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8B889" w14:textId="77777777" w:rsidR="005C41AC" w:rsidRPr="005C41AC" w:rsidRDefault="001D3CB6" w:rsidP="002975F3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9C8B89D" wp14:editId="69C8B89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8B88A" w14:textId="77777777" w:rsidR="005C41AC" w:rsidRPr="005C41AC" w:rsidRDefault="005C41AC" w:rsidP="002975F3">
      <w:pPr>
        <w:jc w:val="center"/>
        <w:rPr>
          <w:szCs w:val="24"/>
        </w:rPr>
      </w:pPr>
    </w:p>
    <w:p w14:paraId="69C8B88B" w14:textId="77777777" w:rsidR="0062551B" w:rsidRPr="00A562AA" w:rsidRDefault="0062551B" w:rsidP="002975F3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C8B88D" w14:textId="77777777" w:rsidR="005C41AC" w:rsidRPr="005C41AC" w:rsidRDefault="005C41AC" w:rsidP="002975F3">
      <w:pPr>
        <w:keepNext/>
        <w:jc w:val="center"/>
        <w:outlineLvl w:val="1"/>
      </w:pPr>
    </w:p>
    <w:p w14:paraId="69C8B88E" w14:textId="77777777" w:rsidR="0062551B" w:rsidRPr="00A562AA" w:rsidRDefault="00A11511" w:rsidP="002975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9C8B88F" w14:textId="7A3832E3" w:rsidR="00856F0A" w:rsidRDefault="00C62484" w:rsidP="002975F3">
      <w:pPr>
        <w:jc w:val="center"/>
        <w:rPr>
          <w:b/>
        </w:rPr>
      </w:pPr>
      <w:r w:rsidRPr="0025659D">
        <w:rPr>
          <w:b/>
          <w:szCs w:val="24"/>
        </w:rPr>
        <w:t xml:space="preserve">DĖL </w:t>
      </w:r>
      <w:r w:rsidR="00856F0A">
        <w:rPr>
          <w:b/>
        </w:rPr>
        <w:t>PANEVĖŽIO MIESTO SAVIVALDYBĖS BENDROJO UGDYMO MOKYKLŲ MOKINIŲ SKAIČIAUS KIEKVIENOS KLASĖS SRAUTE IR KLASIŲ SKAIČIAUS KIEKVIENAME SRAUTE, MOKINIŲ, UGDOMŲ PAGAL PRIEŠMOKYKLINIO UGDYMO PROGRAMĄ, SKAIČIAUS IR PRIEŠMOKYKLI</w:t>
      </w:r>
      <w:r w:rsidR="00D30D71">
        <w:rPr>
          <w:b/>
        </w:rPr>
        <w:t>NIO UGDYMO GRUPIŲ SKAIČIAUS 2021</w:t>
      </w:r>
      <w:r w:rsidR="009B147E">
        <w:rPr>
          <w:b/>
        </w:rPr>
        <w:t>–</w:t>
      </w:r>
      <w:r w:rsidR="00D30D71">
        <w:rPr>
          <w:b/>
        </w:rPr>
        <w:t>2022</w:t>
      </w:r>
      <w:r w:rsidR="00856F0A">
        <w:rPr>
          <w:b/>
        </w:rPr>
        <w:t xml:space="preserve"> M. M. NUSTATYMO</w:t>
      </w:r>
    </w:p>
    <w:p w14:paraId="69C8B890" w14:textId="77777777" w:rsidR="00C62484" w:rsidRPr="0025659D" w:rsidRDefault="00C62484" w:rsidP="002975F3">
      <w:pPr>
        <w:jc w:val="center"/>
        <w:rPr>
          <w:b/>
          <w:szCs w:val="24"/>
        </w:rPr>
      </w:pPr>
    </w:p>
    <w:p w14:paraId="425026BB" w14:textId="77777777" w:rsidR="00F7310A" w:rsidRPr="00A562AA" w:rsidRDefault="00F7310A" w:rsidP="00F7310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balandžio 14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TSP-147</w:t>
      </w:r>
      <w:r>
        <w:fldChar w:fldCharType="end"/>
      </w:r>
      <w:bookmarkEnd w:id="2"/>
    </w:p>
    <w:p w14:paraId="69C8B893" w14:textId="210E596B" w:rsidR="0062551B" w:rsidRPr="00A562AA" w:rsidRDefault="0062551B" w:rsidP="002975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9C8B894" w14:textId="77777777" w:rsidR="0062551B" w:rsidRDefault="0062551B" w:rsidP="002975F3">
      <w:pPr>
        <w:jc w:val="center"/>
      </w:pPr>
    </w:p>
    <w:p w14:paraId="69C8B895" w14:textId="77777777" w:rsidR="0062551B" w:rsidRPr="00A562AA" w:rsidRDefault="0062551B" w:rsidP="002975F3">
      <w:pPr>
        <w:jc w:val="center"/>
      </w:pPr>
    </w:p>
    <w:p w14:paraId="69C8B896" w14:textId="288E829F" w:rsidR="00A405F1" w:rsidRPr="004C7DC3" w:rsidRDefault="00A405F1" w:rsidP="00A405F1">
      <w:pPr>
        <w:spacing w:line="360" w:lineRule="auto"/>
        <w:ind w:firstLine="851"/>
        <w:jc w:val="both"/>
        <w:rPr>
          <w:szCs w:val="24"/>
        </w:rPr>
      </w:pPr>
      <w:r w:rsidRPr="004C7DC3">
        <w:rPr>
          <w:szCs w:val="24"/>
        </w:rPr>
        <w:t>Vadovaudamasi Lietuvos Respublikos vietos savivaldos įstatymo 16 straipsnio 4 dalimi, Lietuvos Respublikos švietimo įstatymo 29 straipsniu, Mokyklų, vykdančių formaliojo švietimo programas, tinklo kūrimo taisyklėmis, patvirtintomis Lietuvos Respublikos Vyriausybės 2011 m. birželio 29 d. nutarimu Nr. 768</w:t>
      </w:r>
      <w:r w:rsidR="007835FA">
        <w:rPr>
          <w:szCs w:val="24"/>
        </w:rPr>
        <w:t xml:space="preserve"> „</w:t>
      </w:r>
      <w:r w:rsidR="007835FA" w:rsidRPr="007835FA">
        <w:rPr>
          <w:szCs w:val="24"/>
        </w:rPr>
        <w:t>Dėl Mokyklų, vykdančių formaliojo švietimo programas, tinklo kūrimo taisyklių patvirtinimo</w:t>
      </w:r>
      <w:r w:rsidR="007835FA">
        <w:rPr>
          <w:szCs w:val="24"/>
        </w:rPr>
        <w:t>“</w:t>
      </w:r>
      <w:r w:rsidRPr="004C7DC3">
        <w:rPr>
          <w:szCs w:val="24"/>
        </w:rPr>
        <w:t>, Priėmimo į valstybinę ir savivaldybės bendrojo ugdymo mokyklą, profesinio mokymo įstaigą bendrųjų kriterijų sąrašo, patvirtinto Lietuvos Respublikos švietimo ir mokslo ministro 2004 m. birželi</w:t>
      </w:r>
      <w:r>
        <w:rPr>
          <w:szCs w:val="24"/>
        </w:rPr>
        <w:t>o 25 d. įsakymu Nr. ISAK-1019</w:t>
      </w:r>
      <w:r w:rsidR="0026219A">
        <w:rPr>
          <w:szCs w:val="24"/>
        </w:rPr>
        <w:t xml:space="preserve"> „</w:t>
      </w:r>
      <w:r w:rsidR="0026219A" w:rsidRPr="0026219A">
        <w:rPr>
          <w:szCs w:val="24"/>
        </w:rPr>
        <w:t>Dėl Priėmimo į valstybinę ir savivaldybės bendrojo ugdymo mokyklą, profesinio mokymo įstaigą bendrųjų kriterijų sąrašo patvirtinimo</w:t>
      </w:r>
      <w:r w:rsidR="0026219A">
        <w:rPr>
          <w:szCs w:val="24"/>
        </w:rPr>
        <w:t>“</w:t>
      </w:r>
      <w:r>
        <w:rPr>
          <w:szCs w:val="24"/>
        </w:rPr>
        <w:t>, 3</w:t>
      </w:r>
      <w:r w:rsidRPr="004C7DC3">
        <w:rPr>
          <w:szCs w:val="24"/>
        </w:rPr>
        <w:t xml:space="preserve"> punktu, Panevėžio miesto savivaldybės taryba </w:t>
      </w:r>
      <w:r w:rsidR="002975F3">
        <w:rPr>
          <w:szCs w:val="24"/>
        </w:rPr>
        <w:t xml:space="preserve"> </w:t>
      </w:r>
      <w:r w:rsidRPr="004C7DC3">
        <w:rPr>
          <w:szCs w:val="24"/>
        </w:rPr>
        <w:t>n u s p r e n d ž i a:</w:t>
      </w:r>
    </w:p>
    <w:p w14:paraId="69C8B897" w14:textId="05DAD03E" w:rsidR="00067332" w:rsidRDefault="00067332" w:rsidP="0006733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Nustatyti Panevėžio miesto savivaldybės bendrojo ugdymo mokyklų mokinių skaičių kiekvienos klasės sraute ir klasių skaičių kiekviename sraute, mokinių, ugdomų pagal priešmokyklinio ugdymo programą, skaičių ir priešmokyklinio ugdymo grupių skaičių </w:t>
      </w:r>
      <w:r w:rsidR="009B147E">
        <w:rPr>
          <w:szCs w:val="24"/>
        </w:rPr>
        <w:br/>
      </w:r>
      <w:r w:rsidR="00D30D71">
        <w:rPr>
          <w:szCs w:val="24"/>
        </w:rPr>
        <w:t>2021</w:t>
      </w:r>
      <w:r w:rsidR="009B147E">
        <w:rPr>
          <w:szCs w:val="24"/>
        </w:rPr>
        <w:t>–</w:t>
      </w:r>
      <w:r w:rsidR="00D30D71">
        <w:rPr>
          <w:szCs w:val="24"/>
        </w:rPr>
        <w:t>2022</w:t>
      </w:r>
      <w:r>
        <w:rPr>
          <w:szCs w:val="24"/>
        </w:rPr>
        <w:t xml:space="preserve"> m. m. (pri</w:t>
      </w:r>
      <w:r w:rsidR="00986AA9">
        <w:rPr>
          <w:szCs w:val="24"/>
        </w:rPr>
        <w:t>edas</w:t>
      </w:r>
      <w:r>
        <w:rPr>
          <w:szCs w:val="24"/>
        </w:rPr>
        <w:t>).</w:t>
      </w:r>
    </w:p>
    <w:p w14:paraId="185DA2D1" w14:textId="77777777" w:rsidR="00D60857" w:rsidRDefault="00D60857" w:rsidP="00D60857">
      <w:pPr>
        <w:tabs>
          <w:tab w:val="left" w:pos="6917"/>
        </w:tabs>
        <w:jc w:val="both"/>
        <w:rPr>
          <w:szCs w:val="24"/>
        </w:rPr>
      </w:pPr>
    </w:p>
    <w:p w14:paraId="5B3BF8E0" w14:textId="77777777" w:rsidR="00D60857" w:rsidRDefault="00D60857" w:rsidP="00D60857">
      <w:pPr>
        <w:tabs>
          <w:tab w:val="left" w:pos="6917"/>
        </w:tabs>
        <w:jc w:val="both"/>
        <w:rPr>
          <w:szCs w:val="24"/>
        </w:rPr>
      </w:pPr>
    </w:p>
    <w:p w14:paraId="26C7981F" w14:textId="77777777" w:rsidR="00D60857" w:rsidRDefault="00D60857" w:rsidP="00D60857">
      <w:pPr>
        <w:tabs>
          <w:tab w:val="left" w:pos="6917"/>
        </w:tabs>
        <w:jc w:val="both"/>
        <w:rPr>
          <w:szCs w:val="24"/>
        </w:rPr>
      </w:pPr>
    </w:p>
    <w:p w14:paraId="5223A292" w14:textId="77777777" w:rsidR="00D60857" w:rsidRDefault="00D60857" w:rsidP="00D60857">
      <w:pPr>
        <w:tabs>
          <w:tab w:val="left" w:pos="6917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p w14:paraId="69C8B89C" w14:textId="4EF887CA" w:rsidR="002975F3" w:rsidRDefault="002975F3">
      <w:pPr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br w:type="page"/>
      </w:r>
    </w:p>
    <w:p w14:paraId="5EB95FA2" w14:textId="77777777" w:rsidR="002975F3" w:rsidRDefault="002975F3" w:rsidP="002975F3">
      <w:pPr>
        <w:tabs>
          <w:tab w:val="left" w:pos="8165"/>
        </w:tabs>
        <w:jc w:val="both"/>
        <w:rPr>
          <w:rFonts w:eastAsia="Calibri"/>
          <w:color w:val="FF0000"/>
          <w:szCs w:val="24"/>
        </w:rPr>
        <w:sectPr w:rsidR="002975F3" w:rsidSect="004F20E1">
          <w:headerReference w:type="default" r:id="rId8"/>
          <w:headerReference w:type="first" r:id="rId9"/>
          <w:pgSz w:w="11907" w:h="16840" w:code="9"/>
          <w:pgMar w:top="1134" w:right="567" w:bottom="1134" w:left="1701" w:header="0" w:footer="0" w:gutter="0"/>
          <w:cols w:space="1296"/>
          <w:docGrid w:linePitch="326"/>
        </w:sectPr>
      </w:pPr>
    </w:p>
    <w:p w14:paraId="77062FCF" w14:textId="77777777" w:rsidR="00F7310A" w:rsidRDefault="00D30D71" w:rsidP="00F7310A">
      <w:pPr>
        <w:ind w:left="12049" w:right="200"/>
      </w:pPr>
      <w:r w:rsidRPr="00015D1D">
        <w:lastRenderedPageBreak/>
        <w:t>Panevėžio miesto savivaldybės tarybos</w:t>
      </w:r>
      <w:r>
        <w:t xml:space="preserve"> </w:t>
      </w:r>
    </w:p>
    <w:p w14:paraId="147AC661" w14:textId="77777777" w:rsidR="00F7310A" w:rsidRDefault="00D30D71" w:rsidP="00F7310A">
      <w:pPr>
        <w:ind w:left="12049" w:right="200"/>
      </w:pPr>
      <w:r w:rsidRPr="00015D1D">
        <w:t>202</w:t>
      </w:r>
      <w:r>
        <w:t>1</w:t>
      </w:r>
      <w:r w:rsidRPr="00015D1D">
        <w:t xml:space="preserve"> m.  </w:t>
      </w:r>
      <w:r w:rsidR="00763C54">
        <w:t xml:space="preserve">        </w:t>
      </w:r>
      <w:r>
        <w:t xml:space="preserve"> </w:t>
      </w:r>
      <w:r w:rsidRPr="00015D1D">
        <w:t>sprendimo Nr.</w:t>
      </w:r>
      <w:r>
        <w:t xml:space="preserve">       </w:t>
      </w:r>
    </w:p>
    <w:p w14:paraId="79A60B94" w14:textId="4364FE40" w:rsidR="00D30D71" w:rsidRDefault="00D30D71" w:rsidP="00F7310A">
      <w:pPr>
        <w:ind w:left="12049" w:right="200"/>
      </w:pPr>
      <w:r w:rsidRPr="00015D1D">
        <w:t>priedas</w:t>
      </w:r>
    </w:p>
    <w:p w14:paraId="72172639" w14:textId="77777777" w:rsidR="00D30D71" w:rsidRDefault="00D30D71" w:rsidP="00D30D71">
      <w:pPr>
        <w:ind w:left="9072" w:right="200"/>
      </w:pPr>
    </w:p>
    <w:p w14:paraId="219FF409" w14:textId="77777777" w:rsidR="00D30D71" w:rsidRPr="00490434" w:rsidRDefault="00D30D71" w:rsidP="00D30D71">
      <w:pPr>
        <w:ind w:right="200"/>
      </w:pPr>
      <w:r w:rsidRPr="00015D1D">
        <w:rPr>
          <w:b/>
        </w:rPr>
        <w:t>PANEVĖŽIO MIESTO SAVIVALDYBĖS BENDROJO UGDYMO MOKYKLŲ MOKINIŲ SKAIČIUS KIEKVIENOS KLASĖS SRAUTE IR KLASIŲ SKAIČIUS KIEKVIENAME SRAUTE, MOKINIŲ, UGDOMŲ PAGAL PRIEŠMOKYKLINIO UGDYMO PROGRAMĄ, SKAIČIUS IR</w:t>
      </w:r>
    </w:p>
    <w:p w14:paraId="1061AFED" w14:textId="77777777" w:rsidR="00D30D71" w:rsidRPr="00015D1D" w:rsidRDefault="00D30D71" w:rsidP="00D30D71">
      <w:pPr>
        <w:jc w:val="center"/>
        <w:rPr>
          <w:b/>
        </w:rPr>
      </w:pPr>
      <w:r w:rsidRPr="00015D1D">
        <w:rPr>
          <w:b/>
        </w:rPr>
        <w:t xml:space="preserve">PRIEŠMOKYKLINIO UGDYMO GRUPIŲ SKAIČIUS </w:t>
      </w:r>
    </w:p>
    <w:p w14:paraId="0EA6C27C" w14:textId="77777777" w:rsidR="00D30D71" w:rsidRDefault="00D30D71" w:rsidP="00D30D71">
      <w:pPr>
        <w:jc w:val="center"/>
        <w:rPr>
          <w:b/>
        </w:rPr>
      </w:pPr>
      <w:r>
        <w:rPr>
          <w:b/>
        </w:rPr>
        <w:t>2021–2022</w:t>
      </w:r>
      <w:r w:rsidRPr="00015D1D">
        <w:rPr>
          <w:b/>
        </w:rPr>
        <w:t xml:space="preserve"> MOKSLO METAMS</w:t>
      </w:r>
    </w:p>
    <w:p w14:paraId="64A93292" w14:textId="77777777" w:rsidR="00D30D71" w:rsidRPr="00015D1D" w:rsidRDefault="00D30D71" w:rsidP="00D30D71">
      <w:pPr>
        <w:jc w:val="center"/>
        <w:rPr>
          <w:b/>
        </w:rPr>
      </w:pP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843"/>
        <w:gridCol w:w="425"/>
        <w:gridCol w:w="709"/>
        <w:gridCol w:w="708"/>
        <w:gridCol w:w="709"/>
        <w:gridCol w:w="851"/>
        <w:gridCol w:w="850"/>
        <w:gridCol w:w="709"/>
        <w:gridCol w:w="709"/>
        <w:gridCol w:w="708"/>
        <w:gridCol w:w="709"/>
        <w:gridCol w:w="851"/>
        <w:gridCol w:w="708"/>
        <w:gridCol w:w="1134"/>
        <w:gridCol w:w="709"/>
        <w:gridCol w:w="709"/>
        <w:gridCol w:w="992"/>
        <w:gridCol w:w="1276"/>
      </w:tblGrid>
      <w:tr w:rsidR="00D30D71" w:rsidRPr="00015D1D" w14:paraId="4646A6CA" w14:textId="77777777" w:rsidTr="00576204">
        <w:trPr>
          <w:trHeight w:val="1868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A05F9DC" w14:textId="77777777" w:rsidR="00D30D71" w:rsidRPr="00015D1D" w:rsidRDefault="00D30D71" w:rsidP="00D52994">
            <w:pPr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Eil.</w:t>
            </w:r>
          </w:p>
          <w:p w14:paraId="624F3932" w14:textId="77777777" w:rsidR="00D30D71" w:rsidRPr="00015D1D" w:rsidRDefault="00D30D71" w:rsidP="00D52994">
            <w:pPr>
              <w:jc w:val="center"/>
              <w:rPr>
                <w:b/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Nr.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22FEC" w14:textId="77777777" w:rsidR="00D30D71" w:rsidRPr="00015D1D" w:rsidRDefault="00D30D71" w:rsidP="00D52994">
            <w:pPr>
              <w:jc w:val="center"/>
              <w:rPr>
                <w:b/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Mokykla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34C5" w14:textId="77777777" w:rsidR="00D30D71" w:rsidRPr="00015D1D" w:rsidRDefault="00D30D71" w:rsidP="00D52994">
            <w:pPr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Priešmo-kyklinis</w:t>
            </w:r>
          </w:p>
          <w:p w14:paraId="52C640B5" w14:textId="77777777" w:rsidR="00D30D71" w:rsidRPr="00015D1D" w:rsidRDefault="00D30D71" w:rsidP="00D52994">
            <w:pPr>
              <w:jc w:val="center"/>
              <w:rPr>
                <w:b/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ugdymas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AD431D" w14:textId="77777777" w:rsidR="00D30D71" w:rsidRPr="00015D1D" w:rsidRDefault="00D30D71" w:rsidP="00D52994">
            <w:pPr>
              <w:jc w:val="center"/>
              <w:rPr>
                <w:b/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Pradinio ugdymo programa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03F45D78" w14:textId="77777777" w:rsidR="00D30D71" w:rsidRPr="00015D1D" w:rsidRDefault="00D30D71" w:rsidP="00D52994">
            <w:pPr>
              <w:jc w:val="center"/>
              <w:rPr>
                <w:b/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Pagrindinio ugdymo programos pirmoji dalis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0B28555" w14:textId="77777777" w:rsidR="00D30D71" w:rsidRPr="00015D1D" w:rsidRDefault="00D30D71" w:rsidP="00D52994">
            <w:pPr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Pagrindinio ugdymo programos antroji dalis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1E551" w14:textId="77777777" w:rsidR="00D30D71" w:rsidRPr="00015D1D" w:rsidRDefault="00D30D71" w:rsidP="00D52994">
            <w:pPr>
              <w:jc w:val="center"/>
              <w:rPr>
                <w:b/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1418" w:type="dxa"/>
            <w:gridSpan w:val="2"/>
            <w:vAlign w:val="center"/>
          </w:tcPr>
          <w:p w14:paraId="22B753A8" w14:textId="77777777" w:rsidR="00D30D71" w:rsidRPr="00015D1D" w:rsidRDefault="00D30D71" w:rsidP="00D52994">
            <w:pPr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Socialinių įgūdžių programa</w:t>
            </w:r>
          </w:p>
        </w:tc>
        <w:tc>
          <w:tcPr>
            <w:tcW w:w="992" w:type="dxa"/>
            <w:vAlign w:val="center"/>
          </w:tcPr>
          <w:p w14:paraId="6E1117FD" w14:textId="77777777" w:rsidR="00D30D71" w:rsidRPr="00015D1D" w:rsidRDefault="00D30D71" w:rsidP="00D52994">
            <w:pPr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Klasių skaičius</w:t>
            </w:r>
            <w:r>
              <w:rPr>
                <w:sz w:val="22"/>
                <w:szCs w:val="22"/>
              </w:rPr>
              <w:t>.</w:t>
            </w:r>
          </w:p>
          <w:p w14:paraId="20D23B73" w14:textId="77777777" w:rsidR="00D30D71" w:rsidRPr="00015D1D" w:rsidRDefault="00D30D71" w:rsidP="00D52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015D1D">
              <w:rPr>
                <w:sz w:val="22"/>
                <w:szCs w:val="22"/>
              </w:rPr>
              <w:t>š viso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vAlign w:val="center"/>
          </w:tcPr>
          <w:p w14:paraId="3C3F6C0A" w14:textId="77777777" w:rsidR="00D30D71" w:rsidRPr="00590AB0" w:rsidRDefault="00D30D71" w:rsidP="00D52994">
            <w:pPr>
              <w:jc w:val="center"/>
              <w:rPr>
                <w:sz w:val="22"/>
                <w:szCs w:val="22"/>
              </w:rPr>
            </w:pPr>
            <w:r w:rsidRPr="00590AB0">
              <w:rPr>
                <w:sz w:val="22"/>
                <w:szCs w:val="22"/>
              </w:rPr>
              <w:t>Mokinių skaičius</w:t>
            </w:r>
            <w:r>
              <w:rPr>
                <w:sz w:val="22"/>
                <w:szCs w:val="22"/>
              </w:rPr>
              <w:t>.</w:t>
            </w:r>
          </w:p>
          <w:p w14:paraId="68209D7D" w14:textId="77777777" w:rsidR="00D30D71" w:rsidRPr="00590AB0" w:rsidRDefault="00D30D71" w:rsidP="00D52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590AB0">
              <w:rPr>
                <w:sz w:val="22"/>
                <w:szCs w:val="22"/>
              </w:rPr>
              <w:t>š viso:</w:t>
            </w:r>
          </w:p>
        </w:tc>
      </w:tr>
      <w:tr w:rsidR="00D30D71" w:rsidRPr="00015D1D" w14:paraId="24489E56" w14:textId="77777777" w:rsidTr="00576204">
        <w:trPr>
          <w:cantSplit/>
          <w:trHeight w:val="2362"/>
        </w:trPr>
        <w:tc>
          <w:tcPr>
            <w:tcW w:w="738" w:type="dxa"/>
            <w:vMerge/>
            <w:shd w:val="clear" w:color="auto" w:fill="auto"/>
          </w:tcPr>
          <w:p w14:paraId="1F79802E" w14:textId="77777777" w:rsidR="00D30D71" w:rsidRPr="00015D1D" w:rsidRDefault="00D30D71" w:rsidP="00D529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3734AA" w14:textId="77777777" w:rsidR="00D30D71" w:rsidRPr="00015D1D" w:rsidRDefault="00D30D71" w:rsidP="00D529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47EC09F7" w14:textId="77777777" w:rsidR="00D30D71" w:rsidRPr="00015D1D" w:rsidRDefault="00D30D71" w:rsidP="00D5299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Mokinių skaičius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45472903" w14:textId="77777777" w:rsidR="00D30D71" w:rsidRPr="00015D1D" w:rsidRDefault="00D30D71" w:rsidP="00D5299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15D1D">
              <w:rPr>
                <w:i/>
                <w:sz w:val="22"/>
                <w:szCs w:val="22"/>
              </w:rPr>
              <w:t>Grupių skaičius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5FD4196" w14:textId="77777777" w:rsidR="00D30D71" w:rsidRPr="00015D1D" w:rsidRDefault="00D30D71" w:rsidP="00D52994">
            <w:pPr>
              <w:ind w:left="113" w:right="113"/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1 klasių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FCA0E1A" w14:textId="77777777" w:rsidR="00D30D71" w:rsidRPr="00015D1D" w:rsidRDefault="00D30D71" w:rsidP="00D52994">
            <w:pPr>
              <w:ind w:left="113" w:right="113"/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 xml:space="preserve">2 klasių </w:t>
            </w:r>
            <w:r w:rsidRPr="00015D1D">
              <w:rPr>
                <w:b/>
                <w:sz w:val="22"/>
                <w:szCs w:val="22"/>
              </w:rPr>
              <w:t>s</w:t>
            </w:r>
            <w:r w:rsidRPr="00015D1D">
              <w:rPr>
                <w:sz w:val="22"/>
                <w:szCs w:val="22"/>
              </w:rPr>
              <w:t>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358BE9E4" w14:textId="77777777" w:rsidR="00D30D71" w:rsidRPr="00015D1D" w:rsidRDefault="00D30D71" w:rsidP="00D52994">
            <w:pPr>
              <w:ind w:left="113" w:right="113"/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3 klasių 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53989FC7" w14:textId="77777777" w:rsidR="00D30D71" w:rsidRPr="00015D1D" w:rsidRDefault="00D30D71" w:rsidP="00D52994">
            <w:pPr>
              <w:ind w:left="113" w:right="113"/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4 klasių</w:t>
            </w:r>
            <w:r w:rsidRPr="00015D1D">
              <w:rPr>
                <w:b/>
                <w:sz w:val="22"/>
                <w:szCs w:val="22"/>
              </w:rPr>
              <w:t xml:space="preserve"> </w:t>
            </w:r>
            <w:r w:rsidRPr="00015D1D">
              <w:rPr>
                <w:sz w:val="22"/>
                <w:szCs w:val="22"/>
              </w:rPr>
              <w:t>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13667DE" w14:textId="77777777" w:rsidR="00D30D71" w:rsidRPr="00015D1D" w:rsidRDefault="00D30D71" w:rsidP="00D52994">
            <w:pPr>
              <w:ind w:left="113" w:right="113"/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5 klasių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3F3B6992" w14:textId="77777777" w:rsidR="00D30D71" w:rsidRPr="00015D1D" w:rsidRDefault="00D30D71" w:rsidP="00D52994">
            <w:pPr>
              <w:ind w:left="113" w:right="113"/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6 klasių srautas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654DC92C" w14:textId="77777777" w:rsidR="00D30D71" w:rsidRPr="00015D1D" w:rsidRDefault="00D30D71" w:rsidP="00D52994">
            <w:pPr>
              <w:ind w:left="113" w:right="113"/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7 klasių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42B9398" w14:textId="77777777" w:rsidR="00D30D71" w:rsidRPr="00015D1D" w:rsidRDefault="00D30D71" w:rsidP="00D52994">
            <w:pPr>
              <w:ind w:left="113" w:right="113"/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8 klasių 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46CA1CAA" w14:textId="77777777" w:rsidR="00D30D71" w:rsidRPr="00015D1D" w:rsidRDefault="00D30D71" w:rsidP="00D52994">
            <w:pPr>
              <w:ind w:left="113" w:right="113"/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9 (I gimnazijų)</w:t>
            </w:r>
          </w:p>
          <w:p w14:paraId="52BA75B5" w14:textId="77777777" w:rsidR="00D30D71" w:rsidRPr="00015D1D" w:rsidRDefault="00D30D71" w:rsidP="00D52994">
            <w:pPr>
              <w:ind w:left="113" w:right="113"/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klasių srautas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6427353" w14:textId="77777777" w:rsidR="00D30D71" w:rsidRPr="00015D1D" w:rsidRDefault="00D30D71" w:rsidP="00D52994">
            <w:pPr>
              <w:ind w:left="113" w:right="113"/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10 (II gimnazijų)</w:t>
            </w:r>
          </w:p>
          <w:p w14:paraId="4E4F176F" w14:textId="77777777" w:rsidR="00D30D71" w:rsidRPr="00015D1D" w:rsidRDefault="00D30D71" w:rsidP="00D52994">
            <w:pPr>
              <w:ind w:left="113" w:right="113"/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klasių srautas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4B42E6D3" w14:textId="77777777" w:rsidR="00D30D71" w:rsidRPr="00015D1D" w:rsidRDefault="00D30D71" w:rsidP="00D52994">
            <w:pPr>
              <w:ind w:left="113" w:right="113"/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11 (III gimnazijų) klasių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09DFCE6" w14:textId="77777777" w:rsidR="00D30D71" w:rsidRPr="00015D1D" w:rsidRDefault="00D30D71" w:rsidP="00D52994">
            <w:pPr>
              <w:ind w:left="113" w:right="113"/>
              <w:jc w:val="center"/>
              <w:rPr>
                <w:sz w:val="22"/>
                <w:szCs w:val="22"/>
              </w:rPr>
            </w:pPr>
            <w:r w:rsidRPr="00015D1D">
              <w:rPr>
                <w:sz w:val="22"/>
                <w:szCs w:val="22"/>
              </w:rPr>
              <w:t>12 (IV gimnazijų) klasių srautas</w:t>
            </w:r>
          </w:p>
        </w:tc>
        <w:tc>
          <w:tcPr>
            <w:tcW w:w="709" w:type="dxa"/>
            <w:textDirection w:val="btLr"/>
          </w:tcPr>
          <w:p w14:paraId="27FBF200" w14:textId="77777777" w:rsidR="00D30D71" w:rsidRPr="00015D1D" w:rsidRDefault="00D30D71" w:rsidP="00D52994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</w:tcPr>
          <w:p w14:paraId="077FB9CD" w14:textId="77777777" w:rsidR="00D30D71" w:rsidRPr="00015D1D" w:rsidRDefault="00D30D71" w:rsidP="00D52994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276" w:type="dxa"/>
            <w:textDirection w:val="btLr"/>
          </w:tcPr>
          <w:p w14:paraId="4A07B21B" w14:textId="77777777" w:rsidR="00D30D71" w:rsidRPr="00015D1D" w:rsidRDefault="00D30D71" w:rsidP="00D52994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D30D71" w:rsidRPr="00CB0C8E" w14:paraId="643625C5" w14:textId="77777777" w:rsidTr="00576204">
        <w:tc>
          <w:tcPr>
            <w:tcW w:w="738" w:type="dxa"/>
            <w:shd w:val="clear" w:color="auto" w:fill="auto"/>
          </w:tcPr>
          <w:p w14:paraId="10EF0BA2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D9DF6C8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Pradinė mokykla</w:t>
            </w:r>
          </w:p>
          <w:p w14:paraId="70112195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 xml:space="preserve">Klasių 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5C42438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526136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50C3ED9A" w14:textId="77777777" w:rsidR="00D30D71" w:rsidRPr="00D72DCE" w:rsidRDefault="00D30D71" w:rsidP="00D52994">
            <w:pPr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D72DCE">
              <w:rPr>
                <w:strike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77EFEFF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E092C2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0EF411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59FD070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F0C396C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303AAD1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EBCF1C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19582E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FCB45D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43EB60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CA9B5A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5AA206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AAA08B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14:paraId="381DA45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3597B836" w14:textId="77777777" w:rsidTr="00576204">
        <w:tc>
          <w:tcPr>
            <w:tcW w:w="738" w:type="dxa"/>
            <w:shd w:val="clear" w:color="auto" w:fill="auto"/>
          </w:tcPr>
          <w:p w14:paraId="0C53EF0E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B06A290" w14:textId="77777777" w:rsidR="00D30D71" w:rsidRPr="00CB0C8E" w:rsidRDefault="00D30D71" w:rsidP="00D52994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189723D0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945B08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1936187" w14:textId="77777777" w:rsidR="00D30D71" w:rsidRPr="00C605C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605CE">
              <w:rPr>
                <w:b/>
                <w:i/>
                <w:color w:val="000000" w:themeColor="text1"/>
                <w:sz w:val="22"/>
                <w:szCs w:val="22"/>
              </w:rPr>
              <w:t xml:space="preserve">86 </w:t>
            </w:r>
          </w:p>
        </w:tc>
        <w:tc>
          <w:tcPr>
            <w:tcW w:w="709" w:type="dxa"/>
            <w:shd w:val="clear" w:color="auto" w:fill="auto"/>
          </w:tcPr>
          <w:p w14:paraId="0E112A06" w14:textId="77777777" w:rsidR="00D30D71" w:rsidRPr="00C605C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605CE">
              <w:rPr>
                <w:b/>
                <w:i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4385E193" w14:textId="77777777" w:rsidR="00D30D71" w:rsidRPr="00C605C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605CE">
              <w:rPr>
                <w:b/>
                <w:i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14:paraId="022BAEFE" w14:textId="77777777" w:rsidR="00D30D71" w:rsidRPr="00C605C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605CE">
              <w:rPr>
                <w:b/>
                <w:i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14:paraId="60E4F554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A4740E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2051414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7E018AF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B1FCE1D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E32EE85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F5692B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D04C0C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1022F65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BE107A9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32EFD3A9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288</w:t>
            </w:r>
          </w:p>
        </w:tc>
      </w:tr>
      <w:tr w:rsidR="00D30D71" w:rsidRPr="00CB0C8E" w14:paraId="4E446EB8" w14:textId="77777777" w:rsidTr="00576204">
        <w:tc>
          <w:tcPr>
            <w:tcW w:w="738" w:type="dxa"/>
            <w:shd w:val="clear" w:color="auto" w:fill="auto"/>
          </w:tcPr>
          <w:p w14:paraId="1882C3D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B9FC8DF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„Aušros“ progimnazija</w:t>
            </w:r>
          </w:p>
          <w:p w14:paraId="6BEA14EF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 xml:space="preserve">Klasių 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0E3213D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22F815C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3827BFD" w14:textId="77777777" w:rsidR="00D30D71" w:rsidRPr="00C17A3C" w:rsidRDefault="00D30D71" w:rsidP="00D52994">
            <w:pPr>
              <w:jc w:val="center"/>
              <w:rPr>
                <w:sz w:val="22"/>
                <w:szCs w:val="22"/>
              </w:rPr>
            </w:pPr>
            <w:r w:rsidRPr="00C17A3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DB836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34C24B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B29395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78A065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523015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0AF835F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F3BDF4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6F1CC1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52F3671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F486DB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A59EBA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04C74DF2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D05E081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1582996C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3024CE81" w14:textId="77777777" w:rsidTr="00576204">
        <w:trPr>
          <w:trHeight w:val="251"/>
        </w:trPr>
        <w:tc>
          <w:tcPr>
            <w:tcW w:w="738" w:type="dxa"/>
            <w:shd w:val="clear" w:color="auto" w:fill="auto"/>
          </w:tcPr>
          <w:p w14:paraId="3258624F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3C045E6" w14:textId="77777777" w:rsidR="00D30D71" w:rsidRPr="00CB0C8E" w:rsidRDefault="00D30D71" w:rsidP="00D52994">
            <w:pPr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024629D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8BF5001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E6D13BA" w14:textId="77777777" w:rsidR="00D30D71" w:rsidRPr="00C17A3C" w:rsidRDefault="00D30D71" w:rsidP="00D52994">
            <w:pPr>
              <w:jc w:val="center"/>
              <w:rPr>
                <w:i/>
                <w:sz w:val="22"/>
                <w:szCs w:val="22"/>
              </w:rPr>
            </w:pPr>
            <w:r w:rsidRPr="00C17A3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9A9D7C" w14:textId="77777777" w:rsidR="00D30D71" w:rsidRPr="00C605C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605CE">
              <w:rPr>
                <w:b/>
                <w:i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14:paraId="3B9892DC" w14:textId="77777777" w:rsidR="00D30D71" w:rsidRPr="00C605C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605CE">
              <w:rPr>
                <w:b/>
                <w:i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6746E2A7" w14:textId="77777777" w:rsidR="00D30D71" w:rsidRPr="00C605C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605CE">
              <w:rPr>
                <w:b/>
                <w:i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25720D9E" w14:textId="77777777" w:rsidR="00D30D71" w:rsidRPr="00C605C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3811DEC" w14:textId="77777777" w:rsidR="00D30D71" w:rsidRPr="00C605C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605CE">
              <w:rPr>
                <w:b/>
                <w:i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708" w:type="dxa"/>
            <w:shd w:val="clear" w:color="auto" w:fill="auto"/>
          </w:tcPr>
          <w:p w14:paraId="2B65B111" w14:textId="77777777" w:rsidR="00D30D71" w:rsidRPr="00C605C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605CE">
              <w:rPr>
                <w:b/>
                <w:i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774693D7" w14:textId="77777777" w:rsidR="00D30D71" w:rsidRPr="00C605C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605CE">
              <w:rPr>
                <w:b/>
                <w:i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69A2A7EC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010FCA7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B94612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CC1EB3E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66A8709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FCB321E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314E9E89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152</w:t>
            </w:r>
          </w:p>
        </w:tc>
      </w:tr>
      <w:tr w:rsidR="00D30D71" w:rsidRPr="00C605CE" w14:paraId="5B286582" w14:textId="77777777" w:rsidTr="00576204">
        <w:tc>
          <w:tcPr>
            <w:tcW w:w="738" w:type="dxa"/>
            <w:shd w:val="clear" w:color="auto" w:fill="auto"/>
          </w:tcPr>
          <w:p w14:paraId="0F12F17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4C5804C" w14:textId="77777777" w:rsidR="00D30D71" w:rsidRPr="00092B52" w:rsidRDefault="00D30D71" w:rsidP="00D52994">
            <w:pPr>
              <w:rPr>
                <w:b/>
                <w:sz w:val="22"/>
                <w:szCs w:val="22"/>
              </w:rPr>
            </w:pPr>
            <w:r w:rsidRPr="00092B52">
              <w:rPr>
                <w:b/>
                <w:sz w:val="22"/>
                <w:szCs w:val="22"/>
              </w:rPr>
              <w:t>„Ąžuolo“ progimnazija</w:t>
            </w:r>
          </w:p>
          <w:p w14:paraId="07D7D44E" w14:textId="77777777" w:rsidR="00D30D71" w:rsidRPr="00092B52" w:rsidRDefault="00D30D71" w:rsidP="00D52994">
            <w:pPr>
              <w:rPr>
                <w:sz w:val="22"/>
                <w:szCs w:val="22"/>
              </w:rPr>
            </w:pPr>
            <w:r w:rsidRPr="00092B52">
              <w:rPr>
                <w:sz w:val="22"/>
                <w:szCs w:val="22"/>
              </w:rPr>
              <w:t xml:space="preserve">Klasių 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7DF86F00" w14:textId="77777777" w:rsidR="00D30D71" w:rsidRPr="00092B52" w:rsidRDefault="00D30D71" w:rsidP="00D52994">
            <w:pPr>
              <w:jc w:val="center"/>
              <w:rPr>
                <w:b/>
                <w:sz w:val="22"/>
                <w:szCs w:val="22"/>
              </w:rPr>
            </w:pPr>
            <w:r w:rsidRPr="00092B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EC75BD2" w14:textId="77777777" w:rsidR="00D30D71" w:rsidRPr="00092B52" w:rsidRDefault="00D30D71" w:rsidP="00D52994">
            <w:pPr>
              <w:jc w:val="center"/>
              <w:rPr>
                <w:i/>
                <w:sz w:val="22"/>
                <w:szCs w:val="22"/>
              </w:rPr>
            </w:pPr>
            <w:r w:rsidRPr="00092B5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11A54D8" w14:textId="77777777" w:rsidR="00D30D71" w:rsidRPr="00092B52" w:rsidRDefault="00D30D71" w:rsidP="00D52994">
            <w:pPr>
              <w:jc w:val="center"/>
              <w:rPr>
                <w:sz w:val="22"/>
                <w:szCs w:val="22"/>
              </w:rPr>
            </w:pPr>
            <w:r w:rsidRPr="00092B5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A3595DE" w14:textId="77777777" w:rsidR="00D30D71" w:rsidRPr="00092B52" w:rsidRDefault="00D30D71" w:rsidP="00D52994">
            <w:pPr>
              <w:jc w:val="center"/>
              <w:rPr>
                <w:sz w:val="22"/>
                <w:szCs w:val="22"/>
              </w:rPr>
            </w:pPr>
            <w:r w:rsidRPr="00092B52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4C356B8" w14:textId="77777777" w:rsidR="00D30D71" w:rsidRPr="00092B52" w:rsidRDefault="00D30D71" w:rsidP="00D52994">
            <w:pPr>
              <w:jc w:val="center"/>
              <w:rPr>
                <w:sz w:val="22"/>
                <w:szCs w:val="22"/>
              </w:rPr>
            </w:pPr>
            <w:r w:rsidRPr="00092B5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4E29374" w14:textId="77777777" w:rsidR="00D30D71" w:rsidRPr="00092B52" w:rsidRDefault="00D30D71" w:rsidP="00D52994">
            <w:pPr>
              <w:jc w:val="center"/>
              <w:rPr>
                <w:sz w:val="22"/>
                <w:szCs w:val="22"/>
              </w:rPr>
            </w:pPr>
            <w:r w:rsidRPr="00092B5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33FB557" w14:textId="77777777" w:rsidR="00D30D71" w:rsidRPr="00092B52" w:rsidRDefault="00D30D71" w:rsidP="00D52994">
            <w:pPr>
              <w:jc w:val="center"/>
              <w:rPr>
                <w:sz w:val="22"/>
                <w:szCs w:val="22"/>
              </w:rPr>
            </w:pPr>
            <w:r w:rsidRPr="00092B5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E1C892C" w14:textId="77777777" w:rsidR="00D30D71" w:rsidRPr="00092B52" w:rsidRDefault="00D30D71" w:rsidP="00D52994">
            <w:pPr>
              <w:jc w:val="center"/>
              <w:rPr>
                <w:sz w:val="22"/>
                <w:szCs w:val="22"/>
              </w:rPr>
            </w:pPr>
            <w:r w:rsidRPr="00092B5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17C72A2A" w14:textId="77777777" w:rsidR="00D30D71" w:rsidRPr="00092B52" w:rsidRDefault="00D30D71" w:rsidP="00D52994">
            <w:pPr>
              <w:jc w:val="center"/>
              <w:rPr>
                <w:sz w:val="22"/>
                <w:szCs w:val="22"/>
              </w:rPr>
            </w:pPr>
            <w:r w:rsidRPr="00092B5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EA9442E" w14:textId="77777777" w:rsidR="00D30D71" w:rsidRPr="00092B52" w:rsidRDefault="00D30D71" w:rsidP="00D52994">
            <w:pPr>
              <w:jc w:val="center"/>
              <w:rPr>
                <w:sz w:val="22"/>
                <w:szCs w:val="22"/>
              </w:rPr>
            </w:pPr>
            <w:r w:rsidRPr="00092B52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EA97805" w14:textId="77777777" w:rsidR="00D30D71" w:rsidRPr="00092B52" w:rsidRDefault="00D30D71" w:rsidP="00D52994">
            <w:pPr>
              <w:jc w:val="center"/>
              <w:rPr>
                <w:b/>
                <w:sz w:val="22"/>
                <w:szCs w:val="22"/>
              </w:rPr>
            </w:pPr>
            <w:r w:rsidRPr="00092B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66E3374" w14:textId="77777777" w:rsidR="00D30D71" w:rsidRPr="00092B52" w:rsidRDefault="00D30D71" w:rsidP="00D52994">
            <w:pPr>
              <w:jc w:val="center"/>
              <w:rPr>
                <w:b/>
                <w:sz w:val="22"/>
                <w:szCs w:val="22"/>
              </w:rPr>
            </w:pPr>
            <w:r w:rsidRPr="00092B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CB8C899" w14:textId="77777777" w:rsidR="00D30D71" w:rsidRPr="00092B52" w:rsidRDefault="00D30D71" w:rsidP="00D52994">
            <w:pPr>
              <w:jc w:val="center"/>
              <w:rPr>
                <w:b/>
                <w:sz w:val="22"/>
                <w:szCs w:val="22"/>
              </w:rPr>
            </w:pPr>
            <w:r w:rsidRPr="00092B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7F47F28" w14:textId="77777777" w:rsidR="00D30D71" w:rsidRPr="00092B52" w:rsidRDefault="00D30D71" w:rsidP="00D52994">
            <w:pPr>
              <w:jc w:val="center"/>
              <w:rPr>
                <w:b/>
                <w:sz w:val="22"/>
                <w:szCs w:val="22"/>
              </w:rPr>
            </w:pPr>
            <w:r w:rsidRPr="00092B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9BEF8C0" w14:textId="77777777" w:rsidR="00D30D71" w:rsidRPr="00092B52" w:rsidRDefault="00D30D71" w:rsidP="00D52994">
            <w:pPr>
              <w:jc w:val="center"/>
              <w:rPr>
                <w:b/>
                <w:sz w:val="22"/>
                <w:szCs w:val="22"/>
              </w:rPr>
            </w:pPr>
            <w:r w:rsidRPr="00092B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E59A1B5" w14:textId="77777777" w:rsidR="00D30D71" w:rsidRPr="00092B52" w:rsidRDefault="00D30D71" w:rsidP="00D52994">
            <w:pPr>
              <w:jc w:val="center"/>
              <w:rPr>
                <w:b/>
                <w:sz w:val="22"/>
                <w:szCs w:val="22"/>
              </w:rPr>
            </w:pPr>
            <w:r w:rsidRPr="00092B52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14:paraId="7F9D9349" w14:textId="77777777" w:rsidR="00D30D71" w:rsidRPr="00092B52" w:rsidRDefault="00D30D71" w:rsidP="00D52994">
            <w:pPr>
              <w:jc w:val="center"/>
              <w:rPr>
                <w:b/>
                <w:sz w:val="22"/>
                <w:szCs w:val="22"/>
              </w:rPr>
            </w:pPr>
            <w:r w:rsidRPr="00092B52">
              <w:rPr>
                <w:b/>
                <w:sz w:val="22"/>
                <w:szCs w:val="22"/>
              </w:rPr>
              <w:t>-</w:t>
            </w:r>
          </w:p>
        </w:tc>
      </w:tr>
      <w:tr w:rsidR="00D30D71" w:rsidRPr="00C605CE" w14:paraId="661DA8CA" w14:textId="77777777" w:rsidTr="00576204">
        <w:tc>
          <w:tcPr>
            <w:tcW w:w="738" w:type="dxa"/>
            <w:shd w:val="clear" w:color="auto" w:fill="auto"/>
          </w:tcPr>
          <w:p w14:paraId="37CB0E2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3EAFDE2" w14:textId="77777777" w:rsidR="00D30D71" w:rsidRPr="00092B52" w:rsidRDefault="00D30D71" w:rsidP="00D52994">
            <w:pPr>
              <w:rPr>
                <w:i/>
                <w:sz w:val="22"/>
                <w:szCs w:val="22"/>
              </w:rPr>
            </w:pPr>
            <w:r w:rsidRPr="00092B52">
              <w:rPr>
                <w:i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691A8969" w14:textId="77777777" w:rsidR="00D30D71" w:rsidRPr="00092B52" w:rsidRDefault="00D30D71" w:rsidP="00D52994">
            <w:pPr>
              <w:jc w:val="center"/>
              <w:rPr>
                <w:b/>
                <w:sz w:val="22"/>
                <w:szCs w:val="22"/>
              </w:rPr>
            </w:pPr>
            <w:r w:rsidRPr="00092B5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A1677D5" w14:textId="77777777" w:rsidR="00D30D71" w:rsidRPr="00092B52" w:rsidRDefault="00D30D71" w:rsidP="00D52994">
            <w:pPr>
              <w:jc w:val="center"/>
              <w:rPr>
                <w:i/>
                <w:sz w:val="22"/>
                <w:szCs w:val="22"/>
              </w:rPr>
            </w:pPr>
            <w:r w:rsidRPr="00092B5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AFFF56F" w14:textId="77777777" w:rsidR="00D30D71" w:rsidRPr="00092B52" w:rsidRDefault="00D30D71" w:rsidP="00D52994">
            <w:pPr>
              <w:jc w:val="center"/>
              <w:rPr>
                <w:b/>
                <w:i/>
                <w:sz w:val="22"/>
                <w:szCs w:val="22"/>
              </w:rPr>
            </w:pPr>
            <w:r w:rsidRPr="00092B52">
              <w:rPr>
                <w:b/>
                <w:i/>
                <w:sz w:val="22"/>
                <w:szCs w:val="2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187748A4" w14:textId="77777777" w:rsidR="00D30D71" w:rsidRPr="00092B52" w:rsidRDefault="00D30D71" w:rsidP="00D52994">
            <w:pPr>
              <w:jc w:val="center"/>
              <w:rPr>
                <w:b/>
                <w:i/>
                <w:sz w:val="22"/>
                <w:szCs w:val="22"/>
              </w:rPr>
            </w:pPr>
            <w:r w:rsidRPr="00092B52">
              <w:rPr>
                <w:b/>
                <w:i/>
                <w:sz w:val="22"/>
                <w:szCs w:val="22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14:paraId="332A8097" w14:textId="77777777" w:rsidR="00D30D71" w:rsidRPr="00092B52" w:rsidRDefault="00D30D71" w:rsidP="00D52994">
            <w:pPr>
              <w:jc w:val="center"/>
              <w:rPr>
                <w:b/>
                <w:i/>
                <w:sz w:val="22"/>
                <w:szCs w:val="22"/>
              </w:rPr>
            </w:pPr>
            <w:r w:rsidRPr="00092B52">
              <w:rPr>
                <w:b/>
                <w:i/>
                <w:sz w:val="22"/>
                <w:szCs w:val="22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14:paraId="0093DF80" w14:textId="77777777" w:rsidR="00D30D71" w:rsidRPr="00092B52" w:rsidRDefault="00D30D71" w:rsidP="00D52994">
            <w:pPr>
              <w:jc w:val="center"/>
              <w:rPr>
                <w:b/>
                <w:i/>
                <w:sz w:val="22"/>
                <w:szCs w:val="22"/>
              </w:rPr>
            </w:pPr>
            <w:r w:rsidRPr="00092B52">
              <w:rPr>
                <w:b/>
                <w:i/>
                <w:sz w:val="22"/>
                <w:szCs w:val="2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43F1DF48" w14:textId="77777777" w:rsidR="00D30D71" w:rsidRPr="00092B52" w:rsidRDefault="00D30D71" w:rsidP="00D52994">
            <w:pPr>
              <w:jc w:val="center"/>
              <w:rPr>
                <w:b/>
                <w:i/>
                <w:sz w:val="22"/>
                <w:szCs w:val="22"/>
              </w:rPr>
            </w:pPr>
            <w:r w:rsidRPr="00092B52">
              <w:rPr>
                <w:b/>
                <w:i/>
                <w:sz w:val="22"/>
                <w:szCs w:val="22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310FA653" w14:textId="77777777" w:rsidR="00D30D71" w:rsidRPr="00092B52" w:rsidRDefault="00D30D71" w:rsidP="00D52994">
            <w:pPr>
              <w:jc w:val="center"/>
              <w:rPr>
                <w:b/>
                <w:i/>
                <w:sz w:val="22"/>
                <w:szCs w:val="22"/>
              </w:rPr>
            </w:pPr>
            <w:r w:rsidRPr="00092B52">
              <w:rPr>
                <w:b/>
                <w:i/>
                <w:sz w:val="22"/>
                <w:szCs w:val="22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14:paraId="406C82F0" w14:textId="77777777" w:rsidR="00D30D71" w:rsidRPr="00092B52" w:rsidRDefault="00D30D71" w:rsidP="00D52994">
            <w:pPr>
              <w:jc w:val="center"/>
              <w:rPr>
                <w:b/>
                <w:i/>
                <w:sz w:val="22"/>
                <w:szCs w:val="22"/>
              </w:rPr>
            </w:pPr>
            <w:r w:rsidRPr="00092B52">
              <w:rPr>
                <w:b/>
                <w:i/>
                <w:sz w:val="22"/>
                <w:szCs w:val="22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14:paraId="1DE8014A" w14:textId="77777777" w:rsidR="00D30D71" w:rsidRPr="00092B52" w:rsidRDefault="00D30D71" w:rsidP="00D52994">
            <w:pPr>
              <w:jc w:val="center"/>
              <w:rPr>
                <w:b/>
                <w:i/>
                <w:sz w:val="22"/>
                <w:szCs w:val="22"/>
              </w:rPr>
            </w:pPr>
            <w:r w:rsidRPr="00092B52">
              <w:rPr>
                <w:b/>
                <w:i/>
                <w:sz w:val="22"/>
                <w:szCs w:val="22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14:paraId="68862E06" w14:textId="77777777" w:rsidR="00D30D71" w:rsidRPr="00092B52" w:rsidRDefault="00D30D71" w:rsidP="00D52994">
            <w:pPr>
              <w:jc w:val="center"/>
              <w:rPr>
                <w:i/>
                <w:sz w:val="22"/>
                <w:szCs w:val="22"/>
              </w:rPr>
            </w:pPr>
            <w:r w:rsidRPr="00092B5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EA09A95" w14:textId="77777777" w:rsidR="00D30D71" w:rsidRPr="00092B52" w:rsidRDefault="00D30D71" w:rsidP="00D52994">
            <w:pPr>
              <w:jc w:val="center"/>
              <w:rPr>
                <w:i/>
                <w:sz w:val="22"/>
                <w:szCs w:val="22"/>
              </w:rPr>
            </w:pPr>
            <w:r w:rsidRPr="00092B5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573060" w14:textId="77777777" w:rsidR="00D30D71" w:rsidRPr="00092B52" w:rsidRDefault="00D30D71" w:rsidP="00D52994">
            <w:pPr>
              <w:jc w:val="center"/>
              <w:rPr>
                <w:i/>
                <w:sz w:val="22"/>
                <w:szCs w:val="22"/>
              </w:rPr>
            </w:pPr>
            <w:r w:rsidRPr="00092B5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5E7C299" w14:textId="77777777" w:rsidR="00D30D71" w:rsidRPr="00092B52" w:rsidRDefault="00D30D71" w:rsidP="00D52994">
            <w:pPr>
              <w:jc w:val="center"/>
              <w:rPr>
                <w:i/>
                <w:sz w:val="22"/>
                <w:szCs w:val="22"/>
              </w:rPr>
            </w:pPr>
            <w:r w:rsidRPr="00092B5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7211476" w14:textId="77777777" w:rsidR="00D30D71" w:rsidRPr="00092B52" w:rsidRDefault="00D30D71" w:rsidP="00D52994">
            <w:pPr>
              <w:jc w:val="center"/>
              <w:rPr>
                <w:i/>
                <w:sz w:val="22"/>
                <w:szCs w:val="22"/>
              </w:rPr>
            </w:pPr>
            <w:r w:rsidRPr="00092B5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B1AEB80" w14:textId="77777777" w:rsidR="00D30D71" w:rsidRPr="00092B52" w:rsidRDefault="00D30D71" w:rsidP="00D52994">
            <w:pPr>
              <w:jc w:val="center"/>
              <w:rPr>
                <w:b/>
                <w:i/>
                <w:sz w:val="22"/>
                <w:szCs w:val="22"/>
              </w:rPr>
            </w:pPr>
            <w:r w:rsidRPr="00092B52">
              <w:rPr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62C9786C" w14:textId="77777777" w:rsidR="00D30D71" w:rsidRPr="00092B52" w:rsidRDefault="00D30D71" w:rsidP="00D52994">
            <w:pPr>
              <w:jc w:val="center"/>
              <w:rPr>
                <w:b/>
                <w:i/>
                <w:sz w:val="22"/>
                <w:szCs w:val="22"/>
              </w:rPr>
            </w:pPr>
            <w:r w:rsidRPr="00092B52">
              <w:rPr>
                <w:b/>
                <w:i/>
                <w:sz w:val="22"/>
                <w:szCs w:val="22"/>
              </w:rPr>
              <w:t>572</w:t>
            </w:r>
          </w:p>
        </w:tc>
      </w:tr>
      <w:tr w:rsidR="00D30D71" w:rsidRPr="00CB0C8E" w14:paraId="78567B95" w14:textId="77777777" w:rsidTr="00576204">
        <w:trPr>
          <w:trHeight w:val="620"/>
        </w:trPr>
        <w:tc>
          <w:tcPr>
            <w:tcW w:w="738" w:type="dxa"/>
            <w:shd w:val="clear" w:color="auto" w:fill="auto"/>
          </w:tcPr>
          <w:p w14:paraId="1AE13A42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lastRenderedPageBreak/>
              <w:t>4.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D84A688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Alfonso Lipniūno progimnazija</w:t>
            </w:r>
          </w:p>
          <w:p w14:paraId="74F57DDA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08EA1B3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822F31C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FD542C1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36EA7D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7292EF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1FB36A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D6CBA1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2B4C1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B12B21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747354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1D400F1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D350C13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1CE54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95C836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F2EA88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C03B52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276" w:type="dxa"/>
          </w:tcPr>
          <w:p w14:paraId="654A8ED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2D688FA1" w14:textId="77777777" w:rsidTr="00576204">
        <w:tc>
          <w:tcPr>
            <w:tcW w:w="738" w:type="dxa"/>
            <w:shd w:val="clear" w:color="auto" w:fill="auto"/>
          </w:tcPr>
          <w:p w14:paraId="28D00D2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509534C2" w14:textId="77777777" w:rsidR="00D30D71" w:rsidRPr="00CB0C8E" w:rsidRDefault="00D30D71" w:rsidP="00D52994">
            <w:pPr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0715DB09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C80929A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B850FD7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14:paraId="2E6C4598" w14:textId="460A1FDF" w:rsidR="00D30D71" w:rsidRPr="00092B52" w:rsidRDefault="00D30D71" w:rsidP="00576204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14:paraId="1CE2863F" w14:textId="0D75866E" w:rsidR="00D30D71" w:rsidRPr="00092B52" w:rsidRDefault="00D30D71" w:rsidP="0057620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 xml:space="preserve">60 </w:t>
            </w:r>
          </w:p>
        </w:tc>
        <w:tc>
          <w:tcPr>
            <w:tcW w:w="850" w:type="dxa"/>
            <w:shd w:val="clear" w:color="auto" w:fill="auto"/>
          </w:tcPr>
          <w:p w14:paraId="21947C75" w14:textId="70B2EA52" w:rsidR="00D30D71" w:rsidRPr="00092B52" w:rsidRDefault="00D30D71" w:rsidP="0057620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14:paraId="58775C36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14:paraId="761956EF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708" w:type="dxa"/>
            <w:shd w:val="clear" w:color="auto" w:fill="auto"/>
          </w:tcPr>
          <w:p w14:paraId="531B5253" w14:textId="5D9F3F27" w:rsidR="00D30D71" w:rsidRPr="00092B52" w:rsidRDefault="00D30D71" w:rsidP="0057620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5A32151D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14:paraId="4E60E701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68AF9A9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98C29A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6E71AD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70BCA9E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A690843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1CAD560" w14:textId="1AD44D1E" w:rsidR="00D30D71" w:rsidRPr="00CB0C8E" w:rsidRDefault="00D30D71" w:rsidP="0057620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360</w:t>
            </w:r>
          </w:p>
        </w:tc>
      </w:tr>
      <w:tr w:rsidR="00D30D71" w:rsidRPr="00CB0C8E" w14:paraId="51279404" w14:textId="77777777" w:rsidTr="00576204">
        <w:tc>
          <w:tcPr>
            <w:tcW w:w="738" w:type="dxa"/>
            <w:shd w:val="clear" w:color="auto" w:fill="auto"/>
          </w:tcPr>
          <w:p w14:paraId="1F5ADF7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C3BB91C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Beržų progimnazija</w:t>
            </w:r>
          </w:p>
          <w:p w14:paraId="1A39620F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67388B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9513903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7C05021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672D98DF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ir </w:t>
            </w:r>
          </w:p>
          <w:p w14:paraId="5B4E9A8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 xml:space="preserve">1 </w:t>
            </w:r>
          </w:p>
          <w:p w14:paraId="718AD5A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spec. klasės</w:t>
            </w:r>
          </w:p>
        </w:tc>
        <w:tc>
          <w:tcPr>
            <w:tcW w:w="709" w:type="dxa"/>
            <w:shd w:val="clear" w:color="auto" w:fill="auto"/>
          </w:tcPr>
          <w:p w14:paraId="763352B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  <w:p w14:paraId="29FA0C3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ir </w:t>
            </w:r>
          </w:p>
          <w:p w14:paraId="78B3F8B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 xml:space="preserve">1 </w:t>
            </w:r>
          </w:p>
          <w:p w14:paraId="2B5A6B8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spec. </w:t>
            </w:r>
          </w:p>
          <w:p w14:paraId="46DC50C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0D14566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6043CBB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ir </w:t>
            </w:r>
          </w:p>
          <w:p w14:paraId="23EC0A72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 xml:space="preserve">1 </w:t>
            </w:r>
          </w:p>
          <w:p w14:paraId="315989C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spec. </w:t>
            </w:r>
          </w:p>
          <w:p w14:paraId="5306C93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klasės</w:t>
            </w:r>
          </w:p>
        </w:tc>
        <w:tc>
          <w:tcPr>
            <w:tcW w:w="850" w:type="dxa"/>
            <w:shd w:val="clear" w:color="auto" w:fill="auto"/>
          </w:tcPr>
          <w:p w14:paraId="466238D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412B859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ir </w:t>
            </w:r>
          </w:p>
          <w:p w14:paraId="3DB0EAD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 xml:space="preserve">1 </w:t>
            </w:r>
          </w:p>
          <w:p w14:paraId="472F078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spec. </w:t>
            </w:r>
          </w:p>
          <w:p w14:paraId="7240F82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417C9A6E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643D328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ir</w:t>
            </w:r>
          </w:p>
          <w:p w14:paraId="1AC7F9E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04C9CCE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spec. klasės</w:t>
            </w:r>
          </w:p>
        </w:tc>
        <w:tc>
          <w:tcPr>
            <w:tcW w:w="709" w:type="dxa"/>
            <w:shd w:val="clear" w:color="auto" w:fill="auto"/>
          </w:tcPr>
          <w:p w14:paraId="4CC5D10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BF07B4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3B5C05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EA16F66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23B7E0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F5FF5C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F6444D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4B1771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733AEA3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14:paraId="54BF7CE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10DF4A44" w14:textId="77777777" w:rsidTr="00576204">
        <w:tc>
          <w:tcPr>
            <w:tcW w:w="738" w:type="dxa"/>
            <w:shd w:val="clear" w:color="auto" w:fill="auto"/>
          </w:tcPr>
          <w:p w14:paraId="76663F1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B8EFC78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47785A8A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F363CE4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ECAF217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24 ir</w:t>
            </w:r>
          </w:p>
          <w:p w14:paraId="1AB60831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464FD3E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32 ir</w:t>
            </w:r>
          </w:p>
          <w:p w14:paraId="41540B44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040FE14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18 ir</w:t>
            </w:r>
          </w:p>
          <w:p w14:paraId="68601EF4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A9060BD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25 ir</w:t>
            </w:r>
          </w:p>
          <w:p w14:paraId="1FDC144B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9034EB9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21 ir</w:t>
            </w:r>
          </w:p>
          <w:p w14:paraId="6EEFE200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3BE0F31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14:paraId="2D598193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14:paraId="5DCCB5C6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116650D0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D36F3E9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037FBE6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EC7809E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69E13FA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9712AD9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585962F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243</w:t>
            </w:r>
          </w:p>
        </w:tc>
      </w:tr>
      <w:tr w:rsidR="00D30D71" w:rsidRPr="00CB0C8E" w14:paraId="56A14C49" w14:textId="77777777" w:rsidTr="00576204">
        <w:tc>
          <w:tcPr>
            <w:tcW w:w="738" w:type="dxa"/>
            <w:shd w:val="clear" w:color="auto" w:fill="auto"/>
          </w:tcPr>
          <w:p w14:paraId="6130C73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 xml:space="preserve">6.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2757E293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Mykolo Karkos pagrindinė mokykla</w:t>
            </w:r>
          </w:p>
          <w:p w14:paraId="719BE775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050B6D5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26E6392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7FEE9E0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  <w:p w14:paraId="003118B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ir </w:t>
            </w:r>
          </w:p>
          <w:p w14:paraId="768CB69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  <w:p w14:paraId="0F45572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spec. </w:t>
            </w:r>
          </w:p>
          <w:p w14:paraId="722C95E1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337ED37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  <w:p w14:paraId="238390D1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B0C8E">
              <w:rPr>
                <w:color w:val="000000" w:themeColor="text1"/>
                <w:sz w:val="20"/>
              </w:rPr>
              <w:t xml:space="preserve">ir </w:t>
            </w:r>
          </w:p>
          <w:p w14:paraId="09575CD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 xml:space="preserve">2 </w:t>
            </w:r>
          </w:p>
          <w:p w14:paraId="7790B54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spec. </w:t>
            </w:r>
          </w:p>
          <w:p w14:paraId="058798E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3E0262B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  <w:p w14:paraId="7C90C251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ir</w:t>
            </w:r>
          </w:p>
          <w:p w14:paraId="587B891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 xml:space="preserve">2 </w:t>
            </w:r>
          </w:p>
          <w:p w14:paraId="16475EA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spec. </w:t>
            </w:r>
          </w:p>
          <w:p w14:paraId="4B07B71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klasės</w:t>
            </w:r>
          </w:p>
        </w:tc>
        <w:tc>
          <w:tcPr>
            <w:tcW w:w="850" w:type="dxa"/>
            <w:shd w:val="clear" w:color="auto" w:fill="auto"/>
          </w:tcPr>
          <w:p w14:paraId="0208AA1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  <w:p w14:paraId="2171933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ir</w:t>
            </w:r>
          </w:p>
          <w:p w14:paraId="1D2A5A1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  <w:p w14:paraId="7CCDEC8E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spec. </w:t>
            </w:r>
          </w:p>
          <w:p w14:paraId="02F8EE2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2D4739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  <w:p w14:paraId="4B62DDD1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 ir </w:t>
            </w:r>
          </w:p>
          <w:p w14:paraId="2AE47EB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  <w:p w14:paraId="1ADEA3A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spec. </w:t>
            </w:r>
          </w:p>
          <w:p w14:paraId="6A39F23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4C0E4E6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  <w:p w14:paraId="5BE262C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ir </w:t>
            </w:r>
          </w:p>
          <w:p w14:paraId="16F4C10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  <w:p w14:paraId="469D83EE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spec. </w:t>
            </w:r>
          </w:p>
          <w:p w14:paraId="23DB1442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26A4F6CE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  <w:p w14:paraId="219CF39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ir</w:t>
            </w:r>
          </w:p>
          <w:p w14:paraId="1D3A790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67427EE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spec. </w:t>
            </w:r>
          </w:p>
          <w:p w14:paraId="7D0A361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0BC9B44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  <w:p w14:paraId="5414AF0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ir</w:t>
            </w:r>
          </w:p>
          <w:p w14:paraId="388B66B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56F0B67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spec. </w:t>
            </w:r>
          </w:p>
          <w:p w14:paraId="6B95360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56472806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14:paraId="02D75AE8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</w:p>
          <w:p w14:paraId="1AC718E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6313063F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spec. </w:t>
            </w:r>
          </w:p>
          <w:p w14:paraId="6BE395C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14:paraId="14F69711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14:paraId="530E26A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0ED35A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072FF381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spec. </w:t>
            </w:r>
          </w:p>
          <w:p w14:paraId="559D594E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klasė</w:t>
            </w:r>
          </w:p>
        </w:tc>
        <w:tc>
          <w:tcPr>
            <w:tcW w:w="1134" w:type="dxa"/>
            <w:shd w:val="clear" w:color="auto" w:fill="auto"/>
          </w:tcPr>
          <w:p w14:paraId="1077DD1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16916A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7966B4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9DF9C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47850F1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32D555CC" w14:textId="77777777" w:rsidTr="00576204">
        <w:trPr>
          <w:trHeight w:val="551"/>
        </w:trPr>
        <w:tc>
          <w:tcPr>
            <w:tcW w:w="738" w:type="dxa"/>
            <w:shd w:val="clear" w:color="auto" w:fill="auto"/>
          </w:tcPr>
          <w:p w14:paraId="04F86AC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9254177" w14:textId="77777777" w:rsidR="00D30D71" w:rsidRPr="00CB0C8E" w:rsidRDefault="00D30D71" w:rsidP="00D52994">
            <w:pPr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354D3EA9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F69975C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40E08694" w14:textId="77777777" w:rsidR="00D30D71" w:rsidRPr="00092B52" w:rsidRDefault="00D30D71" w:rsidP="00D52994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 xml:space="preserve">44 </w:t>
            </w:r>
            <w:r w:rsidRPr="00092B52">
              <w:rPr>
                <w:b/>
                <w:i/>
                <w:color w:val="000000" w:themeColor="text1"/>
                <w:sz w:val="20"/>
              </w:rPr>
              <w:t>ir</w:t>
            </w:r>
          </w:p>
          <w:p w14:paraId="0097B3D0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0"/>
              </w:rPr>
            </w:pPr>
            <w:r w:rsidRPr="00092B52">
              <w:rPr>
                <w:b/>
                <w:i/>
                <w:color w:val="000000" w:themeColor="text1"/>
                <w:sz w:val="20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14:paraId="56D9D015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0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 xml:space="preserve">36 </w:t>
            </w:r>
            <w:r w:rsidRPr="00092B52">
              <w:rPr>
                <w:b/>
                <w:i/>
                <w:color w:val="000000" w:themeColor="text1"/>
                <w:sz w:val="20"/>
              </w:rPr>
              <w:t>ir</w:t>
            </w:r>
          </w:p>
          <w:p w14:paraId="7D10A532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14:paraId="029E663B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0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 xml:space="preserve">40 </w:t>
            </w:r>
            <w:r w:rsidRPr="00092B52">
              <w:rPr>
                <w:b/>
                <w:i/>
                <w:color w:val="000000" w:themeColor="text1"/>
                <w:sz w:val="20"/>
              </w:rPr>
              <w:t>ir</w:t>
            </w:r>
          </w:p>
          <w:p w14:paraId="11C48AAD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3C08CCE4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0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 xml:space="preserve">37 </w:t>
            </w:r>
            <w:r w:rsidRPr="00092B52">
              <w:rPr>
                <w:b/>
                <w:i/>
                <w:color w:val="000000" w:themeColor="text1"/>
                <w:sz w:val="20"/>
              </w:rPr>
              <w:t>ir</w:t>
            </w:r>
          </w:p>
          <w:p w14:paraId="38A92098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4B5431EC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0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 xml:space="preserve">44 </w:t>
            </w:r>
            <w:r w:rsidRPr="00092B52">
              <w:rPr>
                <w:b/>
                <w:i/>
                <w:color w:val="000000" w:themeColor="text1"/>
                <w:sz w:val="20"/>
              </w:rPr>
              <w:t>ir</w:t>
            </w:r>
          </w:p>
          <w:p w14:paraId="780C083E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00A526BE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62 ir</w:t>
            </w:r>
          </w:p>
          <w:p w14:paraId="5ACBF002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14:paraId="5CC36447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0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 xml:space="preserve">58 </w:t>
            </w:r>
            <w:r w:rsidRPr="00092B52">
              <w:rPr>
                <w:b/>
                <w:i/>
                <w:color w:val="000000" w:themeColor="text1"/>
                <w:sz w:val="20"/>
              </w:rPr>
              <w:t>ir</w:t>
            </w:r>
          </w:p>
          <w:p w14:paraId="4EEADE25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23590FEE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0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 xml:space="preserve">41 </w:t>
            </w:r>
            <w:r w:rsidRPr="00092B52">
              <w:rPr>
                <w:b/>
                <w:i/>
                <w:color w:val="000000" w:themeColor="text1"/>
                <w:sz w:val="20"/>
              </w:rPr>
              <w:t>ir</w:t>
            </w:r>
          </w:p>
          <w:p w14:paraId="2AC4D2D0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BD835A0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0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  <w:p w14:paraId="108E2095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0"/>
              </w:rPr>
            </w:pPr>
            <w:r w:rsidRPr="00092B52">
              <w:rPr>
                <w:b/>
                <w:i/>
                <w:color w:val="000000" w:themeColor="text1"/>
                <w:sz w:val="20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3784A55C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  <w:p w14:paraId="76C87ADB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041E2BDB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485339F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51A240A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6E58632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E5A21F4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528</w:t>
            </w:r>
          </w:p>
        </w:tc>
      </w:tr>
      <w:tr w:rsidR="00D30D71" w:rsidRPr="00CB0C8E" w14:paraId="2FEAF546" w14:textId="77777777" w:rsidTr="00576204">
        <w:tc>
          <w:tcPr>
            <w:tcW w:w="738" w:type="dxa"/>
            <w:shd w:val="clear" w:color="auto" w:fill="auto"/>
          </w:tcPr>
          <w:p w14:paraId="3D4949E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FA3FD40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Rožyno progimnazija</w:t>
            </w:r>
          </w:p>
          <w:p w14:paraId="11376927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15C9BC09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73F67F4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E6D35B8" w14:textId="4146B168" w:rsidR="00D30D71" w:rsidRPr="00CB0C8E" w:rsidRDefault="00D30D71" w:rsidP="005762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EB2A85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6F1CD6F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562C00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86E199F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2D9C85E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7E8B5A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58DE372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F5B581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E4F55B9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98A593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14CC8C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BF7F006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1BFF5D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14:paraId="3C47F76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7C7B3681" w14:textId="77777777" w:rsidTr="00576204">
        <w:tc>
          <w:tcPr>
            <w:tcW w:w="738" w:type="dxa"/>
            <w:shd w:val="clear" w:color="auto" w:fill="auto"/>
          </w:tcPr>
          <w:p w14:paraId="63D05A8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B2D5CDC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65034C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E054307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5AE95F19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5F23027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772E1B7C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14:paraId="3EE163A6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14:paraId="67B8BE07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14:paraId="355F13DF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708" w:type="dxa"/>
            <w:shd w:val="clear" w:color="auto" w:fill="auto"/>
          </w:tcPr>
          <w:p w14:paraId="1B8A191F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14:paraId="1BF27C33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14:paraId="4093845F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64A142A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F47F6E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8C94F4A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DF3A9CA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7C59768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324E2F59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36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3</w:t>
            </w:r>
          </w:p>
        </w:tc>
      </w:tr>
      <w:tr w:rsidR="00D30D71" w:rsidRPr="00CB0C8E" w14:paraId="2BEE05E8" w14:textId="77777777" w:rsidTr="00576204">
        <w:tc>
          <w:tcPr>
            <w:tcW w:w="738" w:type="dxa"/>
            <w:shd w:val="clear" w:color="auto" w:fill="auto"/>
          </w:tcPr>
          <w:p w14:paraId="1DE6F68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08BDEF9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„Saulėtekio“ progimnazija</w:t>
            </w:r>
          </w:p>
          <w:p w14:paraId="50F5D910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0295162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7F99C1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63A54D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6D475E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FBCA7B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37AEE5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E15ADA2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0B304A1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EC57A2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8EC89C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56D8B8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68F835A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AAEF972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5A47E0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283B6E0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20B6B2C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276" w:type="dxa"/>
          </w:tcPr>
          <w:p w14:paraId="0B1B288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6A800418" w14:textId="77777777" w:rsidTr="00576204">
        <w:tc>
          <w:tcPr>
            <w:tcW w:w="738" w:type="dxa"/>
            <w:shd w:val="clear" w:color="auto" w:fill="auto"/>
          </w:tcPr>
          <w:p w14:paraId="6565575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BD536F4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3DAA1E9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264225B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686C9F0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14:paraId="4BFDBD99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14:paraId="605F8660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14:paraId="4BB2EB03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14:paraId="29EEBFA3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14:paraId="473A991F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708" w:type="dxa"/>
            <w:shd w:val="clear" w:color="auto" w:fill="auto"/>
          </w:tcPr>
          <w:p w14:paraId="2E1109FD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14:paraId="5EB8EC93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851" w:type="dxa"/>
            <w:shd w:val="clear" w:color="auto" w:fill="auto"/>
          </w:tcPr>
          <w:p w14:paraId="7758B00C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066A4BD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CA9B30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3B04094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BAA33D3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B92F920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06C0171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764</w:t>
            </w:r>
          </w:p>
        </w:tc>
      </w:tr>
      <w:tr w:rsidR="00D30D71" w:rsidRPr="00CB0C8E" w14:paraId="70763552" w14:textId="77777777" w:rsidTr="00576204">
        <w:trPr>
          <w:trHeight w:val="467"/>
        </w:trPr>
        <w:tc>
          <w:tcPr>
            <w:tcW w:w="738" w:type="dxa"/>
            <w:shd w:val="clear" w:color="auto" w:fill="auto"/>
          </w:tcPr>
          <w:p w14:paraId="4C2A07D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37B1434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„Šaltinio“ progimnazija</w:t>
            </w:r>
          </w:p>
          <w:p w14:paraId="23C2CD9C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03568E6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AA29A48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B0575D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B8700C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53621FE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8C2FA9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B14739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AA2F73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8F2DBE2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7EA644F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6172A86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1C75262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B0759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A9CACD3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79EFB9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9276B29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14:paraId="1846D56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2CB53C01" w14:textId="77777777" w:rsidTr="00576204">
        <w:trPr>
          <w:trHeight w:val="299"/>
        </w:trPr>
        <w:tc>
          <w:tcPr>
            <w:tcW w:w="738" w:type="dxa"/>
            <w:shd w:val="clear" w:color="auto" w:fill="auto"/>
          </w:tcPr>
          <w:p w14:paraId="01E887A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50A7A9EA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4B2E56F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BCB3438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4D9F372A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6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0141288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4D17E829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14:paraId="2932575F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14:paraId="0B4E8F43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5FDAB635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708" w:type="dxa"/>
            <w:shd w:val="clear" w:color="auto" w:fill="auto"/>
          </w:tcPr>
          <w:p w14:paraId="648D0A49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11D0761A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14:paraId="054F8649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6DF52E5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7BF3C2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E4327C7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159D004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D8DF14F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96F44F5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46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2</w:t>
            </w:r>
          </w:p>
        </w:tc>
      </w:tr>
      <w:tr w:rsidR="00D30D71" w:rsidRPr="00CB0C8E" w14:paraId="27F7AE1E" w14:textId="77777777" w:rsidTr="00576204">
        <w:tc>
          <w:tcPr>
            <w:tcW w:w="738" w:type="dxa"/>
            <w:shd w:val="clear" w:color="auto" w:fill="auto"/>
          </w:tcPr>
          <w:p w14:paraId="3FCBB36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4AE4360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„Vilties“ progimnazija</w:t>
            </w:r>
          </w:p>
          <w:p w14:paraId="2C5B5BE5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47E12580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3687A04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7A1DAF1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FD3C632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A67644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B7EB1C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6775C7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C23F38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A42BD9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D701621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00DECB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1401F7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05293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50C351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05EBAE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D36200A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14:paraId="507808D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61C3B487" w14:textId="77777777" w:rsidTr="00576204">
        <w:tc>
          <w:tcPr>
            <w:tcW w:w="738" w:type="dxa"/>
            <w:shd w:val="clear" w:color="auto" w:fill="auto"/>
          </w:tcPr>
          <w:p w14:paraId="63DF8D7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242DC89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A132021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AC459D8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9B794BA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14:paraId="32D17492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2871C614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850" w:type="dxa"/>
            <w:shd w:val="clear" w:color="auto" w:fill="auto"/>
          </w:tcPr>
          <w:p w14:paraId="2FC8BA38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429CBEBA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124DAAE2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708" w:type="dxa"/>
            <w:shd w:val="clear" w:color="auto" w:fill="auto"/>
          </w:tcPr>
          <w:p w14:paraId="48A15440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702A0545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851" w:type="dxa"/>
            <w:shd w:val="clear" w:color="auto" w:fill="auto"/>
          </w:tcPr>
          <w:p w14:paraId="17192919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B4A4F77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D76897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ED432F5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0DB3D37F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6C57798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089CE7F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781</w:t>
            </w:r>
          </w:p>
        </w:tc>
      </w:tr>
      <w:tr w:rsidR="00D30D71" w:rsidRPr="00CB0C8E" w14:paraId="5D69DC4F" w14:textId="77777777" w:rsidTr="00576204">
        <w:tc>
          <w:tcPr>
            <w:tcW w:w="738" w:type="dxa"/>
            <w:shd w:val="clear" w:color="auto" w:fill="auto"/>
          </w:tcPr>
          <w:p w14:paraId="2BF18971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C328B31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„Vyturio“ progimnazija</w:t>
            </w:r>
          </w:p>
          <w:p w14:paraId="6A12BA27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6B7C64F9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E3A997F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491F6C7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591B89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263A07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310021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82D3F2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ADC1B8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919B10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9A984C2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756BBD3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570741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2208B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2B55270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01285321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309D490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276" w:type="dxa"/>
          </w:tcPr>
          <w:p w14:paraId="2B2C4BE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4A6A6C08" w14:textId="77777777" w:rsidTr="00576204">
        <w:tc>
          <w:tcPr>
            <w:tcW w:w="738" w:type="dxa"/>
            <w:shd w:val="clear" w:color="auto" w:fill="auto"/>
          </w:tcPr>
          <w:p w14:paraId="4135A67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2400AA2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DE4B5C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A1F6838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1EDF1A7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14:paraId="005C6E30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 xml:space="preserve">84 </w:t>
            </w:r>
          </w:p>
        </w:tc>
        <w:tc>
          <w:tcPr>
            <w:tcW w:w="851" w:type="dxa"/>
            <w:shd w:val="clear" w:color="auto" w:fill="auto"/>
          </w:tcPr>
          <w:p w14:paraId="74FBC4BB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850" w:type="dxa"/>
            <w:shd w:val="clear" w:color="auto" w:fill="auto"/>
          </w:tcPr>
          <w:p w14:paraId="79B73AF5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055DCF5B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AE87D65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 xml:space="preserve">98 </w:t>
            </w:r>
          </w:p>
        </w:tc>
        <w:tc>
          <w:tcPr>
            <w:tcW w:w="708" w:type="dxa"/>
            <w:shd w:val="clear" w:color="auto" w:fill="auto"/>
          </w:tcPr>
          <w:p w14:paraId="441F7364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14:paraId="059AAC28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851" w:type="dxa"/>
            <w:shd w:val="clear" w:color="auto" w:fill="auto"/>
          </w:tcPr>
          <w:p w14:paraId="19CB326E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35A6CC5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F0B8DFE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532D9A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7094F19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B2C7055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2DE6F8E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748</w:t>
            </w:r>
          </w:p>
        </w:tc>
      </w:tr>
      <w:tr w:rsidR="00D30D71" w:rsidRPr="00CB0C8E" w14:paraId="1393FDFE" w14:textId="77777777" w:rsidTr="00576204">
        <w:tc>
          <w:tcPr>
            <w:tcW w:w="738" w:type="dxa"/>
            <w:shd w:val="clear" w:color="auto" w:fill="auto"/>
          </w:tcPr>
          <w:p w14:paraId="6FBF59C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AE31BB4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„Žemynos“</w:t>
            </w:r>
            <w:r w:rsidRPr="00CB0C8E">
              <w:rPr>
                <w:color w:val="000000" w:themeColor="text1"/>
                <w:sz w:val="22"/>
                <w:szCs w:val="22"/>
              </w:rPr>
              <w:t xml:space="preserve"> progimnazija</w:t>
            </w:r>
          </w:p>
          <w:p w14:paraId="15AA9319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4BD9DD3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008EE4A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71AA35C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9DE8D5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9E0BC3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DA2392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376F0C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4FF957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4C162FF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A3B6EA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511A90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18F5F7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4F43B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FE555EA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1DBFB6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C506A7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276" w:type="dxa"/>
          </w:tcPr>
          <w:p w14:paraId="0410CCF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251181DA" w14:textId="77777777" w:rsidTr="00576204">
        <w:tc>
          <w:tcPr>
            <w:tcW w:w="738" w:type="dxa"/>
            <w:shd w:val="clear" w:color="auto" w:fill="auto"/>
          </w:tcPr>
          <w:p w14:paraId="2F83C01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C6CB20E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0F7A76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7DE6FBD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B718486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14:paraId="1CF5BA82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14:paraId="1A00DF0D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14:paraId="2E79B6B0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0E6243ED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6AD4813C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708" w:type="dxa"/>
            <w:shd w:val="clear" w:color="auto" w:fill="auto"/>
          </w:tcPr>
          <w:p w14:paraId="756EC617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35B264C1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14:paraId="17D01875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546F9E7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EEDCBA4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3AA194F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F99D785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BEDF1D8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6263ADDA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632</w:t>
            </w:r>
          </w:p>
        </w:tc>
      </w:tr>
      <w:tr w:rsidR="00D30D71" w:rsidRPr="00CB0C8E" w14:paraId="303BB50C" w14:textId="77777777" w:rsidTr="00576204">
        <w:tc>
          <w:tcPr>
            <w:tcW w:w="738" w:type="dxa"/>
            <w:shd w:val="clear" w:color="auto" w:fill="auto"/>
          </w:tcPr>
          <w:p w14:paraId="2BAF532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014BEAE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Juozo Balčikonio gimnazija</w:t>
            </w:r>
          </w:p>
          <w:p w14:paraId="36E3DAB3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5E49D56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18D9A40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4063796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335D47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325985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4527F79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F1296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DCF8E6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E978BE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6DE8EC2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31775A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760964F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172C3F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AD41CEB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06661C7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65EEAC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14:paraId="5262B80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3F0301FB" w14:textId="77777777" w:rsidTr="00576204">
        <w:tc>
          <w:tcPr>
            <w:tcW w:w="738" w:type="dxa"/>
            <w:shd w:val="clear" w:color="auto" w:fill="auto"/>
          </w:tcPr>
          <w:p w14:paraId="7D9D5D8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91A11E3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182CDF19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C778D50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174F79F" w14:textId="77777777" w:rsidR="00D30D71" w:rsidRPr="00CB0C8E" w:rsidRDefault="00D30D71" w:rsidP="00D52994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F4C8C7D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6B68FAC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4B2816A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1BA7BB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FEA43F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DEFF3B4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653308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A63904D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168</w:t>
            </w:r>
          </w:p>
        </w:tc>
        <w:tc>
          <w:tcPr>
            <w:tcW w:w="708" w:type="dxa"/>
            <w:shd w:val="clear" w:color="auto" w:fill="auto"/>
          </w:tcPr>
          <w:p w14:paraId="78A39E01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168</w:t>
            </w:r>
          </w:p>
        </w:tc>
        <w:tc>
          <w:tcPr>
            <w:tcW w:w="1134" w:type="dxa"/>
            <w:shd w:val="clear" w:color="auto" w:fill="auto"/>
          </w:tcPr>
          <w:p w14:paraId="37F189DE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168</w:t>
            </w:r>
          </w:p>
        </w:tc>
        <w:tc>
          <w:tcPr>
            <w:tcW w:w="709" w:type="dxa"/>
            <w:shd w:val="clear" w:color="auto" w:fill="auto"/>
          </w:tcPr>
          <w:p w14:paraId="4842ED14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173</w:t>
            </w:r>
          </w:p>
        </w:tc>
        <w:tc>
          <w:tcPr>
            <w:tcW w:w="709" w:type="dxa"/>
          </w:tcPr>
          <w:p w14:paraId="4A8DF387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2C46506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3646F00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677</w:t>
            </w:r>
          </w:p>
        </w:tc>
      </w:tr>
      <w:tr w:rsidR="00D30D71" w:rsidRPr="00CB0C8E" w14:paraId="64FAA73F" w14:textId="77777777" w:rsidTr="00576204">
        <w:tc>
          <w:tcPr>
            <w:tcW w:w="738" w:type="dxa"/>
            <w:shd w:val="clear" w:color="auto" w:fill="auto"/>
          </w:tcPr>
          <w:p w14:paraId="716FCFC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981E339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Vytauto Žemkalnio gimnazija</w:t>
            </w:r>
          </w:p>
          <w:p w14:paraId="36F6DFE5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37F8140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3254774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8331119" w14:textId="77777777" w:rsidR="00D30D71" w:rsidRPr="00D72DCE" w:rsidRDefault="00D30D71" w:rsidP="00D52994">
            <w:pPr>
              <w:jc w:val="center"/>
              <w:rPr>
                <w:sz w:val="22"/>
                <w:szCs w:val="22"/>
              </w:rPr>
            </w:pPr>
            <w:r w:rsidRPr="00D72DC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A23AB6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5732E3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EBFC1E1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D7D916E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54107C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AD2FB9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B0B659E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F461F1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022794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593C281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099B8A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44E178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2E900E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276" w:type="dxa"/>
          </w:tcPr>
          <w:p w14:paraId="3FD4E24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246C5308" w14:textId="77777777" w:rsidTr="00576204">
        <w:tc>
          <w:tcPr>
            <w:tcW w:w="738" w:type="dxa"/>
            <w:shd w:val="clear" w:color="auto" w:fill="auto"/>
          </w:tcPr>
          <w:p w14:paraId="7EEF15B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5211B05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52166D4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16BFEAF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7166600" w14:textId="77777777" w:rsidR="00D30D71" w:rsidRPr="00D72DCE" w:rsidRDefault="00D30D71" w:rsidP="00D52994">
            <w:pPr>
              <w:jc w:val="center"/>
              <w:rPr>
                <w:b/>
                <w:i/>
                <w:sz w:val="22"/>
                <w:szCs w:val="22"/>
              </w:rPr>
            </w:pPr>
            <w:r w:rsidRPr="00D72DCE">
              <w:rPr>
                <w:b/>
                <w:i/>
                <w:sz w:val="22"/>
                <w:szCs w:val="22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14:paraId="6153F374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14:paraId="6CAF80BB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14:paraId="23EA6CBD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735A4A3A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14:paraId="69DE7C6B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708" w:type="dxa"/>
            <w:shd w:val="clear" w:color="auto" w:fill="auto"/>
          </w:tcPr>
          <w:p w14:paraId="1757FDB3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14:paraId="25AC73ED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14:paraId="63E811E7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14:paraId="5903BDB5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7F91AD14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12A9E0CA" w14:textId="77777777" w:rsidR="00D30D71" w:rsidRPr="00092B52" w:rsidRDefault="00D30D71" w:rsidP="00D52994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709" w:type="dxa"/>
          </w:tcPr>
          <w:p w14:paraId="1A215710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C15C4B3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3A27D03C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549</w:t>
            </w:r>
          </w:p>
        </w:tc>
      </w:tr>
      <w:tr w:rsidR="00D30D71" w:rsidRPr="00CB0C8E" w14:paraId="523E0575" w14:textId="77777777" w:rsidTr="00576204">
        <w:tc>
          <w:tcPr>
            <w:tcW w:w="738" w:type="dxa"/>
            <w:shd w:val="clear" w:color="auto" w:fill="auto"/>
          </w:tcPr>
          <w:p w14:paraId="6ABA2D7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36E82ED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5-oji gimnazija</w:t>
            </w:r>
          </w:p>
          <w:p w14:paraId="41A17206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69A0254C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FC3BBA3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53022CB0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57938E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6899F8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8BA108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518E901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7AF9CA9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719DC4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6257F2A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78C5E81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7F12323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81E0A8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387ACA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76F725A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26C9792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14:paraId="1AFF6122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1CEB27F7" w14:textId="77777777" w:rsidTr="00576204">
        <w:tc>
          <w:tcPr>
            <w:tcW w:w="738" w:type="dxa"/>
            <w:shd w:val="clear" w:color="auto" w:fill="auto"/>
          </w:tcPr>
          <w:p w14:paraId="30643B8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04BDA8C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490BEB0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945226B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C4654C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2E9A46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3E15CA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7AD2C3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8726B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0E5B676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795C799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1726A6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B32A7FD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168</w:t>
            </w:r>
          </w:p>
        </w:tc>
        <w:tc>
          <w:tcPr>
            <w:tcW w:w="708" w:type="dxa"/>
            <w:shd w:val="clear" w:color="auto" w:fill="auto"/>
          </w:tcPr>
          <w:p w14:paraId="51636E26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14:paraId="6E858E74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165</w:t>
            </w:r>
          </w:p>
        </w:tc>
        <w:tc>
          <w:tcPr>
            <w:tcW w:w="709" w:type="dxa"/>
            <w:shd w:val="clear" w:color="auto" w:fill="auto"/>
          </w:tcPr>
          <w:p w14:paraId="14B6F280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175</w:t>
            </w:r>
          </w:p>
        </w:tc>
        <w:tc>
          <w:tcPr>
            <w:tcW w:w="709" w:type="dxa"/>
          </w:tcPr>
          <w:p w14:paraId="4981E3CD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70D1E5F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6D52CF64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6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7</w:t>
            </w: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8</w:t>
            </w:r>
          </w:p>
        </w:tc>
      </w:tr>
      <w:tr w:rsidR="00D30D71" w:rsidRPr="00CB0C8E" w14:paraId="72B52393" w14:textId="77777777" w:rsidTr="00576204">
        <w:tc>
          <w:tcPr>
            <w:tcW w:w="738" w:type="dxa"/>
            <w:shd w:val="clear" w:color="auto" w:fill="auto"/>
          </w:tcPr>
          <w:p w14:paraId="0468F34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94A3F70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Juozo Miltinio gimnazija</w:t>
            </w:r>
          </w:p>
          <w:p w14:paraId="4070988F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3A997CD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D581F1A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8ADE2B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1E052A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5CF193A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50769A9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86D5CF3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693A720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97F5016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430578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D9B83E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022114C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A2715E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87FD8D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3BAEC17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A40DAC2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14:paraId="651506DC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6AD9F19F" w14:textId="77777777" w:rsidTr="00576204">
        <w:tc>
          <w:tcPr>
            <w:tcW w:w="738" w:type="dxa"/>
            <w:shd w:val="clear" w:color="auto" w:fill="auto"/>
          </w:tcPr>
          <w:p w14:paraId="2A22AFB2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FBB0BB8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15BD5356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B32B448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33ADDD1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45C3C1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17B36A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EEC506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D5E66C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F596F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AAEA5B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917C7E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05CB6C4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168</w:t>
            </w:r>
          </w:p>
        </w:tc>
        <w:tc>
          <w:tcPr>
            <w:tcW w:w="708" w:type="dxa"/>
            <w:shd w:val="clear" w:color="auto" w:fill="auto"/>
          </w:tcPr>
          <w:p w14:paraId="5FDC72D7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14:paraId="272E82B1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709" w:type="dxa"/>
            <w:shd w:val="clear" w:color="auto" w:fill="auto"/>
          </w:tcPr>
          <w:p w14:paraId="3E5878F2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176</w:t>
            </w:r>
          </w:p>
        </w:tc>
        <w:tc>
          <w:tcPr>
            <w:tcW w:w="709" w:type="dxa"/>
          </w:tcPr>
          <w:p w14:paraId="6324C20A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434E994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CF1947A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684</w:t>
            </w:r>
          </w:p>
        </w:tc>
      </w:tr>
      <w:tr w:rsidR="00D30D71" w:rsidRPr="00CB0C8E" w14:paraId="331259E2" w14:textId="77777777" w:rsidTr="00576204">
        <w:tc>
          <w:tcPr>
            <w:tcW w:w="738" w:type="dxa"/>
            <w:shd w:val="clear" w:color="auto" w:fill="auto"/>
          </w:tcPr>
          <w:p w14:paraId="461750C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782D16A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„Minties“ gimnazija</w:t>
            </w:r>
          </w:p>
          <w:p w14:paraId="40A8914C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1DDAD68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F6471D9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7B70813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61B51F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1251362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6653A1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4736E7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B626B5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9BDA0F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D5A0F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08DE1A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6E16920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2ED89AF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DC7E8C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1938D010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392C623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14:paraId="20C7FBC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3313E321" w14:textId="77777777" w:rsidTr="00576204">
        <w:tc>
          <w:tcPr>
            <w:tcW w:w="738" w:type="dxa"/>
            <w:shd w:val="clear" w:color="auto" w:fill="auto"/>
          </w:tcPr>
          <w:p w14:paraId="620EF81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3512F2C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0C8BA57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458AC03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8CBD5B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ED3AE0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9C7C10C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F45AAE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EBAF71A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5A6725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D7D61E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E219CC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A887189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168</w:t>
            </w:r>
          </w:p>
        </w:tc>
        <w:tc>
          <w:tcPr>
            <w:tcW w:w="708" w:type="dxa"/>
            <w:shd w:val="clear" w:color="auto" w:fill="auto"/>
          </w:tcPr>
          <w:p w14:paraId="2F78562F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154</w:t>
            </w:r>
          </w:p>
        </w:tc>
        <w:tc>
          <w:tcPr>
            <w:tcW w:w="1134" w:type="dxa"/>
            <w:shd w:val="clear" w:color="auto" w:fill="auto"/>
          </w:tcPr>
          <w:p w14:paraId="368F1281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14:paraId="29C5B901" w14:textId="77777777" w:rsidR="00D30D71" w:rsidRPr="009D504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14:paraId="2157228C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D51DC4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58E3B7ED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531</w:t>
            </w:r>
          </w:p>
        </w:tc>
      </w:tr>
      <w:tr w:rsidR="00D30D71" w:rsidRPr="00CB0C8E" w14:paraId="114E1D3A" w14:textId="77777777" w:rsidTr="00576204">
        <w:tc>
          <w:tcPr>
            <w:tcW w:w="738" w:type="dxa"/>
            <w:shd w:val="clear" w:color="auto" w:fill="auto"/>
          </w:tcPr>
          <w:p w14:paraId="1CFD2F4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80B5271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Raimundo Sargūno sporto gimnazija</w:t>
            </w:r>
          </w:p>
          <w:p w14:paraId="256693DE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6B4364D1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37F9679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0BC4CD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2DCA660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5E79BA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14B02F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5BEECB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88C20E3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2D6A0B2" w14:textId="77777777" w:rsidR="00D30D71" w:rsidRPr="00CB0C8E" w:rsidRDefault="00D30D71" w:rsidP="00D52994">
            <w:pPr>
              <w:jc w:val="center"/>
              <w:rPr>
                <w:b/>
                <w:strike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EDFACA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5EF29EE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0328703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164F4BF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90E214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0E1F5BC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4101FC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59A1051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50F8B1DD" w14:textId="77777777" w:rsidTr="00576204">
        <w:tc>
          <w:tcPr>
            <w:tcW w:w="738" w:type="dxa"/>
            <w:shd w:val="clear" w:color="auto" w:fill="auto"/>
          </w:tcPr>
          <w:p w14:paraId="7CC3FEE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617C788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594E629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F28AE1E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46AC9362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59EF250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DC2CD7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55219D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B70AE0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E291A2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9DE124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7701725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6234A8C0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14:paraId="193AC470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7E8ECBBC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472ADD56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09" w:type="dxa"/>
          </w:tcPr>
          <w:p w14:paraId="527A17C3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0EE86C8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9B5728F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240</w:t>
            </w:r>
          </w:p>
        </w:tc>
      </w:tr>
      <w:tr w:rsidR="00D30D71" w:rsidRPr="00CB0C8E" w14:paraId="0F522525" w14:textId="77777777" w:rsidTr="00576204">
        <w:trPr>
          <w:trHeight w:val="1277"/>
        </w:trPr>
        <w:tc>
          <w:tcPr>
            <w:tcW w:w="738" w:type="dxa"/>
            <w:shd w:val="clear" w:color="auto" w:fill="auto"/>
          </w:tcPr>
          <w:p w14:paraId="6FCC43E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19.</w:t>
            </w:r>
          </w:p>
          <w:p w14:paraId="0A56B05F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AB8D4E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C67FBB3" w14:textId="6D01E6DE" w:rsidR="00D30D71" w:rsidRPr="00CB0C8E" w:rsidRDefault="00D30D71" w:rsidP="005762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19.1.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C2FE587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Suaugusiųjų ir jaunimo mokymo centro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CB0C8E">
              <w:rPr>
                <w:b/>
                <w:color w:val="000000" w:themeColor="text1"/>
                <w:sz w:val="22"/>
                <w:szCs w:val="22"/>
              </w:rPr>
              <w:t>jaunimo klasės</w:t>
            </w:r>
          </w:p>
          <w:p w14:paraId="548574A3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</w:t>
            </w:r>
            <w:r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1ED8702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05340F6" w14:textId="77777777" w:rsidR="00D30D71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  <w:p w14:paraId="44F0116E" w14:textId="77777777" w:rsidR="00D30D71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  <w:p w14:paraId="48D990BD" w14:textId="77777777" w:rsidR="00D30D71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  <w:p w14:paraId="5D926C17" w14:textId="77777777" w:rsidR="00D30D71" w:rsidRPr="00A21CBC" w:rsidRDefault="00D30D71" w:rsidP="00D529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5549887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1063753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6850DB1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96B356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0EC067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9C09B22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D0C3F05" w14:textId="77777777" w:rsidR="00D30D71" w:rsidRPr="00590AB0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90AB0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DA6A39" w14:textId="5010AE62" w:rsidR="00D30D71" w:rsidRPr="00CB0C8E" w:rsidRDefault="00D30D71" w:rsidP="005762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B29EA8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216B3A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BF7D900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E4CB73C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001E315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158C24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5231E66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13B3A028" w14:textId="77777777" w:rsidTr="00576204">
        <w:tc>
          <w:tcPr>
            <w:tcW w:w="738" w:type="dxa"/>
            <w:shd w:val="clear" w:color="auto" w:fill="auto"/>
          </w:tcPr>
          <w:p w14:paraId="5D67BA1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F5B8A74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5DB6C8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DDEDED7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A17C49C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CDE5AB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94B8B6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22FD599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02206A2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465233C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7058FFB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715BF0" w14:textId="77777777" w:rsidR="00D30D71" w:rsidRPr="00092B52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66E0D22A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14:paraId="59EB7624" w14:textId="77777777" w:rsidR="00D30D71" w:rsidRPr="00092B52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39201799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361E3A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A326225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9EC25CA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372BC6D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31</w:t>
            </w:r>
          </w:p>
        </w:tc>
      </w:tr>
      <w:tr w:rsidR="00D30D71" w:rsidRPr="00CB0C8E" w14:paraId="7413EE19" w14:textId="77777777" w:rsidTr="00576204">
        <w:trPr>
          <w:trHeight w:val="58"/>
        </w:trPr>
        <w:tc>
          <w:tcPr>
            <w:tcW w:w="738" w:type="dxa"/>
            <w:shd w:val="clear" w:color="auto" w:fill="auto"/>
          </w:tcPr>
          <w:p w14:paraId="6D13CA1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2B3BB61C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Suaugusiųjų ir jaunimo mokymo centro</w:t>
            </w:r>
          </w:p>
          <w:p w14:paraId="45AEB025" w14:textId="7D02CECD" w:rsidR="00D30D71" w:rsidRPr="00CB0C8E" w:rsidRDefault="00D30D71" w:rsidP="0057620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suaugusiųjų klasės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59A8633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BF324C6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9D69A12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8E16BB9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AEE611C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6106542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4E097901" w14:textId="77777777" w:rsidR="00D30D71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j</w:t>
            </w:r>
            <w:r w:rsidRPr="00CB0C8E">
              <w:rPr>
                <w:color w:val="000000" w:themeColor="text1"/>
                <w:sz w:val="20"/>
              </w:rPr>
              <w:t>ung</w:t>
            </w:r>
            <w:r>
              <w:rPr>
                <w:color w:val="000000" w:themeColor="text1"/>
                <w:sz w:val="20"/>
              </w:rPr>
              <w:t>-</w:t>
            </w:r>
          </w:p>
          <w:p w14:paraId="5C740802" w14:textId="77777777" w:rsidR="00D30D71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ti</w:t>
            </w:r>
            <w:r w:rsidRPr="00CB0C8E">
              <w:rPr>
                <w:color w:val="000000" w:themeColor="text1"/>
                <w:sz w:val="20"/>
              </w:rPr>
              <w:t>nė</w:t>
            </w:r>
          </w:p>
          <w:p w14:paraId="6A641D19" w14:textId="19E26D66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 xml:space="preserve"> 2</w:t>
            </w:r>
            <w:r>
              <w:rPr>
                <w:color w:val="000000" w:themeColor="text1"/>
                <w:sz w:val="20"/>
              </w:rPr>
              <w:t>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3,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 w:rsidRPr="00CB0C8E">
              <w:rPr>
                <w:color w:val="000000" w:themeColor="text1"/>
                <w:sz w:val="20"/>
              </w:rPr>
              <w:t>4 klasė</w:t>
            </w:r>
          </w:p>
        </w:tc>
        <w:tc>
          <w:tcPr>
            <w:tcW w:w="709" w:type="dxa"/>
            <w:shd w:val="clear" w:color="auto" w:fill="auto"/>
          </w:tcPr>
          <w:p w14:paraId="1DBD4943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1B0488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2DA93C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14:paraId="7663BFA9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BBCB81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41EF5ABE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jung-tinė 7, 8 klasė</w:t>
            </w:r>
          </w:p>
        </w:tc>
        <w:tc>
          <w:tcPr>
            <w:tcW w:w="851" w:type="dxa"/>
            <w:shd w:val="clear" w:color="auto" w:fill="auto"/>
          </w:tcPr>
          <w:p w14:paraId="167905C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3BDEE26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0A07E1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5811BE5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C04A8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  <w:p w14:paraId="5AF8E47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6213AF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</w:t>
            </w:r>
          </w:p>
          <w:p w14:paraId="6299E19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7110F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0A5824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28843C8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2EE866BF" w14:textId="77777777" w:rsidTr="00576204">
        <w:tc>
          <w:tcPr>
            <w:tcW w:w="738" w:type="dxa"/>
            <w:shd w:val="clear" w:color="auto" w:fill="auto"/>
          </w:tcPr>
          <w:p w14:paraId="3BA21F1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5590298C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1696B86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F2DFBE6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225794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2AA60A6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D4AA190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324E24F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490AD81A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0112A66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D94536F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E51B4FE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F997539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38181571" w14:textId="1E8BB00F" w:rsidR="00D30D71" w:rsidRPr="000628B4" w:rsidRDefault="00D30D71" w:rsidP="0057620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 xml:space="preserve">16 </w:t>
            </w:r>
          </w:p>
        </w:tc>
        <w:tc>
          <w:tcPr>
            <w:tcW w:w="1134" w:type="dxa"/>
            <w:shd w:val="clear" w:color="auto" w:fill="auto"/>
          </w:tcPr>
          <w:p w14:paraId="0EFB5DE8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3F81D662" w14:textId="6FEDE64B" w:rsidR="00D30D71" w:rsidRPr="000628B4" w:rsidRDefault="00D30D71" w:rsidP="0057620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730A4C9C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D29E2CC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AEE9C20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133</w:t>
            </w:r>
          </w:p>
        </w:tc>
      </w:tr>
      <w:tr w:rsidR="00D30D71" w:rsidRPr="00CB0C8E" w14:paraId="4790B71F" w14:textId="77777777" w:rsidTr="00576204">
        <w:trPr>
          <w:trHeight w:val="1285"/>
        </w:trPr>
        <w:tc>
          <w:tcPr>
            <w:tcW w:w="738" w:type="dxa"/>
            <w:shd w:val="clear" w:color="auto" w:fill="auto"/>
          </w:tcPr>
          <w:p w14:paraId="24BA6F4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19.3.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F4AB721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Suaugusiųjų ir jaunimo mokymo centro skyrius Panevėžio pataisos</w:t>
            </w:r>
          </w:p>
          <w:p w14:paraId="10602E67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namuose</w:t>
            </w:r>
          </w:p>
          <w:p w14:paraId="54E0EED9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5437D4F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CF21BA3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F1B2B7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06003DA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E80608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047DA1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1</w:t>
            </w:r>
          </w:p>
          <w:p w14:paraId="2D54562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j</w:t>
            </w:r>
            <w:r w:rsidRPr="00CB0C8E">
              <w:rPr>
                <w:color w:val="000000" w:themeColor="text1"/>
                <w:sz w:val="20"/>
              </w:rPr>
              <w:t>ung</w:t>
            </w:r>
            <w:r>
              <w:rPr>
                <w:color w:val="000000" w:themeColor="text1"/>
                <w:sz w:val="20"/>
              </w:rPr>
              <w:t>-</w:t>
            </w:r>
            <w:r w:rsidRPr="00CB0C8E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ti</w:t>
            </w:r>
            <w:r w:rsidRPr="00CB0C8E">
              <w:rPr>
                <w:color w:val="000000" w:themeColor="text1"/>
                <w:sz w:val="20"/>
              </w:rPr>
              <w:t xml:space="preserve">nė </w:t>
            </w:r>
          </w:p>
          <w:p w14:paraId="177975F4" w14:textId="18DFCB3A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2,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3,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 w:rsidRPr="00CB0C8E">
              <w:rPr>
                <w:color w:val="000000" w:themeColor="text1"/>
                <w:sz w:val="20"/>
              </w:rPr>
              <w:t>4</w:t>
            </w:r>
          </w:p>
          <w:p w14:paraId="29AEC112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 klasė</w:t>
            </w:r>
          </w:p>
        </w:tc>
        <w:tc>
          <w:tcPr>
            <w:tcW w:w="709" w:type="dxa"/>
            <w:shd w:val="clear" w:color="auto" w:fill="auto"/>
          </w:tcPr>
          <w:p w14:paraId="3031A88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1C215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5E379A3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jung-tinė 5, 6 klasė</w:t>
            </w:r>
          </w:p>
          <w:p w14:paraId="1624E06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C21C93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4CEF39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4264C16D" w14:textId="5C8432AE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jung-</w:t>
            </w:r>
            <w:r>
              <w:rPr>
                <w:color w:val="000000" w:themeColor="text1"/>
                <w:sz w:val="20"/>
              </w:rPr>
              <w:t>tinė 7,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 w:rsidRPr="00CB0C8E">
              <w:rPr>
                <w:color w:val="000000" w:themeColor="text1"/>
                <w:sz w:val="20"/>
              </w:rPr>
              <w:t>8 klasė</w:t>
            </w:r>
          </w:p>
        </w:tc>
        <w:tc>
          <w:tcPr>
            <w:tcW w:w="851" w:type="dxa"/>
            <w:shd w:val="clear" w:color="auto" w:fill="auto"/>
          </w:tcPr>
          <w:p w14:paraId="2E5D41F3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4AB7C87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792581F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44B5D6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2A4AFE7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A1161C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E1699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0D9B715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1F58AB2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7AB54C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72E147E9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3131DEA5" w14:textId="77777777" w:rsidTr="00576204">
        <w:tc>
          <w:tcPr>
            <w:tcW w:w="738" w:type="dxa"/>
            <w:shd w:val="clear" w:color="auto" w:fill="auto"/>
          </w:tcPr>
          <w:p w14:paraId="15CDF54F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9489166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0FFEA44A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6F16122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5281C4F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ED2DD10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A778AE7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7187C76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716B8BB6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5DBC4F2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1B1F4D43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AE3B28C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C4568F9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7DD8D033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01B83A21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9</w:t>
            </w:r>
          </w:p>
          <w:p w14:paraId="139AB25F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0B9AAB3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 xml:space="preserve">9 </w:t>
            </w:r>
          </w:p>
          <w:p w14:paraId="5DD66ABE" w14:textId="77777777" w:rsidR="00D30D71" w:rsidRPr="000628B4" w:rsidRDefault="00D30D71" w:rsidP="00D52994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05C9F370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F8CBF32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58F9AC9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79</w:t>
            </w:r>
          </w:p>
        </w:tc>
      </w:tr>
      <w:tr w:rsidR="00D30D71" w:rsidRPr="00CB0C8E" w14:paraId="028E568B" w14:textId="77777777" w:rsidTr="00576204">
        <w:tc>
          <w:tcPr>
            <w:tcW w:w="738" w:type="dxa"/>
            <w:shd w:val="clear" w:color="auto" w:fill="auto"/>
          </w:tcPr>
          <w:p w14:paraId="613740A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FB8F36F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Kurčiųjų ir neprigirdinčiųjų pagrindinė mokykla</w:t>
            </w:r>
          </w:p>
          <w:p w14:paraId="155FA0D9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10AA6F2A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57758EC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7E9B5E8D" w14:textId="77777777" w:rsidR="00D30D71" w:rsidRPr="004A7503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4A7503">
              <w:rPr>
                <w:color w:val="000000" w:themeColor="text1"/>
                <w:sz w:val="20"/>
              </w:rPr>
              <w:t>1</w:t>
            </w:r>
          </w:p>
          <w:p w14:paraId="29873B23" w14:textId="77777777" w:rsidR="00D30D71" w:rsidRPr="004A7503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jung-tinė</w:t>
            </w:r>
            <w:r w:rsidRPr="004A7503">
              <w:rPr>
                <w:color w:val="000000" w:themeColor="text1"/>
                <w:sz w:val="20"/>
              </w:rPr>
              <w:t xml:space="preserve"> </w:t>
            </w:r>
          </w:p>
          <w:p w14:paraId="43F4878E" w14:textId="77777777" w:rsidR="00D30D71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ir </w:t>
            </w:r>
          </w:p>
          <w:p w14:paraId="17012443" w14:textId="77777777" w:rsidR="00D30D71" w:rsidRPr="004A7503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  <w:r w:rsidRPr="004A7503">
              <w:rPr>
                <w:color w:val="000000" w:themeColor="text1"/>
                <w:sz w:val="20"/>
              </w:rPr>
              <w:t xml:space="preserve"> </w:t>
            </w:r>
          </w:p>
          <w:p w14:paraId="21D8D15E" w14:textId="77777777" w:rsidR="00D30D71" w:rsidRPr="004A7503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4A7503">
              <w:rPr>
                <w:color w:val="000000" w:themeColor="text1"/>
                <w:sz w:val="20"/>
              </w:rPr>
              <w:t>pa-ren-gia-moji</w:t>
            </w:r>
          </w:p>
          <w:p w14:paraId="06411BA2" w14:textId="628595E3" w:rsidR="00D30D71" w:rsidRPr="00CB0C8E" w:rsidRDefault="00D30D71" w:rsidP="005762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0ACDBB7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1</w:t>
            </w:r>
          </w:p>
          <w:p w14:paraId="119DA51E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j</w:t>
            </w:r>
            <w:r w:rsidRPr="00CB0C8E">
              <w:rPr>
                <w:color w:val="000000" w:themeColor="text1"/>
                <w:sz w:val="20"/>
              </w:rPr>
              <w:t>ung-tinė</w:t>
            </w:r>
          </w:p>
          <w:p w14:paraId="67D41E0D" w14:textId="6FC48DEC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2,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 w:rsidRPr="00CB0C8E">
              <w:rPr>
                <w:color w:val="000000" w:themeColor="text1"/>
                <w:sz w:val="20"/>
              </w:rPr>
              <w:t>4</w:t>
            </w:r>
          </w:p>
          <w:p w14:paraId="4F91D4B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89AD503" w14:textId="56992968" w:rsidR="00D30D71" w:rsidRPr="00186D62" w:rsidRDefault="00D30D71" w:rsidP="00576204">
            <w:pPr>
              <w:jc w:val="center"/>
              <w:rPr>
                <w:strike/>
                <w:color w:val="000000" w:themeColor="text1"/>
                <w:sz w:val="20"/>
              </w:rPr>
            </w:pPr>
            <w:r w:rsidRPr="00186D62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6EAAE1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42514E1" w14:textId="77777777" w:rsidR="00D30D71" w:rsidRPr="00C95DF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>1</w:t>
            </w:r>
          </w:p>
          <w:p w14:paraId="1D9EA686" w14:textId="77777777" w:rsidR="00D30D71" w:rsidRPr="00C95DF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>jung-tinė</w:t>
            </w:r>
          </w:p>
          <w:p w14:paraId="6A6731A7" w14:textId="12CA6684" w:rsidR="00D30D71" w:rsidRPr="00C95DF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>5,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 w:rsidRPr="00C95DFE">
              <w:rPr>
                <w:color w:val="000000" w:themeColor="text1"/>
                <w:sz w:val="20"/>
              </w:rPr>
              <w:t>6</w:t>
            </w:r>
          </w:p>
          <w:p w14:paraId="13E8BEBE" w14:textId="77777777" w:rsidR="00D30D71" w:rsidRPr="00C95DF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>klasė</w:t>
            </w:r>
          </w:p>
          <w:p w14:paraId="62EA482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DEE4C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1FC3DC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14DAC2B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jung-tinė  7, 8 klasė</w:t>
            </w:r>
          </w:p>
        </w:tc>
        <w:tc>
          <w:tcPr>
            <w:tcW w:w="709" w:type="dxa"/>
            <w:shd w:val="clear" w:color="auto" w:fill="auto"/>
          </w:tcPr>
          <w:p w14:paraId="276C2AD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-</w:t>
            </w:r>
          </w:p>
          <w:p w14:paraId="7BB43D7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CA6E362" w14:textId="77777777" w:rsidR="00D30D71" w:rsidRPr="00590AB0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0AB0">
              <w:rPr>
                <w:color w:val="000000" w:themeColor="text1"/>
                <w:sz w:val="22"/>
                <w:szCs w:val="22"/>
              </w:rPr>
              <w:t>1</w:t>
            </w:r>
          </w:p>
          <w:p w14:paraId="396E08D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D55B23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6BA3A65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0319C8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A4E5B4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B109F23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7B602F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2C9C484C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7BDF9F1A" w14:textId="77777777" w:rsidTr="00576204">
        <w:tc>
          <w:tcPr>
            <w:tcW w:w="738" w:type="dxa"/>
            <w:shd w:val="clear" w:color="auto" w:fill="auto"/>
          </w:tcPr>
          <w:p w14:paraId="299AB83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2F98CAEE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13ADCD80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DB17474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BCD4E85" w14:textId="77777777" w:rsidR="00D30D71" w:rsidRPr="00C16296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5 ir 1</w:t>
            </w:r>
          </w:p>
        </w:tc>
        <w:tc>
          <w:tcPr>
            <w:tcW w:w="709" w:type="dxa"/>
            <w:shd w:val="clear" w:color="auto" w:fill="auto"/>
          </w:tcPr>
          <w:p w14:paraId="3E4A2FFD" w14:textId="77777777" w:rsidR="00D30D71" w:rsidRPr="00C16296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F1FD780" w14:textId="77777777" w:rsidR="00D30D71" w:rsidRPr="00C16296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39B1421" w14:textId="77777777" w:rsidR="00D30D71" w:rsidRPr="00C16296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600C88" w14:textId="77777777" w:rsidR="00D30D71" w:rsidRPr="00C16296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12CD8F62" w14:textId="77777777" w:rsidR="00D30D71" w:rsidRPr="00C16296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3024B23" w14:textId="77777777" w:rsidR="00D30D71" w:rsidRPr="00C16296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A0961D2" w14:textId="77777777" w:rsidR="00D30D71" w:rsidRPr="00C16296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4FA828B" w14:textId="77777777" w:rsidR="00D30D71" w:rsidRPr="00C16296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696ECC62" w14:textId="77777777" w:rsidR="00D30D71" w:rsidRPr="00C16296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AA3CD27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022D2E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38C19A6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0C0CA45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F1CB885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42</w:t>
            </w:r>
          </w:p>
        </w:tc>
      </w:tr>
      <w:tr w:rsidR="00D30D71" w:rsidRPr="00CB0C8E" w14:paraId="6B2F8C9E" w14:textId="77777777" w:rsidTr="00576204">
        <w:trPr>
          <w:trHeight w:val="2970"/>
        </w:trPr>
        <w:tc>
          <w:tcPr>
            <w:tcW w:w="738" w:type="dxa"/>
            <w:shd w:val="clear" w:color="auto" w:fill="auto"/>
          </w:tcPr>
          <w:p w14:paraId="4CE7B203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 xml:space="preserve">   21.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FA509CF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„Šviesos“ specialiojo ugdymo centras</w:t>
            </w:r>
          </w:p>
          <w:p w14:paraId="2976398B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378A605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29EB116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FC7DC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6D71D42B" w14:textId="77777777" w:rsidR="00D30D71" w:rsidRPr="00C95DF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 xml:space="preserve">lavi-na-moji </w:t>
            </w:r>
          </w:p>
          <w:p w14:paraId="42E55B26" w14:textId="77777777" w:rsidR="00D30D71" w:rsidRPr="00C95DF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>klasė</w:t>
            </w:r>
          </w:p>
          <w:p w14:paraId="73E69F70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7F755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41C5429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lavi-na-moji</w:t>
            </w:r>
          </w:p>
          <w:p w14:paraId="4797F59E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klasė</w:t>
            </w:r>
          </w:p>
          <w:p w14:paraId="2BB67DA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3001012" w14:textId="77777777" w:rsidR="00D30D71" w:rsidRPr="007B3F6B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F6B">
              <w:rPr>
                <w:color w:val="000000" w:themeColor="text1"/>
                <w:sz w:val="22"/>
                <w:szCs w:val="22"/>
              </w:rPr>
              <w:t>1</w:t>
            </w:r>
          </w:p>
          <w:p w14:paraId="04753B3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lavina-moji jung-</w:t>
            </w:r>
          </w:p>
          <w:p w14:paraId="206C603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tinė</w:t>
            </w:r>
          </w:p>
          <w:p w14:paraId="78B37478" w14:textId="79CB9AF5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3,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 w:rsidRPr="00CB0C8E">
              <w:rPr>
                <w:color w:val="000000" w:themeColor="text1"/>
                <w:sz w:val="20"/>
              </w:rPr>
              <w:t>4</w:t>
            </w:r>
          </w:p>
          <w:p w14:paraId="178807A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ir</w:t>
            </w:r>
          </w:p>
          <w:p w14:paraId="589B107F" w14:textId="77777777" w:rsidR="00D30D71" w:rsidRPr="007B3F6B" w:rsidRDefault="00D30D71" w:rsidP="00D52994">
            <w:pPr>
              <w:jc w:val="center"/>
              <w:rPr>
                <w:b/>
                <w:color w:val="000000" w:themeColor="text1"/>
                <w:sz w:val="20"/>
              </w:rPr>
            </w:pPr>
            <w:r w:rsidRPr="007B3F6B">
              <w:rPr>
                <w:b/>
                <w:color w:val="000000" w:themeColor="text1"/>
                <w:sz w:val="20"/>
              </w:rPr>
              <w:t xml:space="preserve">1 </w:t>
            </w:r>
          </w:p>
          <w:p w14:paraId="4FD4CF1F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spec. jung-</w:t>
            </w:r>
          </w:p>
          <w:p w14:paraId="321AC33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tinė</w:t>
            </w:r>
          </w:p>
          <w:p w14:paraId="47BEC3A1" w14:textId="1304B460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3,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 w:rsidRPr="00CB0C8E">
              <w:rPr>
                <w:color w:val="000000" w:themeColor="text1"/>
                <w:sz w:val="20"/>
              </w:rPr>
              <w:t xml:space="preserve">4 </w:t>
            </w:r>
          </w:p>
          <w:p w14:paraId="7C63E45B" w14:textId="77777777" w:rsidR="00D30D71" w:rsidRDefault="00D30D71" w:rsidP="00D52994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k</w:t>
            </w:r>
            <w:r w:rsidRPr="00CB0C8E">
              <w:rPr>
                <w:color w:val="000000" w:themeColor="text1"/>
                <w:sz w:val="20"/>
              </w:rPr>
              <w:t>lasės</w:t>
            </w:r>
          </w:p>
          <w:p w14:paraId="1F3C745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47FC0E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7D9D85BD" w14:textId="77777777" w:rsidR="00D30D71" w:rsidRPr="00C95DF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>spec.</w:t>
            </w:r>
          </w:p>
          <w:p w14:paraId="1F20B027" w14:textId="77777777" w:rsidR="00D30D71" w:rsidRPr="00C95DF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>jung-tinė</w:t>
            </w:r>
          </w:p>
          <w:p w14:paraId="441291D3" w14:textId="2BF02A33" w:rsidR="00D30D71" w:rsidRPr="00C95DF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>1,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 w:rsidRPr="00C95DFE">
              <w:rPr>
                <w:color w:val="000000" w:themeColor="text1"/>
                <w:sz w:val="20"/>
              </w:rPr>
              <w:t>2,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 w:rsidRPr="00C95DFE">
              <w:rPr>
                <w:color w:val="000000" w:themeColor="text1"/>
                <w:sz w:val="20"/>
              </w:rPr>
              <w:t>4</w:t>
            </w:r>
          </w:p>
          <w:p w14:paraId="17711456" w14:textId="22664DFF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95DFE">
              <w:rPr>
                <w:color w:val="000000" w:themeColor="text1"/>
                <w:sz w:val="20"/>
              </w:rPr>
              <w:t xml:space="preserve"> klasė</w:t>
            </w:r>
          </w:p>
        </w:tc>
        <w:tc>
          <w:tcPr>
            <w:tcW w:w="709" w:type="dxa"/>
            <w:shd w:val="clear" w:color="auto" w:fill="auto"/>
          </w:tcPr>
          <w:p w14:paraId="6825E20F" w14:textId="77777777" w:rsidR="00D30D71" w:rsidRPr="007B3F6B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F6B">
              <w:rPr>
                <w:color w:val="000000" w:themeColor="text1"/>
                <w:sz w:val="22"/>
                <w:szCs w:val="22"/>
              </w:rPr>
              <w:t xml:space="preserve">1   </w:t>
            </w:r>
          </w:p>
          <w:p w14:paraId="105E49D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lavi-na-moji</w:t>
            </w:r>
          </w:p>
          <w:p w14:paraId="0C43A8A2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ir</w:t>
            </w:r>
          </w:p>
          <w:p w14:paraId="1AA8F511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5ECE591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spec. klasės</w:t>
            </w:r>
          </w:p>
        </w:tc>
        <w:tc>
          <w:tcPr>
            <w:tcW w:w="709" w:type="dxa"/>
            <w:shd w:val="clear" w:color="auto" w:fill="auto"/>
          </w:tcPr>
          <w:p w14:paraId="2D3C2E2E" w14:textId="77777777" w:rsidR="00D30D71" w:rsidRPr="007B3F6B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F6B">
              <w:rPr>
                <w:color w:val="000000" w:themeColor="text1"/>
                <w:sz w:val="22"/>
                <w:szCs w:val="22"/>
              </w:rPr>
              <w:t>1</w:t>
            </w:r>
          </w:p>
          <w:p w14:paraId="78C4735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lavi-na-moji</w:t>
            </w:r>
          </w:p>
          <w:p w14:paraId="238A18F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jung-tinė 4, 6</w:t>
            </w:r>
          </w:p>
          <w:p w14:paraId="03EC8A7C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ir</w:t>
            </w:r>
          </w:p>
          <w:p w14:paraId="248966D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463B8EB0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spec. jung-tinė </w:t>
            </w:r>
          </w:p>
          <w:p w14:paraId="75DDD970" w14:textId="1BF41FF3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6,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 w:rsidRPr="00CB0C8E">
              <w:rPr>
                <w:color w:val="000000" w:themeColor="text1"/>
                <w:sz w:val="20"/>
              </w:rPr>
              <w:t>7,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 w:rsidRPr="00CB0C8E">
              <w:rPr>
                <w:color w:val="000000" w:themeColor="text1"/>
                <w:sz w:val="20"/>
              </w:rPr>
              <w:t>8</w:t>
            </w:r>
          </w:p>
          <w:p w14:paraId="5AEBA64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1D56F71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2C520C84" w14:textId="77777777" w:rsidR="00D30D71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lavi-na-moji</w:t>
            </w:r>
          </w:p>
          <w:p w14:paraId="21E41672" w14:textId="463DDF3E" w:rsidR="00D72DCE" w:rsidRPr="00CB0C8E" w:rsidRDefault="00D72DCE" w:rsidP="00D5299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klasė</w:t>
            </w:r>
          </w:p>
          <w:p w14:paraId="62B6F1A7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617B5F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79C6ADF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lavi-na-moji jung-tinė</w:t>
            </w:r>
          </w:p>
          <w:p w14:paraId="560D07B7" w14:textId="7F7A7821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6,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 w:rsidRPr="00CB0C8E">
              <w:rPr>
                <w:color w:val="000000" w:themeColor="text1"/>
                <w:sz w:val="20"/>
              </w:rPr>
              <w:t>8</w:t>
            </w:r>
          </w:p>
          <w:p w14:paraId="4CEDE4C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klasė</w:t>
            </w:r>
          </w:p>
          <w:p w14:paraId="5D6F66D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5C8FBD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5A71D6E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lavi-namoji</w:t>
            </w:r>
          </w:p>
          <w:p w14:paraId="5C4EEC95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ir</w:t>
            </w:r>
          </w:p>
          <w:p w14:paraId="5AD6E99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01CC416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spec. </w:t>
            </w:r>
          </w:p>
          <w:p w14:paraId="13F64724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 xml:space="preserve">jung-tinė </w:t>
            </w:r>
          </w:p>
          <w:p w14:paraId="6A13FC6E" w14:textId="185F7570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B0C8E">
              <w:rPr>
                <w:color w:val="000000" w:themeColor="text1"/>
                <w:sz w:val="20"/>
              </w:rPr>
              <w:t>8,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 w:rsidRPr="00CB0C8E">
              <w:rPr>
                <w:color w:val="000000" w:themeColor="text1"/>
                <w:sz w:val="20"/>
              </w:rPr>
              <w:t>9</w:t>
            </w:r>
          </w:p>
          <w:p w14:paraId="1BC7FC54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  <w:r w:rsidRPr="00CB0C8E">
              <w:rPr>
                <w:color w:val="000000" w:themeColor="text1"/>
                <w:sz w:val="20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6227D95D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2DCA9D21" w14:textId="77777777" w:rsidR="00D30D71" w:rsidRPr="00C95DF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>lavi-na-moji</w:t>
            </w:r>
          </w:p>
          <w:p w14:paraId="50FAB462" w14:textId="77777777" w:rsidR="00D30D71" w:rsidRPr="00C95DF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>ir</w:t>
            </w:r>
          </w:p>
          <w:p w14:paraId="3CE6F2B0" w14:textId="77777777" w:rsidR="00D30D71" w:rsidRPr="00E0307D" w:rsidRDefault="00D30D71" w:rsidP="00D52994">
            <w:pPr>
              <w:jc w:val="center"/>
              <w:rPr>
                <w:b/>
                <w:color w:val="000000" w:themeColor="text1"/>
                <w:sz w:val="20"/>
              </w:rPr>
            </w:pPr>
            <w:r w:rsidRPr="00E0307D">
              <w:rPr>
                <w:b/>
                <w:color w:val="000000" w:themeColor="text1"/>
                <w:sz w:val="20"/>
              </w:rPr>
              <w:t>1</w:t>
            </w:r>
          </w:p>
          <w:p w14:paraId="02F910AD" w14:textId="77777777" w:rsidR="00D30D71" w:rsidRPr="00C95DF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 xml:space="preserve">spec. </w:t>
            </w:r>
          </w:p>
          <w:p w14:paraId="28015BF2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>klasės</w:t>
            </w:r>
          </w:p>
        </w:tc>
        <w:tc>
          <w:tcPr>
            <w:tcW w:w="1134" w:type="dxa"/>
            <w:shd w:val="clear" w:color="auto" w:fill="auto"/>
          </w:tcPr>
          <w:p w14:paraId="57311501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0FF99CA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2F4049C" w14:textId="77777777" w:rsidR="00E0307D" w:rsidRPr="005E27A1" w:rsidRDefault="00E0307D" w:rsidP="00E0307D">
            <w:pPr>
              <w:jc w:val="center"/>
              <w:rPr>
                <w:b/>
                <w:color w:val="000000" w:themeColor="text1"/>
                <w:sz w:val="20"/>
              </w:rPr>
            </w:pPr>
            <w:r w:rsidRPr="005E27A1">
              <w:rPr>
                <w:b/>
                <w:color w:val="000000" w:themeColor="text1"/>
                <w:sz w:val="20"/>
              </w:rPr>
              <w:t>2</w:t>
            </w:r>
          </w:p>
          <w:p w14:paraId="1661D88C" w14:textId="77777777" w:rsidR="00E0307D" w:rsidRPr="005E27A1" w:rsidRDefault="00E0307D" w:rsidP="00E0307D">
            <w:pPr>
              <w:jc w:val="center"/>
              <w:rPr>
                <w:color w:val="000000" w:themeColor="text1"/>
                <w:sz w:val="20"/>
              </w:rPr>
            </w:pPr>
            <w:r w:rsidRPr="005E27A1">
              <w:rPr>
                <w:color w:val="000000" w:themeColor="text1"/>
                <w:sz w:val="20"/>
              </w:rPr>
              <w:t>jung-tinės</w:t>
            </w:r>
          </w:p>
          <w:p w14:paraId="42BD40B6" w14:textId="21290F73" w:rsidR="00E0307D" w:rsidRPr="005E27A1" w:rsidRDefault="00E0307D" w:rsidP="00E0307D">
            <w:pPr>
              <w:jc w:val="center"/>
              <w:rPr>
                <w:color w:val="000000" w:themeColor="text1"/>
                <w:sz w:val="20"/>
              </w:rPr>
            </w:pPr>
            <w:r w:rsidRPr="005E27A1">
              <w:rPr>
                <w:color w:val="000000" w:themeColor="text1"/>
                <w:sz w:val="20"/>
              </w:rPr>
              <w:t>1,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 w:rsidRPr="005E27A1">
              <w:rPr>
                <w:color w:val="000000" w:themeColor="text1"/>
                <w:sz w:val="20"/>
              </w:rPr>
              <w:t>2</w:t>
            </w:r>
          </w:p>
          <w:p w14:paraId="71685563" w14:textId="77777777" w:rsidR="00E0307D" w:rsidRDefault="00E0307D" w:rsidP="00E0307D">
            <w:pPr>
              <w:jc w:val="center"/>
              <w:rPr>
                <w:color w:val="000000" w:themeColor="text1"/>
                <w:sz w:val="20"/>
              </w:rPr>
            </w:pPr>
            <w:r w:rsidRPr="005E27A1">
              <w:rPr>
                <w:color w:val="000000" w:themeColor="text1"/>
                <w:sz w:val="18"/>
                <w:szCs w:val="18"/>
              </w:rPr>
              <w:t>klasės</w:t>
            </w:r>
            <w:r>
              <w:rPr>
                <w:color w:val="000000" w:themeColor="text1"/>
                <w:sz w:val="20"/>
              </w:rPr>
              <w:t>,</w:t>
            </w:r>
          </w:p>
          <w:p w14:paraId="4AA0BDE9" w14:textId="77777777" w:rsidR="00E0307D" w:rsidRDefault="00E0307D" w:rsidP="00E0307D">
            <w:pPr>
              <w:jc w:val="center"/>
              <w:rPr>
                <w:b/>
                <w:color w:val="000000" w:themeColor="text1"/>
                <w:sz w:val="20"/>
              </w:rPr>
            </w:pPr>
            <w:r w:rsidRPr="005E27A1">
              <w:rPr>
                <w:b/>
                <w:color w:val="000000" w:themeColor="text1"/>
                <w:sz w:val="20"/>
              </w:rPr>
              <w:t>1</w:t>
            </w:r>
          </w:p>
          <w:p w14:paraId="13A272BB" w14:textId="77777777" w:rsidR="00E0307D" w:rsidRDefault="00E0307D" w:rsidP="00E0307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ju</w:t>
            </w:r>
            <w:r w:rsidRPr="005E27A1">
              <w:rPr>
                <w:color w:val="000000" w:themeColor="text1"/>
                <w:sz w:val="20"/>
              </w:rPr>
              <w:t>ng</w:t>
            </w:r>
            <w:r>
              <w:rPr>
                <w:color w:val="000000" w:themeColor="text1"/>
                <w:sz w:val="20"/>
              </w:rPr>
              <w:t>-</w:t>
            </w:r>
          </w:p>
          <w:p w14:paraId="5A1836AA" w14:textId="77777777" w:rsidR="00E0307D" w:rsidRDefault="00E0307D" w:rsidP="00E0307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tinė</w:t>
            </w:r>
          </w:p>
          <w:p w14:paraId="11F42D38" w14:textId="3F426660" w:rsidR="00E0307D" w:rsidRDefault="00E0307D" w:rsidP="00D72DCE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3</w:t>
            </w:r>
          </w:p>
          <w:p w14:paraId="5F7778E9" w14:textId="77777777" w:rsidR="00E0307D" w:rsidRDefault="00E0307D" w:rsidP="00E0307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ir</w:t>
            </w:r>
          </w:p>
          <w:p w14:paraId="05666BFF" w14:textId="77777777" w:rsidR="00E0307D" w:rsidRPr="00E0307D" w:rsidRDefault="00E0307D" w:rsidP="00E0307D">
            <w:pPr>
              <w:jc w:val="center"/>
              <w:rPr>
                <w:b/>
                <w:color w:val="000000" w:themeColor="text1"/>
                <w:sz w:val="20"/>
              </w:rPr>
            </w:pPr>
            <w:r w:rsidRPr="00E0307D">
              <w:rPr>
                <w:b/>
                <w:color w:val="000000" w:themeColor="text1"/>
                <w:sz w:val="20"/>
              </w:rPr>
              <w:t>1</w:t>
            </w:r>
          </w:p>
          <w:p w14:paraId="4549D7F3" w14:textId="77777777" w:rsidR="00E0307D" w:rsidRDefault="00E0307D" w:rsidP="00E0307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jung-tinė</w:t>
            </w:r>
          </w:p>
          <w:p w14:paraId="3CEE559A" w14:textId="715E422B" w:rsidR="00E0307D" w:rsidRDefault="00E0307D" w:rsidP="00E0307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3 </w:t>
            </w:r>
          </w:p>
          <w:p w14:paraId="38BB865E" w14:textId="46920FF4" w:rsidR="00D30D71" w:rsidRPr="00CB0C8E" w:rsidRDefault="00E0307D" w:rsidP="00E030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</w:rPr>
              <w:t>klasė</w:t>
            </w:r>
            <w:r w:rsidR="00D72DCE">
              <w:rPr>
                <w:color w:val="000000" w:themeColor="text1"/>
                <w:sz w:val="20"/>
              </w:rPr>
              <w:t>s</w:t>
            </w:r>
          </w:p>
        </w:tc>
        <w:tc>
          <w:tcPr>
            <w:tcW w:w="992" w:type="dxa"/>
          </w:tcPr>
          <w:p w14:paraId="0D1E8F8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14:paraId="6874FD8A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761DEB5F" w14:textId="77777777" w:rsidTr="00576204">
        <w:trPr>
          <w:trHeight w:val="844"/>
        </w:trPr>
        <w:tc>
          <w:tcPr>
            <w:tcW w:w="738" w:type="dxa"/>
            <w:shd w:val="clear" w:color="auto" w:fill="auto"/>
          </w:tcPr>
          <w:p w14:paraId="1A32826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EC1B71C" w14:textId="77777777" w:rsidR="00D30D71" w:rsidRPr="00CB0C8E" w:rsidRDefault="00D30D71" w:rsidP="00D52994">
            <w:pPr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089A7329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8409209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502F2834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C2630ED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4BFE493" w14:textId="481D6EE5" w:rsidR="00D30D71" w:rsidRPr="000628B4" w:rsidRDefault="00D30D71" w:rsidP="0057620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6 ir 7</w:t>
            </w:r>
          </w:p>
        </w:tc>
        <w:tc>
          <w:tcPr>
            <w:tcW w:w="850" w:type="dxa"/>
            <w:shd w:val="clear" w:color="auto" w:fill="auto"/>
          </w:tcPr>
          <w:p w14:paraId="30B0BE9C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E0554E3" w14:textId="2C342A06" w:rsidR="00D30D71" w:rsidRPr="000628B4" w:rsidRDefault="00D30D71" w:rsidP="0057620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6 ir9</w:t>
            </w:r>
          </w:p>
        </w:tc>
        <w:tc>
          <w:tcPr>
            <w:tcW w:w="709" w:type="dxa"/>
            <w:shd w:val="clear" w:color="auto" w:fill="auto"/>
          </w:tcPr>
          <w:p w14:paraId="3D965F28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5 ir 10</w:t>
            </w:r>
          </w:p>
        </w:tc>
        <w:tc>
          <w:tcPr>
            <w:tcW w:w="708" w:type="dxa"/>
            <w:shd w:val="clear" w:color="auto" w:fill="auto"/>
          </w:tcPr>
          <w:p w14:paraId="4CCD6170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E1FF2B4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4049D08" w14:textId="683CF20F" w:rsidR="00D30D71" w:rsidRPr="000628B4" w:rsidRDefault="00D30D71" w:rsidP="0057620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5 ir 10</w:t>
            </w:r>
          </w:p>
        </w:tc>
        <w:tc>
          <w:tcPr>
            <w:tcW w:w="708" w:type="dxa"/>
            <w:shd w:val="clear" w:color="auto" w:fill="auto"/>
          </w:tcPr>
          <w:p w14:paraId="450D4F28" w14:textId="051F070A" w:rsidR="00D30D71" w:rsidRPr="000628B4" w:rsidRDefault="00D30D71" w:rsidP="0057620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5 ir8</w:t>
            </w:r>
          </w:p>
        </w:tc>
        <w:tc>
          <w:tcPr>
            <w:tcW w:w="1134" w:type="dxa"/>
            <w:shd w:val="clear" w:color="auto" w:fill="auto"/>
          </w:tcPr>
          <w:p w14:paraId="2AA29171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9B262B5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0B819E9C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992" w:type="dxa"/>
          </w:tcPr>
          <w:p w14:paraId="06AE8CE2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15F7524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125</w:t>
            </w:r>
          </w:p>
        </w:tc>
      </w:tr>
      <w:tr w:rsidR="00D30D71" w:rsidRPr="00CB0C8E" w14:paraId="6FDA12BD" w14:textId="77777777" w:rsidTr="00576204">
        <w:trPr>
          <w:trHeight w:val="1242"/>
        </w:trPr>
        <w:tc>
          <w:tcPr>
            <w:tcW w:w="738" w:type="dxa"/>
            <w:shd w:val="clear" w:color="auto" w:fill="auto"/>
          </w:tcPr>
          <w:p w14:paraId="74DBA11B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28C083EB" w14:textId="77777777" w:rsidR="00D30D71" w:rsidRPr="00CB0C8E" w:rsidRDefault="00D30D71" w:rsidP="00D52994">
            <w:pPr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Specialioji mokykla-daugiafunkcis centras</w:t>
            </w:r>
          </w:p>
          <w:p w14:paraId="7C9192A1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77B3168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745CEA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71D3A1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749C62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4441C3D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3FC27FA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  <w:p w14:paraId="6B967729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j</w:t>
            </w:r>
            <w:r w:rsidRPr="00CB0C8E">
              <w:rPr>
                <w:color w:val="000000" w:themeColor="text1"/>
                <w:sz w:val="20"/>
              </w:rPr>
              <w:t>ung</w:t>
            </w:r>
            <w:r>
              <w:rPr>
                <w:color w:val="000000" w:themeColor="text1"/>
                <w:sz w:val="20"/>
              </w:rPr>
              <w:t>- ti</w:t>
            </w:r>
            <w:r w:rsidRPr="00CB0C8E">
              <w:rPr>
                <w:color w:val="000000" w:themeColor="text1"/>
                <w:sz w:val="20"/>
              </w:rPr>
              <w:t>nė</w:t>
            </w:r>
          </w:p>
          <w:p w14:paraId="06665BD4" w14:textId="4B9FA1AC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0"/>
              </w:rPr>
              <w:t>1</w:t>
            </w:r>
            <w:r>
              <w:rPr>
                <w:color w:val="000000" w:themeColor="text1"/>
                <w:sz w:val="20"/>
              </w:rPr>
              <w:t>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2,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 w:rsidRPr="00CB0C8E">
              <w:rPr>
                <w:color w:val="000000" w:themeColor="text1"/>
                <w:sz w:val="20"/>
              </w:rPr>
              <w:t>4 klasė</w:t>
            </w:r>
          </w:p>
        </w:tc>
        <w:tc>
          <w:tcPr>
            <w:tcW w:w="709" w:type="dxa"/>
            <w:shd w:val="clear" w:color="auto" w:fill="auto"/>
          </w:tcPr>
          <w:p w14:paraId="1FDD984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27A17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26A9C4F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EFB7E7A" w14:textId="77777777" w:rsidR="00D30D71" w:rsidRPr="00590AB0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90AB0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1301139" w14:textId="77777777" w:rsidR="00D30D71" w:rsidRPr="00590AB0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90AB0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C1177C4" w14:textId="77777777" w:rsidR="00D30D71" w:rsidRPr="00C95DF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>1</w:t>
            </w:r>
          </w:p>
          <w:p w14:paraId="452CA605" w14:textId="77777777" w:rsidR="00D30D71" w:rsidRPr="00C95DF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>jung-tinė</w:t>
            </w:r>
          </w:p>
          <w:p w14:paraId="5CE9E58E" w14:textId="166054B7" w:rsidR="00D30D71" w:rsidRPr="00C95DF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>7,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  <w:r w:rsidRPr="00C95DFE">
              <w:rPr>
                <w:color w:val="000000" w:themeColor="text1"/>
                <w:sz w:val="20"/>
              </w:rPr>
              <w:t>8,</w:t>
            </w:r>
            <w:r w:rsidR="00576204">
              <w:rPr>
                <w:color w:val="000000" w:themeColor="text1"/>
                <w:sz w:val="20"/>
              </w:rPr>
              <w:t xml:space="preserve"> </w:t>
            </w:r>
          </w:p>
          <w:p w14:paraId="14186D54" w14:textId="77777777" w:rsidR="00D30D71" w:rsidRPr="00C95DFE" w:rsidRDefault="00D30D71" w:rsidP="00D52994">
            <w:pPr>
              <w:jc w:val="center"/>
              <w:rPr>
                <w:color w:val="000000" w:themeColor="text1"/>
                <w:sz w:val="20"/>
              </w:rPr>
            </w:pPr>
            <w:r w:rsidRPr="00C95DFE">
              <w:rPr>
                <w:color w:val="000000" w:themeColor="text1"/>
                <w:sz w:val="20"/>
              </w:rPr>
              <w:t>10 klasė</w:t>
            </w:r>
          </w:p>
          <w:p w14:paraId="0826E2D8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6D93C34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6E7788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9077A28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0EE6235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2DE61C57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D30D71" w:rsidRPr="00CB0C8E" w14:paraId="7CA1AA2E" w14:textId="77777777" w:rsidTr="00576204">
        <w:tc>
          <w:tcPr>
            <w:tcW w:w="738" w:type="dxa"/>
            <w:shd w:val="clear" w:color="auto" w:fill="auto"/>
          </w:tcPr>
          <w:p w14:paraId="1C0DD46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599A0AB8" w14:textId="77777777" w:rsidR="00D30D71" w:rsidRPr="00CB0C8E" w:rsidRDefault="00D30D71" w:rsidP="00D52994">
            <w:pPr>
              <w:rPr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059A217E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503A0CA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773C19D4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7B7DFE9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415DE43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5FC8A68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45677FF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4463EA9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5DECF1C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FBC265B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0187250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4E62746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C7D9BD1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9CF96A4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BD2D2D8" w14:textId="77777777" w:rsidR="00D30D71" w:rsidRPr="000628B4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01EF63F7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57DAB6BF" w14:textId="77777777" w:rsidR="00D30D71" w:rsidRPr="00CB0C8E" w:rsidRDefault="00D30D71" w:rsidP="00D5299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</w:rPr>
              <w:t>15</w:t>
            </w:r>
          </w:p>
        </w:tc>
      </w:tr>
      <w:tr w:rsidR="00D30D71" w:rsidRPr="00CB0C8E" w14:paraId="0FECC6BB" w14:textId="77777777" w:rsidTr="00576204">
        <w:tc>
          <w:tcPr>
            <w:tcW w:w="738" w:type="dxa"/>
            <w:shd w:val="clear" w:color="auto" w:fill="auto"/>
          </w:tcPr>
          <w:p w14:paraId="610AB406" w14:textId="77777777" w:rsidR="00D30D71" w:rsidRPr="00CB0C8E" w:rsidRDefault="00D30D71" w:rsidP="00D529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2A93A32" w14:textId="77777777" w:rsidR="00D30D71" w:rsidRPr="00CB0C8E" w:rsidRDefault="00D30D71" w:rsidP="00D52994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612A7F35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65EF596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74005375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B8E92C9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7A1F66C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B77590F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A08DC3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6B283E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7F3810E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3AAC835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9CF7617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6F22C37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3972E57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9D9C32F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0221940E" w14:textId="77777777" w:rsidR="00D30D71" w:rsidRPr="00CB0C8E" w:rsidRDefault="00D30D71" w:rsidP="00D5299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D39967B" w14:textId="77777777" w:rsidR="00D30D71" w:rsidRPr="00CB0C8E" w:rsidRDefault="00D30D71" w:rsidP="00D529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436</w:t>
            </w:r>
          </w:p>
        </w:tc>
        <w:tc>
          <w:tcPr>
            <w:tcW w:w="1276" w:type="dxa"/>
          </w:tcPr>
          <w:p w14:paraId="3AEC224D" w14:textId="572A98FC" w:rsidR="00D30D71" w:rsidRPr="00CB0C8E" w:rsidRDefault="00D30D71" w:rsidP="0057620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9677</w:t>
            </w:r>
          </w:p>
        </w:tc>
      </w:tr>
    </w:tbl>
    <w:p w14:paraId="0990B6D9" w14:textId="77777777" w:rsidR="00D30D71" w:rsidRPr="00CB0C8E" w:rsidRDefault="00D30D71" w:rsidP="00D30D71">
      <w:pPr>
        <w:rPr>
          <w:color w:val="000000" w:themeColor="text1"/>
          <w:sz w:val="20"/>
        </w:rPr>
      </w:pPr>
    </w:p>
    <w:p w14:paraId="2F7E2D85" w14:textId="56B0FBD1" w:rsidR="001755FE" w:rsidRPr="004F20E1" w:rsidRDefault="001755FE" w:rsidP="00D30D71">
      <w:pPr>
        <w:ind w:left="10773"/>
        <w:rPr>
          <w:rFonts w:eastAsia="Calibri"/>
          <w:szCs w:val="24"/>
        </w:rPr>
      </w:pPr>
    </w:p>
    <w:sectPr w:rsidR="001755FE" w:rsidRPr="004F20E1" w:rsidSect="002B4B9E">
      <w:headerReference w:type="default" r:id="rId10"/>
      <w:headerReference w:type="first" r:id="rId11"/>
      <w:pgSz w:w="16838" w:h="11906" w:orient="landscape" w:code="9"/>
      <w:pgMar w:top="284" w:right="458" w:bottom="284" w:left="170" w:header="567" w:footer="567" w:gutter="17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16980" w14:textId="77777777" w:rsidR="00933400" w:rsidRDefault="00933400">
      <w:r>
        <w:separator/>
      </w:r>
    </w:p>
  </w:endnote>
  <w:endnote w:type="continuationSeparator" w:id="0">
    <w:p w14:paraId="3C24BBED" w14:textId="77777777" w:rsidR="00933400" w:rsidRDefault="0093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91A3A" w14:textId="77777777" w:rsidR="00933400" w:rsidRDefault="00933400">
      <w:r>
        <w:separator/>
      </w:r>
    </w:p>
  </w:footnote>
  <w:footnote w:type="continuationSeparator" w:id="0">
    <w:p w14:paraId="2F7E4C58" w14:textId="77777777" w:rsidR="00933400" w:rsidRDefault="00933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5441852"/>
      <w:docPartObj>
        <w:docPartGallery w:val="Page Numbers (Top of Page)"/>
        <w:docPartUnique/>
      </w:docPartObj>
    </w:sdtPr>
    <w:sdtEndPr/>
    <w:sdtContent>
      <w:p w14:paraId="12268122" w14:textId="3CAC0567" w:rsidR="004F20E1" w:rsidRDefault="000F40F5">
        <w:pPr>
          <w:pStyle w:val="Antrats"/>
          <w:jc w:val="center"/>
        </w:pPr>
      </w:p>
    </w:sdtContent>
  </w:sdt>
  <w:p w14:paraId="69C8B8A6" w14:textId="77777777" w:rsidR="0062551B" w:rsidRDefault="0062551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1273498"/>
      <w:docPartObj>
        <w:docPartGallery w:val="Page Numbers (Top of Page)"/>
        <w:docPartUnique/>
      </w:docPartObj>
    </w:sdtPr>
    <w:sdtEndPr/>
    <w:sdtContent>
      <w:p w14:paraId="2E580EF2" w14:textId="1A196F35" w:rsidR="004F20E1" w:rsidRDefault="004F20E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ECEBB7C" w14:textId="77777777" w:rsidR="004F20E1" w:rsidRDefault="004F20E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35E2E" w14:textId="77777777" w:rsidR="00C17A3C" w:rsidRDefault="000872F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F40F5">
      <w:rPr>
        <w:noProof/>
      </w:rPr>
      <w:t>6</w:t>
    </w:r>
    <w:r>
      <w:fldChar w:fldCharType="end"/>
    </w:r>
  </w:p>
  <w:p w14:paraId="5500B8CA" w14:textId="77777777" w:rsidR="00C17A3C" w:rsidRDefault="000F40F5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6411002"/>
      <w:docPartObj>
        <w:docPartGallery w:val="Page Numbers (Top of Page)"/>
        <w:docPartUnique/>
      </w:docPartObj>
    </w:sdtPr>
    <w:sdtEndPr/>
    <w:sdtContent>
      <w:p w14:paraId="71D5886E" w14:textId="77777777" w:rsidR="00C17A3C" w:rsidRDefault="000872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0F5">
          <w:rPr>
            <w:noProof/>
          </w:rPr>
          <w:t>2</w:t>
        </w:r>
        <w:r>
          <w:fldChar w:fldCharType="end"/>
        </w:r>
      </w:p>
    </w:sdtContent>
  </w:sdt>
  <w:p w14:paraId="27DFE3F1" w14:textId="77777777" w:rsidR="00C17A3C" w:rsidRDefault="000F40F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6D56"/>
    <w:rsid w:val="0005169C"/>
    <w:rsid w:val="00057684"/>
    <w:rsid w:val="00067332"/>
    <w:rsid w:val="00075594"/>
    <w:rsid w:val="00075D5A"/>
    <w:rsid w:val="000811E1"/>
    <w:rsid w:val="000872FE"/>
    <w:rsid w:val="00097757"/>
    <w:rsid w:val="000D31F2"/>
    <w:rsid w:val="000E5933"/>
    <w:rsid w:val="000E7131"/>
    <w:rsid w:val="000F40F5"/>
    <w:rsid w:val="00101F07"/>
    <w:rsid w:val="0011583F"/>
    <w:rsid w:val="00124B60"/>
    <w:rsid w:val="00132ABE"/>
    <w:rsid w:val="001444B3"/>
    <w:rsid w:val="00153B94"/>
    <w:rsid w:val="001755FE"/>
    <w:rsid w:val="00181C36"/>
    <w:rsid w:val="001B1FE3"/>
    <w:rsid w:val="001D1AC1"/>
    <w:rsid w:val="001D3CB6"/>
    <w:rsid w:val="001D484A"/>
    <w:rsid w:val="001E4DFD"/>
    <w:rsid w:val="001F2E16"/>
    <w:rsid w:val="001F7914"/>
    <w:rsid w:val="0020204A"/>
    <w:rsid w:val="00206FC7"/>
    <w:rsid w:val="00220C42"/>
    <w:rsid w:val="0023417F"/>
    <w:rsid w:val="00234FD8"/>
    <w:rsid w:val="0024706D"/>
    <w:rsid w:val="002526D2"/>
    <w:rsid w:val="0026173C"/>
    <w:rsid w:val="0026219A"/>
    <w:rsid w:val="002630A9"/>
    <w:rsid w:val="002658A0"/>
    <w:rsid w:val="00276412"/>
    <w:rsid w:val="00285E51"/>
    <w:rsid w:val="002915B5"/>
    <w:rsid w:val="00291649"/>
    <w:rsid w:val="00293059"/>
    <w:rsid w:val="002975F3"/>
    <w:rsid w:val="002A2097"/>
    <w:rsid w:val="002D0B3C"/>
    <w:rsid w:val="002D57F9"/>
    <w:rsid w:val="002D75F0"/>
    <w:rsid w:val="002D7E2D"/>
    <w:rsid w:val="002E2386"/>
    <w:rsid w:val="002E4357"/>
    <w:rsid w:val="002F7001"/>
    <w:rsid w:val="00300BEB"/>
    <w:rsid w:val="00303346"/>
    <w:rsid w:val="00307F54"/>
    <w:rsid w:val="00312A5C"/>
    <w:rsid w:val="00325CF1"/>
    <w:rsid w:val="003317A3"/>
    <w:rsid w:val="00337555"/>
    <w:rsid w:val="00355495"/>
    <w:rsid w:val="00355EE8"/>
    <w:rsid w:val="00371B8B"/>
    <w:rsid w:val="003859A1"/>
    <w:rsid w:val="00392558"/>
    <w:rsid w:val="0039707D"/>
    <w:rsid w:val="003A3559"/>
    <w:rsid w:val="003D113C"/>
    <w:rsid w:val="003D5B30"/>
    <w:rsid w:val="003D6535"/>
    <w:rsid w:val="003E58F0"/>
    <w:rsid w:val="003F1DD1"/>
    <w:rsid w:val="003F3684"/>
    <w:rsid w:val="004014AB"/>
    <w:rsid w:val="004100D4"/>
    <w:rsid w:val="00420850"/>
    <w:rsid w:val="00421D43"/>
    <w:rsid w:val="004275DC"/>
    <w:rsid w:val="00430A4E"/>
    <w:rsid w:val="00431751"/>
    <w:rsid w:val="00432663"/>
    <w:rsid w:val="004376E8"/>
    <w:rsid w:val="004564CD"/>
    <w:rsid w:val="00464759"/>
    <w:rsid w:val="00464BB1"/>
    <w:rsid w:val="00480D2E"/>
    <w:rsid w:val="004849ED"/>
    <w:rsid w:val="004A3610"/>
    <w:rsid w:val="004B54FF"/>
    <w:rsid w:val="004C07E0"/>
    <w:rsid w:val="004D19C5"/>
    <w:rsid w:val="004D35C5"/>
    <w:rsid w:val="004E4142"/>
    <w:rsid w:val="004F096F"/>
    <w:rsid w:val="004F20E1"/>
    <w:rsid w:val="005068FC"/>
    <w:rsid w:val="00510DE4"/>
    <w:rsid w:val="005166E3"/>
    <w:rsid w:val="0052387D"/>
    <w:rsid w:val="00524D2D"/>
    <w:rsid w:val="00533646"/>
    <w:rsid w:val="0054039D"/>
    <w:rsid w:val="00562BCD"/>
    <w:rsid w:val="00566FC8"/>
    <w:rsid w:val="00571BF3"/>
    <w:rsid w:val="00576204"/>
    <w:rsid w:val="00584C4D"/>
    <w:rsid w:val="00595F80"/>
    <w:rsid w:val="005B1469"/>
    <w:rsid w:val="005B727C"/>
    <w:rsid w:val="005C41AC"/>
    <w:rsid w:val="005C605B"/>
    <w:rsid w:val="005D47CD"/>
    <w:rsid w:val="005F44E3"/>
    <w:rsid w:val="005F6353"/>
    <w:rsid w:val="0060717D"/>
    <w:rsid w:val="00611EE0"/>
    <w:rsid w:val="006127B2"/>
    <w:rsid w:val="006128BC"/>
    <w:rsid w:val="0061401B"/>
    <w:rsid w:val="00615031"/>
    <w:rsid w:val="006244B6"/>
    <w:rsid w:val="0062551B"/>
    <w:rsid w:val="00625C86"/>
    <w:rsid w:val="00630B08"/>
    <w:rsid w:val="00653F1F"/>
    <w:rsid w:val="00655408"/>
    <w:rsid w:val="00655E6A"/>
    <w:rsid w:val="00656893"/>
    <w:rsid w:val="00662FB1"/>
    <w:rsid w:val="00673F94"/>
    <w:rsid w:val="00675F6C"/>
    <w:rsid w:val="0068030A"/>
    <w:rsid w:val="006B0BC0"/>
    <w:rsid w:val="006D107B"/>
    <w:rsid w:val="006D6344"/>
    <w:rsid w:val="006D7A59"/>
    <w:rsid w:val="00701945"/>
    <w:rsid w:val="00702508"/>
    <w:rsid w:val="007129E5"/>
    <w:rsid w:val="00740946"/>
    <w:rsid w:val="00740D4D"/>
    <w:rsid w:val="00743B7D"/>
    <w:rsid w:val="007452C6"/>
    <w:rsid w:val="00763C54"/>
    <w:rsid w:val="00780E8C"/>
    <w:rsid w:val="007835FA"/>
    <w:rsid w:val="00785145"/>
    <w:rsid w:val="00793437"/>
    <w:rsid w:val="00793D18"/>
    <w:rsid w:val="00796E6A"/>
    <w:rsid w:val="007978F3"/>
    <w:rsid w:val="00797FF4"/>
    <w:rsid w:val="007A38DC"/>
    <w:rsid w:val="007B3F6B"/>
    <w:rsid w:val="007C2D63"/>
    <w:rsid w:val="007D3F07"/>
    <w:rsid w:val="007D7B34"/>
    <w:rsid w:val="007E2B12"/>
    <w:rsid w:val="007F1F9E"/>
    <w:rsid w:val="007F2ABF"/>
    <w:rsid w:val="007F3F25"/>
    <w:rsid w:val="00801DD2"/>
    <w:rsid w:val="00811E67"/>
    <w:rsid w:val="008212D1"/>
    <w:rsid w:val="0084201D"/>
    <w:rsid w:val="00856F0A"/>
    <w:rsid w:val="008608CB"/>
    <w:rsid w:val="0086111D"/>
    <w:rsid w:val="00876E15"/>
    <w:rsid w:val="0088367B"/>
    <w:rsid w:val="00883F12"/>
    <w:rsid w:val="008871A1"/>
    <w:rsid w:val="00895C75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33400"/>
    <w:rsid w:val="00942B11"/>
    <w:rsid w:val="00956EFA"/>
    <w:rsid w:val="00976276"/>
    <w:rsid w:val="00983960"/>
    <w:rsid w:val="00986AA9"/>
    <w:rsid w:val="0099046B"/>
    <w:rsid w:val="00990645"/>
    <w:rsid w:val="009A4733"/>
    <w:rsid w:val="009B147E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13EFD"/>
    <w:rsid w:val="00A3474A"/>
    <w:rsid w:val="00A36213"/>
    <w:rsid w:val="00A37460"/>
    <w:rsid w:val="00A405F1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32C2"/>
    <w:rsid w:val="00B05FC9"/>
    <w:rsid w:val="00B14AEE"/>
    <w:rsid w:val="00B408ED"/>
    <w:rsid w:val="00B44F79"/>
    <w:rsid w:val="00B468E5"/>
    <w:rsid w:val="00B52FFC"/>
    <w:rsid w:val="00B61A88"/>
    <w:rsid w:val="00B6518B"/>
    <w:rsid w:val="00B664FD"/>
    <w:rsid w:val="00B83E18"/>
    <w:rsid w:val="00B87D14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6FFD"/>
    <w:rsid w:val="00C40FD3"/>
    <w:rsid w:val="00C420AA"/>
    <w:rsid w:val="00C52416"/>
    <w:rsid w:val="00C62484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2FB1"/>
    <w:rsid w:val="00D25AF1"/>
    <w:rsid w:val="00D25F2C"/>
    <w:rsid w:val="00D30D71"/>
    <w:rsid w:val="00D33742"/>
    <w:rsid w:val="00D60857"/>
    <w:rsid w:val="00D625ED"/>
    <w:rsid w:val="00D679FC"/>
    <w:rsid w:val="00D72DCE"/>
    <w:rsid w:val="00DB5818"/>
    <w:rsid w:val="00DC2BB6"/>
    <w:rsid w:val="00DC75E0"/>
    <w:rsid w:val="00DD20B8"/>
    <w:rsid w:val="00DD7A09"/>
    <w:rsid w:val="00DE0D95"/>
    <w:rsid w:val="00DE3BFA"/>
    <w:rsid w:val="00E00B4D"/>
    <w:rsid w:val="00E0307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787B"/>
    <w:rsid w:val="00EC4E26"/>
    <w:rsid w:val="00ED09B8"/>
    <w:rsid w:val="00ED6339"/>
    <w:rsid w:val="00F0681D"/>
    <w:rsid w:val="00F43577"/>
    <w:rsid w:val="00F47074"/>
    <w:rsid w:val="00F51B6C"/>
    <w:rsid w:val="00F7310A"/>
    <w:rsid w:val="00F83894"/>
    <w:rsid w:val="00F86B18"/>
    <w:rsid w:val="00F9348D"/>
    <w:rsid w:val="00F97C2A"/>
    <w:rsid w:val="00FA5FAE"/>
    <w:rsid w:val="00FA65B5"/>
    <w:rsid w:val="00FB6C36"/>
    <w:rsid w:val="00FC1FBA"/>
    <w:rsid w:val="00FD6215"/>
    <w:rsid w:val="00FD7127"/>
    <w:rsid w:val="00FE4E52"/>
    <w:rsid w:val="00FE517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9C8B88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026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9B147E"/>
    <w:pPr>
      <w:ind w:left="720"/>
      <w:contextualSpacing/>
    </w:pPr>
  </w:style>
  <w:style w:type="paragraph" w:styleId="prastasiniatinklio">
    <w:name w:val="Normal (Web)"/>
    <w:basedOn w:val="prastasis"/>
    <w:rsid w:val="004F20E1"/>
    <w:pPr>
      <w:spacing w:before="100" w:beforeAutospacing="1" w:after="100" w:afterAutospacing="1"/>
    </w:pPr>
    <w:rPr>
      <w:szCs w:val="24"/>
      <w:lang w:val="en-GB"/>
    </w:rPr>
  </w:style>
  <w:style w:type="table" w:styleId="Lentelstinklelis">
    <w:name w:val="Table Grid"/>
    <w:basedOn w:val="prastojilentel"/>
    <w:locked/>
    <w:rsid w:val="004F20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D30D71"/>
    <w:rPr>
      <w:i/>
      <w:iCs/>
    </w:rPr>
  </w:style>
  <w:style w:type="character" w:styleId="Grietas">
    <w:name w:val="Strong"/>
    <w:basedOn w:val="Numatytasispastraiposriftas"/>
    <w:qFormat/>
    <w:locked/>
    <w:rsid w:val="00D30D71"/>
    <w:rPr>
      <w:b/>
      <w:bCs/>
    </w:rPr>
  </w:style>
  <w:style w:type="paragraph" w:styleId="Paantrat">
    <w:name w:val="Subtitle"/>
    <w:basedOn w:val="prastasis"/>
    <w:next w:val="prastasis"/>
    <w:link w:val="PaantratDiagrama"/>
    <w:qFormat/>
    <w:locked/>
    <w:rsid w:val="00D30D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PaantratDiagrama">
    <w:name w:val="Paantraštė Diagrama"/>
    <w:basedOn w:val="Numatytasispastraiposriftas"/>
    <w:link w:val="Paantrat"/>
    <w:rsid w:val="00D30D71"/>
    <w:rPr>
      <w:rFonts w:asciiTheme="minorHAnsi" w:eastAsiaTheme="minorEastAsia" w:hAnsiTheme="minorHAnsi" w:cstheme="minorBidi"/>
      <w:color w:val="5A5A5A" w:themeColor="text1" w:themeTint="A5"/>
      <w:spacing w:val="15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1563</Words>
  <Characters>5634</Characters>
  <Application>Microsoft Office Word</Application>
  <DocSecurity>4</DocSecurity>
  <Lines>46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2021-04-14T13:05:00Z</dcterms:created>
  <dcterms:modified xsi:type="dcterms:W3CDTF">2021-04-14T13:05:00Z</dcterms:modified>
</cp:coreProperties>
</file>