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78043B2" w14:textId="68469FD1" w:rsidR="0062551B" w:rsidRDefault="00A36043" w:rsidP="007C6374">
      <w:pPr>
        <w:jc w:val="center"/>
        <w:rPr>
          <w:b/>
        </w:rPr>
      </w:pPr>
      <w:r w:rsidRPr="00502825">
        <w:rPr>
          <w:b/>
        </w:rPr>
        <w:t xml:space="preserve">DĖL </w:t>
      </w:r>
      <w:r w:rsidR="008B50E2" w:rsidRPr="00502825">
        <w:rPr>
          <w:b/>
        </w:rPr>
        <w:t xml:space="preserve">SAVIVALDYBĖS </w:t>
      </w:r>
      <w:r w:rsidR="00422393" w:rsidRPr="00502825">
        <w:rPr>
          <w:b/>
        </w:rPr>
        <w:t>TARYBOS 2021 M. V</w:t>
      </w:r>
      <w:r w:rsidR="008B50E2" w:rsidRPr="00502825">
        <w:rPr>
          <w:b/>
        </w:rPr>
        <w:t>ASARIO 18 D. SPRENDIM</w:t>
      </w:r>
      <w:r w:rsidR="00502825" w:rsidRPr="00502825">
        <w:rPr>
          <w:b/>
        </w:rPr>
        <w:t>O</w:t>
      </w:r>
      <w:r w:rsidR="008B50E2" w:rsidRPr="00502825">
        <w:rPr>
          <w:b/>
        </w:rPr>
        <w:t xml:space="preserve"> NR.</w:t>
      </w:r>
      <w:r w:rsidR="00502825" w:rsidRPr="00502825">
        <w:rPr>
          <w:b/>
        </w:rPr>
        <w:t xml:space="preserve"> </w:t>
      </w:r>
      <w:r w:rsidR="008B50E2" w:rsidRPr="00502825">
        <w:rPr>
          <w:b/>
        </w:rPr>
        <w:t>1-31</w:t>
      </w:r>
      <w:r w:rsidR="00422393" w:rsidRPr="00502825">
        <w:rPr>
          <w:b/>
        </w:rPr>
        <w:t xml:space="preserve"> </w:t>
      </w:r>
      <w:r w:rsidR="00502825" w:rsidRPr="00502825">
        <w:rPr>
          <w:b/>
          <w:bCs/>
          <w:lang w:eastAsia="lt-LT"/>
        </w:rPr>
        <w:t>„DĖL PANEVĖŽIO MIESTO SAVIVALDYBĖS 2021–2023 METŲ VEIKLOS PLANO, SOCIALINĖS IR EKONOMINĖS PLĖTROS PROGRAMŲ PATVIRTINIMO“</w:t>
      </w:r>
      <w:r w:rsidR="00502825" w:rsidRPr="00502825">
        <w:rPr>
          <w:lang w:eastAsia="lt-LT"/>
        </w:rPr>
        <w:t xml:space="preserve"> </w:t>
      </w:r>
      <w:r w:rsidR="00422393" w:rsidRPr="00502825">
        <w:rPr>
          <w:b/>
        </w:rPr>
        <w:t>PAKEITIMO</w:t>
      </w:r>
    </w:p>
    <w:p w14:paraId="3EB2013F" w14:textId="77777777" w:rsidR="00A36043" w:rsidRPr="00A36043" w:rsidRDefault="00A36043" w:rsidP="007C6374">
      <w:pPr>
        <w:jc w:val="center"/>
        <w:rPr>
          <w:b/>
        </w:rPr>
      </w:pPr>
    </w:p>
    <w:p w14:paraId="4DE691D9" w14:textId="77777777" w:rsidR="00F55556" w:rsidRPr="00A562AA" w:rsidRDefault="00F55556" w:rsidP="00F55556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balandžio 16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TSP-153</w:t>
      </w:r>
      <w:r>
        <w:fldChar w:fldCharType="end"/>
      </w:r>
      <w:bookmarkEnd w:id="2"/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6D28492" w:rsidR="007C6374" w:rsidRDefault="007C6374" w:rsidP="007C6374">
      <w:pPr>
        <w:keepNext/>
        <w:jc w:val="center"/>
        <w:outlineLvl w:val="2"/>
      </w:pPr>
    </w:p>
    <w:p w14:paraId="0534C882" w14:textId="77777777" w:rsidR="00BB1ACE" w:rsidRDefault="00BB1ACE" w:rsidP="007C6374">
      <w:pPr>
        <w:keepNext/>
        <w:jc w:val="center"/>
        <w:outlineLvl w:val="2"/>
      </w:pPr>
    </w:p>
    <w:p w14:paraId="51B72677" w14:textId="2BF37EAD" w:rsidR="00EC12D2" w:rsidRDefault="009801E7" w:rsidP="007C6374">
      <w:pPr>
        <w:spacing w:line="360" w:lineRule="auto"/>
        <w:ind w:firstLine="851"/>
        <w:jc w:val="both"/>
        <w:rPr>
          <w:lang w:eastAsia="lt-LT"/>
        </w:rPr>
      </w:pPr>
      <w:r w:rsidRPr="009801E7">
        <w:rPr>
          <w:lang w:eastAsia="lt-LT"/>
        </w:rPr>
        <w:t xml:space="preserve">Vadovaudamasi Lietuvos Respublikos vietos savivaldos įstatymo </w:t>
      </w:r>
      <w:r w:rsidRPr="009801E7">
        <w:rPr>
          <w:bCs/>
          <w:lang w:eastAsia="lt-LT"/>
        </w:rPr>
        <w:t>10</w:t>
      </w:r>
      <w:r w:rsidRPr="009801E7">
        <w:rPr>
          <w:bCs/>
          <w:vertAlign w:val="superscript"/>
          <w:lang w:eastAsia="lt-LT"/>
        </w:rPr>
        <w:t>3</w:t>
      </w:r>
      <w:r w:rsidRPr="009801E7">
        <w:rPr>
          <w:bCs/>
          <w:lang w:eastAsia="lt-LT"/>
        </w:rPr>
        <w:t xml:space="preserve"> straipsniu, </w:t>
      </w:r>
      <w:r w:rsidRPr="009801E7">
        <w:rPr>
          <w:lang w:eastAsia="lt-LT"/>
        </w:rPr>
        <w:t>16 straipsnio 2 dalies 40 punktu, Lietuvos Respublikos Vyriausybės 2014 m. gruodžio 15 d. nutarimu Nr. 1435 „Dėl Strateginio planavimo savivaldybėse rekomendacijų patvirtinimo“, Panevėžio miesto savivaldybės taryba  n u s p r e n d ž i a:</w:t>
      </w:r>
    </w:p>
    <w:p w14:paraId="471A3986" w14:textId="54FCD341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Pakeisti Panevėžio miesto savivaldybės 202</w:t>
      </w:r>
      <w:r>
        <w:rPr>
          <w:lang w:eastAsia="lt-LT"/>
        </w:rPr>
        <w:t>1</w:t>
      </w:r>
      <w:r w:rsidRPr="00EB7290">
        <w:rPr>
          <w:lang w:eastAsia="lt-LT"/>
        </w:rPr>
        <w:t>–202</w:t>
      </w:r>
      <w:r>
        <w:rPr>
          <w:lang w:eastAsia="lt-LT"/>
        </w:rPr>
        <w:t>3</w:t>
      </w:r>
      <w:r w:rsidRPr="00EB7290">
        <w:rPr>
          <w:lang w:eastAsia="lt-LT"/>
        </w:rPr>
        <w:t xml:space="preserve"> metų socialinės ir ekonominės plėtros programas, patvirtint</w:t>
      </w:r>
      <w:r>
        <w:rPr>
          <w:lang w:eastAsia="lt-LT"/>
        </w:rPr>
        <w:t>a</w:t>
      </w:r>
      <w:r w:rsidRPr="00EB7290">
        <w:rPr>
          <w:lang w:eastAsia="lt-LT"/>
        </w:rPr>
        <w:t xml:space="preserve">s Panevėžio miesto savivaldybės tarybos 2021 m. vasario 18 d. sprendimu </w:t>
      </w:r>
      <w:r w:rsidR="00BB1ACE">
        <w:rPr>
          <w:lang w:eastAsia="lt-LT"/>
        </w:rPr>
        <w:br/>
      </w:r>
      <w:r w:rsidRPr="00EB7290">
        <w:rPr>
          <w:lang w:eastAsia="lt-LT"/>
        </w:rPr>
        <w:t>Nr. 1-31 „Dėl Panevėžio miesto savivaldybės 2021–2023 metų veiklos plano, socialinės ir ekonominės plėtros programų patvirtinimo“:</w:t>
      </w:r>
    </w:p>
    <w:p w14:paraId="541DB56D" w14:textId="77777777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Savivaldybės valdymo programos (01) formos 1b tęsinį ir suvestines (1 priedas);</w:t>
      </w:r>
    </w:p>
    <w:p w14:paraId="12C5F815" w14:textId="77777777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Investicijų projektų programos (02) formos 1b tęsinį ir suvestines (2 priedas);</w:t>
      </w:r>
    </w:p>
    <w:p w14:paraId="4FCAFD2B" w14:textId="77777777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 xml:space="preserve">Ekonominės plėtros ir verslo skatinimo programos (05) formos 1b tęsinį ir suvestines </w:t>
      </w:r>
      <w:r w:rsidRPr="00EB7290">
        <w:rPr>
          <w:lang w:eastAsia="lt-LT"/>
        </w:rPr>
        <w:br/>
        <w:t>(3 priedas);</w:t>
      </w:r>
    </w:p>
    <w:p w14:paraId="1C236CE5" w14:textId="77777777" w:rsid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Savivaldybės turto valdymo programos (06) formos 1b tęsinį ir suvestines (4 priedas);</w:t>
      </w:r>
    </w:p>
    <w:p w14:paraId="2E1ED84E" w14:textId="77777777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Miesto infrastruktūros objektų plėtros, modernizavimo ir priežiūros programos (10) formos 1b tęsinį ir suvestines (5 priedas);</w:t>
      </w:r>
    </w:p>
    <w:p w14:paraId="004FEB01" w14:textId="3ED7D39B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Švietimo ir ugdymo programos (13) f</w:t>
      </w:r>
      <w:r>
        <w:rPr>
          <w:lang w:eastAsia="lt-LT"/>
        </w:rPr>
        <w:t>ormos 1b tęsinį ir suvestines (6</w:t>
      </w:r>
      <w:r w:rsidRPr="00EB7290">
        <w:rPr>
          <w:lang w:eastAsia="lt-LT"/>
        </w:rPr>
        <w:t xml:space="preserve"> priedas);</w:t>
      </w:r>
    </w:p>
    <w:p w14:paraId="1ECB828A" w14:textId="3888E06F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Socialinės paramos įgyvendinimo programos (15) formos 1b tęsinį ir suvestines (</w:t>
      </w:r>
      <w:r>
        <w:rPr>
          <w:lang w:eastAsia="lt-LT"/>
        </w:rPr>
        <w:t>7</w:t>
      </w:r>
      <w:r w:rsidRPr="00EB7290">
        <w:rPr>
          <w:lang w:eastAsia="lt-LT"/>
        </w:rPr>
        <w:t xml:space="preserve"> priedas);</w:t>
      </w:r>
    </w:p>
    <w:p w14:paraId="005BB04B" w14:textId="6C5946CE" w:rsidR="00EB7290" w:rsidRPr="00EB7290" w:rsidRDefault="00EB7290" w:rsidP="00EB7290">
      <w:pPr>
        <w:spacing w:line="360" w:lineRule="auto"/>
        <w:ind w:firstLine="851"/>
        <w:jc w:val="both"/>
        <w:rPr>
          <w:lang w:eastAsia="lt-LT"/>
        </w:rPr>
      </w:pPr>
      <w:r w:rsidRPr="00EB7290">
        <w:rPr>
          <w:lang w:eastAsia="lt-LT"/>
        </w:rPr>
        <w:t>Visuomenės sveikatos rėmimo specialiosios programos (16) formos 1b tęsinį ir suvestines (</w:t>
      </w:r>
      <w:r>
        <w:rPr>
          <w:lang w:eastAsia="lt-LT"/>
        </w:rPr>
        <w:t>8</w:t>
      </w:r>
      <w:r w:rsidRPr="00EB7290">
        <w:rPr>
          <w:lang w:eastAsia="lt-LT"/>
        </w:rPr>
        <w:t xml:space="preserve"> priedas).</w:t>
      </w:r>
    </w:p>
    <w:p w14:paraId="6F20F513" w14:textId="77777777" w:rsidR="00EB7290" w:rsidRDefault="00EB7290" w:rsidP="007C6374">
      <w:pPr>
        <w:spacing w:line="360" w:lineRule="auto"/>
        <w:ind w:firstLine="851"/>
        <w:jc w:val="both"/>
        <w:rPr>
          <w:lang w:eastAsia="lt-LT"/>
        </w:rPr>
      </w:pPr>
    </w:p>
    <w:p w14:paraId="467F51CF" w14:textId="77777777" w:rsidR="00C15D82" w:rsidRDefault="00C15D82" w:rsidP="007C6374">
      <w:pPr>
        <w:spacing w:line="360" w:lineRule="auto"/>
        <w:ind w:firstLine="851"/>
        <w:jc w:val="both"/>
        <w:rPr>
          <w:szCs w:val="24"/>
          <w:lang w:eastAsia="lt-LT"/>
        </w:rPr>
      </w:pPr>
    </w:p>
    <w:p w14:paraId="1754FE35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14EB9D7D" w14:textId="77777777" w:rsidR="00620BF2" w:rsidRPr="00463CF9" w:rsidRDefault="00620BF2" w:rsidP="00F55556">
      <w:pPr>
        <w:tabs>
          <w:tab w:val="left" w:pos="7655"/>
        </w:tabs>
        <w:jc w:val="center"/>
      </w:pPr>
      <w:r>
        <w:t>Savivaldybės meras                                                                             Rytis Mykolas Račkauskas</w:t>
      </w:r>
    </w:p>
    <w:p w14:paraId="2E057FFB" w14:textId="77777777" w:rsidR="0062551B" w:rsidRPr="007C6374" w:rsidRDefault="007C6374" w:rsidP="007C6374">
      <w:pPr>
        <w:tabs>
          <w:tab w:val="left" w:pos="7655"/>
        </w:tabs>
        <w:jc w:val="both"/>
        <w:rPr>
          <w:rFonts w:eastAsia="Calibri"/>
          <w:szCs w:val="24"/>
        </w:rPr>
      </w:pPr>
      <w:r w:rsidRPr="00463CF9">
        <w:tab/>
      </w:r>
    </w:p>
    <w:sectPr w:rsidR="0062551B" w:rsidRPr="007C6374" w:rsidSect="007C6374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3C3F1" w14:textId="77777777" w:rsidR="009E41C8" w:rsidRDefault="009E41C8">
      <w:r>
        <w:separator/>
      </w:r>
    </w:p>
  </w:endnote>
  <w:endnote w:type="continuationSeparator" w:id="0">
    <w:p w14:paraId="597AD9E9" w14:textId="77777777" w:rsidR="009E41C8" w:rsidRDefault="009E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D4312" w14:textId="77777777" w:rsidR="009E41C8" w:rsidRDefault="009E41C8">
      <w:r>
        <w:separator/>
      </w:r>
    </w:p>
  </w:footnote>
  <w:footnote w:type="continuationSeparator" w:id="0">
    <w:p w14:paraId="1F8A73A6" w14:textId="77777777" w:rsidR="009E41C8" w:rsidRDefault="009E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29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626E5"/>
    <w:rsid w:val="00075594"/>
    <w:rsid w:val="00075D5A"/>
    <w:rsid w:val="000811E1"/>
    <w:rsid w:val="000E311C"/>
    <w:rsid w:val="000E5933"/>
    <w:rsid w:val="000E7131"/>
    <w:rsid w:val="00101F07"/>
    <w:rsid w:val="00105705"/>
    <w:rsid w:val="00115897"/>
    <w:rsid w:val="00124B60"/>
    <w:rsid w:val="00132ABE"/>
    <w:rsid w:val="00136ECC"/>
    <w:rsid w:val="00153B94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D113C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0D63"/>
    <w:rsid w:val="004376E8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F44E3"/>
    <w:rsid w:val="005F635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55408"/>
    <w:rsid w:val="00655E6A"/>
    <w:rsid w:val="0066106D"/>
    <w:rsid w:val="00662FB1"/>
    <w:rsid w:val="0068030A"/>
    <w:rsid w:val="006978EB"/>
    <w:rsid w:val="006B0BC0"/>
    <w:rsid w:val="006C209D"/>
    <w:rsid w:val="006C5E50"/>
    <w:rsid w:val="006D107B"/>
    <w:rsid w:val="006D4086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50E2"/>
    <w:rsid w:val="008D7F28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76276"/>
    <w:rsid w:val="009801E7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B05FC9"/>
    <w:rsid w:val="00B14AEE"/>
    <w:rsid w:val="00B1607E"/>
    <w:rsid w:val="00B341E8"/>
    <w:rsid w:val="00B408ED"/>
    <w:rsid w:val="00B44F79"/>
    <w:rsid w:val="00B52FFC"/>
    <w:rsid w:val="00B61A88"/>
    <w:rsid w:val="00B6518B"/>
    <w:rsid w:val="00B664FD"/>
    <w:rsid w:val="00B83E18"/>
    <w:rsid w:val="00B905FB"/>
    <w:rsid w:val="00B92EBF"/>
    <w:rsid w:val="00BA458B"/>
    <w:rsid w:val="00BB0318"/>
    <w:rsid w:val="00BB0398"/>
    <w:rsid w:val="00BB130F"/>
    <w:rsid w:val="00BB1ACE"/>
    <w:rsid w:val="00BB6886"/>
    <w:rsid w:val="00BD4EAE"/>
    <w:rsid w:val="00BD5C3A"/>
    <w:rsid w:val="00BE4566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45A7C"/>
    <w:rsid w:val="00C52416"/>
    <w:rsid w:val="00C72861"/>
    <w:rsid w:val="00C72CB4"/>
    <w:rsid w:val="00C75F05"/>
    <w:rsid w:val="00C9091E"/>
    <w:rsid w:val="00CB7834"/>
    <w:rsid w:val="00CC23E4"/>
    <w:rsid w:val="00CC5B6A"/>
    <w:rsid w:val="00CD5CCA"/>
    <w:rsid w:val="00CE1C5C"/>
    <w:rsid w:val="00CF4026"/>
    <w:rsid w:val="00D0764E"/>
    <w:rsid w:val="00D11BD9"/>
    <w:rsid w:val="00D1505C"/>
    <w:rsid w:val="00D16849"/>
    <w:rsid w:val="00D25AF1"/>
    <w:rsid w:val="00D25F2C"/>
    <w:rsid w:val="00D33742"/>
    <w:rsid w:val="00D625ED"/>
    <w:rsid w:val="00D679FC"/>
    <w:rsid w:val="00D877F8"/>
    <w:rsid w:val="00DB53C6"/>
    <w:rsid w:val="00DB5818"/>
    <w:rsid w:val="00DC75E0"/>
    <w:rsid w:val="00DD20B8"/>
    <w:rsid w:val="00DE0D95"/>
    <w:rsid w:val="00E00B4D"/>
    <w:rsid w:val="00E21A77"/>
    <w:rsid w:val="00E26702"/>
    <w:rsid w:val="00E34BFA"/>
    <w:rsid w:val="00E429EE"/>
    <w:rsid w:val="00E60928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F246B"/>
    <w:rsid w:val="00F0681D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232</Words>
  <Characters>1592</Characters>
  <Application>Microsoft Office Word</Application>
  <DocSecurity>4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2021-04-16T10:59:00Z</dcterms:created>
  <dcterms:modified xsi:type="dcterms:W3CDTF">2021-04-16T10:59:00Z</dcterms:modified>
</cp:coreProperties>
</file>