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3FF97" w14:textId="6775C5AF" w:rsidR="00DD18F8" w:rsidRDefault="00DD18F8" w:rsidP="00DD18F8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BD3DDE2" wp14:editId="5779671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318D" w14:textId="77777777" w:rsidR="00DD18F8" w:rsidRDefault="00DD18F8" w:rsidP="00DD18F8">
      <w:pPr>
        <w:jc w:val="center"/>
        <w:rPr>
          <w:szCs w:val="24"/>
        </w:rPr>
      </w:pPr>
    </w:p>
    <w:p w14:paraId="32F6C511" w14:textId="77777777" w:rsidR="00DD18F8" w:rsidRDefault="00DD18F8" w:rsidP="00DD18F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FF2E4A8" w14:textId="77777777" w:rsidR="00DD18F8" w:rsidRDefault="00DD18F8" w:rsidP="00DD18F8">
      <w:pPr>
        <w:keepNext/>
        <w:jc w:val="center"/>
        <w:outlineLvl w:val="1"/>
      </w:pPr>
    </w:p>
    <w:p w14:paraId="643AE5CF" w14:textId="77777777" w:rsidR="00DD18F8" w:rsidRDefault="00DD18F8" w:rsidP="00DD18F8">
      <w:pPr>
        <w:keepNext/>
        <w:jc w:val="center"/>
        <w:outlineLvl w:val="1"/>
      </w:pPr>
    </w:p>
    <w:p w14:paraId="428F1BCD" w14:textId="77777777" w:rsidR="00DD18F8" w:rsidRDefault="00DD18F8" w:rsidP="00DD18F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2A6D01" w14:textId="77777777" w:rsidR="00DD18F8" w:rsidRPr="00E6503C" w:rsidRDefault="00DD18F8" w:rsidP="00E6503C">
      <w:pPr>
        <w:pStyle w:val="Antrat1"/>
      </w:pPr>
      <w:r w:rsidRPr="00E6503C">
        <w:t xml:space="preserve">DĖL PANEVĖŽIO MIESTO SAVIVALDYBĖS TARYBOS 2016 M. LAPKRIČIO 24 D. SPRENDIMO NR. 1-398 „DĖL </w:t>
      </w:r>
      <w:r w:rsidRPr="00E6503C">
        <w:rPr>
          <w:rStyle w:val="Heading1TimesNewRoman"/>
          <w:rFonts w:eastAsia="Book Antiqua"/>
          <w:bCs w:val="0"/>
        </w:rPr>
        <w:t>VIETINĖS RINKLIAVOS UŽ LEIDIMO PREKIAUTI AR TEIKTI PASLAUGAS VIEŠOSIOSE VIETOSE IŠDAVIMĄ NUOSTATŲ PATVIRTINIMO“ PAKEITIMO</w:t>
      </w:r>
    </w:p>
    <w:p w14:paraId="01A47790" w14:textId="77777777" w:rsidR="00DD18F8" w:rsidRDefault="00DD18F8" w:rsidP="00E6503C">
      <w:pPr>
        <w:pStyle w:val="Antrat1"/>
      </w:pPr>
    </w:p>
    <w:p w14:paraId="1D8B8BA2" w14:textId="77777777" w:rsidR="00DD18F8" w:rsidRDefault="00DD18F8" w:rsidP="00DD18F8">
      <w:pPr>
        <w:jc w:val="center"/>
      </w:pPr>
    </w:p>
    <w:p w14:paraId="0D7881CC" w14:textId="77777777" w:rsidR="00DD18F8" w:rsidRDefault="00DD18F8" w:rsidP="00DD18F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19 d.</w:t>
      </w:r>
      <w: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TSP-172</w:t>
      </w:r>
      <w:r>
        <w:fldChar w:fldCharType="end"/>
      </w:r>
      <w:bookmarkEnd w:id="2"/>
    </w:p>
    <w:p w14:paraId="63183A13" w14:textId="77777777" w:rsidR="00DD18F8" w:rsidRDefault="00DD18F8" w:rsidP="00DD18F8">
      <w:pPr>
        <w:keepNext/>
        <w:jc w:val="center"/>
        <w:outlineLvl w:val="2"/>
        <w:rPr>
          <w:b/>
        </w:rPr>
      </w:pPr>
      <w:r>
        <w:t>Panevėžys</w:t>
      </w:r>
    </w:p>
    <w:p w14:paraId="3378CD9F" w14:textId="77777777" w:rsidR="00DD18F8" w:rsidRDefault="00DD18F8" w:rsidP="00DD18F8">
      <w:pPr>
        <w:jc w:val="both"/>
      </w:pPr>
    </w:p>
    <w:p w14:paraId="3C751F55" w14:textId="77777777" w:rsidR="00DD18F8" w:rsidRDefault="00DD18F8" w:rsidP="00DD18F8">
      <w:pPr>
        <w:ind w:firstLine="851"/>
        <w:jc w:val="both"/>
      </w:pPr>
    </w:p>
    <w:p w14:paraId="743FE029" w14:textId="77777777" w:rsidR="00DD18F8" w:rsidRDefault="00DD18F8" w:rsidP="00DD18F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Panevėžio miesto savivaldybės taryba n u s p r e n d ž i a:</w:t>
      </w:r>
    </w:p>
    <w:p w14:paraId="51876E65" w14:textId="77777777" w:rsidR="00DD18F8" w:rsidRDefault="00DD18F8" w:rsidP="00DD18F8">
      <w:pPr>
        <w:pStyle w:val="Heading10"/>
        <w:shd w:val="clear" w:color="auto" w:fill="auto"/>
        <w:spacing w:after="0" w:line="360" w:lineRule="auto"/>
        <w:ind w:firstLine="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Vietinės rinkliavos už leidimo prekiauti ar teikti paslaugas viešosiose vietose išdavimą nuostatus, patvirtintus Panevėžio miesto savivaldybės tarybos 2016 m. lapkričio 24 d. sprendimu Nr. 1-398 „Dėl </w:t>
      </w:r>
      <w:bookmarkStart w:id="3" w:name="bookmark2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Style w:val="Heading1TimesNewRoman"/>
          <w:rFonts w:eastAsia="Book Antiqua"/>
        </w:rPr>
        <w:t>ietinės rinkliavos už leidimo prekiauti ar teikti paslaugas viešosiose vietose išdavimą nuostatų</w:t>
      </w:r>
      <w:bookmarkStart w:id="4" w:name="bookmark3"/>
      <w:bookmarkEnd w:id="3"/>
      <w:r>
        <w:rPr>
          <w:rStyle w:val="Heading1TimesNewRoman"/>
          <w:rFonts w:eastAsia="Book Antiqua"/>
        </w:rPr>
        <w:t xml:space="preserve"> patvirtinimo</w:t>
      </w:r>
      <w:bookmarkEnd w:id="4"/>
      <w:r>
        <w:rPr>
          <w:rStyle w:val="Heading1TimesNewRoman"/>
          <w:rFonts w:eastAsia="Book Antiqua"/>
        </w:rPr>
        <w:t>“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A2E8F0" w14:textId="77777777" w:rsidR="00DD18F8" w:rsidRDefault="00DD18F8" w:rsidP="00DD18F8">
      <w:pPr>
        <w:pStyle w:val="Sraopastraipa"/>
        <w:spacing w:line="360" w:lineRule="auto"/>
        <w:ind w:left="0" w:firstLine="840"/>
        <w:jc w:val="both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1. Pakeisti 7.4 papunktį ir jį išdėstyti taip:</w:t>
      </w:r>
    </w:p>
    <w:p w14:paraId="2BCF2DA2" w14:textId="77777777" w:rsidR="00DD18F8" w:rsidRDefault="00DD18F8" w:rsidP="00DD18F8">
      <w:pPr>
        <w:suppressAutoHyphens/>
        <w:spacing w:line="360" w:lineRule="auto"/>
        <w:ind w:firstLine="840"/>
        <w:jc w:val="both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„7.4. asmenys, vykdantys 6.7 papunktyje nurodytas veiklas. Ši lengvata taikoma skaičiuojant rinkliavą už 2021 metus.“.</w:t>
      </w:r>
    </w:p>
    <w:p w14:paraId="46166FA6" w14:textId="77777777" w:rsidR="00DD18F8" w:rsidRDefault="00DD18F8" w:rsidP="00DD18F8">
      <w:pPr>
        <w:pStyle w:val="Sraopastraipa"/>
        <w:spacing w:line="360" w:lineRule="auto"/>
        <w:ind w:left="0" w:firstLine="840"/>
        <w:jc w:val="both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2. Papildyti 12.5 papunkčiu ir jį išdėstyti taip:</w:t>
      </w:r>
    </w:p>
    <w:p w14:paraId="65C61E4D" w14:textId="77777777" w:rsidR="00DD18F8" w:rsidRDefault="00DD18F8" w:rsidP="00DD18F8">
      <w:pPr>
        <w:pStyle w:val="Sraopastraipa"/>
        <w:spacing w:line="360" w:lineRule="auto"/>
        <w:ind w:left="0" w:firstLine="840"/>
        <w:jc w:val="both"/>
        <w:rPr>
          <w:noProof/>
          <w:szCs w:val="22"/>
          <w:lang w:val="en-US"/>
        </w:rPr>
      </w:pPr>
      <w:r>
        <w:rPr>
          <w:noProof/>
          <w:szCs w:val="22"/>
          <w:lang w:val="en-US"/>
        </w:rPr>
        <w:t>„12.5. priimamas sprendimas atleisti nuo vietinės rinkliavos už leidimo prekiauti ar teikti paslaugas išdavimą, o vietinė rinkliava jau sumokėta.“.</w:t>
      </w:r>
    </w:p>
    <w:p w14:paraId="7C85587F" w14:textId="77777777" w:rsidR="00DD18F8" w:rsidRDefault="00DD18F8" w:rsidP="00DD18F8">
      <w:pPr>
        <w:spacing w:line="360" w:lineRule="auto"/>
        <w:ind w:firstLine="840"/>
        <w:jc w:val="both"/>
        <w:rPr>
          <w:szCs w:val="24"/>
        </w:rPr>
      </w:pPr>
    </w:p>
    <w:p w14:paraId="22A0E8E3" w14:textId="77777777" w:rsidR="00DD18F8" w:rsidRDefault="00DD18F8" w:rsidP="00DD18F8">
      <w:pPr>
        <w:jc w:val="both"/>
        <w:rPr>
          <w:szCs w:val="24"/>
        </w:rPr>
      </w:pPr>
    </w:p>
    <w:p w14:paraId="121323E9" w14:textId="77777777" w:rsidR="00DD18F8" w:rsidRDefault="00DD18F8" w:rsidP="00DD18F8">
      <w:pPr>
        <w:jc w:val="both"/>
        <w:rPr>
          <w:szCs w:val="24"/>
        </w:rPr>
      </w:pPr>
    </w:p>
    <w:p w14:paraId="03555426" w14:textId="77777777" w:rsidR="00DD18F8" w:rsidRDefault="00DD18F8" w:rsidP="00DD18F8">
      <w:pPr>
        <w:jc w:val="both"/>
        <w:rPr>
          <w:szCs w:val="24"/>
        </w:rPr>
      </w:pPr>
    </w:p>
    <w:p w14:paraId="7B89F99D" w14:textId="77777777" w:rsidR="00DD18F8" w:rsidRDefault="00DD18F8" w:rsidP="004B385F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63D78EED" w14:textId="21640C86" w:rsidR="001D3CB6" w:rsidRPr="00DD18F8" w:rsidRDefault="001D3CB6" w:rsidP="00DD18F8"/>
    <w:sectPr w:rsidR="001D3CB6" w:rsidRPr="00DD18F8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78EF2" w14:textId="77777777" w:rsidR="0085464A" w:rsidRDefault="0085464A">
      <w:r>
        <w:separator/>
      </w:r>
    </w:p>
  </w:endnote>
  <w:endnote w:type="continuationSeparator" w:id="0">
    <w:p w14:paraId="63D78EF3" w14:textId="77777777" w:rsidR="0085464A" w:rsidRDefault="008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8EF8" w14:textId="77777777" w:rsidR="0062551B" w:rsidRDefault="0062551B" w:rsidP="00BE4566">
    <w:pPr>
      <w:tabs>
        <w:tab w:val="left" w:pos="8445"/>
      </w:tabs>
    </w:pPr>
    <w:r>
      <w:tab/>
    </w:r>
  </w:p>
  <w:p w14:paraId="63D78EF9" w14:textId="77777777" w:rsidR="0062551B" w:rsidRDefault="0062551B"/>
  <w:p w14:paraId="63D78EF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8EFB" w14:textId="77777777" w:rsidR="0062551B" w:rsidRDefault="0062551B" w:rsidP="00DD20B8">
    <w:pPr>
      <w:pStyle w:val="Porat"/>
    </w:pPr>
  </w:p>
  <w:p w14:paraId="63D78EFC" w14:textId="77777777" w:rsidR="0062551B" w:rsidRDefault="0062551B" w:rsidP="00DD20B8">
    <w:pPr>
      <w:pStyle w:val="Porat"/>
    </w:pPr>
  </w:p>
  <w:p w14:paraId="63D78EFD" w14:textId="77777777" w:rsidR="0062551B" w:rsidRDefault="0062551B" w:rsidP="00DD20B8">
    <w:pPr>
      <w:pStyle w:val="Porat"/>
    </w:pPr>
  </w:p>
  <w:p w14:paraId="63D78E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78EF0" w14:textId="77777777" w:rsidR="0085464A" w:rsidRDefault="0085464A">
      <w:r>
        <w:separator/>
      </w:r>
    </w:p>
  </w:footnote>
  <w:footnote w:type="continuationSeparator" w:id="0">
    <w:p w14:paraId="63D78EF1" w14:textId="77777777" w:rsidR="0085464A" w:rsidRDefault="00854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78EF4" w14:textId="77777777" w:rsidR="0062551B" w:rsidRDefault="0062551B">
    <w:pPr>
      <w:pStyle w:val="Antrats"/>
      <w:jc w:val="center"/>
    </w:pPr>
  </w:p>
  <w:p w14:paraId="63D78EF5" w14:textId="77777777" w:rsidR="0062551B" w:rsidRDefault="0062551B">
    <w:pPr>
      <w:pStyle w:val="Antrats"/>
      <w:jc w:val="center"/>
    </w:pPr>
  </w:p>
  <w:p w14:paraId="63D78EF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63D78EF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33A6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6650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385F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464A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7331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3966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31DCC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18F8"/>
    <w:rsid w:val="00DD20B8"/>
    <w:rsid w:val="00DE0D95"/>
    <w:rsid w:val="00E00B4D"/>
    <w:rsid w:val="00E21A77"/>
    <w:rsid w:val="00E34BFA"/>
    <w:rsid w:val="00E429EE"/>
    <w:rsid w:val="00E60928"/>
    <w:rsid w:val="00E6329A"/>
    <w:rsid w:val="00E6503C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78ED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6503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E6503C"/>
    <w:rPr>
      <w:b/>
      <w:bCs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Heading1">
    <w:name w:val="Heading #1_"/>
    <w:basedOn w:val="Numatytasispastraiposriftas"/>
    <w:link w:val="Heading10"/>
    <w:rsid w:val="009C733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Heading1TimesNewRoman12pt">
    <w:name w:val="Heading #1 + Times New Roman;12 pt"/>
    <w:basedOn w:val="Heading1"/>
    <w:rsid w:val="009C733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Heading10">
    <w:name w:val="Heading #1"/>
    <w:basedOn w:val="prastasis"/>
    <w:link w:val="Heading1"/>
    <w:rsid w:val="009C7331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Book Antiqua" w:eastAsia="Book Antiqua" w:hAnsi="Book Antiqua" w:cs="Book Antiqua"/>
      <w:sz w:val="21"/>
      <w:szCs w:val="21"/>
      <w:lang w:eastAsia="lt-LT"/>
    </w:rPr>
  </w:style>
  <w:style w:type="paragraph" w:styleId="Sraopastraipa">
    <w:name w:val="List Paragraph"/>
    <w:basedOn w:val="prastasis"/>
    <w:uiPriority w:val="34"/>
    <w:qFormat/>
    <w:rsid w:val="009C7331"/>
    <w:pPr>
      <w:ind w:left="720"/>
      <w:contextualSpacing/>
    </w:pPr>
  </w:style>
  <w:style w:type="character" w:customStyle="1" w:styleId="Heading1TimesNewRoman">
    <w:name w:val="Heading #1 + Times New Roman"/>
    <w:aliases w:val="12 pt"/>
    <w:basedOn w:val="Heading1"/>
    <w:rsid w:val="00DD18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161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2021-04-19T13:48:00Z</dcterms:created>
  <dcterms:modified xsi:type="dcterms:W3CDTF">2021-04-19T13:48:00Z</dcterms:modified>
</cp:coreProperties>
</file>