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48B35" w14:textId="1B99E372" w:rsidR="00C66315" w:rsidRPr="000479BF" w:rsidRDefault="00E479D5" w:rsidP="009C6F9B">
      <w:pPr>
        <w:pStyle w:val="Pagrindiniotekstotrauka"/>
        <w:ind w:left="0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Cs w:val="24"/>
          <w:lang w:eastAsia="lt-LT"/>
        </w:rPr>
        <w:drawing>
          <wp:inline distT="0" distB="0" distL="0" distR="0" wp14:anchorId="79B74C79" wp14:editId="07FDC9C7">
            <wp:extent cx="495300" cy="571500"/>
            <wp:effectExtent l="0" t="0" r="0" b="0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D466B" w14:textId="3695273D" w:rsidR="00C66315" w:rsidRPr="000479BF" w:rsidRDefault="001D3E9E" w:rsidP="009C6F9B">
      <w:pPr>
        <w:pStyle w:val="Antrats"/>
        <w:tabs>
          <w:tab w:val="clear" w:pos="4153"/>
          <w:tab w:val="clear" w:pos="8306"/>
          <w:tab w:val="right" w:pos="9632"/>
        </w:tabs>
        <w:rPr>
          <w:sz w:val="24"/>
          <w:szCs w:val="24"/>
        </w:rPr>
      </w:pPr>
      <w:r w:rsidRPr="000479BF">
        <w:rPr>
          <w:sz w:val="24"/>
          <w:szCs w:val="24"/>
        </w:rPr>
        <w:tab/>
      </w:r>
    </w:p>
    <w:p w14:paraId="785372B9" w14:textId="5DC2673B" w:rsidR="00C66315" w:rsidRPr="00690823" w:rsidRDefault="001D3E9E" w:rsidP="009C6F9B">
      <w:pPr>
        <w:pStyle w:val="Antrats"/>
        <w:jc w:val="center"/>
        <w:rPr>
          <w:b/>
          <w:caps/>
          <w:sz w:val="28"/>
          <w:szCs w:val="28"/>
        </w:rPr>
      </w:pPr>
      <w:r w:rsidRPr="00690823">
        <w:rPr>
          <w:b/>
          <w:caps/>
          <w:sz w:val="28"/>
          <w:szCs w:val="28"/>
        </w:rPr>
        <w:t xml:space="preserve">panevėžio </w:t>
      </w:r>
      <w:r w:rsidR="001E7705">
        <w:rPr>
          <w:b/>
          <w:caps/>
          <w:sz w:val="28"/>
          <w:szCs w:val="28"/>
        </w:rPr>
        <w:t>miesto</w:t>
      </w:r>
      <w:r w:rsidRPr="00690823">
        <w:rPr>
          <w:b/>
          <w:caps/>
          <w:sz w:val="28"/>
          <w:szCs w:val="28"/>
        </w:rPr>
        <w:t xml:space="preserve"> savivaldybės taryba</w:t>
      </w:r>
    </w:p>
    <w:p w14:paraId="34652D13" w14:textId="2F9CE8D3" w:rsidR="00C66315" w:rsidRDefault="00C66315" w:rsidP="009C6F9B">
      <w:pPr>
        <w:pStyle w:val="Antrats"/>
        <w:jc w:val="center"/>
        <w:rPr>
          <w:b/>
          <w:caps/>
          <w:sz w:val="28"/>
          <w:szCs w:val="28"/>
        </w:rPr>
      </w:pPr>
    </w:p>
    <w:p w14:paraId="319CC00B" w14:textId="77777777" w:rsidR="006745E1" w:rsidRPr="00690823" w:rsidRDefault="006745E1" w:rsidP="009C6F9B">
      <w:pPr>
        <w:pStyle w:val="Antrats"/>
        <w:jc w:val="center"/>
        <w:rPr>
          <w:b/>
          <w:caps/>
          <w:sz w:val="28"/>
          <w:szCs w:val="28"/>
        </w:rPr>
      </w:pPr>
    </w:p>
    <w:p w14:paraId="287F1423" w14:textId="77777777" w:rsidR="00C66315" w:rsidRPr="006745E1" w:rsidRDefault="001D3E9E" w:rsidP="009C6F9B">
      <w:pPr>
        <w:pStyle w:val="Antrats"/>
        <w:jc w:val="center"/>
        <w:rPr>
          <w:b/>
          <w:caps/>
          <w:sz w:val="24"/>
          <w:szCs w:val="24"/>
        </w:rPr>
      </w:pPr>
      <w:r w:rsidRPr="006745E1">
        <w:rPr>
          <w:b/>
          <w:caps/>
          <w:sz w:val="24"/>
          <w:szCs w:val="24"/>
        </w:rPr>
        <w:t>SPRENDIMAS</w:t>
      </w:r>
    </w:p>
    <w:p w14:paraId="2E343B36" w14:textId="77777777" w:rsidR="00C66315" w:rsidRPr="000479BF" w:rsidRDefault="00487BCC" w:rsidP="009C6F9B">
      <w:pPr>
        <w:jc w:val="center"/>
        <w:rPr>
          <w:b/>
          <w:sz w:val="24"/>
          <w:szCs w:val="24"/>
        </w:rPr>
      </w:pPr>
      <w:r w:rsidRPr="000479BF">
        <w:rPr>
          <w:b/>
          <w:sz w:val="24"/>
          <w:szCs w:val="24"/>
        </w:rPr>
        <w:t xml:space="preserve">DĖL </w:t>
      </w:r>
      <w:r w:rsidR="009D188F" w:rsidRPr="000479BF">
        <w:rPr>
          <w:b/>
          <w:sz w:val="24"/>
          <w:szCs w:val="24"/>
        </w:rPr>
        <w:t>202</w:t>
      </w:r>
      <w:r w:rsidR="00043998">
        <w:rPr>
          <w:b/>
          <w:sz w:val="24"/>
          <w:szCs w:val="24"/>
        </w:rPr>
        <w:t>1</w:t>
      </w:r>
      <w:r w:rsidR="009D188F" w:rsidRPr="000479BF">
        <w:rPr>
          <w:b/>
          <w:sz w:val="24"/>
          <w:szCs w:val="24"/>
        </w:rPr>
        <w:t xml:space="preserve"> M. </w:t>
      </w:r>
      <w:r w:rsidR="00103D79" w:rsidRPr="000479BF">
        <w:rPr>
          <w:b/>
          <w:sz w:val="24"/>
          <w:szCs w:val="24"/>
        </w:rPr>
        <w:t xml:space="preserve">VAIKŲ VASAROS STOVYKLŲ FINANSAVIMO </w:t>
      </w:r>
      <w:r w:rsidRPr="000479BF">
        <w:rPr>
          <w:b/>
          <w:sz w:val="24"/>
          <w:szCs w:val="24"/>
        </w:rPr>
        <w:t>TVARKOS APRAŠO PATVIRTINIMO</w:t>
      </w:r>
    </w:p>
    <w:p w14:paraId="24D05ECF" w14:textId="77777777" w:rsidR="00F5248D" w:rsidRPr="000479BF" w:rsidRDefault="00F5248D" w:rsidP="009C6F9B">
      <w:pPr>
        <w:jc w:val="center"/>
        <w:rPr>
          <w:sz w:val="24"/>
          <w:szCs w:val="24"/>
        </w:rPr>
      </w:pPr>
    </w:p>
    <w:p w14:paraId="1F60511F" w14:textId="77777777" w:rsidR="006745E1" w:rsidRPr="006745E1" w:rsidRDefault="006745E1" w:rsidP="006745E1">
      <w:pPr>
        <w:suppressAutoHyphens w:val="0"/>
        <w:autoSpaceDN/>
        <w:jc w:val="center"/>
        <w:textAlignment w:val="auto"/>
        <w:rPr>
          <w:sz w:val="24"/>
          <w:lang w:eastAsia="en-US"/>
        </w:rPr>
      </w:pPr>
      <w:r w:rsidRPr="006745E1">
        <w:rPr>
          <w:sz w:val="24"/>
          <w:lang w:eastAsia="en-US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6745E1">
        <w:rPr>
          <w:sz w:val="24"/>
          <w:lang w:eastAsia="en-US"/>
        </w:rPr>
        <w:instrText xml:space="preserve"> FORMTEXT </w:instrText>
      </w:r>
      <w:r w:rsidRPr="006745E1">
        <w:rPr>
          <w:sz w:val="24"/>
          <w:lang w:eastAsia="en-US"/>
        </w:rPr>
      </w:r>
      <w:r w:rsidRPr="006745E1">
        <w:rPr>
          <w:sz w:val="24"/>
          <w:lang w:eastAsia="en-US"/>
        </w:rPr>
        <w:fldChar w:fldCharType="separate"/>
      </w:r>
      <w:r w:rsidRPr="006745E1">
        <w:rPr>
          <w:noProof/>
          <w:sz w:val="24"/>
          <w:lang w:eastAsia="en-US"/>
        </w:rPr>
        <w:t>2021 m. gegužės 14 d.</w:t>
      </w:r>
      <w:r w:rsidRPr="006745E1">
        <w:rPr>
          <w:sz w:val="24"/>
          <w:lang w:eastAsia="en-US"/>
        </w:rPr>
        <w:fldChar w:fldCharType="end"/>
      </w:r>
      <w:bookmarkEnd w:id="1"/>
      <w:r w:rsidRPr="006745E1">
        <w:rPr>
          <w:sz w:val="24"/>
          <w:lang w:eastAsia="en-US"/>
        </w:rPr>
        <w:t xml:space="preserve"> Nr. </w:t>
      </w:r>
      <w:r w:rsidRPr="006745E1">
        <w:rPr>
          <w:sz w:val="24"/>
          <w:lang w:eastAsia="en-US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6745E1">
        <w:rPr>
          <w:sz w:val="24"/>
          <w:lang w:eastAsia="en-US"/>
        </w:rPr>
        <w:instrText xml:space="preserve"> FORMTEXT </w:instrText>
      </w:r>
      <w:r w:rsidRPr="006745E1">
        <w:rPr>
          <w:sz w:val="24"/>
          <w:lang w:eastAsia="en-US"/>
        </w:rPr>
      </w:r>
      <w:r w:rsidRPr="006745E1">
        <w:rPr>
          <w:sz w:val="24"/>
          <w:lang w:eastAsia="en-US"/>
        </w:rPr>
        <w:fldChar w:fldCharType="separate"/>
      </w:r>
      <w:r w:rsidRPr="006745E1">
        <w:rPr>
          <w:noProof/>
          <w:sz w:val="24"/>
          <w:lang w:eastAsia="en-US"/>
        </w:rPr>
        <w:t>TSP-198</w:t>
      </w:r>
      <w:r w:rsidRPr="006745E1">
        <w:rPr>
          <w:sz w:val="24"/>
          <w:lang w:eastAsia="en-US"/>
        </w:rPr>
        <w:fldChar w:fldCharType="end"/>
      </w:r>
      <w:bookmarkEnd w:id="2"/>
    </w:p>
    <w:p w14:paraId="5AE49024" w14:textId="77777777" w:rsidR="00C66315" w:rsidRPr="000479BF" w:rsidRDefault="001D3E9E" w:rsidP="009C6F9B">
      <w:pPr>
        <w:jc w:val="center"/>
        <w:rPr>
          <w:sz w:val="24"/>
          <w:szCs w:val="24"/>
        </w:rPr>
      </w:pPr>
      <w:r w:rsidRPr="000479BF">
        <w:rPr>
          <w:sz w:val="24"/>
          <w:szCs w:val="24"/>
        </w:rPr>
        <w:t>Panevėžys</w:t>
      </w:r>
    </w:p>
    <w:p w14:paraId="0D7AA16E" w14:textId="77777777" w:rsidR="0001025D" w:rsidRPr="000479BF" w:rsidRDefault="0001025D" w:rsidP="009C6F9B">
      <w:pPr>
        <w:rPr>
          <w:sz w:val="24"/>
          <w:szCs w:val="24"/>
        </w:rPr>
      </w:pPr>
    </w:p>
    <w:p w14:paraId="348F9F1A" w14:textId="77777777" w:rsidR="007B0495" w:rsidRPr="007B0495" w:rsidRDefault="007B0495" w:rsidP="009C6F9B">
      <w:pPr>
        <w:ind w:firstLine="720"/>
        <w:jc w:val="both"/>
        <w:rPr>
          <w:sz w:val="24"/>
          <w:szCs w:val="24"/>
          <w:lang w:eastAsia="lt-LT"/>
        </w:rPr>
      </w:pPr>
    </w:p>
    <w:p w14:paraId="04D76D62" w14:textId="0ABDC78D" w:rsidR="007B0495" w:rsidRPr="000F7001" w:rsidRDefault="007B0495" w:rsidP="006745E1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  <w:r w:rsidRPr="007B0495">
        <w:rPr>
          <w:sz w:val="24"/>
          <w:szCs w:val="24"/>
          <w:lang w:eastAsia="lt-LT"/>
        </w:rPr>
        <w:t>Vadovaudamasi Lietuvos Respublikos vietos savivaldos įstatymo 6 straipsnio 8 punktu</w:t>
      </w:r>
      <w:r w:rsidR="00D22D27">
        <w:rPr>
          <w:sz w:val="24"/>
          <w:szCs w:val="24"/>
          <w:lang w:eastAsia="lt-LT"/>
        </w:rPr>
        <w:t xml:space="preserve"> </w:t>
      </w:r>
      <w:r w:rsidR="00B230A5">
        <w:rPr>
          <w:sz w:val="24"/>
          <w:szCs w:val="24"/>
          <w:lang w:eastAsia="lt-LT"/>
        </w:rPr>
        <w:t xml:space="preserve">ir </w:t>
      </w:r>
      <w:r w:rsidR="009C3215" w:rsidRPr="009C3215">
        <w:rPr>
          <w:sz w:val="24"/>
          <w:szCs w:val="24"/>
          <w:lang w:eastAsia="lt-LT"/>
        </w:rPr>
        <w:t>Neformaliojo vaikų švietimo lėšų skyrimo ir panaudojimo tvarkos apraš</w:t>
      </w:r>
      <w:r w:rsidR="009A1C46">
        <w:rPr>
          <w:sz w:val="24"/>
          <w:szCs w:val="24"/>
          <w:lang w:eastAsia="lt-LT"/>
        </w:rPr>
        <w:t>o</w:t>
      </w:r>
      <w:r w:rsidR="009C3215" w:rsidRPr="009C3215">
        <w:rPr>
          <w:sz w:val="24"/>
          <w:szCs w:val="24"/>
          <w:lang w:eastAsia="lt-LT"/>
        </w:rPr>
        <w:t>, patvirtint</w:t>
      </w:r>
      <w:r w:rsidR="009A1C46">
        <w:rPr>
          <w:sz w:val="24"/>
          <w:szCs w:val="24"/>
          <w:lang w:eastAsia="lt-LT"/>
        </w:rPr>
        <w:t>o</w:t>
      </w:r>
      <w:r w:rsidR="009C3215" w:rsidRPr="009C3215">
        <w:rPr>
          <w:sz w:val="24"/>
          <w:szCs w:val="24"/>
          <w:lang w:eastAsia="lt-LT"/>
        </w:rPr>
        <w:t xml:space="preserve"> Lietuvos Respublikos švietimo, mokslo ir sporto ministro 2018 m. rugsėjo 12 d. įsakymu Nr. V-758 „Dėl Neformaliojo vaikų švietimo lėšų skyrimo ir panaudojimo tvarkos aprašo patvirtinimo“</w:t>
      </w:r>
      <w:r w:rsidR="009C3215">
        <w:rPr>
          <w:sz w:val="24"/>
          <w:szCs w:val="24"/>
          <w:lang w:eastAsia="lt-LT"/>
        </w:rPr>
        <w:t xml:space="preserve"> (</w:t>
      </w:r>
      <w:r w:rsidRPr="007B0495">
        <w:rPr>
          <w:sz w:val="24"/>
          <w:szCs w:val="24"/>
          <w:lang w:eastAsia="lt-LT"/>
        </w:rPr>
        <w:t xml:space="preserve">2021 m. balandžio 26 d. įsakymo Nr. V-609 </w:t>
      </w:r>
      <w:r w:rsidR="009C3215">
        <w:rPr>
          <w:sz w:val="24"/>
          <w:szCs w:val="24"/>
          <w:lang w:eastAsia="lt-LT"/>
        </w:rPr>
        <w:t>redakcija)</w:t>
      </w:r>
      <w:r w:rsidR="009A1C46">
        <w:rPr>
          <w:sz w:val="24"/>
          <w:szCs w:val="24"/>
          <w:lang w:eastAsia="lt-LT"/>
        </w:rPr>
        <w:t>,</w:t>
      </w:r>
      <w:r w:rsidR="009C3215">
        <w:rPr>
          <w:sz w:val="24"/>
          <w:szCs w:val="24"/>
          <w:lang w:eastAsia="lt-LT"/>
        </w:rPr>
        <w:t xml:space="preserve"> </w:t>
      </w:r>
      <w:r w:rsidRPr="007B0495">
        <w:rPr>
          <w:sz w:val="24"/>
          <w:szCs w:val="24"/>
        </w:rPr>
        <w:t>VI</w:t>
      </w:r>
      <w:r w:rsidRPr="007B0495">
        <w:rPr>
          <w:sz w:val="24"/>
          <w:szCs w:val="24"/>
          <w:vertAlign w:val="superscript"/>
        </w:rPr>
        <w:t>1</w:t>
      </w:r>
      <w:r w:rsidRPr="007B0495">
        <w:rPr>
          <w:sz w:val="24"/>
          <w:szCs w:val="24"/>
          <w:lang w:eastAsia="lt-LT"/>
        </w:rPr>
        <w:t xml:space="preserve"> skyriumi, Panevėžio </w:t>
      </w:r>
      <w:r w:rsidR="000323D3">
        <w:rPr>
          <w:sz w:val="24"/>
          <w:szCs w:val="24"/>
          <w:lang w:eastAsia="lt-LT"/>
        </w:rPr>
        <w:t>miesto</w:t>
      </w:r>
      <w:r w:rsidRPr="007B0495">
        <w:rPr>
          <w:sz w:val="24"/>
          <w:szCs w:val="24"/>
          <w:lang w:eastAsia="lt-LT"/>
        </w:rPr>
        <w:t xml:space="preserve"> savivaldybės taryba </w:t>
      </w:r>
      <w:r w:rsidRPr="000F7001">
        <w:rPr>
          <w:spacing w:val="80"/>
          <w:sz w:val="24"/>
          <w:szCs w:val="24"/>
          <w:lang w:eastAsia="lt-LT"/>
        </w:rPr>
        <w:t>nusprendži</w:t>
      </w:r>
      <w:r w:rsidRPr="000F7001">
        <w:rPr>
          <w:sz w:val="24"/>
          <w:szCs w:val="24"/>
          <w:lang w:eastAsia="lt-LT"/>
        </w:rPr>
        <w:t>a:</w:t>
      </w:r>
    </w:p>
    <w:p w14:paraId="578C0046" w14:textId="595CB241" w:rsidR="00F5248D" w:rsidRPr="006745E1" w:rsidRDefault="00F5248D" w:rsidP="006745E1">
      <w:pPr>
        <w:pStyle w:val="Sraopastraip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745E1">
        <w:rPr>
          <w:sz w:val="24"/>
          <w:szCs w:val="24"/>
        </w:rPr>
        <w:t xml:space="preserve">Patvirtinti </w:t>
      </w:r>
      <w:r w:rsidR="009D188F" w:rsidRPr="006745E1">
        <w:rPr>
          <w:sz w:val="24"/>
          <w:szCs w:val="24"/>
        </w:rPr>
        <w:t>202</w:t>
      </w:r>
      <w:r w:rsidR="00EF6164" w:rsidRPr="006745E1">
        <w:rPr>
          <w:sz w:val="24"/>
          <w:szCs w:val="24"/>
        </w:rPr>
        <w:t>1</w:t>
      </w:r>
      <w:r w:rsidR="009D188F" w:rsidRPr="006745E1">
        <w:rPr>
          <w:sz w:val="24"/>
          <w:szCs w:val="24"/>
        </w:rPr>
        <w:t xml:space="preserve"> m. </w:t>
      </w:r>
      <w:r w:rsidR="00832AE2" w:rsidRPr="006745E1">
        <w:rPr>
          <w:sz w:val="24"/>
          <w:szCs w:val="24"/>
        </w:rPr>
        <w:t>v</w:t>
      </w:r>
      <w:r w:rsidR="00103D79" w:rsidRPr="006745E1">
        <w:rPr>
          <w:sz w:val="24"/>
          <w:szCs w:val="24"/>
        </w:rPr>
        <w:t xml:space="preserve">aikų vasaros stovyklų finansavimo </w:t>
      </w:r>
      <w:r w:rsidRPr="006745E1">
        <w:rPr>
          <w:sz w:val="24"/>
          <w:szCs w:val="24"/>
        </w:rPr>
        <w:t>tvarkos aprašą</w:t>
      </w:r>
      <w:r w:rsidR="009D188F" w:rsidRPr="006745E1">
        <w:rPr>
          <w:sz w:val="24"/>
          <w:szCs w:val="24"/>
        </w:rPr>
        <w:t xml:space="preserve"> (pridedama)</w:t>
      </w:r>
      <w:r w:rsidRPr="006745E1">
        <w:rPr>
          <w:sz w:val="24"/>
          <w:szCs w:val="24"/>
        </w:rPr>
        <w:t>.</w:t>
      </w:r>
    </w:p>
    <w:p w14:paraId="30F355B2" w14:textId="1F30FFCD" w:rsidR="00F70DA9" w:rsidRPr="006745E1" w:rsidRDefault="006745E1" w:rsidP="006745E1">
      <w:pPr>
        <w:pStyle w:val="Sraopastraip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Nustatyti, kad š</w:t>
      </w:r>
      <w:r w:rsidR="00AB4C67" w:rsidRPr="006745E1">
        <w:rPr>
          <w:sz w:val="24"/>
          <w:szCs w:val="24"/>
        </w:rPr>
        <w:t>is s</w:t>
      </w:r>
      <w:r w:rsidR="00F70DA9" w:rsidRPr="006745E1">
        <w:rPr>
          <w:sz w:val="24"/>
          <w:szCs w:val="24"/>
        </w:rPr>
        <w:t>prendimas galioja</w:t>
      </w:r>
      <w:r w:rsidR="00AB4C67" w:rsidRPr="006745E1">
        <w:rPr>
          <w:sz w:val="24"/>
          <w:szCs w:val="24"/>
        </w:rPr>
        <w:t xml:space="preserve"> iki 2021 m. gruodžio 31 d.</w:t>
      </w:r>
    </w:p>
    <w:p w14:paraId="022B6675" w14:textId="77777777" w:rsidR="00C66315" w:rsidRPr="000479BF" w:rsidRDefault="00C66315" w:rsidP="009C6F9B">
      <w:pPr>
        <w:rPr>
          <w:sz w:val="24"/>
          <w:szCs w:val="24"/>
        </w:rPr>
      </w:pPr>
    </w:p>
    <w:p w14:paraId="56065358" w14:textId="1216CFAD" w:rsidR="00C66315" w:rsidRDefault="00C66315" w:rsidP="009C6F9B">
      <w:pPr>
        <w:rPr>
          <w:sz w:val="24"/>
          <w:szCs w:val="24"/>
        </w:rPr>
      </w:pPr>
    </w:p>
    <w:p w14:paraId="1029D354" w14:textId="77777777" w:rsidR="006745E1" w:rsidRPr="000479BF" w:rsidRDefault="006745E1" w:rsidP="009C6F9B">
      <w:pPr>
        <w:rPr>
          <w:sz w:val="24"/>
          <w:szCs w:val="24"/>
        </w:rPr>
      </w:pPr>
    </w:p>
    <w:p w14:paraId="26F54E33" w14:textId="77777777" w:rsidR="00E479D5" w:rsidRPr="00E479D5" w:rsidRDefault="00E479D5" w:rsidP="00E479D5">
      <w:pPr>
        <w:tabs>
          <w:tab w:val="left" w:pos="6804"/>
        </w:tabs>
        <w:jc w:val="center"/>
        <w:rPr>
          <w:bCs/>
          <w:color w:val="000000"/>
          <w:sz w:val="24"/>
          <w:szCs w:val="24"/>
          <w:lang w:eastAsia="lt-LT"/>
        </w:rPr>
      </w:pPr>
      <w:r w:rsidRPr="00E479D5">
        <w:rPr>
          <w:sz w:val="24"/>
          <w:szCs w:val="24"/>
        </w:rPr>
        <w:t>Savivaldybės meras</w:t>
      </w:r>
      <w:r w:rsidRPr="00E479D5">
        <w:rPr>
          <w:sz w:val="24"/>
          <w:szCs w:val="24"/>
        </w:rPr>
        <w:tab/>
        <w:t>Rytis Mykolas Račkauskas</w:t>
      </w:r>
    </w:p>
    <w:p w14:paraId="4BB843B1" w14:textId="77777777" w:rsidR="00C66315" w:rsidRPr="00E479D5" w:rsidRDefault="00C66315" w:rsidP="009C6F9B">
      <w:pPr>
        <w:rPr>
          <w:sz w:val="24"/>
          <w:szCs w:val="24"/>
        </w:rPr>
      </w:pPr>
    </w:p>
    <w:p w14:paraId="7709BD48" w14:textId="77777777" w:rsidR="00C66315" w:rsidRPr="00E479D5" w:rsidRDefault="00C66315" w:rsidP="009C6F9B">
      <w:pPr>
        <w:rPr>
          <w:sz w:val="24"/>
          <w:szCs w:val="24"/>
        </w:rPr>
      </w:pPr>
    </w:p>
    <w:p w14:paraId="4BAF6725" w14:textId="77777777" w:rsidR="00C66315" w:rsidRPr="000479BF" w:rsidRDefault="00C66315" w:rsidP="009C6F9B">
      <w:pPr>
        <w:rPr>
          <w:sz w:val="24"/>
          <w:szCs w:val="24"/>
        </w:rPr>
      </w:pPr>
    </w:p>
    <w:p w14:paraId="2314D72D" w14:textId="77777777" w:rsidR="00C66315" w:rsidRPr="000479BF" w:rsidRDefault="00C66315" w:rsidP="009C6F9B">
      <w:pPr>
        <w:rPr>
          <w:sz w:val="24"/>
          <w:szCs w:val="24"/>
        </w:rPr>
      </w:pPr>
    </w:p>
    <w:p w14:paraId="718F9FED" w14:textId="77777777" w:rsidR="00075F95" w:rsidRPr="000479BF" w:rsidRDefault="00075F95" w:rsidP="009C6F9B">
      <w:pPr>
        <w:rPr>
          <w:sz w:val="24"/>
          <w:szCs w:val="24"/>
        </w:rPr>
      </w:pPr>
    </w:p>
    <w:p w14:paraId="2DF74B59" w14:textId="77777777" w:rsidR="00C66315" w:rsidRPr="000479BF" w:rsidRDefault="00C66315" w:rsidP="009C6F9B">
      <w:pPr>
        <w:rPr>
          <w:sz w:val="24"/>
          <w:szCs w:val="24"/>
        </w:rPr>
      </w:pPr>
    </w:p>
    <w:p w14:paraId="03125FBD" w14:textId="77777777" w:rsidR="0089378D" w:rsidRPr="000479BF" w:rsidRDefault="0089378D" w:rsidP="009C6F9B">
      <w:pPr>
        <w:rPr>
          <w:sz w:val="24"/>
          <w:szCs w:val="24"/>
        </w:rPr>
      </w:pPr>
    </w:p>
    <w:p w14:paraId="72EF974B" w14:textId="77777777" w:rsidR="0089378D" w:rsidRPr="000479BF" w:rsidRDefault="0089378D" w:rsidP="009C6F9B">
      <w:pPr>
        <w:rPr>
          <w:sz w:val="24"/>
          <w:szCs w:val="24"/>
        </w:rPr>
      </w:pPr>
    </w:p>
    <w:p w14:paraId="0BBB381D" w14:textId="35D22B7F" w:rsidR="001666D9" w:rsidRDefault="001666D9" w:rsidP="009C6F9B">
      <w:pPr>
        <w:rPr>
          <w:sz w:val="24"/>
          <w:szCs w:val="24"/>
        </w:rPr>
      </w:pPr>
    </w:p>
    <w:p w14:paraId="5ADB80AD" w14:textId="31E44903" w:rsidR="006745E1" w:rsidRDefault="006745E1" w:rsidP="009C6F9B">
      <w:pPr>
        <w:rPr>
          <w:sz w:val="24"/>
          <w:szCs w:val="24"/>
        </w:rPr>
      </w:pPr>
    </w:p>
    <w:p w14:paraId="2E91566F" w14:textId="77777777" w:rsidR="001666D9" w:rsidRDefault="001666D9" w:rsidP="009C6F9B">
      <w:pPr>
        <w:rPr>
          <w:sz w:val="24"/>
          <w:szCs w:val="24"/>
        </w:rPr>
      </w:pPr>
    </w:p>
    <w:p w14:paraId="3FB64ECA" w14:textId="77777777" w:rsidR="001666D9" w:rsidRDefault="001666D9" w:rsidP="009C6F9B">
      <w:pPr>
        <w:rPr>
          <w:sz w:val="24"/>
          <w:szCs w:val="24"/>
        </w:rPr>
      </w:pPr>
    </w:p>
    <w:p w14:paraId="4FF97419" w14:textId="77777777" w:rsidR="001666D9" w:rsidRDefault="001666D9" w:rsidP="009C6F9B">
      <w:pPr>
        <w:rPr>
          <w:sz w:val="24"/>
          <w:szCs w:val="24"/>
        </w:rPr>
      </w:pPr>
    </w:p>
    <w:p w14:paraId="2FE7BF52" w14:textId="77777777" w:rsidR="001666D9" w:rsidRDefault="001666D9" w:rsidP="009C6F9B">
      <w:pPr>
        <w:rPr>
          <w:sz w:val="24"/>
          <w:szCs w:val="24"/>
        </w:rPr>
      </w:pPr>
    </w:p>
    <w:p w14:paraId="68A37744" w14:textId="77777777" w:rsidR="001666D9" w:rsidRDefault="001666D9" w:rsidP="009C6F9B">
      <w:pPr>
        <w:rPr>
          <w:sz w:val="24"/>
          <w:szCs w:val="24"/>
        </w:rPr>
      </w:pPr>
    </w:p>
    <w:p w14:paraId="62235AAC" w14:textId="77777777" w:rsidR="00A8025B" w:rsidRPr="000479BF" w:rsidRDefault="00A8025B" w:rsidP="009C6F9B">
      <w:pPr>
        <w:rPr>
          <w:sz w:val="24"/>
          <w:szCs w:val="24"/>
        </w:rPr>
      </w:pPr>
    </w:p>
    <w:p w14:paraId="4DF63C31" w14:textId="77777777" w:rsidR="00D64894" w:rsidRDefault="00D64894" w:rsidP="009C6F9B">
      <w:pPr>
        <w:ind w:left="5103"/>
        <w:rPr>
          <w:sz w:val="24"/>
          <w:szCs w:val="24"/>
        </w:rPr>
      </w:pPr>
    </w:p>
    <w:p w14:paraId="3496376F" w14:textId="77777777" w:rsidR="00D64894" w:rsidRDefault="00D64894" w:rsidP="009C6F9B">
      <w:pPr>
        <w:ind w:left="5103"/>
        <w:rPr>
          <w:sz w:val="24"/>
          <w:szCs w:val="24"/>
        </w:rPr>
      </w:pPr>
    </w:p>
    <w:p w14:paraId="0C89F148" w14:textId="77777777" w:rsidR="00D64894" w:rsidRDefault="00D64894" w:rsidP="009C6F9B">
      <w:pPr>
        <w:ind w:left="5103"/>
        <w:rPr>
          <w:sz w:val="24"/>
          <w:szCs w:val="24"/>
        </w:rPr>
      </w:pPr>
    </w:p>
    <w:p w14:paraId="6DB60EAB" w14:textId="77777777" w:rsidR="00D64894" w:rsidRDefault="00D64894" w:rsidP="009C6F9B">
      <w:pPr>
        <w:ind w:left="5103"/>
        <w:rPr>
          <w:sz w:val="24"/>
          <w:szCs w:val="24"/>
        </w:rPr>
      </w:pPr>
    </w:p>
    <w:p w14:paraId="46D3887F" w14:textId="22FA0C49" w:rsidR="00075F95" w:rsidRPr="000479BF" w:rsidRDefault="00075F95" w:rsidP="009C6F9B">
      <w:pPr>
        <w:ind w:left="5103"/>
        <w:rPr>
          <w:sz w:val="24"/>
          <w:szCs w:val="24"/>
        </w:rPr>
      </w:pPr>
      <w:r w:rsidRPr="000479BF">
        <w:rPr>
          <w:sz w:val="24"/>
          <w:szCs w:val="24"/>
        </w:rPr>
        <w:lastRenderedPageBreak/>
        <w:t>PATVIRTINTA</w:t>
      </w:r>
    </w:p>
    <w:p w14:paraId="3C284BBC" w14:textId="4208B3B4" w:rsidR="00075F95" w:rsidRPr="000479BF" w:rsidRDefault="00075F95" w:rsidP="009C6F9B">
      <w:pPr>
        <w:ind w:left="5103"/>
        <w:rPr>
          <w:sz w:val="24"/>
          <w:szCs w:val="24"/>
        </w:rPr>
      </w:pPr>
      <w:r w:rsidRPr="000479BF">
        <w:rPr>
          <w:sz w:val="24"/>
          <w:szCs w:val="24"/>
        </w:rPr>
        <w:t xml:space="preserve">Panevėžio </w:t>
      </w:r>
      <w:r w:rsidR="00A56FA4">
        <w:rPr>
          <w:sz w:val="24"/>
          <w:szCs w:val="24"/>
        </w:rPr>
        <w:t>miesto</w:t>
      </w:r>
      <w:r w:rsidRPr="000479BF">
        <w:rPr>
          <w:sz w:val="24"/>
          <w:szCs w:val="24"/>
        </w:rPr>
        <w:t xml:space="preserve"> savivaldybės</w:t>
      </w:r>
      <w:r w:rsidR="00E74CFD" w:rsidRPr="000479BF">
        <w:rPr>
          <w:sz w:val="24"/>
          <w:szCs w:val="24"/>
        </w:rPr>
        <w:t xml:space="preserve"> tarybos</w:t>
      </w:r>
    </w:p>
    <w:p w14:paraId="70EE437C" w14:textId="686DF9D5" w:rsidR="00075F95" w:rsidRPr="000479BF" w:rsidRDefault="0089378D" w:rsidP="009C6F9B">
      <w:pPr>
        <w:ind w:left="5103"/>
        <w:rPr>
          <w:sz w:val="24"/>
          <w:szCs w:val="24"/>
        </w:rPr>
      </w:pPr>
      <w:r w:rsidRPr="000479BF">
        <w:rPr>
          <w:sz w:val="24"/>
          <w:szCs w:val="24"/>
        </w:rPr>
        <w:t>20</w:t>
      </w:r>
      <w:r w:rsidR="003D510A" w:rsidRPr="000479BF">
        <w:rPr>
          <w:sz w:val="24"/>
          <w:szCs w:val="24"/>
        </w:rPr>
        <w:t>2</w:t>
      </w:r>
      <w:r w:rsidR="00D84137">
        <w:rPr>
          <w:sz w:val="24"/>
          <w:szCs w:val="24"/>
        </w:rPr>
        <w:t>1</w:t>
      </w:r>
      <w:r w:rsidR="00832AE2" w:rsidRPr="000479BF">
        <w:rPr>
          <w:sz w:val="24"/>
          <w:szCs w:val="24"/>
        </w:rPr>
        <w:t xml:space="preserve"> m. </w:t>
      </w:r>
      <w:r w:rsidR="009C3215">
        <w:rPr>
          <w:sz w:val="24"/>
          <w:szCs w:val="24"/>
        </w:rPr>
        <w:t>gegužės</w:t>
      </w:r>
      <w:r w:rsidR="00A56FA4">
        <w:rPr>
          <w:sz w:val="24"/>
          <w:szCs w:val="24"/>
        </w:rPr>
        <w:t xml:space="preserve"> </w:t>
      </w:r>
      <w:r w:rsidR="00075F95" w:rsidRPr="000479BF">
        <w:rPr>
          <w:sz w:val="24"/>
          <w:szCs w:val="24"/>
        </w:rPr>
        <w:t xml:space="preserve"> d. </w:t>
      </w:r>
      <w:r w:rsidR="00E74CFD" w:rsidRPr="000479BF">
        <w:rPr>
          <w:sz w:val="24"/>
          <w:szCs w:val="24"/>
        </w:rPr>
        <w:t xml:space="preserve">sprendimu Nr. </w:t>
      </w:r>
    </w:p>
    <w:p w14:paraId="7F9FE43A" w14:textId="77777777" w:rsidR="00AB53AF" w:rsidRDefault="00AB53AF" w:rsidP="009C6F9B">
      <w:pPr>
        <w:rPr>
          <w:sz w:val="24"/>
          <w:szCs w:val="24"/>
        </w:rPr>
      </w:pPr>
    </w:p>
    <w:p w14:paraId="340392C3" w14:textId="77777777" w:rsidR="00DC6EFC" w:rsidRDefault="00DC6EFC" w:rsidP="009C6F9B">
      <w:pPr>
        <w:rPr>
          <w:sz w:val="24"/>
          <w:szCs w:val="24"/>
        </w:rPr>
      </w:pPr>
    </w:p>
    <w:p w14:paraId="082208E7" w14:textId="77777777" w:rsidR="00E74CFD" w:rsidRPr="000479BF" w:rsidRDefault="009D188F" w:rsidP="0089378D">
      <w:pPr>
        <w:jc w:val="center"/>
        <w:rPr>
          <w:b/>
          <w:sz w:val="24"/>
          <w:szCs w:val="24"/>
        </w:rPr>
      </w:pPr>
      <w:r w:rsidRPr="000479BF">
        <w:rPr>
          <w:b/>
          <w:sz w:val="24"/>
          <w:szCs w:val="24"/>
        </w:rPr>
        <w:t>202</w:t>
      </w:r>
      <w:r w:rsidR="00D84137">
        <w:rPr>
          <w:b/>
          <w:sz w:val="24"/>
          <w:szCs w:val="24"/>
        </w:rPr>
        <w:t>1</w:t>
      </w:r>
      <w:r w:rsidRPr="000479BF">
        <w:rPr>
          <w:b/>
          <w:sz w:val="24"/>
          <w:szCs w:val="24"/>
        </w:rPr>
        <w:t xml:space="preserve"> M. </w:t>
      </w:r>
      <w:r w:rsidR="003D510A" w:rsidRPr="000479BF">
        <w:rPr>
          <w:b/>
          <w:sz w:val="24"/>
          <w:szCs w:val="24"/>
        </w:rPr>
        <w:t>VAIKŲ VASAROS STOVYKLŲ FINANSAVIMO TVARKOS APRAŠAS</w:t>
      </w:r>
    </w:p>
    <w:p w14:paraId="1CBC3307" w14:textId="77777777" w:rsidR="00AB53AF" w:rsidRDefault="00AB53AF" w:rsidP="009C6F9B">
      <w:pPr>
        <w:jc w:val="center"/>
        <w:rPr>
          <w:b/>
          <w:bCs/>
          <w:sz w:val="24"/>
          <w:szCs w:val="24"/>
        </w:rPr>
      </w:pPr>
    </w:p>
    <w:p w14:paraId="7AFE545A" w14:textId="77777777" w:rsidR="009D188F" w:rsidRPr="000479BF" w:rsidRDefault="009D188F" w:rsidP="009C6F9B">
      <w:pPr>
        <w:jc w:val="center"/>
        <w:rPr>
          <w:b/>
          <w:bCs/>
          <w:sz w:val="24"/>
          <w:szCs w:val="24"/>
        </w:rPr>
      </w:pPr>
      <w:r w:rsidRPr="000479BF">
        <w:rPr>
          <w:b/>
          <w:bCs/>
          <w:sz w:val="24"/>
          <w:szCs w:val="24"/>
        </w:rPr>
        <w:t>I SKYRIUS</w:t>
      </w:r>
    </w:p>
    <w:p w14:paraId="09F70579" w14:textId="5E165B1C" w:rsidR="008D07B2" w:rsidRDefault="009C1BDE" w:rsidP="009C6F9B">
      <w:pPr>
        <w:jc w:val="center"/>
        <w:rPr>
          <w:b/>
          <w:bCs/>
          <w:sz w:val="24"/>
          <w:szCs w:val="24"/>
        </w:rPr>
      </w:pPr>
      <w:r w:rsidRPr="000479BF">
        <w:rPr>
          <w:b/>
          <w:bCs/>
          <w:sz w:val="24"/>
          <w:szCs w:val="24"/>
        </w:rPr>
        <w:t>BENDROSIOS NUOSTATOS</w:t>
      </w:r>
    </w:p>
    <w:p w14:paraId="1AB22F3E" w14:textId="77777777" w:rsidR="009C3215" w:rsidRPr="000479BF" w:rsidRDefault="009C3215" w:rsidP="009C6F9B">
      <w:pPr>
        <w:jc w:val="center"/>
        <w:rPr>
          <w:b/>
          <w:bCs/>
          <w:sz w:val="24"/>
          <w:szCs w:val="24"/>
        </w:rPr>
      </w:pPr>
    </w:p>
    <w:p w14:paraId="6499A156" w14:textId="534DC1D5" w:rsidR="003D510A" w:rsidRPr="000479BF" w:rsidRDefault="00A44E55" w:rsidP="00D05382">
      <w:pPr>
        <w:ind w:firstLine="720"/>
        <w:jc w:val="both"/>
        <w:rPr>
          <w:sz w:val="24"/>
          <w:szCs w:val="24"/>
        </w:rPr>
      </w:pPr>
      <w:r w:rsidRPr="000479BF">
        <w:rPr>
          <w:sz w:val="24"/>
          <w:szCs w:val="24"/>
        </w:rPr>
        <w:t xml:space="preserve">1. </w:t>
      </w:r>
      <w:r w:rsidR="00832AE2" w:rsidRPr="000479BF">
        <w:rPr>
          <w:sz w:val="24"/>
          <w:szCs w:val="24"/>
        </w:rPr>
        <w:t>202</w:t>
      </w:r>
      <w:r w:rsidR="00D84137">
        <w:rPr>
          <w:sz w:val="24"/>
          <w:szCs w:val="24"/>
        </w:rPr>
        <w:t>1</w:t>
      </w:r>
      <w:r w:rsidR="00832AE2" w:rsidRPr="000479BF">
        <w:rPr>
          <w:sz w:val="24"/>
          <w:szCs w:val="24"/>
        </w:rPr>
        <w:t xml:space="preserve"> m. v</w:t>
      </w:r>
      <w:r w:rsidR="003D510A" w:rsidRPr="000479BF">
        <w:rPr>
          <w:sz w:val="24"/>
          <w:szCs w:val="24"/>
        </w:rPr>
        <w:t xml:space="preserve">aikų vasaros stovyklų finansavimo tvarkos aprašas (toliau – </w:t>
      </w:r>
      <w:r w:rsidR="003D510A" w:rsidRPr="00F9054E">
        <w:rPr>
          <w:sz w:val="24"/>
          <w:szCs w:val="24"/>
        </w:rPr>
        <w:t>aprašas</w:t>
      </w:r>
      <w:r w:rsidR="003D510A" w:rsidRPr="000479BF">
        <w:rPr>
          <w:sz w:val="24"/>
          <w:szCs w:val="24"/>
        </w:rPr>
        <w:t>) nustato</w:t>
      </w:r>
      <w:r w:rsidR="00895FCA">
        <w:rPr>
          <w:sz w:val="24"/>
          <w:szCs w:val="24"/>
        </w:rPr>
        <w:t xml:space="preserve"> paraiškų</w:t>
      </w:r>
      <w:r w:rsidR="00895FCA" w:rsidRPr="000479BF">
        <w:rPr>
          <w:sz w:val="24"/>
          <w:szCs w:val="24"/>
        </w:rPr>
        <w:t xml:space="preserve"> </w:t>
      </w:r>
      <w:r w:rsidR="00DA359E" w:rsidRPr="000479BF">
        <w:rPr>
          <w:sz w:val="24"/>
          <w:szCs w:val="24"/>
        </w:rPr>
        <w:t xml:space="preserve">priėmimo </w:t>
      </w:r>
      <w:r w:rsidR="00957392" w:rsidRPr="00440B83">
        <w:rPr>
          <w:sz w:val="24"/>
          <w:szCs w:val="24"/>
        </w:rPr>
        <w:t xml:space="preserve">reikalavimus paraiškų teikėjams, </w:t>
      </w:r>
      <w:r w:rsidR="003D510A" w:rsidRPr="000479BF">
        <w:rPr>
          <w:sz w:val="24"/>
          <w:szCs w:val="24"/>
        </w:rPr>
        <w:t>paraiškų vertinimo, lėšų skyrimo</w:t>
      </w:r>
      <w:r w:rsidR="007C0684" w:rsidRPr="000479BF">
        <w:rPr>
          <w:sz w:val="24"/>
          <w:szCs w:val="24"/>
        </w:rPr>
        <w:t>,</w:t>
      </w:r>
      <w:r w:rsidR="003805AE" w:rsidRPr="003805AE">
        <w:rPr>
          <w:b/>
        </w:rPr>
        <w:t xml:space="preserve"> </w:t>
      </w:r>
      <w:r w:rsidR="000E7ADD" w:rsidRPr="000E7ADD">
        <w:rPr>
          <w:sz w:val="24"/>
        </w:rPr>
        <w:t>projektų finansavimo</w:t>
      </w:r>
      <w:r w:rsidR="000E7ADD">
        <w:rPr>
          <w:sz w:val="24"/>
        </w:rPr>
        <w:t>,</w:t>
      </w:r>
      <w:r w:rsidR="000E7ADD" w:rsidRPr="000E7ADD">
        <w:rPr>
          <w:sz w:val="24"/>
          <w:szCs w:val="24"/>
        </w:rPr>
        <w:t xml:space="preserve"> </w:t>
      </w:r>
      <w:r w:rsidR="003D510A" w:rsidRPr="000479BF">
        <w:rPr>
          <w:sz w:val="24"/>
          <w:szCs w:val="24"/>
        </w:rPr>
        <w:t>naudojimo, sutarties sudarymo ir atsiskaitymo už lėšų panaudojimą tvarką.</w:t>
      </w:r>
    </w:p>
    <w:p w14:paraId="74CF4ACA" w14:textId="0C6D6816" w:rsidR="00101BAD" w:rsidRPr="00B135F5" w:rsidRDefault="003D510A" w:rsidP="003D510A">
      <w:pPr>
        <w:ind w:firstLine="720"/>
        <w:jc w:val="both"/>
        <w:rPr>
          <w:sz w:val="24"/>
          <w:szCs w:val="24"/>
        </w:rPr>
      </w:pPr>
      <w:r w:rsidRPr="000479BF">
        <w:rPr>
          <w:sz w:val="24"/>
          <w:szCs w:val="24"/>
        </w:rPr>
        <w:t xml:space="preserve">2. </w:t>
      </w:r>
      <w:r w:rsidR="00101BAD" w:rsidRPr="00440B83">
        <w:rPr>
          <w:sz w:val="24"/>
          <w:szCs w:val="24"/>
        </w:rPr>
        <w:t xml:space="preserve">Vaikų vasaros stovyklų </w:t>
      </w:r>
      <w:r w:rsidR="00690823" w:rsidRPr="00440B83">
        <w:rPr>
          <w:sz w:val="24"/>
          <w:szCs w:val="24"/>
        </w:rPr>
        <w:t>finansavimas</w:t>
      </w:r>
      <w:r w:rsidR="00101BAD" w:rsidRPr="000479BF">
        <w:rPr>
          <w:sz w:val="24"/>
          <w:szCs w:val="24"/>
        </w:rPr>
        <w:t xml:space="preserve"> </w:t>
      </w:r>
      <w:r w:rsidR="00690823">
        <w:rPr>
          <w:sz w:val="24"/>
          <w:szCs w:val="24"/>
        </w:rPr>
        <w:t>skiriam</w:t>
      </w:r>
      <w:r w:rsidR="009D188F" w:rsidRPr="000479BF">
        <w:rPr>
          <w:sz w:val="24"/>
          <w:szCs w:val="24"/>
        </w:rPr>
        <w:t xml:space="preserve">as </w:t>
      </w:r>
      <w:r w:rsidR="007D6C30" w:rsidRPr="00B135F5">
        <w:rPr>
          <w:sz w:val="24"/>
          <w:szCs w:val="24"/>
        </w:rPr>
        <w:t xml:space="preserve">vasaros laikotarpiu </w:t>
      </w:r>
      <w:r w:rsidR="009D188F" w:rsidRPr="00B135F5">
        <w:rPr>
          <w:sz w:val="24"/>
          <w:szCs w:val="24"/>
        </w:rPr>
        <w:t xml:space="preserve">pagal </w:t>
      </w:r>
      <w:r w:rsidR="00957392" w:rsidRPr="00B135F5">
        <w:rPr>
          <w:sz w:val="24"/>
          <w:szCs w:val="24"/>
        </w:rPr>
        <w:t>bendrojo</w:t>
      </w:r>
      <w:r w:rsidR="009D188F" w:rsidRPr="00B135F5">
        <w:rPr>
          <w:sz w:val="24"/>
          <w:szCs w:val="24"/>
        </w:rPr>
        <w:t xml:space="preserve"> ugdymo programas besimokant</w:t>
      </w:r>
      <w:r w:rsidR="00E5600F" w:rsidRPr="00B135F5">
        <w:rPr>
          <w:sz w:val="24"/>
          <w:szCs w:val="24"/>
        </w:rPr>
        <w:t xml:space="preserve">iems </w:t>
      </w:r>
      <w:r w:rsidR="004A41D9" w:rsidRPr="00B135F5">
        <w:rPr>
          <w:sz w:val="24"/>
          <w:szCs w:val="24"/>
        </w:rPr>
        <w:t xml:space="preserve">Panevėžio </w:t>
      </w:r>
      <w:r w:rsidR="00A56FA4">
        <w:rPr>
          <w:sz w:val="24"/>
          <w:szCs w:val="24"/>
        </w:rPr>
        <w:t>miesto</w:t>
      </w:r>
      <w:r w:rsidR="004A41D9" w:rsidRPr="00B135F5">
        <w:rPr>
          <w:sz w:val="24"/>
          <w:szCs w:val="24"/>
        </w:rPr>
        <w:t xml:space="preserve"> </w:t>
      </w:r>
      <w:r w:rsidR="00832AE2" w:rsidRPr="00B135F5">
        <w:rPr>
          <w:sz w:val="24"/>
          <w:szCs w:val="24"/>
        </w:rPr>
        <w:t>savivaldybė</w:t>
      </w:r>
      <w:r w:rsidR="003E34D4">
        <w:rPr>
          <w:sz w:val="24"/>
          <w:szCs w:val="24"/>
        </w:rPr>
        <w:t>je</w:t>
      </w:r>
      <w:r w:rsidR="00832AE2" w:rsidRPr="00B135F5">
        <w:rPr>
          <w:sz w:val="24"/>
          <w:szCs w:val="24"/>
        </w:rPr>
        <w:t xml:space="preserve"> </w:t>
      </w:r>
      <w:r w:rsidR="00972EF7" w:rsidRPr="00B135F5">
        <w:rPr>
          <w:sz w:val="24"/>
          <w:szCs w:val="24"/>
        </w:rPr>
        <w:t>mokiniams.</w:t>
      </w:r>
      <w:r w:rsidR="00F33C7A" w:rsidRPr="00B135F5">
        <w:rPr>
          <w:sz w:val="24"/>
          <w:szCs w:val="24"/>
        </w:rPr>
        <w:t xml:space="preserve"> </w:t>
      </w:r>
    </w:p>
    <w:p w14:paraId="4F750C76" w14:textId="77777777" w:rsidR="009D188F" w:rsidRPr="00B135F5" w:rsidRDefault="009D188F" w:rsidP="009D188F">
      <w:pPr>
        <w:ind w:firstLine="720"/>
        <w:jc w:val="both"/>
        <w:rPr>
          <w:sz w:val="24"/>
          <w:szCs w:val="24"/>
        </w:rPr>
      </w:pPr>
      <w:r w:rsidRPr="00B135F5">
        <w:rPr>
          <w:color w:val="000000"/>
          <w:sz w:val="24"/>
          <w:szCs w:val="24"/>
        </w:rPr>
        <w:t>3. Apraše vartojamos sąvokos suprantamos taip, kaip jos apibrėžtos Lietuvos Respublikos švietimo įstatyme, Lietuvos Respublikos biudžeto sandaros įstatyme ir kituose teisės aktuose.</w:t>
      </w:r>
    </w:p>
    <w:p w14:paraId="586BE60E" w14:textId="77777777" w:rsidR="00101BAD" w:rsidRPr="00B135F5" w:rsidRDefault="00101BAD" w:rsidP="003D510A">
      <w:pPr>
        <w:ind w:firstLine="720"/>
        <w:jc w:val="both"/>
        <w:rPr>
          <w:sz w:val="24"/>
          <w:szCs w:val="24"/>
        </w:rPr>
      </w:pPr>
    </w:p>
    <w:p w14:paraId="3E658319" w14:textId="77777777" w:rsidR="00D5584E" w:rsidRPr="00B135F5" w:rsidRDefault="00D5584E" w:rsidP="00D5584E">
      <w:pPr>
        <w:jc w:val="center"/>
        <w:rPr>
          <w:b/>
          <w:sz w:val="24"/>
          <w:szCs w:val="24"/>
        </w:rPr>
      </w:pPr>
      <w:r w:rsidRPr="00B135F5">
        <w:rPr>
          <w:b/>
          <w:sz w:val="24"/>
          <w:szCs w:val="24"/>
        </w:rPr>
        <w:t>II SKYRIUS</w:t>
      </w:r>
    </w:p>
    <w:p w14:paraId="57633205" w14:textId="40CB30D8" w:rsidR="003206CC" w:rsidRDefault="00D05382" w:rsidP="003206CC">
      <w:pPr>
        <w:jc w:val="center"/>
        <w:rPr>
          <w:b/>
          <w:sz w:val="24"/>
          <w:szCs w:val="24"/>
        </w:rPr>
      </w:pPr>
      <w:r w:rsidRPr="00B135F5">
        <w:rPr>
          <w:b/>
          <w:sz w:val="24"/>
          <w:szCs w:val="24"/>
        </w:rPr>
        <w:t>PARAIŠKŲ PRIĖMIMO ORGANIZAVIMAS</w:t>
      </w:r>
      <w:r w:rsidR="003206CC" w:rsidRPr="00B135F5">
        <w:rPr>
          <w:b/>
          <w:sz w:val="24"/>
          <w:szCs w:val="24"/>
        </w:rPr>
        <w:t>, REIKALAVIMAI PARAIŠKŲ TEIKĖJAMS</w:t>
      </w:r>
    </w:p>
    <w:p w14:paraId="4E1DA7B5" w14:textId="77777777" w:rsidR="009C3215" w:rsidRPr="00B135F5" w:rsidRDefault="009C3215" w:rsidP="003206CC">
      <w:pPr>
        <w:jc w:val="center"/>
        <w:rPr>
          <w:b/>
          <w:sz w:val="24"/>
          <w:szCs w:val="24"/>
        </w:rPr>
      </w:pPr>
    </w:p>
    <w:p w14:paraId="1382BECA" w14:textId="105C515C" w:rsidR="00D5584E" w:rsidRPr="00B135F5" w:rsidRDefault="005C45D0" w:rsidP="00D5584E">
      <w:pPr>
        <w:pStyle w:val="Sraopastraipa"/>
        <w:ind w:left="0"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4</w:t>
      </w:r>
      <w:r w:rsidR="00D5584E" w:rsidRPr="00B135F5">
        <w:rPr>
          <w:sz w:val="24"/>
          <w:szCs w:val="24"/>
        </w:rPr>
        <w:t xml:space="preserve">. Paraiškų priėmimą organizuoja Panevėžio </w:t>
      </w:r>
      <w:r w:rsidR="00A56FA4">
        <w:rPr>
          <w:sz w:val="24"/>
          <w:szCs w:val="24"/>
        </w:rPr>
        <w:t>miesto</w:t>
      </w:r>
      <w:r w:rsidR="00D5584E" w:rsidRPr="00B135F5">
        <w:rPr>
          <w:sz w:val="24"/>
          <w:szCs w:val="24"/>
        </w:rPr>
        <w:t xml:space="preserve"> savivaldybės administracija (toliau – </w:t>
      </w:r>
      <w:r w:rsidR="00D5584E" w:rsidRPr="00F9054E">
        <w:rPr>
          <w:sz w:val="24"/>
          <w:szCs w:val="24"/>
        </w:rPr>
        <w:t>Savivaldybės administracija</w:t>
      </w:r>
      <w:r w:rsidR="00D5584E" w:rsidRPr="00B135F5">
        <w:rPr>
          <w:sz w:val="24"/>
          <w:szCs w:val="24"/>
        </w:rPr>
        <w:t>).</w:t>
      </w:r>
    </w:p>
    <w:p w14:paraId="19DDFE1D" w14:textId="39B7C57F" w:rsidR="00D5584E" w:rsidRPr="00B135F5" w:rsidRDefault="005C45D0" w:rsidP="00AA55DB">
      <w:pPr>
        <w:pStyle w:val="Sraopastraipa"/>
        <w:ind w:left="0"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5</w:t>
      </w:r>
      <w:r w:rsidR="000E7ADD" w:rsidRPr="00B135F5">
        <w:rPr>
          <w:sz w:val="24"/>
          <w:szCs w:val="24"/>
        </w:rPr>
        <w:t>. Paraiškos teikėjas</w:t>
      </w:r>
      <w:r w:rsidR="00AA55DB" w:rsidRPr="00B135F5">
        <w:rPr>
          <w:sz w:val="24"/>
          <w:szCs w:val="24"/>
        </w:rPr>
        <w:t xml:space="preserve"> </w:t>
      </w:r>
      <w:r w:rsidR="00D5584E" w:rsidRPr="00B135F5">
        <w:rPr>
          <w:sz w:val="24"/>
          <w:szCs w:val="24"/>
        </w:rPr>
        <w:t>turi užpildyti nustatytos formos paraišką</w:t>
      </w:r>
      <w:r w:rsidR="00D5584E" w:rsidRPr="00B135F5">
        <w:rPr>
          <w:color w:val="000000"/>
          <w:sz w:val="24"/>
          <w:szCs w:val="24"/>
        </w:rPr>
        <w:t xml:space="preserve"> </w:t>
      </w:r>
      <w:r w:rsidR="00D5584E" w:rsidRPr="00B135F5">
        <w:rPr>
          <w:sz w:val="24"/>
          <w:szCs w:val="24"/>
        </w:rPr>
        <w:t>(1 priedas)</w:t>
      </w:r>
      <w:r w:rsidR="00D5584E" w:rsidRPr="00B135F5">
        <w:rPr>
          <w:color w:val="000000"/>
          <w:sz w:val="24"/>
          <w:szCs w:val="24"/>
        </w:rPr>
        <w:t xml:space="preserve"> ir </w:t>
      </w:r>
      <w:r w:rsidR="00D5584E" w:rsidRPr="00B135F5">
        <w:rPr>
          <w:sz w:val="24"/>
          <w:szCs w:val="24"/>
        </w:rPr>
        <w:t xml:space="preserve">pateikti Savivaldybės administracijai adresu: </w:t>
      </w:r>
      <w:r w:rsidR="00A56FA4" w:rsidRPr="00F0040C">
        <w:rPr>
          <w:sz w:val="24"/>
          <w:szCs w:val="24"/>
        </w:rPr>
        <w:t>Laisvės a. 20, Panevėžys</w:t>
      </w:r>
      <w:r w:rsidR="00D5584E" w:rsidRPr="00B135F5">
        <w:rPr>
          <w:sz w:val="24"/>
          <w:szCs w:val="24"/>
        </w:rPr>
        <w:t xml:space="preserve">. Paraiškos forma skelbiama </w:t>
      </w:r>
      <w:r w:rsidR="007D6C30" w:rsidRPr="00B135F5">
        <w:rPr>
          <w:sz w:val="24"/>
          <w:szCs w:val="24"/>
        </w:rPr>
        <w:t xml:space="preserve">Savivaldybės </w:t>
      </w:r>
      <w:r w:rsidR="00D561AF" w:rsidRPr="00B135F5">
        <w:rPr>
          <w:sz w:val="24"/>
          <w:szCs w:val="24"/>
        </w:rPr>
        <w:t>interneto</w:t>
      </w:r>
      <w:r w:rsidR="004317F0" w:rsidRPr="00B135F5">
        <w:rPr>
          <w:sz w:val="24"/>
          <w:szCs w:val="24"/>
        </w:rPr>
        <w:t xml:space="preserve"> svetainėje</w:t>
      </w:r>
      <w:r w:rsidR="00D5584E" w:rsidRPr="00B135F5">
        <w:rPr>
          <w:sz w:val="24"/>
          <w:szCs w:val="24"/>
        </w:rPr>
        <w:t xml:space="preserve"> </w:t>
      </w:r>
      <w:r w:rsidR="00A56FA4" w:rsidRPr="009C3215">
        <w:rPr>
          <w:sz w:val="24"/>
          <w:szCs w:val="24"/>
        </w:rPr>
        <w:t>www.panevezys.lt</w:t>
      </w:r>
      <w:r w:rsidR="00D5584E" w:rsidRPr="00B135F5">
        <w:rPr>
          <w:sz w:val="24"/>
          <w:szCs w:val="24"/>
        </w:rPr>
        <w:t>.</w:t>
      </w:r>
    </w:p>
    <w:p w14:paraId="746A50E2" w14:textId="77777777" w:rsidR="00957392" w:rsidRPr="00B135F5" w:rsidRDefault="0057049E" w:rsidP="00957392">
      <w:pPr>
        <w:pStyle w:val="Betarp"/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6</w:t>
      </w:r>
      <w:r w:rsidR="00957392" w:rsidRPr="00B135F5">
        <w:rPr>
          <w:sz w:val="24"/>
          <w:szCs w:val="24"/>
        </w:rPr>
        <w:t>. Projekto paraiškos teikėjas gali teikti tik vieną paraišką.</w:t>
      </w:r>
    </w:p>
    <w:p w14:paraId="2DADF0B4" w14:textId="77777777" w:rsidR="00957392" w:rsidRPr="00B135F5" w:rsidRDefault="0057049E" w:rsidP="003206CC">
      <w:pPr>
        <w:pStyle w:val="Pavadinimas"/>
        <w:ind w:firstLine="720"/>
        <w:jc w:val="both"/>
        <w:rPr>
          <w:b w:val="0"/>
          <w:lang w:eastAsia="lt-LT"/>
        </w:rPr>
      </w:pPr>
      <w:r w:rsidRPr="00B135F5">
        <w:rPr>
          <w:b w:val="0"/>
          <w:lang w:eastAsia="lt-LT"/>
        </w:rPr>
        <w:t>7</w:t>
      </w:r>
      <w:r w:rsidR="00957392" w:rsidRPr="00B135F5">
        <w:rPr>
          <w:b w:val="0"/>
          <w:lang w:eastAsia="lt-LT"/>
        </w:rPr>
        <w:t xml:space="preserve">. </w:t>
      </w:r>
      <w:r w:rsidR="003206CC" w:rsidRPr="00B135F5">
        <w:rPr>
          <w:b w:val="0"/>
          <w:lang w:eastAsia="lt-LT"/>
        </w:rPr>
        <w:t>Vaikų vasaros stovyklas vykdyti</w:t>
      </w:r>
      <w:r w:rsidR="00957392" w:rsidRPr="00B135F5">
        <w:rPr>
          <w:b w:val="0"/>
          <w:lang w:eastAsia="lt-LT"/>
        </w:rPr>
        <w:t xml:space="preserve"> gali visi neformaliojo vaikų švietimo teikėjai, išskyrus bendrojo ugdymo mokyklas, kurie:</w:t>
      </w:r>
    </w:p>
    <w:p w14:paraId="04F7F3F3" w14:textId="77777777" w:rsidR="00957392" w:rsidRPr="00B135F5" w:rsidRDefault="0057049E" w:rsidP="003206CC">
      <w:pPr>
        <w:pStyle w:val="Pavadinimas"/>
        <w:ind w:firstLine="720"/>
        <w:jc w:val="both"/>
        <w:rPr>
          <w:b w:val="0"/>
          <w:lang w:eastAsia="lt-LT"/>
        </w:rPr>
      </w:pPr>
      <w:bookmarkStart w:id="3" w:name="part_d8b6a7fe1eb748c38c0500fcbea05dcb"/>
      <w:bookmarkEnd w:id="3"/>
      <w:r w:rsidRPr="00B135F5">
        <w:rPr>
          <w:b w:val="0"/>
          <w:lang w:eastAsia="lt-LT"/>
        </w:rPr>
        <w:t>7</w:t>
      </w:r>
      <w:r w:rsidR="00957392" w:rsidRPr="00B135F5">
        <w:rPr>
          <w:b w:val="0"/>
          <w:lang w:eastAsia="lt-LT"/>
        </w:rPr>
        <w:t>.1. turi teisę vykdyti švietimo veiklą;</w:t>
      </w:r>
    </w:p>
    <w:p w14:paraId="37565A7D" w14:textId="77777777" w:rsidR="0057049E" w:rsidRPr="00B135F5" w:rsidRDefault="0057049E" w:rsidP="003206CC">
      <w:pPr>
        <w:pStyle w:val="Pavadinimas"/>
        <w:ind w:firstLine="720"/>
        <w:jc w:val="both"/>
        <w:rPr>
          <w:b w:val="0"/>
          <w:lang w:eastAsia="lt-LT"/>
        </w:rPr>
      </w:pPr>
      <w:bookmarkStart w:id="4" w:name="part_f0fe6cb7b8c74ed189d54eaf34df1448"/>
      <w:bookmarkEnd w:id="4"/>
      <w:r w:rsidRPr="00B135F5">
        <w:rPr>
          <w:b w:val="0"/>
          <w:lang w:eastAsia="lt-LT"/>
        </w:rPr>
        <w:t>7</w:t>
      </w:r>
      <w:r w:rsidR="00957392" w:rsidRPr="00B135F5">
        <w:rPr>
          <w:b w:val="0"/>
          <w:lang w:eastAsia="lt-LT"/>
        </w:rPr>
        <w:t>.2. registruoti Švietimo ir mokslo institucijų registre (ŠMIR)</w:t>
      </w:r>
      <w:bookmarkStart w:id="5" w:name="part_069385f0d98f47eaa745c63450939583"/>
      <w:bookmarkEnd w:id="5"/>
      <w:r w:rsidRPr="00B135F5">
        <w:rPr>
          <w:b w:val="0"/>
          <w:lang w:eastAsia="lt-LT"/>
        </w:rPr>
        <w:t>;</w:t>
      </w:r>
    </w:p>
    <w:p w14:paraId="06DA4382" w14:textId="57FF71EF" w:rsidR="00957392" w:rsidRPr="00B135F5" w:rsidRDefault="0057049E" w:rsidP="003206CC">
      <w:pPr>
        <w:pStyle w:val="Pavadinimas"/>
        <w:ind w:firstLine="720"/>
        <w:jc w:val="both"/>
        <w:rPr>
          <w:b w:val="0"/>
          <w:lang w:eastAsia="lt-LT"/>
        </w:rPr>
      </w:pPr>
      <w:bookmarkStart w:id="6" w:name="part_ea614edd89d84eccaaafe41988f00d4b"/>
      <w:bookmarkEnd w:id="6"/>
      <w:r w:rsidRPr="00B135F5">
        <w:rPr>
          <w:b w:val="0"/>
          <w:lang w:eastAsia="lt-LT"/>
        </w:rPr>
        <w:t>7</w:t>
      </w:r>
      <w:r w:rsidR="00957392" w:rsidRPr="00B135F5">
        <w:rPr>
          <w:b w:val="0"/>
          <w:lang w:eastAsia="lt-LT"/>
        </w:rPr>
        <w:t>.</w:t>
      </w:r>
      <w:r w:rsidR="000E7ADD" w:rsidRPr="00B135F5">
        <w:rPr>
          <w:b w:val="0"/>
          <w:lang w:eastAsia="lt-LT"/>
        </w:rPr>
        <w:t>3</w:t>
      </w:r>
      <w:r w:rsidR="00957392" w:rsidRPr="00B135F5">
        <w:rPr>
          <w:b w:val="0"/>
          <w:lang w:eastAsia="lt-LT"/>
        </w:rPr>
        <w:t>. atitinka</w:t>
      </w:r>
      <w:r w:rsidR="003206CC" w:rsidRPr="00B135F5">
        <w:rPr>
          <w:b w:val="0"/>
          <w:lang w:eastAsia="lt-LT"/>
        </w:rPr>
        <w:t xml:space="preserve"> </w:t>
      </w:r>
      <w:r w:rsidR="00957392" w:rsidRPr="00B135F5">
        <w:rPr>
          <w:b w:val="0"/>
          <w:lang w:eastAsia="lt-LT"/>
        </w:rPr>
        <w:t xml:space="preserve">higienos normas ir teisės aktų nustatytus mokinių saugos </w:t>
      </w:r>
      <w:r w:rsidR="007D6C30">
        <w:rPr>
          <w:b w:val="0"/>
          <w:lang w:eastAsia="lt-LT"/>
        </w:rPr>
        <w:t>ir</w:t>
      </w:r>
      <w:r w:rsidR="00957392" w:rsidRPr="00B135F5">
        <w:rPr>
          <w:b w:val="0"/>
          <w:lang w:eastAsia="lt-LT"/>
        </w:rPr>
        <w:t xml:space="preserve"> sveikatos reikalavimus;</w:t>
      </w:r>
    </w:p>
    <w:p w14:paraId="7E5C7A62" w14:textId="77777777" w:rsidR="00957392" w:rsidRDefault="0057049E" w:rsidP="003206CC">
      <w:pPr>
        <w:pStyle w:val="Pavadinimas"/>
        <w:ind w:firstLine="720"/>
        <w:jc w:val="both"/>
        <w:rPr>
          <w:b w:val="0"/>
          <w:lang w:eastAsia="lt-LT"/>
        </w:rPr>
      </w:pPr>
      <w:bookmarkStart w:id="7" w:name="part_ee2f8e7b896f46efa7fe652d11899573"/>
      <w:bookmarkEnd w:id="7"/>
      <w:r w:rsidRPr="00B135F5">
        <w:rPr>
          <w:b w:val="0"/>
          <w:lang w:eastAsia="lt-LT"/>
        </w:rPr>
        <w:t>7</w:t>
      </w:r>
      <w:r w:rsidR="00957392" w:rsidRPr="00B135F5">
        <w:rPr>
          <w:b w:val="0"/>
          <w:lang w:eastAsia="lt-LT"/>
        </w:rPr>
        <w:t>.</w:t>
      </w:r>
      <w:r w:rsidR="000E7ADD" w:rsidRPr="00B135F5">
        <w:rPr>
          <w:b w:val="0"/>
          <w:lang w:eastAsia="lt-LT"/>
        </w:rPr>
        <w:t>4.</w:t>
      </w:r>
      <w:r w:rsidR="00957392" w:rsidRPr="00B135F5">
        <w:rPr>
          <w:b w:val="0"/>
          <w:lang w:eastAsia="lt-LT"/>
        </w:rPr>
        <w:t xml:space="preserve"> turi mokytojų, pagal Lietuvos Respublikos švietimo įstatymą turinčių teisę teikti švietimo paslaugas pagal neformaliojo vaikų švietimo programas.</w:t>
      </w:r>
    </w:p>
    <w:p w14:paraId="3CD00F97" w14:textId="77777777" w:rsidR="00101BAD" w:rsidRPr="000479BF" w:rsidRDefault="00101BAD" w:rsidP="003D510A">
      <w:pPr>
        <w:ind w:firstLine="720"/>
        <w:jc w:val="both"/>
        <w:rPr>
          <w:sz w:val="24"/>
          <w:szCs w:val="24"/>
        </w:rPr>
      </w:pPr>
    </w:p>
    <w:p w14:paraId="14F2F5CA" w14:textId="77777777" w:rsidR="00892C26" w:rsidRPr="000479BF" w:rsidRDefault="00E1210B" w:rsidP="003F33EF">
      <w:pPr>
        <w:ind w:right="179"/>
        <w:jc w:val="center"/>
        <w:rPr>
          <w:b/>
          <w:bCs/>
          <w:sz w:val="24"/>
          <w:szCs w:val="24"/>
        </w:rPr>
      </w:pPr>
      <w:r w:rsidRPr="000479BF">
        <w:rPr>
          <w:b/>
          <w:bCs/>
          <w:sz w:val="24"/>
          <w:szCs w:val="24"/>
        </w:rPr>
        <w:t>I</w:t>
      </w:r>
      <w:r w:rsidR="00892C26" w:rsidRPr="000479BF">
        <w:rPr>
          <w:b/>
          <w:bCs/>
          <w:sz w:val="24"/>
          <w:szCs w:val="24"/>
        </w:rPr>
        <w:t>II SKYRIUS</w:t>
      </w:r>
    </w:p>
    <w:p w14:paraId="788C9BB5" w14:textId="62B7B167" w:rsidR="00B05C09" w:rsidRDefault="00B05C09" w:rsidP="00B05C09">
      <w:pPr>
        <w:jc w:val="center"/>
        <w:rPr>
          <w:b/>
          <w:sz w:val="24"/>
          <w:szCs w:val="24"/>
        </w:rPr>
      </w:pPr>
      <w:r w:rsidRPr="000479BF">
        <w:rPr>
          <w:b/>
          <w:sz w:val="24"/>
          <w:szCs w:val="24"/>
        </w:rPr>
        <w:t>PARAIŠKŲ VERTINIMAS</w:t>
      </w:r>
    </w:p>
    <w:p w14:paraId="3C1DB6C7" w14:textId="77777777" w:rsidR="009C3215" w:rsidRDefault="009C3215" w:rsidP="00B05C09">
      <w:pPr>
        <w:jc w:val="center"/>
        <w:rPr>
          <w:b/>
          <w:sz w:val="24"/>
          <w:szCs w:val="24"/>
        </w:rPr>
      </w:pPr>
    </w:p>
    <w:p w14:paraId="7CC47C27" w14:textId="771A3559" w:rsidR="00414B68" w:rsidRPr="00414B68" w:rsidRDefault="00414B68" w:rsidP="009A1C46">
      <w:pPr>
        <w:ind w:firstLine="709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8</w:t>
      </w:r>
      <w:r w:rsidR="001F0DF8" w:rsidRPr="00414B68"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  <w:lang w:eastAsia="lt-LT"/>
        </w:rPr>
        <w:t>Paraiškas vertina</w:t>
      </w:r>
      <w:r w:rsidRPr="00414B68">
        <w:rPr>
          <w:sz w:val="24"/>
          <w:szCs w:val="24"/>
          <w:lang w:eastAsia="lt-LT"/>
        </w:rPr>
        <w:t xml:space="preserve"> Panevėžio miesto savivaldybės komisij</w:t>
      </w:r>
      <w:r w:rsidR="007D6C30">
        <w:rPr>
          <w:sz w:val="24"/>
          <w:szCs w:val="24"/>
          <w:lang w:eastAsia="lt-LT"/>
        </w:rPr>
        <w:t>a</w:t>
      </w:r>
      <w:r w:rsidRPr="00414B68">
        <w:rPr>
          <w:sz w:val="24"/>
          <w:szCs w:val="24"/>
          <w:lang w:eastAsia="lt-LT"/>
        </w:rPr>
        <w:t xml:space="preserve"> neigiamų socialinių veiksnių prevencijai koordinuoti (toliau – </w:t>
      </w:r>
      <w:r w:rsidRPr="00F9054E">
        <w:rPr>
          <w:sz w:val="24"/>
          <w:szCs w:val="24"/>
          <w:lang w:eastAsia="lt-LT"/>
        </w:rPr>
        <w:t>NSV komisija</w:t>
      </w:r>
      <w:r w:rsidRPr="00414B68">
        <w:rPr>
          <w:sz w:val="24"/>
          <w:szCs w:val="24"/>
          <w:lang w:eastAsia="lt-LT"/>
        </w:rPr>
        <w:t>);</w:t>
      </w:r>
    </w:p>
    <w:p w14:paraId="453E69B6" w14:textId="2DED3759" w:rsidR="001F0DF8" w:rsidRPr="000479BF" w:rsidRDefault="00414B68" w:rsidP="009A1C4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NSV k</w:t>
      </w:r>
      <w:r w:rsidR="001F0DF8" w:rsidRPr="000479BF">
        <w:rPr>
          <w:color w:val="000000"/>
          <w:sz w:val="24"/>
          <w:szCs w:val="24"/>
        </w:rPr>
        <w:t>omisija ve</w:t>
      </w:r>
      <w:r w:rsidR="003F0AC5" w:rsidRPr="000479BF">
        <w:rPr>
          <w:color w:val="000000"/>
          <w:sz w:val="24"/>
          <w:szCs w:val="24"/>
        </w:rPr>
        <w:t>rtina paraiškas</w:t>
      </w:r>
      <w:r w:rsidR="001F0DF8" w:rsidRPr="000479BF">
        <w:rPr>
          <w:color w:val="000000"/>
          <w:sz w:val="24"/>
          <w:szCs w:val="24"/>
        </w:rPr>
        <w:t xml:space="preserve"> </w:t>
      </w:r>
      <w:r w:rsidR="001F0DF8" w:rsidRPr="000479BF">
        <w:rPr>
          <w:sz w:val="24"/>
          <w:szCs w:val="24"/>
        </w:rPr>
        <w:t>pildydama paraiškos vertinimo anketą (2 priedas).</w:t>
      </w:r>
    </w:p>
    <w:p w14:paraId="066A47CF" w14:textId="1094E888" w:rsidR="004317F0" w:rsidRPr="00A73752" w:rsidRDefault="003206CC" w:rsidP="009A1C46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414B68">
        <w:rPr>
          <w:sz w:val="24"/>
          <w:szCs w:val="24"/>
        </w:rPr>
        <w:t>0</w:t>
      </w:r>
      <w:r w:rsidR="005C45D0" w:rsidRPr="0094487F">
        <w:rPr>
          <w:sz w:val="24"/>
          <w:szCs w:val="24"/>
        </w:rPr>
        <w:t xml:space="preserve">. </w:t>
      </w:r>
      <w:r w:rsidR="00C00E22" w:rsidRPr="00A73752">
        <w:rPr>
          <w:sz w:val="24"/>
          <w:szCs w:val="24"/>
        </w:rPr>
        <w:t xml:space="preserve">Vaikų vasaros stovyklos </w:t>
      </w:r>
      <w:r w:rsidR="004317F0" w:rsidRPr="00A73752">
        <w:rPr>
          <w:color w:val="000000"/>
          <w:sz w:val="24"/>
          <w:szCs w:val="24"/>
        </w:rPr>
        <w:t>gali būti finansuojamos, jei:</w:t>
      </w:r>
    </w:p>
    <w:p w14:paraId="365177C3" w14:textId="6AADCF29" w:rsidR="00C00E22" w:rsidRPr="00B135F5" w:rsidRDefault="001F175B" w:rsidP="009A1C46">
      <w:pPr>
        <w:pStyle w:val="Betarp"/>
        <w:ind w:firstLine="720"/>
        <w:jc w:val="both"/>
        <w:rPr>
          <w:sz w:val="24"/>
          <w:szCs w:val="24"/>
        </w:rPr>
      </w:pPr>
      <w:r w:rsidRPr="00A73752">
        <w:rPr>
          <w:sz w:val="24"/>
          <w:szCs w:val="24"/>
        </w:rPr>
        <w:t>1</w:t>
      </w:r>
      <w:r w:rsidR="00414B68">
        <w:rPr>
          <w:sz w:val="24"/>
          <w:szCs w:val="24"/>
        </w:rPr>
        <w:t>0</w:t>
      </w:r>
      <w:r w:rsidR="0025386C" w:rsidRPr="00A73752">
        <w:rPr>
          <w:sz w:val="24"/>
          <w:szCs w:val="24"/>
        </w:rPr>
        <w:t xml:space="preserve">.1. </w:t>
      </w:r>
      <w:r w:rsidR="00A73752" w:rsidRPr="00B135F5">
        <w:rPr>
          <w:sz w:val="24"/>
          <w:szCs w:val="24"/>
        </w:rPr>
        <w:t>užtikrinami aprašo 2 ir 7 punktai;</w:t>
      </w:r>
    </w:p>
    <w:p w14:paraId="6E6C4A14" w14:textId="10FBDA79" w:rsidR="00C00E22" w:rsidRPr="00B135F5" w:rsidRDefault="00A73752" w:rsidP="009A1C46">
      <w:pPr>
        <w:pStyle w:val="Betarp"/>
        <w:ind w:firstLine="720"/>
        <w:jc w:val="both"/>
        <w:rPr>
          <w:color w:val="000000"/>
          <w:sz w:val="24"/>
          <w:szCs w:val="24"/>
        </w:rPr>
      </w:pPr>
      <w:bookmarkStart w:id="8" w:name="part_c210ceddc5264ceaa64f92b11db9d412"/>
      <w:bookmarkEnd w:id="8"/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0</w:t>
      </w:r>
      <w:r w:rsidR="0025386C" w:rsidRPr="00B135F5">
        <w:rPr>
          <w:sz w:val="24"/>
          <w:szCs w:val="24"/>
        </w:rPr>
        <w:t xml:space="preserve">.2. </w:t>
      </w:r>
      <w:bookmarkStart w:id="9" w:name="part_f97b131295bc4cecbca155643ad345ab"/>
      <w:bookmarkEnd w:id="9"/>
      <w:r w:rsidR="00C00E22" w:rsidRPr="00B135F5">
        <w:rPr>
          <w:color w:val="000000"/>
          <w:sz w:val="24"/>
          <w:szCs w:val="24"/>
        </w:rPr>
        <w:t>įsipareigoja</w:t>
      </w:r>
      <w:r w:rsidR="008559F8">
        <w:rPr>
          <w:color w:val="000000"/>
          <w:sz w:val="24"/>
          <w:szCs w:val="24"/>
        </w:rPr>
        <w:t>ma</w:t>
      </w:r>
      <w:r w:rsidR="00C00E22" w:rsidRPr="00B135F5">
        <w:rPr>
          <w:color w:val="000000"/>
          <w:sz w:val="24"/>
          <w:szCs w:val="24"/>
        </w:rPr>
        <w:t xml:space="preserve"> užtikrinti</w:t>
      </w:r>
      <w:r w:rsidRPr="00B135F5">
        <w:rPr>
          <w:color w:val="000000"/>
          <w:sz w:val="24"/>
          <w:szCs w:val="24"/>
        </w:rPr>
        <w:t xml:space="preserve"> </w:t>
      </w:r>
      <w:r w:rsidR="00C00E22" w:rsidRPr="00B135F5">
        <w:rPr>
          <w:color w:val="000000"/>
          <w:sz w:val="24"/>
          <w:szCs w:val="24"/>
        </w:rPr>
        <w:t>dalyvių sveikatą ir saugumą, atsižvelgiant į Lietuvos Respublikos Vyriausybės</w:t>
      </w:r>
      <w:r w:rsidR="00935D30" w:rsidRPr="00B135F5">
        <w:rPr>
          <w:color w:val="000000"/>
          <w:sz w:val="24"/>
          <w:szCs w:val="24"/>
        </w:rPr>
        <w:t xml:space="preserve"> </w:t>
      </w:r>
      <w:r w:rsidR="00C00E22" w:rsidRPr="00B135F5">
        <w:rPr>
          <w:color w:val="000000"/>
          <w:sz w:val="24"/>
          <w:szCs w:val="24"/>
        </w:rPr>
        <w:t>2020 m. lapkričio 4 d. nutarimo Nr. 1226 „Dėl karantino Lietuvos Respublikos teritorijoje paskelbimo“</w:t>
      </w:r>
      <w:r w:rsidR="00935D30" w:rsidRPr="00B135F5">
        <w:rPr>
          <w:color w:val="000000"/>
          <w:sz w:val="24"/>
          <w:szCs w:val="24"/>
        </w:rPr>
        <w:t xml:space="preserve"> </w:t>
      </w:r>
      <w:r w:rsidR="00C00E22" w:rsidRPr="00B135F5">
        <w:rPr>
          <w:color w:val="000000"/>
          <w:sz w:val="24"/>
          <w:szCs w:val="24"/>
        </w:rPr>
        <w:t>nuostatas, Lietuvos Respublikos sveikatos apsaugos ministro</w:t>
      </w:r>
      <w:r w:rsidR="00EC17A9">
        <w:rPr>
          <w:color w:val="000000"/>
          <w:sz w:val="24"/>
          <w:szCs w:val="24"/>
        </w:rPr>
        <w:t>-</w:t>
      </w:r>
      <w:r w:rsidR="00C00E22" w:rsidRPr="00B135F5">
        <w:rPr>
          <w:color w:val="000000"/>
          <w:sz w:val="24"/>
          <w:szCs w:val="24"/>
        </w:rPr>
        <w:t xml:space="preserve">valstybės lygio ekstremaliosios situacijos valstybės operacijų vadovo sprendimus, organizuojamos saugioje aplinkoje ir </w:t>
      </w:r>
      <w:r w:rsidR="00EC17A9">
        <w:rPr>
          <w:color w:val="000000"/>
          <w:sz w:val="24"/>
          <w:szCs w:val="24"/>
        </w:rPr>
        <w:t xml:space="preserve">nekelia </w:t>
      </w:r>
      <w:r w:rsidR="00C00E22" w:rsidRPr="00B135F5">
        <w:rPr>
          <w:color w:val="000000"/>
          <w:sz w:val="24"/>
          <w:szCs w:val="24"/>
        </w:rPr>
        <w:t xml:space="preserve">grėsmės asmenų sveikatai, viešajai tvarkai ar bet kokiomis formomis, metodais ir būdais </w:t>
      </w:r>
      <w:r w:rsidR="00EC17A9">
        <w:rPr>
          <w:color w:val="000000"/>
          <w:sz w:val="24"/>
          <w:szCs w:val="24"/>
        </w:rPr>
        <w:t>nepažeidžia</w:t>
      </w:r>
      <w:r w:rsidR="00C00E22" w:rsidRPr="00B135F5">
        <w:rPr>
          <w:color w:val="000000"/>
          <w:sz w:val="24"/>
          <w:szCs w:val="24"/>
        </w:rPr>
        <w:t xml:space="preserve"> Lietuvos Respublikos įstatymų ir kitų teisės aktų.</w:t>
      </w:r>
    </w:p>
    <w:p w14:paraId="4B62E417" w14:textId="7448C2DF" w:rsidR="0030015F" w:rsidRPr="00B135F5" w:rsidRDefault="00935D30" w:rsidP="0025386C">
      <w:pPr>
        <w:pStyle w:val="Betarp"/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1</w:t>
      </w:r>
      <w:r w:rsidR="0030015F" w:rsidRPr="00B135F5">
        <w:rPr>
          <w:sz w:val="24"/>
          <w:szCs w:val="24"/>
        </w:rPr>
        <w:t xml:space="preserve">. </w:t>
      </w:r>
      <w:r w:rsidR="00414B68">
        <w:rPr>
          <w:color w:val="000000"/>
          <w:sz w:val="24"/>
          <w:szCs w:val="24"/>
        </w:rPr>
        <w:t>NSV</w:t>
      </w:r>
      <w:r w:rsidR="00414B68" w:rsidRPr="00B135F5">
        <w:rPr>
          <w:sz w:val="24"/>
          <w:szCs w:val="24"/>
        </w:rPr>
        <w:t xml:space="preserve"> </w:t>
      </w:r>
      <w:r w:rsidR="00EC17A9">
        <w:rPr>
          <w:sz w:val="24"/>
          <w:szCs w:val="24"/>
        </w:rPr>
        <w:t>k</w:t>
      </w:r>
      <w:r w:rsidR="00AB53AF" w:rsidRPr="00B135F5">
        <w:rPr>
          <w:sz w:val="24"/>
          <w:szCs w:val="24"/>
        </w:rPr>
        <w:t>omisija</w:t>
      </w:r>
      <w:r w:rsidR="0030015F" w:rsidRPr="00B135F5">
        <w:rPr>
          <w:sz w:val="24"/>
          <w:szCs w:val="24"/>
        </w:rPr>
        <w:t xml:space="preserve"> įvertina, ar pateiktos paraiškos atitinka aprašo </w:t>
      </w: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0</w:t>
      </w:r>
      <w:r w:rsidR="00712C9C">
        <w:rPr>
          <w:sz w:val="24"/>
          <w:szCs w:val="24"/>
        </w:rPr>
        <w:t>.1</w:t>
      </w:r>
      <w:r w:rsidR="0030015F" w:rsidRPr="00B135F5">
        <w:rPr>
          <w:sz w:val="24"/>
          <w:szCs w:val="24"/>
        </w:rPr>
        <w:t xml:space="preserve"> </w:t>
      </w:r>
      <w:r w:rsidR="00712C9C">
        <w:rPr>
          <w:sz w:val="24"/>
          <w:szCs w:val="24"/>
        </w:rPr>
        <w:t>pa</w:t>
      </w:r>
      <w:r w:rsidR="0030015F" w:rsidRPr="00B135F5">
        <w:rPr>
          <w:sz w:val="24"/>
          <w:szCs w:val="24"/>
        </w:rPr>
        <w:t>punkt</w:t>
      </w:r>
      <w:r w:rsidR="00712C9C">
        <w:rPr>
          <w:sz w:val="24"/>
          <w:szCs w:val="24"/>
        </w:rPr>
        <w:t>yje</w:t>
      </w:r>
      <w:r w:rsidR="0030015F" w:rsidRPr="00B135F5">
        <w:rPr>
          <w:sz w:val="24"/>
          <w:szCs w:val="24"/>
        </w:rPr>
        <w:t xml:space="preserve"> nurodytas sąlygas.</w:t>
      </w:r>
    </w:p>
    <w:p w14:paraId="2BD525E4" w14:textId="33E6AECD" w:rsidR="004317F0" w:rsidRPr="00B135F5" w:rsidRDefault="00935D30" w:rsidP="004317F0">
      <w:pPr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lastRenderedPageBreak/>
        <w:t>1</w:t>
      </w:r>
      <w:r w:rsidR="00414B68">
        <w:rPr>
          <w:sz w:val="24"/>
          <w:szCs w:val="24"/>
        </w:rPr>
        <w:t>2</w:t>
      </w:r>
      <w:r w:rsidR="004317F0" w:rsidRPr="00B135F5">
        <w:rPr>
          <w:sz w:val="24"/>
          <w:szCs w:val="24"/>
        </w:rPr>
        <w:t>. Paraiškos vertinamos pagal šiuos kriterijus:</w:t>
      </w:r>
    </w:p>
    <w:p w14:paraId="2B1B6602" w14:textId="24B94BED" w:rsidR="00403BE0" w:rsidRPr="00B135F5" w:rsidRDefault="00403BE0" w:rsidP="00403BE0">
      <w:pPr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2</w:t>
      </w:r>
      <w:r w:rsidRPr="00B135F5">
        <w:rPr>
          <w:sz w:val="24"/>
          <w:szCs w:val="24"/>
        </w:rPr>
        <w:t>.1. numatytų veiklų tikslai ir uždaviniai;</w:t>
      </w:r>
    </w:p>
    <w:p w14:paraId="55252DD2" w14:textId="3CED7D15" w:rsidR="00403BE0" w:rsidRPr="00B135F5" w:rsidRDefault="00403BE0" w:rsidP="00403BE0">
      <w:pPr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2</w:t>
      </w:r>
      <w:r w:rsidRPr="00B135F5">
        <w:rPr>
          <w:sz w:val="24"/>
          <w:szCs w:val="24"/>
        </w:rPr>
        <w:t>.2. laukiami rezultatai;</w:t>
      </w:r>
    </w:p>
    <w:p w14:paraId="0E5BBBFE" w14:textId="3B133D19" w:rsidR="00403BE0" w:rsidRPr="00B135F5" w:rsidRDefault="00403BE0" w:rsidP="00403BE0">
      <w:pPr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2</w:t>
      </w:r>
      <w:r w:rsidRPr="00B135F5">
        <w:rPr>
          <w:sz w:val="24"/>
          <w:szCs w:val="24"/>
        </w:rPr>
        <w:t>.3. veiklų aprašymas;</w:t>
      </w:r>
    </w:p>
    <w:p w14:paraId="7047A58F" w14:textId="005E473D" w:rsidR="008944C0" w:rsidRPr="00B135F5" w:rsidRDefault="00403BE0" w:rsidP="008944C0">
      <w:pPr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2</w:t>
      </w:r>
      <w:r w:rsidRPr="00B135F5">
        <w:rPr>
          <w:sz w:val="24"/>
          <w:szCs w:val="24"/>
        </w:rPr>
        <w:t xml:space="preserve">.4. </w:t>
      </w:r>
      <w:r w:rsidR="008944C0" w:rsidRPr="00B135F5">
        <w:rPr>
          <w:sz w:val="24"/>
          <w:szCs w:val="24"/>
        </w:rPr>
        <w:t>taikomi metodai veiksmingi ir tinkami vaikų vasaros stovyklų veikloms organizuoti;</w:t>
      </w:r>
    </w:p>
    <w:p w14:paraId="07A75830" w14:textId="0BAEAD11" w:rsidR="00403BE0" w:rsidRPr="00B135F5" w:rsidRDefault="00403BE0" w:rsidP="008944C0">
      <w:pPr>
        <w:ind w:firstLine="720"/>
        <w:jc w:val="both"/>
        <w:rPr>
          <w:sz w:val="24"/>
          <w:szCs w:val="24"/>
        </w:rPr>
      </w:pPr>
      <w:r w:rsidRPr="00B135F5">
        <w:rPr>
          <w:spacing w:val="-1"/>
          <w:sz w:val="24"/>
          <w:szCs w:val="24"/>
          <w:lang w:eastAsia="lt-LT"/>
        </w:rPr>
        <w:t>1</w:t>
      </w:r>
      <w:r w:rsidR="00414B68">
        <w:rPr>
          <w:spacing w:val="-1"/>
          <w:sz w:val="24"/>
          <w:szCs w:val="24"/>
          <w:lang w:eastAsia="lt-LT"/>
        </w:rPr>
        <w:t>2</w:t>
      </w:r>
      <w:r w:rsidRPr="00B135F5">
        <w:rPr>
          <w:spacing w:val="-1"/>
          <w:sz w:val="24"/>
          <w:szCs w:val="24"/>
          <w:lang w:eastAsia="lt-LT"/>
        </w:rPr>
        <w:t xml:space="preserve">.5. </w:t>
      </w:r>
      <w:r w:rsidRPr="00B135F5">
        <w:rPr>
          <w:sz w:val="24"/>
          <w:szCs w:val="24"/>
        </w:rPr>
        <w:t xml:space="preserve">projekte dalyvauja mokiniai, turintys specialiųjų ugdymosi poreikių; </w:t>
      </w:r>
    </w:p>
    <w:p w14:paraId="39EED905" w14:textId="689AC852" w:rsidR="00E50DFA" w:rsidRPr="00E50DFA" w:rsidRDefault="00403BE0" w:rsidP="00E50DFA">
      <w:pPr>
        <w:ind w:firstLine="720"/>
        <w:jc w:val="both"/>
        <w:rPr>
          <w:sz w:val="24"/>
          <w:szCs w:val="24"/>
        </w:rPr>
      </w:pPr>
      <w:r w:rsidRPr="00B135F5">
        <w:rPr>
          <w:sz w:val="24"/>
          <w:szCs w:val="24"/>
        </w:rPr>
        <w:t>1</w:t>
      </w:r>
      <w:r w:rsidR="00414B68">
        <w:rPr>
          <w:sz w:val="24"/>
          <w:szCs w:val="24"/>
        </w:rPr>
        <w:t>2</w:t>
      </w:r>
      <w:r w:rsidRPr="00B135F5">
        <w:rPr>
          <w:sz w:val="24"/>
          <w:szCs w:val="24"/>
        </w:rPr>
        <w:t xml:space="preserve">.6. </w:t>
      </w:r>
      <w:r w:rsidR="00E50DFA" w:rsidRPr="00B135F5">
        <w:rPr>
          <w:sz w:val="24"/>
          <w:szCs w:val="24"/>
        </w:rPr>
        <w:t>projekte dalyvauja mokiniai, gaunantys socialinę paramą arba turint</w:t>
      </w:r>
      <w:r w:rsidR="008559F8">
        <w:rPr>
          <w:sz w:val="24"/>
          <w:szCs w:val="24"/>
        </w:rPr>
        <w:t>y</w:t>
      </w:r>
      <w:r w:rsidR="00E50DFA" w:rsidRPr="00B135F5">
        <w:rPr>
          <w:sz w:val="24"/>
          <w:szCs w:val="24"/>
        </w:rPr>
        <w:t>s teisę į socialinę paramą</w:t>
      </w:r>
      <w:r w:rsidR="00E50DFA" w:rsidRPr="00B135F5">
        <w:rPr>
          <w:sz w:val="24"/>
          <w:szCs w:val="24"/>
          <w:lang w:eastAsia="en-GB"/>
        </w:rPr>
        <w:t>;</w:t>
      </w:r>
    </w:p>
    <w:p w14:paraId="1B085568" w14:textId="4F8A9B6F" w:rsidR="00403BE0" w:rsidRPr="00E50DFA" w:rsidRDefault="00403BE0" w:rsidP="00403BE0">
      <w:pPr>
        <w:pStyle w:val="Pavadinimas"/>
        <w:ind w:firstLine="720"/>
        <w:jc w:val="both"/>
        <w:rPr>
          <w:b w:val="0"/>
          <w:szCs w:val="24"/>
        </w:rPr>
      </w:pPr>
      <w:r w:rsidRPr="00E50DFA">
        <w:rPr>
          <w:b w:val="0"/>
          <w:szCs w:val="24"/>
        </w:rPr>
        <w:t>1</w:t>
      </w:r>
      <w:r w:rsidR="00414B68">
        <w:rPr>
          <w:b w:val="0"/>
          <w:szCs w:val="24"/>
        </w:rPr>
        <w:t>2</w:t>
      </w:r>
      <w:r w:rsidRPr="00E50DFA">
        <w:rPr>
          <w:b w:val="0"/>
          <w:szCs w:val="24"/>
        </w:rPr>
        <w:t>.</w:t>
      </w:r>
      <w:r w:rsidR="00B40F0E">
        <w:rPr>
          <w:b w:val="0"/>
          <w:szCs w:val="24"/>
        </w:rPr>
        <w:t>7. reikalingų lėšų pagrindimas;</w:t>
      </w:r>
    </w:p>
    <w:p w14:paraId="29C1404A" w14:textId="421D9FCF" w:rsidR="00403BE0" w:rsidRPr="00E50DFA" w:rsidRDefault="00403BE0" w:rsidP="00403BE0">
      <w:pPr>
        <w:ind w:firstLine="720"/>
        <w:jc w:val="both"/>
        <w:rPr>
          <w:sz w:val="24"/>
          <w:szCs w:val="24"/>
        </w:rPr>
      </w:pPr>
      <w:r w:rsidRPr="00E50DFA">
        <w:rPr>
          <w:sz w:val="24"/>
          <w:szCs w:val="24"/>
        </w:rPr>
        <w:t>1</w:t>
      </w:r>
      <w:r w:rsidR="00414B68">
        <w:rPr>
          <w:sz w:val="24"/>
          <w:szCs w:val="24"/>
        </w:rPr>
        <w:t>2</w:t>
      </w:r>
      <w:r w:rsidRPr="00E50DFA">
        <w:rPr>
          <w:sz w:val="24"/>
          <w:szCs w:val="24"/>
        </w:rPr>
        <w:t>.8. kiti finansavimo šaltiniai</w:t>
      </w:r>
      <w:r w:rsidR="008944C0" w:rsidRPr="00E50DFA">
        <w:rPr>
          <w:sz w:val="24"/>
          <w:szCs w:val="24"/>
        </w:rPr>
        <w:t>.</w:t>
      </w:r>
    </w:p>
    <w:p w14:paraId="75CC11A0" w14:textId="69B7BDA7" w:rsidR="007C464B" w:rsidRPr="0030015F" w:rsidRDefault="00667151" w:rsidP="007C464B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0479BF">
        <w:rPr>
          <w:sz w:val="24"/>
          <w:szCs w:val="24"/>
        </w:rPr>
        <w:t>1</w:t>
      </w:r>
      <w:r w:rsidR="00414B68">
        <w:rPr>
          <w:sz w:val="24"/>
          <w:szCs w:val="24"/>
        </w:rPr>
        <w:t>3</w:t>
      </w:r>
      <w:r w:rsidR="007C464B" w:rsidRPr="000479BF">
        <w:rPr>
          <w:sz w:val="24"/>
          <w:szCs w:val="24"/>
        </w:rPr>
        <w:t xml:space="preserve">. </w:t>
      </w:r>
      <w:r w:rsidR="007C464B" w:rsidRPr="000479BF">
        <w:rPr>
          <w:rFonts w:eastAsiaTheme="minorHAnsi"/>
          <w:sz w:val="24"/>
          <w:szCs w:val="24"/>
          <w:lang w:eastAsia="en-US"/>
        </w:rPr>
        <w:t>Paraiška nevertinama ir apie tai paraiškos teikėjas informuojamas elektroniniu paštu</w:t>
      </w:r>
      <w:r w:rsidR="004317F0">
        <w:rPr>
          <w:rFonts w:eastAsiaTheme="minorHAnsi"/>
          <w:sz w:val="24"/>
          <w:szCs w:val="24"/>
          <w:lang w:eastAsia="en-US"/>
        </w:rPr>
        <w:t xml:space="preserve"> </w:t>
      </w:r>
      <w:r w:rsidR="0030015F">
        <w:rPr>
          <w:rFonts w:eastAsiaTheme="minorHAnsi"/>
          <w:sz w:val="24"/>
          <w:szCs w:val="24"/>
          <w:lang w:eastAsia="en-US"/>
        </w:rPr>
        <w:t xml:space="preserve">per </w:t>
      </w:r>
      <w:r w:rsidR="00414B68">
        <w:rPr>
          <w:rFonts w:eastAsiaTheme="minorHAnsi"/>
          <w:sz w:val="24"/>
          <w:szCs w:val="24"/>
          <w:lang w:eastAsia="en-US"/>
        </w:rPr>
        <w:t>5</w:t>
      </w:r>
      <w:r w:rsidR="004317F0" w:rsidRPr="0030015F">
        <w:rPr>
          <w:sz w:val="24"/>
          <w:szCs w:val="24"/>
        </w:rPr>
        <w:t xml:space="preserve"> darbo dienas nuo sprendimo priėmimo</w:t>
      </w:r>
      <w:r w:rsidR="0030015F">
        <w:rPr>
          <w:sz w:val="24"/>
          <w:szCs w:val="24"/>
        </w:rPr>
        <w:t>, jei</w:t>
      </w:r>
      <w:r w:rsidR="00EC17A9">
        <w:rPr>
          <w:sz w:val="24"/>
          <w:szCs w:val="24"/>
        </w:rPr>
        <w:t xml:space="preserve"> </w:t>
      </w:r>
      <w:r w:rsidR="00EC17A9" w:rsidRPr="000479BF">
        <w:rPr>
          <w:rFonts w:eastAsiaTheme="minorHAnsi"/>
          <w:sz w:val="24"/>
          <w:szCs w:val="24"/>
          <w:lang w:eastAsia="en-US"/>
        </w:rPr>
        <w:t>paraiška</w:t>
      </w:r>
      <w:r w:rsidR="004317F0" w:rsidRPr="0030015F">
        <w:rPr>
          <w:sz w:val="24"/>
          <w:szCs w:val="24"/>
        </w:rPr>
        <w:t>:</w:t>
      </w:r>
    </w:p>
    <w:p w14:paraId="30CD108D" w14:textId="48F39E30" w:rsidR="004317F0" w:rsidRDefault="00935D30" w:rsidP="007C464B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414B68">
        <w:rPr>
          <w:rFonts w:eastAsiaTheme="minorHAnsi"/>
          <w:sz w:val="24"/>
          <w:szCs w:val="24"/>
          <w:lang w:eastAsia="en-US"/>
        </w:rPr>
        <w:t>3</w:t>
      </w:r>
      <w:r w:rsidR="007C464B" w:rsidRPr="0030015F">
        <w:rPr>
          <w:rFonts w:eastAsiaTheme="minorHAnsi"/>
          <w:sz w:val="24"/>
          <w:szCs w:val="24"/>
          <w:lang w:eastAsia="en-US"/>
        </w:rPr>
        <w:t xml:space="preserve">.1. </w:t>
      </w:r>
      <w:r w:rsidR="004317F0" w:rsidRPr="0030015F">
        <w:rPr>
          <w:rFonts w:eastAsiaTheme="minorHAnsi"/>
          <w:sz w:val="24"/>
          <w:szCs w:val="24"/>
          <w:lang w:eastAsia="en-US"/>
        </w:rPr>
        <w:t xml:space="preserve">neatitinka </w:t>
      </w:r>
      <w:r w:rsidR="0006631F">
        <w:rPr>
          <w:rFonts w:eastAsiaTheme="minorHAnsi"/>
          <w:sz w:val="24"/>
          <w:szCs w:val="24"/>
          <w:lang w:eastAsia="en-US"/>
        </w:rPr>
        <w:t xml:space="preserve">bent vienos </w:t>
      </w:r>
      <w:r w:rsidR="008559F8">
        <w:rPr>
          <w:rFonts w:eastAsiaTheme="minorHAnsi"/>
          <w:sz w:val="24"/>
          <w:szCs w:val="24"/>
          <w:lang w:eastAsia="en-US"/>
        </w:rPr>
        <w:t xml:space="preserve">iš </w:t>
      </w:r>
      <w:r w:rsidR="0030015F" w:rsidRPr="0030015F">
        <w:rPr>
          <w:rFonts w:eastAsiaTheme="minorHAnsi"/>
          <w:sz w:val="24"/>
          <w:szCs w:val="24"/>
          <w:lang w:eastAsia="en-US"/>
        </w:rPr>
        <w:t xml:space="preserve">aprašo </w:t>
      </w:r>
      <w:r>
        <w:rPr>
          <w:rFonts w:eastAsiaTheme="minorHAnsi"/>
          <w:sz w:val="24"/>
          <w:szCs w:val="24"/>
          <w:lang w:eastAsia="en-US"/>
        </w:rPr>
        <w:t>1</w:t>
      </w:r>
      <w:r w:rsidR="00414B68">
        <w:rPr>
          <w:rFonts w:eastAsiaTheme="minorHAnsi"/>
          <w:sz w:val="24"/>
          <w:szCs w:val="24"/>
          <w:lang w:eastAsia="en-US"/>
        </w:rPr>
        <w:t>0</w:t>
      </w:r>
      <w:r w:rsidR="004317F0" w:rsidRPr="0030015F">
        <w:rPr>
          <w:rFonts w:eastAsiaTheme="minorHAnsi"/>
          <w:sz w:val="24"/>
          <w:szCs w:val="24"/>
          <w:lang w:eastAsia="en-US"/>
        </w:rPr>
        <w:t xml:space="preserve"> punkte nurodytų sąlygų</w:t>
      </w:r>
      <w:r w:rsidR="0030015F" w:rsidRPr="0030015F">
        <w:rPr>
          <w:rFonts w:eastAsiaTheme="minorHAnsi"/>
          <w:sz w:val="24"/>
          <w:szCs w:val="24"/>
          <w:lang w:eastAsia="en-US"/>
        </w:rPr>
        <w:t>;</w:t>
      </w:r>
    </w:p>
    <w:p w14:paraId="4600BA94" w14:textId="45086E34" w:rsidR="0030015F" w:rsidRDefault="001F175B" w:rsidP="004317F0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414B68">
        <w:rPr>
          <w:rFonts w:eastAsiaTheme="minorHAnsi"/>
          <w:sz w:val="24"/>
          <w:szCs w:val="24"/>
          <w:lang w:eastAsia="en-US"/>
        </w:rPr>
        <w:t>3</w:t>
      </w:r>
      <w:r w:rsidR="00006248" w:rsidRPr="000479BF">
        <w:rPr>
          <w:rFonts w:eastAsiaTheme="minorHAnsi"/>
          <w:sz w:val="24"/>
          <w:szCs w:val="24"/>
          <w:lang w:eastAsia="en-US"/>
        </w:rPr>
        <w:t xml:space="preserve">.2. </w:t>
      </w:r>
      <w:r w:rsidR="004317F0" w:rsidRPr="000479BF">
        <w:rPr>
          <w:rFonts w:eastAsiaTheme="minorHAnsi"/>
          <w:sz w:val="24"/>
          <w:szCs w:val="24"/>
          <w:lang w:eastAsia="en-US"/>
        </w:rPr>
        <w:t>užpildyta neteisingai ar kartu su paraiška nepateikti kiti dokumentai ar jų kopijos;</w:t>
      </w:r>
      <w:r w:rsidR="004317F0">
        <w:rPr>
          <w:rFonts w:eastAsiaTheme="minorHAnsi"/>
          <w:sz w:val="24"/>
          <w:szCs w:val="24"/>
          <w:lang w:eastAsia="en-US"/>
        </w:rPr>
        <w:t xml:space="preserve"> </w:t>
      </w:r>
    </w:p>
    <w:p w14:paraId="250292F0" w14:textId="02C8F31B" w:rsidR="004317F0" w:rsidRPr="000C20ED" w:rsidRDefault="0030015F" w:rsidP="004317F0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414B68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.3. </w:t>
      </w:r>
      <w:r w:rsidR="004317F0">
        <w:rPr>
          <w:rFonts w:eastAsiaTheme="minorHAnsi"/>
          <w:sz w:val="24"/>
          <w:szCs w:val="24"/>
          <w:lang w:eastAsia="en-US"/>
        </w:rPr>
        <w:t>pateikta</w:t>
      </w:r>
      <w:r w:rsidR="004317F0" w:rsidRPr="000479BF">
        <w:rPr>
          <w:rFonts w:eastAsiaTheme="minorHAnsi"/>
          <w:sz w:val="24"/>
          <w:szCs w:val="24"/>
          <w:lang w:eastAsia="en-US"/>
        </w:rPr>
        <w:t xml:space="preserve"> </w:t>
      </w:r>
      <w:r w:rsidR="004317F0" w:rsidRPr="000C20ED">
        <w:rPr>
          <w:rFonts w:eastAsiaTheme="minorHAnsi"/>
          <w:sz w:val="24"/>
          <w:szCs w:val="24"/>
          <w:lang w:eastAsia="en-US"/>
        </w:rPr>
        <w:t>ne pagal nustatytą paraiškų priėmimo laikotarpį</w:t>
      </w:r>
      <w:r w:rsidR="00EC17A9">
        <w:rPr>
          <w:rFonts w:eastAsiaTheme="minorHAnsi"/>
          <w:sz w:val="24"/>
          <w:szCs w:val="24"/>
          <w:lang w:eastAsia="en-US"/>
        </w:rPr>
        <w:t>.</w:t>
      </w:r>
    </w:p>
    <w:p w14:paraId="50747195" w14:textId="24BF142A" w:rsidR="00DD0321" w:rsidRPr="00B135F5" w:rsidRDefault="00414B68" w:rsidP="00972EF7">
      <w:pPr>
        <w:pStyle w:val="Betarp"/>
        <w:ind w:firstLine="720"/>
        <w:jc w:val="both"/>
        <w:rPr>
          <w:sz w:val="24"/>
          <w:szCs w:val="24"/>
        </w:rPr>
      </w:pPr>
      <w:bookmarkStart w:id="10" w:name="part_7c39d8689c6e4e2694da0b0cd4c04621"/>
      <w:bookmarkStart w:id="11" w:name="part_3c13ba2ac72645e180b3bd0d897c8866"/>
      <w:bookmarkEnd w:id="10"/>
      <w:bookmarkEnd w:id="11"/>
      <w:r>
        <w:rPr>
          <w:color w:val="000000"/>
          <w:sz w:val="24"/>
          <w:szCs w:val="24"/>
        </w:rPr>
        <w:t>14</w:t>
      </w:r>
      <w:r w:rsidR="00B05C09" w:rsidRPr="00B135F5">
        <w:rPr>
          <w:color w:val="000000"/>
          <w:sz w:val="24"/>
          <w:szCs w:val="24"/>
        </w:rPr>
        <w:t xml:space="preserve">. </w:t>
      </w:r>
      <w:r w:rsidR="0057509D" w:rsidRPr="00B135F5">
        <w:rPr>
          <w:sz w:val="24"/>
          <w:szCs w:val="24"/>
        </w:rPr>
        <w:t xml:space="preserve">Didžiausia balų suma – 20. Finansavimo lėšų dydis priklauso nuo skirtų balų sumos </w:t>
      </w:r>
      <w:r w:rsidR="0057509D" w:rsidRPr="00B135F5">
        <w:rPr>
          <w:sz w:val="24"/>
          <w:szCs w:val="24"/>
        </w:rPr>
        <w:br/>
        <w:t xml:space="preserve">(20 balų – iki </w:t>
      </w:r>
      <w:r w:rsidR="009F16FE">
        <w:rPr>
          <w:sz w:val="24"/>
          <w:szCs w:val="24"/>
        </w:rPr>
        <w:t>10</w:t>
      </w:r>
      <w:r w:rsidR="0057509D" w:rsidRPr="00B135F5">
        <w:rPr>
          <w:sz w:val="24"/>
          <w:szCs w:val="24"/>
        </w:rPr>
        <w:t xml:space="preserve">0 proc., 19 balų – iki </w:t>
      </w:r>
      <w:r w:rsidR="009F16FE">
        <w:rPr>
          <w:sz w:val="24"/>
          <w:szCs w:val="24"/>
        </w:rPr>
        <w:t>9</w:t>
      </w:r>
      <w:r w:rsidR="0018211C">
        <w:rPr>
          <w:sz w:val="24"/>
          <w:szCs w:val="24"/>
        </w:rPr>
        <w:t>5</w:t>
      </w:r>
      <w:r w:rsidR="0057509D" w:rsidRPr="00B135F5">
        <w:rPr>
          <w:sz w:val="24"/>
          <w:szCs w:val="24"/>
        </w:rPr>
        <w:t xml:space="preserve"> proc., 18 balų – iki </w:t>
      </w:r>
      <w:r w:rsidR="009F16FE">
        <w:rPr>
          <w:sz w:val="24"/>
          <w:szCs w:val="24"/>
        </w:rPr>
        <w:t>9</w:t>
      </w:r>
      <w:r w:rsidR="0018211C">
        <w:rPr>
          <w:sz w:val="24"/>
          <w:szCs w:val="24"/>
        </w:rPr>
        <w:t>0</w:t>
      </w:r>
      <w:r w:rsidR="0057509D" w:rsidRPr="00B135F5">
        <w:rPr>
          <w:sz w:val="24"/>
          <w:szCs w:val="24"/>
        </w:rPr>
        <w:t xml:space="preserve"> proc. ir t. t.).</w:t>
      </w:r>
    </w:p>
    <w:p w14:paraId="1E363367" w14:textId="038C9AD3" w:rsidR="00006248" w:rsidRPr="00B135F5" w:rsidRDefault="00414B68" w:rsidP="00006248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15</w:t>
      </w:r>
      <w:r w:rsidR="00006248" w:rsidRPr="00B135F5">
        <w:rPr>
          <w:sz w:val="24"/>
          <w:szCs w:val="24"/>
        </w:rPr>
        <w:t>. Jei skiriamų balų suma maž</w:t>
      </w:r>
      <w:r w:rsidR="000C20ED" w:rsidRPr="00B135F5">
        <w:rPr>
          <w:sz w:val="24"/>
          <w:szCs w:val="24"/>
        </w:rPr>
        <w:t xml:space="preserve">esnė nei </w:t>
      </w:r>
      <w:r w:rsidR="00C850A8" w:rsidRPr="00B135F5">
        <w:rPr>
          <w:sz w:val="24"/>
          <w:szCs w:val="24"/>
        </w:rPr>
        <w:t>1</w:t>
      </w:r>
      <w:r w:rsidR="003F747C">
        <w:rPr>
          <w:sz w:val="24"/>
          <w:szCs w:val="24"/>
        </w:rPr>
        <w:t>2</w:t>
      </w:r>
      <w:r w:rsidR="000C20ED" w:rsidRPr="00B135F5">
        <w:rPr>
          <w:sz w:val="24"/>
          <w:szCs w:val="24"/>
        </w:rPr>
        <w:t>, lėš</w:t>
      </w:r>
      <w:r w:rsidR="00EC17A9">
        <w:rPr>
          <w:sz w:val="24"/>
          <w:szCs w:val="24"/>
        </w:rPr>
        <w:t>ų</w:t>
      </w:r>
      <w:r w:rsidR="000C20ED" w:rsidRPr="00B135F5">
        <w:rPr>
          <w:sz w:val="24"/>
          <w:szCs w:val="24"/>
        </w:rPr>
        <w:t xml:space="preserve"> neskiriam</w:t>
      </w:r>
      <w:r w:rsidR="00EC17A9">
        <w:rPr>
          <w:sz w:val="24"/>
          <w:szCs w:val="24"/>
        </w:rPr>
        <w:t>a</w:t>
      </w:r>
      <w:r w:rsidR="000C20ED" w:rsidRPr="00B135F5">
        <w:rPr>
          <w:sz w:val="24"/>
          <w:szCs w:val="24"/>
        </w:rPr>
        <w:t>.</w:t>
      </w:r>
    </w:p>
    <w:p w14:paraId="205EBAD4" w14:textId="77777777" w:rsidR="003F33EF" w:rsidRPr="000479BF" w:rsidRDefault="003F33EF" w:rsidP="00667151">
      <w:pPr>
        <w:pStyle w:val="Pavadinimas"/>
        <w:jc w:val="both"/>
        <w:rPr>
          <w:b w:val="0"/>
          <w:szCs w:val="24"/>
        </w:rPr>
      </w:pPr>
    </w:p>
    <w:p w14:paraId="6D322AA2" w14:textId="1CB432D1" w:rsidR="003F33EF" w:rsidRPr="000479BF" w:rsidRDefault="00884EFC" w:rsidP="003F33EF">
      <w:pPr>
        <w:pStyle w:val="prastasiniatinklio"/>
        <w:spacing w:before="0" w:after="0"/>
        <w:jc w:val="center"/>
        <w:rPr>
          <w:b/>
          <w:lang w:val="lt-LT"/>
        </w:rPr>
      </w:pPr>
      <w:r>
        <w:rPr>
          <w:b/>
          <w:lang w:val="lt-LT"/>
        </w:rPr>
        <w:t>I</w:t>
      </w:r>
      <w:r w:rsidR="003F33EF" w:rsidRPr="000479BF">
        <w:rPr>
          <w:b/>
          <w:lang w:val="lt-LT"/>
        </w:rPr>
        <w:t>V SKYRIUS</w:t>
      </w:r>
    </w:p>
    <w:p w14:paraId="389A7DF7" w14:textId="5AF9BB85" w:rsidR="003F33EF" w:rsidRDefault="005C45D0" w:rsidP="003F33EF">
      <w:pPr>
        <w:pStyle w:val="prastasiniatinklio"/>
        <w:spacing w:before="0" w:after="0"/>
        <w:jc w:val="center"/>
        <w:rPr>
          <w:b/>
          <w:lang w:val="lt-LT"/>
        </w:rPr>
      </w:pPr>
      <w:r w:rsidRPr="000479BF">
        <w:rPr>
          <w:b/>
          <w:lang w:val="lt-LT"/>
        </w:rPr>
        <w:t>LĖŠŲ SKYRIMAS</w:t>
      </w:r>
      <w:r w:rsidR="003805AE">
        <w:rPr>
          <w:b/>
          <w:lang w:val="lt-LT"/>
        </w:rPr>
        <w:t xml:space="preserve">, PROJEKTŲ </w:t>
      </w:r>
      <w:r w:rsidR="003805AE" w:rsidRPr="008936B4">
        <w:rPr>
          <w:b/>
          <w:lang w:val="lt-LT"/>
        </w:rPr>
        <w:t>FINANSAVIMAS</w:t>
      </w:r>
    </w:p>
    <w:p w14:paraId="19DF42FA" w14:textId="79D6BC31" w:rsidR="00E50DFA" w:rsidRPr="008D07B2" w:rsidRDefault="00E50DFA" w:rsidP="009F16FE">
      <w:pPr>
        <w:pStyle w:val="prastasiniatinklio"/>
        <w:spacing w:before="0" w:after="0"/>
        <w:jc w:val="both"/>
        <w:rPr>
          <w:lang w:val="lt-LT"/>
        </w:rPr>
      </w:pPr>
    </w:p>
    <w:p w14:paraId="251926EC" w14:textId="6CDE0380" w:rsidR="00E50DFA" w:rsidRPr="00972EF7" w:rsidRDefault="00414B68" w:rsidP="00E50DFA">
      <w:pPr>
        <w:pStyle w:val="Pavadinimas"/>
        <w:ind w:firstLine="720"/>
        <w:jc w:val="both"/>
        <w:rPr>
          <w:rFonts w:eastAsiaTheme="minorHAnsi"/>
          <w:b w:val="0"/>
          <w:szCs w:val="24"/>
        </w:rPr>
      </w:pPr>
      <w:r>
        <w:rPr>
          <w:rFonts w:eastAsiaTheme="minorHAnsi"/>
          <w:b w:val="0"/>
          <w:szCs w:val="24"/>
        </w:rPr>
        <w:t>1</w:t>
      </w:r>
      <w:r w:rsidR="009F16FE">
        <w:rPr>
          <w:rFonts w:eastAsiaTheme="minorHAnsi"/>
          <w:b w:val="0"/>
          <w:szCs w:val="24"/>
        </w:rPr>
        <w:t>6</w:t>
      </w:r>
      <w:r w:rsidR="00E50DFA" w:rsidRPr="000479BF">
        <w:rPr>
          <w:rFonts w:eastAsiaTheme="minorHAnsi"/>
          <w:b w:val="0"/>
          <w:szCs w:val="24"/>
        </w:rPr>
        <w:t xml:space="preserve">. Projektams skiriamos sumos </w:t>
      </w:r>
      <w:r w:rsidR="008559F8" w:rsidRPr="000479BF">
        <w:rPr>
          <w:rFonts w:eastAsiaTheme="minorHAnsi"/>
          <w:b w:val="0"/>
          <w:szCs w:val="24"/>
        </w:rPr>
        <w:t xml:space="preserve">visiems </w:t>
      </w:r>
      <w:r w:rsidR="008559F8">
        <w:rPr>
          <w:rFonts w:eastAsiaTheme="minorHAnsi"/>
          <w:b w:val="0"/>
          <w:szCs w:val="24"/>
        </w:rPr>
        <w:t xml:space="preserve">paraiškų teikėjams </w:t>
      </w:r>
      <w:r w:rsidR="00E50DFA" w:rsidRPr="000479BF">
        <w:rPr>
          <w:rFonts w:eastAsiaTheme="minorHAnsi"/>
          <w:b w:val="0"/>
          <w:szCs w:val="24"/>
        </w:rPr>
        <w:t xml:space="preserve">gali būti mažinamos atsižvelgiant į lėšų kiekį </w:t>
      </w:r>
      <w:r w:rsidR="00EC17A9">
        <w:rPr>
          <w:rFonts w:eastAsiaTheme="minorHAnsi"/>
          <w:b w:val="0"/>
          <w:szCs w:val="24"/>
        </w:rPr>
        <w:t>ir</w:t>
      </w:r>
      <w:r w:rsidR="00E50DFA" w:rsidRPr="000479BF">
        <w:rPr>
          <w:rFonts w:eastAsiaTheme="minorHAnsi"/>
          <w:b w:val="0"/>
          <w:szCs w:val="24"/>
        </w:rPr>
        <w:t xml:space="preserve"> visų </w:t>
      </w:r>
      <w:r w:rsidR="00E50DFA" w:rsidRPr="00972EF7">
        <w:rPr>
          <w:rFonts w:eastAsiaTheme="minorHAnsi"/>
          <w:b w:val="0"/>
          <w:szCs w:val="24"/>
        </w:rPr>
        <w:t>gautų paraiškų lėšų poreikį.</w:t>
      </w:r>
    </w:p>
    <w:p w14:paraId="50F6E4C1" w14:textId="57ECAD7C" w:rsidR="00E50DFA" w:rsidRPr="00CA795E" w:rsidRDefault="0018211C" w:rsidP="00E50DFA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9F16FE">
        <w:rPr>
          <w:sz w:val="24"/>
        </w:rPr>
        <w:t>7</w:t>
      </w:r>
      <w:r w:rsidR="00E50DFA" w:rsidRPr="00972EF7">
        <w:rPr>
          <w:sz w:val="24"/>
        </w:rPr>
        <w:t xml:space="preserve">. </w:t>
      </w:r>
      <w:r w:rsidR="00E50DFA" w:rsidRPr="00972EF7">
        <w:rPr>
          <w:snapToGrid w:val="0"/>
          <w:sz w:val="24"/>
        </w:rPr>
        <w:t>Jei paraiškų teikėjui skiriamas dalinis finansavimas, paraiškos teikėjas koreguoja projekto veiklą, dalyvių skaičių ir trukmę.</w:t>
      </w:r>
    </w:p>
    <w:p w14:paraId="2AB2A2B8" w14:textId="7915AEA4" w:rsidR="003F33EF" w:rsidRPr="000479BF" w:rsidRDefault="0018211C" w:rsidP="003F33EF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="009F16FE">
        <w:rPr>
          <w:sz w:val="24"/>
          <w:szCs w:val="24"/>
        </w:rPr>
        <w:t>8</w:t>
      </w:r>
      <w:r w:rsidR="003F33EF" w:rsidRPr="000479BF">
        <w:rPr>
          <w:sz w:val="24"/>
          <w:szCs w:val="24"/>
        </w:rPr>
        <w:t xml:space="preserve">. </w:t>
      </w:r>
      <w:r w:rsidR="003F33EF" w:rsidRPr="000479BF">
        <w:rPr>
          <w:rFonts w:eastAsiaTheme="minorHAnsi"/>
          <w:sz w:val="24"/>
          <w:szCs w:val="24"/>
          <w:lang w:eastAsia="en-US"/>
        </w:rPr>
        <w:t xml:space="preserve">Paraiškų teikėjams lėšos skiriamos Savivaldybės administracijos direktoriaus įsakymu. </w:t>
      </w:r>
    </w:p>
    <w:p w14:paraId="2219482F" w14:textId="7F7BA1C9" w:rsidR="003F33EF" w:rsidRPr="000479BF" w:rsidRDefault="009F16FE" w:rsidP="003F33E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3F33EF" w:rsidRPr="000479BF">
        <w:rPr>
          <w:sz w:val="24"/>
          <w:szCs w:val="24"/>
        </w:rPr>
        <w:t>. Paraiškos teikėjas apie lėšų skyrimą (neskyrimą) informuojamas elektroniniu paštu per</w:t>
      </w:r>
      <w:r w:rsidR="003F33EF" w:rsidRPr="000479BF">
        <w:rPr>
          <w:sz w:val="24"/>
          <w:szCs w:val="24"/>
        </w:rPr>
        <w:br/>
      </w:r>
      <w:r w:rsidR="0018211C">
        <w:rPr>
          <w:sz w:val="24"/>
          <w:szCs w:val="24"/>
        </w:rPr>
        <w:t>5</w:t>
      </w:r>
      <w:r w:rsidR="003F33EF" w:rsidRPr="000479BF">
        <w:rPr>
          <w:sz w:val="24"/>
          <w:szCs w:val="24"/>
        </w:rPr>
        <w:t xml:space="preserve"> darbo dienas nuo sprendimo priėmimo.</w:t>
      </w:r>
    </w:p>
    <w:p w14:paraId="3EF2F6A9" w14:textId="77777777" w:rsidR="008D07B2" w:rsidRDefault="008D07B2" w:rsidP="00E1210B">
      <w:pPr>
        <w:suppressAutoHyphens w:val="0"/>
        <w:autoSpaceDN/>
        <w:jc w:val="center"/>
        <w:textAlignment w:val="auto"/>
        <w:rPr>
          <w:b/>
          <w:sz w:val="24"/>
          <w:szCs w:val="24"/>
        </w:rPr>
      </w:pPr>
    </w:p>
    <w:p w14:paraId="09ED8518" w14:textId="14C2293F" w:rsidR="00E1210B" w:rsidRPr="000479BF" w:rsidRDefault="00E1210B" w:rsidP="00E1210B">
      <w:pPr>
        <w:suppressAutoHyphens w:val="0"/>
        <w:autoSpaceDN/>
        <w:jc w:val="center"/>
        <w:textAlignment w:val="auto"/>
        <w:rPr>
          <w:b/>
          <w:sz w:val="24"/>
          <w:szCs w:val="24"/>
        </w:rPr>
      </w:pPr>
      <w:r w:rsidRPr="000479BF">
        <w:rPr>
          <w:b/>
          <w:sz w:val="24"/>
          <w:szCs w:val="24"/>
        </w:rPr>
        <w:t>V</w:t>
      </w:r>
      <w:r w:rsidR="00884EFC">
        <w:rPr>
          <w:b/>
          <w:sz w:val="24"/>
          <w:szCs w:val="24"/>
        </w:rPr>
        <w:t xml:space="preserve"> </w:t>
      </w:r>
      <w:r w:rsidRPr="000479BF">
        <w:rPr>
          <w:b/>
          <w:sz w:val="24"/>
          <w:szCs w:val="24"/>
        </w:rPr>
        <w:t>SKYRIUS</w:t>
      </w:r>
    </w:p>
    <w:p w14:paraId="78179912" w14:textId="27EAB2E4" w:rsidR="00667151" w:rsidRDefault="007C0684" w:rsidP="00667151">
      <w:pPr>
        <w:suppressAutoHyphens w:val="0"/>
        <w:autoSpaceDN/>
        <w:jc w:val="center"/>
        <w:textAlignment w:val="auto"/>
        <w:rPr>
          <w:b/>
          <w:sz w:val="24"/>
          <w:szCs w:val="24"/>
        </w:rPr>
      </w:pPr>
      <w:r w:rsidRPr="000479BF">
        <w:rPr>
          <w:b/>
          <w:sz w:val="24"/>
          <w:szCs w:val="24"/>
        </w:rPr>
        <w:t>LĖŠŲ NAUDOJIMAS</w:t>
      </w:r>
    </w:p>
    <w:p w14:paraId="71DDA6B9" w14:textId="77777777" w:rsidR="009C3215" w:rsidRDefault="009C3215" w:rsidP="00667151">
      <w:pPr>
        <w:suppressAutoHyphens w:val="0"/>
        <w:autoSpaceDN/>
        <w:jc w:val="center"/>
        <w:textAlignment w:val="auto"/>
        <w:rPr>
          <w:b/>
          <w:sz w:val="24"/>
          <w:szCs w:val="24"/>
        </w:rPr>
      </w:pPr>
    </w:p>
    <w:p w14:paraId="3C583FF3" w14:textId="5C569351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0</w:t>
      </w:r>
      <w:r w:rsidR="003F33EF" w:rsidRPr="000479BF">
        <w:rPr>
          <w:b w:val="0"/>
          <w:szCs w:val="24"/>
          <w:lang w:eastAsia="lt-LT"/>
        </w:rPr>
        <w:t xml:space="preserve">. </w:t>
      </w:r>
      <w:r w:rsidR="00276D1A" w:rsidRPr="000479BF">
        <w:rPr>
          <w:b w:val="0"/>
          <w:szCs w:val="24"/>
          <w:lang w:eastAsia="lt-LT"/>
        </w:rPr>
        <w:t>Skirtos lėšos gali būti naudojamos</w:t>
      </w:r>
      <w:r w:rsidR="003F33EF" w:rsidRPr="000479BF">
        <w:rPr>
          <w:b w:val="0"/>
          <w:szCs w:val="24"/>
          <w:lang w:eastAsia="lt-LT"/>
        </w:rPr>
        <w:t>:</w:t>
      </w:r>
    </w:p>
    <w:p w14:paraId="209A2339" w14:textId="4155E992" w:rsidR="00E50DFA" w:rsidRDefault="00B56758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2" w:name="part_9c221c4c447744bb8be0d3b351690719"/>
      <w:bookmarkEnd w:id="12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0</w:t>
      </w:r>
      <w:r w:rsidR="003F33EF" w:rsidRPr="000479BF">
        <w:rPr>
          <w:b w:val="0"/>
          <w:szCs w:val="24"/>
          <w:lang w:eastAsia="lt-LT"/>
        </w:rPr>
        <w:t>.1.</w:t>
      </w:r>
      <w:r w:rsidR="005C45D0" w:rsidRPr="000479BF">
        <w:rPr>
          <w:b w:val="0"/>
          <w:szCs w:val="24"/>
          <w:lang w:eastAsia="lt-LT"/>
        </w:rPr>
        <w:t xml:space="preserve"> </w:t>
      </w:r>
      <w:r w:rsidR="003F33EF" w:rsidRPr="000479BF">
        <w:rPr>
          <w:b w:val="0"/>
          <w:szCs w:val="24"/>
          <w:lang w:eastAsia="lt-LT"/>
        </w:rPr>
        <w:t xml:space="preserve">fizinių asmenų, dalyvaujančių </w:t>
      </w:r>
      <w:r w:rsidR="00BA1DEF">
        <w:rPr>
          <w:b w:val="0"/>
          <w:szCs w:val="24"/>
          <w:lang w:eastAsia="lt-LT"/>
        </w:rPr>
        <w:t>vykdant</w:t>
      </w:r>
      <w:r w:rsidR="000C20ED">
        <w:rPr>
          <w:b w:val="0"/>
          <w:szCs w:val="24"/>
          <w:lang w:eastAsia="lt-LT"/>
        </w:rPr>
        <w:t xml:space="preserve"> vaikų vasaros s</w:t>
      </w:r>
      <w:r w:rsidR="00276D1A" w:rsidRPr="000479BF">
        <w:rPr>
          <w:b w:val="0"/>
          <w:szCs w:val="24"/>
          <w:lang w:eastAsia="lt-LT"/>
        </w:rPr>
        <w:t>tovykl</w:t>
      </w:r>
      <w:r w:rsidR="00BA1DEF">
        <w:rPr>
          <w:b w:val="0"/>
          <w:szCs w:val="24"/>
          <w:lang w:eastAsia="lt-LT"/>
        </w:rPr>
        <w:t>as</w:t>
      </w:r>
      <w:r w:rsidR="00276D1A" w:rsidRPr="000479BF">
        <w:rPr>
          <w:b w:val="0"/>
          <w:szCs w:val="24"/>
          <w:lang w:eastAsia="lt-LT"/>
        </w:rPr>
        <w:t xml:space="preserve">, </w:t>
      </w:r>
      <w:r w:rsidR="003F33EF" w:rsidRPr="000479BF">
        <w:rPr>
          <w:b w:val="0"/>
          <w:szCs w:val="24"/>
          <w:lang w:eastAsia="lt-LT"/>
        </w:rPr>
        <w:t>darbo užmokesčiui ir su juo susijusiais privalomais mokėti mokesčiais</w:t>
      </w:r>
      <w:bookmarkStart w:id="13" w:name="part_37bf2febbf754ccfbcb4dcba14790dd1"/>
      <w:bookmarkEnd w:id="13"/>
      <w:r w:rsidR="00E50DFA">
        <w:rPr>
          <w:b w:val="0"/>
          <w:szCs w:val="24"/>
          <w:lang w:eastAsia="lt-LT"/>
        </w:rPr>
        <w:t>;</w:t>
      </w:r>
    </w:p>
    <w:p w14:paraId="5446024B" w14:textId="30E96364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4" w:name="part_c5c04ba9ab83414bae457f2f1876cdf8"/>
      <w:bookmarkEnd w:id="14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0</w:t>
      </w:r>
      <w:r w:rsidR="003F33EF" w:rsidRPr="000479BF">
        <w:rPr>
          <w:b w:val="0"/>
          <w:szCs w:val="24"/>
          <w:lang w:eastAsia="lt-LT"/>
        </w:rPr>
        <w:t>.</w:t>
      </w:r>
      <w:r w:rsidR="00FF004D">
        <w:rPr>
          <w:b w:val="0"/>
          <w:szCs w:val="24"/>
          <w:lang w:eastAsia="lt-LT"/>
        </w:rPr>
        <w:t>2</w:t>
      </w:r>
      <w:r w:rsidR="003F33EF" w:rsidRPr="000479BF">
        <w:rPr>
          <w:b w:val="0"/>
          <w:szCs w:val="24"/>
          <w:lang w:eastAsia="lt-LT"/>
        </w:rPr>
        <w:t>. maitinimo, nakvynės išlaidoms;</w:t>
      </w:r>
    </w:p>
    <w:p w14:paraId="1CD2E71E" w14:textId="24F402B4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5" w:name="part_1ef753fc0e56423ca726fde595c88a4a"/>
      <w:bookmarkEnd w:id="15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0</w:t>
      </w:r>
      <w:r w:rsidR="00FF004D">
        <w:rPr>
          <w:b w:val="0"/>
          <w:szCs w:val="24"/>
          <w:lang w:eastAsia="lt-LT"/>
        </w:rPr>
        <w:t>.3</w:t>
      </w:r>
      <w:r w:rsidR="000C20ED">
        <w:rPr>
          <w:b w:val="0"/>
          <w:szCs w:val="24"/>
          <w:lang w:eastAsia="lt-LT"/>
        </w:rPr>
        <w:t xml:space="preserve">. transporto </w:t>
      </w:r>
      <w:r w:rsidR="00FF004D">
        <w:rPr>
          <w:b w:val="0"/>
          <w:szCs w:val="24"/>
          <w:lang w:eastAsia="lt-LT"/>
        </w:rPr>
        <w:t xml:space="preserve">nuomos </w:t>
      </w:r>
      <w:r w:rsidR="000C20ED">
        <w:rPr>
          <w:b w:val="0"/>
          <w:szCs w:val="24"/>
          <w:lang w:eastAsia="lt-LT"/>
        </w:rPr>
        <w:t xml:space="preserve">išlaidoms, </w:t>
      </w:r>
      <w:r w:rsidR="00FF004D">
        <w:rPr>
          <w:b w:val="0"/>
          <w:szCs w:val="24"/>
          <w:lang w:eastAsia="lt-LT"/>
        </w:rPr>
        <w:t xml:space="preserve">paraiškos teikėjo institucijos registruotų transporto priemonių degalų </w:t>
      </w:r>
      <w:r w:rsidR="00B00FFD">
        <w:rPr>
          <w:b w:val="0"/>
          <w:szCs w:val="24"/>
          <w:lang w:eastAsia="lt-LT"/>
        </w:rPr>
        <w:t>išlaidoms</w:t>
      </w:r>
      <w:r w:rsidR="00FF004D">
        <w:rPr>
          <w:b w:val="0"/>
          <w:szCs w:val="24"/>
          <w:lang w:eastAsia="lt-LT"/>
        </w:rPr>
        <w:t>;</w:t>
      </w:r>
    </w:p>
    <w:p w14:paraId="61F924A4" w14:textId="0850C939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6" w:name="part_5bb322c39518478b913d6e1774762ed4"/>
      <w:bookmarkEnd w:id="16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0</w:t>
      </w:r>
      <w:r w:rsidR="00FF004D">
        <w:rPr>
          <w:b w:val="0"/>
          <w:szCs w:val="24"/>
          <w:lang w:eastAsia="lt-LT"/>
        </w:rPr>
        <w:t>.4</w:t>
      </w:r>
      <w:r w:rsidR="003F33EF" w:rsidRPr="000479BF">
        <w:rPr>
          <w:b w:val="0"/>
          <w:szCs w:val="24"/>
          <w:lang w:eastAsia="lt-LT"/>
        </w:rPr>
        <w:t>.</w:t>
      </w:r>
      <w:r w:rsidR="000C20ED">
        <w:rPr>
          <w:b w:val="0"/>
          <w:szCs w:val="24"/>
          <w:lang w:eastAsia="lt-LT"/>
        </w:rPr>
        <w:t xml:space="preserve"> </w:t>
      </w:r>
      <w:r w:rsidR="00FF004D">
        <w:rPr>
          <w:b w:val="0"/>
          <w:szCs w:val="24"/>
          <w:lang w:eastAsia="lt-LT"/>
        </w:rPr>
        <w:t xml:space="preserve">įrangos, priemonių, reikmenų ir </w:t>
      </w:r>
      <w:r w:rsidR="000C20ED">
        <w:rPr>
          <w:b w:val="0"/>
          <w:szCs w:val="24"/>
          <w:lang w:eastAsia="lt-LT"/>
        </w:rPr>
        <w:t xml:space="preserve">patalpų, tiesiogiai naudojamų vaikų </w:t>
      </w:r>
      <w:r w:rsidR="000C20ED" w:rsidRPr="001F175B">
        <w:rPr>
          <w:b w:val="0"/>
          <w:szCs w:val="24"/>
          <w:lang w:eastAsia="lt-LT"/>
        </w:rPr>
        <w:t>vasaros s</w:t>
      </w:r>
      <w:r w:rsidR="003F33EF" w:rsidRPr="001F175B">
        <w:rPr>
          <w:b w:val="0"/>
          <w:szCs w:val="24"/>
          <w:lang w:eastAsia="lt-LT"/>
        </w:rPr>
        <w:t xml:space="preserve">tovykloms </w:t>
      </w:r>
      <w:r w:rsidR="003F33EF" w:rsidRPr="000479BF">
        <w:rPr>
          <w:b w:val="0"/>
          <w:szCs w:val="24"/>
          <w:lang w:eastAsia="lt-LT"/>
        </w:rPr>
        <w:t>vykdyti, nuomos išlaidoms veiklų įgyvendinimo laikotarpiu;</w:t>
      </w:r>
    </w:p>
    <w:p w14:paraId="2DFF9101" w14:textId="3B39DA9A" w:rsidR="003F33EF" w:rsidRPr="000479BF" w:rsidRDefault="00006248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7" w:name="part_f206824701734c299e822a143eb38927"/>
      <w:bookmarkEnd w:id="17"/>
      <w:r w:rsidRPr="000479BF"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0</w:t>
      </w:r>
      <w:r w:rsidR="00FF004D">
        <w:rPr>
          <w:b w:val="0"/>
          <w:szCs w:val="24"/>
          <w:lang w:eastAsia="lt-LT"/>
        </w:rPr>
        <w:t>.5</w:t>
      </w:r>
      <w:r w:rsidR="003F33EF" w:rsidRPr="000479BF">
        <w:rPr>
          <w:b w:val="0"/>
          <w:szCs w:val="24"/>
          <w:lang w:eastAsia="lt-LT"/>
        </w:rPr>
        <w:t>.</w:t>
      </w:r>
      <w:r w:rsidR="000C20ED">
        <w:rPr>
          <w:b w:val="0"/>
          <w:szCs w:val="24"/>
          <w:lang w:eastAsia="lt-LT"/>
        </w:rPr>
        <w:t xml:space="preserve"> išlaidoms, kurios reikalingos vaikų vasaros s</w:t>
      </w:r>
      <w:r w:rsidR="003F33EF" w:rsidRPr="000479BF">
        <w:rPr>
          <w:b w:val="0"/>
          <w:szCs w:val="24"/>
          <w:lang w:eastAsia="lt-LT"/>
        </w:rPr>
        <w:t>tovykloms vykdyti, prekėms ir paslaugoms įsigyti ar nuomoti.</w:t>
      </w:r>
    </w:p>
    <w:p w14:paraId="406A9CA5" w14:textId="26EFA8C6" w:rsidR="003F33EF" w:rsidRPr="000479BF" w:rsidRDefault="00D54BDC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8" w:name="part_b96b03710fb84db29dab99c6d39fd5d4"/>
      <w:bookmarkEnd w:id="18"/>
      <w:r w:rsidRPr="00972EF7"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1</w:t>
      </w:r>
      <w:r w:rsidR="005C45D0" w:rsidRPr="00972EF7">
        <w:rPr>
          <w:b w:val="0"/>
          <w:szCs w:val="24"/>
          <w:lang w:eastAsia="lt-LT"/>
        </w:rPr>
        <w:t xml:space="preserve">. </w:t>
      </w:r>
      <w:r w:rsidR="00DD0321" w:rsidRPr="00972EF7">
        <w:rPr>
          <w:b w:val="0"/>
          <w:szCs w:val="24"/>
          <w:lang w:eastAsia="lt-LT"/>
        </w:rPr>
        <w:t>Skirtos l</w:t>
      </w:r>
      <w:r w:rsidR="003F33EF" w:rsidRPr="00972EF7">
        <w:rPr>
          <w:b w:val="0"/>
          <w:szCs w:val="24"/>
          <w:lang w:eastAsia="lt-LT"/>
        </w:rPr>
        <w:t>ėšos</w:t>
      </w:r>
      <w:r w:rsidR="003F33EF" w:rsidRPr="000479BF">
        <w:rPr>
          <w:b w:val="0"/>
          <w:szCs w:val="24"/>
          <w:lang w:eastAsia="lt-LT"/>
        </w:rPr>
        <w:t xml:space="preserve"> negali būti naudojamos:</w:t>
      </w:r>
    </w:p>
    <w:p w14:paraId="55083224" w14:textId="1FAAD17A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19" w:name="part_d2fa8ec625f643018fadc00286802432"/>
      <w:bookmarkEnd w:id="19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1</w:t>
      </w:r>
      <w:r w:rsidR="003F33EF" w:rsidRPr="000479BF">
        <w:rPr>
          <w:b w:val="0"/>
          <w:szCs w:val="24"/>
          <w:lang w:eastAsia="lt-LT"/>
        </w:rPr>
        <w:t>.1. rekonstrukcijos, remonto, statybos išlaidoms padengti ir ilgalaikiam turtui įsigyti;</w:t>
      </w:r>
    </w:p>
    <w:p w14:paraId="367884DE" w14:textId="7A866455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20" w:name="part_668105a23bbd414a922e64b6dcf7a4c4"/>
      <w:bookmarkEnd w:id="20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1</w:t>
      </w:r>
      <w:r w:rsidR="003F33EF" w:rsidRPr="000479BF">
        <w:rPr>
          <w:b w:val="0"/>
          <w:szCs w:val="24"/>
          <w:lang w:eastAsia="lt-LT"/>
        </w:rPr>
        <w:t>.2. įsiskolinimams padengti;</w:t>
      </w:r>
    </w:p>
    <w:p w14:paraId="488E00CE" w14:textId="4E1D9560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21" w:name="part_9374402e95fa4dcf8af4674ef5909bc2"/>
      <w:bookmarkEnd w:id="21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1</w:t>
      </w:r>
      <w:r w:rsidR="003F33EF" w:rsidRPr="000479BF">
        <w:rPr>
          <w:b w:val="0"/>
          <w:szCs w:val="24"/>
          <w:lang w:eastAsia="lt-LT"/>
        </w:rPr>
        <w:t>.3. išlaidoms, susijusioms su lizingo, išperkamosios nuomos sutartimis;</w:t>
      </w:r>
    </w:p>
    <w:p w14:paraId="0AC1B59B" w14:textId="5483BA6C" w:rsidR="003F33EF" w:rsidRPr="000479BF" w:rsidRDefault="0094487F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22" w:name="part_0ea020c1f66b4eed9c10f0cdcd611909"/>
      <w:bookmarkEnd w:id="22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1</w:t>
      </w:r>
      <w:r w:rsidR="003F33EF" w:rsidRPr="000479BF">
        <w:rPr>
          <w:b w:val="0"/>
          <w:szCs w:val="24"/>
          <w:lang w:eastAsia="lt-LT"/>
        </w:rPr>
        <w:t>.4. išlaidoms, skirtoms savivaldybės ir (arba) valstybės finansuojam</w:t>
      </w:r>
      <w:r w:rsidR="00EC17A9">
        <w:rPr>
          <w:b w:val="0"/>
          <w:szCs w:val="24"/>
          <w:lang w:eastAsia="lt-LT"/>
        </w:rPr>
        <w:t>oms</w:t>
      </w:r>
      <w:r w:rsidR="003F33EF" w:rsidRPr="000479BF">
        <w:rPr>
          <w:b w:val="0"/>
          <w:szCs w:val="24"/>
          <w:lang w:eastAsia="lt-LT"/>
        </w:rPr>
        <w:t xml:space="preserve"> neformaliojo vaikų švietimo programoms, įskaitant ir formalųjį švietimą papildančio ugdymo programas, įgyvendinti;</w:t>
      </w:r>
    </w:p>
    <w:p w14:paraId="4460BBD2" w14:textId="25A859F7" w:rsidR="003F33EF" w:rsidRPr="000479BF" w:rsidRDefault="00B56758" w:rsidP="00667151">
      <w:pPr>
        <w:pStyle w:val="Pavadinimas"/>
        <w:ind w:firstLine="720"/>
        <w:jc w:val="both"/>
        <w:rPr>
          <w:b w:val="0"/>
          <w:szCs w:val="24"/>
          <w:lang w:eastAsia="lt-LT"/>
        </w:rPr>
      </w:pPr>
      <w:bookmarkStart w:id="23" w:name="part_b697a8d3475349ab86b3c3f1aa2ee0e8"/>
      <w:bookmarkEnd w:id="23"/>
      <w:r>
        <w:rPr>
          <w:b w:val="0"/>
          <w:szCs w:val="24"/>
          <w:lang w:eastAsia="lt-LT"/>
        </w:rPr>
        <w:t>2</w:t>
      </w:r>
      <w:r w:rsidR="009F16FE">
        <w:rPr>
          <w:b w:val="0"/>
          <w:szCs w:val="24"/>
          <w:lang w:eastAsia="lt-LT"/>
        </w:rPr>
        <w:t>1</w:t>
      </w:r>
      <w:r w:rsidR="003F33EF" w:rsidRPr="000479BF">
        <w:rPr>
          <w:b w:val="0"/>
          <w:szCs w:val="24"/>
          <w:lang w:eastAsia="lt-LT"/>
        </w:rPr>
        <w:t>.5.</w:t>
      </w:r>
      <w:r w:rsidR="00276D1A" w:rsidRPr="000479BF">
        <w:rPr>
          <w:b w:val="0"/>
          <w:szCs w:val="24"/>
          <w:shd w:val="clear" w:color="auto" w:fill="FFFFFF"/>
          <w:lang w:eastAsia="lt-LT"/>
        </w:rPr>
        <w:t xml:space="preserve"> </w:t>
      </w:r>
      <w:r w:rsidR="003F33EF" w:rsidRPr="000479BF">
        <w:rPr>
          <w:b w:val="0"/>
          <w:szCs w:val="24"/>
          <w:shd w:val="clear" w:color="auto" w:fill="FFFFFF"/>
          <w:lang w:eastAsia="lt-LT"/>
        </w:rPr>
        <w:t>išlaidoms, kurios finansuotos iš kitų Lietuvos Respublikos valstybės biudžeto ar savivaldybių biudžetų lėšų, įskaitant</w:t>
      </w:r>
      <w:r w:rsidR="005C45D0" w:rsidRPr="000479BF">
        <w:rPr>
          <w:b w:val="0"/>
          <w:szCs w:val="24"/>
          <w:shd w:val="clear" w:color="auto" w:fill="FFFFFF"/>
          <w:lang w:eastAsia="lt-LT"/>
        </w:rPr>
        <w:t xml:space="preserve"> </w:t>
      </w:r>
      <w:r w:rsidR="003F33EF" w:rsidRPr="000479BF">
        <w:rPr>
          <w:b w:val="0"/>
          <w:szCs w:val="24"/>
          <w:lang w:eastAsia="lt-LT"/>
        </w:rPr>
        <w:t>Europos Sąjungos finansinės paramos</w:t>
      </w:r>
      <w:r w:rsidR="005C45D0" w:rsidRPr="000479BF">
        <w:rPr>
          <w:b w:val="0"/>
          <w:szCs w:val="24"/>
          <w:lang w:eastAsia="lt-LT"/>
        </w:rPr>
        <w:t xml:space="preserve"> </w:t>
      </w:r>
      <w:r w:rsidR="003F33EF" w:rsidRPr="000479BF">
        <w:rPr>
          <w:b w:val="0"/>
          <w:szCs w:val="24"/>
          <w:lang w:eastAsia="lt-LT"/>
        </w:rPr>
        <w:t>ir kitos gaunamos finansinės paramos bei bendrojo finansavimo lėšas.</w:t>
      </w:r>
    </w:p>
    <w:p w14:paraId="4E125030" w14:textId="3838081A" w:rsidR="001232DA" w:rsidRPr="000479BF" w:rsidRDefault="009F16FE" w:rsidP="00667151">
      <w:pPr>
        <w:pStyle w:val="Pavadinimas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22</w:t>
      </w:r>
      <w:r w:rsidR="001232DA" w:rsidRPr="000479BF">
        <w:rPr>
          <w:b w:val="0"/>
          <w:szCs w:val="24"/>
        </w:rPr>
        <w:t>. Paraiškos teikėjas privalo lėšas naudoti laikydamasis racionalaus lėšų naudojimo principo.</w:t>
      </w:r>
    </w:p>
    <w:p w14:paraId="2F9B26AB" w14:textId="3237BC32" w:rsidR="00D54BDC" w:rsidRPr="000479BF" w:rsidRDefault="009F16FE" w:rsidP="00D54BDC">
      <w:pPr>
        <w:pStyle w:val="Pavadinimas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23</w:t>
      </w:r>
      <w:r w:rsidR="00D54BDC" w:rsidRPr="000479BF">
        <w:rPr>
          <w:b w:val="0"/>
          <w:szCs w:val="24"/>
        </w:rPr>
        <w:t>. Savivaldybės administracija turi teisę tikrinti, ar projekto lėšos naudojamos pagal sutartį.</w:t>
      </w:r>
    </w:p>
    <w:p w14:paraId="6E2730CE" w14:textId="240EE39D" w:rsidR="00D54BDC" w:rsidRPr="000479BF" w:rsidRDefault="009F16FE" w:rsidP="000C20ED">
      <w:pPr>
        <w:ind w:right="-7" w:firstLine="720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54BDC" w:rsidRPr="000479BF">
        <w:rPr>
          <w:sz w:val="24"/>
          <w:szCs w:val="24"/>
        </w:rPr>
        <w:t xml:space="preserve">. Paraiškų teikėjams, </w:t>
      </w:r>
      <w:r w:rsidR="001E20B0" w:rsidRPr="000479BF">
        <w:rPr>
          <w:sz w:val="24"/>
          <w:szCs w:val="24"/>
        </w:rPr>
        <w:t xml:space="preserve">lėšas </w:t>
      </w:r>
      <w:r w:rsidR="00D54BDC" w:rsidRPr="000479BF">
        <w:rPr>
          <w:sz w:val="24"/>
          <w:szCs w:val="24"/>
        </w:rPr>
        <w:t>naudojantiems ne pagal paskirtį, Savivaldybės administracija nutraukia finansavimą</w:t>
      </w:r>
      <w:r w:rsidR="000C20ED">
        <w:rPr>
          <w:sz w:val="24"/>
          <w:szCs w:val="24"/>
        </w:rPr>
        <w:t>.</w:t>
      </w:r>
    </w:p>
    <w:p w14:paraId="70884200" w14:textId="77777777" w:rsidR="00D54BDC" w:rsidRPr="00690823" w:rsidRDefault="00D54BDC" w:rsidP="00B05C09">
      <w:pPr>
        <w:ind w:right="179"/>
        <w:jc w:val="center"/>
        <w:rPr>
          <w:sz w:val="24"/>
          <w:szCs w:val="24"/>
        </w:rPr>
      </w:pPr>
    </w:p>
    <w:p w14:paraId="3658DAE2" w14:textId="3E08AC96" w:rsidR="00B05C09" w:rsidRPr="000479BF" w:rsidRDefault="00B05C09" w:rsidP="00B05C09">
      <w:pPr>
        <w:ind w:right="179"/>
        <w:jc w:val="center"/>
        <w:rPr>
          <w:b/>
          <w:sz w:val="24"/>
          <w:szCs w:val="24"/>
        </w:rPr>
      </w:pPr>
      <w:r w:rsidRPr="000479BF">
        <w:rPr>
          <w:b/>
          <w:sz w:val="24"/>
          <w:szCs w:val="24"/>
        </w:rPr>
        <w:t>VI SKYRIUS</w:t>
      </w:r>
    </w:p>
    <w:p w14:paraId="09D1E4B3" w14:textId="5F51F580" w:rsidR="00B05C09" w:rsidRDefault="00B05C09" w:rsidP="00B05C09">
      <w:pPr>
        <w:ind w:right="179"/>
        <w:jc w:val="center"/>
        <w:rPr>
          <w:b/>
          <w:bCs/>
          <w:color w:val="000000"/>
          <w:sz w:val="24"/>
          <w:szCs w:val="24"/>
        </w:rPr>
      </w:pPr>
      <w:r w:rsidRPr="000479BF">
        <w:rPr>
          <w:b/>
          <w:sz w:val="24"/>
          <w:szCs w:val="24"/>
        </w:rPr>
        <w:t xml:space="preserve">SUTARTIES SUDARYMAS IR </w:t>
      </w:r>
      <w:r w:rsidRPr="000479BF">
        <w:rPr>
          <w:b/>
          <w:bCs/>
          <w:color w:val="000000"/>
          <w:sz w:val="24"/>
          <w:szCs w:val="24"/>
        </w:rPr>
        <w:t>ATSISKAITYMAS UŽ LĖŠŲ PANAUDOJIMĄ</w:t>
      </w:r>
    </w:p>
    <w:p w14:paraId="664417B9" w14:textId="77777777" w:rsidR="009C3215" w:rsidRPr="000479BF" w:rsidRDefault="009C3215" w:rsidP="00B05C09">
      <w:pPr>
        <w:ind w:right="179"/>
        <w:jc w:val="center"/>
        <w:rPr>
          <w:b/>
          <w:sz w:val="24"/>
          <w:szCs w:val="24"/>
        </w:rPr>
      </w:pPr>
    </w:p>
    <w:p w14:paraId="543F5D46" w14:textId="2AE87775" w:rsidR="00B05C09" w:rsidRPr="000479BF" w:rsidRDefault="009F16FE" w:rsidP="00B05C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B05C09" w:rsidRPr="000479BF">
        <w:rPr>
          <w:sz w:val="24"/>
          <w:szCs w:val="24"/>
        </w:rPr>
        <w:t>. Savivaldybės administracija su paraiškų teikėjais per 10 darbo dienų nuo Savivaldybės administracijos direktoriaus įsakymo dėl lėšų skyrimo įsigaliojimo pasirašo Savivaldybės biudžeto lėšų naudojimo sutartį.</w:t>
      </w:r>
    </w:p>
    <w:p w14:paraId="1DEA33C1" w14:textId="767A8482" w:rsidR="00B05C09" w:rsidRPr="000479BF" w:rsidRDefault="009F16FE" w:rsidP="00B05C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B05C09" w:rsidRPr="000479BF">
        <w:rPr>
          <w:sz w:val="24"/>
          <w:szCs w:val="24"/>
        </w:rPr>
        <w:t>. Išlaidos tinkamos finansuoti, jei jos patirtos nuo sutarties pasirašymo dienos iki sutartyje numatytos atsiskaitymo dienos.</w:t>
      </w:r>
    </w:p>
    <w:p w14:paraId="3CD0271D" w14:textId="595C16CC" w:rsidR="00B05C09" w:rsidRPr="000479BF" w:rsidRDefault="009F16FE" w:rsidP="00B05C09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27</w:t>
      </w:r>
      <w:r w:rsidR="00B05C09" w:rsidRPr="000479BF">
        <w:rPr>
          <w:sz w:val="24"/>
          <w:szCs w:val="24"/>
        </w:rPr>
        <w:t xml:space="preserve">. </w:t>
      </w:r>
      <w:r w:rsidR="00B05C09" w:rsidRPr="000479BF">
        <w:rPr>
          <w:color w:val="000000"/>
          <w:sz w:val="24"/>
          <w:szCs w:val="24"/>
        </w:rPr>
        <w:t xml:space="preserve">Sutartys gali būti keičiamos, jeigu nebuvo galima numatyti aplinkybių, dėl kurių neįmanoma įvykdyti </w:t>
      </w:r>
      <w:r w:rsidR="002C05FB" w:rsidRPr="000479BF">
        <w:rPr>
          <w:color w:val="000000"/>
          <w:sz w:val="24"/>
          <w:szCs w:val="24"/>
        </w:rPr>
        <w:t xml:space="preserve">paraiškos pildymo metu </w:t>
      </w:r>
      <w:r w:rsidR="00B05C09" w:rsidRPr="000479BF">
        <w:rPr>
          <w:color w:val="000000"/>
          <w:sz w:val="24"/>
          <w:szCs w:val="24"/>
        </w:rPr>
        <w:t>suplanuotos veiklos. Savivaldybės administracijai pateikus pagrįstą prašymą dėl neįvykusių veiklų ir nepatirtų išlaidų tikslinimo, pasirašomas susitarimas prie sutarties.</w:t>
      </w:r>
    </w:p>
    <w:p w14:paraId="18795FA0" w14:textId="4479E016" w:rsidR="00B05C09" w:rsidRPr="00884EFC" w:rsidRDefault="009F16FE" w:rsidP="00B05C09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</w:t>
      </w:r>
      <w:r w:rsidR="00B05C09" w:rsidRPr="00884EFC">
        <w:rPr>
          <w:color w:val="000000"/>
          <w:sz w:val="24"/>
          <w:szCs w:val="24"/>
        </w:rPr>
        <w:t>. Paraiškos teikėjas įsipareigoja dėl lėšų pan</w:t>
      </w:r>
      <w:r w:rsidR="000C20ED" w:rsidRPr="00884EFC">
        <w:rPr>
          <w:color w:val="000000"/>
          <w:sz w:val="24"/>
          <w:szCs w:val="24"/>
        </w:rPr>
        <w:t xml:space="preserve">audojimo atsiskaityti </w:t>
      </w:r>
      <w:r w:rsidR="001E20B0">
        <w:rPr>
          <w:color w:val="000000"/>
          <w:sz w:val="24"/>
          <w:szCs w:val="24"/>
        </w:rPr>
        <w:t xml:space="preserve">Savivaldybės administracijos </w:t>
      </w:r>
      <w:r w:rsidR="00EF5C5B" w:rsidRPr="00884EFC">
        <w:rPr>
          <w:color w:val="000000"/>
          <w:sz w:val="24"/>
          <w:szCs w:val="24"/>
        </w:rPr>
        <w:t xml:space="preserve">Švietimo skyriui ir </w:t>
      </w:r>
      <w:r w:rsidR="001E20B0">
        <w:rPr>
          <w:color w:val="000000"/>
          <w:sz w:val="24"/>
          <w:szCs w:val="24"/>
        </w:rPr>
        <w:t xml:space="preserve">Savivaldybės administracijos </w:t>
      </w:r>
      <w:r w:rsidR="00EF5C5B" w:rsidRPr="00884EFC">
        <w:rPr>
          <w:sz w:val="24"/>
          <w:szCs w:val="24"/>
          <w:lang w:eastAsia="lt-LT"/>
        </w:rPr>
        <w:t xml:space="preserve">Buhalterinės apskaitos skyriui </w:t>
      </w:r>
      <w:r w:rsidR="00B05C09" w:rsidRPr="00884EFC">
        <w:rPr>
          <w:color w:val="000000"/>
          <w:sz w:val="24"/>
          <w:szCs w:val="24"/>
        </w:rPr>
        <w:t>sutartyje nustatytais būdais ir terminais. Dėl neįvykdytų įsipareigojimų finansavimas paraiškos teikėjui gali būti nutraukiamas.</w:t>
      </w:r>
    </w:p>
    <w:p w14:paraId="035639AC" w14:textId="77777777" w:rsidR="00AB53AF" w:rsidRPr="00884EFC" w:rsidRDefault="00AB53AF" w:rsidP="009C6F9B">
      <w:pPr>
        <w:pStyle w:val="prastasiniatinklio"/>
        <w:shd w:val="clear" w:color="auto" w:fill="FFFFFF"/>
        <w:spacing w:before="0" w:after="0"/>
        <w:jc w:val="center"/>
      </w:pPr>
    </w:p>
    <w:p w14:paraId="1DEF25F9" w14:textId="76E3DA6E" w:rsidR="00690823" w:rsidRPr="0018211C" w:rsidRDefault="008E3761" w:rsidP="009C6F9B">
      <w:pPr>
        <w:pStyle w:val="prastasiniatinklio"/>
        <w:shd w:val="clear" w:color="auto" w:fill="FFFFFF"/>
        <w:spacing w:before="0" w:after="0"/>
        <w:jc w:val="center"/>
        <w:rPr>
          <w:b/>
          <w:bCs/>
        </w:rPr>
      </w:pPr>
      <w:r w:rsidRPr="0018211C">
        <w:rPr>
          <w:b/>
          <w:bCs/>
        </w:rPr>
        <w:t>V</w:t>
      </w:r>
      <w:r w:rsidR="00690823" w:rsidRPr="0018211C">
        <w:rPr>
          <w:b/>
          <w:bCs/>
        </w:rPr>
        <w:t>II SKYRIUS</w:t>
      </w:r>
    </w:p>
    <w:p w14:paraId="7A90748E" w14:textId="5D4F0772" w:rsidR="004F3AD6" w:rsidRDefault="0089378D" w:rsidP="009C6F9B">
      <w:pPr>
        <w:pStyle w:val="prastasiniatinklio"/>
        <w:shd w:val="clear" w:color="auto" w:fill="FFFFFF"/>
        <w:spacing w:before="0" w:after="0"/>
        <w:jc w:val="center"/>
        <w:rPr>
          <w:b/>
          <w:bCs/>
        </w:rPr>
      </w:pPr>
      <w:r w:rsidRPr="0018211C">
        <w:rPr>
          <w:b/>
          <w:bCs/>
        </w:rPr>
        <w:t>BAIGIAMOSIOS NUOSTAT</w:t>
      </w:r>
      <w:r w:rsidR="009C1BDE" w:rsidRPr="0018211C">
        <w:rPr>
          <w:b/>
          <w:bCs/>
        </w:rPr>
        <w:t>OS</w:t>
      </w:r>
    </w:p>
    <w:p w14:paraId="3BDD8831" w14:textId="77777777" w:rsidR="009C3215" w:rsidRPr="0018211C" w:rsidRDefault="009C3215" w:rsidP="009C6F9B">
      <w:pPr>
        <w:pStyle w:val="prastasiniatinklio"/>
        <w:shd w:val="clear" w:color="auto" w:fill="FFFFFF"/>
        <w:spacing w:before="0" w:after="0"/>
        <w:jc w:val="center"/>
        <w:rPr>
          <w:b/>
          <w:bCs/>
        </w:rPr>
      </w:pPr>
    </w:p>
    <w:p w14:paraId="12D46725" w14:textId="42BE84FE" w:rsidR="0007577F" w:rsidRPr="00884EFC" w:rsidRDefault="009F16FE" w:rsidP="0045456B">
      <w:pPr>
        <w:pStyle w:val="Pavadinimas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29</w:t>
      </w:r>
      <w:r w:rsidR="0007577F" w:rsidRPr="00884EFC">
        <w:rPr>
          <w:b w:val="0"/>
          <w:szCs w:val="24"/>
        </w:rPr>
        <w:t xml:space="preserve">. Už informacijos </w:t>
      </w:r>
      <w:r w:rsidR="001E20B0">
        <w:rPr>
          <w:b w:val="0"/>
          <w:szCs w:val="24"/>
        </w:rPr>
        <w:t>apie</w:t>
      </w:r>
      <w:r w:rsidR="000C20ED" w:rsidRPr="00884EFC">
        <w:rPr>
          <w:b w:val="0"/>
          <w:szCs w:val="24"/>
          <w:lang w:eastAsia="lt-LT"/>
        </w:rPr>
        <w:t xml:space="preserve"> vaikų vasaros </w:t>
      </w:r>
      <w:r w:rsidR="001F175B" w:rsidRPr="00884EFC">
        <w:rPr>
          <w:b w:val="0"/>
          <w:szCs w:val="24"/>
          <w:lang w:eastAsia="lt-LT"/>
        </w:rPr>
        <w:t xml:space="preserve">stovyklų </w:t>
      </w:r>
      <w:r w:rsidR="0007577F" w:rsidRPr="00884EFC">
        <w:rPr>
          <w:b w:val="0"/>
          <w:szCs w:val="24"/>
        </w:rPr>
        <w:t>vykdym</w:t>
      </w:r>
      <w:r w:rsidR="001E20B0">
        <w:rPr>
          <w:b w:val="0"/>
          <w:szCs w:val="24"/>
        </w:rPr>
        <w:t>ą</w:t>
      </w:r>
      <w:r w:rsidR="0007577F" w:rsidRPr="00884EFC">
        <w:rPr>
          <w:b w:val="0"/>
          <w:szCs w:val="24"/>
        </w:rPr>
        <w:t xml:space="preserve"> </w:t>
      </w:r>
      <w:r w:rsidR="001E20B0">
        <w:rPr>
          <w:b w:val="0"/>
          <w:szCs w:val="24"/>
        </w:rPr>
        <w:t>ir</w:t>
      </w:r>
      <w:r w:rsidR="0007577F" w:rsidRPr="00884EFC">
        <w:rPr>
          <w:b w:val="0"/>
          <w:szCs w:val="24"/>
        </w:rPr>
        <w:t xml:space="preserve"> susijusių duomenų tikslumą, teisėtumą, gautų lėšų buhalterinės apskaitos tvarkymą atsako paraiškos teikėjas.</w:t>
      </w:r>
    </w:p>
    <w:p w14:paraId="7985BE25" w14:textId="159538E0" w:rsidR="0007577F" w:rsidRPr="00884EFC" w:rsidRDefault="0007577F" w:rsidP="0045456B">
      <w:pPr>
        <w:pStyle w:val="Pavadinimas"/>
        <w:ind w:firstLine="720"/>
        <w:jc w:val="both"/>
        <w:rPr>
          <w:b w:val="0"/>
          <w:szCs w:val="24"/>
        </w:rPr>
      </w:pPr>
      <w:r w:rsidRPr="00884EFC">
        <w:rPr>
          <w:b w:val="0"/>
          <w:szCs w:val="24"/>
        </w:rPr>
        <w:t>3</w:t>
      </w:r>
      <w:r w:rsidR="009F16FE">
        <w:rPr>
          <w:b w:val="0"/>
          <w:szCs w:val="24"/>
        </w:rPr>
        <w:t>0</w:t>
      </w:r>
      <w:r w:rsidR="000C20ED" w:rsidRPr="00884EFC">
        <w:rPr>
          <w:b w:val="0"/>
          <w:szCs w:val="24"/>
        </w:rPr>
        <w:t>. P</w:t>
      </w:r>
      <w:r w:rsidRPr="00884EFC">
        <w:rPr>
          <w:b w:val="0"/>
          <w:szCs w:val="24"/>
        </w:rPr>
        <w:t xml:space="preserve">anaudotų lėšų finansinio atsiskaitymo kontrolę vykdo </w:t>
      </w:r>
      <w:r w:rsidR="001E20B0" w:rsidRPr="001E20B0">
        <w:rPr>
          <w:b w:val="0"/>
          <w:szCs w:val="24"/>
        </w:rPr>
        <w:t xml:space="preserve">Savivaldybės administracijos </w:t>
      </w:r>
      <w:r w:rsidR="00EF5C5B" w:rsidRPr="00884EFC">
        <w:rPr>
          <w:b w:val="0"/>
          <w:szCs w:val="24"/>
          <w:lang w:eastAsia="lt-LT"/>
        </w:rPr>
        <w:t xml:space="preserve">Buhalterinės apskaitos </w:t>
      </w:r>
      <w:r w:rsidRPr="00884EFC">
        <w:rPr>
          <w:b w:val="0"/>
          <w:szCs w:val="24"/>
        </w:rPr>
        <w:t>skyrius.</w:t>
      </w:r>
    </w:p>
    <w:p w14:paraId="1ADC8B21" w14:textId="3EA63C95" w:rsidR="005C5DA2" w:rsidRPr="00884EFC" w:rsidRDefault="008D07B2" w:rsidP="005C5DA2">
      <w:pPr>
        <w:ind w:firstLine="720"/>
        <w:jc w:val="both"/>
        <w:rPr>
          <w:sz w:val="24"/>
          <w:szCs w:val="24"/>
        </w:rPr>
      </w:pPr>
      <w:r w:rsidRPr="00884EFC">
        <w:rPr>
          <w:sz w:val="24"/>
          <w:szCs w:val="24"/>
        </w:rPr>
        <w:t>3</w:t>
      </w:r>
      <w:r w:rsidR="009F16FE">
        <w:rPr>
          <w:sz w:val="24"/>
          <w:szCs w:val="24"/>
        </w:rPr>
        <w:t>1</w:t>
      </w:r>
      <w:r w:rsidR="0007577F" w:rsidRPr="00884EFC">
        <w:rPr>
          <w:sz w:val="24"/>
          <w:szCs w:val="24"/>
        </w:rPr>
        <w:t>. Veiklų įgyve</w:t>
      </w:r>
      <w:r w:rsidR="00972EF7" w:rsidRPr="00884EFC">
        <w:rPr>
          <w:sz w:val="24"/>
          <w:szCs w:val="24"/>
        </w:rPr>
        <w:t xml:space="preserve">ndinimo priežiūrą vykdo </w:t>
      </w:r>
      <w:r w:rsidR="001E20B0">
        <w:rPr>
          <w:color w:val="000000"/>
          <w:sz w:val="24"/>
          <w:szCs w:val="24"/>
        </w:rPr>
        <w:t xml:space="preserve">Savivaldybės administracijos </w:t>
      </w:r>
      <w:r w:rsidR="00972EF7" w:rsidRPr="00884EFC">
        <w:rPr>
          <w:sz w:val="24"/>
          <w:szCs w:val="24"/>
        </w:rPr>
        <w:t>Švietimo</w:t>
      </w:r>
      <w:r w:rsidR="00EF5C5B" w:rsidRPr="00884EFC">
        <w:rPr>
          <w:sz w:val="24"/>
          <w:szCs w:val="24"/>
        </w:rPr>
        <w:t xml:space="preserve"> </w:t>
      </w:r>
      <w:r w:rsidR="00972EF7" w:rsidRPr="00884EFC">
        <w:rPr>
          <w:sz w:val="24"/>
          <w:szCs w:val="24"/>
        </w:rPr>
        <w:t>skyrius</w:t>
      </w:r>
      <w:r w:rsidR="0007577F" w:rsidRPr="00884EFC">
        <w:rPr>
          <w:sz w:val="24"/>
          <w:szCs w:val="24"/>
        </w:rPr>
        <w:t>.</w:t>
      </w:r>
    </w:p>
    <w:p w14:paraId="19D223DE" w14:textId="66C3C848" w:rsidR="0007577F" w:rsidRPr="00884EFC" w:rsidRDefault="009F16FE" w:rsidP="0045456B">
      <w:pPr>
        <w:pStyle w:val="Pavadinimas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32</w:t>
      </w:r>
      <w:r w:rsidR="0007577F" w:rsidRPr="00884EFC">
        <w:rPr>
          <w:b w:val="0"/>
          <w:szCs w:val="24"/>
        </w:rPr>
        <w:t xml:space="preserve">. </w:t>
      </w:r>
      <w:r w:rsidR="0007577F" w:rsidRPr="00884EFC">
        <w:rPr>
          <w:rFonts w:eastAsiaTheme="minorHAnsi"/>
          <w:b w:val="0"/>
          <w:szCs w:val="24"/>
          <w:lang w:eastAsia="en-US"/>
        </w:rPr>
        <w:t>Informacija apie finansuojamus projektus, jų</w:t>
      </w:r>
      <w:r w:rsidR="0007577F" w:rsidRPr="00884EFC">
        <w:rPr>
          <w:b w:val="0"/>
          <w:szCs w:val="24"/>
        </w:rPr>
        <w:t xml:space="preserve"> įgyvendinimą skelbiama </w:t>
      </w:r>
      <w:r w:rsidR="001E20B0" w:rsidRPr="00884EFC">
        <w:rPr>
          <w:b w:val="0"/>
          <w:szCs w:val="24"/>
        </w:rPr>
        <w:t xml:space="preserve">Savivaldybės </w:t>
      </w:r>
      <w:r w:rsidR="000C20ED" w:rsidRPr="00884EFC">
        <w:rPr>
          <w:b w:val="0"/>
          <w:szCs w:val="24"/>
        </w:rPr>
        <w:t>interneto</w:t>
      </w:r>
      <w:r w:rsidR="0007577F" w:rsidRPr="00884EFC">
        <w:rPr>
          <w:b w:val="0"/>
          <w:szCs w:val="24"/>
        </w:rPr>
        <w:t xml:space="preserve"> svetainėje </w:t>
      </w:r>
      <w:r w:rsidR="00884EFC" w:rsidRPr="009C3215">
        <w:rPr>
          <w:b w:val="0"/>
          <w:szCs w:val="24"/>
        </w:rPr>
        <w:t>www.panevezys.lt</w:t>
      </w:r>
      <w:r w:rsidR="0007577F" w:rsidRPr="00884EFC">
        <w:rPr>
          <w:b w:val="0"/>
          <w:szCs w:val="24"/>
        </w:rPr>
        <w:t>.</w:t>
      </w:r>
    </w:p>
    <w:p w14:paraId="2DB6BBF0" w14:textId="77777777" w:rsidR="00C52257" w:rsidRPr="00884EFC" w:rsidRDefault="00C52257" w:rsidP="00C52257">
      <w:pPr>
        <w:jc w:val="center"/>
        <w:rPr>
          <w:sz w:val="24"/>
          <w:szCs w:val="24"/>
        </w:rPr>
      </w:pPr>
      <w:r w:rsidRPr="00884EFC">
        <w:rPr>
          <w:sz w:val="24"/>
          <w:szCs w:val="24"/>
          <w:shd w:val="clear" w:color="auto" w:fill="FFFFFF"/>
        </w:rPr>
        <w:t>________________________________</w:t>
      </w:r>
    </w:p>
    <w:p w14:paraId="5654BA2E" w14:textId="77777777" w:rsidR="00D35F9C" w:rsidRPr="000479BF" w:rsidRDefault="00D35F9C" w:rsidP="00A00207">
      <w:pPr>
        <w:rPr>
          <w:sz w:val="24"/>
          <w:szCs w:val="24"/>
        </w:rPr>
      </w:pPr>
    </w:p>
    <w:p w14:paraId="0B77684E" w14:textId="77777777" w:rsidR="000917DE" w:rsidRPr="000479BF" w:rsidRDefault="000917DE" w:rsidP="009C6F9B">
      <w:pPr>
        <w:ind w:left="5103"/>
        <w:rPr>
          <w:sz w:val="24"/>
          <w:szCs w:val="24"/>
        </w:rPr>
        <w:sectPr w:rsidR="000917DE" w:rsidRPr="000479BF" w:rsidSect="00FF59B3">
          <w:headerReference w:type="default" r:id="rId9"/>
          <w:pgSz w:w="11900" w:h="16820"/>
          <w:pgMar w:top="1134" w:right="567" w:bottom="1134" w:left="1701" w:header="567" w:footer="1055" w:gutter="0"/>
          <w:pgNumType w:start="1"/>
          <w:cols w:space="1296"/>
          <w:titlePg/>
          <w:docGrid w:linePitch="272"/>
        </w:sectPr>
      </w:pPr>
    </w:p>
    <w:p w14:paraId="7EE939E5" w14:textId="77777777" w:rsidR="00262E94" w:rsidRPr="00B745A4" w:rsidRDefault="00262E94" w:rsidP="00262E94">
      <w:pPr>
        <w:ind w:left="5103"/>
        <w:rPr>
          <w:sz w:val="24"/>
          <w:szCs w:val="24"/>
        </w:rPr>
      </w:pPr>
      <w:r w:rsidRPr="00B745A4">
        <w:rPr>
          <w:sz w:val="24"/>
          <w:szCs w:val="24"/>
        </w:rPr>
        <w:t>202</w:t>
      </w:r>
      <w:r w:rsidR="00C110CC" w:rsidRPr="00B745A4">
        <w:rPr>
          <w:sz w:val="24"/>
          <w:szCs w:val="24"/>
        </w:rPr>
        <w:t>1</w:t>
      </w:r>
      <w:r w:rsidRPr="00B745A4">
        <w:rPr>
          <w:sz w:val="24"/>
          <w:szCs w:val="24"/>
        </w:rPr>
        <w:t xml:space="preserve"> m. vaikų vasaros stovyklų finansavimo tvarkos aprašo</w:t>
      </w:r>
    </w:p>
    <w:p w14:paraId="545F03EC" w14:textId="77777777" w:rsidR="00262E94" w:rsidRPr="00B745A4" w:rsidRDefault="00262E94" w:rsidP="00262E94">
      <w:pPr>
        <w:ind w:left="5103"/>
        <w:rPr>
          <w:sz w:val="24"/>
          <w:szCs w:val="24"/>
        </w:rPr>
      </w:pPr>
      <w:r w:rsidRPr="00B745A4">
        <w:rPr>
          <w:sz w:val="24"/>
          <w:szCs w:val="24"/>
        </w:rPr>
        <w:t>1 priedas</w:t>
      </w:r>
    </w:p>
    <w:p w14:paraId="5C2646C8" w14:textId="77777777" w:rsidR="00CD47FE" w:rsidRDefault="00CD47FE" w:rsidP="00262E94">
      <w:pPr>
        <w:ind w:left="5103"/>
        <w:rPr>
          <w:sz w:val="24"/>
          <w:szCs w:val="24"/>
        </w:rPr>
      </w:pPr>
    </w:p>
    <w:p w14:paraId="43763C86" w14:textId="77777777" w:rsidR="00CD47FE" w:rsidRDefault="00CD47FE" w:rsidP="00262E94">
      <w:pPr>
        <w:ind w:left="5103"/>
        <w:rPr>
          <w:sz w:val="24"/>
          <w:szCs w:val="24"/>
        </w:rPr>
      </w:pPr>
    </w:p>
    <w:p w14:paraId="29FCC0AA" w14:textId="77777777" w:rsidR="00262E94" w:rsidRPr="00B745A4" w:rsidRDefault="00BD6D21" w:rsidP="00262E9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2021 M. </w:t>
      </w:r>
      <w:r w:rsidR="00262E94" w:rsidRPr="00B745A4">
        <w:rPr>
          <w:b/>
          <w:sz w:val="24"/>
          <w:szCs w:val="24"/>
        </w:rPr>
        <w:t>VAIKŲ VASAROS STOVYKL</w:t>
      </w:r>
      <w:r w:rsidR="004B70B1" w:rsidRPr="00B745A4">
        <w:rPr>
          <w:b/>
          <w:sz w:val="24"/>
          <w:szCs w:val="24"/>
        </w:rPr>
        <w:t>OS</w:t>
      </w:r>
      <w:r w:rsidR="00262E94" w:rsidRPr="00B745A4">
        <w:rPr>
          <w:b/>
          <w:sz w:val="24"/>
          <w:szCs w:val="24"/>
        </w:rPr>
        <w:t xml:space="preserve"> PROJEKTO PARAIŠKA</w:t>
      </w:r>
    </w:p>
    <w:p w14:paraId="60780762" w14:textId="77777777" w:rsidR="00CD47FE" w:rsidRDefault="00CD47FE" w:rsidP="00262E94">
      <w:pPr>
        <w:jc w:val="center"/>
        <w:rPr>
          <w:sz w:val="24"/>
          <w:szCs w:val="24"/>
        </w:rPr>
      </w:pPr>
    </w:p>
    <w:p w14:paraId="77C01B55" w14:textId="77777777" w:rsidR="00CD47FE" w:rsidRPr="00B745A4" w:rsidRDefault="00CD47FE" w:rsidP="00262E94">
      <w:pPr>
        <w:jc w:val="center"/>
        <w:rPr>
          <w:sz w:val="24"/>
          <w:szCs w:val="24"/>
        </w:rPr>
      </w:pPr>
    </w:p>
    <w:p w14:paraId="1FE578D4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  <w:r w:rsidRPr="00B745A4">
        <w:rPr>
          <w:b/>
          <w:sz w:val="24"/>
          <w:szCs w:val="24"/>
        </w:rPr>
        <w:t>I. Paraiškos teikėjas</w:t>
      </w:r>
    </w:p>
    <w:p w14:paraId="415914B0" w14:textId="77777777" w:rsidR="00B745A4" w:rsidRDefault="00B745A4" w:rsidP="00B745A4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247543" w:rsidRPr="00B745A4" w14:paraId="4958AFAE" w14:textId="77777777" w:rsidTr="00CD47FE">
        <w:tc>
          <w:tcPr>
            <w:tcW w:w="9634" w:type="dxa"/>
          </w:tcPr>
          <w:p w14:paraId="117B7C35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1. Pavadinimas</w:t>
            </w:r>
          </w:p>
        </w:tc>
      </w:tr>
      <w:tr w:rsidR="00247543" w:rsidRPr="00B745A4" w14:paraId="619C943A" w14:textId="77777777" w:rsidTr="00CD47FE">
        <w:tc>
          <w:tcPr>
            <w:tcW w:w="9634" w:type="dxa"/>
          </w:tcPr>
          <w:p w14:paraId="6A58896A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EF646A" w14:textId="77777777" w:rsidR="00247543" w:rsidRDefault="00247543" w:rsidP="00B745A4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106"/>
        <w:gridCol w:w="281"/>
        <w:gridCol w:w="3219"/>
        <w:gridCol w:w="5028"/>
      </w:tblGrid>
      <w:tr w:rsidR="00247543" w:rsidRPr="00B745A4" w14:paraId="0AC33D70" w14:textId="77777777" w:rsidTr="00CD47FE">
        <w:tc>
          <w:tcPr>
            <w:tcW w:w="9634" w:type="dxa"/>
            <w:gridSpan w:val="4"/>
          </w:tcPr>
          <w:p w14:paraId="50EC0D33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2. Informacija apie paraiškos teikėją</w:t>
            </w:r>
          </w:p>
        </w:tc>
      </w:tr>
      <w:tr w:rsidR="00247543" w:rsidRPr="00B745A4" w14:paraId="24DE2103" w14:textId="77777777" w:rsidTr="00CD47FE">
        <w:tc>
          <w:tcPr>
            <w:tcW w:w="1106" w:type="dxa"/>
          </w:tcPr>
          <w:p w14:paraId="7F18B857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</w:p>
        </w:tc>
        <w:tc>
          <w:tcPr>
            <w:tcW w:w="8528" w:type="dxa"/>
            <w:gridSpan w:val="3"/>
          </w:tcPr>
          <w:p w14:paraId="7264ECD2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43" w:rsidRPr="00B745A4" w14:paraId="6825A761" w14:textId="77777777" w:rsidTr="00CD47FE">
        <w:tc>
          <w:tcPr>
            <w:tcW w:w="4606" w:type="dxa"/>
            <w:gridSpan w:val="3"/>
          </w:tcPr>
          <w:p w14:paraId="78A53924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Adresas (miestas, rajonas ir pašto indeksas)</w:t>
            </w:r>
          </w:p>
        </w:tc>
        <w:tc>
          <w:tcPr>
            <w:tcW w:w="5028" w:type="dxa"/>
          </w:tcPr>
          <w:p w14:paraId="758E1E19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43" w:rsidRPr="00B745A4" w14:paraId="39D4AD98" w14:textId="77777777" w:rsidTr="00CD47FE">
        <w:tc>
          <w:tcPr>
            <w:tcW w:w="1387" w:type="dxa"/>
            <w:gridSpan w:val="2"/>
          </w:tcPr>
          <w:p w14:paraId="07932FA6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Telefonas</w:t>
            </w:r>
          </w:p>
        </w:tc>
        <w:tc>
          <w:tcPr>
            <w:tcW w:w="8247" w:type="dxa"/>
            <w:gridSpan w:val="2"/>
          </w:tcPr>
          <w:p w14:paraId="3497AD00" w14:textId="77777777" w:rsidR="00247543" w:rsidRPr="00B745A4" w:rsidRDefault="00247543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43" w:rsidRPr="00B745A4" w14:paraId="4005BE56" w14:textId="77777777" w:rsidTr="00CD47FE">
        <w:tc>
          <w:tcPr>
            <w:tcW w:w="9634" w:type="dxa"/>
            <w:gridSpan w:val="4"/>
          </w:tcPr>
          <w:p w14:paraId="2F147CD5" w14:textId="77777777" w:rsidR="00247543" w:rsidRPr="00B745A4" w:rsidRDefault="00247543" w:rsidP="00E34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Banko duomenys (pavadinimas, atsiskaitomosios sąskaitos numeris)</w:t>
            </w:r>
          </w:p>
        </w:tc>
      </w:tr>
      <w:tr w:rsidR="00247543" w:rsidRPr="00B745A4" w14:paraId="0953ED66" w14:textId="77777777" w:rsidTr="00CD47FE">
        <w:tc>
          <w:tcPr>
            <w:tcW w:w="9634" w:type="dxa"/>
            <w:gridSpan w:val="4"/>
          </w:tcPr>
          <w:p w14:paraId="3763C39B" w14:textId="77777777" w:rsidR="00247543" w:rsidRPr="00B745A4" w:rsidRDefault="00247543" w:rsidP="00E34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71E98" w14:textId="77777777" w:rsidR="00247543" w:rsidRDefault="00247543" w:rsidP="00B745A4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390"/>
        <w:gridCol w:w="561"/>
        <w:gridCol w:w="281"/>
        <w:gridCol w:w="420"/>
        <w:gridCol w:w="6982"/>
      </w:tblGrid>
      <w:tr w:rsidR="00B745A4" w:rsidRPr="00B745A4" w14:paraId="0FC9E981" w14:textId="77777777" w:rsidTr="00CD47FE">
        <w:tc>
          <w:tcPr>
            <w:tcW w:w="9634" w:type="dxa"/>
            <w:gridSpan w:val="5"/>
          </w:tcPr>
          <w:p w14:paraId="38EDA46E" w14:textId="77777777" w:rsidR="00B745A4" w:rsidRPr="00B745A4" w:rsidRDefault="00B745A4" w:rsidP="00E34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3. Projekto vadovas</w:t>
            </w:r>
          </w:p>
        </w:tc>
      </w:tr>
      <w:tr w:rsidR="00B745A4" w:rsidRPr="00B745A4" w14:paraId="268CB3CB" w14:textId="77777777" w:rsidTr="00CD47FE">
        <w:tc>
          <w:tcPr>
            <w:tcW w:w="1951" w:type="dxa"/>
            <w:gridSpan w:val="2"/>
          </w:tcPr>
          <w:p w14:paraId="500FAFA9" w14:textId="77777777" w:rsidR="00B745A4" w:rsidRPr="00B745A4" w:rsidRDefault="00B745A4" w:rsidP="00E3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7683" w:type="dxa"/>
            <w:gridSpan w:val="3"/>
          </w:tcPr>
          <w:p w14:paraId="04D2D046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2BAF6CCC" w14:textId="77777777" w:rsidTr="00CD47FE">
        <w:tc>
          <w:tcPr>
            <w:tcW w:w="2652" w:type="dxa"/>
            <w:gridSpan w:val="4"/>
          </w:tcPr>
          <w:p w14:paraId="7EDA4C95" w14:textId="77777777" w:rsidR="00B745A4" w:rsidRPr="00B745A4" w:rsidRDefault="00B745A4" w:rsidP="00E3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Pareigos organizacijoje</w:t>
            </w:r>
          </w:p>
        </w:tc>
        <w:tc>
          <w:tcPr>
            <w:tcW w:w="6982" w:type="dxa"/>
          </w:tcPr>
          <w:p w14:paraId="17B8E82B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483FA447" w14:textId="77777777" w:rsidTr="00CD47FE">
        <w:tc>
          <w:tcPr>
            <w:tcW w:w="1390" w:type="dxa"/>
          </w:tcPr>
          <w:p w14:paraId="03EDAA46" w14:textId="77777777" w:rsidR="00B745A4" w:rsidRPr="00B745A4" w:rsidRDefault="00B745A4" w:rsidP="00E3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Telefonas</w:t>
            </w:r>
          </w:p>
        </w:tc>
        <w:tc>
          <w:tcPr>
            <w:tcW w:w="8244" w:type="dxa"/>
            <w:gridSpan w:val="4"/>
          </w:tcPr>
          <w:p w14:paraId="4FAA02F0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2642FF12" w14:textId="77777777" w:rsidTr="00CD47FE">
        <w:tc>
          <w:tcPr>
            <w:tcW w:w="2232" w:type="dxa"/>
            <w:gridSpan w:val="3"/>
          </w:tcPr>
          <w:p w14:paraId="4C8E11A2" w14:textId="77777777" w:rsidR="00B745A4" w:rsidRPr="00B745A4" w:rsidRDefault="00B745A4" w:rsidP="00E3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Elektroninis paštas</w:t>
            </w:r>
          </w:p>
        </w:tc>
        <w:tc>
          <w:tcPr>
            <w:tcW w:w="7402" w:type="dxa"/>
            <w:gridSpan w:val="2"/>
          </w:tcPr>
          <w:p w14:paraId="01474587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023C3" w14:textId="77777777" w:rsidR="00B745A4" w:rsidRPr="00B745A4" w:rsidRDefault="00B745A4" w:rsidP="00B745A4">
      <w:pPr>
        <w:jc w:val="center"/>
        <w:rPr>
          <w:sz w:val="24"/>
          <w:szCs w:val="24"/>
        </w:rPr>
      </w:pPr>
    </w:p>
    <w:p w14:paraId="7EA8ED74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  <w:r w:rsidRPr="00B745A4">
        <w:rPr>
          <w:b/>
          <w:sz w:val="24"/>
          <w:szCs w:val="24"/>
        </w:rPr>
        <w:t>II. Informacija apie projektą</w:t>
      </w:r>
    </w:p>
    <w:p w14:paraId="31AA7C3E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B745A4" w:rsidRPr="00B745A4" w14:paraId="1BB73387" w14:textId="77777777" w:rsidTr="00CD47FE">
        <w:tc>
          <w:tcPr>
            <w:tcW w:w="9634" w:type="dxa"/>
          </w:tcPr>
          <w:p w14:paraId="746D2F29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. Projekto pavadinimas</w:t>
            </w:r>
          </w:p>
        </w:tc>
      </w:tr>
      <w:tr w:rsidR="00B745A4" w:rsidRPr="00B745A4" w14:paraId="6DFF91E9" w14:textId="77777777" w:rsidTr="00CD47FE">
        <w:tc>
          <w:tcPr>
            <w:tcW w:w="9634" w:type="dxa"/>
          </w:tcPr>
          <w:p w14:paraId="5E4090CB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D9381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B745A4" w:rsidRPr="00B745A4" w14:paraId="5A11DD77" w14:textId="77777777" w:rsidTr="00CD47FE">
        <w:tc>
          <w:tcPr>
            <w:tcW w:w="9634" w:type="dxa"/>
          </w:tcPr>
          <w:p w14:paraId="52607914" w14:textId="3B46B95B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. Projekto aprašymas (tikslai, uždaviniai, laukiami rezultatai, veiklų aprašymas, taikomi metodai ir kt.)</w:t>
            </w:r>
            <w:r w:rsidR="00D67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BUS /NEBUS įgyvendinami LR Vyriausybės nutarimai dėl karantino ir ekstremalios situacijos paskelbimo.</w:t>
            </w:r>
          </w:p>
        </w:tc>
      </w:tr>
      <w:tr w:rsidR="00B745A4" w:rsidRPr="00B745A4" w14:paraId="5038E6DF" w14:textId="77777777" w:rsidTr="00CD47FE">
        <w:tc>
          <w:tcPr>
            <w:tcW w:w="9634" w:type="dxa"/>
          </w:tcPr>
          <w:p w14:paraId="7A6A046E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DDD0B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104"/>
        <w:gridCol w:w="1530"/>
      </w:tblGrid>
      <w:tr w:rsidR="00B745A4" w:rsidRPr="00B745A4" w14:paraId="22D84D2C" w14:textId="77777777" w:rsidTr="00CD47FE">
        <w:tc>
          <w:tcPr>
            <w:tcW w:w="9634" w:type="dxa"/>
            <w:gridSpan w:val="2"/>
          </w:tcPr>
          <w:p w14:paraId="7315B547" w14:textId="77777777" w:rsidR="00B745A4" w:rsidRPr="00B745A4" w:rsidRDefault="00B745A4" w:rsidP="00E346B6">
            <w:pPr>
              <w:suppressAutoHyphens w:val="0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. Projekto</w:t>
            </w:r>
            <w:r w:rsidRPr="00B745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dalyviai ir jų skaičius</w:t>
            </w:r>
          </w:p>
        </w:tc>
      </w:tr>
      <w:tr w:rsidR="00B745A4" w:rsidRPr="00B745A4" w14:paraId="1AF635FE" w14:textId="77777777" w:rsidTr="00CD47FE">
        <w:tc>
          <w:tcPr>
            <w:tcW w:w="8104" w:type="dxa"/>
          </w:tcPr>
          <w:p w14:paraId="5F154582" w14:textId="77777777" w:rsidR="00B745A4" w:rsidRPr="00B745A4" w:rsidRDefault="00B745A4" w:rsidP="00E34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Bendras dalyvių skaičius</w:t>
            </w:r>
          </w:p>
        </w:tc>
        <w:tc>
          <w:tcPr>
            <w:tcW w:w="1530" w:type="dxa"/>
          </w:tcPr>
          <w:p w14:paraId="4E1872BA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5A4" w:rsidRPr="00B745A4" w14:paraId="761EA702" w14:textId="77777777" w:rsidTr="00CD47FE">
        <w:tc>
          <w:tcPr>
            <w:tcW w:w="8104" w:type="dxa"/>
          </w:tcPr>
          <w:p w14:paraId="728224BE" w14:textId="77777777" w:rsidR="00B745A4" w:rsidRPr="00B745A4" w:rsidRDefault="00B745A4" w:rsidP="00064D99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39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iš jų – </w:t>
            </w:r>
            <w:r w:rsidRPr="00785395">
              <w:rPr>
                <w:rFonts w:ascii="Times New Roman" w:hAnsi="Times New Roman" w:cs="Times New Roman"/>
                <w:sz w:val="24"/>
                <w:szCs w:val="24"/>
              </w:rPr>
              <w:t>gaunantys socialinę paramą arba turint</w:t>
            </w:r>
            <w:r w:rsidR="002C05F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85395">
              <w:rPr>
                <w:rFonts w:ascii="Times New Roman" w:hAnsi="Times New Roman" w:cs="Times New Roman"/>
                <w:sz w:val="24"/>
                <w:szCs w:val="24"/>
              </w:rPr>
              <w:t>s teisę į socialinę paramą</w:t>
            </w:r>
          </w:p>
        </w:tc>
        <w:tc>
          <w:tcPr>
            <w:tcW w:w="1530" w:type="dxa"/>
          </w:tcPr>
          <w:p w14:paraId="05C87434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1B954403" w14:textId="77777777" w:rsidTr="00CD47FE">
        <w:tc>
          <w:tcPr>
            <w:tcW w:w="8104" w:type="dxa"/>
          </w:tcPr>
          <w:p w14:paraId="10F9F9CE" w14:textId="39951E6A" w:rsidR="00B745A4" w:rsidRPr="00B745A4" w:rsidRDefault="00B745A4" w:rsidP="00064D99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iš jų – specialiųjų ugdymosi poreikių turin</w:t>
            </w:r>
            <w:r w:rsidR="002C05F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tys</w:t>
            </w:r>
            <w:r w:rsidRPr="00B745A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vaik</w:t>
            </w:r>
            <w:r w:rsidR="002C05F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ai</w:t>
            </w:r>
            <w:r w:rsidR="00D6489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turintys negalią vaikai</w:t>
            </w:r>
          </w:p>
        </w:tc>
        <w:tc>
          <w:tcPr>
            <w:tcW w:w="1530" w:type="dxa"/>
          </w:tcPr>
          <w:p w14:paraId="60F113E6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ED851" w14:textId="77777777" w:rsidR="00B745A4" w:rsidRDefault="00B745A4" w:rsidP="00B745A4">
      <w:pPr>
        <w:rPr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6095"/>
        <w:gridCol w:w="1696"/>
      </w:tblGrid>
      <w:tr w:rsidR="00CD47FE" w14:paraId="2A99CD01" w14:textId="77777777" w:rsidTr="00567F84">
        <w:tc>
          <w:tcPr>
            <w:tcW w:w="9629" w:type="dxa"/>
            <w:gridSpan w:val="3"/>
          </w:tcPr>
          <w:p w14:paraId="799D8239" w14:textId="77777777" w:rsidR="00CD47FE" w:rsidRPr="00CD47FE" w:rsidRDefault="00CD47FE" w:rsidP="00B7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. Preliminarus projekto veiklų planas</w:t>
            </w:r>
          </w:p>
        </w:tc>
      </w:tr>
      <w:tr w:rsidR="00CD47FE" w14:paraId="7EDEFBF9" w14:textId="77777777" w:rsidTr="00CD47FE">
        <w:tc>
          <w:tcPr>
            <w:tcW w:w="1838" w:type="dxa"/>
          </w:tcPr>
          <w:p w14:paraId="695A626C" w14:textId="77777777" w:rsidR="00CD47FE" w:rsidRPr="00B745A4" w:rsidRDefault="00CD47FE" w:rsidP="00CD4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Projekto veiklų dienų skaičius</w:t>
            </w:r>
          </w:p>
        </w:tc>
        <w:tc>
          <w:tcPr>
            <w:tcW w:w="6095" w:type="dxa"/>
            <w:vAlign w:val="center"/>
          </w:tcPr>
          <w:p w14:paraId="4B7EB8E1" w14:textId="77777777" w:rsidR="00CD47FE" w:rsidRPr="00B745A4" w:rsidRDefault="00CD47FE" w:rsidP="00CD4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1696" w:type="dxa"/>
            <w:vAlign w:val="center"/>
          </w:tcPr>
          <w:p w14:paraId="57875BF0" w14:textId="77777777" w:rsidR="00CD47FE" w:rsidRPr="00B745A4" w:rsidRDefault="00A5750C" w:rsidP="00A5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50C">
              <w:rPr>
                <w:rFonts w:ascii="Times New Roman" w:hAnsi="Times New Roman" w:cs="Times New Roman"/>
                <w:sz w:val="24"/>
                <w:szCs w:val="24"/>
              </w:rPr>
              <w:t>Data (</w:t>
            </w:r>
            <w:r w:rsidR="00CD47FE" w:rsidRPr="00A5750C">
              <w:rPr>
                <w:rFonts w:ascii="Times New Roman" w:hAnsi="Times New Roman" w:cs="Times New Roman"/>
                <w:sz w:val="24"/>
                <w:szCs w:val="24"/>
              </w:rPr>
              <w:t>mėnuo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47FE" w14:paraId="236C3C17" w14:textId="77777777" w:rsidTr="00CD47FE">
        <w:tc>
          <w:tcPr>
            <w:tcW w:w="1838" w:type="dxa"/>
          </w:tcPr>
          <w:p w14:paraId="4B756DFA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A0">
              <w:rPr>
                <w:rFonts w:ascii="Times New Roman" w:hAnsi="Times New Roman" w:cs="Times New Roman"/>
                <w:sz w:val="24"/>
                <w:szCs w:val="24"/>
              </w:rPr>
              <w:t>1 diena</w:t>
            </w:r>
          </w:p>
        </w:tc>
        <w:tc>
          <w:tcPr>
            <w:tcW w:w="6095" w:type="dxa"/>
          </w:tcPr>
          <w:p w14:paraId="7308E6A9" w14:textId="77777777" w:rsidR="00CD47FE" w:rsidRPr="002C3FA0" w:rsidRDefault="00CD47FE" w:rsidP="002C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785CF3E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7FE" w14:paraId="085BD250" w14:textId="77777777" w:rsidTr="00CD47FE">
        <w:tc>
          <w:tcPr>
            <w:tcW w:w="1838" w:type="dxa"/>
          </w:tcPr>
          <w:p w14:paraId="0A4A0B89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A0">
              <w:rPr>
                <w:rFonts w:ascii="Times New Roman" w:hAnsi="Times New Roman" w:cs="Times New Roman"/>
                <w:sz w:val="24"/>
                <w:szCs w:val="24"/>
              </w:rPr>
              <w:t>2 diena</w:t>
            </w:r>
          </w:p>
        </w:tc>
        <w:tc>
          <w:tcPr>
            <w:tcW w:w="6095" w:type="dxa"/>
          </w:tcPr>
          <w:p w14:paraId="55A93DB1" w14:textId="77777777" w:rsidR="00CD47FE" w:rsidRPr="002C3FA0" w:rsidRDefault="00CD47FE" w:rsidP="002C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8B08E9C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7FE" w14:paraId="1D226F81" w14:textId="77777777" w:rsidTr="00CD47FE">
        <w:tc>
          <w:tcPr>
            <w:tcW w:w="1838" w:type="dxa"/>
          </w:tcPr>
          <w:p w14:paraId="45A00028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A0">
              <w:rPr>
                <w:rFonts w:ascii="Times New Roman" w:hAnsi="Times New Roman" w:cs="Times New Roman"/>
                <w:sz w:val="24"/>
                <w:szCs w:val="24"/>
              </w:rPr>
              <w:t>3 diena</w:t>
            </w:r>
          </w:p>
        </w:tc>
        <w:tc>
          <w:tcPr>
            <w:tcW w:w="6095" w:type="dxa"/>
          </w:tcPr>
          <w:p w14:paraId="2632E81B" w14:textId="77777777" w:rsidR="00CD47FE" w:rsidRPr="002C3FA0" w:rsidRDefault="00CD47FE" w:rsidP="002C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9FF2B07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7FE" w14:paraId="4AF7F9F5" w14:textId="77777777" w:rsidTr="00CD47FE">
        <w:tc>
          <w:tcPr>
            <w:tcW w:w="1838" w:type="dxa"/>
          </w:tcPr>
          <w:p w14:paraId="4D1C7809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A0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</w:p>
        </w:tc>
        <w:tc>
          <w:tcPr>
            <w:tcW w:w="6095" w:type="dxa"/>
          </w:tcPr>
          <w:p w14:paraId="5835D8BF" w14:textId="77777777" w:rsidR="00CD47FE" w:rsidRPr="002C3FA0" w:rsidRDefault="00CD47FE" w:rsidP="002C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4C8EB4F" w14:textId="77777777" w:rsidR="00CD47FE" w:rsidRPr="002C3FA0" w:rsidRDefault="00CD47FE" w:rsidP="002C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D180D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B745A4" w:rsidRPr="00B745A4" w14:paraId="2A0D1EE6" w14:textId="77777777" w:rsidTr="00CD47FE">
        <w:tc>
          <w:tcPr>
            <w:tcW w:w="9634" w:type="dxa"/>
          </w:tcPr>
          <w:p w14:paraId="10D081B8" w14:textId="77777777" w:rsidR="00B745A4" w:rsidRPr="00B745A4" w:rsidRDefault="00247543" w:rsidP="00E34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745A4"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745A4" w:rsidRPr="00B745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Kiti finansavimo šaltiniai</w:t>
            </w:r>
          </w:p>
        </w:tc>
      </w:tr>
      <w:tr w:rsidR="00B745A4" w:rsidRPr="00B745A4" w14:paraId="172C6AB6" w14:textId="77777777" w:rsidTr="00CD47FE">
        <w:tc>
          <w:tcPr>
            <w:tcW w:w="9634" w:type="dxa"/>
          </w:tcPr>
          <w:p w14:paraId="54673A17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</w:tbl>
    <w:p w14:paraId="1E06803E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99"/>
        <w:gridCol w:w="6526"/>
        <w:gridCol w:w="2404"/>
      </w:tblGrid>
      <w:tr w:rsidR="00B745A4" w:rsidRPr="00B745A4" w14:paraId="15A07471" w14:textId="77777777" w:rsidTr="00E346B6">
        <w:trPr>
          <w:jc w:val="center"/>
        </w:trPr>
        <w:tc>
          <w:tcPr>
            <w:tcW w:w="9629" w:type="dxa"/>
            <w:gridSpan w:val="3"/>
            <w:vAlign w:val="center"/>
          </w:tcPr>
          <w:p w14:paraId="7A727FDF" w14:textId="77777777" w:rsidR="00B745A4" w:rsidRPr="00B745A4" w:rsidRDefault="00247543" w:rsidP="00E34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745A4"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. Numatomos projekto išlaidos</w:t>
            </w:r>
          </w:p>
        </w:tc>
      </w:tr>
      <w:tr w:rsidR="00B745A4" w:rsidRPr="00B745A4" w14:paraId="072B73DF" w14:textId="77777777" w:rsidTr="00E346B6">
        <w:trPr>
          <w:jc w:val="center"/>
        </w:trPr>
        <w:tc>
          <w:tcPr>
            <w:tcW w:w="699" w:type="dxa"/>
            <w:vAlign w:val="center"/>
          </w:tcPr>
          <w:p w14:paraId="479FD237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526" w:type="dxa"/>
            <w:vAlign w:val="center"/>
          </w:tcPr>
          <w:p w14:paraId="5950668A" w14:textId="77777777" w:rsidR="00B745A4" w:rsidRPr="00B745A4" w:rsidRDefault="00B745A4" w:rsidP="00E346B6">
            <w:pPr>
              <w:pStyle w:val="Antrats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bCs/>
                <w:sz w:val="24"/>
                <w:szCs w:val="24"/>
              </w:rPr>
              <w:t>Išlaidų pavadinimas</w:t>
            </w:r>
          </w:p>
        </w:tc>
        <w:tc>
          <w:tcPr>
            <w:tcW w:w="2404" w:type="dxa"/>
          </w:tcPr>
          <w:p w14:paraId="7C7A9ECF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Planuojama išlaidų suma (Eur)</w:t>
            </w:r>
          </w:p>
        </w:tc>
      </w:tr>
      <w:tr w:rsidR="00B745A4" w:rsidRPr="00B745A4" w14:paraId="285C7F7C" w14:textId="77777777" w:rsidTr="00E346B6">
        <w:trPr>
          <w:jc w:val="center"/>
        </w:trPr>
        <w:tc>
          <w:tcPr>
            <w:tcW w:w="699" w:type="dxa"/>
          </w:tcPr>
          <w:p w14:paraId="2908F17A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</w:tcPr>
          <w:p w14:paraId="5724A964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4833387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23CE671A" w14:textId="77777777" w:rsidTr="00E346B6">
        <w:trPr>
          <w:jc w:val="center"/>
        </w:trPr>
        <w:tc>
          <w:tcPr>
            <w:tcW w:w="699" w:type="dxa"/>
          </w:tcPr>
          <w:p w14:paraId="7F938FC9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</w:tcPr>
          <w:p w14:paraId="5B0006C2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B101A51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02A5CDFF" w14:textId="77777777" w:rsidTr="00E346B6">
        <w:trPr>
          <w:jc w:val="center"/>
        </w:trPr>
        <w:tc>
          <w:tcPr>
            <w:tcW w:w="699" w:type="dxa"/>
          </w:tcPr>
          <w:p w14:paraId="40560379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</w:tcPr>
          <w:p w14:paraId="3ED0072F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DB061D4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2F48BEAD" w14:textId="77777777" w:rsidTr="00E346B6">
        <w:trPr>
          <w:jc w:val="center"/>
        </w:trPr>
        <w:tc>
          <w:tcPr>
            <w:tcW w:w="699" w:type="dxa"/>
          </w:tcPr>
          <w:p w14:paraId="2DDC6A28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</w:tcPr>
          <w:p w14:paraId="7BE1550D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E88C05F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42BFAB92" w14:textId="77777777" w:rsidTr="00E346B6">
        <w:trPr>
          <w:jc w:val="center"/>
        </w:trPr>
        <w:tc>
          <w:tcPr>
            <w:tcW w:w="699" w:type="dxa"/>
          </w:tcPr>
          <w:p w14:paraId="14C7B53D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</w:tcPr>
          <w:p w14:paraId="4C809617" w14:textId="77777777" w:rsidR="00B745A4" w:rsidRPr="00B745A4" w:rsidRDefault="00B745A4" w:rsidP="00E34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C0ABB48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5A4" w:rsidRPr="00B745A4" w14:paraId="7BA02B1D" w14:textId="77777777" w:rsidTr="00E346B6">
        <w:trPr>
          <w:jc w:val="center"/>
        </w:trPr>
        <w:tc>
          <w:tcPr>
            <w:tcW w:w="69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25E7F7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F40C619" w14:textId="77777777" w:rsidR="00B745A4" w:rsidRPr="00B745A4" w:rsidRDefault="00B745A4" w:rsidP="00E346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2404" w:type="dxa"/>
          </w:tcPr>
          <w:p w14:paraId="12FC7EFB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A2DFC3" w14:textId="77777777" w:rsidR="00B745A4" w:rsidRPr="00B745A4" w:rsidRDefault="00B745A4" w:rsidP="00B745A4">
      <w:pPr>
        <w:rPr>
          <w:sz w:val="24"/>
          <w:szCs w:val="24"/>
        </w:rPr>
      </w:pPr>
    </w:p>
    <w:p w14:paraId="656F08CA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  <w:r w:rsidRPr="00B745A4">
        <w:rPr>
          <w:b/>
          <w:sz w:val="24"/>
          <w:szCs w:val="24"/>
        </w:rPr>
        <w:t xml:space="preserve">III. </w:t>
      </w:r>
      <w:r w:rsidRPr="00B745A4">
        <w:rPr>
          <w:b/>
          <w:bCs/>
          <w:sz w:val="24"/>
          <w:szCs w:val="24"/>
        </w:rPr>
        <w:t>Kita būtina informacija apie paraiškos teikėją</w:t>
      </w:r>
    </w:p>
    <w:p w14:paraId="6FB11C20" w14:textId="77777777" w:rsidR="00B745A4" w:rsidRPr="00B745A4" w:rsidRDefault="00B745A4" w:rsidP="00B745A4">
      <w:pPr>
        <w:jc w:val="center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B745A4" w:rsidRPr="00B745A4" w14:paraId="696CB532" w14:textId="77777777" w:rsidTr="00E346B6">
        <w:tc>
          <w:tcPr>
            <w:tcW w:w="9627" w:type="dxa"/>
          </w:tcPr>
          <w:p w14:paraId="7890E34B" w14:textId="77777777" w:rsidR="00B745A4" w:rsidRPr="00B745A4" w:rsidRDefault="00B745A4" w:rsidP="00247543">
            <w:pPr>
              <w:jc w:val="both"/>
              <w:rPr>
                <w:b/>
                <w:sz w:val="24"/>
                <w:szCs w:val="24"/>
              </w:rPr>
            </w:pPr>
            <w:r w:rsidRPr="00B745A4">
              <w:rPr>
                <w:b/>
                <w:sz w:val="24"/>
                <w:szCs w:val="24"/>
              </w:rPr>
              <w:t>1</w:t>
            </w:r>
            <w:r w:rsidR="00247543">
              <w:rPr>
                <w:b/>
                <w:sz w:val="24"/>
                <w:szCs w:val="24"/>
              </w:rPr>
              <w:t>0</w:t>
            </w:r>
            <w:r w:rsidRPr="00B745A4">
              <w:rPr>
                <w:b/>
                <w:sz w:val="24"/>
                <w:szCs w:val="24"/>
              </w:rPr>
              <w:t>. Prie paraiškos pridedami dokumentai</w:t>
            </w:r>
          </w:p>
        </w:tc>
      </w:tr>
      <w:tr w:rsidR="00B745A4" w:rsidRPr="00B745A4" w14:paraId="7F4CEBE7" w14:textId="77777777" w:rsidTr="00E346B6">
        <w:tc>
          <w:tcPr>
            <w:tcW w:w="9627" w:type="dxa"/>
          </w:tcPr>
          <w:p w14:paraId="0A70303C" w14:textId="77777777" w:rsidR="00B745A4" w:rsidRPr="00B745A4" w:rsidRDefault="00B745A4" w:rsidP="00E346B6">
            <w:pPr>
              <w:jc w:val="both"/>
              <w:rPr>
                <w:bCs/>
                <w:sz w:val="24"/>
                <w:szCs w:val="24"/>
              </w:rPr>
            </w:pPr>
            <w:r w:rsidRPr="00B745A4">
              <w:rPr>
                <w:bCs/>
                <w:sz w:val="24"/>
                <w:szCs w:val="24"/>
              </w:rPr>
              <w:t>Paraiškos teikėjo registravimo Juridinių asmenų registre kopija (biudžetinėms įstaigoms pateikti nereikia).</w:t>
            </w:r>
          </w:p>
          <w:p w14:paraId="0CF724F3" w14:textId="77777777" w:rsidR="00B745A4" w:rsidRPr="00B745A4" w:rsidRDefault="00B745A4" w:rsidP="00E346B6">
            <w:pPr>
              <w:jc w:val="both"/>
              <w:rPr>
                <w:bCs/>
                <w:sz w:val="24"/>
                <w:szCs w:val="24"/>
              </w:rPr>
            </w:pPr>
            <w:r w:rsidRPr="00B745A4">
              <w:rPr>
                <w:bCs/>
                <w:sz w:val="24"/>
                <w:szCs w:val="24"/>
              </w:rPr>
              <w:t>Dokumento (-ų) kopijos, patvirtinančios, kad projekto teikėjas vykdo švietimo veiklą.</w:t>
            </w:r>
          </w:p>
          <w:p w14:paraId="005125C5" w14:textId="77777777" w:rsidR="00B745A4" w:rsidRPr="00B745A4" w:rsidRDefault="00B745A4" w:rsidP="00E346B6">
            <w:pPr>
              <w:jc w:val="both"/>
              <w:rPr>
                <w:bCs/>
                <w:sz w:val="24"/>
                <w:szCs w:val="24"/>
              </w:rPr>
            </w:pPr>
            <w:r w:rsidRPr="00B745A4">
              <w:rPr>
                <w:bCs/>
                <w:sz w:val="24"/>
                <w:szCs w:val="24"/>
              </w:rPr>
              <w:t>Projekto vadovo gyvenimo aprašymas (CV).</w:t>
            </w:r>
          </w:p>
          <w:p w14:paraId="44229F7A" w14:textId="77777777" w:rsidR="00B745A4" w:rsidRPr="00B745A4" w:rsidRDefault="00B745A4" w:rsidP="00E346B6">
            <w:pPr>
              <w:jc w:val="both"/>
              <w:rPr>
                <w:bCs/>
                <w:sz w:val="24"/>
                <w:szCs w:val="24"/>
              </w:rPr>
            </w:pPr>
            <w:r w:rsidRPr="00B745A4">
              <w:rPr>
                <w:bCs/>
                <w:sz w:val="24"/>
                <w:szCs w:val="24"/>
              </w:rPr>
              <w:t>Kitų (paraiškos teikėjo nuomone reikalingų) dokumentų kopijos.</w:t>
            </w:r>
          </w:p>
        </w:tc>
      </w:tr>
    </w:tbl>
    <w:p w14:paraId="4502EA50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p w14:paraId="1BE3E066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p w14:paraId="10245AA9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3177"/>
        <w:gridCol w:w="3177"/>
      </w:tblGrid>
      <w:tr w:rsidR="00B745A4" w:rsidRPr="00B745A4" w14:paraId="5E898981" w14:textId="77777777" w:rsidTr="00E346B6">
        <w:tc>
          <w:tcPr>
            <w:tcW w:w="3209" w:type="dxa"/>
          </w:tcPr>
          <w:p w14:paraId="5DB6C24F" w14:textId="77777777" w:rsidR="00B745A4" w:rsidRPr="00B745A4" w:rsidRDefault="00B745A4" w:rsidP="00E34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bCs/>
                <w:sz w:val="24"/>
                <w:szCs w:val="24"/>
              </w:rPr>
              <w:t>Paraiškos teikėjo vadovas</w:t>
            </w:r>
          </w:p>
        </w:tc>
        <w:tc>
          <w:tcPr>
            <w:tcW w:w="3210" w:type="dxa"/>
          </w:tcPr>
          <w:p w14:paraId="47494463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0D17530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5A4" w:rsidRPr="00B745A4" w14:paraId="05314504" w14:textId="77777777" w:rsidTr="00E346B6">
        <w:tc>
          <w:tcPr>
            <w:tcW w:w="3209" w:type="dxa"/>
          </w:tcPr>
          <w:p w14:paraId="5D6CF640" w14:textId="77777777" w:rsidR="00B745A4" w:rsidRPr="00B745A4" w:rsidRDefault="00B745A4" w:rsidP="00E34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382FCDAB" w14:textId="11D598E5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054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arašas)</w:t>
            </w:r>
          </w:p>
        </w:tc>
        <w:tc>
          <w:tcPr>
            <w:tcW w:w="3210" w:type="dxa"/>
          </w:tcPr>
          <w:p w14:paraId="1CF1D97D" w14:textId="10B392CE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054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745A4">
              <w:rPr>
                <w:rFonts w:ascii="Times New Roman" w:hAnsi="Times New Roman" w:cs="Times New Roman"/>
                <w:sz w:val="24"/>
                <w:szCs w:val="24"/>
              </w:rPr>
              <w:t>ardas, pavardė)</w:t>
            </w:r>
          </w:p>
        </w:tc>
      </w:tr>
      <w:tr w:rsidR="00B745A4" w:rsidRPr="00B745A4" w14:paraId="4929AE8F" w14:textId="77777777" w:rsidTr="00E346B6">
        <w:tc>
          <w:tcPr>
            <w:tcW w:w="3209" w:type="dxa"/>
          </w:tcPr>
          <w:p w14:paraId="4E314B32" w14:textId="58720867" w:rsidR="00B745A4" w:rsidRPr="00064D99" w:rsidRDefault="00064D99" w:rsidP="00064D99">
            <w:pPr>
              <w:rPr>
                <w:b/>
                <w:sz w:val="24"/>
                <w:szCs w:val="24"/>
              </w:rPr>
            </w:pPr>
            <w:r w:rsidRPr="00064D99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B745A4" w:rsidRPr="00064D9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745A4" w:rsidRPr="00064D99">
              <w:rPr>
                <w:sz w:val="24"/>
                <w:szCs w:val="24"/>
              </w:rPr>
              <w:t>.</w:t>
            </w:r>
          </w:p>
        </w:tc>
        <w:tc>
          <w:tcPr>
            <w:tcW w:w="3210" w:type="dxa"/>
          </w:tcPr>
          <w:p w14:paraId="541EA577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6BE9A13" w14:textId="77777777" w:rsidR="00B745A4" w:rsidRPr="00B745A4" w:rsidRDefault="00B745A4" w:rsidP="00E3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A6DC1" w14:textId="77777777" w:rsidR="00B745A4" w:rsidRPr="00B745A4" w:rsidRDefault="00B745A4" w:rsidP="00B745A4">
      <w:pPr>
        <w:jc w:val="center"/>
        <w:rPr>
          <w:b/>
          <w:sz w:val="24"/>
          <w:szCs w:val="24"/>
        </w:rPr>
      </w:pPr>
    </w:p>
    <w:p w14:paraId="13F15BBC" w14:textId="77777777" w:rsidR="00B745A4" w:rsidRDefault="00B745A4" w:rsidP="00B745A4">
      <w:pPr>
        <w:jc w:val="center"/>
        <w:rPr>
          <w:b/>
          <w:szCs w:val="24"/>
        </w:rPr>
        <w:sectPr w:rsidR="00B745A4" w:rsidSect="00CC689B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D58EDE0" w14:textId="77777777" w:rsidR="001D10AE" w:rsidRPr="00B745A4" w:rsidRDefault="001D10AE" w:rsidP="001D10AE">
      <w:pPr>
        <w:ind w:left="5103"/>
        <w:rPr>
          <w:sz w:val="24"/>
          <w:szCs w:val="24"/>
        </w:rPr>
      </w:pPr>
      <w:r w:rsidRPr="00B745A4">
        <w:rPr>
          <w:sz w:val="24"/>
          <w:szCs w:val="24"/>
        </w:rPr>
        <w:t>2021 m. vaikų vasaros stovyklų finansavimo tvarkos aprašo</w:t>
      </w:r>
    </w:p>
    <w:p w14:paraId="47AA7527" w14:textId="77777777" w:rsidR="00B779CD" w:rsidRPr="00D9653E" w:rsidRDefault="00B779CD" w:rsidP="00B779CD">
      <w:pPr>
        <w:ind w:left="5103" w:right="62"/>
        <w:rPr>
          <w:sz w:val="24"/>
          <w:szCs w:val="24"/>
          <w:lang w:eastAsia="lt-LT"/>
        </w:rPr>
      </w:pPr>
      <w:r w:rsidRPr="00D9653E">
        <w:rPr>
          <w:sz w:val="24"/>
          <w:szCs w:val="24"/>
          <w:lang w:eastAsia="lt-LT"/>
        </w:rPr>
        <w:t>2 priedas</w:t>
      </w:r>
    </w:p>
    <w:p w14:paraId="715D3DA5" w14:textId="77777777" w:rsidR="00B779CD" w:rsidRDefault="00B779CD" w:rsidP="00B779CD">
      <w:pPr>
        <w:ind w:right="62"/>
        <w:jc w:val="both"/>
        <w:rPr>
          <w:bCs/>
          <w:sz w:val="24"/>
          <w:szCs w:val="24"/>
          <w:lang w:eastAsia="lt-LT"/>
        </w:rPr>
      </w:pPr>
    </w:p>
    <w:p w14:paraId="2112D309" w14:textId="77777777" w:rsidR="001D10AE" w:rsidRPr="00D9653E" w:rsidRDefault="001D10AE" w:rsidP="00B779CD">
      <w:pPr>
        <w:ind w:right="62"/>
        <w:jc w:val="both"/>
        <w:rPr>
          <w:bCs/>
          <w:sz w:val="24"/>
          <w:szCs w:val="24"/>
          <w:lang w:eastAsia="lt-LT"/>
        </w:rPr>
      </w:pPr>
    </w:p>
    <w:p w14:paraId="6A36CFEB" w14:textId="77777777" w:rsidR="00B779CD" w:rsidRPr="00D9653E" w:rsidRDefault="00B779CD" w:rsidP="00B779CD">
      <w:pPr>
        <w:jc w:val="center"/>
        <w:rPr>
          <w:b/>
          <w:sz w:val="24"/>
          <w:szCs w:val="24"/>
        </w:rPr>
      </w:pPr>
      <w:r w:rsidRPr="00D9653E">
        <w:rPr>
          <w:b/>
          <w:sz w:val="24"/>
          <w:szCs w:val="24"/>
        </w:rPr>
        <w:t>(Paraiškos vertinimo anketa)</w:t>
      </w:r>
    </w:p>
    <w:p w14:paraId="53D3476E" w14:textId="77777777" w:rsidR="00B779CD" w:rsidRPr="00D9653E" w:rsidRDefault="00B779CD" w:rsidP="00B779CD">
      <w:pPr>
        <w:jc w:val="center"/>
        <w:rPr>
          <w:sz w:val="24"/>
          <w:szCs w:val="24"/>
        </w:rPr>
      </w:pPr>
    </w:p>
    <w:p w14:paraId="6B6837BA" w14:textId="77777777" w:rsidR="001D10AE" w:rsidRDefault="001D10AE" w:rsidP="00B779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2021 M. </w:t>
      </w:r>
      <w:r w:rsidRPr="00B745A4">
        <w:rPr>
          <w:b/>
          <w:sz w:val="24"/>
          <w:szCs w:val="24"/>
        </w:rPr>
        <w:t>VAIKŲ VASAROS STOVYKL</w:t>
      </w:r>
      <w:r>
        <w:rPr>
          <w:b/>
          <w:sz w:val="24"/>
          <w:szCs w:val="24"/>
        </w:rPr>
        <w:t>Ų</w:t>
      </w:r>
      <w:r w:rsidRPr="00B745A4">
        <w:rPr>
          <w:b/>
          <w:sz w:val="24"/>
          <w:szCs w:val="24"/>
        </w:rPr>
        <w:t xml:space="preserve"> PROJEKTO </w:t>
      </w:r>
      <w:r w:rsidRPr="0055438E">
        <w:rPr>
          <w:b/>
          <w:sz w:val="24"/>
          <w:szCs w:val="24"/>
        </w:rPr>
        <w:t>PARAIŠKŲ VERTINIMO ANKETA</w:t>
      </w:r>
    </w:p>
    <w:p w14:paraId="182EC293" w14:textId="77777777" w:rsidR="001D10AE" w:rsidRDefault="001D10AE" w:rsidP="00B779CD">
      <w:pPr>
        <w:jc w:val="center"/>
        <w:rPr>
          <w:b/>
          <w:sz w:val="24"/>
          <w:szCs w:val="24"/>
        </w:rPr>
      </w:pPr>
    </w:p>
    <w:p w14:paraId="54EB395F" w14:textId="77777777" w:rsidR="00B779CD" w:rsidRPr="00D9653E" w:rsidRDefault="00B779CD" w:rsidP="00B779CD">
      <w:pPr>
        <w:jc w:val="center"/>
        <w:rPr>
          <w:sz w:val="24"/>
          <w:szCs w:val="24"/>
        </w:rPr>
      </w:pPr>
      <w:r w:rsidRPr="00D9653E">
        <w:rPr>
          <w:sz w:val="24"/>
          <w:szCs w:val="24"/>
        </w:rPr>
        <w:t>(Data)</w:t>
      </w:r>
    </w:p>
    <w:p w14:paraId="5F04E5A6" w14:textId="77777777" w:rsidR="004317F0" w:rsidRPr="00D9653E" w:rsidRDefault="004317F0" w:rsidP="00B779CD">
      <w:pPr>
        <w:jc w:val="center"/>
        <w:rPr>
          <w:sz w:val="24"/>
          <w:szCs w:val="24"/>
        </w:rPr>
      </w:pPr>
    </w:p>
    <w:tbl>
      <w:tblPr>
        <w:tblStyle w:val="Lentelstinklelis"/>
        <w:tblW w:w="9521" w:type="dxa"/>
        <w:tblInd w:w="113" w:type="dxa"/>
        <w:tblLook w:val="04A0" w:firstRow="1" w:lastRow="0" w:firstColumn="1" w:lastColumn="0" w:noHBand="0" w:noVBand="1"/>
      </w:tblPr>
      <w:tblGrid>
        <w:gridCol w:w="2263"/>
        <w:gridCol w:w="7258"/>
      </w:tblGrid>
      <w:tr w:rsidR="00B779CD" w:rsidRPr="00D9653E" w14:paraId="48F37B87" w14:textId="77777777" w:rsidTr="00331DBD">
        <w:trPr>
          <w:trHeight w:val="375"/>
        </w:trPr>
        <w:tc>
          <w:tcPr>
            <w:tcW w:w="2263" w:type="dxa"/>
            <w:vAlign w:val="center"/>
          </w:tcPr>
          <w:p w14:paraId="59EAFFF9" w14:textId="77777777" w:rsidR="00B779CD" w:rsidRPr="00972EF7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Paraiškos teikėjas</w:t>
            </w:r>
          </w:p>
        </w:tc>
        <w:tc>
          <w:tcPr>
            <w:tcW w:w="7258" w:type="dxa"/>
            <w:vAlign w:val="center"/>
          </w:tcPr>
          <w:p w14:paraId="276AD82A" w14:textId="77777777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D6D3B1" w14:textId="77777777" w:rsidR="004317F0" w:rsidRDefault="004317F0" w:rsidP="00B779CD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113" w:type="dxa"/>
        <w:tblLook w:val="04A0" w:firstRow="1" w:lastRow="0" w:firstColumn="1" w:lastColumn="0" w:noHBand="0" w:noVBand="1"/>
      </w:tblPr>
      <w:tblGrid>
        <w:gridCol w:w="8114"/>
        <w:gridCol w:w="1395"/>
      </w:tblGrid>
      <w:tr w:rsidR="004317F0" w:rsidRPr="002406A4" w14:paraId="77B97A3F" w14:textId="77777777" w:rsidTr="00935D30">
        <w:trPr>
          <w:trHeight w:val="340"/>
        </w:trPr>
        <w:tc>
          <w:tcPr>
            <w:tcW w:w="9628" w:type="dxa"/>
            <w:gridSpan w:val="2"/>
            <w:vAlign w:val="center"/>
          </w:tcPr>
          <w:p w14:paraId="2F840B7D" w14:textId="7CDE7EE9" w:rsidR="004317F0" w:rsidRPr="002406A4" w:rsidRDefault="004317F0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364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E4364">
              <w:rPr>
                <w:rFonts w:ascii="Times New Roman" w:hAnsi="Times New Roman" w:cs="Times New Roman"/>
                <w:b/>
                <w:sz w:val="24"/>
                <w:szCs w:val="24"/>
              </w:rPr>
              <w:t>.1–1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E43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E1C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E4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papunkčiai</w:t>
            </w:r>
          </w:p>
        </w:tc>
      </w:tr>
      <w:tr w:rsidR="004317F0" w:rsidRPr="002406A4" w14:paraId="60F14A5C" w14:textId="77777777" w:rsidTr="00935D30">
        <w:trPr>
          <w:trHeight w:val="340"/>
        </w:trPr>
        <w:tc>
          <w:tcPr>
            <w:tcW w:w="8217" w:type="dxa"/>
            <w:vAlign w:val="center"/>
          </w:tcPr>
          <w:p w14:paraId="2193B9CD" w14:textId="77777777" w:rsidR="004317F0" w:rsidRPr="00EE4364" w:rsidRDefault="004317F0" w:rsidP="0043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6A4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411" w:type="dxa"/>
            <w:vAlign w:val="center"/>
          </w:tcPr>
          <w:p w14:paraId="3B4BAB24" w14:textId="77777777" w:rsidR="004317F0" w:rsidRPr="002406A4" w:rsidRDefault="004317F0" w:rsidP="00B77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7F0" w:rsidRPr="002406A4" w14:paraId="5C26E444" w14:textId="77777777" w:rsidTr="00935D30">
        <w:trPr>
          <w:trHeight w:val="340"/>
        </w:trPr>
        <w:tc>
          <w:tcPr>
            <w:tcW w:w="8217" w:type="dxa"/>
            <w:vAlign w:val="center"/>
          </w:tcPr>
          <w:p w14:paraId="23BE93CD" w14:textId="77777777" w:rsidR="004317F0" w:rsidRPr="00EE4364" w:rsidRDefault="004317F0" w:rsidP="0043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6A4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411" w:type="dxa"/>
            <w:vAlign w:val="center"/>
          </w:tcPr>
          <w:p w14:paraId="6138D3EC" w14:textId="77777777" w:rsidR="004317F0" w:rsidRPr="002406A4" w:rsidRDefault="004317F0" w:rsidP="00B77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0FF53E" w14:textId="77777777" w:rsidR="004317F0" w:rsidRDefault="004317F0" w:rsidP="00B779CD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113" w:type="dxa"/>
        <w:tblLook w:val="04A0" w:firstRow="1" w:lastRow="0" w:firstColumn="1" w:lastColumn="0" w:noHBand="0" w:noVBand="1"/>
      </w:tblPr>
      <w:tblGrid>
        <w:gridCol w:w="570"/>
        <w:gridCol w:w="4593"/>
        <w:gridCol w:w="1545"/>
        <w:gridCol w:w="1400"/>
        <w:gridCol w:w="1401"/>
      </w:tblGrid>
      <w:tr w:rsidR="004317F0" w:rsidRPr="00D81E12" w14:paraId="04F722A0" w14:textId="77777777" w:rsidTr="00935D30">
        <w:trPr>
          <w:trHeight w:val="340"/>
        </w:trPr>
        <w:tc>
          <w:tcPr>
            <w:tcW w:w="570" w:type="dxa"/>
            <w:vAlign w:val="center"/>
          </w:tcPr>
          <w:p w14:paraId="0E4044FC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670" w:type="dxa"/>
            <w:vAlign w:val="center"/>
          </w:tcPr>
          <w:p w14:paraId="52A33BE1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kriterijus</w:t>
            </w:r>
          </w:p>
        </w:tc>
        <w:tc>
          <w:tcPr>
            <w:tcW w:w="1559" w:type="dxa"/>
            <w:vAlign w:val="center"/>
          </w:tcPr>
          <w:p w14:paraId="5B3D19C0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Galimų balų skaičius</w:t>
            </w:r>
          </w:p>
        </w:tc>
        <w:tc>
          <w:tcPr>
            <w:tcW w:w="1418" w:type="dxa"/>
            <w:vAlign w:val="center"/>
          </w:tcPr>
          <w:p w14:paraId="5211D3FC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Balų riba</w:t>
            </w:r>
          </w:p>
        </w:tc>
        <w:tc>
          <w:tcPr>
            <w:tcW w:w="1411" w:type="dxa"/>
            <w:vAlign w:val="center"/>
          </w:tcPr>
          <w:p w14:paraId="10FE4058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Skirtų balų skaičius</w:t>
            </w:r>
          </w:p>
        </w:tc>
      </w:tr>
      <w:tr w:rsidR="004317F0" w:rsidRPr="00D81E12" w14:paraId="6D17DCAD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17F7FF83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0" w:type="dxa"/>
          </w:tcPr>
          <w:p w14:paraId="2011FE96" w14:textId="69081AFE" w:rsidR="004317F0" w:rsidRPr="00D81E12" w:rsidRDefault="0069737B" w:rsidP="005E1C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4317F0"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papunktis</w:t>
            </w:r>
          </w:p>
        </w:tc>
        <w:tc>
          <w:tcPr>
            <w:tcW w:w="1559" w:type="dxa"/>
            <w:vAlign w:val="center"/>
          </w:tcPr>
          <w:p w14:paraId="6D608A98" w14:textId="77777777" w:rsidR="004317F0" w:rsidRPr="00D81E12" w:rsidRDefault="00A04F43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2BB1DBB6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1469D92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7F0" w:rsidRPr="00D81E12" w14:paraId="5CA643B6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4779D59A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28045F6C" w14:textId="77777777" w:rsidR="004317F0" w:rsidRPr="00D81E12" w:rsidRDefault="004317F0" w:rsidP="0043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Įvardyti aiškiai</w:t>
            </w:r>
          </w:p>
        </w:tc>
        <w:tc>
          <w:tcPr>
            <w:tcW w:w="1559" w:type="dxa"/>
            <w:vAlign w:val="center"/>
          </w:tcPr>
          <w:p w14:paraId="4ACD69FB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67A16B" w14:textId="77777777" w:rsidR="00C850A8" w:rsidRPr="00D81E12" w:rsidRDefault="00A04F43" w:rsidP="00C8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14:paraId="33A85A8B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7F0" w:rsidRPr="00D81E12" w14:paraId="555BE5D8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71808650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AADAC29" w14:textId="77777777" w:rsidR="004317F0" w:rsidRPr="00D81E12" w:rsidRDefault="004317F0" w:rsidP="0043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Nepakankamai aiškiai</w:t>
            </w:r>
          </w:p>
        </w:tc>
        <w:tc>
          <w:tcPr>
            <w:tcW w:w="1559" w:type="dxa"/>
            <w:vAlign w:val="center"/>
          </w:tcPr>
          <w:p w14:paraId="23B29FE6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AD0FD3" w14:textId="77777777" w:rsidR="004317F0" w:rsidRPr="00D81E12" w:rsidRDefault="00A04F43" w:rsidP="0043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0844E041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7F0" w:rsidRPr="00D81E12" w14:paraId="3E140E47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418D6D34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9A346A5" w14:textId="77777777" w:rsidR="004317F0" w:rsidRPr="00D81E12" w:rsidRDefault="004317F0" w:rsidP="00431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Neaiškūs</w:t>
            </w:r>
          </w:p>
        </w:tc>
        <w:tc>
          <w:tcPr>
            <w:tcW w:w="1559" w:type="dxa"/>
            <w:vAlign w:val="center"/>
          </w:tcPr>
          <w:p w14:paraId="37DA1137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D34CB0" w14:textId="77777777" w:rsidR="004317F0" w:rsidRPr="00D81E12" w:rsidRDefault="00A04F43" w:rsidP="0043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1C31D062" w14:textId="77777777" w:rsidR="004317F0" w:rsidRPr="00D81E12" w:rsidRDefault="004317F0" w:rsidP="0043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0A8" w:rsidRPr="00D81E12" w14:paraId="1F5CE729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227488FF" w14:textId="77777777" w:rsidR="00C850A8" w:rsidRPr="00D81E12" w:rsidRDefault="00C850A8" w:rsidP="00C8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0" w:type="dxa"/>
            <w:vAlign w:val="center"/>
          </w:tcPr>
          <w:p w14:paraId="6BB851E3" w14:textId="6652F9C1" w:rsidR="00C850A8" w:rsidRPr="00D81E12" w:rsidRDefault="0069737B" w:rsidP="005E1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850A8"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2 papunktis</w:t>
            </w:r>
          </w:p>
        </w:tc>
        <w:tc>
          <w:tcPr>
            <w:tcW w:w="1559" w:type="dxa"/>
            <w:vAlign w:val="center"/>
          </w:tcPr>
          <w:p w14:paraId="192A5499" w14:textId="77777777" w:rsidR="00C850A8" w:rsidRPr="00D81E12" w:rsidRDefault="0048661C" w:rsidP="00C8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7FC310D" w14:textId="77777777" w:rsidR="00C850A8" w:rsidRPr="00D81E12" w:rsidRDefault="00C850A8" w:rsidP="00C8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70F26D6D" w14:textId="77777777" w:rsidR="00C850A8" w:rsidRPr="00D81E12" w:rsidRDefault="00C850A8" w:rsidP="00C8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F43" w:rsidRPr="00D81E12" w14:paraId="688F9D7D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4A1CCD69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4E0113DA" w14:textId="77777777" w:rsidR="00A04F43" w:rsidRPr="00D81E12" w:rsidRDefault="00A04F43" w:rsidP="00A0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Įvardyti aiškiai</w:t>
            </w:r>
          </w:p>
        </w:tc>
        <w:tc>
          <w:tcPr>
            <w:tcW w:w="1559" w:type="dxa"/>
            <w:vAlign w:val="center"/>
          </w:tcPr>
          <w:p w14:paraId="1A6382D1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9E3FA0" w14:textId="77777777" w:rsidR="00A04F43" w:rsidRPr="00D81E12" w:rsidRDefault="0048661C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14:paraId="2FFBC3B4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F43" w:rsidRPr="00D81E12" w14:paraId="3199B167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6899C117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D9172C8" w14:textId="77777777" w:rsidR="00A04F43" w:rsidRPr="00D81E12" w:rsidRDefault="00A04F43" w:rsidP="00A0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Nepakankamai aiškiai</w:t>
            </w:r>
          </w:p>
        </w:tc>
        <w:tc>
          <w:tcPr>
            <w:tcW w:w="1559" w:type="dxa"/>
            <w:vAlign w:val="center"/>
          </w:tcPr>
          <w:p w14:paraId="7FED6447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2D0149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46973359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F43" w:rsidRPr="00D81E12" w14:paraId="1D4D9F65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70378E9D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E6700D8" w14:textId="77777777" w:rsidR="00A04F43" w:rsidRPr="00D81E12" w:rsidRDefault="00A04F43" w:rsidP="00A0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Neaiškūs</w:t>
            </w:r>
          </w:p>
        </w:tc>
        <w:tc>
          <w:tcPr>
            <w:tcW w:w="1559" w:type="dxa"/>
            <w:vAlign w:val="center"/>
          </w:tcPr>
          <w:p w14:paraId="70980FD8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A4C636" w14:textId="77777777" w:rsidR="00A04F43" w:rsidRPr="00D81E12" w:rsidRDefault="0048661C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1054B919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0A8" w:rsidRPr="00D81E12" w14:paraId="3A07841E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45E898B8" w14:textId="77777777" w:rsidR="00C850A8" w:rsidRPr="00D81E12" w:rsidRDefault="00C850A8" w:rsidP="00C8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0" w:type="dxa"/>
            <w:vAlign w:val="center"/>
          </w:tcPr>
          <w:p w14:paraId="07379913" w14:textId="0EA75C85" w:rsidR="00C850A8" w:rsidRPr="00D81E12" w:rsidRDefault="0069737B" w:rsidP="005E1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0A8"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.3 papunktis</w:t>
            </w:r>
          </w:p>
        </w:tc>
        <w:tc>
          <w:tcPr>
            <w:tcW w:w="1559" w:type="dxa"/>
            <w:vAlign w:val="center"/>
          </w:tcPr>
          <w:p w14:paraId="7AF8134A" w14:textId="77777777" w:rsidR="00C850A8" w:rsidRPr="00D81E12" w:rsidRDefault="0048661C" w:rsidP="00C8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A08F03A" w14:textId="77777777" w:rsidR="00C850A8" w:rsidRPr="00D81E12" w:rsidRDefault="00C850A8" w:rsidP="00C8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3F49BBD" w14:textId="77777777" w:rsidR="00C850A8" w:rsidRPr="00D81E12" w:rsidRDefault="00C850A8" w:rsidP="00C8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F43" w:rsidRPr="00D81E12" w14:paraId="5EB86982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4D64404D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A0395CD" w14:textId="77777777" w:rsidR="00A04F43" w:rsidRPr="00D81E12" w:rsidRDefault="00A04F43" w:rsidP="00A0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Įvardyta aiškiai</w:t>
            </w:r>
          </w:p>
        </w:tc>
        <w:tc>
          <w:tcPr>
            <w:tcW w:w="1559" w:type="dxa"/>
            <w:vAlign w:val="center"/>
          </w:tcPr>
          <w:p w14:paraId="1696AC6C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6161A2" w14:textId="77777777" w:rsidR="00A04F43" w:rsidRPr="00D81E12" w:rsidRDefault="0048661C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14:paraId="0BEB58C0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F43" w:rsidRPr="00D81E12" w14:paraId="4D9DE700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63B47D10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E2EAAAD" w14:textId="77777777" w:rsidR="00A04F43" w:rsidRPr="00D81E12" w:rsidRDefault="00A04F43" w:rsidP="00A0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Nepakankamai aiškiai</w:t>
            </w:r>
          </w:p>
        </w:tc>
        <w:tc>
          <w:tcPr>
            <w:tcW w:w="1559" w:type="dxa"/>
            <w:vAlign w:val="center"/>
          </w:tcPr>
          <w:p w14:paraId="7F567CD8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006E0B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0F8A7457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F43" w:rsidRPr="00D81E12" w14:paraId="2E6F5F80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3DB3CA16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355C74BA" w14:textId="77777777" w:rsidR="00A04F43" w:rsidRPr="00D81E12" w:rsidRDefault="00A04F43" w:rsidP="00A0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Neaiškus</w:t>
            </w:r>
          </w:p>
        </w:tc>
        <w:tc>
          <w:tcPr>
            <w:tcW w:w="1559" w:type="dxa"/>
            <w:vAlign w:val="center"/>
          </w:tcPr>
          <w:p w14:paraId="36F6C908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8AF9FE" w14:textId="77777777" w:rsidR="00A04F43" w:rsidRPr="00D81E12" w:rsidRDefault="0048661C" w:rsidP="00A0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52A5670E" w14:textId="77777777" w:rsidR="00A04F43" w:rsidRPr="00D81E12" w:rsidRDefault="00A04F43" w:rsidP="00A0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30498412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01AF7C0F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0" w:type="dxa"/>
            <w:vAlign w:val="center"/>
          </w:tcPr>
          <w:p w14:paraId="4436F4A9" w14:textId="0386A7AE" w:rsidR="005E1C27" w:rsidRPr="00D81E12" w:rsidRDefault="005E1C27" w:rsidP="005E1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.4 papunktis</w:t>
            </w:r>
          </w:p>
        </w:tc>
        <w:tc>
          <w:tcPr>
            <w:tcW w:w="1559" w:type="dxa"/>
            <w:vAlign w:val="center"/>
          </w:tcPr>
          <w:p w14:paraId="0B54CD7E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F5C19F0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B5BEAC0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0FD4A302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0F5C627C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63AEE82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559" w:type="dxa"/>
            <w:vAlign w:val="center"/>
          </w:tcPr>
          <w:p w14:paraId="7DDCEBA8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498498" w14:textId="77777777" w:rsidR="005E1C27" w:rsidRPr="00D81E12" w:rsidRDefault="005E34B8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627078BC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4B1F541C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6B7E4DFA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782703F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559" w:type="dxa"/>
            <w:vAlign w:val="center"/>
          </w:tcPr>
          <w:p w14:paraId="1219079E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45ECFF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46A1E01B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2C5A9345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0BEA8A05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0" w:type="dxa"/>
            <w:vAlign w:val="center"/>
          </w:tcPr>
          <w:p w14:paraId="3FBD9F1C" w14:textId="7F29CFAD" w:rsidR="005E1C27" w:rsidRPr="00D81E12" w:rsidRDefault="005E1C27" w:rsidP="00E97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.5 papunktis</w:t>
            </w:r>
          </w:p>
        </w:tc>
        <w:tc>
          <w:tcPr>
            <w:tcW w:w="1559" w:type="dxa"/>
            <w:vAlign w:val="center"/>
          </w:tcPr>
          <w:p w14:paraId="688DBEF9" w14:textId="77777777" w:rsidR="005E1C27" w:rsidRPr="00D81E12" w:rsidRDefault="005E34B8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0E45371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7261C8A0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57B6C94A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29D07C55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3E3EA08C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559" w:type="dxa"/>
            <w:vAlign w:val="center"/>
          </w:tcPr>
          <w:p w14:paraId="03A1E245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722883" w14:textId="77777777" w:rsidR="005E1C27" w:rsidRPr="00D81E12" w:rsidRDefault="005E34B8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5A891350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084C5B49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1A5504EF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4AAB11A0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559" w:type="dxa"/>
            <w:vAlign w:val="center"/>
          </w:tcPr>
          <w:p w14:paraId="1FD007EF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CD2961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7BB921A3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495E007A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7456B6BD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0" w:type="dxa"/>
            <w:vAlign w:val="center"/>
          </w:tcPr>
          <w:p w14:paraId="3DAD6BD8" w14:textId="66FE9958" w:rsidR="005E1C27" w:rsidRPr="00D81E12" w:rsidRDefault="005E1C27" w:rsidP="00E97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.6 papunktis</w:t>
            </w:r>
          </w:p>
        </w:tc>
        <w:tc>
          <w:tcPr>
            <w:tcW w:w="1559" w:type="dxa"/>
            <w:vAlign w:val="center"/>
          </w:tcPr>
          <w:p w14:paraId="410F089F" w14:textId="77777777" w:rsidR="005E1C27" w:rsidRPr="00D81E12" w:rsidRDefault="0048661C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8CA9CB7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FEB1A56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01C4D13A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36451ABE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41FBD5F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559" w:type="dxa"/>
            <w:vAlign w:val="center"/>
          </w:tcPr>
          <w:p w14:paraId="20B0B0E4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7EEA54" w14:textId="77777777" w:rsidR="005E1C27" w:rsidRPr="00D81E12" w:rsidRDefault="0048661C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60F067A3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48363A1E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769B5EF5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4196C262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559" w:type="dxa"/>
            <w:vAlign w:val="center"/>
          </w:tcPr>
          <w:p w14:paraId="4FAC113A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1DBFEE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6B58C97A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60BD2954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636060D8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0" w:type="dxa"/>
            <w:vAlign w:val="center"/>
          </w:tcPr>
          <w:p w14:paraId="03703768" w14:textId="522D762F" w:rsidR="005E1C27" w:rsidRPr="00D81E12" w:rsidRDefault="005E1C27" w:rsidP="00E97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.7 papunktis</w:t>
            </w:r>
          </w:p>
        </w:tc>
        <w:tc>
          <w:tcPr>
            <w:tcW w:w="1559" w:type="dxa"/>
            <w:vAlign w:val="center"/>
          </w:tcPr>
          <w:p w14:paraId="030A4AB4" w14:textId="77777777" w:rsidR="005E1C27" w:rsidRPr="00D81E12" w:rsidRDefault="00A04F43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CE09E87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02E714C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1744CCFD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53E7689C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FA5147E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Suplanuotos pagrįstai</w:t>
            </w:r>
          </w:p>
        </w:tc>
        <w:tc>
          <w:tcPr>
            <w:tcW w:w="1559" w:type="dxa"/>
            <w:vAlign w:val="center"/>
          </w:tcPr>
          <w:p w14:paraId="2B100E3A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FE82A4" w14:textId="77777777" w:rsidR="005E1C27" w:rsidRPr="00D81E12" w:rsidRDefault="00A04F43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14:paraId="3BE69091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5C58E8A3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4578D63C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47BF8AD9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Nepakankamai pagrįstai</w:t>
            </w:r>
          </w:p>
        </w:tc>
        <w:tc>
          <w:tcPr>
            <w:tcW w:w="1559" w:type="dxa"/>
            <w:vAlign w:val="center"/>
          </w:tcPr>
          <w:p w14:paraId="1A3E7283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BBD099" w14:textId="77777777" w:rsidR="005E1C27" w:rsidRPr="00D81E12" w:rsidRDefault="00A04F43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14:paraId="083E6297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762752CE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59E18E61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3D1FFEEC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Nepagrįstos</w:t>
            </w:r>
          </w:p>
        </w:tc>
        <w:tc>
          <w:tcPr>
            <w:tcW w:w="1559" w:type="dxa"/>
            <w:vAlign w:val="center"/>
          </w:tcPr>
          <w:p w14:paraId="0F837BDA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33250D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3F2128CF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4640624D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5DA09F39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670" w:type="dxa"/>
            <w:vAlign w:val="center"/>
          </w:tcPr>
          <w:p w14:paraId="7609273E" w14:textId="08027ACD" w:rsidR="005E1C27" w:rsidRPr="00D81E12" w:rsidRDefault="005E1C27" w:rsidP="00E97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Aprašo 1</w:t>
            </w:r>
            <w:r w:rsidR="00B230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.8 papunktis</w:t>
            </w:r>
          </w:p>
        </w:tc>
        <w:tc>
          <w:tcPr>
            <w:tcW w:w="1559" w:type="dxa"/>
            <w:vAlign w:val="center"/>
          </w:tcPr>
          <w:p w14:paraId="5833780C" w14:textId="77777777" w:rsidR="005E1C27" w:rsidRPr="00D81E12" w:rsidRDefault="00A04F43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9914E62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678E043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19FDAEB4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2F07F665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5F845309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</w:p>
        </w:tc>
        <w:tc>
          <w:tcPr>
            <w:tcW w:w="1559" w:type="dxa"/>
            <w:vAlign w:val="center"/>
          </w:tcPr>
          <w:p w14:paraId="72727202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8CAC97" w14:textId="77777777" w:rsidR="005E1C27" w:rsidRPr="00D81E12" w:rsidRDefault="00A04F43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14:paraId="4EC5EC0E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D81E12" w14:paraId="1F9C6CEE" w14:textId="77777777" w:rsidTr="00EE4364">
        <w:trPr>
          <w:trHeight w:val="340"/>
        </w:trPr>
        <w:tc>
          <w:tcPr>
            <w:tcW w:w="570" w:type="dxa"/>
            <w:vAlign w:val="center"/>
          </w:tcPr>
          <w:p w14:paraId="3423EC29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127A048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</w:p>
        </w:tc>
        <w:tc>
          <w:tcPr>
            <w:tcW w:w="1559" w:type="dxa"/>
            <w:vAlign w:val="center"/>
          </w:tcPr>
          <w:p w14:paraId="483CDD9F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0EF314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729029B1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C27" w:rsidRPr="002406A4" w14:paraId="32CE2098" w14:textId="77777777" w:rsidTr="00EE4364">
        <w:trPr>
          <w:trHeight w:val="340"/>
        </w:trPr>
        <w:tc>
          <w:tcPr>
            <w:tcW w:w="570" w:type="dxa"/>
            <w:tcBorders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</w:tcPr>
          <w:p w14:paraId="4F0BA33A" w14:textId="77777777" w:rsidR="005E1C27" w:rsidRPr="00D81E12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  <w:tcBorders>
              <w:left w:val="single" w:sz="6" w:space="0" w:color="FFFFFF"/>
              <w:bottom w:val="single" w:sz="4" w:space="0" w:color="FFFFFF" w:themeColor="background1"/>
              <w:right w:val="single" w:sz="18" w:space="0" w:color="auto"/>
            </w:tcBorders>
          </w:tcPr>
          <w:p w14:paraId="0C81CDD4" w14:textId="77777777" w:rsidR="005E1C27" w:rsidRPr="00D81E12" w:rsidRDefault="005E1C27" w:rsidP="005E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C1E4C0" w14:textId="77777777" w:rsidR="005E1C27" w:rsidRPr="002406A4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2B71966F" w14:textId="77777777" w:rsidR="005E1C27" w:rsidRPr="002406A4" w:rsidRDefault="005E1C27" w:rsidP="005E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4DD64" w14:textId="77777777" w:rsidR="005E1C27" w:rsidRPr="002406A4" w:rsidRDefault="005E1C27" w:rsidP="005E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C523D6" w14:textId="77777777" w:rsidR="00B779CD" w:rsidRDefault="00B779CD" w:rsidP="00B779CD">
      <w:pPr>
        <w:jc w:val="center"/>
        <w:rPr>
          <w:sz w:val="24"/>
          <w:szCs w:val="24"/>
        </w:rPr>
      </w:pPr>
    </w:p>
    <w:p w14:paraId="2DFCA08F" w14:textId="77777777" w:rsidR="00B779CD" w:rsidRPr="00D9653E" w:rsidRDefault="00B779CD" w:rsidP="00B779CD">
      <w:pPr>
        <w:jc w:val="center"/>
        <w:rPr>
          <w:sz w:val="24"/>
          <w:szCs w:val="24"/>
        </w:rPr>
      </w:pPr>
    </w:p>
    <w:tbl>
      <w:tblPr>
        <w:tblStyle w:val="Lentelstinklelis"/>
        <w:tblW w:w="9634" w:type="dxa"/>
        <w:tblInd w:w="113" w:type="dxa"/>
        <w:tblLook w:val="04A0" w:firstRow="1" w:lastRow="0" w:firstColumn="1" w:lastColumn="0" w:noHBand="0" w:noVBand="1"/>
      </w:tblPr>
      <w:tblGrid>
        <w:gridCol w:w="9634"/>
      </w:tblGrid>
      <w:tr w:rsidR="00B779CD" w:rsidRPr="00D9653E" w14:paraId="09F609D1" w14:textId="77777777" w:rsidTr="00B779CD">
        <w:tc>
          <w:tcPr>
            <w:tcW w:w="9634" w:type="dxa"/>
          </w:tcPr>
          <w:p w14:paraId="4FA8634B" w14:textId="77777777" w:rsidR="00B779CD" w:rsidRPr="00D9653E" w:rsidRDefault="00B779CD" w:rsidP="00B7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Paraiškos vertinimo išvada:</w:t>
            </w:r>
          </w:p>
        </w:tc>
      </w:tr>
      <w:tr w:rsidR="00B779CD" w:rsidRPr="00D9653E" w14:paraId="73FA9E97" w14:textId="77777777" w:rsidTr="00B779CD">
        <w:tc>
          <w:tcPr>
            <w:tcW w:w="9634" w:type="dxa"/>
          </w:tcPr>
          <w:p w14:paraId="3EE35B09" w14:textId="77777777" w:rsidR="00B779CD" w:rsidRPr="00D9653E" w:rsidRDefault="00B779CD" w:rsidP="00B77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284661" w14:textId="77777777" w:rsidR="00B779CD" w:rsidRPr="00D9653E" w:rsidRDefault="00B779CD" w:rsidP="00B77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20D679" w14:textId="77777777" w:rsidR="00B779CD" w:rsidRPr="00D9653E" w:rsidRDefault="00B779CD" w:rsidP="00B77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D0B4A1" w14:textId="77777777" w:rsidR="00B779CD" w:rsidRPr="00D9653E" w:rsidRDefault="00B779CD" w:rsidP="00B77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AE41B4" w14:textId="77777777" w:rsidR="00B779CD" w:rsidRPr="00D9653E" w:rsidRDefault="00B779CD" w:rsidP="00B77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1B7F98" w14:textId="77777777" w:rsidR="00B779CD" w:rsidRPr="00D9653E" w:rsidRDefault="00B779CD" w:rsidP="00B779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A305C9" w14:textId="77777777" w:rsidR="00B779CD" w:rsidRPr="00D9653E" w:rsidRDefault="00B779CD" w:rsidP="00B779CD">
      <w:pPr>
        <w:rPr>
          <w:sz w:val="24"/>
          <w:szCs w:val="24"/>
        </w:rPr>
      </w:pPr>
    </w:p>
    <w:p w14:paraId="3921D566" w14:textId="77777777" w:rsidR="00B779CD" w:rsidRPr="00D9653E" w:rsidRDefault="00B779CD" w:rsidP="00B779CD">
      <w:pPr>
        <w:rPr>
          <w:sz w:val="24"/>
          <w:szCs w:val="24"/>
        </w:rPr>
      </w:pPr>
      <w:r w:rsidRPr="00D9653E">
        <w:rPr>
          <w:sz w:val="24"/>
          <w:szCs w:val="24"/>
        </w:rPr>
        <w:t>Siūloma finansavimo suma: _______________</w:t>
      </w:r>
    </w:p>
    <w:p w14:paraId="62047AC0" w14:textId="77777777" w:rsidR="00B779CD" w:rsidRPr="00D9653E" w:rsidRDefault="00B779CD" w:rsidP="00B779CD">
      <w:pPr>
        <w:rPr>
          <w:sz w:val="24"/>
          <w:szCs w:val="24"/>
        </w:rPr>
      </w:pPr>
    </w:p>
    <w:p w14:paraId="60E609A4" w14:textId="77777777" w:rsidR="00B779CD" w:rsidRPr="00D9653E" w:rsidRDefault="00B779CD" w:rsidP="00B779CD">
      <w:pPr>
        <w:rPr>
          <w:sz w:val="24"/>
          <w:szCs w:val="24"/>
        </w:rPr>
      </w:pPr>
    </w:p>
    <w:p w14:paraId="740CB603" w14:textId="77777777" w:rsidR="00B779CD" w:rsidRPr="00D9653E" w:rsidRDefault="00B779CD" w:rsidP="00B779CD">
      <w:pPr>
        <w:rPr>
          <w:sz w:val="24"/>
          <w:szCs w:val="24"/>
        </w:rPr>
      </w:pPr>
    </w:p>
    <w:p w14:paraId="26AF7E56" w14:textId="77777777" w:rsidR="00B779CD" w:rsidRPr="00D9653E" w:rsidRDefault="00B779CD" w:rsidP="00B779CD">
      <w:pPr>
        <w:rPr>
          <w:sz w:val="24"/>
          <w:szCs w:val="24"/>
        </w:rPr>
      </w:pPr>
    </w:p>
    <w:tbl>
      <w:tblPr>
        <w:tblStyle w:val="Lentelstinklelis"/>
        <w:tblW w:w="0" w:type="auto"/>
        <w:tblInd w:w="113" w:type="dxa"/>
        <w:tblLook w:val="04A0" w:firstRow="1" w:lastRow="0" w:firstColumn="1" w:lastColumn="0" w:noHBand="0" w:noVBand="1"/>
      </w:tblPr>
      <w:tblGrid>
        <w:gridCol w:w="3171"/>
        <w:gridCol w:w="3169"/>
        <w:gridCol w:w="3169"/>
      </w:tblGrid>
      <w:tr w:rsidR="00B779CD" w:rsidRPr="00D9653E" w14:paraId="29A2E1FB" w14:textId="77777777" w:rsidTr="00B779CD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8E7CCA" w14:textId="04B42E53" w:rsidR="00B779CD" w:rsidRPr="00D9653E" w:rsidRDefault="00B779CD" w:rsidP="00B7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 xml:space="preserve">Komisijos </w:t>
            </w:r>
            <w:r w:rsidR="00BA7108"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56192A" w14:textId="77777777" w:rsidR="00B779CD" w:rsidRPr="00D9653E" w:rsidRDefault="00B779CD" w:rsidP="00B7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103A8C" w14:textId="77777777" w:rsidR="00B779CD" w:rsidRPr="00D9653E" w:rsidRDefault="00B779CD" w:rsidP="00B7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9CD" w:rsidRPr="00D9653E" w14:paraId="7A16859C" w14:textId="77777777" w:rsidTr="00B779CD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C41AD8" w14:textId="77777777" w:rsidR="00B779CD" w:rsidRPr="00D9653E" w:rsidRDefault="00B779CD" w:rsidP="00B7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6C74E" w14:textId="77777777" w:rsidR="00B779CD" w:rsidRPr="00D9653E" w:rsidRDefault="00B779CD" w:rsidP="00B7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58D853" w14:textId="0E8EA42E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054E" w:rsidRPr="00D9653E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6FAB96" w14:textId="0385570D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054E" w:rsidRPr="00D9653E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, pavardė)</w:t>
            </w:r>
          </w:p>
        </w:tc>
      </w:tr>
      <w:tr w:rsidR="00B779CD" w:rsidRPr="00D9653E" w14:paraId="250FAA39" w14:textId="77777777" w:rsidTr="00B779CD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10B612" w14:textId="7FB8D17A" w:rsidR="00B779CD" w:rsidRPr="00D9653E" w:rsidRDefault="00B779CD" w:rsidP="00B7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Komisijos </w:t>
            </w:r>
            <w:r w:rsidR="00BA7108">
              <w:rPr>
                <w:rFonts w:ascii="Times New Roman" w:hAnsi="Times New Roman" w:cs="Times New Roman"/>
                <w:bCs/>
                <w:sz w:val="24"/>
                <w:szCs w:val="24"/>
              </w:rPr>
              <w:t>narys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25A8E2" w14:textId="77777777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CC9F7F" w14:textId="77777777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9CD" w:rsidRPr="00D9653E" w14:paraId="09B578A2" w14:textId="77777777" w:rsidTr="00B779CD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021370" w14:textId="77777777" w:rsidR="00B779CD" w:rsidRPr="00D9653E" w:rsidRDefault="00B779CD" w:rsidP="00B7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B09B83" w14:textId="71DAEA5C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054E" w:rsidRPr="00D9653E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4AB2AD" w14:textId="39E0143C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054E" w:rsidRPr="00D9653E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r w:rsidRPr="00D9653E">
              <w:rPr>
                <w:rFonts w:ascii="Times New Roman" w:hAnsi="Times New Roman" w:cs="Times New Roman"/>
                <w:sz w:val="24"/>
                <w:szCs w:val="24"/>
              </w:rPr>
              <w:t>, pavardė)</w:t>
            </w:r>
          </w:p>
        </w:tc>
      </w:tr>
      <w:tr w:rsidR="00B779CD" w:rsidRPr="00D9653E" w14:paraId="3A654B80" w14:textId="77777777" w:rsidTr="00B779CD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E193E7" w14:textId="77777777" w:rsidR="00B779CD" w:rsidRPr="00D9653E" w:rsidRDefault="00B779CD" w:rsidP="00B77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3CF79" w14:textId="77777777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6B2488" w14:textId="77777777" w:rsidR="00B779CD" w:rsidRPr="00D9653E" w:rsidRDefault="00B779CD" w:rsidP="00B7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D356C8" w14:textId="622DB7F4" w:rsidR="005D54DE" w:rsidRPr="006E1753" w:rsidRDefault="005D54DE" w:rsidP="00F9054E">
      <w:pPr>
        <w:jc w:val="center"/>
        <w:rPr>
          <w:sz w:val="24"/>
          <w:szCs w:val="24"/>
        </w:rPr>
      </w:pPr>
    </w:p>
    <w:sectPr w:rsidR="005D54DE" w:rsidRPr="006E1753" w:rsidSect="00FF59B3">
      <w:headerReference w:type="default" r:id="rId10"/>
      <w:pgSz w:w="11900" w:h="16820"/>
      <w:pgMar w:top="1134" w:right="567" w:bottom="1134" w:left="1701" w:header="567" w:footer="1055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E7E23" w14:textId="77777777" w:rsidR="00845DC0" w:rsidRDefault="00845DC0">
      <w:r>
        <w:separator/>
      </w:r>
    </w:p>
  </w:endnote>
  <w:endnote w:type="continuationSeparator" w:id="0">
    <w:p w14:paraId="2ACAF203" w14:textId="77777777" w:rsidR="00845DC0" w:rsidRDefault="0084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9C6C7" w14:textId="77777777" w:rsidR="00845DC0" w:rsidRDefault="00845DC0">
      <w:r>
        <w:rPr>
          <w:color w:val="000000"/>
        </w:rPr>
        <w:separator/>
      </w:r>
    </w:p>
  </w:footnote>
  <w:footnote w:type="continuationSeparator" w:id="0">
    <w:p w14:paraId="293E534A" w14:textId="77777777" w:rsidR="00845DC0" w:rsidRDefault="00845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886056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37BA761" w14:textId="77777777" w:rsidR="00935D30" w:rsidRPr="00FF59B3" w:rsidRDefault="00935D30">
        <w:pPr>
          <w:pStyle w:val="Antrats"/>
          <w:jc w:val="center"/>
          <w:rPr>
            <w:sz w:val="24"/>
          </w:rPr>
        </w:pPr>
        <w:r w:rsidRPr="00FF59B3">
          <w:rPr>
            <w:sz w:val="24"/>
          </w:rPr>
          <w:fldChar w:fldCharType="begin"/>
        </w:r>
        <w:r w:rsidRPr="00FF59B3">
          <w:rPr>
            <w:sz w:val="24"/>
          </w:rPr>
          <w:instrText>PAGE   \* MERGEFORMAT</w:instrText>
        </w:r>
        <w:r w:rsidRPr="00FF59B3">
          <w:rPr>
            <w:sz w:val="24"/>
          </w:rPr>
          <w:fldChar w:fldCharType="separate"/>
        </w:r>
        <w:r w:rsidR="000C41AD">
          <w:rPr>
            <w:noProof/>
            <w:sz w:val="24"/>
          </w:rPr>
          <w:t>2</w:t>
        </w:r>
        <w:r w:rsidRPr="00FF59B3">
          <w:rPr>
            <w:sz w:val="24"/>
          </w:rPr>
          <w:fldChar w:fldCharType="end"/>
        </w:r>
      </w:p>
    </w:sdtContent>
  </w:sdt>
  <w:p w14:paraId="69D13A0F" w14:textId="77777777" w:rsidR="00935D30" w:rsidRDefault="00935D30" w:rsidP="00901C08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35325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2C3EC24" w14:textId="77777777" w:rsidR="00935D30" w:rsidRPr="00461FE0" w:rsidRDefault="00935D30">
        <w:pPr>
          <w:pStyle w:val="Antrats"/>
          <w:jc w:val="center"/>
          <w:rPr>
            <w:sz w:val="24"/>
          </w:rPr>
        </w:pPr>
        <w:r w:rsidRPr="00461FE0">
          <w:rPr>
            <w:sz w:val="24"/>
          </w:rPr>
          <w:fldChar w:fldCharType="begin"/>
        </w:r>
        <w:r w:rsidRPr="00461FE0">
          <w:rPr>
            <w:sz w:val="24"/>
          </w:rPr>
          <w:instrText>PAGE   \* MERGEFORMAT</w:instrText>
        </w:r>
        <w:r w:rsidRPr="00461FE0">
          <w:rPr>
            <w:sz w:val="24"/>
          </w:rPr>
          <w:fldChar w:fldCharType="separate"/>
        </w:r>
        <w:r w:rsidR="000C41AD">
          <w:rPr>
            <w:noProof/>
            <w:sz w:val="24"/>
          </w:rPr>
          <w:t>2</w:t>
        </w:r>
        <w:r w:rsidRPr="00461FE0">
          <w:rPr>
            <w:sz w:val="24"/>
          </w:rPr>
          <w:fldChar w:fldCharType="end"/>
        </w:r>
      </w:p>
    </w:sdtContent>
  </w:sdt>
  <w:p w14:paraId="3146DCCC" w14:textId="77777777" w:rsidR="00935D30" w:rsidRPr="00461FE0" w:rsidRDefault="00935D30">
    <w:pPr>
      <w:pStyle w:val="Antrats"/>
      <w:rPr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0BA5"/>
    <w:multiLevelType w:val="hybridMultilevel"/>
    <w:tmpl w:val="F3C434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565E0"/>
    <w:multiLevelType w:val="multilevel"/>
    <w:tmpl w:val="FEAEF27C"/>
    <w:styleLink w:val="WW8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542E35EE"/>
    <w:multiLevelType w:val="hybridMultilevel"/>
    <w:tmpl w:val="9E9EABD0"/>
    <w:lvl w:ilvl="0" w:tplc="85269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6739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5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58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15"/>
    <w:rsid w:val="00006248"/>
    <w:rsid w:val="0001025D"/>
    <w:rsid w:val="00013769"/>
    <w:rsid w:val="00030BC8"/>
    <w:rsid w:val="00031CD3"/>
    <w:rsid w:val="000323D3"/>
    <w:rsid w:val="00042832"/>
    <w:rsid w:val="00043998"/>
    <w:rsid w:val="00046E5D"/>
    <w:rsid w:val="00046E7B"/>
    <w:rsid w:val="000479BF"/>
    <w:rsid w:val="0005104C"/>
    <w:rsid w:val="00054F85"/>
    <w:rsid w:val="00063522"/>
    <w:rsid w:val="00064D99"/>
    <w:rsid w:val="0006631F"/>
    <w:rsid w:val="00066E79"/>
    <w:rsid w:val="000701F4"/>
    <w:rsid w:val="0007577F"/>
    <w:rsid w:val="00075F95"/>
    <w:rsid w:val="0008303C"/>
    <w:rsid w:val="000917DE"/>
    <w:rsid w:val="00091A39"/>
    <w:rsid w:val="00092672"/>
    <w:rsid w:val="00096744"/>
    <w:rsid w:val="000A781D"/>
    <w:rsid w:val="000B0E2B"/>
    <w:rsid w:val="000C20ED"/>
    <w:rsid w:val="000C285D"/>
    <w:rsid w:val="000C41AD"/>
    <w:rsid w:val="000E7ADD"/>
    <w:rsid w:val="000F3E21"/>
    <w:rsid w:val="000F7001"/>
    <w:rsid w:val="00101BAD"/>
    <w:rsid w:val="00103D79"/>
    <w:rsid w:val="001107DA"/>
    <w:rsid w:val="00112101"/>
    <w:rsid w:val="0011372C"/>
    <w:rsid w:val="0012127C"/>
    <w:rsid w:val="001232DA"/>
    <w:rsid w:val="00126D49"/>
    <w:rsid w:val="0014063D"/>
    <w:rsid w:val="00142BB3"/>
    <w:rsid w:val="00161DEA"/>
    <w:rsid w:val="001666D9"/>
    <w:rsid w:val="00167B5B"/>
    <w:rsid w:val="001702A5"/>
    <w:rsid w:val="00170B28"/>
    <w:rsid w:val="00180BF2"/>
    <w:rsid w:val="00181E50"/>
    <w:rsid w:val="0018211C"/>
    <w:rsid w:val="001B5223"/>
    <w:rsid w:val="001C4730"/>
    <w:rsid w:val="001D10AE"/>
    <w:rsid w:val="001D3E9E"/>
    <w:rsid w:val="001E01C8"/>
    <w:rsid w:val="001E20B0"/>
    <w:rsid w:val="001E2519"/>
    <w:rsid w:val="001E7705"/>
    <w:rsid w:val="001F0DF8"/>
    <w:rsid w:val="001F175B"/>
    <w:rsid w:val="001F75CF"/>
    <w:rsid w:val="00211FFE"/>
    <w:rsid w:val="00226EE9"/>
    <w:rsid w:val="00230FBC"/>
    <w:rsid w:val="00231504"/>
    <w:rsid w:val="002406A4"/>
    <w:rsid w:val="00247543"/>
    <w:rsid w:val="002536A4"/>
    <w:rsid w:val="0025386C"/>
    <w:rsid w:val="00254E59"/>
    <w:rsid w:val="00262E94"/>
    <w:rsid w:val="00264CB9"/>
    <w:rsid w:val="00276D1A"/>
    <w:rsid w:val="002B188F"/>
    <w:rsid w:val="002B727B"/>
    <w:rsid w:val="002C05FB"/>
    <w:rsid w:val="002C3FA0"/>
    <w:rsid w:val="002D42E3"/>
    <w:rsid w:val="002F5C06"/>
    <w:rsid w:val="002F6EAB"/>
    <w:rsid w:val="0030015F"/>
    <w:rsid w:val="0030781B"/>
    <w:rsid w:val="0031046E"/>
    <w:rsid w:val="00312F86"/>
    <w:rsid w:val="003206CC"/>
    <w:rsid w:val="00320B23"/>
    <w:rsid w:val="003233DF"/>
    <w:rsid w:val="00331DBD"/>
    <w:rsid w:val="0033359D"/>
    <w:rsid w:val="00334C37"/>
    <w:rsid w:val="0035406C"/>
    <w:rsid w:val="003557DE"/>
    <w:rsid w:val="00375F96"/>
    <w:rsid w:val="003805AE"/>
    <w:rsid w:val="003907A4"/>
    <w:rsid w:val="00390F3F"/>
    <w:rsid w:val="003A2CE3"/>
    <w:rsid w:val="003B2058"/>
    <w:rsid w:val="003C2D09"/>
    <w:rsid w:val="003D11B4"/>
    <w:rsid w:val="003D510A"/>
    <w:rsid w:val="003D67AB"/>
    <w:rsid w:val="003E34D4"/>
    <w:rsid w:val="003E4D80"/>
    <w:rsid w:val="003F0AC5"/>
    <w:rsid w:val="003F33EF"/>
    <w:rsid w:val="003F485D"/>
    <w:rsid w:val="003F747C"/>
    <w:rsid w:val="00403BE0"/>
    <w:rsid w:val="00411796"/>
    <w:rsid w:val="00414B68"/>
    <w:rsid w:val="00415EA4"/>
    <w:rsid w:val="00422E85"/>
    <w:rsid w:val="004317F0"/>
    <w:rsid w:val="004338D8"/>
    <w:rsid w:val="00440B83"/>
    <w:rsid w:val="0045456B"/>
    <w:rsid w:val="004571A4"/>
    <w:rsid w:val="0045730B"/>
    <w:rsid w:val="00461FFF"/>
    <w:rsid w:val="00476435"/>
    <w:rsid w:val="00484736"/>
    <w:rsid w:val="0048661C"/>
    <w:rsid w:val="00487A37"/>
    <w:rsid w:val="00487BCC"/>
    <w:rsid w:val="004963C4"/>
    <w:rsid w:val="004967CF"/>
    <w:rsid w:val="004A41D9"/>
    <w:rsid w:val="004B5F19"/>
    <w:rsid w:val="004B70B1"/>
    <w:rsid w:val="004C423B"/>
    <w:rsid w:val="004C5A72"/>
    <w:rsid w:val="004C6C0F"/>
    <w:rsid w:val="004C7DEB"/>
    <w:rsid w:val="004D6411"/>
    <w:rsid w:val="004E35A0"/>
    <w:rsid w:val="004E5D0C"/>
    <w:rsid w:val="004E613A"/>
    <w:rsid w:val="004F0FDD"/>
    <w:rsid w:val="004F3AD6"/>
    <w:rsid w:val="005005E6"/>
    <w:rsid w:val="0050372F"/>
    <w:rsid w:val="00522E84"/>
    <w:rsid w:val="0053222B"/>
    <w:rsid w:val="005450D0"/>
    <w:rsid w:val="005476DE"/>
    <w:rsid w:val="0055438E"/>
    <w:rsid w:val="005677BE"/>
    <w:rsid w:val="0057049E"/>
    <w:rsid w:val="00573888"/>
    <w:rsid w:val="0057509D"/>
    <w:rsid w:val="00597930"/>
    <w:rsid w:val="005A014F"/>
    <w:rsid w:val="005B065B"/>
    <w:rsid w:val="005B620E"/>
    <w:rsid w:val="005B6325"/>
    <w:rsid w:val="005C45D0"/>
    <w:rsid w:val="005C5DA2"/>
    <w:rsid w:val="005D54DE"/>
    <w:rsid w:val="005D6AA3"/>
    <w:rsid w:val="005D7272"/>
    <w:rsid w:val="005E1C27"/>
    <w:rsid w:val="005E34B8"/>
    <w:rsid w:val="005E5A3F"/>
    <w:rsid w:val="0060041C"/>
    <w:rsid w:val="00601D53"/>
    <w:rsid w:val="006071E6"/>
    <w:rsid w:val="00612824"/>
    <w:rsid w:val="00622F73"/>
    <w:rsid w:val="006318B4"/>
    <w:rsid w:val="00634ABD"/>
    <w:rsid w:val="0063747D"/>
    <w:rsid w:val="00637C36"/>
    <w:rsid w:val="006434D1"/>
    <w:rsid w:val="006513AE"/>
    <w:rsid w:val="006662D6"/>
    <w:rsid w:val="00667151"/>
    <w:rsid w:val="0067162F"/>
    <w:rsid w:val="006745E1"/>
    <w:rsid w:val="00677D2B"/>
    <w:rsid w:val="00684962"/>
    <w:rsid w:val="00690823"/>
    <w:rsid w:val="0069737B"/>
    <w:rsid w:val="006A7507"/>
    <w:rsid w:val="006C3164"/>
    <w:rsid w:val="006D7751"/>
    <w:rsid w:val="006E1753"/>
    <w:rsid w:val="006F0C4B"/>
    <w:rsid w:val="00707752"/>
    <w:rsid w:val="00712C9C"/>
    <w:rsid w:val="00721D28"/>
    <w:rsid w:val="00757ABB"/>
    <w:rsid w:val="00764791"/>
    <w:rsid w:val="00785395"/>
    <w:rsid w:val="00791380"/>
    <w:rsid w:val="007B0495"/>
    <w:rsid w:val="007B5445"/>
    <w:rsid w:val="007B5DC2"/>
    <w:rsid w:val="007B72EA"/>
    <w:rsid w:val="007C0684"/>
    <w:rsid w:val="007C464B"/>
    <w:rsid w:val="007C7C8C"/>
    <w:rsid w:val="007D6C30"/>
    <w:rsid w:val="007E4741"/>
    <w:rsid w:val="007E5335"/>
    <w:rsid w:val="007F1883"/>
    <w:rsid w:val="00812A2F"/>
    <w:rsid w:val="008157BB"/>
    <w:rsid w:val="00823818"/>
    <w:rsid w:val="008320C3"/>
    <w:rsid w:val="008328A0"/>
    <w:rsid w:val="00832AE2"/>
    <w:rsid w:val="00845DC0"/>
    <w:rsid w:val="00853629"/>
    <w:rsid w:val="008559F8"/>
    <w:rsid w:val="00860459"/>
    <w:rsid w:val="00875723"/>
    <w:rsid w:val="008806BC"/>
    <w:rsid w:val="00883996"/>
    <w:rsid w:val="00884EFC"/>
    <w:rsid w:val="00892C26"/>
    <w:rsid w:val="0089378D"/>
    <w:rsid w:val="00893A68"/>
    <w:rsid w:val="008944C0"/>
    <w:rsid w:val="00895FCA"/>
    <w:rsid w:val="008C0A83"/>
    <w:rsid w:val="008C5E42"/>
    <w:rsid w:val="008D07B2"/>
    <w:rsid w:val="008D232C"/>
    <w:rsid w:val="008D627E"/>
    <w:rsid w:val="008E28C8"/>
    <w:rsid w:val="008E3069"/>
    <w:rsid w:val="008E3761"/>
    <w:rsid w:val="008E406C"/>
    <w:rsid w:val="008E7FCF"/>
    <w:rsid w:val="008F204E"/>
    <w:rsid w:val="00901C08"/>
    <w:rsid w:val="009271E9"/>
    <w:rsid w:val="00935D30"/>
    <w:rsid w:val="0093616F"/>
    <w:rsid w:val="0094487F"/>
    <w:rsid w:val="00957392"/>
    <w:rsid w:val="00972EF7"/>
    <w:rsid w:val="009827E7"/>
    <w:rsid w:val="00985798"/>
    <w:rsid w:val="009948BB"/>
    <w:rsid w:val="0099620F"/>
    <w:rsid w:val="009A1C46"/>
    <w:rsid w:val="009A4C0C"/>
    <w:rsid w:val="009A5E55"/>
    <w:rsid w:val="009B2225"/>
    <w:rsid w:val="009B2F48"/>
    <w:rsid w:val="009B3EA4"/>
    <w:rsid w:val="009B7AA4"/>
    <w:rsid w:val="009C1BDE"/>
    <w:rsid w:val="009C3215"/>
    <w:rsid w:val="009C5703"/>
    <w:rsid w:val="009C6F9B"/>
    <w:rsid w:val="009C7643"/>
    <w:rsid w:val="009D188F"/>
    <w:rsid w:val="009D50DC"/>
    <w:rsid w:val="009E10EE"/>
    <w:rsid w:val="009F16FE"/>
    <w:rsid w:val="00A00207"/>
    <w:rsid w:val="00A04F43"/>
    <w:rsid w:val="00A110AB"/>
    <w:rsid w:val="00A3366D"/>
    <w:rsid w:val="00A44E55"/>
    <w:rsid w:val="00A53D20"/>
    <w:rsid w:val="00A53F9C"/>
    <w:rsid w:val="00A54D8F"/>
    <w:rsid w:val="00A56FA4"/>
    <w:rsid w:val="00A5750C"/>
    <w:rsid w:val="00A5751F"/>
    <w:rsid w:val="00A658C4"/>
    <w:rsid w:val="00A73752"/>
    <w:rsid w:val="00A757D2"/>
    <w:rsid w:val="00A8025B"/>
    <w:rsid w:val="00A80EE1"/>
    <w:rsid w:val="00A94C2A"/>
    <w:rsid w:val="00A95AF6"/>
    <w:rsid w:val="00AA55DB"/>
    <w:rsid w:val="00AB4C67"/>
    <w:rsid w:val="00AB53AF"/>
    <w:rsid w:val="00AC03BD"/>
    <w:rsid w:val="00AC1E3A"/>
    <w:rsid w:val="00B00FFD"/>
    <w:rsid w:val="00B04887"/>
    <w:rsid w:val="00B05C09"/>
    <w:rsid w:val="00B065EF"/>
    <w:rsid w:val="00B135F5"/>
    <w:rsid w:val="00B14D87"/>
    <w:rsid w:val="00B215D1"/>
    <w:rsid w:val="00B230A5"/>
    <w:rsid w:val="00B31E61"/>
    <w:rsid w:val="00B33D6F"/>
    <w:rsid w:val="00B37CB1"/>
    <w:rsid w:val="00B40F0E"/>
    <w:rsid w:val="00B43898"/>
    <w:rsid w:val="00B442E3"/>
    <w:rsid w:val="00B44C10"/>
    <w:rsid w:val="00B522E1"/>
    <w:rsid w:val="00B52CD7"/>
    <w:rsid w:val="00B56758"/>
    <w:rsid w:val="00B663E4"/>
    <w:rsid w:val="00B703D9"/>
    <w:rsid w:val="00B7073D"/>
    <w:rsid w:val="00B745A4"/>
    <w:rsid w:val="00B779CD"/>
    <w:rsid w:val="00B97429"/>
    <w:rsid w:val="00BA1DEF"/>
    <w:rsid w:val="00BA7108"/>
    <w:rsid w:val="00BD1CFF"/>
    <w:rsid w:val="00BD2BE9"/>
    <w:rsid w:val="00BD56AB"/>
    <w:rsid w:val="00BD6D21"/>
    <w:rsid w:val="00BF3902"/>
    <w:rsid w:val="00BF6924"/>
    <w:rsid w:val="00C00E22"/>
    <w:rsid w:val="00C030DB"/>
    <w:rsid w:val="00C110CC"/>
    <w:rsid w:val="00C13A07"/>
    <w:rsid w:val="00C20281"/>
    <w:rsid w:val="00C20409"/>
    <w:rsid w:val="00C25766"/>
    <w:rsid w:val="00C40E39"/>
    <w:rsid w:val="00C5220D"/>
    <w:rsid w:val="00C52257"/>
    <w:rsid w:val="00C66315"/>
    <w:rsid w:val="00C70CB6"/>
    <w:rsid w:val="00C713BC"/>
    <w:rsid w:val="00C850A8"/>
    <w:rsid w:val="00C95059"/>
    <w:rsid w:val="00CA795E"/>
    <w:rsid w:val="00CC1861"/>
    <w:rsid w:val="00CD12F1"/>
    <w:rsid w:val="00CD47FE"/>
    <w:rsid w:val="00CE3628"/>
    <w:rsid w:val="00CF3725"/>
    <w:rsid w:val="00D05382"/>
    <w:rsid w:val="00D10040"/>
    <w:rsid w:val="00D22D27"/>
    <w:rsid w:val="00D35F9C"/>
    <w:rsid w:val="00D4340F"/>
    <w:rsid w:val="00D44788"/>
    <w:rsid w:val="00D4562F"/>
    <w:rsid w:val="00D54BDC"/>
    <w:rsid w:val="00D5584E"/>
    <w:rsid w:val="00D561AF"/>
    <w:rsid w:val="00D57609"/>
    <w:rsid w:val="00D57662"/>
    <w:rsid w:val="00D64894"/>
    <w:rsid w:val="00D6712D"/>
    <w:rsid w:val="00D77B99"/>
    <w:rsid w:val="00D77D2A"/>
    <w:rsid w:val="00D81E12"/>
    <w:rsid w:val="00D84137"/>
    <w:rsid w:val="00D96C00"/>
    <w:rsid w:val="00DA359E"/>
    <w:rsid w:val="00DA4F49"/>
    <w:rsid w:val="00DB6662"/>
    <w:rsid w:val="00DC1ED7"/>
    <w:rsid w:val="00DC6EFC"/>
    <w:rsid w:val="00DC7C67"/>
    <w:rsid w:val="00DD0321"/>
    <w:rsid w:val="00DF67FD"/>
    <w:rsid w:val="00E0129C"/>
    <w:rsid w:val="00E01E6A"/>
    <w:rsid w:val="00E107CD"/>
    <w:rsid w:val="00E1210B"/>
    <w:rsid w:val="00E30B5D"/>
    <w:rsid w:val="00E479D5"/>
    <w:rsid w:val="00E50DFA"/>
    <w:rsid w:val="00E53B49"/>
    <w:rsid w:val="00E5600F"/>
    <w:rsid w:val="00E74CFD"/>
    <w:rsid w:val="00E74DD3"/>
    <w:rsid w:val="00E83B3B"/>
    <w:rsid w:val="00E97497"/>
    <w:rsid w:val="00EA2693"/>
    <w:rsid w:val="00EA42AF"/>
    <w:rsid w:val="00EB5602"/>
    <w:rsid w:val="00EC0AF5"/>
    <w:rsid w:val="00EC17A9"/>
    <w:rsid w:val="00ED5C86"/>
    <w:rsid w:val="00ED6076"/>
    <w:rsid w:val="00ED75E9"/>
    <w:rsid w:val="00EE4364"/>
    <w:rsid w:val="00EE72D3"/>
    <w:rsid w:val="00EF43F9"/>
    <w:rsid w:val="00EF5206"/>
    <w:rsid w:val="00EF5C5B"/>
    <w:rsid w:val="00EF6164"/>
    <w:rsid w:val="00F07FA9"/>
    <w:rsid w:val="00F251DE"/>
    <w:rsid w:val="00F310B9"/>
    <w:rsid w:val="00F33C7A"/>
    <w:rsid w:val="00F3493C"/>
    <w:rsid w:val="00F375C6"/>
    <w:rsid w:val="00F3769F"/>
    <w:rsid w:val="00F5248D"/>
    <w:rsid w:val="00F62543"/>
    <w:rsid w:val="00F62C68"/>
    <w:rsid w:val="00F62FFD"/>
    <w:rsid w:val="00F70DA9"/>
    <w:rsid w:val="00F70E90"/>
    <w:rsid w:val="00F85CAB"/>
    <w:rsid w:val="00F9054E"/>
    <w:rsid w:val="00F911D4"/>
    <w:rsid w:val="00FA426E"/>
    <w:rsid w:val="00FC3CCB"/>
    <w:rsid w:val="00FD5427"/>
    <w:rsid w:val="00FF004D"/>
    <w:rsid w:val="00FF59B3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7FA7"/>
  <w15:docId w15:val="{0CA6DB37-B722-4836-9949-D742F18D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  <w:rPr>
      <w:lang w:eastAsia="ru-RU"/>
    </w:rPr>
  </w:style>
  <w:style w:type="paragraph" w:styleId="Antrat1">
    <w:name w:val="heading 1"/>
    <w:basedOn w:val="prastasis"/>
    <w:next w:val="prastasis"/>
    <w:pPr>
      <w:keepNext/>
      <w:outlineLvl w:val="0"/>
    </w:pPr>
    <w:rPr>
      <w:sz w:val="24"/>
    </w:rPr>
  </w:style>
  <w:style w:type="paragraph" w:styleId="Antrat4">
    <w:name w:val="heading 4"/>
    <w:basedOn w:val="prastasis"/>
    <w:next w:val="prastasis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sz w:val="24"/>
    </w:rPr>
  </w:style>
  <w:style w:type="paragraph" w:customStyle="1" w:styleId="bodytext">
    <w:name w:val="bodytext"/>
    <w:basedOn w:val="prastasis"/>
    <w:pPr>
      <w:spacing w:before="100" w:after="100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eastAsia="ru-RU"/>
    </w:rPr>
  </w:style>
  <w:style w:type="paragraph" w:customStyle="1" w:styleId="Standard">
    <w:name w:val="Standard"/>
    <w:pPr>
      <w:suppressAutoHyphens/>
    </w:pPr>
    <w:rPr>
      <w:kern w:val="3"/>
    </w:rPr>
  </w:style>
  <w:style w:type="paragraph" w:customStyle="1" w:styleId="Pagrindinistekstas3">
    <w:name w:val="Pagrindinis tekstas3"/>
    <w:basedOn w:val="Standard"/>
    <w:pPr>
      <w:widowControl w:val="0"/>
    </w:pPr>
    <w:rPr>
      <w:rFonts w:eastAsia="Calibri"/>
      <w:sz w:val="24"/>
    </w:rPr>
  </w:style>
  <w:style w:type="character" w:customStyle="1" w:styleId="AntratsDiagrama">
    <w:name w:val="Antraštės Diagrama"/>
    <w:uiPriority w:val="99"/>
    <w:rPr>
      <w:lang w:eastAsia="ru-RU"/>
    </w:rPr>
  </w:style>
  <w:style w:type="character" w:customStyle="1" w:styleId="PoratDiagrama">
    <w:name w:val="Poraštė Diagrama"/>
    <w:rPr>
      <w:lang w:eastAsia="ru-RU"/>
    </w:rPr>
  </w:style>
  <w:style w:type="character" w:customStyle="1" w:styleId="Antrat4Diagrama">
    <w:name w:val="Antraštė 4 Diagram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Pagrindinistekstas">
    <w:name w:val="Body Text"/>
    <w:basedOn w:val="prastasis"/>
    <w:pPr>
      <w:spacing w:after="120"/>
    </w:pPr>
    <w:rPr>
      <w:lang w:eastAsia="ar-SA"/>
    </w:rPr>
  </w:style>
  <w:style w:type="character" w:customStyle="1" w:styleId="PagrindinistekstasDiagrama">
    <w:name w:val="Pagrindinis tekstas Diagrama"/>
    <w:rPr>
      <w:lang w:eastAsia="ar-SA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  <w:lang w:val="en-US" w:eastAsia="ar-SA"/>
    </w:r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character" w:customStyle="1" w:styleId="PagrindiniotekstotraukaDiagrama">
    <w:name w:val="Pagrindinio teksto įtrauka Diagrama"/>
    <w:rPr>
      <w:lang w:eastAsia="ru-RU"/>
    </w:rPr>
  </w:style>
  <w:style w:type="character" w:customStyle="1" w:styleId="Numatytasispastraiposriftas1">
    <w:name w:val="Numatytasis pastraipos šriftas1"/>
  </w:style>
  <w:style w:type="numbering" w:customStyle="1" w:styleId="WW8Num4">
    <w:name w:val="WW8Num4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F5248D"/>
    <w:pPr>
      <w:ind w:left="720"/>
      <w:contextualSpacing/>
    </w:pPr>
  </w:style>
  <w:style w:type="paragraph" w:customStyle="1" w:styleId="prastasis1">
    <w:name w:val="Įprastasis1"/>
    <w:rsid w:val="00FF7289"/>
    <w:pPr>
      <w:suppressAutoHyphens/>
      <w:textAlignment w:val="auto"/>
    </w:pPr>
    <w:rPr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3D510A"/>
    <w:rPr>
      <w:b/>
      <w:sz w:val="24"/>
      <w:lang w:eastAsia="ru-RU"/>
    </w:rPr>
  </w:style>
  <w:style w:type="paragraph" w:customStyle="1" w:styleId="Default">
    <w:name w:val="Default"/>
    <w:rsid w:val="003D510A"/>
    <w:pPr>
      <w:autoSpaceDE w:val="0"/>
      <w:adjustRightInd w:val="0"/>
      <w:textAlignment w:val="auto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07577F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D032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D0321"/>
    <w:rPr>
      <w:lang w:eastAsia="ru-RU"/>
    </w:rPr>
  </w:style>
  <w:style w:type="character" w:customStyle="1" w:styleId="cs63eb74b2">
    <w:name w:val="cs63eb74b2"/>
    <w:basedOn w:val="Numatytasispastraiposriftas"/>
    <w:rsid w:val="006E1753"/>
  </w:style>
  <w:style w:type="character" w:styleId="Emfaz">
    <w:name w:val="Emphasis"/>
    <w:basedOn w:val="Numatytasispastraiposriftas"/>
    <w:uiPriority w:val="20"/>
    <w:qFormat/>
    <w:rsid w:val="004F0FDD"/>
    <w:rPr>
      <w:i/>
      <w:iCs/>
      <w:color w:val="000000" w:themeColor="text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56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arybos%20sprendima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DD827-D098-4EC7-B9E0-F159D296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0</TotalTime>
  <Pages>8</Pages>
  <Words>7185</Words>
  <Characters>4096</Characters>
  <Application>Microsoft Office Word</Application>
  <DocSecurity>4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Daiva Breivienė</cp:lastModifiedBy>
  <cp:revision>2</cp:revision>
  <cp:lastPrinted>2021-05-06T11:57:00Z</cp:lastPrinted>
  <dcterms:created xsi:type="dcterms:W3CDTF">2021-05-14T05:16:00Z</dcterms:created>
  <dcterms:modified xsi:type="dcterms:W3CDTF">2021-05-14T05:16:00Z</dcterms:modified>
</cp:coreProperties>
</file>