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C1598" w14:textId="77777777" w:rsidR="005C41AC" w:rsidRPr="00586D37" w:rsidRDefault="00E74951" w:rsidP="009B0408">
      <w:pPr>
        <w:jc w:val="center"/>
        <w:rPr>
          <w:szCs w:val="24"/>
        </w:rPr>
      </w:pPr>
      <w:bookmarkStart w:id="0" w:name="_GoBack"/>
      <w:bookmarkEnd w:id="0"/>
      <w:r w:rsidRPr="003F5D31">
        <w:rPr>
          <w:noProof/>
          <w:lang w:eastAsia="lt-LT"/>
        </w:rPr>
        <w:drawing>
          <wp:inline distT="0" distB="0" distL="0" distR="0" wp14:anchorId="248C16C6" wp14:editId="248C16C7">
            <wp:extent cx="497205"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600075"/>
                    </a:xfrm>
                    <a:prstGeom prst="rect">
                      <a:avLst/>
                    </a:prstGeom>
                    <a:noFill/>
                    <a:ln>
                      <a:noFill/>
                    </a:ln>
                  </pic:spPr>
                </pic:pic>
              </a:graphicData>
            </a:graphic>
          </wp:inline>
        </w:drawing>
      </w:r>
    </w:p>
    <w:p w14:paraId="248C1599" w14:textId="77777777" w:rsidR="005C41AC" w:rsidRPr="00586D37" w:rsidRDefault="005C41AC" w:rsidP="009B0408">
      <w:pPr>
        <w:jc w:val="center"/>
        <w:rPr>
          <w:szCs w:val="24"/>
        </w:rPr>
      </w:pPr>
    </w:p>
    <w:p w14:paraId="248C159A" w14:textId="77777777" w:rsidR="0062551B" w:rsidRPr="001362ED" w:rsidRDefault="0062551B" w:rsidP="009B0408">
      <w:pPr>
        <w:jc w:val="center"/>
        <w:rPr>
          <w:b/>
          <w:sz w:val="28"/>
          <w:szCs w:val="28"/>
        </w:rPr>
      </w:pPr>
      <w:r w:rsidRPr="001362ED">
        <w:rPr>
          <w:b/>
          <w:sz w:val="28"/>
          <w:szCs w:val="28"/>
        </w:rPr>
        <w:t xml:space="preserve">PANEVĖŽIO MIESTO SAVIVALDYBĖS </w:t>
      </w:r>
      <w:r w:rsidR="00A11511" w:rsidRPr="001362ED">
        <w:rPr>
          <w:b/>
          <w:sz w:val="28"/>
          <w:szCs w:val="28"/>
        </w:rPr>
        <w:t>TARYBA</w:t>
      </w:r>
    </w:p>
    <w:p w14:paraId="248C159B" w14:textId="77777777" w:rsidR="005C41AC" w:rsidRPr="00C331C0" w:rsidRDefault="005C41AC" w:rsidP="009B0408">
      <w:pPr>
        <w:keepNext/>
        <w:jc w:val="center"/>
        <w:outlineLvl w:val="1"/>
        <w:rPr>
          <w:szCs w:val="24"/>
        </w:rPr>
      </w:pPr>
    </w:p>
    <w:p w14:paraId="248C159C" w14:textId="77777777" w:rsidR="0062551B" w:rsidRPr="00C331C0" w:rsidRDefault="00A11511" w:rsidP="009B0408">
      <w:pPr>
        <w:keepNext/>
        <w:jc w:val="center"/>
        <w:outlineLvl w:val="1"/>
        <w:rPr>
          <w:b/>
          <w:szCs w:val="24"/>
        </w:rPr>
      </w:pPr>
      <w:r w:rsidRPr="00C331C0">
        <w:rPr>
          <w:b/>
          <w:szCs w:val="24"/>
        </w:rPr>
        <w:t>SPRENDIMAS</w:t>
      </w:r>
    </w:p>
    <w:p w14:paraId="248C159D" w14:textId="77777777" w:rsidR="00426C19" w:rsidRPr="002420C8" w:rsidRDefault="00426C19" w:rsidP="009B0408">
      <w:pPr>
        <w:jc w:val="center"/>
        <w:rPr>
          <w:rFonts w:eastAsia="Calibri"/>
          <w:b/>
          <w:szCs w:val="24"/>
        </w:rPr>
      </w:pPr>
      <w:r w:rsidRPr="002420C8">
        <w:rPr>
          <w:rFonts w:eastAsia="Calibri"/>
          <w:b/>
          <w:szCs w:val="24"/>
        </w:rPr>
        <w:t xml:space="preserve">DĖL PANEVĖŽIO </w:t>
      </w:r>
      <w:r w:rsidR="002F0477" w:rsidRPr="002420C8">
        <w:rPr>
          <w:rFonts w:eastAsia="Calibri"/>
          <w:b/>
          <w:szCs w:val="24"/>
        </w:rPr>
        <w:t>RAIMUNDO SARGŪNO SPORTO GIMNAZIJOS</w:t>
      </w:r>
      <w:r w:rsidRPr="002420C8">
        <w:rPr>
          <w:rFonts w:eastAsia="Calibri"/>
          <w:b/>
          <w:szCs w:val="24"/>
        </w:rPr>
        <w:t xml:space="preserve"> NUOSTATŲ PATVIRTIN</w:t>
      </w:r>
      <w:r w:rsidR="002F0477" w:rsidRPr="002420C8">
        <w:rPr>
          <w:rFonts w:eastAsia="Calibri"/>
          <w:b/>
          <w:szCs w:val="24"/>
        </w:rPr>
        <w:t>IMO IR SAVIVALDYBĖS TARYBOS 201</w:t>
      </w:r>
      <w:r w:rsidR="00CA5758">
        <w:rPr>
          <w:rFonts w:eastAsia="Calibri"/>
          <w:b/>
          <w:szCs w:val="24"/>
        </w:rPr>
        <w:t>9</w:t>
      </w:r>
      <w:r w:rsidRPr="002420C8">
        <w:rPr>
          <w:rFonts w:eastAsia="Calibri"/>
          <w:b/>
          <w:szCs w:val="24"/>
        </w:rPr>
        <w:t xml:space="preserve"> M. </w:t>
      </w:r>
      <w:r w:rsidR="00CA5758">
        <w:rPr>
          <w:rFonts w:eastAsia="Calibri"/>
          <w:b/>
          <w:szCs w:val="24"/>
        </w:rPr>
        <w:t>LAPKRIČIO</w:t>
      </w:r>
      <w:r w:rsidR="002F0477" w:rsidRPr="002420C8">
        <w:rPr>
          <w:rFonts w:eastAsia="Calibri"/>
          <w:b/>
          <w:szCs w:val="24"/>
        </w:rPr>
        <w:t xml:space="preserve"> 2</w:t>
      </w:r>
      <w:r w:rsidR="00CA5758">
        <w:rPr>
          <w:rFonts w:eastAsia="Calibri"/>
          <w:b/>
          <w:szCs w:val="24"/>
        </w:rPr>
        <w:t>1</w:t>
      </w:r>
      <w:r w:rsidRPr="002420C8">
        <w:rPr>
          <w:rFonts w:eastAsia="Calibri"/>
          <w:b/>
          <w:szCs w:val="24"/>
        </w:rPr>
        <w:t xml:space="preserve"> D. SPRENDIMO NR. 1-</w:t>
      </w:r>
      <w:r w:rsidR="00CA5758">
        <w:rPr>
          <w:rFonts w:eastAsia="Calibri"/>
          <w:b/>
          <w:szCs w:val="24"/>
        </w:rPr>
        <w:t>430</w:t>
      </w:r>
      <w:r w:rsidR="002F0477" w:rsidRPr="002420C8">
        <w:rPr>
          <w:rFonts w:eastAsia="Calibri"/>
          <w:b/>
          <w:szCs w:val="24"/>
        </w:rPr>
        <w:t xml:space="preserve"> </w:t>
      </w:r>
      <w:r w:rsidR="00026017">
        <w:rPr>
          <w:rFonts w:eastAsia="Calibri"/>
          <w:b/>
          <w:szCs w:val="24"/>
        </w:rPr>
        <w:t>„</w:t>
      </w:r>
      <w:r w:rsidR="00026017" w:rsidRPr="002420C8">
        <w:rPr>
          <w:rFonts w:eastAsia="Calibri"/>
          <w:b/>
          <w:szCs w:val="24"/>
        </w:rPr>
        <w:t>DĖL PANEVĖŽIO RAIMUNDO SARGŪNO SPORTO GIMNAZIJOS NUOSTATŲ PATVIRTINIMO IR SAVIVALDYBĖS TARYBOS 2015 M. BIRŽELIO 25 D. SPRENDIMO NR. 1-147 2 PUNKTO PRIPAŽINIMO NETEKUSIU GALIOS</w:t>
      </w:r>
      <w:r w:rsidR="00026017">
        <w:rPr>
          <w:rFonts w:eastAsia="Calibri"/>
          <w:b/>
          <w:szCs w:val="24"/>
        </w:rPr>
        <w:t xml:space="preserve">“ </w:t>
      </w:r>
      <w:r w:rsidRPr="002420C8">
        <w:rPr>
          <w:rFonts w:eastAsia="Calibri"/>
          <w:b/>
          <w:szCs w:val="24"/>
        </w:rPr>
        <w:t>PRIPAŽINIMO NETEKUSIU GALIOS</w:t>
      </w:r>
    </w:p>
    <w:p w14:paraId="248C159E" w14:textId="77777777" w:rsidR="0062551B" w:rsidRPr="002420C8" w:rsidRDefault="0062551B" w:rsidP="009B0408">
      <w:pPr>
        <w:pStyle w:val="Antrat1"/>
        <w:rPr>
          <w:szCs w:val="24"/>
        </w:rPr>
      </w:pPr>
    </w:p>
    <w:p w14:paraId="248C159F" w14:textId="77777777" w:rsidR="00E37760" w:rsidRDefault="00E37760" w:rsidP="00E3776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TSP-206</w:t>
      </w:r>
      <w:r>
        <w:fldChar w:fldCharType="end"/>
      </w:r>
      <w:bookmarkEnd w:id="2"/>
    </w:p>
    <w:p w14:paraId="248C15A0" w14:textId="77777777" w:rsidR="009B0408" w:rsidRDefault="009B0408" w:rsidP="009B0408">
      <w:pPr>
        <w:keepNext/>
        <w:jc w:val="center"/>
        <w:outlineLvl w:val="2"/>
        <w:rPr>
          <w:b/>
        </w:rPr>
      </w:pPr>
      <w:r>
        <w:t>Panevėžys</w:t>
      </w:r>
    </w:p>
    <w:p w14:paraId="248C15A1" w14:textId="77777777" w:rsidR="0062551B" w:rsidRPr="002420C8" w:rsidRDefault="0062551B" w:rsidP="009B0408">
      <w:pPr>
        <w:jc w:val="center"/>
        <w:rPr>
          <w:szCs w:val="24"/>
        </w:rPr>
      </w:pPr>
    </w:p>
    <w:p w14:paraId="248C15A2" w14:textId="77777777" w:rsidR="0062551B" w:rsidRPr="002420C8" w:rsidRDefault="0062551B" w:rsidP="009B0408">
      <w:pPr>
        <w:jc w:val="center"/>
        <w:rPr>
          <w:szCs w:val="24"/>
        </w:rPr>
      </w:pPr>
    </w:p>
    <w:p w14:paraId="248C15A3" w14:textId="528BFF33" w:rsidR="005F54E3" w:rsidRPr="002420C8" w:rsidRDefault="005F54E3" w:rsidP="00E15957">
      <w:pPr>
        <w:spacing w:line="360" w:lineRule="auto"/>
        <w:ind w:firstLine="851"/>
        <w:jc w:val="both"/>
        <w:rPr>
          <w:rFonts w:eastAsia="Calibri"/>
          <w:szCs w:val="24"/>
        </w:rPr>
      </w:pPr>
      <w:r w:rsidRPr="002420C8">
        <w:rPr>
          <w:szCs w:val="24"/>
        </w:rPr>
        <w:t xml:space="preserve">Vadovaudamasi </w:t>
      </w:r>
      <w:r w:rsidRPr="002420C8">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2420C8">
        <w:rPr>
          <w:rFonts w:eastAsia="Calibri"/>
          <w:szCs w:val="24"/>
        </w:rPr>
        <w:t>V-</w:t>
      </w:r>
      <w:r w:rsidR="000221EF" w:rsidRPr="00DB5D7D">
        <w:rPr>
          <w:rFonts w:eastAsia="Calibri"/>
          <w:szCs w:val="24"/>
        </w:rPr>
        <w:t>1164</w:t>
      </w:r>
      <w:r w:rsidR="008A2340" w:rsidRPr="00DB5D7D">
        <w:rPr>
          <w:rFonts w:eastAsia="Calibri"/>
          <w:szCs w:val="24"/>
        </w:rPr>
        <w:t xml:space="preserve"> </w:t>
      </w:r>
      <w:r w:rsidR="001C02AE">
        <w:rPr>
          <w:rFonts w:eastAsia="Calibri"/>
          <w:szCs w:val="24"/>
        </w:rPr>
        <w:t>„</w:t>
      </w:r>
      <w:r w:rsidR="001C02AE" w:rsidRPr="001C02AE">
        <w:rPr>
          <w:rFonts w:eastAsia="Calibri"/>
          <w:szCs w:val="24"/>
        </w:rPr>
        <w:t>Dėl Nuostatų, įstatų ar statutų įforminimo reikalavimų patvirtinimo</w:t>
      </w:r>
      <w:r w:rsidR="001C02AE">
        <w:rPr>
          <w:rFonts w:eastAsia="Calibri"/>
          <w:szCs w:val="24"/>
        </w:rPr>
        <w:t xml:space="preserve">“ </w:t>
      </w:r>
      <w:r w:rsidR="008A2340" w:rsidRPr="00DB5D7D">
        <w:rPr>
          <w:szCs w:val="24"/>
        </w:rPr>
        <w:t xml:space="preserve">(su vėlesniais pakeitimais), Lietuvos Respublikos švietimo, mokslo ir sporto ministro 2020 m. liepos </w:t>
      </w:r>
      <w:r w:rsidR="001C02AE">
        <w:rPr>
          <w:szCs w:val="24"/>
        </w:rPr>
        <w:br/>
      </w:r>
      <w:r w:rsidR="008A2340" w:rsidRPr="00DB5D7D">
        <w:rPr>
          <w:szCs w:val="24"/>
        </w:rPr>
        <w:t xml:space="preserve">2 d. įsakymo Nr. V-1006 „Dėl </w:t>
      </w:r>
      <w:r w:rsidR="001C02AE" w:rsidRPr="00DB5D7D">
        <w:rPr>
          <w:szCs w:val="24"/>
        </w:rPr>
        <w:t xml:space="preserve">Mokymo </w:t>
      </w:r>
      <w:r w:rsidR="008A2340" w:rsidRPr="00DB5D7D">
        <w:rPr>
          <w:szCs w:val="24"/>
        </w:rPr>
        <w:t>nuotoliniu ugdymo proceso organizavimo būdu kriterijų aprašo patvirtinimo“ 3.1 papunkčiu</w:t>
      </w:r>
      <w:r w:rsidRPr="00DB5D7D">
        <w:rPr>
          <w:rFonts w:eastAsia="Calibri"/>
          <w:szCs w:val="24"/>
        </w:rPr>
        <w:t>, Panevėžio</w:t>
      </w:r>
      <w:r w:rsidRPr="002420C8">
        <w:rPr>
          <w:rFonts w:eastAsia="Calibri"/>
          <w:szCs w:val="24"/>
        </w:rPr>
        <w:t xml:space="preserve"> miesto savivaldybės taryba </w:t>
      </w:r>
      <w:r w:rsidR="009B0408">
        <w:rPr>
          <w:rFonts w:eastAsia="Calibri"/>
          <w:szCs w:val="24"/>
        </w:rPr>
        <w:t xml:space="preserve"> </w:t>
      </w:r>
      <w:r w:rsidRPr="002420C8">
        <w:rPr>
          <w:rFonts w:eastAsia="Calibri"/>
          <w:szCs w:val="24"/>
        </w:rPr>
        <w:t>n u s p r e n d ž i a:</w:t>
      </w:r>
    </w:p>
    <w:p w14:paraId="248C15A4" w14:textId="77777777" w:rsidR="005F54E3" w:rsidRPr="002420C8" w:rsidRDefault="005F54E3" w:rsidP="008A2340">
      <w:pPr>
        <w:pStyle w:val="Sraopastraipa"/>
        <w:numPr>
          <w:ilvl w:val="0"/>
          <w:numId w:val="1"/>
        </w:numPr>
        <w:spacing w:line="360" w:lineRule="auto"/>
        <w:ind w:left="0" w:firstLine="851"/>
        <w:jc w:val="both"/>
        <w:rPr>
          <w:rFonts w:eastAsia="Calibri"/>
          <w:szCs w:val="24"/>
        </w:rPr>
      </w:pPr>
      <w:r w:rsidRPr="002420C8">
        <w:rPr>
          <w:rFonts w:eastAsia="Calibri"/>
          <w:szCs w:val="24"/>
        </w:rPr>
        <w:t xml:space="preserve">Patvirtinti Panevėžio </w:t>
      </w:r>
      <w:r w:rsidR="006225DC" w:rsidRPr="002420C8">
        <w:rPr>
          <w:rFonts w:eastAsia="Calibri"/>
          <w:szCs w:val="24"/>
        </w:rPr>
        <w:t>Raimundo Sargūno sporto gimnazijos</w:t>
      </w:r>
      <w:r w:rsidRPr="002420C8">
        <w:rPr>
          <w:rFonts w:eastAsia="Calibri"/>
          <w:szCs w:val="24"/>
        </w:rPr>
        <w:t xml:space="preserve"> nuostatus (pridedama).</w:t>
      </w:r>
    </w:p>
    <w:p w14:paraId="248C15A5" w14:textId="77777777" w:rsidR="008A2340" w:rsidRPr="008A2340" w:rsidRDefault="005F54E3" w:rsidP="008A2340">
      <w:pPr>
        <w:pStyle w:val="Sraopastraipa"/>
        <w:numPr>
          <w:ilvl w:val="0"/>
          <w:numId w:val="1"/>
        </w:numPr>
        <w:spacing w:line="360" w:lineRule="auto"/>
        <w:ind w:left="0" w:firstLine="851"/>
        <w:jc w:val="both"/>
        <w:rPr>
          <w:szCs w:val="24"/>
        </w:rPr>
      </w:pPr>
      <w:r w:rsidRPr="008A2340">
        <w:rPr>
          <w:rFonts w:eastAsia="Calibri"/>
          <w:szCs w:val="24"/>
        </w:rPr>
        <w:t xml:space="preserve">Įgalioti Panevėžio </w:t>
      </w:r>
      <w:r w:rsidR="006225DC" w:rsidRPr="008A2340">
        <w:rPr>
          <w:rFonts w:eastAsia="Calibri"/>
          <w:szCs w:val="24"/>
        </w:rPr>
        <w:t xml:space="preserve">Raimundo Sargūno sporto gimnazijos </w:t>
      </w:r>
      <w:r w:rsidR="00CC6841" w:rsidRPr="008A2340">
        <w:rPr>
          <w:rFonts w:eastAsia="Calibri"/>
          <w:szCs w:val="24"/>
        </w:rPr>
        <w:t xml:space="preserve">direktorių </w:t>
      </w:r>
      <w:r w:rsidR="00C77A86" w:rsidRPr="008A2340">
        <w:rPr>
          <w:szCs w:val="24"/>
        </w:rPr>
        <w:t>pas</w:t>
      </w:r>
      <w:r w:rsidRPr="008A2340">
        <w:rPr>
          <w:rFonts w:eastAsia="Calibri"/>
          <w:szCs w:val="24"/>
        </w:rPr>
        <w:t xml:space="preserve">irašyti </w:t>
      </w:r>
      <w:r w:rsidR="00C77A86" w:rsidRPr="008A2340">
        <w:rPr>
          <w:rFonts w:eastAsia="Calibri"/>
          <w:szCs w:val="24"/>
        </w:rPr>
        <w:t xml:space="preserve">ir </w:t>
      </w:r>
      <w:r w:rsidR="00E30902" w:rsidRPr="008A2340">
        <w:rPr>
          <w:rFonts w:eastAsia="Calibri"/>
          <w:szCs w:val="24"/>
        </w:rPr>
        <w:t xml:space="preserve">Juridinių asmenų registre </w:t>
      </w:r>
      <w:r w:rsidR="00C77A86" w:rsidRPr="008A2340">
        <w:rPr>
          <w:rFonts w:eastAsia="Calibri"/>
          <w:szCs w:val="24"/>
        </w:rPr>
        <w:t xml:space="preserve">teisės aktų nustatyta tvarka įregistruoti Panevėžio </w:t>
      </w:r>
      <w:r w:rsidR="006225DC" w:rsidRPr="008A2340">
        <w:rPr>
          <w:rFonts w:eastAsia="Calibri"/>
          <w:szCs w:val="24"/>
        </w:rPr>
        <w:t xml:space="preserve">Raimundo Sargūno sporto gimnazijos </w:t>
      </w:r>
      <w:r w:rsidR="00C77A86" w:rsidRPr="008A2340">
        <w:rPr>
          <w:rFonts w:eastAsia="Calibri"/>
          <w:szCs w:val="24"/>
        </w:rPr>
        <w:t>nuostatus.</w:t>
      </w:r>
    </w:p>
    <w:p w14:paraId="248C15A6" w14:textId="54DC15A3" w:rsidR="005C41AC" w:rsidRPr="008A2340" w:rsidRDefault="005F54E3" w:rsidP="008A2340">
      <w:pPr>
        <w:pStyle w:val="Sraopastraipa"/>
        <w:numPr>
          <w:ilvl w:val="0"/>
          <w:numId w:val="1"/>
        </w:numPr>
        <w:spacing w:line="360" w:lineRule="auto"/>
        <w:ind w:left="0" w:firstLine="851"/>
        <w:jc w:val="both"/>
        <w:rPr>
          <w:szCs w:val="24"/>
        </w:rPr>
      </w:pPr>
      <w:r w:rsidRPr="008A2340">
        <w:rPr>
          <w:rFonts w:eastAsia="Calibri"/>
          <w:szCs w:val="24"/>
        </w:rPr>
        <w:t xml:space="preserve">Pripažinti netekusiu galios Panevėžio </w:t>
      </w:r>
      <w:r w:rsidR="006F4474" w:rsidRPr="008A2340">
        <w:rPr>
          <w:rFonts w:eastAsia="Calibri"/>
          <w:szCs w:val="24"/>
        </w:rPr>
        <w:t>miesto savivaldybės tarybos 201</w:t>
      </w:r>
      <w:r w:rsidR="00776E37" w:rsidRPr="008A2340">
        <w:rPr>
          <w:rFonts w:eastAsia="Calibri"/>
          <w:szCs w:val="24"/>
        </w:rPr>
        <w:t>9</w:t>
      </w:r>
      <w:r w:rsidRPr="008A2340">
        <w:rPr>
          <w:rFonts w:eastAsia="Calibri"/>
          <w:szCs w:val="24"/>
        </w:rPr>
        <w:t xml:space="preserve"> m. </w:t>
      </w:r>
      <w:r w:rsidR="00776E37" w:rsidRPr="008A2340">
        <w:rPr>
          <w:rFonts w:eastAsia="Calibri"/>
          <w:szCs w:val="24"/>
        </w:rPr>
        <w:t xml:space="preserve">lapkričio </w:t>
      </w:r>
      <w:r w:rsidR="00C32076">
        <w:rPr>
          <w:rFonts w:eastAsia="Calibri"/>
          <w:szCs w:val="24"/>
        </w:rPr>
        <w:br/>
      </w:r>
      <w:r w:rsidR="00776E37" w:rsidRPr="008A2340">
        <w:rPr>
          <w:rFonts w:eastAsia="Calibri"/>
          <w:szCs w:val="24"/>
        </w:rPr>
        <w:t>21</w:t>
      </w:r>
      <w:r w:rsidR="004107D1" w:rsidRPr="008A2340">
        <w:rPr>
          <w:rFonts w:eastAsia="Calibri"/>
          <w:szCs w:val="24"/>
        </w:rPr>
        <w:t xml:space="preserve"> d. sprendim</w:t>
      </w:r>
      <w:r w:rsidR="00776E37" w:rsidRPr="008A2340">
        <w:rPr>
          <w:rFonts w:eastAsia="Calibri"/>
          <w:szCs w:val="24"/>
        </w:rPr>
        <w:t>ą</w:t>
      </w:r>
      <w:r w:rsidRPr="008A2340">
        <w:rPr>
          <w:rFonts w:eastAsia="Calibri"/>
          <w:szCs w:val="24"/>
        </w:rPr>
        <w:t xml:space="preserve"> Nr. </w:t>
      </w:r>
      <w:r w:rsidRPr="00230BA3">
        <w:rPr>
          <w:rFonts w:eastAsia="Calibri"/>
          <w:szCs w:val="24"/>
        </w:rPr>
        <w:t>1-</w:t>
      </w:r>
      <w:r w:rsidR="00776E37" w:rsidRPr="00230BA3">
        <w:rPr>
          <w:rFonts w:eastAsia="Calibri"/>
          <w:szCs w:val="24"/>
        </w:rPr>
        <w:t>430</w:t>
      </w:r>
      <w:r w:rsidRPr="008A2340">
        <w:rPr>
          <w:rFonts w:eastAsia="Calibri"/>
          <w:szCs w:val="24"/>
        </w:rPr>
        <w:t xml:space="preserve"> „</w:t>
      </w:r>
      <w:r w:rsidR="00776E37" w:rsidRPr="008A2340">
        <w:rPr>
          <w:rFonts w:eastAsia="Calibri"/>
          <w:bCs/>
          <w:szCs w:val="24"/>
        </w:rPr>
        <w:t xml:space="preserve">Dėl Panevėžio Raimundo Sargūno sporto gimnazijos nuostatų patvirtinimo ir </w:t>
      </w:r>
      <w:r w:rsidR="00C32076" w:rsidRPr="008A2340">
        <w:rPr>
          <w:rFonts w:eastAsia="Calibri"/>
          <w:bCs/>
          <w:szCs w:val="24"/>
        </w:rPr>
        <w:t xml:space="preserve">Savivaldybės </w:t>
      </w:r>
      <w:r w:rsidR="00776E37" w:rsidRPr="008A2340">
        <w:rPr>
          <w:rFonts w:eastAsia="Calibri"/>
          <w:bCs/>
          <w:szCs w:val="24"/>
        </w:rPr>
        <w:t>tarybos 2015 m. birželio 25 d. sprendimo Nr. 1-147 2 punkto pripažinimo netekusiu galios“</w:t>
      </w:r>
      <w:r w:rsidR="008A2340">
        <w:rPr>
          <w:rFonts w:eastAsia="Calibri"/>
          <w:bCs/>
          <w:szCs w:val="24"/>
        </w:rPr>
        <w:t>.</w:t>
      </w:r>
    </w:p>
    <w:p w14:paraId="248C15A7" w14:textId="77777777" w:rsidR="008A2340" w:rsidRPr="00DB5D7D" w:rsidRDefault="008A2340" w:rsidP="008A2340">
      <w:pPr>
        <w:pStyle w:val="Sraopastraipa"/>
        <w:numPr>
          <w:ilvl w:val="0"/>
          <w:numId w:val="1"/>
        </w:numPr>
        <w:spacing w:line="360" w:lineRule="auto"/>
        <w:ind w:left="0" w:firstLine="851"/>
        <w:jc w:val="both"/>
        <w:rPr>
          <w:szCs w:val="24"/>
        </w:rPr>
      </w:pPr>
      <w:r w:rsidRPr="00DB5D7D">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8C15A8" w14:textId="3C1CE061" w:rsidR="009B0408" w:rsidRDefault="009B0408" w:rsidP="009B0408">
      <w:pPr>
        <w:tabs>
          <w:tab w:val="left" w:pos="6917"/>
        </w:tabs>
        <w:jc w:val="both"/>
        <w:rPr>
          <w:szCs w:val="24"/>
        </w:rPr>
      </w:pPr>
    </w:p>
    <w:p w14:paraId="248C15A9" w14:textId="77777777" w:rsidR="000221EF" w:rsidRPr="002420C8" w:rsidRDefault="001D3CB6" w:rsidP="009B0408">
      <w:pPr>
        <w:tabs>
          <w:tab w:val="left" w:pos="6917"/>
          <w:tab w:val="left" w:pos="8165"/>
        </w:tabs>
        <w:jc w:val="both"/>
        <w:rPr>
          <w:rFonts w:eastAsia="Calibri"/>
          <w:szCs w:val="24"/>
        </w:rPr>
      </w:pPr>
      <w:r w:rsidRPr="002420C8">
        <w:rPr>
          <w:rFonts w:eastAsia="Calibri"/>
          <w:szCs w:val="24"/>
        </w:rPr>
        <w:t>Savivaldybės mer</w:t>
      </w:r>
      <w:r w:rsidR="00CC6841" w:rsidRPr="002420C8">
        <w:rPr>
          <w:rFonts w:eastAsia="Calibri"/>
          <w:szCs w:val="24"/>
        </w:rPr>
        <w:t>as</w:t>
      </w:r>
      <w:r w:rsidR="009B0408">
        <w:rPr>
          <w:rFonts w:eastAsia="Calibri"/>
          <w:szCs w:val="24"/>
        </w:rPr>
        <w:tab/>
      </w:r>
      <w:r w:rsidR="00CC6841" w:rsidRPr="002420C8">
        <w:rPr>
          <w:rFonts w:eastAsia="Calibri"/>
          <w:szCs w:val="24"/>
        </w:rPr>
        <w:t>Rytis Mykolas Račkauskas</w:t>
      </w:r>
    </w:p>
    <w:p w14:paraId="248C15AA" w14:textId="77777777" w:rsidR="0085091D" w:rsidRDefault="000221EF" w:rsidP="005D299C">
      <w:pPr>
        <w:ind w:left="4972" w:firstLine="113"/>
        <w:rPr>
          <w:iCs/>
          <w:szCs w:val="24"/>
        </w:rPr>
      </w:pPr>
      <w:r w:rsidRPr="002420C8">
        <w:rPr>
          <w:rFonts w:eastAsia="Calibri"/>
          <w:szCs w:val="24"/>
        </w:rPr>
        <w:br w:type="page"/>
      </w:r>
      <w:r w:rsidR="0085091D">
        <w:rPr>
          <w:iCs/>
          <w:szCs w:val="24"/>
        </w:rPr>
        <w:lastRenderedPageBreak/>
        <w:t>PATVIRTINTA</w:t>
      </w:r>
    </w:p>
    <w:p w14:paraId="248C15AB" w14:textId="77777777" w:rsidR="0085091D" w:rsidRDefault="0085091D" w:rsidP="0085091D">
      <w:pPr>
        <w:ind w:left="5103"/>
        <w:rPr>
          <w:iCs/>
          <w:szCs w:val="24"/>
        </w:rPr>
      </w:pPr>
      <w:r>
        <w:rPr>
          <w:iCs/>
          <w:szCs w:val="24"/>
        </w:rPr>
        <w:t>Panevėžio miesto savivaldybės tarybos</w:t>
      </w:r>
    </w:p>
    <w:p w14:paraId="248C15AC" w14:textId="77777777" w:rsidR="0085091D" w:rsidRDefault="000E0A06" w:rsidP="0085091D">
      <w:pPr>
        <w:ind w:left="5103"/>
        <w:rPr>
          <w:iCs/>
          <w:szCs w:val="24"/>
        </w:rPr>
      </w:pPr>
      <w:r>
        <w:rPr>
          <w:rStyle w:val="Style3"/>
        </w:rPr>
        <w:t xml:space="preserve">                             </w:t>
      </w:r>
      <w:r w:rsidR="0085091D">
        <w:rPr>
          <w:iCs/>
          <w:szCs w:val="24"/>
        </w:rPr>
        <w:t>sprendimu Nr.</w:t>
      </w:r>
    </w:p>
    <w:p w14:paraId="248C15AD" w14:textId="77777777" w:rsidR="00CC19EF" w:rsidRPr="002420C8" w:rsidRDefault="00CC19EF" w:rsidP="00A75F92">
      <w:pPr>
        <w:ind w:left="5103"/>
        <w:rPr>
          <w:iCs/>
          <w:szCs w:val="24"/>
        </w:rPr>
      </w:pPr>
    </w:p>
    <w:p w14:paraId="248C15AE" w14:textId="77777777" w:rsidR="00302FDE" w:rsidRDefault="00302FDE" w:rsidP="00302FDE">
      <w:pPr>
        <w:jc w:val="center"/>
        <w:rPr>
          <w:b/>
          <w:bCs/>
          <w:szCs w:val="24"/>
        </w:rPr>
      </w:pPr>
    </w:p>
    <w:p w14:paraId="248C15AF" w14:textId="77777777" w:rsidR="00302FDE" w:rsidRPr="004107D1" w:rsidRDefault="00302FDE" w:rsidP="00302FDE">
      <w:pPr>
        <w:jc w:val="center"/>
        <w:rPr>
          <w:b/>
          <w:bCs/>
          <w:szCs w:val="24"/>
        </w:rPr>
      </w:pPr>
      <w:r w:rsidRPr="004107D1">
        <w:rPr>
          <w:b/>
          <w:bCs/>
          <w:szCs w:val="24"/>
        </w:rPr>
        <w:t>PANEVĖŽIO RAIMUNDO SARGŪNO SPORTO GIMNAZIJOS NUOSTATAI</w:t>
      </w:r>
    </w:p>
    <w:p w14:paraId="248C15B0" w14:textId="77777777" w:rsidR="00302FDE" w:rsidRPr="004107D1" w:rsidRDefault="00302FDE" w:rsidP="00302FDE">
      <w:pPr>
        <w:jc w:val="center"/>
        <w:rPr>
          <w:szCs w:val="24"/>
        </w:rPr>
      </w:pPr>
    </w:p>
    <w:p w14:paraId="248C15B1" w14:textId="77777777" w:rsidR="00302FDE" w:rsidRPr="004107D1" w:rsidRDefault="00302FDE" w:rsidP="00302FDE">
      <w:pPr>
        <w:widowControl w:val="0"/>
        <w:jc w:val="center"/>
        <w:rPr>
          <w:b/>
          <w:bCs/>
          <w:szCs w:val="24"/>
        </w:rPr>
      </w:pPr>
      <w:r w:rsidRPr="004107D1">
        <w:rPr>
          <w:b/>
          <w:bCs/>
          <w:szCs w:val="24"/>
        </w:rPr>
        <w:t>I SKYRIUS</w:t>
      </w:r>
    </w:p>
    <w:p w14:paraId="248C15B2" w14:textId="77777777" w:rsidR="00302FDE" w:rsidRPr="004107D1" w:rsidRDefault="00302FDE" w:rsidP="00302FDE">
      <w:pPr>
        <w:jc w:val="center"/>
        <w:outlineLvl w:val="0"/>
        <w:rPr>
          <w:b/>
          <w:szCs w:val="24"/>
        </w:rPr>
      </w:pPr>
      <w:r w:rsidRPr="004107D1">
        <w:rPr>
          <w:b/>
          <w:bCs/>
          <w:szCs w:val="24"/>
        </w:rPr>
        <w:t>BENDROSIOS NUOSTATOS</w:t>
      </w:r>
    </w:p>
    <w:p w14:paraId="248C15B3" w14:textId="77777777" w:rsidR="00302FDE" w:rsidRPr="00E15957" w:rsidRDefault="00302FDE" w:rsidP="00302FDE">
      <w:pPr>
        <w:jc w:val="center"/>
        <w:outlineLvl w:val="0"/>
        <w:rPr>
          <w:b/>
          <w:szCs w:val="24"/>
        </w:rPr>
      </w:pPr>
    </w:p>
    <w:p w14:paraId="248C15B4" w14:textId="77777777" w:rsidR="00302FDE" w:rsidRPr="00E15957" w:rsidRDefault="00302FDE" w:rsidP="0036681F">
      <w:pPr>
        <w:tabs>
          <w:tab w:val="left" w:pos="709"/>
          <w:tab w:val="left" w:pos="1134"/>
        </w:tabs>
        <w:ind w:firstLine="851"/>
        <w:jc w:val="both"/>
        <w:rPr>
          <w:szCs w:val="24"/>
        </w:rPr>
      </w:pPr>
      <w:r w:rsidRPr="00E15957">
        <w:rPr>
          <w:szCs w:val="24"/>
        </w:rPr>
        <w:t xml:space="preserve">1. Panevėžio Raimundo Sargūno sporto gimnazijos nuostatai (toliau – Nuostatai) reglamentuoja Panevėžio Raimundo Sargūno sporto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w:t>
      </w:r>
      <w:r w:rsidRPr="00302FDE">
        <w:rPr>
          <w:szCs w:val="24"/>
        </w:rPr>
        <w:t xml:space="preserve">įteisinančius dokumentus ir jų išdavimo tvarką, gimnazijos teises ir pareigas, veiklos organizavimą ir valdymą, savivaldą, </w:t>
      </w:r>
      <w:r w:rsidRPr="00302FDE">
        <w:rPr>
          <w:kern w:val="32"/>
          <w:szCs w:val="24"/>
          <w:lang w:eastAsia="lt-LT"/>
        </w:rPr>
        <w:t>gimnazijos bendrabučio suteikimą</w:t>
      </w:r>
      <w:r w:rsidRPr="00302FDE">
        <w:rPr>
          <w:szCs w:val="24"/>
        </w:rPr>
        <w:t>, darbuotojų priėmimą į darbą, jų darbo apmokėjimo tvarką ir atestaciją, turtą, lėšas, jų naudojimo tvarką ir finansinės veiklos kontrolę, gimnazijos veiklos priežiūrą, reorganizavimo, likvidavimo ar pertvarkymo tvarką.</w:t>
      </w:r>
    </w:p>
    <w:p w14:paraId="248C15B5" w14:textId="77777777" w:rsidR="00302FDE" w:rsidRPr="00E15957" w:rsidRDefault="00302FDE" w:rsidP="0036681F">
      <w:pPr>
        <w:tabs>
          <w:tab w:val="left" w:pos="709"/>
          <w:tab w:val="left" w:pos="1134"/>
        </w:tabs>
        <w:ind w:firstLine="851"/>
        <w:jc w:val="both"/>
        <w:rPr>
          <w:szCs w:val="24"/>
        </w:rPr>
      </w:pPr>
      <w:r w:rsidRPr="00E15957">
        <w:rPr>
          <w:szCs w:val="24"/>
        </w:rPr>
        <w:t xml:space="preserve">2. Gimnazijos oficialusis pavadinimas – Panevėžio Raimundo Sargūno sporto gimnazija, trumpasis pavadinimas – Raimundo Sargūno sporto gimnazija. Gimnazija įregistruota Juridinių asmenų registre, </w:t>
      </w:r>
      <w:r w:rsidRPr="006A73AD">
        <w:rPr>
          <w:szCs w:val="24"/>
        </w:rPr>
        <w:t>kodas 303283300.</w:t>
      </w:r>
    </w:p>
    <w:p w14:paraId="248C15B6" w14:textId="33196A62" w:rsidR="00302FDE" w:rsidRPr="00E15957" w:rsidRDefault="00302FDE" w:rsidP="0036681F">
      <w:pPr>
        <w:tabs>
          <w:tab w:val="left" w:pos="709"/>
          <w:tab w:val="left" w:pos="1134"/>
        </w:tabs>
        <w:ind w:firstLine="851"/>
        <w:jc w:val="both"/>
        <w:rPr>
          <w:szCs w:val="24"/>
        </w:rPr>
      </w:pPr>
      <w:r w:rsidRPr="00E15957">
        <w:rPr>
          <w:szCs w:val="24"/>
        </w:rPr>
        <w:t xml:space="preserve">3. Gimnazija įsteigta 2014 m. kovo 27 d. Panevėžio miesto savivaldybės tarybos sprendimu Nr. 1-81 „Dėl Panevėžio sporto vidurinės mokyklos įsteigimo“. Panevėžio miesto savivaldybės tarybos 2015 m. birželio 25 d. sprendimu Nr. 1-147 </w:t>
      </w:r>
      <w:r w:rsidR="000C301D">
        <w:rPr>
          <w:szCs w:val="24"/>
        </w:rPr>
        <w:t>„</w:t>
      </w:r>
      <w:r w:rsidR="000C301D" w:rsidRPr="000C301D">
        <w:rPr>
          <w:szCs w:val="24"/>
        </w:rPr>
        <w:t>Dėl Panevėžio sporto vidurinės mokyklos pavadinimo pakeitimo, nuostatų patvirtinimo, pavedimo Raimundo Sargūno sporto gimnazijos direktoriui ir Savivaldybės tarybos 2014 m. kovo 27 d. sprendimo Nr. 1-18 ,,Dėl Panevėžio sporto vidurinės mokyklos įsteigimo“ 4 punkto pripažinimo netekusiu galios</w:t>
      </w:r>
      <w:r w:rsidR="000C301D">
        <w:rPr>
          <w:szCs w:val="24"/>
        </w:rPr>
        <w:t xml:space="preserve">“ </w:t>
      </w:r>
      <w:r w:rsidRPr="00E15957">
        <w:rPr>
          <w:szCs w:val="24"/>
        </w:rPr>
        <w:t>mokykla pavadinta Panevėžio Raimundo Sargūno sporto gimnazija.</w:t>
      </w:r>
    </w:p>
    <w:p w14:paraId="248C15B7" w14:textId="77777777" w:rsidR="00302FDE" w:rsidRPr="00E15957" w:rsidRDefault="00302FDE" w:rsidP="0036681F">
      <w:pPr>
        <w:tabs>
          <w:tab w:val="left" w:pos="709"/>
          <w:tab w:val="left" w:pos="1134"/>
        </w:tabs>
        <w:ind w:firstLine="851"/>
        <w:jc w:val="both"/>
        <w:rPr>
          <w:szCs w:val="24"/>
        </w:rPr>
      </w:pPr>
      <w:r w:rsidRPr="00E15957">
        <w:rPr>
          <w:szCs w:val="24"/>
        </w:rPr>
        <w:t>4. Gimnazijos teisinė forma – biudžetinė įstaiga.</w:t>
      </w:r>
    </w:p>
    <w:p w14:paraId="248C15B8" w14:textId="77777777" w:rsidR="00302FDE" w:rsidRPr="00302FDE" w:rsidRDefault="00302FDE" w:rsidP="0036681F">
      <w:pPr>
        <w:tabs>
          <w:tab w:val="left" w:pos="709"/>
          <w:tab w:val="left" w:pos="1134"/>
        </w:tabs>
        <w:ind w:firstLine="851"/>
        <w:jc w:val="both"/>
        <w:rPr>
          <w:szCs w:val="24"/>
        </w:rPr>
      </w:pPr>
      <w:r w:rsidRPr="00E15957">
        <w:rPr>
          <w:szCs w:val="24"/>
        </w:rPr>
        <w:t xml:space="preserve">5. Gimnazijos priklausomybė – savivaldybės </w:t>
      </w:r>
      <w:r w:rsidRPr="00302FDE">
        <w:rPr>
          <w:szCs w:val="24"/>
        </w:rPr>
        <w:t>mokykla.</w:t>
      </w:r>
    </w:p>
    <w:p w14:paraId="248C15B9" w14:textId="77777777" w:rsidR="00302FDE" w:rsidRPr="00E15957" w:rsidRDefault="00302FDE" w:rsidP="0036681F">
      <w:pPr>
        <w:tabs>
          <w:tab w:val="left" w:pos="709"/>
          <w:tab w:val="left" w:pos="1134"/>
        </w:tabs>
        <w:ind w:firstLine="851"/>
        <w:jc w:val="both"/>
        <w:rPr>
          <w:szCs w:val="24"/>
        </w:rPr>
      </w:pPr>
      <w:r w:rsidRPr="00E15957">
        <w:rPr>
          <w:szCs w:val="24"/>
        </w:rPr>
        <w:t>6. Gimnazijos savininkė – Panevėžio miesto savivaldybė.</w:t>
      </w:r>
    </w:p>
    <w:p w14:paraId="248C15BA" w14:textId="77777777" w:rsidR="00302FDE" w:rsidRPr="00E15957" w:rsidRDefault="00302FDE" w:rsidP="0036681F">
      <w:pPr>
        <w:tabs>
          <w:tab w:val="left" w:pos="709"/>
          <w:tab w:val="left" w:pos="1134"/>
        </w:tabs>
        <w:ind w:firstLine="851"/>
        <w:jc w:val="both"/>
        <w:rPr>
          <w:szCs w:val="24"/>
        </w:rPr>
      </w:pPr>
      <w:r w:rsidRPr="00E15957">
        <w:rPr>
          <w:szCs w:val="24"/>
        </w:rPr>
        <w:t>7. Gimnazijos savininko teises ir pareigas įgyvendinanti institucija – Panevėžio miesto savivaldybės taryba (toliau – Savivaldybės taryba). Ji:</w:t>
      </w:r>
    </w:p>
    <w:p w14:paraId="248C15BB" w14:textId="77777777" w:rsidR="00302FDE" w:rsidRPr="00E15957" w:rsidRDefault="00302FDE" w:rsidP="0036681F">
      <w:pPr>
        <w:tabs>
          <w:tab w:val="left" w:pos="709"/>
          <w:tab w:val="left" w:pos="1134"/>
        </w:tabs>
        <w:ind w:firstLine="851"/>
        <w:jc w:val="both"/>
        <w:rPr>
          <w:szCs w:val="24"/>
        </w:rPr>
      </w:pPr>
      <w:r w:rsidRPr="00E15957">
        <w:rPr>
          <w:szCs w:val="24"/>
        </w:rPr>
        <w:t>7.1. tvirtina gimnazijos nuostatus;</w:t>
      </w:r>
    </w:p>
    <w:p w14:paraId="248C15BC" w14:textId="77777777" w:rsidR="00302FDE" w:rsidRPr="00E15957" w:rsidRDefault="00302FDE" w:rsidP="0036681F">
      <w:pPr>
        <w:tabs>
          <w:tab w:val="left" w:pos="709"/>
          <w:tab w:val="left" w:pos="1134"/>
        </w:tabs>
        <w:ind w:firstLine="851"/>
        <w:jc w:val="both"/>
        <w:rPr>
          <w:szCs w:val="24"/>
        </w:rPr>
      </w:pPr>
      <w:r w:rsidRPr="00E15957">
        <w:rPr>
          <w:szCs w:val="24"/>
        </w:rPr>
        <w:t>7.</w:t>
      </w:r>
      <w:r>
        <w:rPr>
          <w:szCs w:val="24"/>
        </w:rPr>
        <w:t>2.</w:t>
      </w:r>
      <w:r w:rsidRPr="00E15957">
        <w:rPr>
          <w:szCs w:val="24"/>
        </w:rPr>
        <w:t xml:space="preserve"> priima sprendimus dėl:</w:t>
      </w:r>
    </w:p>
    <w:p w14:paraId="248C15BD" w14:textId="77777777" w:rsidR="00302FDE" w:rsidRPr="00302FDE" w:rsidRDefault="00302FDE" w:rsidP="0036681F">
      <w:pPr>
        <w:tabs>
          <w:tab w:val="left" w:pos="709"/>
          <w:tab w:val="left" w:pos="1134"/>
        </w:tabs>
        <w:ind w:firstLine="851"/>
        <w:jc w:val="both"/>
        <w:rPr>
          <w:bCs/>
          <w:szCs w:val="24"/>
        </w:rPr>
      </w:pPr>
      <w:r w:rsidRPr="00E15957">
        <w:rPr>
          <w:szCs w:val="24"/>
        </w:rPr>
        <w:t>7.</w:t>
      </w:r>
      <w:r>
        <w:rPr>
          <w:szCs w:val="24"/>
        </w:rPr>
        <w:t>2.</w:t>
      </w:r>
      <w:r w:rsidRPr="00302FDE">
        <w:rPr>
          <w:bCs/>
          <w:szCs w:val="24"/>
        </w:rPr>
        <w:t>1. gimnazijos buveinės pakeitimo;</w:t>
      </w:r>
    </w:p>
    <w:p w14:paraId="248C15BE" w14:textId="77777777" w:rsidR="00302FDE" w:rsidRPr="00302FDE" w:rsidRDefault="00302FDE" w:rsidP="0036681F">
      <w:pPr>
        <w:tabs>
          <w:tab w:val="left" w:pos="709"/>
          <w:tab w:val="left" w:pos="1134"/>
        </w:tabs>
        <w:ind w:firstLine="851"/>
        <w:jc w:val="both"/>
        <w:rPr>
          <w:bCs/>
          <w:szCs w:val="24"/>
        </w:rPr>
      </w:pPr>
      <w:r w:rsidRPr="00302FDE">
        <w:rPr>
          <w:bCs/>
          <w:szCs w:val="24"/>
        </w:rPr>
        <w:t>7.2.2. gimnazijos pertvarkymo, reorganizavimo ar likvidavimo;</w:t>
      </w:r>
    </w:p>
    <w:p w14:paraId="248C15BF" w14:textId="77777777" w:rsidR="00302FDE" w:rsidRPr="00302FDE" w:rsidRDefault="00302FDE" w:rsidP="0036681F">
      <w:pPr>
        <w:tabs>
          <w:tab w:val="left" w:pos="709"/>
          <w:tab w:val="left" w:pos="1134"/>
        </w:tabs>
        <w:ind w:firstLine="851"/>
        <w:jc w:val="both"/>
        <w:rPr>
          <w:bCs/>
          <w:szCs w:val="24"/>
        </w:rPr>
      </w:pPr>
      <w:r w:rsidRPr="00302FDE">
        <w:rPr>
          <w:bCs/>
          <w:szCs w:val="24"/>
        </w:rPr>
        <w:t>7.2.3. filialo steigimo ir jo veiklos nutraukimo;</w:t>
      </w:r>
    </w:p>
    <w:p w14:paraId="248C15C0" w14:textId="77777777" w:rsidR="00302FDE" w:rsidRPr="00302FDE" w:rsidRDefault="00302FDE" w:rsidP="0036681F">
      <w:pPr>
        <w:tabs>
          <w:tab w:val="left" w:pos="709"/>
          <w:tab w:val="left" w:pos="1134"/>
        </w:tabs>
        <w:ind w:firstLine="851"/>
        <w:jc w:val="both"/>
        <w:rPr>
          <w:bCs/>
          <w:szCs w:val="24"/>
        </w:rPr>
      </w:pPr>
      <w:r w:rsidRPr="00302FDE">
        <w:rPr>
          <w:bCs/>
          <w:szCs w:val="24"/>
        </w:rPr>
        <w:t>7.2.4. didžiausio leistino pareigybių skaičiaus nustatymo;</w:t>
      </w:r>
    </w:p>
    <w:p w14:paraId="248C15C1" w14:textId="77777777" w:rsidR="00302FDE" w:rsidRPr="00302FDE" w:rsidRDefault="00302FDE" w:rsidP="0036681F">
      <w:pPr>
        <w:tabs>
          <w:tab w:val="left" w:pos="709"/>
          <w:tab w:val="left" w:pos="1134"/>
        </w:tabs>
        <w:ind w:firstLine="851"/>
        <w:jc w:val="both"/>
        <w:rPr>
          <w:bCs/>
          <w:szCs w:val="24"/>
        </w:rPr>
      </w:pPr>
      <w:r w:rsidRPr="00302FDE">
        <w:rPr>
          <w:bCs/>
          <w:szCs w:val="24"/>
        </w:rPr>
        <w:t>7.2.5. kainų ir tarifų už teikiamas atlygintinas paslaugas nustatymo;</w:t>
      </w:r>
    </w:p>
    <w:p w14:paraId="248C15C2" w14:textId="77777777" w:rsidR="00302FDE" w:rsidRPr="00302FDE" w:rsidRDefault="00302FDE" w:rsidP="0036681F">
      <w:pPr>
        <w:tabs>
          <w:tab w:val="left" w:pos="709"/>
          <w:tab w:val="left" w:pos="1134"/>
        </w:tabs>
        <w:ind w:firstLine="851"/>
        <w:jc w:val="both"/>
        <w:rPr>
          <w:bCs/>
          <w:szCs w:val="24"/>
        </w:rPr>
      </w:pPr>
      <w:r w:rsidRPr="00302FDE">
        <w:rPr>
          <w:bCs/>
          <w:szCs w:val="24"/>
        </w:rPr>
        <w:t>7.2.6. likvidatoriaus skyrimo ir atleidimo arba likvidacinės komisijos sudarymo ir jos įgaliojimų nutraukimo;</w:t>
      </w:r>
    </w:p>
    <w:p w14:paraId="248C15C3" w14:textId="77777777" w:rsidR="00302FDE" w:rsidRPr="00302FDE" w:rsidRDefault="00302FDE" w:rsidP="0036681F">
      <w:pPr>
        <w:tabs>
          <w:tab w:val="left" w:pos="709"/>
          <w:tab w:val="left" w:pos="1134"/>
        </w:tabs>
        <w:ind w:firstLine="851"/>
        <w:jc w:val="both"/>
        <w:rPr>
          <w:bCs/>
          <w:szCs w:val="24"/>
        </w:rPr>
      </w:pPr>
      <w:r w:rsidRPr="00302FDE">
        <w:rPr>
          <w:bCs/>
          <w:szCs w:val="24"/>
        </w:rPr>
        <w:t xml:space="preserve">7.3. </w:t>
      </w:r>
      <w:r w:rsidR="00243639">
        <w:rPr>
          <w:bCs/>
          <w:szCs w:val="24"/>
        </w:rPr>
        <w:t>atlieka</w:t>
      </w:r>
      <w:r w:rsidR="00093EC5">
        <w:rPr>
          <w:bCs/>
          <w:szCs w:val="24"/>
        </w:rPr>
        <w:t xml:space="preserve"> kita</w:t>
      </w:r>
      <w:r w:rsidRPr="00302FDE">
        <w:rPr>
          <w:bCs/>
          <w:szCs w:val="24"/>
        </w:rPr>
        <w:t>s Lietuvos Respublikos biudžetinių įstaigų įstatyme, kituose Lietuvos Respublikos įstatymuose ir Nuostatuose jos kompetencijai priskirtas funkcijas.</w:t>
      </w:r>
    </w:p>
    <w:p w14:paraId="248C15C4" w14:textId="77777777" w:rsidR="00302FDE" w:rsidRPr="00302FDE" w:rsidRDefault="00302FDE" w:rsidP="0036681F">
      <w:pPr>
        <w:tabs>
          <w:tab w:val="left" w:pos="709"/>
          <w:tab w:val="left" w:pos="1134"/>
          <w:tab w:val="num" w:pos="1276"/>
        </w:tabs>
        <w:ind w:firstLine="851"/>
        <w:jc w:val="both"/>
        <w:rPr>
          <w:bCs/>
          <w:szCs w:val="24"/>
        </w:rPr>
      </w:pPr>
      <w:r w:rsidRPr="00302FDE">
        <w:rPr>
          <w:bCs/>
          <w:szCs w:val="24"/>
        </w:rPr>
        <w:t>8. Gimnazijos buveinės adresas – Liepų al. 2, LT-35141 Panevėžys.</w:t>
      </w:r>
    </w:p>
    <w:p w14:paraId="248C15C5" w14:textId="63E17C3A" w:rsidR="00302FDE" w:rsidRPr="00E15957" w:rsidRDefault="00302FDE" w:rsidP="0036681F">
      <w:pPr>
        <w:tabs>
          <w:tab w:val="left" w:pos="709"/>
          <w:tab w:val="left" w:pos="1134"/>
          <w:tab w:val="num" w:pos="1276"/>
        </w:tabs>
        <w:ind w:firstLine="851"/>
        <w:jc w:val="both"/>
        <w:rPr>
          <w:szCs w:val="24"/>
        </w:rPr>
      </w:pPr>
      <w:r w:rsidRPr="00302FDE">
        <w:rPr>
          <w:bCs/>
          <w:szCs w:val="24"/>
        </w:rPr>
        <w:t>9. Gimnazija</w:t>
      </w:r>
      <w:r w:rsidRPr="00E15957">
        <w:rPr>
          <w:szCs w:val="24"/>
        </w:rPr>
        <w:t xml:space="preserve"> turi bendrabutį. Gimnazijos bendrabučio buveinės adresas – Liepų al. 4, </w:t>
      </w:r>
      <w:r w:rsidR="00715356">
        <w:rPr>
          <w:szCs w:val="24"/>
        </w:rPr>
        <w:br/>
      </w:r>
      <w:r w:rsidRPr="00E15957">
        <w:rPr>
          <w:szCs w:val="24"/>
        </w:rPr>
        <w:t>LT-35141 Panevėžys.</w:t>
      </w:r>
    </w:p>
    <w:p w14:paraId="248C15C6" w14:textId="77777777" w:rsidR="00302FDE" w:rsidRPr="00E15957" w:rsidRDefault="00302FDE" w:rsidP="0036681F">
      <w:pPr>
        <w:tabs>
          <w:tab w:val="left" w:pos="709"/>
          <w:tab w:val="left" w:pos="1134"/>
          <w:tab w:val="num" w:pos="1276"/>
        </w:tabs>
        <w:ind w:firstLine="851"/>
        <w:jc w:val="both"/>
        <w:rPr>
          <w:szCs w:val="24"/>
        </w:rPr>
      </w:pPr>
      <w:r w:rsidRPr="00E15957">
        <w:rPr>
          <w:szCs w:val="24"/>
        </w:rPr>
        <w:t>10. Gimnazijos grupė – bendrojo ugdymo mokykla.</w:t>
      </w:r>
    </w:p>
    <w:p w14:paraId="248C15C7" w14:textId="77777777" w:rsidR="00302FDE" w:rsidRPr="00E15957" w:rsidRDefault="00302FDE" w:rsidP="0036681F">
      <w:pPr>
        <w:tabs>
          <w:tab w:val="left" w:pos="709"/>
          <w:tab w:val="left" w:pos="1134"/>
          <w:tab w:val="num" w:pos="1276"/>
        </w:tabs>
        <w:ind w:firstLine="851"/>
        <w:jc w:val="both"/>
        <w:rPr>
          <w:szCs w:val="24"/>
        </w:rPr>
      </w:pPr>
      <w:r w:rsidRPr="00E15957">
        <w:rPr>
          <w:szCs w:val="24"/>
        </w:rPr>
        <w:t>11. Gimnazijos tipas – gimnazija.</w:t>
      </w:r>
    </w:p>
    <w:p w14:paraId="248C15C8" w14:textId="77777777" w:rsidR="00302FDE" w:rsidRPr="00962B94" w:rsidRDefault="00302FDE" w:rsidP="0036681F">
      <w:pPr>
        <w:tabs>
          <w:tab w:val="left" w:pos="709"/>
          <w:tab w:val="left" w:pos="1134"/>
          <w:tab w:val="num" w:pos="1276"/>
        </w:tabs>
        <w:ind w:firstLine="851"/>
        <w:jc w:val="both"/>
        <w:rPr>
          <w:color w:val="000000"/>
          <w:szCs w:val="24"/>
        </w:rPr>
      </w:pPr>
      <w:r w:rsidRPr="00E15957">
        <w:rPr>
          <w:szCs w:val="24"/>
        </w:rPr>
        <w:t>12. Gimnazijos pagrindinė paskirtis – gimnazijos tipo sporto gimnazija</w:t>
      </w:r>
      <w:r w:rsidRPr="00715499">
        <w:rPr>
          <w:szCs w:val="24"/>
        </w:rPr>
        <w:t xml:space="preserve">, kodas </w:t>
      </w:r>
      <w:r w:rsidRPr="00715499">
        <w:rPr>
          <w:color w:val="000000"/>
          <w:szCs w:val="24"/>
        </w:rPr>
        <w:t>31252850.</w:t>
      </w:r>
      <w:r w:rsidRPr="005473D6">
        <w:rPr>
          <w:color w:val="000000"/>
          <w:sz w:val="22"/>
          <w:szCs w:val="22"/>
        </w:rPr>
        <w:t xml:space="preserve"> </w:t>
      </w:r>
    </w:p>
    <w:p w14:paraId="248C15C9" w14:textId="77777777" w:rsidR="00302FDE" w:rsidRPr="00E15957" w:rsidRDefault="00302FDE" w:rsidP="0036681F">
      <w:pPr>
        <w:tabs>
          <w:tab w:val="left" w:pos="709"/>
          <w:tab w:val="left" w:pos="851"/>
        </w:tabs>
        <w:ind w:firstLine="851"/>
        <w:jc w:val="both"/>
        <w:rPr>
          <w:szCs w:val="24"/>
        </w:rPr>
      </w:pPr>
      <w:r w:rsidRPr="00E15957">
        <w:rPr>
          <w:szCs w:val="24"/>
        </w:rPr>
        <w:t>13. Mokymo kalba – lietuvių.</w:t>
      </w:r>
    </w:p>
    <w:p w14:paraId="248C15CA" w14:textId="77777777" w:rsidR="00302FDE" w:rsidRPr="00E15957" w:rsidRDefault="00302FDE" w:rsidP="0036681F">
      <w:pPr>
        <w:tabs>
          <w:tab w:val="left" w:pos="709"/>
          <w:tab w:val="left" w:pos="851"/>
        </w:tabs>
        <w:ind w:firstLine="851"/>
        <w:jc w:val="both"/>
        <w:rPr>
          <w:szCs w:val="24"/>
        </w:rPr>
      </w:pPr>
      <w:r w:rsidRPr="00E15957">
        <w:rPr>
          <w:szCs w:val="24"/>
        </w:rPr>
        <w:lastRenderedPageBreak/>
        <w:t>14. Mokymosi formos – grupinio mokymosi ir pavienio mokymosi.</w:t>
      </w:r>
    </w:p>
    <w:p w14:paraId="248C15CB" w14:textId="77777777" w:rsidR="00302FDE" w:rsidRPr="00F9365F" w:rsidRDefault="00302FDE" w:rsidP="0036681F">
      <w:pPr>
        <w:tabs>
          <w:tab w:val="left" w:pos="709"/>
          <w:tab w:val="left" w:pos="851"/>
        </w:tabs>
        <w:ind w:firstLine="851"/>
        <w:jc w:val="both"/>
        <w:rPr>
          <w:b/>
          <w:szCs w:val="24"/>
          <w:lang w:eastAsia="lt-LT"/>
        </w:rPr>
      </w:pPr>
      <w:r w:rsidRPr="00E15957">
        <w:rPr>
          <w:szCs w:val="24"/>
        </w:rPr>
        <w:t>15. Mokymo proceso organizavimo būdai – kasdienis,</w:t>
      </w:r>
      <w:r w:rsidRPr="00E15957">
        <w:rPr>
          <w:szCs w:val="24"/>
          <w:lang w:eastAsia="lt-LT"/>
        </w:rPr>
        <w:t xml:space="preserve"> </w:t>
      </w:r>
      <w:r w:rsidRPr="00E475DF">
        <w:rPr>
          <w:szCs w:val="24"/>
          <w:lang w:eastAsia="lt-LT"/>
        </w:rPr>
        <w:t>individualus,</w:t>
      </w:r>
      <w:r w:rsidRPr="00E15957">
        <w:rPr>
          <w:szCs w:val="24"/>
          <w:lang w:eastAsia="lt-LT"/>
        </w:rPr>
        <w:t xml:space="preserve"> nuotolinis, savarankiškas</w:t>
      </w:r>
      <w:r w:rsidRPr="00962B94">
        <w:rPr>
          <w:szCs w:val="24"/>
          <w:lang w:eastAsia="lt-LT"/>
        </w:rPr>
        <w:t>.</w:t>
      </w:r>
    </w:p>
    <w:p w14:paraId="248C15CC" w14:textId="0FF06C60" w:rsidR="00302FDE" w:rsidRPr="00302FDE" w:rsidRDefault="00302FDE" w:rsidP="0036681F">
      <w:pPr>
        <w:tabs>
          <w:tab w:val="left" w:pos="709"/>
          <w:tab w:val="left" w:pos="851"/>
        </w:tabs>
        <w:ind w:firstLine="851"/>
        <w:jc w:val="both"/>
        <w:rPr>
          <w:bCs/>
          <w:szCs w:val="24"/>
          <w:lang w:eastAsia="lt-LT"/>
        </w:rPr>
      </w:pPr>
      <w:r w:rsidRPr="00E15957">
        <w:rPr>
          <w:szCs w:val="24"/>
          <w:lang w:eastAsia="lt-LT"/>
        </w:rPr>
        <w:t xml:space="preserve">16. </w:t>
      </w:r>
      <w:r w:rsidRPr="00E15957">
        <w:rPr>
          <w:szCs w:val="24"/>
        </w:rPr>
        <w:t xml:space="preserve">Gimnazija vykdo </w:t>
      </w:r>
      <w:r w:rsidRPr="00E15957">
        <w:rPr>
          <w:szCs w:val="24"/>
          <w:lang w:eastAsia="lt-LT"/>
        </w:rPr>
        <w:t>pagrindin</w:t>
      </w:r>
      <w:r>
        <w:rPr>
          <w:szCs w:val="24"/>
          <w:lang w:eastAsia="lt-LT"/>
        </w:rPr>
        <w:t>io ugdymo kartu su sporto ugdymu</w:t>
      </w:r>
      <w:r w:rsidRPr="00E15957">
        <w:rPr>
          <w:szCs w:val="24"/>
          <w:lang w:eastAsia="lt-LT"/>
        </w:rPr>
        <w:t xml:space="preserve"> programą, vidurinio ugdymo kartu su sporto ugdymu programą</w:t>
      </w:r>
      <w:r w:rsidR="00AA1E44">
        <w:rPr>
          <w:szCs w:val="24"/>
          <w:lang w:eastAsia="lt-LT"/>
        </w:rPr>
        <w:t>, neformaliojo vaikų švietimo programas</w:t>
      </w:r>
      <w:r w:rsidR="00AB320D">
        <w:rPr>
          <w:szCs w:val="24"/>
          <w:lang w:eastAsia="lt-LT"/>
        </w:rPr>
        <w:t>.</w:t>
      </w:r>
    </w:p>
    <w:p w14:paraId="248C15CD" w14:textId="77777777" w:rsidR="00302FDE" w:rsidRDefault="00302FDE" w:rsidP="0036681F">
      <w:pPr>
        <w:tabs>
          <w:tab w:val="left" w:pos="709"/>
          <w:tab w:val="left" w:pos="851"/>
        </w:tabs>
        <w:ind w:firstLine="851"/>
        <w:jc w:val="both"/>
        <w:rPr>
          <w:strike/>
          <w:szCs w:val="24"/>
          <w:lang w:eastAsia="lt-LT"/>
        </w:rPr>
      </w:pPr>
      <w:r w:rsidRPr="00E15957">
        <w:rPr>
          <w:szCs w:val="24"/>
          <w:lang w:eastAsia="lt-LT"/>
        </w:rPr>
        <w:t>17. Gimnazija išduoda</w:t>
      </w:r>
      <w:r>
        <w:rPr>
          <w:szCs w:val="24"/>
          <w:lang w:eastAsia="lt-LT"/>
        </w:rPr>
        <w:t>:</w:t>
      </w:r>
      <w:r w:rsidRPr="00E15957">
        <w:rPr>
          <w:szCs w:val="24"/>
          <w:lang w:eastAsia="lt-LT"/>
        </w:rPr>
        <w:t xml:space="preserve"> </w:t>
      </w:r>
    </w:p>
    <w:p w14:paraId="248C15CE" w14:textId="77777777" w:rsidR="00302FDE" w:rsidRPr="00302FDE" w:rsidRDefault="00302FDE" w:rsidP="0036681F">
      <w:pPr>
        <w:tabs>
          <w:tab w:val="left" w:pos="709"/>
          <w:tab w:val="left" w:pos="851"/>
        </w:tabs>
        <w:ind w:firstLine="851"/>
        <w:jc w:val="both"/>
        <w:rPr>
          <w:bCs/>
          <w:szCs w:val="24"/>
        </w:rPr>
      </w:pPr>
      <w:r w:rsidRPr="00302FDE">
        <w:rPr>
          <w:bCs/>
          <w:szCs w:val="24"/>
          <w:lang w:eastAsia="lt-LT"/>
        </w:rPr>
        <w:t xml:space="preserve">17.1. </w:t>
      </w:r>
      <w:r w:rsidRPr="00302FDE">
        <w:rPr>
          <w:bCs/>
          <w:szCs w:val="24"/>
        </w:rPr>
        <w:t>mokymosi pasiekimų pažymėjimą – nebaigusiam pagrindinio ar vidurinio ugdymo programos;</w:t>
      </w:r>
    </w:p>
    <w:p w14:paraId="248C15CF" w14:textId="77777777" w:rsidR="00302FDE" w:rsidRPr="00302FDE" w:rsidRDefault="00302FDE" w:rsidP="0036681F">
      <w:pPr>
        <w:tabs>
          <w:tab w:val="left" w:pos="709"/>
          <w:tab w:val="left" w:pos="851"/>
        </w:tabs>
        <w:ind w:firstLine="851"/>
        <w:jc w:val="both"/>
        <w:rPr>
          <w:bCs/>
          <w:szCs w:val="24"/>
          <w:lang w:eastAsia="lt-LT"/>
        </w:rPr>
      </w:pPr>
      <w:r w:rsidRPr="00302FDE">
        <w:rPr>
          <w:bCs/>
          <w:szCs w:val="24"/>
          <w:lang w:eastAsia="lt-LT"/>
        </w:rPr>
        <w:t>17.2. pažymėjimą – baigusiam pagrindinio ugdymo programos I-ąją dalį;</w:t>
      </w:r>
    </w:p>
    <w:p w14:paraId="248C15D0" w14:textId="77777777" w:rsidR="00302FDE" w:rsidRPr="00302FDE" w:rsidRDefault="00302FDE" w:rsidP="0036681F">
      <w:pPr>
        <w:tabs>
          <w:tab w:val="left" w:pos="709"/>
          <w:tab w:val="left" w:pos="851"/>
        </w:tabs>
        <w:ind w:firstLine="851"/>
        <w:jc w:val="both"/>
        <w:rPr>
          <w:bCs/>
          <w:szCs w:val="24"/>
          <w:lang w:eastAsia="lt-LT"/>
        </w:rPr>
      </w:pPr>
      <w:r w:rsidRPr="00302FDE">
        <w:rPr>
          <w:bCs/>
          <w:szCs w:val="24"/>
          <w:lang w:eastAsia="lt-LT"/>
        </w:rPr>
        <w:t>17.3. pagrindinio išsilavinimo pažymėjimą – įgijusiam pagrindinį išsilavinimą;</w:t>
      </w:r>
    </w:p>
    <w:p w14:paraId="248C15D1" w14:textId="77777777" w:rsidR="00302FDE" w:rsidRPr="00302FDE" w:rsidRDefault="00302FDE" w:rsidP="0036681F">
      <w:pPr>
        <w:tabs>
          <w:tab w:val="left" w:pos="709"/>
          <w:tab w:val="left" w:pos="851"/>
        </w:tabs>
        <w:ind w:firstLine="851"/>
        <w:jc w:val="both"/>
        <w:rPr>
          <w:bCs/>
          <w:szCs w:val="24"/>
          <w:lang w:eastAsia="lt-LT"/>
        </w:rPr>
      </w:pPr>
      <w:r w:rsidRPr="00302FDE">
        <w:rPr>
          <w:bCs/>
          <w:szCs w:val="24"/>
          <w:lang w:eastAsia="lt-LT"/>
        </w:rPr>
        <w:t>17.4. brandos atestatą ir jo priedą – įgijusiam vidurinį išsilavinimą;</w:t>
      </w:r>
    </w:p>
    <w:p w14:paraId="248C15D2" w14:textId="77777777" w:rsidR="00302FDE" w:rsidRPr="00302FDE" w:rsidRDefault="00302FDE" w:rsidP="0036681F">
      <w:pPr>
        <w:tabs>
          <w:tab w:val="left" w:pos="709"/>
          <w:tab w:val="left" w:pos="851"/>
        </w:tabs>
        <w:ind w:firstLine="851"/>
        <w:jc w:val="both"/>
        <w:rPr>
          <w:bCs/>
          <w:szCs w:val="24"/>
          <w:lang w:eastAsia="lt-LT"/>
        </w:rPr>
      </w:pPr>
      <w:r w:rsidRPr="00302FDE">
        <w:rPr>
          <w:bCs/>
          <w:szCs w:val="24"/>
        </w:rPr>
        <w:t xml:space="preserve">17.5. </w:t>
      </w:r>
      <w:r w:rsidRPr="00302FDE">
        <w:rPr>
          <w:bCs/>
          <w:szCs w:val="24"/>
          <w:lang w:eastAsia="lt-LT"/>
        </w:rPr>
        <w:t xml:space="preserve">pažymą </w:t>
      </w:r>
      <w:r w:rsidR="00FF182F">
        <w:rPr>
          <w:bCs/>
          <w:szCs w:val="24"/>
          <w:lang w:eastAsia="lt-LT"/>
        </w:rPr>
        <w:t>–</w:t>
      </w:r>
      <w:r w:rsidRPr="00302FDE">
        <w:rPr>
          <w:bCs/>
          <w:szCs w:val="24"/>
        </w:rPr>
        <w:t xml:space="preserve"> </w:t>
      </w:r>
      <w:r w:rsidR="00FF182F">
        <w:rPr>
          <w:bCs/>
          <w:szCs w:val="24"/>
        </w:rPr>
        <w:t xml:space="preserve">joje </w:t>
      </w:r>
      <w:r w:rsidRPr="00302FDE">
        <w:rPr>
          <w:bCs/>
          <w:szCs w:val="24"/>
        </w:rPr>
        <w:t>nurodoma informacija apie nebaigusio ugdymo programos ir išvykstančio iš mokyklos mokinio mokymosi pasiekimus apie tam tikrą mokslo metų laikotarpį.</w:t>
      </w:r>
    </w:p>
    <w:p w14:paraId="248C15D3" w14:textId="77777777" w:rsidR="00302FDE" w:rsidRPr="00E15957" w:rsidRDefault="00302FDE" w:rsidP="0036681F">
      <w:pPr>
        <w:tabs>
          <w:tab w:val="left" w:pos="709"/>
          <w:tab w:val="left" w:pos="851"/>
        </w:tabs>
        <w:ind w:firstLine="851"/>
        <w:jc w:val="both"/>
        <w:rPr>
          <w:szCs w:val="24"/>
        </w:rPr>
      </w:pPr>
      <w:r w:rsidRPr="00E15957">
        <w:rPr>
          <w:szCs w:val="24"/>
          <w:lang w:eastAsia="lt-LT"/>
        </w:rPr>
        <w:t xml:space="preserve">18. </w:t>
      </w:r>
      <w:r w:rsidRPr="00E15957">
        <w:rPr>
          <w:szCs w:val="24"/>
        </w:rPr>
        <w:t>Gimnazija yra viešasis juridinis asmuo, turintis antspaudą, atsiskaitomąją ir ki</w:t>
      </w:r>
      <w:r>
        <w:rPr>
          <w:szCs w:val="24"/>
        </w:rPr>
        <w:t>tų sąskaitų Lietuvos Respublikoje</w:t>
      </w:r>
      <w:r w:rsidRPr="00E15957">
        <w:rPr>
          <w:szCs w:val="24"/>
        </w:rPr>
        <w:t xml:space="preserv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248C15D4" w14:textId="77777777" w:rsidR="00302FDE" w:rsidRPr="00E15957" w:rsidRDefault="00302FDE" w:rsidP="0036681F">
      <w:pPr>
        <w:tabs>
          <w:tab w:val="left" w:pos="709"/>
        </w:tabs>
        <w:jc w:val="center"/>
        <w:rPr>
          <w:szCs w:val="24"/>
        </w:rPr>
      </w:pPr>
    </w:p>
    <w:p w14:paraId="248C15D5" w14:textId="77777777" w:rsidR="00302FDE" w:rsidRPr="00E15957" w:rsidRDefault="00302FDE" w:rsidP="0036681F">
      <w:pPr>
        <w:widowControl w:val="0"/>
        <w:jc w:val="center"/>
        <w:rPr>
          <w:b/>
          <w:szCs w:val="24"/>
        </w:rPr>
      </w:pPr>
      <w:r w:rsidRPr="006A73AD">
        <w:rPr>
          <w:b/>
          <w:szCs w:val="24"/>
        </w:rPr>
        <w:t>II SKYRIUS</w:t>
      </w:r>
    </w:p>
    <w:p w14:paraId="248C15D6" w14:textId="77777777" w:rsidR="00302FDE" w:rsidRPr="00E15957" w:rsidRDefault="00302FDE" w:rsidP="0036681F">
      <w:pPr>
        <w:widowControl w:val="0"/>
        <w:jc w:val="center"/>
        <w:rPr>
          <w:b/>
          <w:szCs w:val="24"/>
        </w:rPr>
      </w:pPr>
      <w:r w:rsidRPr="00E15957">
        <w:rPr>
          <w:b/>
          <w:szCs w:val="24"/>
        </w:rPr>
        <w:t>GIMNAZIJOS VEIKLOS SRITIS, RŪŠYS, TIKSLAS, UŽDAVINIAI, FUNKCIJOS, MOKYMOSI PASIEKIMUS ĮTEISINANČIŲ DOKUMENTŲ IŠDAVIMAS</w:t>
      </w:r>
    </w:p>
    <w:p w14:paraId="248C15D7" w14:textId="77777777" w:rsidR="00302FDE" w:rsidRPr="00E15957" w:rsidRDefault="00302FDE" w:rsidP="0036681F">
      <w:pPr>
        <w:jc w:val="center"/>
        <w:rPr>
          <w:b/>
          <w:szCs w:val="24"/>
        </w:rPr>
      </w:pPr>
    </w:p>
    <w:p w14:paraId="248C15D8" w14:textId="77777777" w:rsidR="00302FDE" w:rsidRPr="00E15957" w:rsidRDefault="00302FDE" w:rsidP="0036681F">
      <w:pPr>
        <w:tabs>
          <w:tab w:val="left" w:pos="851"/>
          <w:tab w:val="left" w:pos="1134"/>
        </w:tabs>
        <w:ind w:firstLine="851"/>
        <w:jc w:val="both"/>
        <w:rPr>
          <w:szCs w:val="24"/>
        </w:rPr>
      </w:pPr>
      <w:r w:rsidRPr="00E15957">
        <w:rPr>
          <w:szCs w:val="24"/>
        </w:rPr>
        <w:t>19. Gimnazijos veiklos sritis – švietimas, kodas 85.</w:t>
      </w:r>
    </w:p>
    <w:p w14:paraId="248C15D9" w14:textId="77777777" w:rsidR="00302FDE" w:rsidRPr="00E15957" w:rsidRDefault="00302FDE" w:rsidP="0036681F">
      <w:pPr>
        <w:tabs>
          <w:tab w:val="left" w:pos="851"/>
          <w:tab w:val="left" w:pos="1134"/>
        </w:tabs>
        <w:ind w:firstLine="851"/>
        <w:jc w:val="both"/>
        <w:rPr>
          <w:szCs w:val="24"/>
        </w:rPr>
      </w:pPr>
      <w:r w:rsidRPr="00E15957">
        <w:rPr>
          <w:szCs w:val="24"/>
        </w:rPr>
        <w:t>20. Gimnazijos veiklos rūšys:</w:t>
      </w:r>
    </w:p>
    <w:p w14:paraId="248C15DA" w14:textId="77777777" w:rsidR="00302FDE" w:rsidRPr="00E15957" w:rsidRDefault="00302FDE" w:rsidP="0036681F">
      <w:pPr>
        <w:tabs>
          <w:tab w:val="left" w:pos="851"/>
          <w:tab w:val="left" w:pos="1134"/>
        </w:tabs>
        <w:ind w:firstLine="851"/>
        <w:jc w:val="both"/>
        <w:rPr>
          <w:szCs w:val="24"/>
        </w:rPr>
      </w:pPr>
      <w:r w:rsidRPr="00E15957">
        <w:rPr>
          <w:szCs w:val="24"/>
        </w:rPr>
        <w:t>20.1. pagrindinė švietimo veiklos rūšis – vidurinis ugdymas, kodas 85.31.20;</w:t>
      </w:r>
    </w:p>
    <w:p w14:paraId="248C15DB" w14:textId="77777777" w:rsidR="00302FDE" w:rsidRPr="00E15957" w:rsidRDefault="00302FDE" w:rsidP="0036681F">
      <w:pPr>
        <w:tabs>
          <w:tab w:val="left" w:pos="851"/>
          <w:tab w:val="left" w:pos="1134"/>
        </w:tabs>
        <w:ind w:firstLine="851"/>
        <w:jc w:val="both"/>
        <w:rPr>
          <w:szCs w:val="24"/>
        </w:rPr>
      </w:pPr>
      <w:r w:rsidRPr="00E15957">
        <w:rPr>
          <w:szCs w:val="24"/>
        </w:rPr>
        <w:t>20.2. kitos švietimo veiklos rūšys:</w:t>
      </w:r>
    </w:p>
    <w:p w14:paraId="248C15DC" w14:textId="77777777" w:rsidR="00302FDE" w:rsidRPr="00E15957" w:rsidRDefault="00302FDE" w:rsidP="0036681F">
      <w:pPr>
        <w:tabs>
          <w:tab w:val="left" w:pos="851"/>
          <w:tab w:val="left" w:pos="1134"/>
        </w:tabs>
        <w:ind w:firstLine="851"/>
        <w:jc w:val="both"/>
        <w:rPr>
          <w:szCs w:val="24"/>
        </w:rPr>
      </w:pPr>
      <w:r w:rsidRPr="00E15957">
        <w:rPr>
          <w:szCs w:val="24"/>
        </w:rPr>
        <w:t>20.2.1. pagrindinis ugdymas, kodas 85.31.10;</w:t>
      </w:r>
    </w:p>
    <w:p w14:paraId="248C15DD" w14:textId="77777777" w:rsidR="00302FDE" w:rsidRPr="00E15957" w:rsidRDefault="00302FDE" w:rsidP="0036681F">
      <w:pPr>
        <w:tabs>
          <w:tab w:val="left" w:pos="851"/>
          <w:tab w:val="left" w:pos="1134"/>
        </w:tabs>
        <w:ind w:firstLine="851"/>
        <w:jc w:val="both"/>
        <w:rPr>
          <w:szCs w:val="24"/>
        </w:rPr>
      </w:pPr>
      <w:r w:rsidRPr="00E15957">
        <w:rPr>
          <w:szCs w:val="24"/>
        </w:rPr>
        <w:t>20.2.2. sportinis ir rekreacinis švietimas, kodas 85.51;</w:t>
      </w:r>
    </w:p>
    <w:p w14:paraId="248C15DE" w14:textId="77777777" w:rsidR="00302FDE" w:rsidRPr="00E15957" w:rsidRDefault="00302FDE" w:rsidP="0036681F">
      <w:pPr>
        <w:tabs>
          <w:tab w:val="left" w:pos="851"/>
          <w:tab w:val="left" w:pos="1134"/>
        </w:tabs>
        <w:ind w:firstLine="851"/>
        <w:jc w:val="both"/>
        <w:rPr>
          <w:szCs w:val="24"/>
        </w:rPr>
      </w:pPr>
      <w:r w:rsidRPr="00E15957">
        <w:rPr>
          <w:szCs w:val="24"/>
        </w:rPr>
        <w:t>20.2.3. kultūrinis švietimas, kodas 85.52;</w:t>
      </w:r>
    </w:p>
    <w:p w14:paraId="248C15DF" w14:textId="77777777" w:rsidR="00302FDE" w:rsidRPr="00E15957" w:rsidRDefault="00302FDE" w:rsidP="0036681F">
      <w:pPr>
        <w:tabs>
          <w:tab w:val="left" w:pos="851"/>
          <w:tab w:val="left" w:pos="1134"/>
        </w:tabs>
        <w:ind w:firstLine="851"/>
        <w:jc w:val="both"/>
        <w:rPr>
          <w:szCs w:val="24"/>
        </w:rPr>
      </w:pPr>
      <w:r w:rsidRPr="00E15957">
        <w:rPr>
          <w:szCs w:val="24"/>
        </w:rPr>
        <w:t>20.2.4. kitas, niekur kitur nepriskirtas, švietimas, kodas 85.59;</w:t>
      </w:r>
    </w:p>
    <w:p w14:paraId="248C15E0" w14:textId="77777777" w:rsidR="00302FDE" w:rsidRPr="00E15957" w:rsidRDefault="00302FDE" w:rsidP="0036681F">
      <w:pPr>
        <w:tabs>
          <w:tab w:val="left" w:pos="851"/>
          <w:tab w:val="left" w:pos="1134"/>
        </w:tabs>
        <w:ind w:firstLine="851"/>
        <w:jc w:val="both"/>
        <w:rPr>
          <w:szCs w:val="24"/>
        </w:rPr>
      </w:pPr>
      <w:r w:rsidRPr="00E15957">
        <w:rPr>
          <w:szCs w:val="24"/>
        </w:rPr>
        <w:t>20.2.5. švietimui būdingų paslaugų veikla, kodas 85.60;</w:t>
      </w:r>
    </w:p>
    <w:p w14:paraId="248C15E1" w14:textId="77777777" w:rsidR="00302FDE" w:rsidRPr="00E15957" w:rsidRDefault="00302FDE" w:rsidP="0036681F">
      <w:pPr>
        <w:tabs>
          <w:tab w:val="left" w:pos="851"/>
          <w:tab w:val="left" w:pos="1134"/>
        </w:tabs>
        <w:ind w:firstLine="851"/>
        <w:jc w:val="both"/>
        <w:rPr>
          <w:szCs w:val="24"/>
        </w:rPr>
      </w:pPr>
      <w:r w:rsidRPr="00E15957">
        <w:rPr>
          <w:szCs w:val="24"/>
        </w:rPr>
        <w:t>20.3. kitos ne švietimo veiklos rūšys:</w:t>
      </w:r>
    </w:p>
    <w:p w14:paraId="248C15E2" w14:textId="77777777" w:rsidR="00302FDE" w:rsidRPr="00E15957" w:rsidRDefault="00302FDE" w:rsidP="0036681F">
      <w:pPr>
        <w:tabs>
          <w:tab w:val="left" w:pos="851"/>
          <w:tab w:val="left" w:pos="1134"/>
        </w:tabs>
        <w:ind w:firstLine="851"/>
        <w:jc w:val="both"/>
        <w:rPr>
          <w:szCs w:val="24"/>
        </w:rPr>
      </w:pPr>
      <w:r w:rsidRPr="00E15957">
        <w:rPr>
          <w:szCs w:val="24"/>
        </w:rPr>
        <w:t>20.3.1. kitų maitinimo paslaugų teikimas, kodas 56.29;</w:t>
      </w:r>
    </w:p>
    <w:p w14:paraId="248C15E3" w14:textId="77777777" w:rsidR="00302FDE" w:rsidRPr="00E15957" w:rsidRDefault="00302FDE" w:rsidP="0036681F">
      <w:pPr>
        <w:tabs>
          <w:tab w:val="left" w:pos="851"/>
          <w:tab w:val="left" w:pos="1134"/>
        </w:tabs>
        <w:ind w:firstLine="851"/>
        <w:jc w:val="both"/>
        <w:rPr>
          <w:szCs w:val="24"/>
        </w:rPr>
      </w:pPr>
      <w:r w:rsidRPr="00E15957">
        <w:rPr>
          <w:szCs w:val="24"/>
        </w:rPr>
        <w:t>20.3.2. kita žmonių sveikatos priežiūros veikla, kodas 86.90;</w:t>
      </w:r>
    </w:p>
    <w:p w14:paraId="248C15E4" w14:textId="77777777" w:rsidR="00302FDE" w:rsidRPr="00E15957" w:rsidRDefault="00302FDE" w:rsidP="0036681F">
      <w:pPr>
        <w:tabs>
          <w:tab w:val="left" w:pos="851"/>
          <w:tab w:val="left" w:pos="1134"/>
        </w:tabs>
        <w:ind w:firstLine="851"/>
        <w:jc w:val="both"/>
        <w:rPr>
          <w:szCs w:val="24"/>
        </w:rPr>
      </w:pPr>
      <w:r w:rsidRPr="00E15957">
        <w:rPr>
          <w:szCs w:val="24"/>
        </w:rPr>
        <w:t>20.3.3. nuosavo arba nuomojamo nekilnojamojo turto nuoma ir eksploatavimas, kodas 68.20;</w:t>
      </w:r>
    </w:p>
    <w:p w14:paraId="248C15E5" w14:textId="77777777" w:rsidR="00302FDE" w:rsidRPr="00E15957" w:rsidRDefault="00302FDE" w:rsidP="0036681F">
      <w:pPr>
        <w:tabs>
          <w:tab w:val="left" w:pos="851"/>
          <w:tab w:val="left" w:pos="1134"/>
        </w:tabs>
        <w:ind w:firstLine="851"/>
        <w:jc w:val="both"/>
        <w:rPr>
          <w:szCs w:val="24"/>
        </w:rPr>
      </w:pPr>
      <w:r w:rsidRPr="00E15957">
        <w:rPr>
          <w:szCs w:val="24"/>
        </w:rPr>
        <w:t>20.3.4. bibliotekos ir archyvo veikla, kodas 91.01;</w:t>
      </w:r>
    </w:p>
    <w:p w14:paraId="248C15E6" w14:textId="77777777" w:rsidR="00302FDE" w:rsidRDefault="00302FDE" w:rsidP="0036681F">
      <w:pPr>
        <w:tabs>
          <w:tab w:val="left" w:pos="851"/>
          <w:tab w:val="left" w:pos="1134"/>
        </w:tabs>
        <w:ind w:firstLine="851"/>
        <w:jc w:val="both"/>
        <w:rPr>
          <w:szCs w:val="24"/>
        </w:rPr>
      </w:pPr>
      <w:r w:rsidRPr="00E15957">
        <w:rPr>
          <w:szCs w:val="24"/>
        </w:rPr>
        <w:t>20.3.5. kita, niekur kitur nepriskirta, nesusijusi su apgyvendinimu, socialinio darbo veikla, kodas 88.99;</w:t>
      </w:r>
    </w:p>
    <w:p w14:paraId="248C15E7" w14:textId="77777777" w:rsidR="00302FDE" w:rsidRPr="00E11D7E" w:rsidRDefault="00302FDE" w:rsidP="0036681F">
      <w:pPr>
        <w:tabs>
          <w:tab w:val="left" w:pos="851"/>
          <w:tab w:val="left" w:pos="1134"/>
        </w:tabs>
        <w:ind w:firstLine="851"/>
        <w:jc w:val="both"/>
        <w:rPr>
          <w:szCs w:val="24"/>
        </w:rPr>
      </w:pPr>
      <w:r w:rsidRPr="00E15957">
        <w:rPr>
          <w:szCs w:val="24"/>
        </w:rPr>
        <w:t>20.3</w:t>
      </w:r>
      <w:r w:rsidRPr="00E11D7E">
        <w:rPr>
          <w:szCs w:val="24"/>
        </w:rPr>
        <w:t>.6</w:t>
      </w:r>
      <w:r w:rsidRPr="00E11D7E">
        <w:rPr>
          <w:i/>
          <w:szCs w:val="24"/>
        </w:rPr>
        <w:t>.</w:t>
      </w:r>
      <w:r w:rsidRPr="00E11D7E">
        <w:rPr>
          <w:szCs w:val="24"/>
        </w:rPr>
        <w:t xml:space="preserve"> kita apgyvendinimo veikla, kodas 55.90;</w:t>
      </w:r>
    </w:p>
    <w:p w14:paraId="248C15E8" w14:textId="77777777" w:rsidR="00302FDE" w:rsidRPr="00E11D7E" w:rsidRDefault="00302FDE" w:rsidP="0036681F">
      <w:pPr>
        <w:tabs>
          <w:tab w:val="left" w:pos="851"/>
          <w:tab w:val="left" w:pos="1134"/>
        </w:tabs>
        <w:ind w:firstLine="851"/>
        <w:jc w:val="both"/>
        <w:rPr>
          <w:szCs w:val="24"/>
          <w:lang w:eastAsia="lt-LT"/>
        </w:rPr>
      </w:pPr>
      <w:r w:rsidRPr="00E11D7E">
        <w:rPr>
          <w:szCs w:val="24"/>
        </w:rPr>
        <w:t xml:space="preserve">20.3.7. </w:t>
      </w:r>
      <w:r w:rsidRPr="00E11D7E">
        <w:rPr>
          <w:szCs w:val="24"/>
          <w:lang w:eastAsia="lt-LT"/>
        </w:rPr>
        <w:t>automobilių ir lengvųjų variklinių transporto priemonių nuoma ir išperkamoji nuoma, kodas 77.11;</w:t>
      </w:r>
    </w:p>
    <w:p w14:paraId="248C15E9" w14:textId="77777777" w:rsidR="00302FDE" w:rsidRPr="00E11D7E" w:rsidRDefault="00302FDE" w:rsidP="0036681F">
      <w:pPr>
        <w:tabs>
          <w:tab w:val="left" w:pos="851"/>
          <w:tab w:val="left" w:pos="1134"/>
        </w:tabs>
        <w:ind w:firstLine="851"/>
        <w:jc w:val="both"/>
        <w:rPr>
          <w:szCs w:val="24"/>
          <w:lang w:eastAsia="lt-LT"/>
        </w:rPr>
      </w:pPr>
      <w:r w:rsidRPr="00E11D7E">
        <w:rPr>
          <w:szCs w:val="24"/>
          <w:lang w:eastAsia="lt-LT"/>
        </w:rPr>
        <w:t>20.3.8.</w:t>
      </w:r>
      <w:r w:rsidRPr="00E11D7E">
        <w:rPr>
          <w:i/>
          <w:szCs w:val="24"/>
          <w:lang w:eastAsia="lt-LT"/>
        </w:rPr>
        <w:t xml:space="preserve"> </w:t>
      </w:r>
      <w:r w:rsidRPr="00E11D7E">
        <w:rPr>
          <w:szCs w:val="24"/>
          <w:lang w:eastAsia="lt-LT"/>
        </w:rPr>
        <w:t>kitas</w:t>
      </w:r>
      <w:r w:rsidRPr="00E11D7E">
        <w:rPr>
          <w:bCs/>
          <w:szCs w:val="24"/>
        </w:rPr>
        <w:t xml:space="preserve">, niekur kitur nepriskirtas, keleivinis sausumos transportas, kodas </w:t>
      </w:r>
      <w:r w:rsidRPr="00E11D7E">
        <w:rPr>
          <w:szCs w:val="24"/>
          <w:lang w:eastAsia="lt-LT"/>
        </w:rPr>
        <w:t>49.39;</w:t>
      </w:r>
    </w:p>
    <w:p w14:paraId="248C15EA" w14:textId="77777777" w:rsidR="00302FDE" w:rsidRPr="00E11D7E" w:rsidRDefault="00302FDE" w:rsidP="0036681F">
      <w:pPr>
        <w:tabs>
          <w:tab w:val="left" w:pos="851"/>
          <w:tab w:val="left" w:pos="1134"/>
        </w:tabs>
        <w:ind w:firstLine="851"/>
        <w:jc w:val="both"/>
        <w:rPr>
          <w:szCs w:val="24"/>
          <w:lang w:eastAsia="lt-LT"/>
        </w:rPr>
      </w:pPr>
      <w:r w:rsidRPr="00E11D7E">
        <w:rPr>
          <w:szCs w:val="24"/>
          <w:lang w:eastAsia="lt-LT"/>
        </w:rPr>
        <w:t>20.3.9</w:t>
      </w:r>
      <w:r w:rsidRPr="00E11D7E">
        <w:rPr>
          <w:i/>
          <w:szCs w:val="24"/>
          <w:lang w:eastAsia="lt-LT"/>
        </w:rPr>
        <w:t>.</w:t>
      </w:r>
      <w:r w:rsidRPr="00E11D7E">
        <w:rPr>
          <w:szCs w:val="24"/>
          <w:lang w:eastAsia="lt-LT"/>
        </w:rPr>
        <w:t xml:space="preserve"> sporto įrenginių eksploatavimas, kodas 93.11;</w:t>
      </w:r>
    </w:p>
    <w:p w14:paraId="248C15EB" w14:textId="77777777" w:rsidR="00302FDE" w:rsidRDefault="00302FDE" w:rsidP="0036681F">
      <w:pPr>
        <w:tabs>
          <w:tab w:val="left" w:pos="851"/>
          <w:tab w:val="left" w:pos="1134"/>
        </w:tabs>
        <w:ind w:firstLine="851"/>
        <w:jc w:val="both"/>
        <w:rPr>
          <w:rFonts w:eastAsia="Calibri"/>
          <w:szCs w:val="24"/>
        </w:rPr>
      </w:pPr>
      <w:r w:rsidRPr="00E11D7E">
        <w:rPr>
          <w:szCs w:val="24"/>
          <w:lang w:eastAsia="lt-LT"/>
        </w:rPr>
        <w:t>20.3.10</w:t>
      </w:r>
      <w:r w:rsidRPr="00E11D7E">
        <w:rPr>
          <w:i/>
          <w:szCs w:val="24"/>
          <w:lang w:eastAsia="lt-LT"/>
        </w:rPr>
        <w:t>.</w:t>
      </w:r>
      <w:r w:rsidRPr="00E15957">
        <w:rPr>
          <w:szCs w:val="24"/>
          <w:lang w:eastAsia="lt-LT"/>
        </w:rPr>
        <w:t xml:space="preserve"> fotokopijavimo, dokumentų rengimo ir kita specializuota įstaigai būdingų paslaugų veikla</w:t>
      </w:r>
      <w:r>
        <w:rPr>
          <w:rFonts w:eastAsia="Calibri"/>
          <w:szCs w:val="24"/>
        </w:rPr>
        <w:t>, kodas 82.19;</w:t>
      </w:r>
    </w:p>
    <w:p w14:paraId="248C15EC" w14:textId="77777777" w:rsidR="00302FDE" w:rsidRPr="00302FDE" w:rsidRDefault="00302FDE" w:rsidP="0036681F">
      <w:pPr>
        <w:tabs>
          <w:tab w:val="left" w:pos="851"/>
          <w:tab w:val="left" w:pos="1134"/>
        </w:tabs>
        <w:ind w:firstLine="851"/>
        <w:jc w:val="both"/>
        <w:rPr>
          <w:rFonts w:eastAsia="Calibri"/>
          <w:bCs/>
          <w:szCs w:val="24"/>
        </w:rPr>
      </w:pPr>
      <w:r w:rsidRPr="00302FDE">
        <w:rPr>
          <w:bCs/>
        </w:rPr>
        <w:t>20.3.11. vaikų poilsio stovyklos veikla, kodas 55.20.20;</w:t>
      </w:r>
    </w:p>
    <w:p w14:paraId="248C15ED" w14:textId="77777777" w:rsidR="00302FDE" w:rsidRPr="00302FDE" w:rsidRDefault="00302FDE" w:rsidP="0036681F">
      <w:pPr>
        <w:tabs>
          <w:tab w:val="left" w:pos="851"/>
          <w:tab w:val="left" w:pos="1134"/>
        </w:tabs>
        <w:ind w:left="851"/>
        <w:jc w:val="both"/>
        <w:rPr>
          <w:bCs/>
        </w:rPr>
      </w:pPr>
      <w:r w:rsidRPr="00302FDE">
        <w:rPr>
          <w:rFonts w:eastAsia="Calibri"/>
          <w:bCs/>
          <w:szCs w:val="24"/>
        </w:rPr>
        <w:t xml:space="preserve">20.3.12. </w:t>
      </w:r>
      <w:r w:rsidRPr="00302FDE">
        <w:rPr>
          <w:bCs/>
        </w:rPr>
        <w:t>fizinės gerovės užtikrinimo veikla, kodas 96.04.</w:t>
      </w:r>
    </w:p>
    <w:p w14:paraId="248C15EE" w14:textId="77777777" w:rsidR="00302FDE" w:rsidRPr="00E15957" w:rsidRDefault="00302FDE" w:rsidP="0036681F">
      <w:pPr>
        <w:tabs>
          <w:tab w:val="left" w:pos="851"/>
          <w:tab w:val="left" w:pos="1134"/>
        </w:tabs>
        <w:ind w:firstLine="851"/>
        <w:jc w:val="both"/>
        <w:rPr>
          <w:rFonts w:eastAsia="Calibri"/>
          <w:szCs w:val="24"/>
        </w:rPr>
      </w:pPr>
      <w:r w:rsidRPr="00302FDE">
        <w:rPr>
          <w:rFonts w:eastAsia="Calibri"/>
          <w:bCs/>
          <w:szCs w:val="24"/>
        </w:rPr>
        <w:t xml:space="preserve">21. </w:t>
      </w:r>
      <w:r w:rsidRPr="00302FDE">
        <w:rPr>
          <w:bCs/>
          <w:szCs w:val="24"/>
        </w:rPr>
        <w:t>Gimnazijos veiklos tikslas</w:t>
      </w:r>
      <w:r w:rsidRPr="00E15957">
        <w:rPr>
          <w:szCs w:val="24"/>
        </w:rPr>
        <w:t xml:space="preserve"> – </w:t>
      </w:r>
      <w:r w:rsidRPr="00E15957">
        <w:rPr>
          <w:rFonts w:eastAsia="Calibri"/>
          <w:szCs w:val="24"/>
        </w:rPr>
        <w:t>teikti pagrindinį ir vidurinį išsilavinimą kartu su sporto ugdymu, padėti asmeniui įgyti bendrąjį dalykinį, sociokultūrinį, technologinį raštingumą, dorinę, tautinę ir pilietinę brandą, profesinės kompetencijos pradmenis.</w:t>
      </w:r>
    </w:p>
    <w:p w14:paraId="248C15EF" w14:textId="77777777" w:rsidR="00302FDE" w:rsidRPr="00302FDE" w:rsidRDefault="00302FDE" w:rsidP="0036681F">
      <w:pPr>
        <w:tabs>
          <w:tab w:val="left" w:pos="851"/>
          <w:tab w:val="left" w:pos="1134"/>
        </w:tabs>
        <w:ind w:firstLine="851"/>
        <w:jc w:val="both"/>
        <w:rPr>
          <w:szCs w:val="24"/>
        </w:rPr>
      </w:pPr>
      <w:r w:rsidRPr="00E15957">
        <w:rPr>
          <w:szCs w:val="24"/>
        </w:rPr>
        <w:t xml:space="preserve">22. Gimnazijos </w:t>
      </w:r>
      <w:r w:rsidRPr="00302FDE">
        <w:rPr>
          <w:szCs w:val="24"/>
        </w:rPr>
        <w:t>veiklos uždaviniai:</w:t>
      </w:r>
    </w:p>
    <w:p w14:paraId="248C15F0" w14:textId="77777777" w:rsidR="00302FDE" w:rsidRPr="00302FDE" w:rsidRDefault="00302FDE" w:rsidP="0036681F">
      <w:pPr>
        <w:tabs>
          <w:tab w:val="left" w:pos="851"/>
          <w:tab w:val="left" w:pos="1134"/>
        </w:tabs>
        <w:ind w:firstLine="851"/>
        <w:jc w:val="both"/>
        <w:rPr>
          <w:szCs w:val="24"/>
        </w:rPr>
      </w:pPr>
      <w:r w:rsidRPr="00302FDE">
        <w:rPr>
          <w:szCs w:val="24"/>
        </w:rPr>
        <w:t>22.1. teikti mokiniams kokybišką pagrindinio ugdymo pirmosios ir antrosios dalies, vidurinį ugdymą kartu su sporto ugdymu;</w:t>
      </w:r>
    </w:p>
    <w:p w14:paraId="248C15F1" w14:textId="77777777" w:rsidR="00302FDE" w:rsidRPr="00302FDE" w:rsidRDefault="00302FDE" w:rsidP="0036681F">
      <w:pPr>
        <w:tabs>
          <w:tab w:val="left" w:pos="851"/>
          <w:tab w:val="left" w:pos="1134"/>
        </w:tabs>
        <w:ind w:firstLine="851"/>
        <w:jc w:val="both"/>
      </w:pPr>
      <w:r w:rsidRPr="00302FDE">
        <w:t xml:space="preserve">22.2. </w:t>
      </w:r>
      <w:r w:rsidRPr="00302FDE">
        <w:rPr>
          <w:szCs w:val="24"/>
        </w:rPr>
        <w:t>sudaryti tinkamas sąlygas mokiniams, turintiems išskirtinių gabumų sportui, siekti aukšto meistriškumo sporte;</w:t>
      </w:r>
    </w:p>
    <w:p w14:paraId="248C15F2" w14:textId="77777777" w:rsidR="00302FDE" w:rsidRPr="00302FDE" w:rsidRDefault="00302FDE" w:rsidP="0036681F">
      <w:pPr>
        <w:tabs>
          <w:tab w:val="left" w:pos="851"/>
          <w:tab w:val="left" w:pos="1134"/>
        </w:tabs>
        <w:ind w:firstLine="851"/>
        <w:jc w:val="both"/>
        <w:rPr>
          <w:szCs w:val="24"/>
        </w:rPr>
      </w:pPr>
      <w:r w:rsidRPr="00302FDE">
        <w:rPr>
          <w:szCs w:val="24"/>
        </w:rPr>
        <w:t>22.3. tenkinti mokinių pažinimo,</w:t>
      </w:r>
      <w:r>
        <w:rPr>
          <w:szCs w:val="24"/>
        </w:rPr>
        <w:t xml:space="preserve"> </w:t>
      </w:r>
      <w:r w:rsidRPr="00302FDE">
        <w:rPr>
          <w:szCs w:val="24"/>
        </w:rPr>
        <w:t>ugdymosi ir saviraiškos poreikius;</w:t>
      </w:r>
    </w:p>
    <w:p w14:paraId="248C15F3" w14:textId="77777777" w:rsidR="00302FDE" w:rsidRPr="00302FDE" w:rsidRDefault="00302FDE" w:rsidP="0036681F">
      <w:pPr>
        <w:tabs>
          <w:tab w:val="left" w:pos="993"/>
          <w:tab w:val="left" w:pos="1134"/>
        </w:tabs>
        <w:ind w:firstLine="851"/>
        <w:jc w:val="both"/>
        <w:rPr>
          <w:szCs w:val="24"/>
        </w:rPr>
      </w:pPr>
      <w:r w:rsidRPr="00302FDE">
        <w:rPr>
          <w:szCs w:val="24"/>
        </w:rPr>
        <w:t>22.4. teikti mokiniams reikiamą švietimo ir kitą pagalbą;</w:t>
      </w:r>
    </w:p>
    <w:p w14:paraId="248C15F4" w14:textId="15010B41" w:rsidR="00302FDE" w:rsidRPr="00302FDE" w:rsidRDefault="00302FDE" w:rsidP="0036681F">
      <w:pPr>
        <w:tabs>
          <w:tab w:val="left" w:pos="993"/>
          <w:tab w:val="left" w:pos="1134"/>
        </w:tabs>
        <w:ind w:firstLine="851"/>
        <w:jc w:val="both"/>
        <w:rPr>
          <w:szCs w:val="24"/>
        </w:rPr>
      </w:pPr>
      <w:r w:rsidRPr="00302FDE">
        <w:rPr>
          <w:szCs w:val="24"/>
        </w:rPr>
        <w:t>22.5. užtikrinti sveiką ir saugią mokymo(si) aplinką.</w:t>
      </w:r>
    </w:p>
    <w:p w14:paraId="248C15F5" w14:textId="77777777" w:rsidR="00302FDE" w:rsidRPr="00302FDE" w:rsidRDefault="00302FDE" w:rsidP="0036681F">
      <w:pPr>
        <w:tabs>
          <w:tab w:val="left" w:pos="993"/>
          <w:tab w:val="left" w:pos="1134"/>
        </w:tabs>
        <w:ind w:firstLine="851"/>
        <w:jc w:val="both"/>
        <w:rPr>
          <w:szCs w:val="24"/>
        </w:rPr>
      </w:pPr>
      <w:r w:rsidRPr="00302FDE">
        <w:rPr>
          <w:szCs w:val="24"/>
        </w:rPr>
        <w:t>23. Gimnazija, siekdama nustatyto tikslo, įgyvendina nustatytus veiklos uždavinius:</w:t>
      </w:r>
    </w:p>
    <w:p w14:paraId="248C15F6" w14:textId="641986CA" w:rsidR="00302FDE" w:rsidRPr="00302FDE" w:rsidRDefault="00302FDE" w:rsidP="0036681F">
      <w:pPr>
        <w:tabs>
          <w:tab w:val="left" w:pos="993"/>
          <w:tab w:val="left" w:pos="1134"/>
        </w:tabs>
        <w:ind w:firstLine="851"/>
        <w:jc w:val="both"/>
        <w:rPr>
          <w:szCs w:val="24"/>
        </w:rPr>
      </w:pPr>
      <w:r w:rsidRPr="00302FDE">
        <w:rPr>
          <w:szCs w:val="24"/>
        </w:rPr>
        <w:t>23.1. įgyvendindama Nuostatų 22.1 papunktyje nurodytą uždavinį, atlieka šias funkcijas:</w:t>
      </w:r>
    </w:p>
    <w:p w14:paraId="248C15F7" w14:textId="0886517E" w:rsidR="00302FDE" w:rsidRPr="00302FDE" w:rsidRDefault="00302FDE" w:rsidP="0036681F">
      <w:pPr>
        <w:tabs>
          <w:tab w:val="left" w:pos="993"/>
          <w:tab w:val="left" w:pos="1134"/>
        </w:tabs>
        <w:ind w:firstLine="851"/>
        <w:jc w:val="both"/>
        <w:rPr>
          <w:szCs w:val="24"/>
        </w:rPr>
      </w:pPr>
      <w:r w:rsidRPr="00302FDE">
        <w:rPr>
          <w:szCs w:val="24"/>
        </w:rPr>
        <w:t>23.1.1</w:t>
      </w:r>
      <w:r w:rsidR="00621523">
        <w:rPr>
          <w:szCs w:val="24"/>
        </w:rPr>
        <w:t>.</w:t>
      </w:r>
      <w:r w:rsidRPr="00302FDE">
        <w:rPr>
          <w:szCs w:val="24"/>
        </w:rPr>
        <w:t xml:space="preserve"> įgyvendina mokinių mokymąsi pagal visas gimnazijoje vykdomas programas taikydama </w:t>
      </w:r>
      <w:r w:rsidR="00621523" w:rsidRPr="00302FDE">
        <w:rPr>
          <w:szCs w:val="24"/>
        </w:rPr>
        <w:t xml:space="preserve">Nuostatuose </w:t>
      </w:r>
      <w:r w:rsidRPr="00302FDE">
        <w:rPr>
          <w:szCs w:val="24"/>
        </w:rPr>
        <w:t>apibrėžtas mokymosi formas ir mokymo proceso organizavimo būdus;</w:t>
      </w:r>
    </w:p>
    <w:p w14:paraId="248C15F8" w14:textId="77777777" w:rsidR="00302FDE" w:rsidRPr="00E15957" w:rsidRDefault="00302FDE" w:rsidP="0036681F">
      <w:pPr>
        <w:tabs>
          <w:tab w:val="left" w:pos="993"/>
          <w:tab w:val="left" w:pos="1134"/>
          <w:tab w:val="left" w:pos="1418"/>
        </w:tabs>
        <w:ind w:firstLine="851"/>
        <w:jc w:val="both"/>
        <w:rPr>
          <w:szCs w:val="24"/>
        </w:rPr>
      </w:pPr>
      <w:r w:rsidRPr="00302FDE">
        <w:rPr>
          <w:szCs w:val="24"/>
        </w:rPr>
        <w:t>23.1.2.</w:t>
      </w:r>
      <w:r w:rsidRPr="00E15957">
        <w:rPr>
          <w:szCs w:val="24"/>
        </w:rPr>
        <w:t xml:space="preserve"> </w:t>
      </w:r>
      <w:r w:rsidR="007313B2" w:rsidRPr="007313B2">
        <w:rPr>
          <w:szCs w:val="24"/>
        </w:rPr>
        <w:t>konkretina, individualizuoja ar pritaiko ugdymo turinį vadovaudamasi Lietuvos Respublikos švietimo, mokslo ir sporto ministro tvirtinamais p</w:t>
      </w:r>
      <w:r w:rsidR="007313B2" w:rsidRPr="007313B2">
        <w:rPr>
          <w:color w:val="000000"/>
        </w:rPr>
        <w:t>radinio, pagrindinio ir vidurinio ugdymo programų aprašu</w:t>
      </w:r>
      <w:r w:rsidR="007313B2" w:rsidRPr="007313B2">
        <w:rPr>
          <w:szCs w:val="24"/>
        </w:rPr>
        <w:t>, pagrindinio ir vidurinio ugdymo bendrosiomis programomis,</w:t>
      </w:r>
      <w:r w:rsidR="007313B2">
        <w:rPr>
          <w:b/>
          <w:szCs w:val="24"/>
        </w:rPr>
        <w:t xml:space="preserve"> </w:t>
      </w:r>
      <w:r w:rsidRPr="00E15957">
        <w:rPr>
          <w:szCs w:val="24"/>
        </w:rPr>
        <w:t>atsižvelgdama į vietos ir gimnazijos bendruomenės reikmes, konkrečius mokinių poreikius ir interesus, švietimo stebėsenos, mokinių pasiekimų ir pažangos vertinimo ugdymo procese informaciją, pasiekimų tyrimų, gimnazijos veiklos įsivertinimo ir išorinio vertinimo duomenis;</w:t>
      </w:r>
    </w:p>
    <w:p w14:paraId="248C15F9" w14:textId="77777777" w:rsidR="00302FDE" w:rsidRPr="00302FDE" w:rsidRDefault="00302FDE" w:rsidP="0036681F">
      <w:pPr>
        <w:tabs>
          <w:tab w:val="left" w:pos="993"/>
          <w:tab w:val="left" w:pos="1134"/>
        </w:tabs>
        <w:ind w:firstLine="851"/>
        <w:jc w:val="both"/>
        <w:rPr>
          <w:szCs w:val="24"/>
        </w:rPr>
      </w:pPr>
      <w:r w:rsidRPr="00302FDE">
        <w:rPr>
          <w:szCs w:val="24"/>
        </w:rPr>
        <w:t>23.1.3. rengia pritaikytas pagrindinio ugdymo pirmosios ir antrosios dalies, vidurinio ugdymo programas specialiųjų ugdymosi poreikių</w:t>
      </w:r>
      <w:r w:rsidR="008F761C">
        <w:rPr>
          <w:szCs w:val="24"/>
        </w:rPr>
        <w:t xml:space="preserve"> turintiems</w:t>
      </w:r>
      <w:r w:rsidRPr="00302FDE">
        <w:rPr>
          <w:szCs w:val="24"/>
        </w:rPr>
        <w:t xml:space="preserve"> mokiniams, pasirenkamųjų dalykų, pasirenkamųjų dalykų modulių</w:t>
      </w:r>
      <w:r w:rsidR="007313B2">
        <w:rPr>
          <w:szCs w:val="24"/>
        </w:rPr>
        <w:t xml:space="preserve"> programas</w:t>
      </w:r>
      <w:r w:rsidRPr="00302FDE">
        <w:rPr>
          <w:szCs w:val="24"/>
        </w:rPr>
        <w:t>;</w:t>
      </w:r>
    </w:p>
    <w:p w14:paraId="248C15FA" w14:textId="77777777" w:rsidR="00302FDE" w:rsidRPr="00302FDE" w:rsidRDefault="00302FDE" w:rsidP="0036681F">
      <w:pPr>
        <w:tabs>
          <w:tab w:val="left" w:pos="993"/>
          <w:tab w:val="left" w:pos="1134"/>
        </w:tabs>
        <w:ind w:firstLine="851"/>
        <w:jc w:val="both"/>
        <w:rPr>
          <w:szCs w:val="24"/>
        </w:rPr>
      </w:pPr>
      <w:r w:rsidRPr="00302FDE">
        <w:rPr>
          <w:szCs w:val="24"/>
        </w:rPr>
        <w:t>23.1.4. vykdo pagrindinio ugdymo pasiekimų patikrinimus, brandos egzaminus Lietuvos Respublikos švietimo, mokslo ir sporto ministro nustatyta tvarka;</w:t>
      </w:r>
    </w:p>
    <w:p w14:paraId="248C15FB" w14:textId="77777777" w:rsidR="00302FDE" w:rsidRPr="00302FDE" w:rsidRDefault="00302FDE" w:rsidP="0036681F">
      <w:pPr>
        <w:tabs>
          <w:tab w:val="left" w:pos="993"/>
          <w:tab w:val="left" w:pos="1134"/>
        </w:tabs>
        <w:ind w:firstLine="851"/>
        <w:jc w:val="both"/>
        <w:rPr>
          <w:szCs w:val="24"/>
        </w:rPr>
      </w:pPr>
      <w:r w:rsidRPr="00302FDE">
        <w:rPr>
          <w:szCs w:val="24"/>
        </w:rPr>
        <w:t>23.1.5.</w:t>
      </w:r>
      <w:r w:rsidR="007536C9">
        <w:rPr>
          <w:szCs w:val="24"/>
        </w:rPr>
        <w:t xml:space="preserve"> </w:t>
      </w:r>
      <w:r w:rsidRPr="00302FDE">
        <w:rPr>
          <w:szCs w:val="24"/>
        </w:rPr>
        <w:t>vykdo gimnazijos veiklos kokybės įsivertinimą, numato priemones veiklai tobulinti;</w:t>
      </w:r>
    </w:p>
    <w:p w14:paraId="248C15FC" w14:textId="77777777" w:rsidR="00302FDE" w:rsidRPr="00302FDE" w:rsidRDefault="00302FDE" w:rsidP="0036681F">
      <w:pPr>
        <w:tabs>
          <w:tab w:val="left" w:pos="993"/>
          <w:tab w:val="left" w:pos="1134"/>
        </w:tabs>
        <w:ind w:firstLine="851"/>
        <w:jc w:val="both"/>
        <w:rPr>
          <w:szCs w:val="24"/>
        </w:rPr>
      </w:pPr>
      <w:r w:rsidRPr="00302FDE">
        <w:rPr>
          <w:szCs w:val="24"/>
        </w:rPr>
        <w:t>23.1.6. sudaro mokymo sutartis ir vykdo jose sutartus įsipareigojimus;</w:t>
      </w:r>
    </w:p>
    <w:p w14:paraId="248C15FD" w14:textId="6F90A7A1" w:rsidR="00302FDE" w:rsidRPr="00302FDE" w:rsidRDefault="00302FDE" w:rsidP="0036681F">
      <w:pPr>
        <w:tabs>
          <w:tab w:val="left" w:pos="993"/>
          <w:tab w:val="left" w:pos="1134"/>
        </w:tabs>
        <w:ind w:firstLine="851"/>
        <w:jc w:val="both"/>
        <w:rPr>
          <w:szCs w:val="24"/>
        </w:rPr>
      </w:pPr>
      <w:r w:rsidRPr="00302FDE">
        <w:rPr>
          <w:szCs w:val="24"/>
        </w:rPr>
        <w:t>23.1.7. sudaro sąlygas darbuotojams tobulinti profesinę kompetenciją, dal</w:t>
      </w:r>
      <w:r w:rsidR="00621523">
        <w:rPr>
          <w:szCs w:val="24"/>
        </w:rPr>
        <w:t>y</w:t>
      </w:r>
      <w:r w:rsidRPr="00302FDE">
        <w:rPr>
          <w:szCs w:val="24"/>
        </w:rPr>
        <w:t>tis gerąja patirtimi, rengti mokymus</w:t>
      </w:r>
      <w:r w:rsidR="00621523">
        <w:rPr>
          <w:szCs w:val="24"/>
        </w:rPr>
        <w:t>;</w:t>
      </w:r>
    </w:p>
    <w:p w14:paraId="248C15FE" w14:textId="1B7BBC1C" w:rsidR="00302FDE" w:rsidRPr="00302FDE" w:rsidRDefault="00302FDE" w:rsidP="0036681F">
      <w:pPr>
        <w:tabs>
          <w:tab w:val="left" w:pos="993"/>
          <w:tab w:val="left" w:pos="1134"/>
        </w:tabs>
        <w:ind w:firstLine="851"/>
        <w:jc w:val="both"/>
        <w:rPr>
          <w:szCs w:val="24"/>
        </w:rPr>
      </w:pPr>
      <w:r w:rsidRPr="00302FDE">
        <w:rPr>
          <w:szCs w:val="24"/>
        </w:rPr>
        <w:t>23.2. įgyvendindama Nuostatų 22.2 papunktyje nurodytą uždavinį, atlieka šias funkcijas:</w:t>
      </w:r>
    </w:p>
    <w:p w14:paraId="248C15FF" w14:textId="77777777" w:rsidR="00302FDE" w:rsidRPr="0017059A" w:rsidRDefault="00302FDE" w:rsidP="0036681F">
      <w:pPr>
        <w:tabs>
          <w:tab w:val="left" w:pos="993"/>
          <w:tab w:val="left" w:pos="1134"/>
        </w:tabs>
        <w:ind w:firstLine="851"/>
        <w:jc w:val="both"/>
        <w:rPr>
          <w:bCs/>
          <w:szCs w:val="24"/>
        </w:rPr>
      </w:pPr>
      <w:r w:rsidRPr="0017059A">
        <w:rPr>
          <w:bCs/>
        </w:rPr>
        <w:t>23.2.1. vykdo kryptingą sportui gabių mokinių paiešką ir atranką priimant į gimnaziją;</w:t>
      </w:r>
    </w:p>
    <w:p w14:paraId="248C1600" w14:textId="77777777" w:rsidR="00302FDE" w:rsidRPr="0017059A" w:rsidRDefault="00302FDE" w:rsidP="0036681F">
      <w:pPr>
        <w:tabs>
          <w:tab w:val="left" w:pos="993"/>
          <w:tab w:val="left" w:pos="1134"/>
        </w:tabs>
        <w:ind w:firstLine="851"/>
        <w:jc w:val="both"/>
        <w:rPr>
          <w:bCs/>
          <w:szCs w:val="24"/>
        </w:rPr>
      </w:pPr>
      <w:r w:rsidRPr="0017059A">
        <w:rPr>
          <w:bCs/>
          <w:szCs w:val="24"/>
        </w:rPr>
        <w:t>23.2.2. vadovaudamasi sportinio ugdymo organizavimo rekomendacijomis, konkretina ir užtikrina nuoseklų sporto ugdymo įgyvendinimą, aukšto meistriškumo sporte siekimą;</w:t>
      </w:r>
    </w:p>
    <w:p w14:paraId="248C1601" w14:textId="74EC31F2" w:rsidR="00302FDE" w:rsidRPr="0017059A" w:rsidRDefault="00302FDE" w:rsidP="0036681F">
      <w:pPr>
        <w:tabs>
          <w:tab w:val="left" w:pos="993"/>
          <w:tab w:val="left" w:pos="1134"/>
        </w:tabs>
        <w:ind w:firstLine="851"/>
        <w:jc w:val="both"/>
        <w:rPr>
          <w:bCs/>
          <w:szCs w:val="24"/>
        </w:rPr>
      </w:pPr>
      <w:r w:rsidRPr="0017059A">
        <w:rPr>
          <w:bCs/>
          <w:szCs w:val="24"/>
        </w:rPr>
        <w:t xml:space="preserve">23.2.3. organizuoja ir vykdo sportinio meistriškumo testavimus, stebi mokinių sportinio ugdymo(si) pasiekimus ir pažangą; </w:t>
      </w:r>
    </w:p>
    <w:p w14:paraId="248C1602" w14:textId="05E2BDED" w:rsidR="00302FDE" w:rsidRPr="0017059A" w:rsidRDefault="00302FDE" w:rsidP="0036681F">
      <w:pPr>
        <w:tabs>
          <w:tab w:val="left" w:pos="851"/>
          <w:tab w:val="left" w:pos="1134"/>
        </w:tabs>
        <w:ind w:firstLine="851"/>
        <w:jc w:val="both"/>
        <w:rPr>
          <w:bCs/>
          <w:strike/>
          <w:szCs w:val="24"/>
        </w:rPr>
      </w:pPr>
      <w:r w:rsidRPr="0017059A">
        <w:rPr>
          <w:bCs/>
          <w:szCs w:val="24"/>
        </w:rPr>
        <w:t>23.2.4. rengia aukšto meistriškumo sportininkus miesto ir šalies rinktinėms</w:t>
      </w:r>
      <w:r w:rsidR="00621523">
        <w:rPr>
          <w:bCs/>
        </w:rPr>
        <w:t>;</w:t>
      </w:r>
    </w:p>
    <w:p w14:paraId="248C1603" w14:textId="669CE465" w:rsidR="00302FDE" w:rsidRPr="0017059A" w:rsidRDefault="00302FDE" w:rsidP="0036681F">
      <w:pPr>
        <w:tabs>
          <w:tab w:val="left" w:pos="993"/>
          <w:tab w:val="left" w:pos="1134"/>
        </w:tabs>
        <w:ind w:firstLine="851"/>
        <w:jc w:val="both"/>
        <w:rPr>
          <w:bCs/>
          <w:szCs w:val="24"/>
        </w:rPr>
      </w:pPr>
      <w:r w:rsidRPr="0017059A">
        <w:rPr>
          <w:bCs/>
          <w:szCs w:val="24"/>
        </w:rPr>
        <w:t>23.3. įgyvendindama Nuostatų 22.3 papunktyje nurodytą uždavinį, atlieka šias funkcijas:</w:t>
      </w:r>
    </w:p>
    <w:p w14:paraId="248C1604" w14:textId="77777777" w:rsidR="00302FDE" w:rsidRPr="0017059A" w:rsidRDefault="00302FDE" w:rsidP="0036681F">
      <w:pPr>
        <w:tabs>
          <w:tab w:val="left" w:pos="993"/>
          <w:tab w:val="left" w:pos="1134"/>
        </w:tabs>
        <w:ind w:firstLine="851"/>
        <w:jc w:val="both"/>
        <w:rPr>
          <w:szCs w:val="24"/>
        </w:rPr>
      </w:pPr>
      <w:r w:rsidRPr="0017059A">
        <w:rPr>
          <w:szCs w:val="24"/>
        </w:rPr>
        <w:t>23.3.1. organizuoja mokinių laisvalaikį, užimtumą;</w:t>
      </w:r>
    </w:p>
    <w:p w14:paraId="248C1605" w14:textId="77777777" w:rsidR="00302FDE" w:rsidRPr="0017059A" w:rsidRDefault="00302FDE" w:rsidP="0036681F">
      <w:pPr>
        <w:tabs>
          <w:tab w:val="left" w:pos="993"/>
          <w:tab w:val="left" w:pos="1134"/>
        </w:tabs>
        <w:ind w:firstLine="851"/>
        <w:jc w:val="both"/>
        <w:rPr>
          <w:szCs w:val="24"/>
        </w:rPr>
      </w:pPr>
      <w:r w:rsidRPr="0017059A">
        <w:rPr>
          <w:szCs w:val="24"/>
        </w:rPr>
        <w:t>23.3.2. sudaro palankias sąlygas veikti mokinių organizacijoms, skatinančioms mokinių dorovinį, tautinį, pilietinį sąmoningumą, patriotizmą, puoselėjančioms kultūrinę ir socialinę brandą, padedančioms tenkinti saviugdos ir saviraiškos poreikius;</w:t>
      </w:r>
    </w:p>
    <w:p w14:paraId="248C1606" w14:textId="77777777" w:rsidR="00302FDE" w:rsidRPr="0017059A" w:rsidRDefault="00302FDE" w:rsidP="0036681F">
      <w:pPr>
        <w:tabs>
          <w:tab w:val="left" w:pos="993"/>
          <w:tab w:val="left" w:pos="1134"/>
        </w:tabs>
        <w:ind w:firstLine="851"/>
        <w:jc w:val="both"/>
        <w:rPr>
          <w:szCs w:val="24"/>
        </w:rPr>
      </w:pPr>
      <w:r w:rsidRPr="0017059A">
        <w:rPr>
          <w:szCs w:val="24"/>
        </w:rPr>
        <w:t>23.3.3. rengia ir įgyvendina vaikų neformaliojo švietimo programas, atitinkančias vaikų poreikius;</w:t>
      </w:r>
    </w:p>
    <w:p w14:paraId="248C1607" w14:textId="77777777" w:rsidR="00302FDE" w:rsidRPr="0017059A" w:rsidRDefault="00302FDE" w:rsidP="0036681F">
      <w:pPr>
        <w:widowControl w:val="0"/>
        <w:ind w:firstLine="851"/>
        <w:jc w:val="both"/>
        <w:rPr>
          <w:szCs w:val="24"/>
        </w:rPr>
      </w:pPr>
      <w:r w:rsidRPr="0017059A">
        <w:rPr>
          <w:szCs w:val="24"/>
        </w:rPr>
        <w:t>23.3.</w:t>
      </w:r>
      <w:r w:rsidR="0090216F">
        <w:rPr>
          <w:szCs w:val="24"/>
        </w:rPr>
        <w:t>4</w:t>
      </w:r>
      <w:r w:rsidRPr="0017059A">
        <w:rPr>
          <w:szCs w:val="24"/>
        </w:rPr>
        <w:t>. inicijuoja, kuria ir dalyvauja įvairiuose švietimo, kultūros, sporto, socialiniuose ir kt. projektuose, kuriuos realizavus, stiprėja gimnazijos materialiniai ir intelektiniai resursai, sudaroma galimybė plėtoti mokinių pamokinę ir neformaliojo vaikų švietimo veiklą;</w:t>
      </w:r>
    </w:p>
    <w:p w14:paraId="248C1608" w14:textId="1D817FB8" w:rsidR="00302FDE" w:rsidRPr="0017059A" w:rsidRDefault="00302FDE" w:rsidP="0036681F">
      <w:pPr>
        <w:widowControl w:val="0"/>
        <w:ind w:firstLine="851"/>
        <w:jc w:val="both"/>
        <w:rPr>
          <w:szCs w:val="24"/>
        </w:rPr>
      </w:pPr>
      <w:r w:rsidRPr="0017059A">
        <w:rPr>
          <w:szCs w:val="24"/>
        </w:rPr>
        <w:t>23.3.</w:t>
      </w:r>
      <w:r w:rsidR="0090216F">
        <w:rPr>
          <w:szCs w:val="24"/>
        </w:rPr>
        <w:t>5</w:t>
      </w:r>
      <w:r w:rsidRPr="0017059A">
        <w:rPr>
          <w:szCs w:val="24"/>
        </w:rPr>
        <w:t>. organizuoja mokamas ir nemokamas papildomas paslaugas (stovyklas, ekskursijas, seminarus, parodas ir kita) teisė</w:t>
      </w:r>
      <w:r w:rsidR="00D3025C">
        <w:rPr>
          <w:szCs w:val="24"/>
        </w:rPr>
        <w:t>s aktų nustatyta tvarka</w:t>
      </w:r>
      <w:r w:rsidR="00621523">
        <w:rPr>
          <w:szCs w:val="24"/>
        </w:rPr>
        <w:t>;</w:t>
      </w:r>
    </w:p>
    <w:p w14:paraId="248C1609" w14:textId="0C0D70D1" w:rsidR="00302FDE" w:rsidRPr="0017059A" w:rsidRDefault="00302FDE" w:rsidP="0036681F">
      <w:pPr>
        <w:tabs>
          <w:tab w:val="left" w:pos="993"/>
          <w:tab w:val="left" w:pos="1134"/>
        </w:tabs>
        <w:ind w:firstLine="851"/>
        <w:jc w:val="both"/>
        <w:rPr>
          <w:szCs w:val="24"/>
        </w:rPr>
      </w:pPr>
      <w:r w:rsidRPr="0017059A">
        <w:rPr>
          <w:szCs w:val="24"/>
        </w:rPr>
        <w:t>23.4. įgyvendindama Nuostatų 22.4 papunktyje nurodytą uždavinį, atlieka šias funkcijas:</w:t>
      </w:r>
    </w:p>
    <w:p w14:paraId="248C160A" w14:textId="77777777" w:rsidR="00302FDE" w:rsidRPr="0017059A" w:rsidRDefault="00302FDE" w:rsidP="0036681F">
      <w:pPr>
        <w:tabs>
          <w:tab w:val="left" w:pos="993"/>
          <w:tab w:val="left" w:pos="1134"/>
        </w:tabs>
        <w:ind w:firstLine="851"/>
        <w:jc w:val="both"/>
        <w:rPr>
          <w:szCs w:val="24"/>
        </w:rPr>
      </w:pPr>
      <w:r w:rsidRPr="0017059A">
        <w:rPr>
          <w:szCs w:val="24"/>
        </w:rPr>
        <w:t>23.4.1. pagal kompetenciją vykdo Lietuvos Respublikos vaiko minimalios ir vidutinės priežiūros įstatymo nuostatų įgyvendinimą;</w:t>
      </w:r>
    </w:p>
    <w:p w14:paraId="248C160B" w14:textId="77777777" w:rsidR="00302FDE" w:rsidRPr="0017059A" w:rsidRDefault="00302FDE" w:rsidP="0036681F">
      <w:pPr>
        <w:tabs>
          <w:tab w:val="left" w:pos="993"/>
          <w:tab w:val="left" w:pos="1134"/>
        </w:tabs>
        <w:ind w:firstLine="851"/>
        <w:jc w:val="both"/>
        <w:rPr>
          <w:bCs/>
          <w:szCs w:val="24"/>
        </w:rPr>
      </w:pPr>
      <w:r w:rsidRPr="0017059A">
        <w:rPr>
          <w:bCs/>
          <w:szCs w:val="24"/>
        </w:rPr>
        <w:t>23.4.2. vykdo Lietuvos Respublikos socialinės paramos mokiniams įstatymo nuostatas;</w:t>
      </w:r>
    </w:p>
    <w:p w14:paraId="248C160C" w14:textId="77777777" w:rsidR="00302FDE" w:rsidRPr="0017059A" w:rsidRDefault="00302FDE" w:rsidP="0036681F">
      <w:pPr>
        <w:tabs>
          <w:tab w:val="left" w:pos="993"/>
          <w:tab w:val="left" w:pos="1134"/>
        </w:tabs>
        <w:ind w:firstLine="851"/>
        <w:jc w:val="both"/>
        <w:rPr>
          <w:bCs/>
          <w:szCs w:val="24"/>
        </w:rPr>
      </w:pPr>
      <w:r w:rsidRPr="0017059A">
        <w:rPr>
          <w:bCs/>
          <w:szCs w:val="24"/>
        </w:rPr>
        <w:t>23.4.3. teisės aktų nustatyta tvarka teikia psichologinę, informacinę, socialinę pedagoginę, specialiąją pedagoginę, specialiąją pagalbą, vykdo mokinių sveikatos priežiūrą, profesinį orientavimą;</w:t>
      </w:r>
    </w:p>
    <w:p w14:paraId="248C160D" w14:textId="77777777" w:rsidR="00302FDE" w:rsidRPr="0017059A" w:rsidRDefault="00302FDE" w:rsidP="0036681F">
      <w:pPr>
        <w:tabs>
          <w:tab w:val="left" w:pos="993"/>
          <w:tab w:val="left" w:pos="1134"/>
        </w:tabs>
        <w:ind w:firstLine="851"/>
        <w:jc w:val="both"/>
        <w:rPr>
          <w:bCs/>
          <w:szCs w:val="24"/>
        </w:rPr>
      </w:pPr>
      <w:r w:rsidRPr="0017059A">
        <w:rPr>
          <w:bCs/>
          <w:szCs w:val="24"/>
        </w:rPr>
        <w:t xml:space="preserve">23.4.4.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 </w:t>
      </w:r>
    </w:p>
    <w:p w14:paraId="248C160E" w14:textId="77777777" w:rsidR="00302FDE" w:rsidRPr="0017059A" w:rsidRDefault="00302FDE" w:rsidP="0036681F">
      <w:pPr>
        <w:tabs>
          <w:tab w:val="left" w:pos="993"/>
          <w:tab w:val="left" w:pos="1134"/>
        </w:tabs>
        <w:ind w:firstLine="851"/>
        <w:jc w:val="both"/>
        <w:rPr>
          <w:bCs/>
          <w:szCs w:val="24"/>
        </w:rPr>
      </w:pPr>
      <w:r w:rsidRPr="0017059A">
        <w:rPr>
          <w:bCs/>
          <w:szCs w:val="24"/>
        </w:rPr>
        <w:t>23.4.5. įgyvendina prevencines programas;</w:t>
      </w:r>
    </w:p>
    <w:p w14:paraId="248C160F" w14:textId="3852EE5A" w:rsidR="00302FDE" w:rsidRDefault="00302FDE" w:rsidP="0036681F">
      <w:pPr>
        <w:tabs>
          <w:tab w:val="left" w:pos="993"/>
          <w:tab w:val="left" w:pos="1134"/>
        </w:tabs>
        <w:ind w:firstLine="851"/>
        <w:jc w:val="both"/>
        <w:rPr>
          <w:bCs/>
          <w:szCs w:val="24"/>
        </w:rPr>
      </w:pPr>
      <w:r w:rsidRPr="0017059A">
        <w:rPr>
          <w:bCs/>
          <w:szCs w:val="24"/>
        </w:rPr>
        <w:t>23.4.</w:t>
      </w:r>
      <w:r w:rsidR="00A2510A">
        <w:rPr>
          <w:bCs/>
          <w:szCs w:val="24"/>
        </w:rPr>
        <w:t>6</w:t>
      </w:r>
      <w:r w:rsidRPr="0017059A">
        <w:rPr>
          <w:bCs/>
          <w:szCs w:val="24"/>
        </w:rPr>
        <w:t>. užtikrina sisteminės mokymosi pagalbos teikimą mokiniams, kuriems ji yra reikalinga</w:t>
      </w:r>
      <w:r w:rsidR="001C76BD">
        <w:rPr>
          <w:bCs/>
          <w:szCs w:val="24"/>
        </w:rPr>
        <w:t>;</w:t>
      </w:r>
    </w:p>
    <w:p w14:paraId="248C1610" w14:textId="5E135A6D" w:rsidR="0090216F" w:rsidRPr="0017059A" w:rsidRDefault="0090216F" w:rsidP="0036681F">
      <w:pPr>
        <w:tabs>
          <w:tab w:val="left" w:pos="993"/>
          <w:tab w:val="left" w:pos="1134"/>
        </w:tabs>
        <w:ind w:firstLine="851"/>
        <w:jc w:val="both"/>
        <w:rPr>
          <w:szCs w:val="24"/>
        </w:rPr>
      </w:pPr>
      <w:r w:rsidRPr="0017059A">
        <w:rPr>
          <w:szCs w:val="24"/>
        </w:rPr>
        <w:t>23.</w:t>
      </w:r>
      <w:r>
        <w:rPr>
          <w:szCs w:val="24"/>
        </w:rPr>
        <w:t>4.</w:t>
      </w:r>
      <w:r w:rsidR="00A2510A">
        <w:rPr>
          <w:szCs w:val="24"/>
        </w:rPr>
        <w:t>7</w:t>
      </w:r>
      <w:r w:rsidRPr="0017059A">
        <w:rPr>
          <w:szCs w:val="24"/>
        </w:rPr>
        <w:t>. organizuoja gimnazijos</w:t>
      </w:r>
      <w:r w:rsidR="00D3025C">
        <w:rPr>
          <w:szCs w:val="24"/>
        </w:rPr>
        <w:t xml:space="preserve"> bibliotekos veiklą</w:t>
      </w:r>
      <w:r w:rsidR="001C76BD">
        <w:rPr>
          <w:szCs w:val="24"/>
        </w:rPr>
        <w:t>;</w:t>
      </w:r>
    </w:p>
    <w:p w14:paraId="248C1611" w14:textId="0BE80989" w:rsidR="00302FDE" w:rsidRPr="0017059A" w:rsidRDefault="00302FDE" w:rsidP="0036681F">
      <w:pPr>
        <w:tabs>
          <w:tab w:val="left" w:pos="993"/>
          <w:tab w:val="left" w:pos="1134"/>
        </w:tabs>
        <w:ind w:firstLine="851"/>
        <w:jc w:val="both"/>
        <w:rPr>
          <w:szCs w:val="24"/>
        </w:rPr>
      </w:pPr>
      <w:r w:rsidRPr="0017059A">
        <w:rPr>
          <w:szCs w:val="24"/>
        </w:rPr>
        <w:t>23.5. įgyvendindama Nuostatų 22.5 papunktyje nurodytą uždavinį, atlieka šias funkcijas:</w:t>
      </w:r>
    </w:p>
    <w:p w14:paraId="248C1612" w14:textId="4584EE20" w:rsidR="00302FDE" w:rsidRPr="0017059A" w:rsidRDefault="00302FDE" w:rsidP="0036681F">
      <w:pPr>
        <w:tabs>
          <w:tab w:val="left" w:pos="993"/>
          <w:tab w:val="left" w:pos="1134"/>
        </w:tabs>
        <w:ind w:firstLine="851"/>
        <w:jc w:val="both"/>
        <w:rPr>
          <w:bCs/>
          <w:szCs w:val="24"/>
        </w:rPr>
      </w:pPr>
      <w:r w:rsidRPr="0017059A">
        <w:rPr>
          <w:bCs/>
          <w:szCs w:val="24"/>
        </w:rPr>
        <w:t>23.5.1. užtikrina higienos normas, teisės aktų reikalavimus atitinkančią sveiką, saugią mokymo(si) ir darbo aplinką;</w:t>
      </w:r>
    </w:p>
    <w:p w14:paraId="248C1613" w14:textId="77777777" w:rsidR="00302FDE" w:rsidRPr="0017059A" w:rsidRDefault="00302FDE" w:rsidP="0036681F">
      <w:pPr>
        <w:tabs>
          <w:tab w:val="left" w:pos="993"/>
          <w:tab w:val="left" w:pos="1134"/>
        </w:tabs>
        <w:ind w:firstLine="851"/>
        <w:jc w:val="both"/>
        <w:rPr>
          <w:bCs/>
          <w:szCs w:val="24"/>
        </w:rPr>
      </w:pPr>
      <w:r w:rsidRPr="0017059A">
        <w:rPr>
          <w:bCs/>
          <w:szCs w:val="24"/>
        </w:rPr>
        <w:t>23.5.2. ugdymo proceso metu apgyvendina regiono mokinius gimnazijos bendrabutyje;</w:t>
      </w:r>
    </w:p>
    <w:p w14:paraId="248C1614" w14:textId="6CC65D5B" w:rsidR="00302FDE" w:rsidRPr="0017059A" w:rsidRDefault="00302FDE" w:rsidP="0036681F">
      <w:pPr>
        <w:tabs>
          <w:tab w:val="left" w:pos="993"/>
          <w:tab w:val="left" w:pos="1134"/>
        </w:tabs>
        <w:ind w:firstLine="851"/>
        <w:jc w:val="both"/>
        <w:rPr>
          <w:bCs/>
          <w:szCs w:val="24"/>
        </w:rPr>
      </w:pPr>
      <w:r w:rsidRPr="0017059A">
        <w:rPr>
          <w:bCs/>
          <w:szCs w:val="24"/>
        </w:rPr>
        <w:t>23.5.3. kuria, turtina, atnaujina ir (ar) pertvarko formal</w:t>
      </w:r>
      <w:r w:rsidR="001C76BD">
        <w:rPr>
          <w:bCs/>
          <w:szCs w:val="24"/>
        </w:rPr>
        <w:t>iojo</w:t>
      </w:r>
      <w:r w:rsidRPr="0017059A">
        <w:rPr>
          <w:bCs/>
          <w:szCs w:val="24"/>
        </w:rPr>
        <w:t xml:space="preserve"> ir neformal</w:t>
      </w:r>
      <w:r w:rsidR="001C76BD">
        <w:rPr>
          <w:bCs/>
          <w:szCs w:val="24"/>
        </w:rPr>
        <w:t>iojo</w:t>
      </w:r>
      <w:r w:rsidRPr="0017059A">
        <w:rPr>
          <w:bCs/>
          <w:szCs w:val="24"/>
        </w:rPr>
        <w:t xml:space="preserve"> ugdymo turinio reikalavimams įgyvendinti reikiamą materialinę bazę ir edukacines aplinkas;</w:t>
      </w:r>
    </w:p>
    <w:p w14:paraId="248C1615" w14:textId="77777777" w:rsidR="00302FDE" w:rsidRPr="0017059A" w:rsidRDefault="00302FDE" w:rsidP="0036681F">
      <w:pPr>
        <w:tabs>
          <w:tab w:val="left" w:pos="993"/>
          <w:tab w:val="left" w:pos="1134"/>
        </w:tabs>
        <w:ind w:firstLine="851"/>
        <w:jc w:val="both"/>
        <w:rPr>
          <w:bCs/>
          <w:szCs w:val="24"/>
        </w:rPr>
      </w:pPr>
      <w:r w:rsidRPr="0017059A">
        <w:rPr>
          <w:bCs/>
          <w:szCs w:val="24"/>
        </w:rPr>
        <w:t xml:space="preserve">23.5.4. nusistato gimnazijos bendruomenės narių elgesio normas, atsižvelgdama į Pedagogų etikos kodekso rekomendacijas; </w:t>
      </w:r>
    </w:p>
    <w:p w14:paraId="248C1616" w14:textId="0CD7154F" w:rsidR="00302FDE" w:rsidRPr="0017059A" w:rsidRDefault="00302FDE" w:rsidP="0036681F">
      <w:pPr>
        <w:tabs>
          <w:tab w:val="left" w:pos="993"/>
          <w:tab w:val="left" w:pos="1134"/>
        </w:tabs>
        <w:ind w:firstLine="851"/>
        <w:jc w:val="both"/>
        <w:rPr>
          <w:bCs/>
          <w:szCs w:val="24"/>
        </w:rPr>
      </w:pPr>
      <w:r w:rsidRPr="0017059A">
        <w:rPr>
          <w:bCs/>
          <w:szCs w:val="24"/>
        </w:rPr>
        <w:t xml:space="preserve">23.6. </w:t>
      </w:r>
      <w:r w:rsidR="001C76BD">
        <w:rPr>
          <w:bCs/>
          <w:szCs w:val="24"/>
        </w:rPr>
        <w:t>g</w:t>
      </w:r>
      <w:r w:rsidRPr="0017059A">
        <w:rPr>
          <w:bCs/>
          <w:szCs w:val="24"/>
        </w:rPr>
        <w:t>imnazija taip pat atlieka šias funkcijas:</w:t>
      </w:r>
    </w:p>
    <w:p w14:paraId="248C1617" w14:textId="77777777" w:rsidR="00302FDE" w:rsidRPr="0017059A" w:rsidRDefault="00302FDE" w:rsidP="0036681F">
      <w:pPr>
        <w:tabs>
          <w:tab w:val="left" w:pos="993"/>
          <w:tab w:val="left" w:pos="1134"/>
        </w:tabs>
        <w:ind w:firstLine="851"/>
        <w:jc w:val="both"/>
        <w:rPr>
          <w:bCs/>
          <w:szCs w:val="24"/>
        </w:rPr>
      </w:pPr>
      <w:r w:rsidRPr="0017059A">
        <w:rPr>
          <w:bCs/>
          <w:szCs w:val="24"/>
        </w:rPr>
        <w:t>23.6.1. bendradarbiauja su nacionalinėmis sporto šakų federacijomis, šalies švietimo įstaigų, sporto mokymo įstaigų pedagogais, treneriais ir vadovais, antidopingo agentūra dėl gimnazijos funkcijų įgyvendinimo;</w:t>
      </w:r>
    </w:p>
    <w:p w14:paraId="248C1618" w14:textId="77777777" w:rsidR="00302FDE" w:rsidRPr="0017059A" w:rsidRDefault="00302FDE" w:rsidP="0036681F">
      <w:pPr>
        <w:tabs>
          <w:tab w:val="left" w:pos="993"/>
          <w:tab w:val="left" w:pos="1134"/>
        </w:tabs>
        <w:ind w:firstLine="851"/>
        <w:jc w:val="both"/>
        <w:rPr>
          <w:bCs/>
          <w:szCs w:val="24"/>
        </w:rPr>
      </w:pPr>
      <w:r w:rsidRPr="0017059A">
        <w:rPr>
          <w:bCs/>
          <w:szCs w:val="24"/>
        </w:rPr>
        <w:t>23.6.2. organizuoja mokinių maitinimą gimnazijoje;</w:t>
      </w:r>
    </w:p>
    <w:p w14:paraId="248C1619" w14:textId="15DB997E" w:rsidR="00302FDE" w:rsidRPr="0017059A" w:rsidRDefault="00302FDE" w:rsidP="0036681F">
      <w:pPr>
        <w:tabs>
          <w:tab w:val="left" w:pos="993"/>
          <w:tab w:val="left" w:pos="1134"/>
        </w:tabs>
        <w:ind w:firstLine="851"/>
        <w:jc w:val="both"/>
        <w:rPr>
          <w:bCs/>
          <w:szCs w:val="24"/>
        </w:rPr>
      </w:pPr>
      <w:r w:rsidRPr="0017059A">
        <w:rPr>
          <w:bCs/>
          <w:szCs w:val="24"/>
        </w:rPr>
        <w:t xml:space="preserve">23.6.3. viešai skelbia informaciją apie gimnazijos veiklą teisės aktų nustatyta tvarka gimnazijos interneto svetainėje, gimnazijos savininko interneto svetainėje ir </w:t>
      </w:r>
      <w:r w:rsidR="001C76BD">
        <w:rPr>
          <w:bCs/>
          <w:szCs w:val="24"/>
        </w:rPr>
        <w:t>(</w:t>
      </w:r>
      <w:r w:rsidRPr="0017059A">
        <w:rPr>
          <w:bCs/>
          <w:szCs w:val="24"/>
        </w:rPr>
        <w:t>ar</w:t>
      </w:r>
      <w:r w:rsidR="001C76BD">
        <w:rPr>
          <w:bCs/>
          <w:szCs w:val="24"/>
        </w:rPr>
        <w:t>)</w:t>
      </w:r>
      <w:r w:rsidRPr="0017059A">
        <w:rPr>
          <w:bCs/>
          <w:szCs w:val="24"/>
        </w:rPr>
        <w:t xml:space="preserve"> kita forma;</w:t>
      </w:r>
      <w:bookmarkStart w:id="3" w:name="estr11"/>
      <w:bookmarkStart w:id="4" w:name="12str"/>
      <w:bookmarkEnd w:id="3"/>
      <w:bookmarkEnd w:id="4"/>
    </w:p>
    <w:p w14:paraId="248C161A" w14:textId="77777777" w:rsidR="00302FDE" w:rsidRPr="0017059A" w:rsidRDefault="00302FDE" w:rsidP="0036681F">
      <w:pPr>
        <w:tabs>
          <w:tab w:val="left" w:pos="993"/>
          <w:tab w:val="left" w:pos="1134"/>
        </w:tabs>
        <w:ind w:firstLine="851"/>
        <w:jc w:val="both"/>
        <w:rPr>
          <w:bCs/>
          <w:szCs w:val="24"/>
        </w:rPr>
      </w:pPr>
      <w:r w:rsidRPr="0017059A">
        <w:rPr>
          <w:bCs/>
          <w:szCs w:val="24"/>
        </w:rPr>
        <w:t>23.6.4. teikia papildomas mokamas paslaugas teisės aktų nustatyta tvarka;</w:t>
      </w:r>
    </w:p>
    <w:p w14:paraId="248C161B" w14:textId="77777777" w:rsidR="00302FDE" w:rsidRPr="0017059A" w:rsidRDefault="00302FDE" w:rsidP="0036681F">
      <w:pPr>
        <w:tabs>
          <w:tab w:val="left" w:pos="993"/>
          <w:tab w:val="left" w:pos="1134"/>
        </w:tabs>
        <w:ind w:firstLine="851"/>
        <w:jc w:val="both"/>
        <w:rPr>
          <w:bCs/>
          <w:szCs w:val="24"/>
        </w:rPr>
      </w:pPr>
      <w:r w:rsidRPr="0017059A">
        <w:rPr>
          <w:bCs/>
          <w:szCs w:val="24"/>
        </w:rPr>
        <w:t>23.6.5. atlieka kitas Lietuvos Respublikos įstatymuose ir kituose teisės aktuose nustatytas funkcijas.</w:t>
      </w:r>
    </w:p>
    <w:p w14:paraId="248C161C" w14:textId="77777777" w:rsidR="00302FDE" w:rsidRPr="004939BB" w:rsidRDefault="00302FDE" w:rsidP="0036681F">
      <w:pPr>
        <w:tabs>
          <w:tab w:val="left" w:pos="993"/>
          <w:tab w:val="left" w:pos="1134"/>
        </w:tabs>
        <w:ind w:firstLine="851"/>
        <w:jc w:val="both"/>
        <w:rPr>
          <w:strike/>
          <w:szCs w:val="24"/>
        </w:rPr>
      </w:pPr>
      <w:r w:rsidRPr="00E15957">
        <w:rPr>
          <w:szCs w:val="24"/>
        </w:rPr>
        <w:t>24. Lietuvos Respublikos švietimo, mokslo ir sporto ministro nustatyta tvarka gimnazija išduoda mokymosi pasiekimus įteisinančius dokumentus</w:t>
      </w:r>
      <w:r>
        <w:rPr>
          <w:szCs w:val="24"/>
        </w:rPr>
        <w:t xml:space="preserve">. </w:t>
      </w:r>
    </w:p>
    <w:p w14:paraId="248C161D" w14:textId="77777777" w:rsidR="00302FDE" w:rsidRPr="00E15957" w:rsidRDefault="00302FDE" w:rsidP="0036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248C161E" w14:textId="77777777" w:rsidR="00302FDE" w:rsidRPr="00E15957" w:rsidRDefault="00302FDE" w:rsidP="0036681F">
      <w:pPr>
        <w:widowControl w:val="0"/>
        <w:jc w:val="center"/>
        <w:rPr>
          <w:b/>
          <w:szCs w:val="24"/>
        </w:rPr>
      </w:pPr>
      <w:r w:rsidRPr="00E15957">
        <w:rPr>
          <w:b/>
          <w:szCs w:val="24"/>
        </w:rPr>
        <w:t>III SKYRIUS</w:t>
      </w:r>
    </w:p>
    <w:p w14:paraId="248C161F" w14:textId="77777777" w:rsidR="00302FDE" w:rsidRPr="00E15957" w:rsidRDefault="00302FDE" w:rsidP="0036681F">
      <w:pPr>
        <w:widowControl w:val="0"/>
        <w:jc w:val="center"/>
        <w:rPr>
          <w:b/>
          <w:szCs w:val="24"/>
        </w:rPr>
      </w:pPr>
      <w:r w:rsidRPr="00E15957">
        <w:rPr>
          <w:b/>
          <w:szCs w:val="24"/>
          <w:lang w:eastAsia="lt-LT"/>
        </w:rPr>
        <w:t>GIMNAZIJOS TEISĖS IR PAREIGOS</w:t>
      </w:r>
    </w:p>
    <w:p w14:paraId="248C1620" w14:textId="77777777" w:rsidR="00302FDE" w:rsidRPr="00E15957" w:rsidRDefault="00302FDE" w:rsidP="0036681F">
      <w:pPr>
        <w:jc w:val="center"/>
        <w:rPr>
          <w:szCs w:val="24"/>
        </w:rPr>
      </w:pPr>
    </w:p>
    <w:p w14:paraId="248C1621" w14:textId="77777777" w:rsidR="00302FDE" w:rsidRPr="00E15957" w:rsidRDefault="00302FDE" w:rsidP="0036681F">
      <w:pPr>
        <w:tabs>
          <w:tab w:val="left" w:pos="851"/>
        </w:tabs>
        <w:ind w:firstLine="851"/>
        <w:jc w:val="both"/>
        <w:rPr>
          <w:szCs w:val="24"/>
        </w:rPr>
      </w:pPr>
      <w:r w:rsidRPr="00E15957">
        <w:rPr>
          <w:szCs w:val="24"/>
        </w:rPr>
        <w:t>25. Gimnazija, įgyvendindama jai pavestą tikslą ir uždavinius, atlikdama jai priskirtas funkcijas, turi teisę:</w:t>
      </w:r>
    </w:p>
    <w:p w14:paraId="248C1622" w14:textId="77777777" w:rsidR="00302FDE" w:rsidRPr="0017059A" w:rsidRDefault="00302FDE" w:rsidP="0036681F">
      <w:pPr>
        <w:tabs>
          <w:tab w:val="left" w:pos="851"/>
        </w:tabs>
        <w:ind w:firstLine="851"/>
        <w:jc w:val="both"/>
        <w:rPr>
          <w:szCs w:val="24"/>
        </w:rPr>
      </w:pPr>
      <w:r w:rsidRPr="00E15957">
        <w:rPr>
          <w:szCs w:val="24"/>
        </w:rPr>
        <w:t xml:space="preserve">25.1. parinkti </w:t>
      </w:r>
      <w:r w:rsidRPr="0017059A">
        <w:rPr>
          <w:szCs w:val="24"/>
        </w:rPr>
        <w:t>mokymosi formas ir mokymo</w:t>
      </w:r>
      <w:r w:rsidR="0017059A" w:rsidRPr="0017059A">
        <w:rPr>
          <w:szCs w:val="24"/>
        </w:rPr>
        <w:t xml:space="preserve"> </w:t>
      </w:r>
      <w:r w:rsidRPr="0017059A">
        <w:rPr>
          <w:szCs w:val="24"/>
        </w:rPr>
        <w:t>proceso organizavimo būdus;</w:t>
      </w:r>
    </w:p>
    <w:p w14:paraId="248C1623" w14:textId="1652A7D2" w:rsidR="00302FDE" w:rsidRPr="00E15957" w:rsidRDefault="00302FDE" w:rsidP="0036681F">
      <w:pPr>
        <w:tabs>
          <w:tab w:val="left" w:pos="851"/>
        </w:tabs>
        <w:ind w:firstLine="851"/>
        <w:jc w:val="both"/>
        <w:rPr>
          <w:szCs w:val="24"/>
        </w:rPr>
      </w:pPr>
      <w:r w:rsidRPr="0017059A">
        <w:rPr>
          <w:szCs w:val="24"/>
        </w:rPr>
        <w:t>25.2. kurti naujus mokymo ir mokymo(si) metodus, užtikrinančius</w:t>
      </w:r>
      <w:r>
        <w:rPr>
          <w:szCs w:val="24"/>
        </w:rPr>
        <w:t xml:space="preserve"> kokybišką ugdymą</w:t>
      </w:r>
      <w:r w:rsidRPr="00E15957">
        <w:rPr>
          <w:szCs w:val="24"/>
        </w:rPr>
        <w:t>(si);</w:t>
      </w:r>
    </w:p>
    <w:p w14:paraId="248C1624" w14:textId="77777777" w:rsidR="00302FDE" w:rsidRPr="00E15957" w:rsidRDefault="00302FDE" w:rsidP="0036681F">
      <w:pPr>
        <w:tabs>
          <w:tab w:val="left" w:pos="851"/>
        </w:tabs>
        <w:ind w:firstLine="851"/>
        <w:jc w:val="both"/>
        <w:rPr>
          <w:szCs w:val="24"/>
        </w:rPr>
      </w:pPr>
      <w:r w:rsidRPr="00E15957">
        <w:rPr>
          <w:szCs w:val="24"/>
        </w:rPr>
        <w:t>25.3. bendradarbiauti su savo veiklai įtakos turinčiais fiziniais ir juridiniais asmenimis;</w:t>
      </w:r>
    </w:p>
    <w:p w14:paraId="248C1625" w14:textId="77777777" w:rsidR="00302FDE" w:rsidRPr="00E15957" w:rsidRDefault="00302FDE" w:rsidP="0036681F">
      <w:pPr>
        <w:tabs>
          <w:tab w:val="left" w:pos="851"/>
        </w:tabs>
        <w:ind w:firstLine="851"/>
        <w:jc w:val="both"/>
        <w:rPr>
          <w:szCs w:val="24"/>
        </w:rPr>
      </w:pPr>
      <w:r w:rsidRPr="00E15957">
        <w:rPr>
          <w:szCs w:val="24"/>
        </w:rPr>
        <w:t>25.4. Lietuvos Respublikos švietimo, mokslo ir sporto ministro nustatyta tvarka vykdyti šalies ir tarptautinius švietimo projektus;</w:t>
      </w:r>
    </w:p>
    <w:p w14:paraId="248C1626" w14:textId="77777777" w:rsidR="00302FDE" w:rsidRPr="00E15957" w:rsidRDefault="00302FDE" w:rsidP="0036681F">
      <w:pPr>
        <w:tabs>
          <w:tab w:val="left" w:pos="851"/>
        </w:tabs>
        <w:ind w:firstLine="851"/>
        <w:jc w:val="both"/>
        <w:rPr>
          <w:szCs w:val="24"/>
        </w:rPr>
      </w:pPr>
      <w:r w:rsidRPr="00E15957">
        <w:rPr>
          <w:szCs w:val="24"/>
        </w:rPr>
        <w:t>25.5. Lietuvos Respublikos įstatymų nustatyta tvarka stoti ir jungtis į asociacijas, dalyvauti jų veikloje;</w:t>
      </w:r>
    </w:p>
    <w:p w14:paraId="248C1627" w14:textId="77777777" w:rsidR="00302FDE" w:rsidRPr="00E15957" w:rsidRDefault="00302FDE" w:rsidP="0036681F">
      <w:pPr>
        <w:tabs>
          <w:tab w:val="left" w:pos="851"/>
        </w:tabs>
        <w:ind w:firstLine="851"/>
        <w:jc w:val="both"/>
        <w:rPr>
          <w:szCs w:val="24"/>
        </w:rPr>
      </w:pPr>
      <w:r w:rsidRPr="00E15957">
        <w:rPr>
          <w:szCs w:val="24"/>
        </w:rPr>
        <w:t>25.6. gauti paramą Lietuvos Respublikos labdaros ir paramos įstatymo nustatyta tvarka;</w:t>
      </w:r>
    </w:p>
    <w:p w14:paraId="248C1628" w14:textId="77777777" w:rsidR="00302FDE" w:rsidRPr="00E15957" w:rsidRDefault="00302FDE" w:rsidP="0036681F">
      <w:pPr>
        <w:tabs>
          <w:tab w:val="left" w:pos="993"/>
        </w:tabs>
        <w:ind w:firstLine="851"/>
        <w:jc w:val="both"/>
        <w:rPr>
          <w:szCs w:val="24"/>
        </w:rPr>
      </w:pPr>
      <w:r w:rsidRPr="00E15957">
        <w:rPr>
          <w:szCs w:val="24"/>
        </w:rPr>
        <w:t>25.7. naudotis kitomis teisės aktų suteiktomis teisėmis.</w:t>
      </w:r>
    </w:p>
    <w:p w14:paraId="248C1629" w14:textId="77777777" w:rsidR="00302FDE" w:rsidRPr="00E15957" w:rsidRDefault="00302FDE" w:rsidP="0036681F">
      <w:pPr>
        <w:tabs>
          <w:tab w:val="left" w:pos="993"/>
        </w:tabs>
        <w:ind w:firstLine="851"/>
        <w:jc w:val="both"/>
        <w:rPr>
          <w:szCs w:val="24"/>
        </w:rPr>
      </w:pPr>
      <w:r w:rsidRPr="00E15957">
        <w:rPr>
          <w:szCs w:val="24"/>
        </w:rPr>
        <w:t>26. Gimnazijos pareigos – užtikrinti pavesto tikslo ir uždavinių įgyvendinimą, priskirtų funkcijų kokybišką atlikimą.</w:t>
      </w:r>
    </w:p>
    <w:p w14:paraId="75419ACF" w14:textId="77777777" w:rsidR="001C76BD" w:rsidRPr="00E15957" w:rsidRDefault="001C76BD" w:rsidP="0036681F">
      <w:pPr>
        <w:jc w:val="center"/>
        <w:rPr>
          <w:szCs w:val="24"/>
        </w:rPr>
      </w:pPr>
    </w:p>
    <w:p w14:paraId="248C162B" w14:textId="77777777" w:rsidR="00302FDE" w:rsidRPr="00E15957" w:rsidRDefault="00302FDE" w:rsidP="0036681F">
      <w:pPr>
        <w:widowControl w:val="0"/>
        <w:jc w:val="center"/>
        <w:rPr>
          <w:b/>
          <w:szCs w:val="24"/>
        </w:rPr>
      </w:pPr>
      <w:r w:rsidRPr="00E15957">
        <w:rPr>
          <w:b/>
          <w:szCs w:val="24"/>
        </w:rPr>
        <w:t>IV SKYRIUS</w:t>
      </w:r>
    </w:p>
    <w:p w14:paraId="248C162C" w14:textId="77777777" w:rsidR="00302FDE" w:rsidRPr="00E15957" w:rsidRDefault="00302FDE" w:rsidP="0036681F">
      <w:pPr>
        <w:widowControl w:val="0"/>
        <w:jc w:val="center"/>
        <w:rPr>
          <w:b/>
          <w:szCs w:val="24"/>
        </w:rPr>
      </w:pPr>
      <w:r w:rsidRPr="00E15957">
        <w:rPr>
          <w:b/>
          <w:szCs w:val="24"/>
        </w:rPr>
        <w:t>GIMNAZIJOS VEIKLOS ORGANIZAVIMAS IR VALDYMAS</w:t>
      </w:r>
    </w:p>
    <w:p w14:paraId="248C162D" w14:textId="77777777" w:rsidR="00302FDE" w:rsidRPr="00E15957" w:rsidRDefault="00302FDE" w:rsidP="0036681F">
      <w:pPr>
        <w:jc w:val="center"/>
        <w:rPr>
          <w:szCs w:val="24"/>
        </w:rPr>
      </w:pPr>
    </w:p>
    <w:p w14:paraId="248C162E" w14:textId="77777777" w:rsidR="00302FDE" w:rsidRPr="00E15957" w:rsidRDefault="00302FDE" w:rsidP="0036681F">
      <w:pPr>
        <w:tabs>
          <w:tab w:val="left" w:pos="993"/>
        </w:tabs>
        <w:ind w:firstLine="851"/>
        <w:jc w:val="both"/>
        <w:rPr>
          <w:szCs w:val="24"/>
        </w:rPr>
      </w:pPr>
      <w:r w:rsidRPr="00E15957">
        <w:rPr>
          <w:szCs w:val="24"/>
        </w:rPr>
        <w:t>27. Gimnazijos veikla organizuojama pagal:</w:t>
      </w:r>
    </w:p>
    <w:p w14:paraId="248C162F" w14:textId="77777777" w:rsidR="00302FDE" w:rsidRPr="00E15957" w:rsidRDefault="00302FDE" w:rsidP="0036681F">
      <w:pPr>
        <w:tabs>
          <w:tab w:val="left" w:pos="993"/>
        </w:tabs>
        <w:ind w:firstLine="851"/>
        <w:jc w:val="both"/>
        <w:rPr>
          <w:szCs w:val="24"/>
        </w:rPr>
      </w:pPr>
      <w:r w:rsidRPr="00E15957">
        <w:rPr>
          <w:szCs w:val="24"/>
        </w:rPr>
        <w:t xml:space="preserve">27.1. direktoriaus patvirtintą strateginį planą, kuriam yra </w:t>
      </w:r>
      <w:r w:rsidRPr="00F17023">
        <w:rPr>
          <w:szCs w:val="24"/>
        </w:rPr>
        <w:t>pritarusios gimnazijos taryba (toliau – Taryba) ir Savivaldybės vykdomoji institucija ar jos įgaliotas as</w:t>
      </w:r>
      <w:r w:rsidRPr="00E15957">
        <w:rPr>
          <w:szCs w:val="24"/>
        </w:rPr>
        <w:t>muo;</w:t>
      </w:r>
    </w:p>
    <w:p w14:paraId="248C1630" w14:textId="77777777" w:rsidR="00302FDE" w:rsidRPr="00606588" w:rsidRDefault="00302FDE" w:rsidP="0036681F">
      <w:pPr>
        <w:tabs>
          <w:tab w:val="left" w:pos="993"/>
        </w:tabs>
        <w:ind w:firstLine="851"/>
        <w:jc w:val="both"/>
        <w:rPr>
          <w:szCs w:val="24"/>
        </w:rPr>
      </w:pPr>
      <w:r w:rsidRPr="00606588">
        <w:rPr>
          <w:szCs w:val="24"/>
        </w:rPr>
        <w:t xml:space="preserve">27.2. direktoriaus patvirtintą gimnazijos metinį veiklos planą, kuriam yra pritarusi Taryba ir kuris yra suderintas </w:t>
      </w:r>
      <w:r w:rsidRPr="00606588">
        <w:rPr>
          <w:color w:val="000000"/>
          <w:shd w:val="clear" w:color="auto" w:fill="FFFFFF"/>
        </w:rPr>
        <w:t>su atitinkamu Savivaldybės administracijos padaliniu</w:t>
      </w:r>
      <w:r w:rsidRPr="00606588">
        <w:rPr>
          <w:szCs w:val="24"/>
        </w:rPr>
        <w:t>;</w:t>
      </w:r>
    </w:p>
    <w:p w14:paraId="248C1631" w14:textId="77777777" w:rsidR="00302FDE" w:rsidRPr="00606588" w:rsidRDefault="00302FDE" w:rsidP="0036681F">
      <w:pPr>
        <w:tabs>
          <w:tab w:val="left" w:pos="993"/>
        </w:tabs>
        <w:ind w:firstLine="851"/>
        <w:jc w:val="both"/>
        <w:rPr>
          <w:szCs w:val="24"/>
        </w:rPr>
      </w:pPr>
      <w:r w:rsidRPr="00606588">
        <w:rPr>
          <w:szCs w:val="24"/>
        </w:rPr>
        <w:t>27.3. direktoriaus patvirtintą gimnazijos ugdymo planą, kuris yra suderintas su</w:t>
      </w:r>
      <w:r w:rsidR="00606588" w:rsidRPr="00606588">
        <w:rPr>
          <w:szCs w:val="24"/>
        </w:rPr>
        <w:t xml:space="preserve"> </w:t>
      </w:r>
      <w:r w:rsidRPr="00606588">
        <w:rPr>
          <w:szCs w:val="24"/>
        </w:rPr>
        <w:t>Taryba ir Savivaldybės vykdomąja institucija ar jos įgaliotu asmeniu.</w:t>
      </w:r>
    </w:p>
    <w:p w14:paraId="248C1632" w14:textId="77777777" w:rsidR="00302FDE" w:rsidRPr="00606588" w:rsidRDefault="00302FDE" w:rsidP="0036681F">
      <w:pPr>
        <w:tabs>
          <w:tab w:val="left" w:pos="993"/>
        </w:tabs>
        <w:ind w:firstLine="851"/>
        <w:jc w:val="both"/>
        <w:rPr>
          <w:szCs w:val="24"/>
        </w:rPr>
      </w:pPr>
      <w:r w:rsidRPr="00606588">
        <w:rPr>
          <w:szCs w:val="24"/>
        </w:rPr>
        <w:t>28. Gimnazijai vadovauja direktorius, kurį viešo konkurso būdu į pareigas penkeriems metams skiria ir iš jų atleidžia Savivaldybės meras teisės aktų nustatyta tvarka. Gimnazijos direktoriumi gali būti tik nepriekaištingos reputacijos asmuo.</w:t>
      </w:r>
    </w:p>
    <w:p w14:paraId="248C1633" w14:textId="77777777" w:rsidR="00302FDE" w:rsidRPr="00606588" w:rsidRDefault="00302FDE" w:rsidP="0036681F">
      <w:pPr>
        <w:tabs>
          <w:tab w:val="left" w:pos="993"/>
        </w:tabs>
        <w:ind w:firstLine="851"/>
        <w:jc w:val="both"/>
        <w:rPr>
          <w:szCs w:val="24"/>
        </w:rPr>
      </w:pPr>
      <w:r w:rsidRPr="00606588">
        <w:rPr>
          <w:szCs w:val="24"/>
        </w:rPr>
        <w:t>29. Direktorius:</w:t>
      </w:r>
    </w:p>
    <w:p w14:paraId="248C1634" w14:textId="77777777" w:rsidR="00302FDE" w:rsidRPr="00606588" w:rsidRDefault="00302FDE" w:rsidP="0036681F">
      <w:pPr>
        <w:tabs>
          <w:tab w:val="left" w:pos="993"/>
        </w:tabs>
        <w:ind w:firstLine="851"/>
        <w:jc w:val="both"/>
        <w:rPr>
          <w:szCs w:val="24"/>
        </w:rPr>
      </w:pPr>
      <w:r w:rsidRPr="00606588">
        <w:rPr>
          <w:szCs w:val="24"/>
        </w:rPr>
        <w:t>29.1. nustato ir tvirtina gimnazijos vidaus struktūrą, gimnazijos darbuotojų pareigybių sąrašą, neviršydamas nustatyto didžiausio leistino pareigybių skaičiaus;</w:t>
      </w:r>
    </w:p>
    <w:p w14:paraId="248C1635" w14:textId="77777777" w:rsidR="00302FDE" w:rsidRPr="00606588" w:rsidRDefault="00302FDE" w:rsidP="0036681F">
      <w:pPr>
        <w:tabs>
          <w:tab w:val="left" w:pos="993"/>
        </w:tabs>
        <w:ind w:firstLine="851"/>
        <w:jc w:val="both"/>
        <w:rPr>
          <w:szCs w:val="24"/>
        </w:rPr>
      </w:pPr>
      <w:r w:rsidRPr="00606588">
        <w:rPr>
          <w:szCs w:val="24"/>
        </w:rPr>
        <w:t>29.2. vadovauja gimnazijos strateginio plano ir metinių veiklos planų, švietimo programų rengimui, rekomendacijų dėl smurto prevencijos įgyvendinimo gimnazijoje priemonių įgyvendinimui, juos tvirtina, vadovauja jų vykdymui;</w:t>
      </w:r>
    </w:p>
    <w:p w14:paraId="248C1636" w14:textId="77777777" w:rsidR="00302FDE" w:rsidRPr="00E15957" w:rsidRDefault="00302FDE" w:rsidP="0036681F">
      <w:pPr>
        <w:tabs>
          <w:tab w:val="left" w:pos="993"/>
        </w:tabs>
        <w:ind w:firstLine="851"/>
        <w:jc w:val="both"/>
        <w:rPr>
          <w:szCs w:val="24"/>
        </w:rPr>
      </w:pPr>
      <w:r w:rsidRPr="00606588">
        <w:rPr>
          <w:szCs w:val="24"/>
        </w:rPr>
        <w:t>29.3. nustato ir tvirtina gimna</w:t>
      </w:r>
      <w:r w:rsidRPr="00E15957">
        <w:rPr>
          <w:szCs w:val="24"/>
        </w:rPr>
        <w:t>zijos struktūrinių padalinių tikslus, uždavinius, funkcijas, direktoriaus pavaduotojų, struktūrinių padalinių vadovų veiklos sritis;</w:t>
      </w:r>
    </w:p>
    <w:p w14:paraId="248C1637" w14:textId="77777777" w:rsidR="00302FDE" w:rsidRPr="00606588" w:rsidRDefault="00302FDE" w:rsidP="0036681F">
      <w:pPr>
        <w:tabs>
          <w:tab w:val="left" w:pos="993"/>
        </w:tabs>
        <w:ind w:firstLine="851"/>
        <w:jc w:val="both"/>
        <w:rPr>
          <w:szCs w:val="24"/>
        </w:rPr>
      </w:pPr>
      <w:r w:rsidRPr="00E15957">
        <w:rPr>
          <w:szCs w:val="24"/>
        </w:rPr>
        <w:t xml:space="preserve">29.4. tvirtina mokytojų, trenerių ir </w:t>
      </w:r>
      <w:r>
        <w:rPr>
          <w:szCs w:val="24"/>
        </w:rPr>
        <w:t xml:space="preserve">kitų </w:t>
      </w:r>
      <w:r w:rsidRPr="00E15957">
        <w:rPr>
          <w:szCs w:val="24"/>
        </w:rPr>
        <w:t>darbuotojų pareigybių aprašymus, Lietuvos Respublikos darbo kodekso ir kitų teisės aktų nustatyta tvarka skiria ir atleidžia mokytojus, trenerius, kitus ugdymo procese dalyvaujančius asmenis ir aptarnaujantį personalą</w:t>
      </w:r>
      <w:r w:rsidRPr="00606588">
        <w:rPr>
          <w:szCs w:val="24"/>
        </w:rPr>
        <w:t>, sudaro su jais darbo sutartis, autorines sutartis ir kitokias sutartis, skelbia konkursus pareigoms eiti, taiko skatinimo priemones ir konstatuoja darbo pareigų pažeidimus;</w:t>
      </w:r>
    </w:p>
    <w:p w14:paraId="248C1638" w14:textId="77777777" w:rsidR="00302FDE" w:rsidRPr="00606588" w:rsidRDefault="00302FDE" w:rsidP="0036681F">
      <w:pPr>
        <w:tabs>
          <w:tab w:val="left" w:pos="993"/>
        </w:tabs>
        <w:ind w:firstLine="851"/>
        <w:jc w:val="both"/>
        <w:rPr>
          <w:szCs w:val="24"/>
        </w:rPr>
      </w:pPr>
      <w:r w:rsidRPr="00606588">
        <w:rPr>
          <w:szCs w:val="24"/>
        </w:rPr>
        <w:t>29.5. priima mokinius į gimnaziją Savivaldybės tarybos nustatyta tvarka, sudaro mokymo sutartis teisės aktų nustatyta tvarka;</w:t>
      </w:r>
    </w:p>
    <w:p w14:paraId="248C1639" w14:textId="77777777" w:rsidR="00302FDE" w:rsidRPr="00606588" w:rsidRDefault="00302FDE" w:rsidP="0036681F">
      <w:pPr>
        <w:tabs>
          <w:tab w:val="left" w:pos="993"/>
        </w:tabs>
        <w:ind w:firstLine="851"/>
        <w:jc w:val="both"/>
        <w:rPr>
          <w:szCs w:val="24"/>
        </w:rPr>
      </w:pPr>
      <w:r w:rsidRPr="00606588">
        <w:rPr>
          <w:szCs w:val="24"/>
        </w:rPr>
        <w:t>29.6. vadovaudamasis įstatymais ir kitais teisės aktais, gimnazijos darbo tvarkos taisyklėmis nustato mokytojų, trenerių, darbuotojų ir mokinių teises, pareigas ir atsakomybę;</w:t>
      </w:r>
    </w:p>
    <w:p w14:paraId="248C163A" w14:textId="77777777" w:rsidR="00302FDE" w:rsidRPr="00606588" w:rsidRDefault="00302FDE" w:rsidP="0036681F">
      <w:pPr>
        <w:tabs>
          <w:tab w:val="left" w:pos="993"/>
        </w:tabs>
        <w:ind w:firstLine="851"/>
        <w:jc w:val="both"/>
        <w:rPr>
          <w:szCs w:val="24"/>
        </w:rPr>
      </w:pPr>
      <w:r w:rsidRPr="00606588">
        <w:rPr>
          <w:szCs w:val="24"/>
        </w:rPr>
        <w:t>29.7. suderinęs su Taryba, tvirtina gimnazijos darbo tvarkos taisykles, kitus gimnazijos veiklą reglamentuojančius dokumentus;</w:t>
      </w:r>
    </w:p>
    <w:p w14:paraId="248C163B" w14:textId="77777777" w:rsidR="00302FDE" w:rsidRPr="00606588" w:rsidRDefault="00302FDE" w:rsidP="0036681F">
      <w:pPr>
        <w:tabs>
          <w:tab w:val="left" w:pos="993"/>
        </w:tabs>
        <w:ind w:firstLine="851"/>
        <w:jc w:val="both"/>
        <w:rPr>
          <w:szCs w:val="24"/>
        </w:rPr>
      </w:pPr>
      <w:r w:rsidRPr="00606588">
        <w:rPr>
          <w:szCs w:val="24"/>
        </w:rPr>
        <w:t xml:space="preserve">29.8. sudaro mokiniams ir darbuotojams </w:t>
      </w:r>
      <w:hyperlink r:id="rId9" w:anchor="80z#80z" w:history="1">
        <w:r w:rsidRPr="00606588">
          <w:rPr>
            <w:szCs w:val="24"/>
          </w:rPr>
          <w:t>saugias</w:t>
        </w:r>
      </w:hyperlink>
      <w:r w:rsidRPr="00606588">
        <w:rPr>
          <w:szCs w:val="24"/>
        </w:rPr>
        <w:t xml:space="preserve"> ir sveikatai nekenksmingas darbo sąlygas visais su mokymusi ir darbu susijusiais aspektais, organizuoja trūkstamų mokytojų, trenerių ir kitų darbuotojų paiešką;</w:t>
      </w:r>
    </w:p>
    <w:p w14:paraId="248C163C" w14:textId="77777777" w:rsidR="00302FDE" w:rsidRPr="00606588" w:rsidRDefault="00302FDE" w:rsidP="0036681F">
      <w:pPr>
        <w:tabs>
          <w:tab w:val="left" w:pos="993"/>
        </w:tabs>
        <w:ind w:firstLine="851"/>
        <w:jc w:val="both"/>
        <w:rPr>
          <w:szCs w:val="24"/>
        </w:rPr>
      </w:pPr>
      <w:r w:rsidRPr="00E15957">
        <w:rPr>
          <w:szCs w:val="24"/>
        </w:rPr>
        <w:t>29.9</w:t>
      </w:r>
      <w:r w:rsidRPr="00606588">
        <w:rPr>
          <w:szCs w:val="24"/>
        </w:rPr>
        <w:t>. organizuoja gimnazijos darbą, kad būtų įgyvendinamas gimnazijos tikslas, atliekamos nustatytos funkcijos;</w:t>
      </w:r>
    </w:p>
    <w:p w14:paraId="248C163D" w14:textId="77777777" w:rsidR="00302FDE" w:rsidRPr="00606588" w:rsidRDefault="00302FDE" w:rsidP="0036681F">
      <w:pPr>
        <w:tabs>
          <w:tab w:val="left" w:pos="993"/>
        </w:tabs>
        <w:ind w:firstLine="851"/>
        <w:jc w:val="both"/>
        <w:rPr>
          <w:szCs w:val="24"/>
        </w:rPr>
      </w:pPr>
      <w:r w:rsidRPr="00606588">
        <w:rPr>
          <w:szCs w:val="24"/>
        </w:rPr>
        <w:t>29.10. vykdo pedagoginės veiklos ir jos veiksmingumo stebėseną, analizuoja ir vertina gimnazijos veiklos, materialinių ir valdymo išteklių būklę;</w:t>
      </w:r>
    </w:p>
    <w:p w14:paraId="248C163E" w14:textId="77777777" w:rsidR="00302FDE" w:rsidRPr="00606588" w:rsidRDefault="00302FDE" w:rsidP="0036681F">
      <w:pPr>
        <w:tabs>
          <w:tab w:val="left" w:pos="993"/>
        </w:tabs>
        <w:ind w:firstLine="851"/>
        <w:jc w:val="both"/>
        <w:rPr>
          <w:strike/>
          <w:szCs w:val="24"/>
        </w:rPr>
      </w:pPr>
      <w:r w:rsidRPr="00606588">
        <w:rPr>
          <w:szCs w:val="24"/>
        </w:rPr>
        <w:t>29.11. leidžia įsakymus, kontroliuoja jų vykdymą;</w:t>
      </w:r>
    </w:p>
    <w:p w14:paraId="248C163F" w14:textId="77777777" w:rsidR="00302FDE" w:rsidRPr="00606588" w:rsidRDefault="00302FDE" w:rsidP="0036681F">
      <w:pPr>
        <w:tabs>
          <w:tab w:val="left" w:pos="993"/>
        </w:tabs>
        <w:ind w:firstLine="851"/>
        <w:jc w:val="both"/>
        <w:rPr>
          <w:strike/>
          <w:szCs w:val="24"/>
        </w:rPr>
      </w:pPr>
      <w:r w:rsidRPr="00606588">
        <w:rPr>
          <w:szCs w:val="24"/>
        </w:rPr>
        <w:t>29.12. sudaro teisės aktų nustatytas komisijas, darbo, projektines, metodines grupes;</w:t>
      </w:r>
    </w:p>
    <w:p w14:paraId="248C1640" w14:textId="77777777" w:rsidR="00302FDE" w:rsidRPr="00606588" w:rsidRDefault="00302FDE" w:rsidP="0036681F">
      <w:pPr>
        <w:tabs>
          <w:tab w:val="left" w:pos="993"/>
        </w:tabs>
        <w:ind w:firstLine="851"/>
        <w:jc w:val="both"/>
        <w:rPr>
          <w:szCs w:val="24"/>
        </w:rPr>
      </w:pPr>
      <w:r w:rsidRPr="00606588">
        <w:rPr>
          <w:szCs w:val="24"/>
        </w:rPr>
        <w:t>29.13. gimnazijos vardu sudaro sutartis dėl gimnazijos funkcijų atlikimo;</w:t>
      </w:r>
    </w:p>
    <w:p w14:paraId="248C1641" w14:textId="77777777" w:rsidR="00302FDE" w:rsidRPr="00606588" w:rsidRDefault="00302FDE" w:rsidP="0036681F">
      <w:pPr>
        <w:tabs>
          <w:tab w:val="left" w:pos="993"/>
        </w:tabs>
        <w:ind w:firstLine="851"/>
        <w:jc w:val="both"/>
        <w:rPr>
          <w:szCs w:val="24"/>
        </w:rPr>
      </w:pPr>
      <w:r w:rsidRPr="00606588">
        <w:rPr>
          <w:szCs w:val="24"/>
        </w:rPr>
        <w:t>29.14. organizuoja gimnazijos dokumentų saugojimą ir valdymą teisės aktų nustatyta tvarka;</w:t>
      </w:r>
    </w:p>
    <w:p w14:paraId="248C1642" w14:textId="77777777" w:rsidR="00302FDE" w:rsidRPr="00606588" w:rsidRDefault="00302FDE" w:rsidP="0036681F">
      <w:pPr>
        <w:tabs>
          <w:tab w:val="left" w:pos="993"/>
        </w:tabs>
        <w:ind w:firstLine="851"/>
        <w:jc w:val="both"/>
        <w:rPr>
          <w:szCs w:val="24"/>
        </w:rPr>
      </w:pPr>
      <w:r w:rsidRPr="00606588">
        <w:rPr>
          <w:szCs w:val="24"/>
        </w:rPr>
        <w:t>29.15. svarsto ir priima sprendimus, susijusius su gimnazijos lėšų (įskaitant lėšas, skirtas gimnazijos darbuotojų darbo užmokesčiui), turto naudojimu ir disponavimu juo;</w:t>
      </w:r>
    </w:p>
    <w:p w14:paraId="248C1643" w14:textId="77777777" w:rsidR="00302FDE" w:rsidRPr="00606588" w:rsidRDefault="00302FDE" w:rsidP="0036681F">
      <w:pPr>
        <w:tabs>
          <w:tab w:val="left" w:pos="993"/>
        </w:tabs>
        <w:ind w:firstLine="851"/>
        <w:jc w:val="both"/>
        <w:rPr>
          <w:szCs w:val="24"/>
        </w:rPr>
      </w:pPr>
      <w:r w:rsidRPr="00606588">
        <w:rPr>
          <w:szCs w:val="24"/>
        </w:rPr>
        <w:t>29.16. rūpinasi intelektiniais, materialiniais, finansiniais, informaciniais ištekliais teisės aktų nustatyta tvarka, užtikrina jų optimalų valdymą ir efektyvų naudojimą;</w:t>
      </w:r>
    </w:p>
    <w:p w14:paraId="248C1644" w14:textId="77777777" w:rsidR="00302FDE" w:rsidRPr="00E15957" w:rsidRDefault="00302FDE" w:rsidP="0036681F">
      <w:pPr>
        <w:tabs>
          <w:tab w:val="left" w:pos="993"/>
        </w:tabs>
        <w:ind w:firstLine="851"/>
        <w:jc w:val="both"/>
        <w:rPr>
          <w:szCs w:val="24"/>
        </w:rPr>
      </w:pPr>
      <w:r w:rsidRPr="00606588">
        <w:rPr>
          <w:szCs w:val="24"/>
        </w:rPr>
        <w:t>29.17. užtikrina veiksmingą</w:t>
      </w:r>
      <w:r w:rsidRPr="00B3415B">
        <w:rPr>
          <w:szCs w:val="24"/>
        </w:rPr>
        <w:t xml:space="preserve"> gimnazijos vidaus kontrolės sistemos sukūrimą, jos veikimą ir tobulinimą;</w:t>
      </w:r>
    </w:p>
    <w:p w14:paraId="248C1645" w14:textId="77777777" w:rsidR="00302FDE" w:rsidRPr="00E15957" w:rsidRDefault="00302FDE" w:rsidP="0036681F">
      <w:pPr>
        <w:tabs>
          <w:tab w:val="left" w:pos="993"/>
        </w:tabs>
        <w:ind w:firstLine="851"/>
        <w:jc w:val="both"/>
        <w:rPr>
          <w:szCs w:val="24"/>
        </w:rPr>
      </w:pPr>
      <w:r w:rsidRPr="00E15957">
        <w:rPr>
          <w:szCs w:val="24"/>
        </w:rPr>
        <w:t>29.18. garantuoja, kad pagal Lietuvos Respublikos viešojo sektoriaus atskaitomybės įstatymą teikiami ataskaitų rinkiniai ir statistinės ataskaitos būtų teisingi;</w:t>
      </w:r>
    </w:p>
    <w:p w14:paraId="248C1646" w14:textId="71452A9C" w:rsidR="00302FDE" w:rsidRPr="00606588" w:rsidRDefault="00302FDE" w:rsidP="0036681F">
      <w:pPr>
        <w:tabs>
          <w:tab w:val="left" w:pos="993"/>
        </w:tabs>
        <w:ind w:firstLine="851"/>
        <w:jc w:val="both"/>
        <w:rPr>
          <w:szCs w:val="24"/>
        </w:rPr>
      </w:pPr>
      <w:r w:rsidRPr="00E15957">
        <w:rPr>
          <w:szCs w:val="24"/>
        </w:rPr>
        <w:t xml:space="preserve">29.19. rūpinasi metodinės veiklos organizavimu, darbuotojų profesiniu tobulėjimu, sudaro jiems sąlygas kelti kvalifikaciją, mokytojams ir kitiems pedagoginiams darbuotojams </w:t>
      </w:r>
      <w:r w:rsidRPr="00B3415B">
        <w:rPr>
          <w:szCs w:val="24"/>
        </w:rPr>
        <w:t>galimybę atestuotis</w:t>
      </w:r>
      <w:r w:rsidRPr="00E15957">
        <w:rPr>
          <w:szCs w:val="24"/>
        </w:rPr>
        <w:t xml:space="preserve"> ir organizuoja jų atestaciją Lietuvos Respublikos švietimo, mokslo ir sporto ministro nustatytomis tvarkomis</w:t>
      </w:r>
      <w:r w:rsidRPr="00606588">
        <w:rPr>
          <w:szCs w:val="24"/>
        </w:rPr>
        <w:t xml:space="preserve">, treneriams suteikia ar panaikina </w:t>
      </w:r>
      <w:r w:rsidRPr="00606588">
        <w:t xml:space="preserve">kvalifikacines kategorijas vadovaudamasis </w:t>
      </w:r>
      <w:r w:rsidRPr="00606588">
        <w:rPr>
          <w:szCs w:val="24"/>
        </w:rPr>
        <w:t>Lietuvos Respublikos švietimo, mokslo ir sporto ministro patvirtintu k</w:t>
      </w:r>
      <w:r w:rsidRPr="00606588">
        <w:t>valifikacinių kategorijų valstybės ar savivaldybių biudžetinėse įstaigose pagal darbo sutartis dirbantiems treneriams suteikimo ir panaikinimo tvarkos aprašu;</w:t>
      </w:r>
    </w:p>
    <w:p w14:paraId="248C1647" w14:textId="77777777" w:rsidR="00302FDE" w:rsidRPr="00253D09" w:rsidRDefault="00302FDE" w:rsidP="0036681F">
      <w:pPr>
        <w:tabs>
          <w:tab w:val="left" w:pos="993"/>
        </w:tabs>
        <w:ind w:firstLine="851"/>
        <w:jc w:val="both"/>
        <w:rPr>
          <w:szCs w:val="24"/>
        </w:rPr>
      </w:pPr>
      <w:r w:rsidRPr="00253D09">
        <w:rPr>
          <w:szCs w:val="24"/>
        </w:rPr>
        <w:t>29.20. inicijuoja gimnazijos savivaldos institucijų sudarymą ir skatina jų veiklą;</w:t>
      </w:r>
    </w:p>
    <w:p w14:paraId="248C1648" w14:textId="77777777" w:rsidR="00302FDE" w:rsidRPr="00253D09" w:rsidRDefault="008C7B37" w:rsidP="0036681F">
      <w:pPr>
        <w:tabs>
          <w:tab w:val="left" w:pos="993"/>
        </w:tabs>
        <w:ind w:firstLine="851"/>
        <w:jc w:val="both"/>
        <w:rPr>
          <w:szCs w:val="24"/>
        </w:rPr>
      </w:pPr>
      <w:r>
        <w:rPr>
          <w:szCs w:val="24"/>
        </w:rPr>
        <w:t xml:space="preserve">29.21. </w:t>
      </w:r>
      <w:r w:rsidR="00302FDE" w:rsidRPr="00253D09">
        <w:rPr>
          <w:szCs w:val="24"/>
        </w:rPr>
        <w:t>organizuoja gimnazijos buhalterinę apskaitą pagal Lietuvos Respublikos buhalterinės apskaitos įstatymą;</w:t>
      </w:r>
    </w:p>
    <w:p w14:paraId="248C1649" w14:textId="77777777" w:rsidR="00302FDE" w:rsidRPr="00253D09" w:rsidRDefault="00302FDE" w:rsidP="0036681F">
      <w:pPr>
        <w:tabs>
          <w:tab w:val="left" w:pos="993"/>
        </w:tabs>
        <w:ind w:firstLine="851"/>
        <w:jc w:val="both"/>
        <w:rPr>
          <w:szCs w:val="24"/>
        </w:rPr>
      </w:pPr>
      <w:r w:rsidRPr="00253D09">
        <w:rPr>
          <w:szCs w:val="24"/>
        </w:rPr>
        <w:t>29.22. atstovauja gimnazijai kitose institucijose, įstaigose;</w:t>
      </w:r>
    </w:p>
    <w:p w14:paraId="248C164A" w14:textId="77777777" w:rsidR="00302FDE" w:rsidRPr="00253D09" w:rsidRDefault="00302FDE" w:rsidP="0036681F">
      <w:pPr>
        <w:tabs>
          <w:tab w:val="left" w:pos="993"/>
        </w:tabs>
        <w:ind w:firstLine="851"/>
        <w:jc w:val="both"/>
        <w:rPr>
          <w:szCs w:val="24"/>
        </w:rPr>
      </w:pPr>
      <w:r w:rsidRPr="00253D09">
        <w:rPr>
          <w:szCs w:val="24"/>
        </w:rPr>
        <w:t>29.23. tvirtina neformaliojo vaikų švietimo, pasirenkamųjų dalykų ir modulių programas;</w:t>
      </w:r>
    </w:p>
    <w:p w14:paraId="248C164B" w14:textId="77777777" w:rsidR="00302FDE" w:rsidRPr="00253D09" w:rsidRDefault="00302FDE" w:rsidP="0036681F">
      <w:pPr>
        <w:tabs>
          <w:tab w:val="left" w:pos="993"/>
        </w:tabs>
        <w:ind w:firstLine="851"/>
        <w:jc w:val="both"/>
        <w:rPr>
          <w:szCs w:val="24"/>
        </w:rPr>
      </w:pPr>
      <w:r w:rsidRPr="00253D09">
        <w:rPr>
          <w:szCs w:val="24"/>
        </w:rPr>
        <w:t>29.24. inicijuoja gimnazijos veiklos kokybės įsivertinimą;</w:t>
      </w:r>
    </w:p>
    <w:p w14:paraId="248C164C" w14:textId="77777777" w:rsidR="00302FDE" w:rsidRPr="00253D09" w:rsidRDefault="00302FDE" w:rsidP="0036681F">
      <w:pPr>
        <w:tabs>
          <w:tab w:val="left" w:pos="993"/>
        </w:tabs>
        <w:ind w:firstLine="851"/>
        <w:jc w:val="both"/>
        <w:rPr>
          <w:szCs w:val="24"/>
        </w:rPr>
      </w:pPr>
      <w:r w:rsidRPr="00253D09">
        <w:rPr>
          <w:szCs w:val="24"/>
        </w:rPr>
        <w:t>29.25. kiekvienais metais teikia gimnazijos bendruomenei ir Tarybai svarstyti ir viešai paskelbia savo metų veiklos ataskaitą;</w:t>
      </w:r>
    </w:p>
    <w:p w14:paraId="248C164D" w14:textId="77777777" w:rsidR="00302FDE" w:rsidRPr="00253D09" w:rsidRDefault="00302FDE" w:rsidP="0036681F">
      <w:pPr>
        <w:tabs>
          <w:tab w:val="left" w:pos="993"/>
        </w:tabs>
        <w:ind w:firstLine="851"/>
        <w:jc w:val="both"/>
        <w:rPr>
          <w:szCs w:val="24"/>
        </w:rPr>
      </w:pPr>
      <w:r w:rsidRPr="00253D09">
        <w:rPr>
          <w:szCs w:val="24"/>
        </w:rPr>
        <w:t>29.26. kartu su Taryba sprendžia gimnazijai svarbius palankios ugdymui aplinkos kūrimo klausimus;</w:t>
      </w:r>
    </w:p>
    <w:p w14:paraId="248C164E" w14:textId="77777777" w:rsidR="00302FDE" w:rsidRPr="00253D09" w:rsidRDefault="00302FDE" w:rsidP="0036681F">
      <w:pPr>
        <w:ind w:firstLine="851"/>
        <w:jc w:val="both"/>
        <w:rPr>
          <w:color w:val="000000"/>
          <w:szCs w:val="24"/>
          <w:lang w:eastAsia="lt-LT"/>
        </w:rPr>
      </w:pPr>
      <w:r w:rsidRPr="00253D09">
        <w:rPr>
          <w:szCs w:val="24"/>
        </w:rPr>
        <w:t xml:space="preserve">29.27. </w:t>
      </w:r>
      <w:r w:rsidRPr="00253D09">
        <w:rPr>
          <w:color w:val="000000"/>
          <w:szCs w:val="24"/>
          <w:lang w:eastAsia="lt-LT"/>
        </w:rPr>
        <w:t>tvirtina Vaiko gerovės komisijos darbo reglamentą;</w:t>
      </w:r>
    </w:p>
    <w:p w14:paraId="248C164F" w14:textId="77777777" w:rsidR="00302FDE" w:rsidRPr="00253D09" w:rsidRDefault="00302FDE" w:rsidP="0036681F">
      <w:pPr>
        <w:ind w:firstLine="851"/>
        <w:jc w:val="both"/>
        <w:rPr>
          <w:color w:val="000000"/>
          <w:szCs w:val="24"/>
          <w:lang w:eastAsia="lt-LT"/>
        </w:rPr>
      </w:pPr>
      <w:bookmarkStart w:id="5" w:name="part_ca9b0c3cf142474799d75b3822753891"/>
      <w:bookmarkEnd w:id="5"/>
      <w:r w:rsidRPr="00253D09">
        <w:rPr>
          <w:color w:val="000000"/>
          <w:szCs w:val="24"/>
          <w:lang w:eastAsia="lt-LT"/>
        </w:rPr>
        <w:t>29.28. užtikrina, prižiūri ir atsako už gerą ir veiksmingą vaiko minimalios priežiūros priemonių vykdymą gimnazijoje;</w:t>
      </w:r>
    </w:p>
    <w:p w14:paraId="248C1650" w14:textId="77777777" w:rsidR="00302FDE" w:rsidRPr="00253D09" w:rsidRDefault="00302FDE" w:rsidP="0036681F">
      <w:pPr>
        <w:ind w:firstLine="851"/>
        <w:jc w:val="both"/>
        <w:rPr>
          <w:color w:val="000000"/>
          <w:szCs w:val="24"/>
          <w:lang w:eastAsia="lt-LT"/>
        </w:rPr>
      </w:pPr>
      <w:bookmarkStart w:id="6" w:name="part_6909b4286fa042bf9c286665793c75ee"/>
      <w:bookmarkEnd w:id="6"/>
      <w:r w:rsidRPr="00253D09">
        <w:rPr>
          <w:color w:val="000000"/>
          <w:szCs w:val="24"/>
          <w:lang w:eastAsia="lt-LT"/>
        </w:rPr>
        <w:t>29.29. gimnazijoje užtikrina sveiką ir saugią aplinką, užkertančią kelią bet kokioms smurto, prievartos apraiškoms ir žalingiems įpročiams;</w:t>
      </w:r>
    </w:p>
    <w:p w14:paraId="248C1651" w14:textId="77777777" w:rsidR="00302FDE" w:rsidRPr="00253D09" w:rsidRDefault="00302FDE" w:rsidP="0036681F">
      <w:pPr>
        <w:ind w:firstLine="851"/>
        <w:jc w:val="both"/>
        <w:rPr>
          <w:color w:val="000000"/>
          <w:szCs w:val="24"/>
          <w:lang w:eastAsia="lt-LT"/>
        </w:rPr>
      </w:pPr>
      <w:bookmarkStart w:id="7" w:name="part_268eb2b514794e6f8c698e4e0f71eaad"/>
      <w:bookmarkEnd w:id="7"/>
      <w:r w:rsidRPr="00253D09">
        <w:rPr>
          <w:color w:val="000000"/>
          <w:szCs w:val="24"/>
          <w:lang w:eastAsia="lt-LT"/>
        </w:rPr>
        <w:t>29.30.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248C1652" w14:textId="77777777" w:rsidR="00302FDE" w:rsidRPr="00253D09" w:rsidRDefault="00302FDE" w:rsidP="0036681F">
      <w:pPr>
        <w:ind w:firstLine="851"/>
        <w:jc w:val="both"/>
        <w:rPr>
          <w:color w:val="000000"/>
          <w:szCs w:val="24"/>
          <w:lang w:eastAsia="lt-LT"/>
        </w:rPr>
      </w:pPr>
      <w:bookmarkStart w:id="8" w:name="part_80a1451ebf77400899a5cb8becaa8146"/>
      <w:bookmarkEnd w:id="8"/>
      <w:r w:rsidRPr="00253D09">
        <w:rPr>
          <w:color w:val="000000"/>
          <w:szCs w:val="24"/>
          <w:lang w:eastAsia="lt-LT"/>
        </w:rPr>
        <w:t>29.31.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248C1653" w14:textId="570E408A" w:rsidR="00302FDE" w:rsidRPr="00253D09" w:rsidRDefault="00302FDE" w:rsidP="0036681F">
      <w:pPr>
        <w:ind w:firstLine="851"/>
        <w:jc w:val="both"/>
        <w:rPr>
          <w:color w:val="000000"/>
          <w:szCs w:val="24"/>
          <w:lang w:eastAsia="lt-LT"/>
        </w:rPr>
      </w:pPr>
      <w:bookmarkStart w:id="9" w:name="part_4d17c0ba36fc424aa63f238fdcd3f79f"/>
      <w:bookmarkEnd w:id="9"/>
      <w:r w:rsidRPr="00253D09">
        <w:rPr>
          <w:color w:val="000000"/>
          <w:szCs w:val="24"/>
          <w:lang w:eastAsia="lt-LT"/>
        </w:rPr>
        <w:t xml:space="preserve">29.32. bendradarbiauja su pagalbą mokiniui, mokytojui ir gimnazijai teikiančiomis įstaigomis, </w:t>
      </w:r>
      <w:r w:rsidR="009E221A" w:rsidRPr="00253D09">
        <w:rPr>
          <w:color w:val="000000"/>
          <w:szCs w:val="24"/>
          <w:lang w:eastAsia="lt-LT"/>
        </w:rPr>
        <w:t xml:space="preserve">Savivaldybės </w:t>
      </w:r>
      <w:r w:rsidRPr="00253D09">
        <w:rPr>
          <w:color w:val="000000"/>
          <w:szCs w:val="24"/>
          <w:lang w:eastAsia="lt-LT"/>
        </w:rPr>
        <w:t xml:space="preserve">administracijos struktūriniais padaliniais, valstybine vaiko teisių apsaugos institucija, tarpinstitucinio bendradarbiavimo koordinatoriumi, atvejo vadybininkais, teritorine policijos įstaiga, socialinių paslaugų ir sveikatos priežiūros įstaigomis, </w:t>
      </w:r>
      <w:r w:rsidR="009E221A" w:rsidRPr="00253D09">
        <w:rPr>
          <w:color w:val="000000"/>
          <w:szCs w:val="24"/>
          <w:lang w:eastAsia="lt-LT"/>
        </w:rPr>
        <w:t xml:space="preserve">Savivaldybės </w:t>
      </w:r>
      <w:r w:rsidRPr="00253D09">
        <w:rPr>
          <w:color w:val="000000"/>
          <w:szCs w:val="24"/>
          <w:lang w:eastAsia="lt-LT"/>
        </w:rPr>
        <w:t xml:space="preserve">administracijos </w:t>
      </w:r>
      <w:r w:rsidR="009E221A" w:rsidRPr="00253D09">
        <w:rPr>
          <w:color w:val="000000"/>
          <w:szCs w:val="24"/>
          <w:lang w:eastAsia="lt-LT"/>
        </w:rPr>
        <w:t xml:space="preserve">vaiko </w:t>
      </w:r>
      <w:r w:rsidRPr="00253D09">
        <w:rPr>
          <w:color w:val="000000"/>
          <w:szCs w:val="24"/>
          <w:lang w:eastAsia="lt-LT"/>
        </w:rPr>
        <w:t>gerovės komisija ir kitomis institucijomis, dirbančiomis vaiko teisių apsaugos srityje;</w:t>
      </w:r>
    </w:p>
    <w:p w14:paraId="248C1654" w14:textId="77777777" w:rsidR="00302FDE" w:rsidRPr="00253D09" w:rsidRDefault="00302FDE" w:rsidP="0036681F">
      <w:pPr>
        <w:ind w:firstLine="851"/>
        <w:jc w:val="both"/>
        <w:rPr>
          <w:color w:val="000000"/>
          <w:szCs w:val="24"/>
          <w:lang w:eastAsia="lt-LT"/>
        </w:rPr>
      </w:pPr>
      <w:bookmarkStart w:id="10" w:name="part_498dbc1c469c428da81a2ccdea688f33"/>
      <w:bookmarkEnd w:id="10"/>
      <w:r w:rsidRPr="00253D09">
        <w:rPr>
          <w:color w:val="000000"/>
          <w:szCs w:val="24"/>
          <w:lang w:eastAsia="lt-LT"/>
        </w:rPr>
        <w:t>29.33. prireikus sudaro su institucijomis, dirbančiomis prevencinį darbą savivaldybės teritorijoje, kitose vietovėse, sutartis dėl pagalbos teikimo gimnazijoje ar už jos ribų;</w:t>
      </w:r>
    </w:p>
    <w:p w14:paraId="248C1655" w14:textId="77777777" w:rsidR="00302FDE" w:rsidRPr="00253D09" w:rsidRDefault="00302FDE" w:rsidP="0036681F">
      <w:pPr>
        <w:ind w:firstLine="851"/>
        <w:jc w:val="both"/>
        <w:rPr>
          <w:color w:val="000000"/>
          <w:szCs w:val="24"/>
          <w:lang w:eastAsia="lt-LT"/>
        </w:rPr>
      </w:pPr>
      <w:bookmarkStart w:id="11" w:name="part_20c563dee3a74d78a972aa6dfa3cc3fa"/>
      <w:bookmarkEnd w:id="11"/>
      <w:r w:rsidRPr="00253D09">
        <w:rPr>
          <w:color w:val="000000"/>
          <w:szCs w:val="24"/>
          <w:lang w:eastAsia="lt-LT"/>
        </w:rPr>
        <w:t>29.34. organizuoja neformalųjį vaikų švietimą po pamokų ir mokinių atostogų metu;</w:t>
      </w:r>
    </w:p>
    <w:p w14:paraId="248C1656" w14:textId="4B612B56" w:rsidR="00302FDE" w:rsidRPr="00253D09" w:rsidRDefault="00302FDE" w:rsidP="0036681F">
      <w:pPr>
        <w:ind w:firstLine="851"/>
        <w:jc w:val="both"/>
        <w:rPr>
          <w:color w:val="000000"/>
          <w:szCs w:val="24"/>
          <w:lang w:eastAsia="lt-LT"/>
        </w:rPr>
      </w:pPr>
      <w:bookmarkStart w:id="12" w:name="part_287a30f4b17d4e5384a3fab8348b9bfc"/>
      <w:bookmarkEnd w:id="12"/>
      <w:r w:rsidRPr="00253D09">
        <w:rPr>
          <w:color w:val="000000"/>
          <w:szCs w:val="24"/>
          <w:lang w:eastAsia="lt-LT"/>
        </w:rPr>
        <w:t>29.35. teikia prašymus Savivaldybės administracijos direktoriui dėl vaiko minimalios ar vidutinės priežiūros priemonių skyrimo</w:t>
      </w:r>
      <w:r w:rsidR="009E221A">
        <w:rPr>
          <w:color w:val="000000"/>
          <w:szCs w:val="24"/>
          <w:lang w:eastAsia="lt-LT"/>
        </w:rPr>
        <w:t>;</w:t>
      </w:r>
    </w:p>
    <w:p w14:paraId="248C1657" w14:textId="58CECF8A" w:rsidR="00302FDE" w:rsidRPr="00253D09" w:rsidRDefault="00302FDE" w:rsidP="0036681F">
      <w:pPr>
        <w:tabs>
          <w:tab w:val="left" w:pos="993"/>
        </w:tabs>
        <w:ind w:firstLine="851"/>
        <w:jc w:val="both"/>
        <w:rPr>
          <w:szCs w:val="24"/>
        </w:rPr>
      </w:pPr>
      <w:r w:rsidRPr="00253D09">
        <w:rPr>
          <w:szCs w:val="24"/>
        </w:rPr>
        <w:t>29</w:t>
      </w:r>
      <w:r w:rsidR="00253D09" w:rsidRPr="00253D09">
        <w:rPr>
          <w:szCs w:val="24"/>
        </w:rPr>
        <w:t>.</w:t>
      </w:r>
      <w:r w:rsidRPr="00253D09">
        <w:rPr>
          <w:szCs w:val="24"/>
        </w:rPr>
        <w:t xml:space="preserve">36. </w:t>
      </w:r>
      <w:r w:rsidR="008C7B37" w:rsidRPr="00253D09">
        <w:rPr>
          <w:szCs w:val="24"/>
        </w:rPr>
        <w:t>užtikrina, kad būtų laikomasi įstatymų, teisės aktų ir Nuostatų;</w:t>
      </w:r>
    </w:p>
    <w:p w14:paraId="248C1658" w14:textId="77777777" w:rsidR="00302FDE" w:rsidRPr="00253D09" w:rsidRDefault="00302FDE" w:rsidP="0036681F">
      <w:pPr>
        <w:tabs>
          <w:tab w:val="left" w:pos="993"/>
        </w:tabs>
        <w:ind w:firstLine="851"/>
        <w:jc w:val="both"/>
        <w:rPr>
          <w:szCs w:val="24"/>
        </w:rPr>
      </w:pPr>
      <w:r w:rsidRPr="00253D09">
        <w:rPr>
          <w:szCs w:val="24"/>
        </w:rPr>
        <w:t>29.37</w:t>
      </w:r>
      <w:r w:rsidR="008C7B37">
        <w:rPr>
          <w:szCs w:val="24"/>
        </w:rPr>
        <w:t>.</w:t>
      </w:r>
      <w:r w:rsidR="008C7B37" w:rsidRPr="008C7B37">
        <w:rPr>
          <w:szCs w:val="24"/>
        </w:rPr>
        <w:t xml:space="preserve"> </w:t>
      </w:r>
      <w:r w:rsidR="008C7B37" w:rsidRPr="00253D09">
        <w:rPr>
          <w:szCs w:val="24"/>
        </w:rPr>
        <w:t>dalį savo funkcijų teisės aktų nustatyta tvarka gali pavesti atlikti direktoriaus pavaduotojams, struktūrinių padalinių vadovams;</w:t>
      </w:r>
    </w:p>
    <w:p w14:paraId="248C1659" w14:textId="77777777" w:rsidR="00302FDE" w:rsidRPr="00253D09" w:rsidRDefault="00302FDE" w:rsidP="0036681F">
      <w:pPr>
        <w:tabs>
          <w:tab w:val="left" w:pos="993"/>
        </w:tabs>
        <w:ind w:firstLine="851"/>
        <w:jc w:val="both"/>
        <w:rPr>
          <w:szCs w:val="24"/>
        </w:rPr>
      </w:pPr>
      <w:r w:rsidRPr="00253D09">
        <w:rPr>
          <w:szCs w:val="24"/>
        </w:rPr>
        <w:t>29.38. atlieka kitas Lietuvos Respublikos švietimo įstatyme, Lietuvos Respublikos biudžetinių įstaigų įstatyme, Lietuvos Respublikos v</w:t>
      </w:r>
      <w:r w:rsidRPr="00253D09">
        <w:rPr>
          <w:color w:val="000000"/>
        </w:rPr>
        <w:t xml:space="preserve">aiko minimalios ir vidutinės priežiūros įstatyme, kituose </w:t>
      </w:r>
      <w:r w:rsidRPr="00253D09">
        <w:rPr>
          <w:szCs w:val="24"/>
        </w:rPr>
        <w:t>teisės aktuose, Nuostatuose ir gimnazijos direktoriaus pareigybės aprašyme nustatytas funkcijas.</w:t>
      </w:r>
    </w:p>
    <w:p w14:paraId="248C165A" w14:textId="0A08499B" w:rsidR="00302FDE" w:rsidRPr="00253D09" w:rsidRDefault="00302FDE" w:rsidP="0036681F">
      <w:pPr>
        <w:tabs>
          <w:tab w:val="left" w:pos="993"/>
        </w:tabs>
        <w:ind w:firstLine="851"/>
        <w:jc w:val="both"/>
        <w:rPr>
          <w:color w:val="000000"/>
          <w:szCs w:val="24"/>
        </w:rPr>
      </w:pPr>
      <w:r w:rsidRPr="00253D09">
        <w:rPr>
          <w:color w:val="000000"/>
          <w:szCs w:val="24"/>
        </w:rPr>
        <w:t>30. Gimnazijos direktorius atsako už Lietuvos Respublikos įstatymų ir kitų teisės aktų laikymąsi gimnazijoje, už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48C165B" w14:textId="7AFC7D45" w:rsidR="00302FDE" w:rsidRPr="00E15957" w:rsidRDefault="00302FDE" w:rsidP="0036681F">
      <w:pPr>
        <w:tabs>
          <w:tab w:val="left" w:pos="993"/>
        </w:tabs>
        <w:ind w:firstLine="851"/>
        <w:jc w:val="both"/>
        <w:rPr>
          <w:szCs w:val="24"/>
        </w:rPr>
      </w:pPr>
      <w:r w:rsidRPr="00253D09">
        <w:rPr>
          <w:szCs w:val="24"/>
        </w:rPr>
        <w:t>31.</w:t>
      </w:r>
      <w:r w:rsidR="00253D09" w:rsidRPr="00253D09">
        <w:rPr>
          <w:szCs w:val="24"/>
        </w:rPr>
        <w:t xml:space="preserve"> </w:t>
      </w:r>
      <w:r w:rsidRPr="00253D09">
        <w:rPr>
          <w:szCs w:val="24"/>
        </w:rPr>
        <w:t xml:space="preserve">Gimnazijos direktorius pavaldus Savivaldybės merui, atskaitingas </w:t>
      </w:r>
      <w:r w:rsidRPr="00253D09">
        <w:rPr>
          <w:szCs w:val="24"/>
          <w:lang w:eastAsia="lt-LT"/>
        </w:rPr>
        <w:t>gimnazijos bendruomenei, Tarybai, Savivaldybės merui ir</w:t>
      </w:r>
      <w:r w:rsidRPr="00253D09">
        <w:rPr>
          <w:szCs w:val="24"/>
        </w:rPr>
        <w:t xml:space="preserve"> Savivaldybės</w:t>
      </w:r>
      <w:r w:rsidRPr="00E15957">
        <w:rPr>
          <w:szCs w:val="24"/>
        </w:rPr>
        <w:t xml:space="preserve"> tarybai.</w:t>
      </w:r>
    </w:p>
    <w:p w14:paraId="248C165C" w14:textId="77777777" w:rsidR="00302FDE" w:rsidRPr="00E15957" w:rsidRDefault="00302FDE" w:rsidP="0036681F">
      <w:pPr>
        <w:tabs>
          <w:tab w:val="left" w:pos="0"/>
        </w:tabs>
        <w:ind w:firstLine="851"/>
        <w:jc w:val="both"/>
        <w:rPr>
          <w:szCs w:val="24"/>
        </w:rPr>
      </w:pPr>
      <w:r w:rsidRPr="003E31BA">
        <w:rPr>
          <w:szCs w:val="24"/>
        </w:rPr>
        <w:t>32.</w:t>
      </w:r>
      <w:r w:rsidRPr="00E15957">
        <w:rPr>
          <w:szCs w:val="24"/>
        </w:rPr>
        <w:t xml:space="preserve">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48C165D" w14:textId="77777777" w:rsidR="00302FDE" w:rsidRPr="00E15957" w:rsidRDefault="00302FDE" w:rsidP="0036681F">
      <w:pPr>
        <w:tabs>
          <w:tab w:val="left" w:pos="851"/>
        </w:tabs>
        <w:ind w:firstLine="851"/>
        <w:jc w:val="both"/>
        <w:rPr>
          <w:szCs w:val="24"/>
        </w:rPr>
      </w:pPr>
      <w:r w:rsidRPr="00253D09">
        <w:rPr>
          <w:bCs/>
          <w:szCs w:val="24"/>
        </w:rPr>
        <w:t>33.</w:t>
      </w:r>
      <w:r w:rsidRPr="00253D09">
        <w:rPr>
          <w:szCs w:val="24"/>
        </w:rPr>
        <w:t xml:space="preserve"> Ugdymo</w:t>
      </w:r>
      <w:r w:rsidRPr="00E15957">
        <w:rPr>
          <w:szCs w:val="24"/>
        </w:rPr>
        <w:t xml:space="preserve"> turinio formavimo ir ugdymo proceso organizavimo klausimais gimnazijos direktorius gali organizuoti mokytojų, trenerių ir švietimo pagalbos specialistų, kurių veikla susijusi su nagrinėjamu klausimu, pasitarimus.</w:t>
      </w:r>
    </w:p>
    <w:p w14:paraId="248C165E" w14:textId="77777777" w:rsidR="00302FDE" w:rsidRPr="00E15957" w:rsidRDefault="00302FDE" w:rsidP="0036681F">
      <w:pPr>
        <w:tabs>
          <w:tab w:val="left" w:pos="851"/>
        </w:tabs>
        <w:jc w:val="center"/>
        <w:outlineLvl w:val="0"/>
        <w:rPr>
          <w:szCs w:val="24"/>
        </w:rPr>
      </w:pPr>
    </w:p>
    <w:p w14:paraId="248C165F" w14:textId="77777777" w:rsidR="00302FDE" w:rsidRPr="00E15957" w:rsidRDefault="00302FDE" w:rsidP="0036681F">
      <w:pPr>
        <w:widowControl w:val="0"/>
        <w:jc w:val="center"/>
        <w:rPr>
          <w:b/>
          <w:szCs w:val="24"/>
        </w:rPr>
      </w:pPr>
      <w:r w:rsidRPr="00E15957">
        <w:rPr>
          <w:b/>
          <w:szCs w:val="24"/>
        </w:rPr>
        <w:t>V SKYRIUS</w:t>
      </w:r>
    </w:p>
    <w:p w14:paraId="248C1660" w14:textId="77777777" w:rsidR="00302FDE" w:rsidRPr="00E15957" w:rsidRDefault="00302FDE" w:rsidP="0036681F">
      <w:pPr>
        <w:jc w:val="center"/>
        <w:outlineLvl w:val="0"/>
        <w:rPr>
          <w:b/>
          <w:strike/>
          <w:szCs w:val="24"/>
        </w:rPr>
      </w:pPr>
      <w:r w:rsidRPr="00E15957">
        <w:rPr>
          <w:b/>
          <w:szCs w:val="24"/>
        </w:rPr>
        <w:t>GIMNAZIJOS SAVIVALDA</w:t>
      </w:r>
    </w:p>
    <w:p w14:paraId="248C1661" w14:textId="77777777" w:rsidR="00302FDE" w:rsidRPr="00E15957" w:rsidRDefault="00302FDE" w:rsidP="0036681F">
      <w:pPr>
        <w:jc w:val="center"/>
        <w:outlineLvl w:val="0"/>
        <w:rPr>
          <w:b/>
          <w:szCs w:val="24"/>
        </w:rPr>
      </w:pPr>
    </w:p>
    <w:p w14:paraId="248C1662" w14:textId="77777777" w:rsidR="00302FDE" w:rsidRPr="002900DD" w:rsidRDefault="00302FDE" w:rsidP="0036681F">
      <w:pPr>
        <w:tabs>
          <w:tab w:val="left" w:pos="851"/>
        </w:tabs>
        <w:ind w:firstLine="851"/>
        <w:jc w:val="both"/>
        <w:rPr>
          <w:szCs w:val="24"/>
        </w:rPr>
      </w:pPr>
      <w:r w:rsidRPr="002900DD">
        <w:rPr>
          <w:szCs w:val="24"/>
        </w:rPr>
        <w:t>34. Gimnazijoje veikia šios savivaldos institucijos: Taryba, Mokytojų taryba, Mokinių taryba, kiekvienos klasės tėvų (globėjų, rūpintojų) komitetai.</w:t>
      </w:r>
    </w:p>
    <w:p w14:paraId="248C1663" w14:textId="77777777" w:rsidR="00302FDE" w:rsidRPr="002900DD" w:rsidRDefault="00302FDE" w:rsidP="0036681F">
      <w:pPr>
        <w:tabs>
          <w:tab w:val="left" w:pos="851"/>
        </w:tabs>
        <w:ind w:firstLine="851"/>
        <w:jc w:val="both"/>
        <w:rPr>
          <w:strike/>
          <w:szCs w:val="24"/>
        </w:rPr>
      </w:pPr>
      <w:r w:rsidRPr="002900DD">
        <w:rPr>
          <w:szCs w:val="24"/>
        </w:rPr>
        <w:t>35. Taryba yra aukščiausioji gimnazijos savivaldos institucija. Ji sudaroma iš trijų gimnazijoje nedirbančių mokinių tėvų (globėjų, rūpintojų), trijų pedagogų (mokytojų, trenerių, pagalbos mokiniui specialistų ar bendrabučio auklėtojų), trijų mokinių ir vieno vietos bendruomenės atstovo.</w:t>
      </w:r>
    </w:p>
    <w:p w14:paraId="248C1664" w14:textId="77777777" w:rsidR="00302FDE" w:rsidRPr="002900DD" w:rsidRDefault="00302FDE" w:rsidP="0036681F">
      <w:pPr>
        <w:tabs>
          <w:tab w:val="left" w:pos="0"/>
        </w:tabs>
        <w:ind w:firstLine="851"/>
        <w:jc w:val="both"/>
        <w:rPr>
          <w:szCs w:val="24"/>
        </w:rPr>
      </w:pPr>
      <w:r w:rsidRPr="002900DD">
        <w:rPr>
          <w:szCs w:val="24"/>
        </w:rPr>
        <w:t>36. T</w:t>
      </w:r>
      <w:r w:rsidRPr="002900DD">
        <w:rPr>
          <w:rFonts w:eastAsia="Calibri"/>
          <w:szCs w:val="24"/>
        </w:rPr>
        <w:t xml:space="preserve">arybos nariu gali būti asmuo, turintis žinių ir gebėjimų, padedančių siekti gimnazijos strateginių tikslų ir įgyvendinti gimnazijos misiją. </w:t>
      </w:r>
      <w:r w:rsidRPr="002900DD">
        <w:rPr>
          <w:szCs w:val="24"/>
        </w:rPr>
        <w:t>Tarybos nariu negali būti gimnazijos direktorius, valstybės politikai, politinio (asmeninio) pasitikėjimo valstybės tarnautojai.</w:t>
      </w:r>
    </w:p>
    <w:p w14:paraId="248C1665" w14:textId="77777777" w:rsidR="00302FDE" w:rsidRPr="00E15957" w:rsidRDefault="00302FDE" w:rsidP="0036681F">
      <w:pPr>
        <w:tabs>
          <w:tab w:val="left" w:pos="851"/>
        </w:tabs>
        <w:ind w:firstLine="851"/>
        <w:jc w:val="both"/>
        <w:rPr>
          <w:rFonts w:eastAsia="Calibri"/>
          <w:szCs w:val="24"/>
        </w:rPr>
      </w:pPr>
      <w:r w:rsidRPr="002900DD">
        <w:rPr>
          <w:szCs w:val="24"/>
        </w:rPr>
        <w:t xml:space="preserve">37. Klasių tėvų komitetų pirmininkų susirinkimo metu atviru balsavimu išrenkami tėvai (globėjai, rūpintojai) į Tarybą. Pedagogus (mokytojus, trenerius, pagalbos specialistus ar bendrabučio auklėtojus) – renka atviru balsavimu Mokytojų taryba, mokinius – renka atviru balsavimu Mokinių taryba. </w:t>
      </w:r>
      <w:r w:rsidRPr="002900DD">
        <w:rPr>
          <w:bCs/>
          <w:szCs w:val="24"/>
        </w:rPr>
        <w:t xml:space="preserve">Vietos bendruomenę Taryboje atstovauja vietos bendruomeninės organizacijos įstatuose nustatyta tvarka deleguotas atstovas, kuris yra </w:t>
      </w:r>
      <w:r w:rsidRPr="002900DD">
        <w:rPr>
          <w:bCs/>
          <w:color w:val="000000"/>
        </w:rPr>
        <w:t>savivaldybės gyvenamosios vietovės, kurioje veikia vietos bendruomenė, gyventojas.</w:t>
      </w:r>
      <w:r w:rsidRPr="002900DD">
        <w:rPr>
          <w:color w:val="000000"/>
        </w:rPr>
        <w:t xml:space="preserve"> </w:t>
      </w:r>
      <w:r w:rsidRPr="002900DD">
        <w:rPr>
          <w:szCs w:val="24"/>
        </w:rPr>
        <w:t>Nesant vietos bendruomenės, Tarybos darbe dalyvauti kviečiamas</w:t>
      </w:r>
      <w:r w:rsidRPr="002900DD">
        <w:rPr>
          <w:rFonts w:eastAsia="Calibri"/>
          <w:szCs w:val="24"/>
        </w:rPr>
        <w:t xml:space="preserve"> seniūnaitis, kurio teritorijoje yra gimnazija</w:t>
      </w:r>
      <w:r w:rsidRPr="00E15957">
        <w:rPr>
          <w:rFonts w:eastAsia="Calibri"/>
          <w:szCs w:val="24"/>
        </w:rPr>
        <w:t>.</w:t>
      </w:r>
    </w:p>
    <w:p w14:paraId="248C1666" w14:textId="77777777" w:rsidR="00302FDE" w:rsidRPr="002900DD" w:rsidRDefault="00302FDE" w:rsidP="0036681F">
      <w:pPr>
        <w:tabs>
          <w:tab w:val="left" w:pos="851"/>
        </w:tabs>
        <w:ind w:firstLine="851"/>
        <w:jc w:val="both"/>
        <w:rPr>
          <w:szCs w:val="24"/>
        </w:rPr>
      </w:pPr>
      <w:r w:rsidRPr="002900DD">
        <w:rPr>
          <w:szCs w:val="24"/>
        </w:rPr>
        <w:t>38. Taryba renkama dvejiems metams Nuostatuose nustatyta tvarka. Tas pats asmuo Tarybos nariu gali būti dvi kadencijas iš eilės.</w:t>
      </w:r>
    </w:p>
    <w:p w14:paraId="248C1667" w14:textId="4C351DA7" w:rsidR="00302FDE" w:rsidRPr="002900DD" w:rsidRDefault="00302FDE" w:rsidP="0036681F">
      <w:pPr>
        <w:tabs>
          <w:tab w:val="left" w:pos="851"/>
        </w:tabs>
        <w:ind w:firstLine="851"/>
        <w:jc w:val="both"/>
        <w:rPr>
          <w:szCs w:val="24"/>
        </w:rPr>
      </w:pPr>
      <w:r w:rsidRPr="002900DD">
        <w:rPr>
          <w:szCs w:val="24"/>
        </w:rPr>
        <w:t xml:space="preserve">39. Tarybos veikla planuojama, posėdžiai protokoluojami. Tarybos posėdžius inicijuoja </w:t>
      </w:r>
      <w:r w:rsidR="003C3A0B" w:rsidRPr="002900DD">
        <w:rPr>
          <w:szCs w:val="24"/>
        </w:rPr>
        <w:t xml:space="preserve">Tarybos </w:t>
      </w:r>
      <w:r w:rsidRPr="002900DD">
        <w:rPr>
          <w:szCs w:val="24"/>
        </w:rPr>
        <w:t>pirmininkas ne rečiau kaip du kartus per metus. Prireikus gali būti kviečiamas neeilinis Tarybos posėdis.</w:t>
      </w:r>
    </w:p>
    <w:p w14:paraId="248C1668" w14:textId="77777777" w:rsidR="00302FDE" w:rsidRPr="002900DD" w:rsidRDefault="00302FDE" w:rsidP="0036681F">
      <w:pPr>
        <w:tabs>
          <w:tab w:val="left" w:pos="851"/>
        </w:tabs>
        <w:ind w:firstLine="851"/>
        <w:jc w:val="both"/>
        <w:rPr>
          <w:szCs w:val="24"/>
        </w:rPr>
      </w:pPr>
      <w:r w:rsidRPr="002900DD">
        <w:rPr>
          <w:szCs w:val="24"/>
        </w:rPr>
        <w:t>40. Tarybai vadovauja pirmininkas, išr</w:t>
      </w:r>
      <w:r w:rsidR="002900DD" w:rsidRPr="002900DD">
        <w:rPr>
          <w:szCs w:val="24"/>
        </w:rPr>
        <w:t>inktas atviru balsavimu pirmame</w:t>
      </w:r>
      <w:r w:rsidRPr="002900DD">
        <w:rPr>
          <w:szCs w:val="24"/>
        </w:rPr>
        <w:t xml:space="preserve"> </w:t>
      </w:r>
      <w:r w:rsidRPr="002900DD">
        <w:rPr>
          <w:bCs/>
          <w:szCs w:val="24"/>
        </w:rPr>
        <w:t>naujos sudėties</w:t>
      </w:r>
      <w:r w:rsidRPr="002900DD">
        <w:rPr>
          <w:szCs w:val="24"/>
        </w:rPr>
        <w:t xml:space="preserve"> Tarybos posėdyje.</w:t>
      </w:r>
    </w:p>
    <w:p w14:paraId="248C1669" w14:textId="77777777" w:rsidR="00302FDE" w:rsidRPr="002900DD" w:rsidRDefault="00302FDE" w:rsidP="0036681F">
      <w:pPr>
        <w:tabs>
          <w:tab w:val="left" w:pos="851"/>
        </w:tabs>
        <w:ind w:firstLine="851"/>
        <w:jc w:val="both"/>
        <w:rPr>
          <w:szCs w:val="24"/>
        </w:rPr>
      </w:pPr>
      <w:r w:rsidRPr="002900DD">
        <w:rPr>
          <w:szCs w:val="24"/>
        </w:rPr>
        <w:t>41. Posėdis yra teisėtas, jei jame dalyvauja ne mažiau kaip pusė Tarybos narių. Nutarimai priimami posėdyje dalyvaujančių balsų dauguma.</w:t>
      </w:r>
    </w:p>
    <w:p w14:paraId="248C166A" w14:textId="77777777" w:rsidR="00302FDE" w:rsidRPr="002900DD" w:rsidRDefault="00302FDE" w:rsidP="0036681F">
      <w:pPr>
        <w:tabs>
          <w:tab w:val="left" w:pos="851"/>
        </w:tabs>
        <w:ind w:firstLine="851"/>
        <w:jc w:val="both"/>
        <w:rPr>
          <w:szCs w:val="24"/>
        </w:rPr>
      </w:pPr>
      <w:r w:rsidRPr="002900DD">
        <w:rPr>
          <w:szCs w:val="24"/>
        </w:rPr>
        <w:t>42. Gimnazijos direktorius, vyriausiasis buhalteris ir (ar) kiti su svarstomu klausimu susiję asmenys Tarybos posėdžiuose gali dalyvauti kviestinių narių teisėmis.</w:t>
      </w:r>
    </w:p>
    <w:p w14:paraId="248C166B" w14:textId="77777777" w:rsidR="00302FDE" w:rsidRPr="002900DD" w:rsidRDefault="00302FDE" w:rsidP="0036681F">
      <w:pPr>
        <w:tabs>
          <w:tab w:val="left" w:pos="851"/>
        </w:tabs>
        <w:ind w:firstLine="851"/>
        <w:jc w:val="both"/>
        <w:rPr>
          <w:szCs w:val="24"/>
        </w:rPr>
      </w:pPr>
      <w:r w:rsidRPr="002900DD">
        <w:rPr>
          <w:szCs w:val="24"/>
        </w:rPr>
        <w:t>43. Taryba:</w:t>
      </w:r>
    </w:p>
    <w:p w14:paraId="248C166C" w14:textId="77777777" w:rsidR="00302FDE" w:rsidRPr="002900DD" w:rsidRDefault="00302FDE" w:rsidP="0036681F">
      <w:pPr>
        <w:tabs>
          <w:tab w:val="left" w:pos="851"/>
        </w:tabs>
        <w:ind w:firstLine="851"/>
        <w:jc w:val="both"/>
        <w:rPr>
          <w:szCs w:val="24"/>
        </w:rPr>
      </w:pPr>
      <w:r w:rsidRPr="002900DD">
        <w:rPr>
          <w:szCs w:val="24"/>
        </w:rPr>
        <w:t>43.1. teikia siūlymus dėl gimnazijos strateginių tikslų, uždavinių ir jų įgyvendinimo priemonių;</w:t>
      </w:r>
    </w:p>
    <w:p w14:paraId="248C166D" w14:textId="77777777" w:rsidR="00302FDE" w:rsidRPr="002900DD" w:rsidRDefault="00302FDE" w:rsidP="0036681F">
      <w:pPr>
        <w:tabs>
          <w:tab w:val="left" w:pos="851"/>
        </w:tabs>
        <w:ind w:firstLine="851"/>
        <w:jc w:val="both"/>
        <w:rPr>
          <w:szCs w:val="24"/>
        </w:rPr>
      </w:pPr>
      <w:r w:rsidRPr="002900DD">
        <w:rPr>
          <w:szCs w:val="24"/>
        </w:rPr>
        <w:t>43.2. svarsto ir pritaria gimnazijos strateginia</w:t>
      </w:r>
      <w:r w:rsidR="002900DD" w:rsidRPr="002900DD">
        <w:rPr>
          <w:szCs w:val="24"/>
        </w:rPr>
        <w:t>m ir metiniam veiklos planams, N</w:t>
      </w:r>
      <w:r w:rsidRPr="002900DD">
        <w:rPr>
          <w:szCs w:val="24"/>
        </w:rPr>
        <w:t xml:space="preserve">uostatams, gimnazijos darbo tvarkos taisyklėms, </w:t>
      </w:r>
      <w:r w:rsidRPr="002900DD">
        <w:rPr>
          <w:bCs/>
          <w:szCs w:val="24"/>
        </w:rPr>
        <w:t>derina</w:t>
      </w:r>
      <w:r w:rsidRPr="002900DD">
        <w:rPr>
          <w:szCs w:val="24"/>
        </w:rPr>
        <w:t xml:space="preserve"> gimnazijos mokytojų ir pagalbos mokiniui specialistų </w:t>
      </w:r>
      <w:r w:rsidR="002900DD" w:rsidRPr="002900DD">
        <w:rPr>
          <w:szCs w:val="24"/>
        </w:rPr>
        <w:t xml:space="preserve">(išskyrus psichologus) </w:t>
      </w:r>
      <w:r w:rsidRPr="002900DD">
        <w:rPr>
          <w:szCs w:val="24"/>
        </w:rPr>
        <w:t>atestacijos program</w:t>
      </w:r>
      <w:r w:rsidR="002900DD" w:rsidRPr="002900DD">
        <w:rPr>
          <w:szCs w:val="24"/>
        </w:rPr>
        <w:t>ą, ugdymo plano projekt</w:t>
      </w:r>
      <w:r w:rsidRPr="002900DD">
        <w:rPr>
          <w:bCs/>
          <w:szCs w:val="24"/>
        </w:rPr>
        <w:t>ą, pritaria</w:t>
      </w:r>
      <w:r w:rsidRPr="002900DD">
        <w:rPr>
          <w:szCs w:val="24"/>
        </w:rPr>
        <w:t xml:space="preserve"> kitiems gimnazijos veiklą reglamentuojantiems dokumentams, teikiamiems gimnazijos direktoriaus;</w:t>
      </w:r>
    </w:p>
    <w:p w14:paraId="248C166E" w14:textId="77777777" w:rsidR="00302FDE" w:rsidRPr="002900DD" w:rsidRDefault="00302FDE" w:rsidP="0036681F">
      <w:pPr>
        <w:tabs>
          <w:tab w:val="left" w:pos="851"/>
        </w:tabs>
        <w:ind w:firstLine="851"/>
        <w:jc w:val="both"/>
        <w:rPr>
          <w:szCs w:val="24"/>
        </w:rPr>
      </w:pPr>
      <w:r w:rsidRPr="002900DD">
        <w:rPr>
          <w:szCs w:val="24"/>
        </w:rPr>
        <w:t>43.3. teikia siūlymus gimnazijos direktoriui dėl gimnazijos vidaus struktūros, veiklos tobulinimo, nuostatų pakeitimo ar papildymo;</w:t>
      </w:r>
    </w:p>
    <w:p w14:paraId="248C166F" w14:textId="77777777" w:rsidR="00302FDE" w:rsidRPr="002900DD" w:rsidRDefault="00302FDE" w:rsidP="0036681F">
      <w:pPr>
        <w:tabs>
          <w:tab w:val="left" w:pos="851"/>
        </w:tabs>
        <w:ind w:firstLine="851"/>
        <w:jc w:val="both"/>
        <w:rPr>
          <w:szCs w:val="24"/>
        </w:rPr>
      </w:pPr>
      <w:r w:rsidRPr="002900DD">
        <w:rPr>
          <w:szCs w:val="24"/>
        </w:rPr>
        <w:t xml:space="preserve">43.4. kiekvienais metais vertina gimnazijos direktoriaus metų veiklos ataskaitą, priima sprendimą dėl gimnazijos vadovo metų veiklos įvertinimo ir pateikia jį Savivaldybės </w:t>
      </w:r>
      <w:r w:rsidRPr="002900DD">
        <w:rPr>
          <w:bCs/>
          <w:szCs w:val="24"/>
        </w:rPr>
        <w:t>merui</w:t>
      </w:r>
      <w:r w:rsidRPr="002900DD">
        <w:rPr>
          <w:szCs w:val="24"/>
        </w:rPr>
        <w:t>;</w:t>
      </w:r>
    </w:p>
    <w:p w14:paraId="248C1670" w14:textId="77777777" w:rsidR="00302FDE" w:rsidRPr="002900DD" w:rsidRDefault="00302FDE" w:rsidP="0036681F">
      <w:pPr>
        <w:tabs>
          <w:tab w:val="left" w:pos="851"/>
        </w:tabs>
        <w:ind w:firstLine="851"/>
        <w:jc w:val="both"/>
        <w:rPr>
          <w:szCs w:val="24"/>
        </w:rPr>
      </w:pPr>
      <w:r w:rsidRPr="002900DD">
        <w:rPr>
          <w:szCs w:val="24"/>
        </w:rPr>
        <w:t xml:space="preserve">43.5. </w:t>
      </w:r>
      <w:r w:rsidRPr="002900DD">
        <w:rPr>
          <w:bCs/>
          <w:szCs w:val="24"/>
        </w:rPr>
        <w:t>kartu su gimnazijos direktoriumi</w:t>
      </w:r>
      <w:r w:rsidRPr="002900DD">
        <w:rPr>
          <w:szCs w:val="24"/>
        </w:rPr>
        <w:t xml:space="preserve"> sprendžia gimnazijai svarbius palankios ugdymui aplinkos kūrimo klausimus, teikia gimnazijos direktoriui siūlymus dėl gimnazijos materialinio aprūpinimo, veiklos tobulinimo;</w:t>
      </w:r>
    </w:p>
    <w:p w14:paraId="248C1671" w14:textId="77777777" w:rsidR="00302FDE" w:rsidRPr="002900DD" w:rsidRDefault="00302FDE" w:rsidP="0036681F">
      <w:pPr>
        <w:tabs>
          <w:tab w:val="left" w:pos="851"/>
        </w:tabs>
        <w:ind w:firstLine="851"/>
        <w:jc w:val="both"/>
        <w:rPr>
          <w:szCs w:val="24"/>
        </w:rPr>
      </w:pPr>
      <w:r w:rsidRPr="002900DD">
        <w:rPr>
          <w:szCs w:val="24"/>
        </w:rPr>
        <w:t>43.6. svarsto gimnazijos lėšų naudojimo klausimus, pajamų ir išlaidų sąmatą, gimnazijos ūkinę ir finansinę padėtį, talkina formuojant gimnazijos materialinius, finansinius ir intelektinius išteklius;</w:t>
      </w:r>
    </w:p>
    <w:p w14:paraId="248C1672" w14:textId="77777777" w:rsidR="00302FDE" w:rsidRPr="002900DD" w:rsidRDefault="00302FDE" w:rsidP="0036681F">
      <w:pPr>
        <w:tabs>
          <w:tab w:val="left" w:pos="851"/>
        </w:tabs>
        <w:ind w:firstLine="851"/>
        <w:jc w:val="both"/>
        <w:rPr>
          <w:szCs w:val="24"/>
        </w:rPr>
      </w:pPr>
      <w:r w:rsidRPr="002900DD">
        <w:rPr>
          <w:szCs w:val="24"/>
        </w:rPr>
        <w:t>43.7. teikia siūlymus dėl vadovėlių, mokinių žinių, gebėjimų ir įgūdžių vertinimo sistemos pasirinkimo, neformaliojo vaikų švietimo veiklos, renginių organizavimo;</w:t>
      </w:r>
    </w:p>
    <w:p w14:paraId="248C1673" w14:textId="77777777" w:rsidR="00302FDE" w:rsidRPr="002900DD" w:rsidRDefault="00302FDE" w:rsidP="0036681F">
      <w:pPr>
        <w:tabs>
          <w:tab w:val="left" w:pos="851"/>
        </w:tabs>
        <w:ind w:firstLine="851"/>
        <w:jc w:val="both"/>
        <w:rPr>
          <w:szCs w:val="24"/>
        </w:rPr>
      </w:pPr>
      <w:r w:rsidRPr="002900DD">
        <w:rPr>
          <w:szCs w:val="24"/>
        </w:rPr>
        <w:t>43.8. svarsto Mokytojų tarybos, mokinių ir tėvų (globėjų, rūpintojų) savivaldos institucijų ar gimnazijos bendruomenės narių iniciatyvas ir teikia siūlymus gimnazijos direktoriui dėl jų įgyvendinimo;</w:t>
      </w:r>
    </w:p>
    <w:p w14:paraId="248C1674" w14:textId="2621CF4B" w:rsidR="00302FDE" w:rsidRPr="002900DD" w:rsidRDefault="00302FDE" w:rsidP="0036681F">
      <w:pPr>
        <w:tabs>
          <w:tab w:val="left" w:pos="851"/>
        </w:tabs>
        <w:ind w:firstLine="851"/>
        <w:jc w:val="both"/>
        <w:rPr>
          <w:szCs w:val="24"/>
        </w:rPr>
      </w:pPr>
      <w:r w:rsidRPr="002900DD">
        <w:rPr>
          <w:szCs w:val="24"/>
        </w:rPr>
        <w:t>43.9. teikia siūlymus dėl gimnazijos darbo tobulinimo, saugių mokinių ugdymo(si), darbo</w:t>
      </w:r>
      <w:r w:rsidR="003C3A0B">
        <w:rPr>
          <w:szCs w:val="24"/>
        </w:rPr>
        <w:t>,</w:t>
      </w:r>
      <w:r w:rsidRPr="002900DD">
        <w:rPr>
          <w:szCs w:val="24"/>
        </w:rPr>
        <w:t xml:space="preserve"> gyvenimo bendrabutyje </w:t>
      </w:r>
      <w:r w:rsidR="003C3A0B">
        <w:rPr>
          <w:szCs w:val="24"/>
        </w:rPr>
        <w:t>ir</w:t>
      </w:r>
      <w:r w:rsidRPr="002900DD">
        <w:rPr>
          <w:szCs w:val="24"/>
        </w:rPr>
        <w:t xml:space="preserve"> maitinimo(si) sąlygų sudarymo;</w:t>
      </w:r>
    </w:p>
    <w:p w14:paraId="248C1675" w14:textId="77777777" w:rsidR="00302FDE" w:rsidRPr="002900DD" w:rsidRDefault="00302FDE" w:rsidP="0036681F">
      <w:pPr>
        <w:tabs>
          <w:tab w:val="left" w:pos="851"/>
        </w:tabs>
        <w:ind w:firstLine="851"/>
        <w:jc w:val="both"/>
        <w:rPr>
          <w:szCs w:val="24"/>
        </w:rPr>
      </w:pPr>
      <w:r w:rsidRPr="002900DD">
        <w:rPr>
          <w:szCs w:val="24"/>
        </w:rPr>
        <w:t>43.10. organizuoja tėvų paramą gimnazijai;</w:t>
      </w:r>
    </w:p>
    <w:p w14:paraId="248C1676" w14:textId="77777777" w:rsidR="00302FDE" w:rsidRPr="002900DD" w:rsidRDefault="00302FDE" w:rsidP="0036681F">
      <w:pPr>
        <w:tabs>
          <w:tab w:val="left" w:pos="851"/>
        </w:tabs>
        <w:ind w:firstLine="851"/>
        <w:jc w:val="both"/>
        <w:rPr>
          <w:szCs w:val="24"/>
        </w:rPr>
      </w:pPr>
      <w:r w:rsidRPr="002900DD">
        <w:rPr>
          <w:szCs w:val="24"/>
        </w:rPr>
        <w:t>43.11. skiria atstovus į mokytojų ir pagalbos mokiniui specialistų atestacijos komisiją;</w:t>
      </w:r>
    </w:p>
    <w:p w14:paraId="248C1677" w14:textId="77777777" w:rsidR="00302FDE" w:rsidRPr="002900DD" w:rsidRDefault="00302FDE" w:rsidP="0036681F">
      <w:pPr>
        <w:tabs>
          <w:tab w:val="left" w:pos="851"/>
        </w:tabs>
        <w:ind w:firstLine="851"/>
        <w:jc w:val="both"/>
        <w:rPr>
          <w:szCs w:val="24"/>
        </w:rPr>
      </w:pPr>
      <w:r w:rsidRPr="002900DD">
        <w:rPr>
          <w:szCs w:val="24"/>
        </w:rPr>
        <w:t xml:space="preserve">43.12. pasirenka </w:t>
      </w:r>
      <w:r w:rsidRPr="002900DD">
        <w:rPr>
          <w:bCs/>
          <w:szCs w:val="24"/>
        </w:rPr>
        <w:t>gimnazijos veiklos</w:t>
      </w:r>
      <w:r w:rsidRPr="002900DD">
        <w:rPr>
          <w:szCs w:val="24"/>
        </w:rPr>
        <w:t xml:space="preserve"> įsivertinimo sritis, atlikimo metodiką, analizuoja įsivertinimo rezultatus ir priima sprendimus dėl veiklos tobulinimo;</w:t>
      </w:r>
    </w:p>
    <w:p w14:paraId="248C1678" w14:textId="77777777" w:rsidR="00302FDE" w:rsidRPr="002900DD" w:rsidRDefault="00302FDE" w:rsidP="0036681F">
      <w:pPr>
        <w:tabs>
          <w:tab w:val="left" w:pos="851"/>
        </w:tabs>
        <w:ind w:firstLine="851"/>
        <w:jc w:val="both"/>
        <w:rPr>
          <w:szCs w:val="24"/>
        </w:rPr>
      </w:pPr>
      <w:r w:rsidRPr="002900DD">
        <w:rPr>
          <w:szCs w:val="24"/>
        </w:rPr>
        <w:t>43.13. svarsto kitus teisės aktuose nustatytus ar gimnazijos direktoriaus teikiamus klausimus.</w:t>
      </w:r>
    </w:p>
    <w:p w14:paraId="248C1679" w14:textId="77777777" w:rsidR="00302FDE" w:rsidRPr="00E15957" w:rsidRDefault="00302FDE" w:rsidP="0036681F">
      <w:pPr>
        <w:tabs>
          <w:tab w:val="left" w:pos="851"/>
        </w:tabs>
        <w:ind w:firstLine="851"/>
        <w:jc w:val="both"/>
        <w:rPr>
          <w:szCs w:val="24"/>
        </w:rPr>
      </w:pPr>
      <w:r w:rsidRPr="002900DD">
        <w:rPr>
          <w:szCs w:val="24"/>
        </w:rPr>
        <w:t>44. Tarybos nutarimai yra teisėti, jei jie neprieštarauja teisės aktams</w:t>
      </w:r>
      <w:r w:rsidRPr="00E15957">
        <w:rPr>
          <w:szCs w:val="24"/>
        </w:rPr>
        <w:t>.</w:t>
      </w:r>
    </w:p>
    <w:p w14:paraId="248C167A" w14:textId="77777777" w:rsidR="00302FDE" w:rsidRPr="00747419" w:rsidRDefault="00302FDE" w:rsidP="0036681F">
      <w:pPr>
        <w:tabs>
          <w:tab w:val="left" w:pos="851"/>
        </w:tabs>
        <w:ind w:firstLine="851"/>
        <w:jc w:val="both"/>
        <w:rPr>
          <w:szCs w:val="24"/>
        </w:rPr>
      </w:pPr>
      <w:r w:rsidRPr="00747419">
        <w:rPr>
          <w:szCs w:val="24"/>
        </w:rPr>
        <w:t>45. Taryba už savo veiklą vieną kartą per metus atsiskaito ją rinkusiems gimnazijos bendruomenės nariams.</w:t>
      </w:r>
    </w:p>
    <w:p w14:paraId="248C167B" w14:textId="77777777" w:rsidR="00302FDE" w:rsidRPr="00747419" w:rsidRDefault="00302FDE" w:rsidP="0036681F">
      <w:pPr>
        <w:tabs>
          <w:tab w:val="left" w:pos="851"/>
        </w:tabs>
        <w:ind w:firstLine="851"/>
        <w:jc w:val="both"/>
        <w:rPr>
          <w:szCs w:val="24"/>
        </w:rPr>
      </w:pPr>
      <w:r w:rsidRPr="00747419">
        <w:rPr>
          <w:szCs w:val="24"/>
        </w:rPr>
        <w:t>46. Pasibaigus Tarybos kadencijai ar nutrūkus Tarybos nario įgaliojimams pirma laiko, gimnazijos direktorius organizuoja rinkimus Nuostatuose nustatyta tvarka.</w:t>
      </w:r>
    </w:p>
    <w:p w14:paraId="248C167C" w14:textId="7A1A30D5" w:rsidR="00302FDE" w:rsidRPr="00747419" w:rsidRDefault="00302FDE" w:rsidP="0036681F">
      <w:pPr>
        <w:tabs>
          <w:tab w:val="left" w:pos="851"/>
        </w:tabs>
        <w:ind w:firstLine="851"/>
        <w:jc w:val="both"/>
        <w:rPr>
          <w:strike/>
          <w:szCs w:val="24"/>
        </w:rPr>
      </w:pPr>
      <w:r w:rsidRPr="00747419">
        <w:rPr>
          <w:szCs w:val="24"/>
        </w:rPr>
        <w:t>47. Mokytojų taryba – nuolat veikianti gimnazijos savivaldos institucija skirta pedagogų (mokytojų, trenerių, pagalbos mokiniui specialistų, bendrabučio auklėtojų) profesiniams ir bendriesiems ugdymo klausimams spręsti. Ją sudaro 10 pedagogų (4 pedagoginiai darbuotojai, dirbantys bendrajame ugdyme</w:t>
      </w:r>
      <w:r w:rsidR="003C3A0B">
        <w:rPr>
          <w:szCs w:val="24"/>
        </w:rPr>
        <w:t>,</w:t>
      </w:r>
      <w:r w:rsidRPr="00747419">
        <w:rPr>
          <w:szCs w:val="24"/>
        </w:rPr>
        <w:t xml:space="preserve"> ir 4 specializuotame sporto ugdyme, 1 pagalbos mokiniui specialistas, 1 bendrabučio auklėtojas)</w:t>
      </w:r>
      <w:r w:rsidR="002900DD" w:rsidRPr="00747419">
        <w:rPr>
          <w:szCs w:val="24"/>
        </w:rPr>
        <w:t>.</w:t>
      </w:r>
    </w:p>
    <w:p w14:paraId="248C167D" w14:textId="77777777" w:rsidR="00302FDE" w:rsidRPr="00747419" w:rsidRDefault="00302FDE" w:rsidP="0036681F">
      <w:pPr>
        <w:ind w:firstLine="851"/>
        <w:jc w:val="both"/>
        <w:rPr>
          <w:szCs w:val="24"/>
          <w:lang w:eastAsia="lt-LT"/>
        </w:rPr>
      </w:pPr>
      <w:r w:rsidRPr="00747419">
        <w:rPr>
          <w:szCs w:val="24"/>
          <w:lang w:eastAsia="lt-LT"/>
        </w:rPr>
        <w:t>48. Mokytojų tarybos nariu gali būti pedagogas, gimnazijoje dirbantis ne mažiau nei 2 metus.</w:t>
      </w:r>
      <w:r w:rsidRPr="00747419">
        <w:rPr>
          <w:szCs w:val="24"/>
        </w:rPr>
        <w:t xml:space="preserve"> Mokytojų tarybos nariu negali būti gimnazijos direktorius.</w:t>
      </w:r>
    </w:p>
    <w:p w14:paraId="248C167E" w14:textId="77777777" w:rsidR="00302FDE" w:rsidRPr="00747419" w:rsidRDefault="00302FDE" w:rsidP="0036681F">
      <w:pPr>
        <w:ind w:firstLine="851"/>
        <w:jc w:val="both"/>
        <w:rPr>
          <w:szCs w:val="24"/>
          <w:lang w:eastAsia="lt-LT"/>
        </w:rPr>
      </w:pPr>
      <w:r w:rsidRPr="00747419">
        <w:rPr>
          <w:szCs w:val="24"/>
          <w:lang w:eastAsia="lt-LT"/>
        </w:rPr>
        <w:t>49. Mokytojų tarybos nariai renkami atviru balsavimu visuotiniame pedagogų susirinkime.</w:t>
      </w:r>
    </w:p>
    <w:p w14:paraId="248C167F" w14:textId="77777777" w:rsidR="00302FDE" w:rsidRPr="00747419" w:rsidRDefault="00302FDE" w:rsidP="0036681F">
      <w:pPr>
        <w:ind w:firstLine="851"/>
        <w:jc w:val="both"/>
        <w:rPr>
          <w:szCs w:val="24"/>
          <w:lang w:eastAsia="lt-LT"/>
        </w:rPr>
      </w:pPr>
      <w:r w:rsidRPr="00747419">
        <w:rPr>
          <w:szCs w:val="24"/>
          <w:lang w:eastAsia="lt-LT"/>
        </w:rPr>
        <w:t>50. Mokytojų taryba renkama dvejiems metams. Tas pats asmuo Mokytojų tarybos nariu gali būti dvi kadencijas iš eilės.</w:t>
      </w:r>
    </w:p>
    <w:p w14:paraId="248C1680" w14:textId="0C2BF529" w:rsidR="00302FDE" w:rsidRPr="00A04257" w:rsidRDefault="00302FDE" w:rsidP="0036681F">
      <w:pPr>
        <w:ind w:firstLine="851"/>
        <w:jc w:val="both"/>
        <w:rPr>
          <w:szCs w:val="24"/>
          <w:lang w:eastAsia="lt-LT"/>
        </w:rPr>
      </w:pPr>
      <w:r w:rsidRPr="00747419">
        <w:rPr>
          <w:szCs w:val="24"/>
          <w:lang w:eastAsia="lt-LT"/>
        </w:rPr>
        <w:t xml:space="preserve">51. Mokytojų tarybos veikla planuojama, nutarimai protokoluojami. Mokytojų tarybos posėdžius inicijuoja </w:t>
      </w:r>
      <w:r w:rsidR="003C3A0B" w:rsidRPr="00747419">
        <w:rPr>
          <w:szCs w:val="24"/>
          <w:lang w:eastAsia="lt-LT"/>
        </w:rPr>
        <w:t xml:space="preserve">tarybos </w:t>
      </w:r>
      <w:r w:rsidRPr="00747419">
        <w:rPr>
          <w:szCs w:val="24"/>
          <w:lang w:eastAsia="lt-LT"/>
        </w:rPr>
        <w:t xml:space="preserve">pirmininkas ne rečiau kaip du kartus per pusmetį. </w:t>
      </w:r>
      <w:r w:rsidRPr="00A04257">
        <w:rPr>
          <w:szCs w:val="24"/>
          <w:lang w:eastAsia="lt-LT"/>
        </w:rPr>
        <w:t>Prireikus ga</w:t>
      </w:r>
      <w:r w:rsidR="00A04257">
        <w:rPr>
          <w:szCs w:val="24"/>
          <w:lang w:eastAsia="lt-LT"/>
        </w:rPr>
        <w:t xml:space="preserve">li būti kviečiamas išplėstinis </w:t>
      </w:r>
      <w:r w:rsidR="003C3A0B">
        <w:rPr>
          <w:szCs w:val="24"/>
          <w:lang w:eastAsia="lt-LT"/>
        </w:rPr>
        <w:t>t</w:t>
      </w:r>
      <w:r w:rsidR="003C3A0B" w:rsidRPr="00A04257">
        <w:rPr>
          <w:szCs w:val="24"/>
          <w:lang w:eastAsia="lt-LT"/>
        </w:rPr>
        <w:t xml:space="preserve">arybos </w:t>
      </w:r>
      <w:r w:rsidRPr="00A04257">
        <w:rPr>
          <w:szCs w:val="24"/>
          <w:lang w:eastAsia="lt-LT"/>
        </w:rPr>
        <w:t>posėdis.</w:t>
      </w:r>
    </w:p>
    <w:p w14:paraId="248C1681" w14:textId="77777777" w:rsidR="00302FDE" w:rsidRPr="00747419" w:rsidRDefault="00302FDE" w:rsidP="0036681F">
      <w:pPr>
        <w:ind w:firstLine="851"/>
        <w:jc w:val="both"/>
        <w:rPr>
          <w:szCs w:val="24"/>
          <w:lang w:eastAsia="lt-LT"/>
        </w:rPr>
      </w:pPr>
      <w:r w:rsidRPr="00747419">
        <w:rPr>
          <w:szCs w:val="24"/>
          <w:lang w:eastAsia="lt-LT"/>
        </w:rPr>
        <w:t>52. Mokytojų tarybai vadovauja pirmininkas, išrinktas atviru balsavimu pirmame naujos sudėties tarybos posėdyje.</w:t>
      </w:r>
      <w:r w:rsidRPr="00747419">
        <w:rPr>
          <w:szCs w:val="24"/>
        </w:rPr>
        <w:t xml:space="preserve"> Mokytojų tarybos sekretorius renkamas iš Mokytojų tarybos narių.</w:t>
      </w:r>
    </w:p>
    <w:p w14:paraId="248C1682" w14:textId="77777777" w:rsidR="00302FDE" w:rsidRPr="00747419" w:rsidRDefault="00302FDE" w:rsidP="0036681F">
      <w:pPr>
        <w:ind w:firstLine="851"/>
        <w:jc w:val="both"/>
        <w:rPr>
          <w:szCs w:val="24"/>
          <w:lang w:eastAsia="lt-LT"/>
        </w:rPr>
      </w:pPr>
      <w:r w:rsidRPr="00747419">
        <w:rPr>
          <w:szCs w:val="24"/>
          <w:lang w:eastAsia="lt-LT"/>
        </w:rPr>
        <w:t>53. Posėdis yra teisėtas, jei jame dalyvauja ne mažiau kaip pusė tarybos narių. Nutarimai priimami posėdyje dalyvaujančių balsų dauguma.</w:t>
      </w:r>
    </w:p>
    <w:p w14:paraId="248C1683" w14:textId="77777777" w:rsidR="00302FDE" w:rsidRPr="00747419" w:rsidRDefault="00302FDE" w:rsidP="0036681F">
      <w:pPr>
        <w:ind w:firstLine="851"/>
        <w:jc w:val="both"/>
        <w:rPr>
          <w:szCs w:val="24"/>
          <w:lang w:eastAsia="lt-LT"/>
        </w:rPr>
      </w:pPr>
      <w:r w:rsidRPr="00747419">
        <w:rPr>
          <w:szCs w:val="24"/>
          <w:lang w:eastAsia="lt-LT"/>
        </w:rPr>
        <w:t>54. Gimnazijos direktorius ir (ar) kiti su svarstomu klausimu susiję asmenys tarybos posėdžiuose gali dalyvauti kviestinių narių teisėmis.</w:t>
      </w:r>
    </w:p>
    <w:p w14:paraId="248C1684" w14:textId="77777777" w:rsidR="00302FDE" w:rsidRPr="00747419" w:rsidRDefault="00302FDE" w:rsidP="0036681F">
      <w:pPr>
        <w:tabs>
          <w:tab w:val="left" w:pos="851"/>
        </w:tabs>
        <w:ind w:firstLine="851"/>
        <w:jc w:val="both"/>
        <w:rPr>
          <w:szCs w:val="24"/>
          <w:lang w:eastAsia="lt-LT"/>
        </w:rPr>
      </w:pPr>
      <w:r w:rsidRPr="00747419">
        <w:rPr>
          <w:szCs w:val="24"/>
          <w:lang w:eastAsia="lt-LT"/>
        </w:rPr>
        <w:t>55. Mokytojų taryba:</w:t>
      </w:r>
    </w:p>
    <w:p w14:paraId="248C1685" w14:textId="77777777" w:rsidR="00302FDE" w:rsidRPr="00885237" w:rsidRDefault="00302FDE" w:rsidP="0036681F">
      <w:pPr>
        <w:tabs>
          <w:tab w:val="left" w:pos="851"/>
        </w:tabs>
        <w:ind w:firstLine="851"/>
        <w:jc w:val="both"/>
        <w:rPr>
          <w:b/>
          <w:color w:val="000000"/>
          <w:szCs w:val="24"/>
          <w:highlight w:val="yellow"/>
          <w:lang w:eastAsia="lt-LT"/>
        </w:rPr>
      </w:pPr>
      <w:r w:rsidRPr="00747419">
        <w:rPr>
          <w:szCs w:val="24"/>
          <w:lang w:eastAsia="lt-LT"/>
        </w:rPr>
        <w:t xml:space="preserve">55.1. teikia </w:t>
      </w:r>
      <w:r w:rsidRPr="00747419">
        <w:rPr>
          <w:color w:val="000000"/>
          <w:szCs w:val="24"/>
          <w:lang w:eastAsia="lt-LT"/>
        </w:rPr>
        <w:t>siūlymus dėl gimnazijos strateginių tikslų, uždavinių ir jų įgyvendinimo priemonių;</w:t>
      </w:r>
    </w:p>
    <w:p w14:paraId="248C1686" w14:textId="77777777" w:rsidR="00302FDE" w:rsidRPr="00DF2AFA" w:rsidRDefault="00302FDE" w:rsidP="0036681F">
      <w:pPr>
        <w:tabs>
          <w:tab w:val="left" w:pos="851"/>
        </w:tabs>
        <w:ind w:firstLine="851"/>
        <w:jc w:val="both"/>
        <w:rPr>
          <w:color w:val="000000"/>
          <w:szCs w:val="24"/>
          <w:lang w:eastAsia="lt-LT"/>
        </w:rPr>
      </w:pPr>
      <w:r w:rsidRPr="00DF2AFA">
        <w:rPr>
          <w:color w:val="000000"/>
          <w:szCs w:val="24"/>
          <w:lang w:eastAsia="lt-LT"/>
        </w:rPr>
        <w:t>55.2. teikia siūlymus dėl gimnazijos strateginio plano, metinio veiklos plano, gimnazijos ugdymo plano parengimo ir jų įgyvendinimo;</w:t>
      </w:r>
      <w:r w:rsidRPr="00DF2AFA">
        <w:t xml:space="preserve"> </w:t>
      </w:r>
    </w:p>
    <w:p w14:paraId="248C1687" w14:textId="77777777" w:rsidR="00302FDE" w:rsidRPr="00DF2AFA" w:rsidRDefault="00302FDE" w:rsidP="0036681F">
      <w:pPr>
        <w:tabs>
          <w:tab w:val="left" w:pos="851"/>
        </w:tabs>
        <w:ind w:firstLine="851"/>
        <w:jc w:val="both"/>
        <w:rPr>
          <w:szCs w:val="24"/>
          <w:lang w:eastAsia="lt-LT"/>
        </w:rPr>
      </w:pPr>
      <w:r w:rsidRPr="00DF2AFA">
        <w:rPr>
          <w:szCs w:val="24"/>
          <w:lang w:eastAsia="lt-LT"/>
        </w:rPr>
        <w:t>55.3. analizuoja praktinius švietimo politikos įgyvendinimo klausimus gimnazijoje;</w:t>
      </w:r>
    </w:p>
    <w:p w14:paraId="248C1688" w14:textId="77777777" w:rsidR="00302FDE" w:rsidRPr="00DF2AFA" w:rsidRDefault="00302FDE" w:rsidP="0036681F">
      <w:pPr>
        <w:tabs>
          <w:tab w:val="left" w:pos="851"/>
        </w:tabs>
        <w:ind w:firstLine="851"/>
        <w:jc w:val="both"/>
        <w:rPr>
          <w:szCs w:val="24"/>
          <w:lang w:eastAsia="lt-LT"/>
        </w:rPr>
      </w:pPr>
      <w:r w:rsidRPr="00DF2AFA">
        <w:rPr>
          <w:szCs w:val="24"/>
          <w:lang w:eastAsia="lt-LT"/>
        </w:rPr>
        <w:t>55.4. koordinuoja metodinę veiklą;</w:t>
      </w:r>
    </w:p>
    <w:p w14:paraId="248C1689" w14:textId="29ECE1EF" w:rsidR="00302FDE" w:rsidRPr="00DF2AFA" w:rsidRDefault="00302FDE" w:rsidP="0036681F">
      <w:pPr>
        <w:tabs>
          <w:tab w:val="left" w:pos="851"/>
        </w:tabs>
        <w:ind w:firstLine="851"/>
        <w:jc w:val="both"/>
        <w:rPr>
          <w:color w:val="000000"/>
          <w:szCs w:val="24"/>
          <w:lang w:eastAsia="lt-LT"/>
        </w:rPr>
      </w:pPr>
      <w:r w:rsidRPr="00DF2AFA">
        <w:rPr>
          <w:color w:val="000000"/>
          <w:szCs w:val="24"/>
          <w:lang w:eastAsia="lt-LT"/>
        </w:rPr>
        <w:t>55.5. analizuoja pedagogų bendrųjų ir dalykinių kompetencijų tobulinimo poreikį ir teikia siūlymus dėl jų tobulinimo organizavimo ir veiksmingo tam skirtų lėšų panaudojimo;</w:t>
      </w:r>
    </w:p>
    <w:p w14:paraId="248C168A" w14:textId="77777777" w:rsidR="00302FDE" w:rsidRPr="00DF2AFA" w:rsidRDefault="00302FDE" w:rsidP="0036681F">
      <w:pPr>
        <w:tabs>
          <w:tab w:val="left" w:pos="851"/>
        </w:tabs>
        <w:ind w:firstLine="851"/>
        <w:jc w:val="both"/>
      </w:pPr>
      <w:r w:rsidRPr="00DF2AFA">
        <w:rPr>
          <w:color w:val="000000"/>
          <w:szCs w:val="24"/>
          <w:lang w:eastAsia="lt-LT"/>
        </w:rPr>
        <w:t xml:space="preserve">55.6. siūlo mokytojų atstovus į atestacijos komisiją, trenerių atstovus į </w:t>
      </w:r>
      <w:r w:rsidRPr="00DF2AFA">
        <w:rPr>
          <w:szCs w:val="24"/>
        </w:rPr>
        <w:t>k</w:t>
      </w:r>
      <w:r w:rsidRPr="00DF2AFA">
        <w:t>valifikacinių kategorijų treneriams suteikimo ir panaikinimo komisiją;</w:t>
      </w:r>
    </w:p>
    <w:p w14:paraId="248C168B" w14:textId="77777777" w:rsidR="00302FDE" w:rsidRPr="00DF2AFA" w:rsidRDefault="00302FDE" w:rsidP="0036681F">
      <w:pPr>
        <w:tabs>
          <w:tab w:val="left" w:pos="851"/>
        </w:tabs>
        <w:ind w:firstLine="851"/>
        <w:jc w:val="both"/>
      </w:pPr>
      <w:r w:rsidRPr="00DF2AFA">
        <w:t xml:space="preserve">55.7. teikia siūlymus direktoriui dėl mokinių pasiekimų ir pažangos vertinimo būdų; </w:t>
      </w:r>
    </w:p>
    <w:p w14:paraId="248C168C" w14:textId="600D233B" w:rsidR="00302FDE" w:rsidRPr="00DF2AFA" w:rsidRDefault="00302FDE" w:rsidP="0036681F">
      <w:pPr>
        <w:tabs>
          <w:tab w:val="left" w:pos="851"/>
        </w:tabs>
        <w:ind w:firstLine="851"/>
        <w:jc w:val="both"/>
      </w:pPr>
      <w:r w:rsidRPr="00DF2AFA">
        <w:t>55.8. konsultuojasi tarpusavyje</w:t>
      </w:r>
      <w:r w:rsidR="0036681F">
        <w:t>,</w:t>
      </w:r>
      <w:r w:rsidRPr="00DF2AFA">
        <w:t xml:space="preserve"> su švietimo pagalbos specialistais dėl pedagoginių problemų sprendimo būdų ir darbo metodikos; </w:t>
      </w:r>
    </w:p>
    <w:p w14:paraId="248C168D" w14:textId="77777777" w:rsidR="00302FDE" w:rsidRPr="00DF2AFA" w:rsidRDefault="00302FDE" w:rsidP="0036681F">
      <w:pPr>
        <w:tabs>
          <w:tab w:val="left" w:pos="851"/>
        </w:tabs>
        <w:ind w:firstLine="851"/>
        <w:jc w:val="both"/>
      </w:pPr>
      <w:r w:rsidRPr="00DF2AFA">
        <w:t>55.9. aptaria mokinių elgesio, pamokų, treniruočių lankomumo gerinimo, mokymosi krūvių klausimus;</w:t>
      </w:r>
    </w:p>
    <w:p w14:paraId="248C168E" w14:textId="77777777" w:rsidR="00302FDE" w:rsidRPr="00DF2AFA" w:rsidRDefault="00302FDE" w:rsidP="0036681F">
      <w:pPr>
        <w:tabs>
          <w:tab w:val="left" w:pos="851"/>
        </w:tabs>
        <w:ind w:firstLine="851"/>
        <w:jc w:val="both"/>
      </w:pPr>
      <w:r w:rsidRPr="00DF2AFA">
        <w:t xml:space="preserve">55.10. inicijuoja ir organizuoja dalijimąsi pedagogine patirtimi; </w:t>
      </w:r>
    </w:p>
    <w:p w14:paraId="248C168F" w14:textId="77777777" w:rsidR="00302FDE" w:rsidRPr="00DF2AFA" w:rsidRDefault="00302FDE" w:rsidP="0036681F">
      <w:pPr>
        <w:spacing w:after="20"/>
        <w:ind w:firstLine="851"/>
        <w:jc w:val="both"/>
        <w:rPr>
          <w:color w:val="000000"/>
          <w:szCs w:val="24"/>
          <w:lang w:eastAsia="lt-LT"/>
        </w:rPr>
      </w:pPr>
      <w:r w:rsidRPr="00DF2AFA">
        <w:rPr>
          <w:color w:val="000000"/>
          <w:szCs w:val="24"/>
          <w:lang w:eastAsia="lt-LT"/>
        </w:rPr>
        <w:t>55.11. teikia pasiūlymus dėl mokytojų, trenerių darbo krūvio paskirstymo;</w:t>
      </w:r>
    </w:p>
    <w:p w14:paraId="248C1690" w14:textId="77777777" w:rsidR="00302FDE" w:rsidRPr="00DF2AFA" w:rsidRDefault="00302FDE" w:rsidP="0036681F">
      <w:pPr>
        <w:tabs>
          <w:tab w:val="left" w:pos="851"/>
        </w:tabs>
        <w:ind w:firstLine="851"/>
        <w:jc w:val="both"/>
      </w:pPr>
      <w:r w:rsidRPr="00DF2AFA">
        <w:rPr>
          <w:color w:val="000000"/>
          <w:szCs w:val="24"/>
          <w:lang w:eastAsia="lt-LT"/>
        </w:rPr>
        <w:t xml:space="preserve">55.12. teikia pasiūlymus dėl </w:t>
      </w:r>
      <w:r w:rsidRPr="00DF2AFA">
        <w:t>vadovėlių, mokymo priemonių, sporto inventoriaus poreikio;</w:t>
      </w:r>
    </w:p>
    <w:p w14:paraId="248C1691" w14:textId="77777777" w:rsidR="00302FDE" w:rsidRPr="00DF2AFA" w:rsidRDefault="00302FDE" w:rsidP="0036681F">
      <w:pPr>
        <w:tabs>
          <w:tab w:val="left" w:pos="851"/>
        </w:tabs>
        <w:ind w:firstLine="851"/>
        <w:jc w:val="both"/>
        <w:rPr>
          <w:color w:val="000000"/>
          <w:szCs w:val="24"/>
          <w:lang w:eastAsia="lt-LT"/>
        </w:rPr>
      </w:pPr>
      <w:r w:rsidRPr="00DF2AFA">
        <w:t>55.13. atviru balsavimu renka atstovus į Tarybą;</w:t>
      </w:r>
    </w:p>
    <w:p w14:paraId="248C1692" w14:textId="77777777" w:rsidR="00302FDE" w:rsidRPr="00A04257" w:rsidRDefault="00302FDE" w:rsidP="0036681F">
      <w:pPr>
        <w:spacing w:after="20"/>
        <w:ind w:firstLine="851"/>
        <w:jc w:val="both"/>
        <w:rPr>
          <w:szCs w:val="24"/>
        </w:rPr>
      </w:pPr>
      <w:r w:rsidRPr="00DF2AFA">
        <w:rPr>
          <w:color w:val="000000"/>
          <w:szCs w:val="24"/>
          <w:lang w:eastAsia="lt-LT"/>
        </w:rPr>
        <w:t>55.14. atlieka kitas Mokytojų tarybos funkcijas, kurios reglamentuotos</w:t>
      </w:r>
      <w:r w:rsidRPr="00DF2AFA">
        <w:rPr>
          <w:szCs w:val="24"/>
        </w:rPr>
        <w:t xml:space="preserve"> gimnazijos </w:t>
      </w:r>
      <w:r w:rsidRPr="00A04257">
        <w:rPr>
          <w:szCs w:val="24"/>
        </w:rPr>
        <w:t xml:space="preserve">direktoriaus patvirtintuose Mokytojų tarybos nuostatuose. </w:t>
      </w:r>
    </w:p>
    <w:p w14:paraId="248C1693" w14:textId="77777777" w:rsidR="00302FDE" w:rsidRPr="00A04257" w:rsidRDefault="00302FDE" w:rsidP="0036681F">
      <w:pPr>
        <w:tabs>
          <w:tab w:val="left" w:pos="851"/>
        </w:tabs>
        <w:ind w:firstLine="851"/>
        <w:jc w:val="both"/>
        <w:rPr>
          <w:szCs w:val="24"/>
        </w:rPr>
      </w:pPr>
      <w:r w:rsidRPr="00A04257">
        <w:rPr>
          <w:szCs w:val="24"/>
        </w:rPr>
        <w:t>56. Mokytojų taryba svarsto ir priima nutarimus teisės aktų nustatytais ir gimnazijos direktoriaus ar Mokytojų tarybos pirmininko teikiamais klausimais.</w:t>
      </w:r>
    </w:p>
    <w:p w14:paraId="248C1694" w14:textId="77777777" w:rsidR="00302FDE" w:rsidRPr="00A04257" w:rsidRDefault="00302FDE" w:rsidP="0036681F">
      <w:pPr>
        <w:ind w:firstLine="851"/>
        <w:jc w:val="both"/>
        <w:rPr>
          <w:szCs w:val="24"/>
          <w:lang w:eastAsia="lt-LT"/>
        </w:rPr>
      </w:pPr>
      <w:r w:rsidRPr="00A04257">
        <w:rPr>
          <w:szCs w:val="24"/>
          <w:lang w:eastAsia="lt-LT"/>
        </w:rPr>
        <w:t>57. Mokytojų tarybos nutarimai yra teisėti, jei jie neprieštarauja teisės aktams.</w:t>
      </w:r>
    </w:p>
    <w:p w14:paraId="248C1695" w14:textId="77777777" w:rsidR="00302FDE" w:rsidRPr="00A04257" w:rsidRDefault="00302FDE" w:rsidP="0036681F">
      <w:pPr>
        <w:ind w:firstLine="851"/>
        <w:jc w:val="both"/>
        <w:rPr>
          <w:szCs w:val="24"/>
          <w:lang w:eastAsia="lt-LT"/>
        </w:rPr>
      </w:pPr>
      <w:r w:rsidRPr="00A04257">
        <w:rPr>
          <w:szCs w:val="24"/>
          <w:lang w:eastAsia="lt-LT"/>
        </w:rPr>
        <w:t>58. Mokytojų taryba už savo veiklą vieną kartą per metus atsiskaito ją rinkusiems pedagogams.</w:t>
      </w:r>
    </w:p>
    <w:p w14:paraId="248C1696" w14:textId="77777777" w:rsidR="00302FDE" w:rsidRPr="0036681F" w:rsidRDefault="00302FDE" w:rsidP="0036681F">
      <w:pPr>
        <w:ind w:firstLine="851"/>
        <w:jc w:val="both"/>
        <w:rPr>
          <w:szCs w:val="24"/>
          <w:lang w:eastAsia="lt-LT"/>
        </w:rPr>
      </w:pPr>
      <w:r w:rsidRPr="00A04257">
        <w:rPr>
          <w:szCs w:val="24"/>
          <w:lang w:eastAsia="lt-LT"/>
        </w:rPr>
        <w:t xml:space="preserve">59. Pasibaigus Mokytojų tarybos kadencijai ar nutrūkus tarybos nario įgaliojimams pirma laiko, </w:t>
      </w:r>
      <w:r w:rsidRPr="0036681F">
        <w:rPr>
          <w:szCs w:val="24"/>
          <w:lang w:eastAsia="lt-LT"/>
        </w:rPr>
        <w:t>gimnazijos direktorius organizuoja rinkimus Nuostatuose nustatyta tvarka.</w:t>
      </w:r>
    </w:p>
    <w:p w14:paraId="248C1697" w14:textId="098EC652" w:rsidR="000750E4" w:rsidRPr="000750E4" w:rsidRDefault="000750E4" w:rsidP="0036681F">
      <w:pPr>
        <w:ind w:firstLine="851"/>
        <w:jc w:val="both"/>
        <w:rPr>
          <w:szCs w:val="24"/>
          <w:lang w:eastAsia="lt-LT"/>
        </w:rPr>
      </w:pPr>
      <w:r w:rsidRPr="0036681F">
        <w:rPr>
          <w:bCs/>
          <w:szCs w:val="24"/>
          <w:lang w:eastAsia="lt-LT"/>
        </w:rPr>
        <w:t>60.</w:t>
      </w:r>
      <w:r w:rsidRPr="000750E4">
        <w:rPr>
          <w:szCs w:val="24"/>
          <w:lang w:eastAsia="lt-LT"/>
        </w:rPr>
        <w:t xml:space="preserve"> Gimnazijoje veikia Mokinių taryba, kurią sudaro kiekvienos klasės seniūnas ir jo pavaduotojas ar kitas klasės pasiūlytas aktyvus mokinys.</w:t>
      </w:r>
      <w:r w:rsidRPr="000750E4">
        <w:rPr>
          <w:bCs/>
          <w:color w:val="FF0000"/>
          <w:szCs w:val="24"/>
          <w:lang w:eastAsia="lt-LT"/>
        </w:rPr>
        <w:t xml:space="preserve"> </w:t>
      </w:r>
      <w:r w:rsidRPr="000750E4">
        <w:rPr>
          <w:bCs/>
          <w:szCs w:val="24"/>
          <w:lang w:eastAsia="lt-LT"/>
        </w:rPr>
        <w:t xml:space="preserve">Mokinių taryba renkama 2 metams. </w:t>
      </w:r>
      <w:r w:rsidRPr="000750E4">
        <w:rPr>
          <w:szCs w:val="24"/>
          <w:lang w:eastAsia="lt-LT"/>
        </w:rPr>
        <w:t xml:space="preserve">Tas pats asmuo Mokinių tarybos nariu gali būti dvi kadencijas iš eilės. </w:t>
      </w:r>
      <w:r w:rsidRPr="000750E4">
        <w:rPr>
          <w:bCs/>
          <w:szCs w:val="24"/>
          <w:lang w:eastAsia="lt-LT"/>
        </w:rPr>
        <w:t>Mokinių tarybai vadovauja tarybos narių išrinktas pirmininkas, kuris inicijuoja Mokinių tarybos posėdžius. Mokinių tarybos veikla planuojama, posėdžiai organizuojami ne rečiau kaip 2 kartus per metus. Posėdžiai protokoluojami ir yra teisėti, jei j</w:t>
      </w:r>
      <w:r w:rsidR="0036681F">
        <w:rPr>
          <w:bCs/>
          <w:szCs w:val="24"/>
          <w:lang w:eastAsia="lt-LT"/>
        </w:rPr>
        <w:t>uose</w:t>
      </w:r>
      <w:r w:rsidRPr="000750E4">
        <w:rPr>
          <w:bCs/>
          <w:szCs w:val="24"/>
          <w:lang w:eastAsia="lt-LT"/>
        </w:rPr>
        <w:t xml:space="preserve"> dalyvauja ne mažiau kaip pusė Mokinių tarybos narių. Nutarimai priimami posėdyje dalyvaujančių narių balsų dauguma. Tarybos nutarimai yra teisėti, jei jie neprieštarauja teisės aktams.</w:t>
      </w:r>
      <w:r w:rsidRPr="000750E4">
        <w:rPr>
          <w:szCs w:val="24"/>
          <w:lang w:eastAsia="lt-LT"/>
        </w:rPr>
        <w:t xml:space="preserve"> Mokinių taryba inicijuoja ir padeda organizuoti gimnazijos renginius, akcijas, vykdyti prevencines programas, teikia siūlymus dėl mokymo organizavimo, neformaliojo vaikų švietimo programų plėtros, socialinės veiklos, </w:t>
      </w:r>
      <w:r w:rsidRPr="000750E4">
        <w:rPr>
          <w:bCs/>
          <w:szCs w:val="24"/>
          <w:lang w:eastAsia="lt-LT"/>
        </w:rPr>
        <w:t xml:space="preserve">gyvenimo bendrabutyje ir maitinimo(si) sąlygų, </w:t>
      </w:r>
      <w:r w:rsidRPr="000750E4">
        <w:rPr>
          <w:szCs w:val="24"/>
          <w:lang w:eastAsia="lt-LT"/>
        </w:rPr>
        <w:t xml:space="preserve">organizuoja savanorių judėjimą, dalyvauja rengiant gimnazijos veiklą reglamentuojančius dokumentus, svarsto gimnazijos direktoriaus teikiamus klausimus, susitaria dėl Mokinių tarybos veiklos organizavimo, </w:t>
      </w:r>
      <w:r w:rsidRPr="000750E4">
        <w:rPr>
          <w:bCs/>
          <w:szCs w:val="24"/>
          <w:lang w:eastAsia="lt-LT"/>
        </w:rPr>
        <w:t>atviru balsavimu renka mokinių atstovus į Tarybą</w:t>
      </w:r>
      <w:r w:rsidRPr="000750E4">
        <w:rPr>
          <w:szCs w:val="24"/>
          <w:lang w:eastAsia="lt-LT"/>
        </w:rPr>
        <w:t xml:space="preserve">. </w:t>
      </w:r>
      <w:r w:rsidRPr="000750E4">
        <w:rPr>
          <w:bCs/>
          <w:szCs w:val="24"/>
          <w:lang w:eastAsia="lt-LT"/>
        </w:rPr>
        <w:t>Mokinių taryba už savo veiklą atsiskaito vieną kartą per metus ją rinkusiems gimnazijos bendruomenės nariams. Pasibaigus Mokinių tarybos kadencijai ar nutrūkus Mokinių tarybos nario įgaliojimams pirma laiko, gimnazijos direktorius organizuoja rinkimus Nuostatuose nustatyta tvarka.</w:t>
      </w:r>
      <w:r w:rsidRPr="000750E4">
        <w:rPr>
          <w:szCs w:val="24"/>
          <w:lang w:eastAsia="lt-LT"/>
        </w:rPr>
        <w:t xml:space="preserve"> Mokinių taryba veikia pagal nuostatus, patvirtintus gimnazijos direktoriaus.</w:t>
      </w:r>
    </w:p>
    <w:p w14:paraId="248C1698" w14:textId="66A033FE" w:rsidR="000750E4" w:rsidRPr="000750E4" w:rsidRDefault="000750E4" w:rsidP="0036681F">
      <w:pPr>
        <w:ind w:firstLine="851"/>
        <w:jc w:val="both"/>
        <w:rPr>
          <w:szCs w:val="24"/>
          <w:lang w:eastAsia="lt-LT"/>
        </w:rPr>
      </w:pPr>
      <w:r w:rsidRPr="000750E4">
        <w:rPr>
          <w:bCs/>
          <w:szCs w:val="24"/>
          <w:lang w:eastAsia="lt-LT"/>
        </w:rPr>
        <w:t>61.</w:t>
      </w:r>
      <w:r w:rsidRPr="000750E4">
        <w:rPr>
          <w:szCs w:val="24"/>
          <w:lang w:eastAsia="lt-LT"/>
        </w:rPr>
        <w:t xml:space="preserve"> Klasės mokinių tėvų (globėjų, rūpintojų) komitetas </w:t>
      </w:r>
      <w:r w:rsidRPr="000750E4">
        <w:rPr>
          <w:bCs/>
          <w:szCs w:val="24"/>
          <w:lang w:eastAsia="lt-LT"/>
        </w:rPr>
        <w:t>(toliau – komitetas)</w:t>
      </w:r>
      <w:r w:rsidRPr="000750E4">
        <w:rPr>
          <w:szCs w:val="24"/>
          <w:lang w:eastAsia="lt-LT"/>
        </w:rPr>
        <w:t xml:space="preserve"> – savivaldos institucija, kurios tikslas – klasės veiklų organizavimas </w:t>
      </w:r>
      <w:r w:rsidR="0036681F">
        <w:rPr>
          <w:szCs w:val="24"/>
          <w:lang w:eastAsia="lt-LT"/>
        </w:rPr>
        <w:t>ir</w:t>
      </w:r>
      <w:r w:rsidRPr="000750E4">
        <w:rPr>
          <w:szCs w:val="24"/>
          <w:lang w:eastAsia="lt-LT"/>
        </w:rPr>
        <w:t xml:space="preserve"> atstovavimas. Klasės tėvų komitetą sudaro 3 nariai, išrenkami atviro balsavimo būdu kiekvienos klasės pirmajame mokslo metų tėvų (globėjų, rūpintojų) susirinkime. Pirmajame klasės  tėvų (globėjų, rūpintojų) susirinkime visų klasės tėvų balsų dauguma išrenkamas komiteto pirmininkas, kuris vadovauja komitetui, inicijuoja komiteto pasitarimus. </w:t>
      </w:r>
      <w:r w:rsidRPr="000750E4">
        <w:rPr>
          <w:bCs/>
          <w:szCs w:val="24"/>
          <w:lang w:eastAsia="lt-LT"/>
        </w:rPr>
        <w:t xml:space="preserve">Komitetas renkamas dvejiems metams Nuostatuose nustatyta tvarka. </w:t>
      </w:r>
      <w:r w:rsidRPr="000750E4">
        <w:rPr>
          <w:szCs w:val="24"/>
          <w:lang w:eastAsia="lt-LT"/>
        </w:rPr>
        <w:t>Tas pats asmuo komitete gali būti dvi kadencijas iš eilės.</w:t>
      </w:r>
      <w:r w:rsidRPr="000750E4">
        <w:rPr>
          <w:bCs/>
          <w:szCs w:val="24"/>
          <w:lang w:eastAsia="lt-LT"/>
        </w:rPr>
        <w:t xml:space="preserve"> Komiteto posėdžiai organizuojami ne rečiau kaip 2 kartus per metus. Posėdžiai protokoluojami ir yra teisėti, jei j</w:t>
      </w:r>
      <w:r w:rsidR="0036681F">
        <w:rPr>
          <w:bCs/>
          <w:szCs w:val="24"/>
          <w:lang w:eastAsia="lt-LT"/>
        </w:rPr>
        <w:t xml:space="preserve">uose </w:t>
      </w:r>
      <w:r w:rsidRPr="000750E4">
        <w:rPr>
          <w:bCs/>
          <w:szCs w:val="24"/>
          <w:lang w:eastAsia="lt-LT"/>
        </w:rPr>
        <w:t>dalyvauja ne mažiau kaip pusė komiteto narių. Nutarimai priimami posėdyje dalyvaujančių narių balsų dauguma. Komitetų nutarimai yra teisėti, jei jie neprieštarauja teisės aktams.</w:t>
      </w:r>
      <w:r w:rsidRPr="000750E4">
        <w:rPr>
          <w:szCs w:val="24"/>
          <w:lang w:eastAsia="lt-LT"/>
        </w:rPr>
        <w:t xml:space="preserve"> Klasės komitetas su klasės vadovu aptaria klasės mokinių lankomumo, elgesio ir pažangumo, saugumo, </w:t>
      </w:r>
      <w:r w:rsidRPr="000750E4">
        <w:rPr>
          <w:lang w:eastAsia="lt-LT"/>
        </w:rPr>
        <w:t>gyvenimo bendrabutyje,</w:t>
      </w:r>
      <w:r w:rsidRPr="000750E4">
        <w:rPr>
          <w:szCs w:val="24"/>
          <w:lang w:eastAsia="lt-LT"/>
        </w:rPr>
        <w:t xml:space="preserve"> maitinimo, informacijos gavimo apie vaikus klausimus, padeda organizuoti klasės renginius, išvykas, kurti edukacinę aplinką, vykdyti profesinį orientavimą, teikia siūlymus Tarybai ir gimnazijos direktoriui. Komitetas už savo veiklą atsiskaito klasės tėvams (globėjams, rūpintojams) einamųjų mokslo metų paskutinio klasės tėvų (globėjų, rūpintojų) susirinkimo metu. </w:t>
      </w:r>
      <w:r w:rsidRPr="000750E4">
        <w:rPr>
          <w:bCs/>
          <w:szCs w:val="24"/>
          <w:lang w:eastAsia="lt-LT"/>
        </w:rPr>
        <w:t>Pasibaigus kadencijai ar nutrūkus komiteto nario įgaliojimams pirma laiko, gimnazijos direktorius inicijuoja rinkimus Nuostatuose</w:t>
      </w:r>
      <w:r w:rsidRPr="000750E4">
        <w:rPr>
          <w:bCs/>
          <w:color w:val="FF0000"/>
          <w:szCs w:val="24"/>
          <w:lang w:eastAsia="lt-LT"/>
        </w:rPr>
        <w:t xml:space="preserve"> </w:t>
      </w:r>
      <w:r w:rsidRPr="000750E4">
        <w:rPr>
          <w:bCs/>
          <w:szCs w:val="24"/>
          <w:lang w:eastAsia="lt-LT"/>
        </w:rPr>
        <w:t>nustatyta tvarka. Klasių tėvų komitetų pirmininkų susirinkimo metu atviru balsavimu išrenkami tėvų (globėjų, rūpintojų) atstovai į Tarybą.</w:t>
      </w:r>
      <w:r w:rsidRPr="000750E4">
        <w:rPr>
          <w:bCs/>
          <w:color w:val="FF0000"/>
          <w:szCs w:val="24"/>
          <w:shd w:val="clear" w:color="auto" w:fill="FFFF00"/>
          <w:lang w:eastAsia="lt-LT"/>
        </w:rPr>
        <w:t xml:space="preserve"> </w:t>
      </w:r>
    </w:p>
    <w:p w14:paraId="248C1699" w14:textId="77777777" w:rsidR="00A04257" w:rsidRPr="00A04257" w:rsidRDefault="00A04257" w:rsidP="0036681F">
      <w:pPr>
        <w:tabs>
          <w:tab w:val="left" w:pos="851"/>
        </w:tabs>
        <w:ind w:firstLine="851"/>
        <w:jc w:val="both"/>
        <w:rPr>
          <w:szCs w:val="24"/>
        </w:rPr>
      </w:pPr>
      <w:r w:rsidRPr="00A04257">
        <w:rPr>
          <w:szCs w:val="24"/>
        </w:rPr>
        <w:t>62.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248C169A" w14:textId="77777777" w:rsidR="00A04257" w:rsidRPr="00A04257" w:rsidRDefault="00A04257" w:rsidP="0036681F">
      <w:pPr>
        <w:tabs>
          <w:tab w:val="left" w:pos="851"/>
        </w:tabs>
        <w:jc w:val="center"/>
        <w:rPr>
          <w:szCs w:val="24"/>
        </w:rPr>
      </w:pPr>
    </w:p>
    <w:p w14:paraId="248C169B" w14:textId="77777777" w:rsidR="00A04257" w:rsidRPr="00A04257" w:rsidRDefault="00A04257" w:rsidP="0036681F">
      <w:pPr>
        <w:keepNext/>
        <w:jc w:val="center"/>
        <w:outlineLvl w:val="0"/>
        <w:rPr>
          <w:b/>
          <w:bCs/>
          <w:color w:val="000000"/>
          <w:kern w:val="32"/>
          <w:szCs w:val="24"/>
          <w:lang w:eastAsia="lt-LT"/>
        </w:rPr>
      </w:pPr>
      <w:r w:rsidRPr="00A04257">
        <w:rPr>
          <w:b/>
          <w:bCs/>
          <w:color w:val="000000"/>
          <w:kern w:val="32"/>
          <w:szCs w:val="24"/>
          <w:lang w:eastAsia="lt-LT"/>
        </w:rPr>
        <w:t>VI SKYRIUS</w:t>
      </w:r>
    </w:p>
    <w:p w14:paraId="248C169C" w14:textId="77777777" w:rsidR="00A04257" w:rsidRPr="00E15957" w:rsidRDefault="00A04257" w:rsidP="0036681F">
      <w:pPr>
        <w:keepNext/>
        <w:jc w:val="center"/>
        <w:outlineLvl w:val="0"/>
        <w:rPr>
          <w:b/>
          <w:bCs/>
          <w:color w:val="000000"/>
          <w:kern w:val="32"/>
          <w:szCs w:val="24"/>
          <w:lang w:eastAsia="lt-LT"/>
        </w:rPr>
      </w:pPr>
      <w:r w:rsidRPr="00A04257">
        <w:rPr>
          <w:b/>
          <w:bCs/>
          <w:color w:val="000000"/>
          <w:kern w:val="32"/>
          <w:szCs w:val="24"/>
          <w:lang w:eastAsia="lt-LT"/>
        </w:rPr>
        <w:t>GIMNAZIJOS BENDRABUČIO SUTEIKIMAS</w:t>
      </w:r>
      <w:r w:rsidRPr="00E15957">
        <w:rPr>
          <w:b/>
          <w:bCs/>
          <w:color w:val="000000"/>
          <w:kern w:val="32"/>
          <w:szCs w:val="24"/>
          <w:lang w:eastAsia="lt-LT"/>
        </w:rPr>
        <w:t xml:space="preserve"> </w:t>
      </w:r>
    </w:p>
    <w:p w14:paraId="248C169D" w14:textId="77777777" w:rsidR="00A04257" w:rsidRPr="00E15957" w:rsidRDefault="00A04257" w:rsidP="0036681F">
      <w:pPr>
        <w:jc w:val="center"/>
        <w:rPr>
          <w:szCs w:val="24"/>
          <w:lang w:eastAsia="lt-LT"/>
        </w:rPr>
      </w:pPr>
    </w:p>
    <w:p w14:paraId="248C169E" w14:textId="77777777" w:rsidR="00A04257" w:rsidRPr="001E2562" w:rsidRDefault="00A04257" w:rsidP="0036681F">
      <w:pPr>
        <w:ind w:firstLine="851"/>
        <w:jc w:val="both"/>
        <w:rPr>
          <w:bCs/>
          <w:szCs w:val="24"/>
          <w:lang w:eastAsia="lt-LT"/>
        </w:rPr>
      </w:pPr>
      <w:r w:rsidRPr="001E2562">
        <w:rPr>
          <w:color w:val="000000"/>
          <w:szCs w:val="24"/>
          <w:lang w:eastAsia="lt-LT"/>
        </w:rPr>
        <w:t xml:space="preserve">63. </w:t>
      </w:r>
      <w:r w:rsidRPr="001E2562">
        <w:rPr>
          <w:bCs/>
        </w:rPr>
        <w:t xml:space="preserve">Mokiniai priimami gyventi į bendrabutį vadovaujantis Lietuvos Respublikos civiliniu kodeksu, Lietuvos Respublikos švietimo įstatymu ir gimnazijos direktoriaus patvirtintais bendrabučio nuostatais. </w:t>
      </w:r>
    </w:p>
    <w:p w14:paraId="248C169F" w14:textId="77777777" w:rsidR="00A04257" w:rsidRPr="001E2562" w:rsidRDefault="00A04257" w:rsidP="0036681F">
      <w:pPr>
        <w:ind w:firstLine="851"/>
        <w:jc w:val="both"/>
        <w:rPr>
          <w:szCs w:val="24"/>
          <w:lang w:eastAsia="lt-LT"/>
        </w:rPr>
      </w:pPr>
      <w:r w:rsidRPr="001E2562">
        <w:rPr>
          <w:szCs w:val="24"/>
          <w:lang w:eastAsia="lt-LT"/>
        </w:rPr>
        <w:t>64. Gimnazijos bendrabutis suteikiamas tėvų (globėjų, rūpintojų) prašymu į gimnaziją įstojusiems ir ne Panevėžio mieste gyvenamąją vietą deklaravusiems mokiniams. Išimties atvejais, kai tėvai (globėjai, rūpintojai) išvyksta dirbti į kitus Lietuvos miestus (rajonus) ar užsienį, dėl šeimoje esančių aplinkybių ir kitų svarbių priežasčių, pateikę tėvų (globėjų, rūpintojų) motyvuotą prašymą, į bendrabutį gali būti priimami ir kiti gimnazijos mokiniai.</w:t>
      </w:r>
    </w:p>
    <w:p w14:paraId="248C16A0" w14:textId="77777777" w:rsidR="00A04257" w:rsidRPr="001E2562" w:rsidRDefault="00A04257" w:rsidP="0036681F">
      <w:pPr>
        <w:ind w:firstLine="851"/>
        <w:jc w:val="both"/>
        <w:rPr>
          <w:szCs w:val="24"/>
          <w:lang w:eastAsia="lt-LT"/>
        </w:rPr>
      </w:pPr>
      <w:r w:rsidRPr="001E2562">
        <w:rPr>
          <w:szCs w:val="24"/>
          <w:lang w:eastAsia="lt-LT"/>
        </w:rPr>
        <w:t>65. Dėl apgyvendinimo gimnazijos bendrabutyje sudaromos sutartys teisės aktų nustatyta tvarka.</w:t>
      </w:r>
    </w:p>
    <w:p w14:paraId="248C16A1" w14:textId="77777777" w:rsidR="00A04257" w:rsidRPr="001E2562" w:rsidRDefault="00A04257" w:rsidP="0036681F">
      <w:pPr>
        <w:ind w:firstLine="851"/>
        <w:jc w:val="both"/>
        <w:rPr>
          <w:color w:val="000000"/>
          <w:szCs w:val="24"/>
          <w:lang w:eastAsia="lt-LT"/>
        </w:rPr>
      </w:pPr>
      <w:r w:rsidRPr="001E2562">
        <w:rPr>
          <w:szCs w:val="24"/>
          <w:lang w:eastAsia="lt-LT"/>
        </w:rPr>
        <w:t xml:space="preserve">66. Mokinių, gyvenančių gimnazijos bendrabutyje, maitinimas organizuojamas ir už jį apmokama </w:t>
      </w:r>
      <w:r w:rsidRPr="001E2562">
        <w:rPr>
          <w:color w:val="000000"/>
          <w:szCs w:val="24"/>
          <w:lang w:eastAsia="lt-LT"/>
        </w:rPr>
        <w:t>Lietuvos Respublikos teisės aktų nustatyta tvarka.</w:t>
      </w:r>
    </w:p>
    <w:p w14:paraId="248C16A2" w14:textId="77777777" w:rsidR="00A04257" w:rsidRPr="001E2562" w:rsidRDefault="00A04257" w:rsidP="0036681F">
      <w:pPr>
        <w:ind w:firstLine="851"/>
        <w:jc w:val="both"/>
        <w:rPr>
          <w:szCs w:val="24"/>
          <w:lang w:eastAsia="lt-LT"/>
        </w:rPr>
      </w:pPr>
      <w:r w:rsidRPr="001E2562">
        <w:rPr>
          <w:szCs w:val="24"/>
          <w:lang w:eastAsia="lt-LT"/>
        </w:rPr>
        <w:t>67. Bendrabutyje gyvenantys mokiniai privalo laikytis tvarkos, nustatytos bendrabučio nuostatuose ir bendrabučio vidaus tvarkos taisyklėse.</w:t>
      </w:r>
    </w:p>
    <w:p w14:paraId="248C16A3" w14:textId="77777777" w:rsidR="00A04257" w:rsidRPr="001E2562" w:rsidRDefault="00A04257" w:rsidP="0036681F">
      <w:pPr>
        <w:jc w:val="center"/>
        <w:rPr>
          <w:szCs w:val="24"/>
          <w:lang w:eastAsia="lt-LT"/>
        </w:rPr>
      </w:pPr>
    </w:p>
    <w:p w14:paraId="248C16A4" w14:textId="77777777" w:rsidR="00A04257" w:rsidRPr="001E2562" w:rsidRDefault="00A04257" w:rsidP="0036681F">
      <w:pPr>
        <w:widowControl w:val="0"/>
        <w:jc w:val="center"/>
        <w:rPr>
          <w:b/>
          <w:szCs w:val="24"/>
        </w:rPr>
      </w:pPr>
      <w:r w:rsidRPr="001E2562">
        <w:rPr>
          <w:b/>
          <w:szCs w:val="24"/>
        </w:rPr>
        <w:t>VII SKYRIUS</w:t>
      </w:r>
    </w:p>
    <w:p w14:paraId="248C16A5" w14:textId="77777777" w:rsidR="00A04257" w:rsidRPr="001E2562" w:rsidRDefault="00A04257" w:rsidP="0036681F">
      <w:pPr>
        <w:jc w:val="center"/>
        <w:rPr>
          <w:b/>
          <w:strike/>
          <w:szCs w:val="24"/>
        </w:rPr>
      </w:pPr>
      <w:r w:rsidRPr="001E2562">
        <w:rPr>
          <w:b/>
          <w:szCs w:val="24"/>
        </w:rPr>
        <w:t>DARBUOTOJŲ PRIĖMIMAS Į DARBĄ, JŲ DARBO APMOKĖJIMO TVARKA IR ATESTACIJA</w:t>
      </w:r>
    </w:p>
    <w:p w14:paraId="248C16A6" w14:textId="77777777" w:rsidR="00A04257" w:rsidRPr="001E2562" w:rsidRDefault="00A04257" w:rsidP="0036681F">
      <w:pPr>
        <w:jc w:val="center"/>
        <w:rPr>
          <w:szCs w:val="24"/>
        </w:rPr>
      </w:pPr>
    </w:p>
    <w:p w14:paraId="248C16A7" w14:textId="77777777" w:rsidR="00A04257" w:rsidRPr="001E2562" w:rsidRDefault="00A04257" w:rsidP="0036681F">
      <w:pPr>
        <w:tabs>
          <w:tab w:val="left" w:pos="851"/>
        </w:tabs>
        <w:ind w:firstLine="851"/>
        <w:jc w:val="both"/>
        <w:rPr>
          <w:szCs w:val="24"/>
        </w:rPr>
      </w:pPr>
      <w:r w:rsidRPr="001E2562">
        <w:rPr>
          <w:szCs w:val="24"/>
        </w:rPr>
        <w:t>68. Darbuotojai į darbą gimnazijoje priimami ir atleidžiami iš jo Lietuvos Respublikos darbo kodekso ir kitų teisės aktų nustatyta tvarka.</w:t>
      </w:r>
    </w:p>
    <w:p w14:paraId="248C16A8" w14:textId="77777777" w:rsidR="00A04257" w:rsidRPr="001E2562" w:rsidRDefault="00A04257" w:rsidP="0036681F">
      <w:pPr>
        <w:tabs>
          <w:tab w:val="left" w:pos="851"/>
        </w:tabs>
        <w:ind w:firstLine="851"/>
        <w:jc w:val="both"/>
        <w:rPr>
          <w:szCs w:val="24"/>
        </w:rPr>
      </w:pPr>
      <w:r w:rsidRPr="001E2562">
        <w:rPr>
          <w:szCs w:val="24"/>
        </w:rPr>
        <w:t>69. Gimnazijos darbuotojams už darbą mokama Lietuvos Respublikos įstatymų ir kitų teisės aktų nustatyta tvarka.</w:t>
      </w:r>
    </w:p>
    <w:p w14:paraId="248C16A9" w14:textId="77777777" w:rsidR="00A04257" w:rsidRPr="001E2562" w:rsidRDefault="00A04257" w:rsidP="0036681F">
      <w:pPr>
        <w:tabs>
          <w:tab w:val="left" w:pos="851"/>
        </w:tabs>
        <w:ind w:firstLine="851"/>
        <w:jc w:val="both"/>
        <w:rPr>
          <w:szCs w:val="24"/>
        </w:rPr>
      </w:pPr>
      <w:r w:rsidRPr="001E2562">
        <w:rPr>
          <w:szCs w:val="24"/>
        </w:rPr>
        <w:t xml:space="preserve">70. </w:t>
      </w:r>
      <w:r w:rsidRPr="001E2562">
        <w:rPr>
          <w:bCs/>
          <w:szCs w:val="24"/>
        </w:rPr>
        <w:t xml:space="preserve">Mokytojai ir pagalbos mokiniui specialistai </w:t>
      </w:r>
      <w:r w:rsidRPr="001E2562">
        <w:rPr>
          <w:szCs w:val="24"/>
        </w:rPr>
        <w:t>(išskyrus psichologus) atestuojami Lietuvos Respublikos švietimo, mokslo ir sporto ministro nustatyta tvarka.</w:t>
      </w:r>
    </w:p>
    <w:p w14:paraId="248C16AA" w14:textId="77777777" w:rsidR="00A04257" w:rsidRPr="001E2562" w:rsidRDefault="00A04257" w:rsidP="0036681F">
      <w:pPr>
        <w:tabs>
          <w:tab w:val="left" w:pos="851"/>
        </w:tabs>
        <w:ind w:firstLine="851"/>
        <w:jc w:val="both"/>
        <w:rPr>
          <w:szCs w:val="24"/>
        </w:rPr>
      </w:pPr>
      <w:r w:rsidRPr="001E2562">
        <w:rPr>
          <w:szCs w:val="24"/>
        </w:rPr>
        <w:t>71. Mokyklos direktoriaus, jo pavaduotojų ugdymui, ugdymą organizuojančių skyrių vedėjų veiklos vertinimas vykdomas Lietuvos Respublikos švietimo</w:t>
      </w:r>
      <w:r w:rsidRPr="001E2562">
        <w:rPr>
          <w:bCs/>
          <w:szCs w:val="24"/>
        </w:rPr>
        <w:t>, mokslo ir sporto</w:t>
      </w:r>
      <w:r w:rsidRPr="001E2562">
        <w:rPr>
          <w:szCs w:val="24"/>
        </w:rPr>
        <w:t xml:space="preserve"> ministro nustatyta tvarka.</w:t>
      </w:r>
    </w:p>
    <w:p w14:paraId="248C16AB" w14:textId="77777777" w:rsidR="00A04257" w:rsidRPr="00AB3B56" w:rsidRDefault="00A04257" w:rsidP="0036681F">
      <w:pPr>
        <w:tabs>
          <w:tab w:val="left" w:pos="851"/>
        </w:tabs>
        <w:ind w:firstLine="851"/>
        <w:jc w:val="both"/>
        <w:rPr>
          <w:b/>
          <w:szCs w:val="24"/>
        </w:rPr>
      </w:pPr>
    </w:p>
    <w:p w14:paraId="248C16AC" w14:textId="77777777" w:rsidR="00A04257" w:rsidRPr="00E15957" w:rsidRDefault="00A04257" w:rsidP="0036681F">
      <w:pPr>
        <w:widowControl w:val="0"/>
        <w:jc w:val="center"/>
        <w:rPr>
          <w:b/>
          <w:szCs w:val="24"/>
        </w:rPr>
      </w:pPr>
      <w:r w:rsidRPr="00E15957">
        <w:rPr>
          <w:b/>
          <w:szCs w:val="24"/>
        </w:rPr>
        <w:t>VIII SKYRIUS</w:t>
      </w:r>
    </w:p>
    <w:p w14:paraId="248C16AD" w14:textId="77777777" w:rsidR="00A04257" w:rsidRPr="00E15957" w:rsidRDefault="00A04257" w:rsidP="0036681F">
      <w:pPr>
        <w:widowControl w:val="0"/>
        <w:jc w:val="center"/>
        <w:rPr>
          <w:b/>
          <w:szCs w:val="24"/>
        </w:rPr>
      </w:pPr>
      <w:r w:rsidRPr="00E15957">
        <w:rPr>
          <w:b/>
          <w:szCs w:val="24"/>
        </w:rPr>
        <w:t>GIMNAZIJOS TURTAS, LĖŠOS, JŲ NAUDOJIMO TVARKA, FINANSINĖS VEIKLOS KONTROLĖ IR VEIKLOS PRIEŽIŪRA</w:t>
      </w:r>
    </w:p>
    <w:p w14:paraId="248C16AE" w14:textId="77777777" w:rsidR="00A04257" w:rsidRPr="00E15957" w:rsidRDefault="00A04257" w:rsidP="0036681F">
      <w:pPr>
        <w:jc w:val="center"/>
        <w:rPr>
          <w:szCs w:val="24"/>
        </w:rPr>
      </w:pPr>
    </w:p>
    <w:p w14:paraId="248C16AF" w14:textId="77777777" w:rsidR="00A04257" w:rsidRPr="001E2562" w:rsidRDefault="00A04257" w:rsidP="0036681F">
      <w:pPr>
        <w:tabs>
          <w:tab w:val="left" w:pos="851"/>
        </w:tabs>
        <w:ind w:firstLine="851"/>
        <w:jc w:val="both"/>
        <w:rPr>
          <w:szCs w:val="24"/>
        </w:rPr>
      </w:pPr>
      <w:r w:rsidRPr="001E2562">
        <w:rPr>
          <w:szCs w:val="24"/>
        </w:rPr>
        <w:t>72. Gimnazija valdo patikėjimo teise perduotą Savivaldybės turtą, naudoja ir disponuoja juo Lietuvos Respublikos įstatymų, Savivaldybės tarybos sprendimų ir kitų teisės aktų nustatyta tvarka.</w:t>
      </w:r>
    </w:p>
    <w:p w14:paraId="248C16B0" w14:textId="77777777" w:rsidR="00A04257" w:rsidRPr="001E2562" w:rsidRDefault="00A04257" w:rsidP="0036681F">
      <w:pPr>
        <w:tabs>
          <w:tab w:val="left" w:pos="851"/>
        </w:tabs>
        <w:ind w:firstLine="851"/>
        <w:jc w:val="both"/>
        <w:rPr>
          <w:szCs w:val="24"/>
        </w:rPr>
      </w:pPr>
      <w:r w:rsidRPr="001E2562">
        <w:rPr>
          <w:szCs w:val="24"/>
        </w:rPr>
        <w:t>73. Gimnazijos lėšos:</w:t>
      </w:r>
    </w:p>
    <w:p w14:paraId="248C16B1" w14:textId="77777777" w:rsidR="00A04257" w:rsidRPr="001E2562" w:rsidRDefault="00A04257" w:rsidP="0036681F">
      <w:pPr>
        <w:tabs>
          <w:tab w:val="left" w:pos="851"/>
        </w:tabs>
        <w:ind w:firstLine="851"/>
        <w:jc w:val="both"/>
        <w:rPr>
          <w:szCs w:val="24"/>
        </w:rPr>
      </w:pPr>
      <w:r w:rsidRPr="001E2562">
        <w:rPr>
          <w:szCs w:val="24"/>
        </w:rPr>
        <w:t>73.1. valstybės biudžeto specialiųjų tikslinių dotacijų Savivaldybės biudžetui skirtos lėšos ir Savivaldybės biudžeto lėšos, skiriamos pagal patvirtintas sąmatas;</w:t>
      </w:r>
    </w:p>
    <w:p w14:paraId="248C16B2" w14:textId="77777777" w:rsidR="00A04257" w:rsidRPr="001E2562" w:rsidRDefault="00A04257" w:rsidP="0036681F">
      <w:pPr>
        <w:tabs>
          <w:tab w:val="left" w:pos="851"/>
        </w:tabs>
        <w:ind w:firstLine="851"/>
        <w:jc w:val="both"/>
        <w:rPr>
          <w:szCs w:val="24"/>
        </w:rPr>
      </w:pPr>
      <w:r w:rsidRPr="001E2562">
        <w:rPr>
          <w:szCs w:val="24"/>
        </w:rPr>
        <w:t>73</w:t>
      </w:r>
      <w:r w:rsidR="001E2562" w:rsidRPr="001E2562">
        <w:rPr>
          <w:szCs w:val="24"/>
        </w:rPr>
        <w:t xml:space="preserve">.2. </w:t>
      </w:r>
      <w:r w:rsidRPr="001E2562">
        <w:rPr>
          <w:szCs w:val="24"/>
        </w:rPr>
        <w:t>valstybės biudžeto lėšos, skirtos mokinių sportiniam meistriškumui didinti, skiriamos Švietimo, mokslo ir sporto ministerijos pagal patvirtintas detaliąsias valstybės biudžeto lėšų naudojimo sąmatas;</w:t>
      </w:r>
    </w:p>
    <w:p w14:paraId="248C16B3" w14:textId="77777777" w:rsidR="00A04257" w:rsidRPr="001E2562" w:rsidRDefault="00A04257" w:rsidP="0036681F">
      <w:pPr>
        <w:tabs>
          <w:tab w:val="left" w:pos="851"/>
        </w:tabs>
        <w:ind w:firstLine="851"/>
        <w:jc w:val="both"/>
        <w:rPr>
          <w:szCs w:val="24"/>
        </w:rPr>
      </w:pPr>
      <w:r w:rsidRPr="001E2562">
        <w:rPr>
          <w:szCs w:val="24"/>
        </w:rPr>
        <w:t>73.3. pajamos gautos už teikiamas mokamas paslaugas;</w:t>
      </w:r>
    </w:p>
    <w:p w14:paraId="248C16B4" w14:textId="77777777" w:rsidR="00A04257" w:rsidRPr="001E2562" w:rsidRDefault="00A04257" w:rsidP="0036681F">
      <w:pPr>
        <w:tabs>
          <w:tab w:val="left" w:pos="851"/>
        </w:tabs>
        <w:ind w:firstLine="851"/>
        <w:jc w:val="both"/>
        <w:rPr>
          <w:szCs w:val="24"/>
        </w:rPr>
      </w:pPr>
      <w:r w:rsidRPr="001E2562">
        <w:rPr>
          <w:szCs w:val="24"/>
        </w:rPr>
        <w:t>73.4. fondų, organizacijų, kitų juridinių ir fizinių asmenų dovanotos ar kitaip teisėtais būdais perduotos lėšos, tikslinės paskirties lėšos pagal pavedimus;</w:t>
      </w:r>
    </w:p>
    <w:p w14:paraId="248C16B5" w14:textId="77777777" w:rsidR="00A04257" w:rsidRPr="001E2562" w:rsidRDefault="00A04257" w:rsidP="0036681F">
      <w:pPr>
        <w:tabs>
          <w:tab w:val="left" w:pos="851"/>
        </w:tabs>
        <w:ind w:firstLine="851"/>
        <w:jc w:val="both"/>
        <w:rPr>
          <w:szCs w:val="24"/>
        </w:rPr>
      </w:pPr>
      <w:r w:rsidRPr="001E2562">
        <w:rPr>
          <w:szCs w:val="24"/>
        </w:rPr>
        <w:t>73.5. kitos teisėtu būdu įgytos lėšos.</w:t>
      </w:r>
    </w:p>
    <w:p w14:paraId="248C16B6" w14:textId="77777777" w:rsidR="00A04257" w:rsidRPr="001E2562" w:rsidRDefault="00A04257" w:rsidP="0036681F">
      <w:pPr>
        <w:tabs>
          <w:tab w:val="left" w:pos="851"/>
        </w:tabs>
        <w:ind w:firstLine="851"/>
        <w:jc w:val="both"/>
        <w:rPr>
          <w:szCs w:val="24"/>
        </w:rPr>
      </w:pPr>
      <w:r w:rsidRPr="001E2562">
        <w:rPr>
          <w:szCs w:val="24"/>
        </w:rPr>
        <w:t>74. Lėšos naudojamos teisės aktų nustatyta tvarka.</w:t>
      </w:r>
    </w:p>
    <w:p w14:paraId="248C16B7" w14:textId="48D2F1ED" w:rsidR="00A04257" w:rsidRPr="001E2562" w:rsidRDefault="00A04257" w:rsidP="0036681F">
      <w:pPr>
        <w:tabs>
          <w:tab w:val="left" w:pos="851"/>
        </w:tabs>
        <w:ind w:firstLine="851"/>
        <w:jc w:val="both"/>
        <w:rPr>
          <w:bCs/>
          <w:szCs w:val="24"/>
        </w:rPr>
      </w:pPr>
      <w:r w:rsidRPr="001E2562">
        <w:rPr>
          <w:bCs/>
          <w:szCs w:val="24"/>
        </w:rPr>
        <w:t>75. Gimnazija yra asignavimų valdytoja. Finansines operacijas vykdo gimnazijos vyriausiasis buhalteris. Gimnazijos buhalterinė apskaita organizuojama ir finansinė atskaitomybė tvarkoma teisės aktų nustatyta tvarka.</w:t>
      </w:r>
    </w:p>
    <w:p w14:paraId="248C16B8" w14:textId="77777777" w:rsidR="00A04257" w:rsidRPr="001E2562" w:rsidRDefault="00A04257" w:rsidP="0036681F">
      <w:pPr>
        <w:tabs>
          <w:tab w:val="left" w:pos="851"/>
        </w:tabs>
        <w:ind w:firstLine="851"/>
        <w:jc w:val="both"/>
        <w:rPr>
          <w:bCs/>
          <w:szCs w:val="24"/>
        </w:rPr>
      </w:pPr>
      <w:r w:rsidRPr="001E2562">
        <w:rPr>
          <w:bCs/>
          <w:szCs w:val="24"/>
        </w:rPr>
        <w:t xml:space="preserve">76. Gimnazijos išorės finansinį ir veiklos auditą teisės aktų nustatyta tvarka atlieka Valstybės kontrolė ir Savivaldybės kontrolės ir vidaus audito tarnyba. </w:t>
      </w:r>
    </w:p>
    <w:p w14:paraId="248C16B9" w14:textId="77777777" w:rsidR="00A04257" w:rsidRPr="001E2562" w:rsidRDefault="00A04257" w:rsidP="0036681F">
      <w:pPr>
        <w:tabs>
          <w:tab w:val="left" w:pos="851"/>
        </w:tabs>
        <w:ind w:firstLine="851"/>
        <w:jc w:val="both"/>
        <w:rPr>
          <w:bCs/>
          <w:szCs w:val="24"/>
        </w:rPr>
      </w:pPr>
      <w:r w:rsidRPr="001E2562">
        <w:rPr>
          <w:bCs/>
          <w:szCs w:val="24"/>
        </w:rPr>
        <w:t>77. Gimnazijos veiklos priežiūrą atlieka Savivaldybės vykdomoji institucija teisės aktų nustatyta tvarka, prireikus pasitelkia išorinius vertintojus. Valstybinę gimnazijos veiklos priežiūrą atlieka Lietuvos Respublikos švietimo, mokslo ir sporto ministerija.</w:t>
      </w:r>
    </w:p>
    <w:p w14:paraId="248C16BA" w14:textId="77777777" w:rsidR="00A04257" w:rsidRPr="001E2562" w:rsidRDefault="00A04257" w:rsidP="0036681F">
      <w:pPr>
        <w:tabs>
          <w:tab w:val="left" w:pos="851"/>
        </w:tabs>
        <w:ind w:firstLine="851"/>
        <w:jc w:val="both"/>
        <w:rPr>
          <w:bCs/>
          <w:szCs w:val="24"/>
        </w:rPr>
      </w:pPr>
      <w:r w:rsidRPr="001E2562">
        <w:rPr>
          <w:bCs/>
          <w:szCs w:val="24"/>
        </w:rPr>
        <w:t xml:space="preserve">78. Gimnazijos vidaus auditas atliekamas vadovaujantis Lietuvos Respublikos vidaus kontrolės ir vidaus audito įstatymu, kitais vidaus auditą reglamentuojančiais teisės aktais. Gimnazijos vidaus auditą vykdo Savivaldybės administracijos Centralizuotas vidaus audito skyrius. </w:t>
      </w:r>
    </w:p>
    <w:p w14:paraId="248C16BB" w14:textId="77777777" w:rsidR="001C5755" w:rsidRDefault="001C5755" w:rsidP="0036681F">
      <w:pPr>
        <w:widowControl w:val="0"/>
        <w:jc w:val="center"/>
        <w:rPr>
          <w:b/>
          <w:szCs w:val="24"/>
        </w:rPr>
      </w:pPr>
    </w:p>
    <w:p w14:paraId="248C16BC" w14:textId="77777777" w:rsidR="00A04257" w:rsidRPr="00E15957" w:rsidRDefault="00A04257" w:rsidP="0036681F">
      <w:pPr>
        <w:widowControl w:val="0"/>
        <w:jc w:val="center"/>
        <w:rPr>
          <w:b/>
          <w:szCs w:val="24"/>
        </w:rPr>
      </w:pPr>
      <w:r>
        <w:rPr>
          <w:b/>
          <w:szCs w:val="24"/>
        </w:rPr>
        <w:t>IX</w:t>
      </w:r>
      <w:r w:rsidRPr="00E15957">
        <w:rPr>
          <w:b/>
          <w:szCs w:val="24"/>
        </w:rPr>
        <w:t xml:space="preserve"> SKYRIUS</w:t>
      </w:r>
    </w:p>
    <w:p w14:paraId="248C16BD" w14:textId="77777777" w:rsidR="00A04257" w:rsidRPr="00E15957" w:rsidRDefault="00A04257" w:rsidP="0036681F">
      <w:pPr>
        <w:widowControl w:val="0"/>
        <w:jc w:val="center"/>
        <w:outlineLvl w:val="0"/>
        <w:rPr>
          <w:b/>
          <w:szCs w:val="24"/>
        </w:rPr>
      </w:pPr>
      <w:r w:rsidRPr="00E15957">
        <w:rPr>
          <w:b/>
          <w:szCs w:val="24"/>
        </w:rPr>
        <w:t>BAIGIAMOSIOS NUOSTATOS</w:t>
      </w:r>
    </w:p>
    <w:p w14:paraId="248C16BE" w14:textId="77777777" w:rsidR="00A04257" w:rsidRPr="00E15957" w:rsidRDefault="00A04257" w:rsidP="0036681F">
      <w:pPr>
        <w:jc w:val="center"/>
        <w:rPr>
          <w:szCs w:val="24"/>
        </w:rPr>
      </w:pPr>
    </w:p>
    <w:p w14:paraId="248C16BF" w14:textId="4A2C6A95" w:rsidR="00A04257" w:rsidRPr="001E2562" w:rsidRDefault="00A04257" w:rsidP="0036681F">
      <w:pPr>
        <w:ind w:firstLine="851"/>
        <w:jc w:val="both"/>
        <w:rPr>
          <w:szCs w:val="24"/>
        </w:rPr>
      </w:pPr>
      <w:r w:rsidRPr="001E2562">
        <w:rPr>
          <w:szCs w:val="24"/>
        </w:rPr>
        <w:t xml:space="preserve">79. Gimnazija turi interneto svetainę </w:t>
      </w:r>
      <w:hyperlink r:id="rId10" w:history="1">
        <w:r w:rsidRPr="001E2562">
          <w:rPr>
            <w:szCs w:val="24"/>
          </w:rPr>
          <w:t>www.sporto.panevezys.lm.lt</w:t>
        </w:r>
      </w:hyperlink>
      <w:r w:rsidR="00365F57">
        <w:rPr>
          <w:szCs w:val="24"/>
        </w:rPr>
        <w:t>.</w:t>
      </w:r>
      <w:r w:rsidRPr="001E2562">
        <w:rPr>
          <w:szCs w:val="24"/>
        </w:rPr>
        <w:t xml:space="preserve"> Joje skelbiama informacija apie gimnazijoje vykdomas švietimo programas, jų pasirinkimo galimybes, priėmimo sąlygas, mokamas paslaugas, mokytojų, trenerių kvalifikaciją, svarbiausius gimnazijos pasiekimus ir tradicijas, priėmimo į bendrabutį tvarką, kitą informaciją, kurią, vadovaujantis teisės aktais, reikia skelbti viešai. Pranešimai ir informacija visuomenei apie gimnazijos veiklą skelbiami viešai Lietuvos Respublikos teisės aktų nustatyta tvarka. </w:t>
      </w:r>
    </w:p>
    <w:p w14:paraId="248C16C0" w14:textId="7A2773CF" w:rsidR="00A04257" w:rsidRPr="001E2562" w:rsidRDefault="00A04257" w:rsidP="0036681F">
      <w:pPr>
        <w:tabs>
          <w:tab w:val="left" w:pos="851"/>
        </w:tabs>
        <w:ind w:firstLine="851"/>
        <w:jc w:val="both"/>
        <w:rPr>
          <w:szCs w:val="24"/>
        </w:rPr>
      </w:pPr>
      <w:r w:rsidRPr="001E2562">
        <w:rPr>
          <w:szCs w:val="24"/>
        </w:rPr>
        <w:t xml:space="preserve">80. </w:t>
      </w:r>
      <w:r w:rsidR="00365F57">
        <w:rPr>
          <w:szCs w:val="24"/>
        </w:rPr>
        <w:t>N</w:t>
      </w:r>
      <w:r w:rsidRPr="001E2562">
        <w:rPr>
          <w:szCs w:val="24"/>
        </w:rPr>
        <w:t>uostatai keičiami ir papildomi Savivaldybės tarybos, Savivaldybės vykdomosios institucijos, gimnazijos direktoriaus ar Tarybos iniciatyva.</w:t>
      </w:r>
    </w:p>
    <w:p w14:paraId="248C16C1" w14:textId="787FF189" w:rsidR="00A04257" w:rsidRPr="001E2562" w:rsidRDefault="00A04257" w:rsidP="0036681F">
      <w:pPr>
        <w:tabs>
          <w:tab w:val="left" w:pos="851"/>
        </w:tabs>
        <w:ind w:firstLine="851"/>
        <w:jc w:val="both"/>
        <w:rPr>
          <w:szCs w:val="24"/>
        </w:rPr>
      </w:pPr>
      <w:r w:rsidRPr="001E2562">
        <w:rPr>
          <w:szCs w:val="24"/>
        </w:rPr>
        <w:t xml:space="preserve">81. </w:t>
      </w:r>
      <w:r w:rsidR="00365F57">
        <w:rPr>
          <w:szCs w:val="24"/>
        </w:rPr>
        <w:t>N</w:t>
      </w:r>
      <w:r w:rsidRPr="001E2562">
        <w:rPr>
          <w:szCs w:val="24"/>
        </w:rPr>
        <w:t>uostatų pakeitimai, papildymai derinami su Savivaldybės vykdomąja institucija.</w:t>
      </w:r>
    </w:p>
    <w:p w14:paraId="248C16C2" w14:textId="498FE578" w:rsidR="00A04257" w:rsidRPr="001E2562" w:rsidRDefault="00A04257" w:rsidP="0036681F">
      <w:pPr>
        <w:tabs>
          <w:tab w:val="left" w:pos="851"/>
        </w:tabs>
        <w:ind w:firstLine="851"/>
        <w:jc w:val="both"/>
        <w:rPr>
          <w:szCs w:val="24"/>
        </w:rPr>
      </w:pPr>
      <w:r w:rsidRPr="001E2562">
        <w:rPr>
          <w:szCs w:val="24"/>
        </w:rPr>
        <w:t xml:space="preserve">82. </w:t>
      </w:r>
      <w:r w:rsidR="00365F57">
        <w:rPr>
          <w:szCs w:val="24"/>
        </w:rPr>
        <w:t>N</w:t>
      </w:r>
      <w:r w:rsidRPr="001E2562">
        <w:rPr>
          <w:szCs w:val="24"/>
        </w:rPr>
        <w:t>uostatus, jų pakeitimus tvirtina Savivaldybės taryba.</w:t>
      </w:r>
    </w:p>
    <w:p w14:paraId="248C16C3" w14:textId="77777777" w:rsidR="00A04257" w:rsidRPr="00E15957" w:rsidRDefault="001E2562" w:rsidP="0036681F">
      <w:pPr>
        <w:tabs>
          <w:tab w:val="left" w:pos="851"/>
        </w:tabs>
        <w:jc w:val="both"/>
        <w:rPr>
          <w:szCs w:val="24"/>
        </w:rPr>
      </w:pPr>
      <w:r w:rsidRPr="001E2562">
        <w:rPr>
          <w:szCs w:val="24"/>
        </w:rPr>
        <w:tab/>
      </w:r>
      <w:r w:rsidR="00A04257" w:rsidRPr="001E2562">
        <w:rPr>
          <w:szCs w:val="24"/>
        </w:rPr>
        <w:t>83. Gimnazijos struktūros pertvarka vykdoma, gimnazija reorganizuojama, pertvarkoma ar likviduojama teisės aktų</w:t>
      </w:r>
      <w:r w:rsidR="00A04257" w:rsidRPr="00E15957">
        <w:rPr>
          <w:szCs w:val="24"/>
        </w:rPr>
        <w:t xml:space="preserve"> nustatyta tvarka.</w:t>
      </w:r>
      <w:r w:rsidR="00A04257">
        <w:rPr>
          <w:szCs w:val="24"/>
        </w:rPr>
        <w:t xml:space="preserve"> </w:t>
      </w:r>
    </w:p>
    <w:p w14:paraId="248C16C4" w14:textId="77777777" w:rsidR="00A04257" w:rsidRPr="00A93DED" w:rsidRDefault="00A04257" w:rsidP="00A04257">
      <w:pPr>
        <w:tabs>
          <w:tab w:val="num" w:pos="1086"/>
        </w:tabs>
        <w:jc w:val="center"/>
        <w:rPr>
          <w:szCs w:val="24"/>
        </w:rPr>
      </w:pPr>
      <w:r w:rsidRPr="00E15957">
        <w:rPr>
          <w:szCs w:val="24"/>
        </w:rPr>
        <w:t>_</w:t>
      </w:r>
      <w:r>
        <w:rPr>
          <w:szCs w:val="24"/>
        </w:rPr>
        <w:t>______________________________</w:t>
      </w:r>
    </w:p>
    <w:p w14:paraId="248C16C5" w14:textId="77777777" w:rsidR="004107D1" w:rsidRPr="002420C8" w:rsidRDefault="004107D1" w:rsidP="00A04257">
      <w:pPr>
        <w:tabs>
          <w:tab w:val="left" w:pos="851"/>
        </w:tabs>
        <w:ind w:firstLine="851"/>
        <w:jc w:val="both"/>
        <w:rPr>
          <w:iCs/>
          <w:szCs w:val="24"/>
        </w:rPr>
      </w:pPr>
    </w:p>
    <w:sectPr w:rsidR="004107D1" w:rsidRPr="002420C8" w:rsidSect="009B0408">
      <w:headerReference w:type="defaul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C983B" w14:textId="77777777" w:rsidR="00455F37" w:rsidRDefault="00455F37">
      <w:r>
        <w:separator/>
      </w:r>
    </w:p>
  </w:endnote>
  <w:endnote w:type="continuationSeparator" w:id="0">
    <w:p w14:paraId="3DEFFA4F" w14:textId="77777777" w:rsidR="00455F37" w:rsidRDefault="0045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D3C4E" w14:textId="77777777" w:rsidR="00455F37" w:rsidRDefault="00455F37">
      <w:r>
        <w:separator/>
      </w:r>
    </w:p>
  </w:footnote>
  <w:footnote w:type="continuationSeparator" w:id="0">
    <w:p w14:paraId="62845AE5" w14:textId="77777777" w:rsidR="00455F37" w:rsidRDefault="0045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C16CC" w14:textId="77777777" w:rsidR="0062551B" w:rsidRDefault="002E4357" w:rsidP="009B0408">
    <w:pPr>
      <w:pStyle w:val="Antrats"/>
      <w:jc w:val="center"/>
    </w:pPr>
    <w:r>
      <w:fldChar w:fldCharType="begin"/>
    </w:r>
    <w:r>
      <w:instrText xml:space="preserve"> PAGE   \* MERGEFORMAT </w:instrText>
    </w:r>
    <w:r>
      <w:fldChar w:fldCharType="separate"/>
    </w:r>
    <w:r w:rsidR="00EA50B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2B60"/>
    <w:multiLevelType w:val="hybridMultilevel"/>
    <w:tmpl w:val="F09A036E"/>
    <w:lvl w:ilvl="0" w:tplc="EE805F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8"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3"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7"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8"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0"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2"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3"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4"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5"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7"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23"/>
  </w:num>
  <w:num w:numId="7">
    <w:abstractNumId w:val="3"/>
  </w:num>
  <w:num w:numId="8">
    <w:abstractNumId w:val="10"/>
  </w:num>
  <w:num w:numId="9">
    <w:abstractNumId w:val="31"/>
  </w:num>
  <w:num w:numId="10">
    <w:abstractNumId w:val="17"/>
  </w:num>
  <w:num w:numId="11">
    <w:abstractNumId w:val="29"/>
  </w:num>
  <w:num w:numId="12">
    <w:abstractNumId w:val="32"/>
  </w:num>
  <w:num w:numId="13">
    <w:abstractNumId w:val="7"/>
  </w:num>
  <w:num w:numId="14">
    <w:abstractNumId w:val="18"/>
  </w:num>
  <w:num w:numId="15">
    <w:abstractNumId w:val="33"/>
  </w:num>
  <w:num w:numId="16">
    <w:abstractNumId w:val="19"/>
  </w:num>
  <w:num w:numId="17">
    <w:abstractNumId w:val="27"/>
  </w:num>
  <w:num w:numId="18">
    <w:abstractNumId w:val="4"/>
  </w:num>
  <w:num w:numId="19">
    <w:abstractNumId w:val="26"/>
  </w:num>
  <w:num w:numId="20">
    <w:abstractNumId w:val="30"/>
  </w:num>
  <w:num w:numId="21">
    <w:abstractNumId w:val="12"/>
  </w:num>
  <w:num w:numId="22">
    <w:abstractNumId w:val="9"/>
  </w:num>
  <w:num w:numId="23">
    <w:abstractNumId w:val="28"/>
  </w:num>
  <w:num w:numId="24">
    <w:abstractNumId w:val="25"/>
  </w:num>
  <w:num w:numId="25">
    <w:abstractNumId w:val="22"/>
  </w:num>
  <w:num w:numId="26">
    <w:abstractNumId w:val="36"/>
  </w:num>
  <w:num w:numId="27">
    <w:abstractNumId w:val="2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2B2"/>
    <w:rsid w:val="000218CE"/>
    <w:rsid w:val="0002192F"/>
    <w:rsid w:val="000221EF"/>
    <w:rsid w:val="00026017"/>
    <w:rsid w:val="00027E7B"/>
    <w:rsid w:val="00034936"/>
    <w:rsid w:val="0004394E"/>
    <w:rsid w:val="0004491E"/>
    <w:rsid w:val="0004612E"/>
    <w:rsid w:val="00047685"/>
    <w:rsid w:val="0005169C"/>
    <w:rsid w:val="000750E4"/>
    <w:rsid w:val="00075594"/>
    <w:rsid w:val="00075D5A"/>
    <w:rsid w:val="000811E1"/>
    <w:rsid w:val="00093708"/>
    <w:rsid w:val="00093EC5"/>
    <w:rsid w:val="000B1ADC"/>
    <w:rsid w:val="000B5164"/>
    <w:rsid w:val="000C111C"/>
    <w:rsid w:val="000C1166"/>
    <w:rsid w:val="000C301D"/>
    <w:rsid w:val="000C5F49"/>
    <w:rsid w:val="000D3E14"/>
    <w:rsid w:val="000E0A06"/>
    <w:rsid w:val="000E5933"/>
    <w:rsid w:val="000E7131"/>
    <w:rsid w:val="000F386B"/>
    <w:rsid w:val="000F4950"/>
    <w:rsid w:val="00101F07"/>
    <w:rsid w:val="00107631"/>
    <w:rsid w:val="00124B60"/>
    <w:rsid w:val="00130793"/>
    <w:rsid w:val="00132ABE"/>
    <w:rsid w:val="001362ED"/>
    <w:rsid w:val="00142BE7"/>
    <w:rsid w:val="001468FE"/>
    <w:rsid w:val="00146F32"/>
    <w:rsid w:val="00153B94"/>
    <w:rsid w:val="00155492"/>
    <w:rsid w:val="00156B12"/>
    <w:rsid w:val="0017059A"/>
    <w:rsid w:val="00174143"/>
    <w:rsid w:val="001A35FE"/>
    <w:rsid w:val="001A58DA"/>
    <w:rsid w:val="001B1FE3"/>
    <w:rsid w:val="001C02AE"/>
    <w:rsid w:val="001C5755"/>
    <w:rsid w:val="001C5F1C"/>
    <w:rsid w:val="001C76BD"/>
    <w:rsid w:val="001D1AC1"/>
    <w:rsid w:val="001D3CB6"/>
    <w:rsid w:val="001E2562"/>
    <w:rsid w:val="001E4DFD"/>
    <w:rsid w:val="001F7914"/>
    <w:rsid w:val="0020204A"/>
    <w:rsid w:val="0020345D"/>
    <w:rsid w:val="00206FC7"/>
    <w:rsid w:val="00212BEA"/>
    <w:rsid w:val="00227033"/>
    <w:rsid w:val="00230BA3"/>
    <w:rsid w:val="0023417F"/>
    <w:rsid w:val="00234FD8"/>
    <w:rsid w:val="002420C8"/>
    <w:rsid w:val="0024333D"/>
    <w:rsid w:val="00243639"/>
    <w:rsid w:val="0024706D"/>
    <w:rsid w:val="002526D2"/>
    <w:rsid w:val="00253D09"/>
    <w:rsid w:val="002630A9"/>
    <w:rsid w:val="002658A0"/>
    <w:rsid w:val="00276412"/>
    <w:rsid w:val="00286448"/>
    <w:rsid w:val="002900DD"/>
    <w:rsid w:val="002915B5"/>
    <w:rsid w:val="00291649"/>
    <w:rsid w:val="00291B41"/>
    <w:rsid w:val="00293059"/>
    <w:rsid w:val="00296445"/>
    <w:rsid w:val="002A2097"/>
    <w:rsid w:val="002A3173"/>
    <w:rsid w:val="002A62AB"/>
    <w:rsid w:val="002D0B3C"/>
    <w:rsid w:val="002D57F9"/>
    <w:rsid w:val="002D6436"/>
    <w:rsid w:val="002D75F0"/>
    <w:rsid w:val="002D7E2D"/>
    <w:rsid w:val="002E10EB"/>
    <w:rsid w:val="002E2386"/>
    <w:rsid w:val="002E2D61"/>
    <w:rsid w:val="002E4357"/>
    <w:rsid w:val="002E4616"/>
    <w:rsid w:val="002F0477"/>
    <w:rsid w:val="002F7001"/>
    <w:rsid w:val="002F7E00"/>
    <w:rsid w:val="00302FDE"/>
    <w:rsid w:val="00303346"/>
    <w:rsid w:val="00312A5C"/>
    <w:rsid w:val="003252E9"/>
    <w:rsid w:val="00325CF1"/>
    <w:rsid w:val="00335AAC"/>
    <w:rsid w:val="00337555"/>
    <w:rsid w:val="00342AB8"/>
    <w:rsid w:val="00343C9A"/>
    <w:rsid w:val="003441A3"/>
    <w:rsid w:val="00355495"/>
    <w:rsid w:val="00355EE8"/>
    <w:rsid w:val="00365F57"/>
    <w:rsid w:val="0036681F"/>
    <w:rsid w:val="003823BE"/>
    <w:rsid w:val="00391E83"/>
    <w:rsid w:val="00392558"/>
    <w:rsid w:val="00396ACD"/>
    <w:rsid w:val="0039707D"/>
    <w:rsid w:val="003A3559"/>
    <w:rsid w:val="003A4E63"/>
    <w:rsid w:val="003B32DB"/>
    <w:rsid w:val="003C3A0B"/>
    <w:rsid w:val="003D113C"/>
    <w:rsid w:val="003D6535"/>
    <w:rsid w:val="003E58F0"/>
    <w:rsid w:val="003F3684"/>
    <w:rsid w:val="003F3A0F"/>
    <w:rsid w:val="004014AB"/>
    <w:rsid w:val="004100D4"/>
    <w:rsid w:val="004107D1"/>
    <w:rsid w:val="00411F64"/>
    <w:rsid w:val="00420850"/>
    <w:rsid w:val="00421D43"/>
    <w:rsid w:val="0042413B"/>
    <w:rsid w:val="00426C19"/>
    <w:rsid w:val="00430675"/>
    <w:rsid w:val="0043486A"/>
    <w:rsid w:val="004376E8"/>
    <w:rsid w:val="00454D1B"/>
    <w:rsid w:val="00455F37"/>
    <w:rsid w:val="004564CD"/>
    <w:rsid w:val="00464BB1"/>
    <w:rsid w:val="00480D2E"/>
    <w:rsid w:val="00481B31"/>
    <w:rsid w:val="004849ED"/>
    <w:rsid w:val="0049348C"/>
    <w:rsid w:val="004962B3"/>
    <w:rsid w:val="004A3610"/>
    <w:rsid w:val="004B1EB2"/>
    <w:rsid w:val="004C07E0"/>
    <w:rsid w:val="004D0A5B"/>
    <w:rsid w:val="004D35C5"/>
    <w:rsid w:val="004E4142"/>
    <w:rsid w:val="004E6115"/>
    <w:rsid w:val="004F3449"/>
    <w:rsid w:val="00507C42"/>
    <w:rsid w:val="00510DE4"/>
    <w:rsid w:val="005166E3"/>
    <w:rsid w:val="0052387D"/>
    <w:rsid w:val="00524D2D"/>
    <w:rsid w:val="00533646"/>
    <w:rsid w:val="00541825"/>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D299C"/>
    <w:rsid w:val="005F44E3"/>
    <w:rsid w:val="005F54E3"/>
    <w:rsid w:val="005F6353"/>
    <w:rsid w:val="005F7EE5"/>
    <w:rsid w:val="00606588"/>
    <w:rsid w:val="0060717D"/>
    <w:rsid w:val="00611EE0"/>
    <w:rsid w:val="006127B2"/>
    <w:rsid w:val="006128BC"/>
    <w:rsid w:val="0061401B"/>
    <w:rsid w:val="006155C4"/>
    <w:rsid w:val="00621523"/>
    <w:rsid w:val="006225DC"/>
    <w:rsid w:val="006244B6"/>
    <w:rsid w:val="0062551B"/>
    <w:rsid w:val="00625C86"/>
    <w:rsid w:val="00630B08"/>
    <w:rsid w:val="00654835"/>
    <w:rsid w:val="00655408"/>
    <w:rsid w:val="00655E6A"/>
    <w:rsid w:val="00662FB1"/>
    <w:rsid w:val="00666BDD"/>
    <w:rsid w:val="00677D47"/>
    <w:rsid w:val="0068030A"/>
    <w:rsid w:val="00686A52"/>
    <w:rsid w:val="006B010F"/>
    <w:rsid w:val="006B0BC0"/>
    <w:rsid w:val="006B7537"/>
    <w:rsid w:val="006C0AFB"/>
    <w:rsid w:val="006D107B"/>
    <w:rsid w:val="006D6344"/>
    <w:rsid w:val="006D7A59"/>
    <w:rsid w:val="006F4474"/>
    <w:rsid w:val="00701945"/>
    <w:rsid w:val="007129E5"/>
    <w:rsid w:val="00715356"/>
    <w:rsid w:val="00717E9E"/>
    <w:rsid w:val="007313B2"/>
    <w:rsid w:val="007370C9"/>
    <w:rsid w:val="00740946"/>
    <w:rsid w:val="00743B7D"/>
    <w:rsid w:val="007452C6"/>
    <w:rsid w:val="00747419"/>
    <w:rsid w:val="007536C9"/>
    <w:rsid w:val="0077317F"/>
    <w:rsid w:val="007736CC"/>
    <w:rsid w:val="00776E37"/>
    <w:rsid w:val="00780E8C"/>
    <w:rsid w:val="00785145"/>
    <w:rsid w:val="0078730F"/>
    <w:rsid w:val="00793437"/>
    <w:rsid w:val="00796E6A"/>
    <w:rsid w:val="007978F3"/>
    <w:rsid w:val="007A38DC"/>
    <w:rsid w:val="007B24C0"/>
    <w:rsid w:val="007D3F07"/>
    <w:rsid w:val="007D7D48"/>
    <w:rsid w:val="007E0E75"/>
    <w:rsid w:val="007E2B12"/>
    <w:rsid w:val="007F070B"/>
    <w:rsid w:val="007F1F9E"/>
    <w:rsid w:val="007F2ABF"/>
    <w:rsid w:val="007F3F25"/>
    <w:rsid w:val="00801DD2"/>
    <w:rsid w:val="00811E67"/>
    <w:rsid w:val="008212D1"/>
    <w:rsid w:val="008213FF"/>
    <w:rsid w:val="00823885"/>
    <w:rsid w:val="0082571E"/>
    <w:rsid w:val="00826456"/>
    <w:rsid w:val="00840C4C"/>
    <w:rsid w:val="0085091D"/>
    <w:rsid w:val="00851562"/>
    <w:rsid w:val="0085604D"/>
    <w:rsid w:val="008608CB"/>
    <w:rsid w:val="00860B5B"/>
    <w:rsid w:val="0086111D"/>
    <w:rsid w:val="008764EE"/>
    <w:rsid w:val="00876E15"/>
    <w:rsid w:val="0088367B"/>
    <w:rsid w:val="00883F12"/>
    <w:rsid w:val="00887FF8"/>
    <w:rsid w:val="008A04A5"/>
    <w:rsid w:val="008A2000"/>
    <w:rsid w:val="008A2340"/>
    <w:rsid w:val="008A71C5"/>
    <w:rsid w:val="008B28AB"/>
    <w:rsid w:val="008B3D51"/>
    <w:rsid w:val="008B5453"/>
    <w:rsid w:val="008C26EE"/>
    <w:rsid w:val="008C7B37"/>
    <w:rsid w:val="008D0467"/>
    <w:rsid w:val="008D7F28"/>
    <w:rsid w:val="008F1635"/>
    <w:rsid w:val="008F5CFF"/>
    <w:rsid w:val="008F62A9"/>
    <w:rsid w:val="008F761C"/>
    <w:rsid w:val="0090216F"/>
    <w:rsid w:val="009111D4"/>
    <w:rsid w:val="00914820"/>
    <w:rsid w:val="00916D5D"/>
    <w:rsid w:val="0093145C"/>
    <w:rsid w:val="00931ACB"/>
    <w:rsid w:val="0093721F"/>
    <w:rsid w:val="0093775B"/>
    <w:rsid w:val="00942B11"/>
    <w:rsid w:val="00943FCB"/>
    <w:rsid w:val="0094611E"/>
    <w:rsid w:val="00956EFA"/>
    <w:rsid w:val="0097362C"/>
    <w:rsid w:val="00976276"/>
    <w:rsid w:val="00980352"/>
    <w:rsid w:val="0098065F"/>
    <w:rsid w:val="00983960"/>
    <w:rsid w:val="00984D1C"/>
    <w:rsid w:val="0099046B"/>
    <w:rsid w:val="00990645"/>
    <w:rsid w:val="00992AC2"/>
    <w:rsid w:val="00994300"/>
    <w:rsid w:val="00997383"/>
    <w:rsid w:val="009A4733"/>
    <w:rsid w:val="009B0408"/>
    <w:rsid w:val="009B542B"/>
    <w:rsid w:val="009C3C68"/>
    <w:rsid w:val="009C55DF"/>
    <w:rsid w:val="009D1163"/>
    <w:rsid w:val="009D4140"/>
    <w:rsid w:val="009D5CB2"/>
    <w:rsid w:val="009E18E3"/>
    <w:rsid w:val="009E221A"/>
    <w:rsid w:val="009E5C02"/>
    <w:rsid w:val="009F023C"/>
    <w:rsid w:val="009F4091"/>
    <w:rsid w:val="009F5E68"/>
    <w:rsid w:val="00A0004E"/>
    <w:rsid w:val="00A04257"/>
    <w:rsid w:val="00A11511"/>
    <w:rsid w:val="00A11517"/>
    <w:rsid w:val="00A21230"/>
    <w:rsid w:val="00A2510A"/>
    <w:rsid w:val="00A26B75"/>
    <w:rsid w:val="00A3474A"/>
    <w:rsid w:val="00A36213"/>
    <w:rsid w:val="00A37460"/>
    <w:rsid w:val="00A40643"/>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A1E44"/>
    <w:rsid w:val="00AA216C"/>
    <w:rsid w:val="00AB02B7"/>
    <w:rsid w:val="00AB0E39"/>
    <w:rsid w:val="00AB320D"/>
    <w:rsid w:val="00AB4DA7"/>
    <w:rsid w:val="00AC6C6C"/>
    <w:rsid w:val="00AD128A"/>
    <w:rsid w:val="00AD3692"/>
    <w:rsid w:val="00AD3E4E"/>
    <w:rsid w:val="00AD778C"/>
    <w:rsid w:val="00B045FC"/>
    <w:rsid w:val="00B05FC9"/>
    <w:rsid w:val="00B14AEE"/>
    <w:rsid w:val="00B1669B"/>
    <w:rsid w:val="00B2193E"/>
    <w:rsid w:val="00B408ED"/>
    <w:rsid w:val="00B44F79"/>
    <w:rsid w:val="00B52FFC"/>
    <w:rsid w:val="00B552A2"/>
    <w:rsid w:val="00B56A49"/>
    <w:rsid w:val="00B61568"/>
    <w:rsid w:val="00B61A88"/>
    <w:rsid w:val="00B6518B"/>
    <w:rsid w:val="00B664FD"/>
    <w:rsid w:val="00B80F11"/>
    <w:rsid w:val="00B83E18"/>
    <w:rsid w:val="00B92EBF"/>
    <w:rsid w:val="00B955DE"/>
    <w:rsid w:val="00BA458B"/>
    <w:rsid w:val="00BA4E7F"/>
    <w:rsid w:val="00BB0318"/>
    <w:rsid w:val="00BB130F"/>
    <w:rsid w:val="00BB6886"/>
    <w:rsid w:val="00BD5C3A"/>
    <w:rsid w:val="00BE3769"/>
    <w:rsid w:val="00BE4566"/>
    <w:rsid w:val="00BE5E98"/>
    <w:rsid w:val="00BF06D7"/>
    <w:rsid w:val="00BF0A1B"/>
    <w:rsid w:val="00C008EA"/>
    <w:rsid w:val="00C13EA5"/>
    <w:rsid w:val="00C14F8B"/>
    <w:rsid w:val="00C270C3"/>
    <w:rsid w:val="00C27973"/>
    <w:rsid w:val="00C32076"/>
    <w:rsid w:val="00C331C0"/>
    <w:rsid w:val="00C35874"/>
    <w:rsid w:val="00C37C04"/>
    <w:rsid w:val="00C40FD3"/>
    <w:rsid w:val="00C4174A"/>
    <w:rsid w:val="00C420AA"/>
    <w:rsid w:val="00C44A4E"/>
    <w:rsid w:val="00C467DB"/>
    <w:rsid w:val="00C46AC2"/>
    <w:rsid w:val="00C52416"/>
    <w:rsid w:val="00C5244D"/>
    <w:rsid w:val="00C543F2"/>
    <w:rsid w:val="00C6185E"/>
    <w:rsid w:val="00C72861"/>
    <w:rsid w:val="00C72CB4"/>
    <w:rsid w:val="00C75F05"/>
    <w:rsid w:val="00C77A86"/>
    <w:rsid w:val="00C9091E"/>
    <w:rsid w:val="00C92C74"/>
    <w:rsid w:val="00C949E5"/>
    <w:rsid w:val="00CA339B"/>
    <w:rsid w:val="00CA5758"/>
    <w:rsid w:val="00CC19EF"/>
    <w:rsid w:val="00CC23E4"/>
    <w:rsid w:val="00CC5B6A"/>
    <w:rsid w:val="00CC6841"/>
    <w:rsid w:val="00CD2F2A"/>
    <w:rsid w:val="00CD5CCA"/>
    <w:rsid w:val="00CE1C5C"/>
    <w:rsid w:val="00CF4026"/>
    <w:rsid w:val="00D16849"/>
    <w:rsid w:val="00D25AF1"/>
    <w:rsid w:val="00D25F2C"/>
    <w:rsid w:val="00D3025C"/>
    <w:rsid w:val="00D3251C"/>
    <w:rsid w:val="00D33742"/>
    <w:rsid w:val="00D625ED"/>
    <w:rsid w:val="00D6431E"/>
    <w:rsid w:val="00D64440"/>
    <w:rsid w:val="00D679FC"/>
    <w:rsid w:val="00D755F7"/>
    <w:rsid w:val="00D87FB7"/>
    <w:rsid w:val="00D90A60"/>
    <w:rsid w:val="00D934C2"/>
    <w:rsid w:val="00D94041"/>
    <w:rsid w:val="00DB35BA"/>
    <w:rsid w:val="00DB5818"/>
    <w:rsid w:val="00DB5D7D"/>
    <w:rsid w:val="00DC75E0"/>
    <w:rsid w:val="00DD20B8"/>
    <w:rsid w:val="00DE0D95"/>
    <w:rsid w:val="00DE6997"/>
    <w:rsid w:val="00DE795F"/>
    <w:rsid w:val="00DF2AFA"/>
    <w:rsid w:val="00DF7BC4"/>
    <w:rsid w:val="00E00B4D"/>
    <w:rsid w:val="00E10FF3"/>
    <w:rsid w:val="00E119AF"/>
    <w:rsid w:val="00E147C7"/>
    <w:rsid w:val="00E15957"/>
    <w:rsid w:val="00E2098B"/>
    <w:rsid w:val="00E21A77"/>
    <w:rsid w:val="00E258A3"/>
    <w:rsid w:val="00E26EBB"/>
    <w:rsid w:val="00E30902"/>
    <w:rsid w:val="00E32D03"/>
    <w:rsid w:val="00E34BFA"/>
    <w:rsid w:val="00E37760"/>
    <w:rsid w:val="00E429EE"/>
    <w:rsid w:val="00E504EB"/>
    <w:rsid w:val="00E60928"/>
    <w:rsid w:val="00E6329A"/>
    <w:rsid w:val="00E73C3D"/>
    <w:rsid w:val="00E73C7C"/>
    <w:rsid w:val="00E74951"/>
    <w:rsid w:val="00E81C99"/>
    <w:rsid w:val="00E83BF2"/>
    <w:rsid w:val="00E874D4"/>
    <w:rsid w:val="00E9055A"/>
    <w:rsid w:val="00E94693"/>
    <w:rsid w:val="00E94E7A"/>
    <w:rsid w:val="00EA0E4D"/>
    <w:rsid w:val="00EA2453"/>
    <w:rsid w:val="00EA50BC"/>
    <w:rsid w:val="00EA6A5E"/>
    <w:rsid w:val="00EB01E1"/>
    <w:rsid w:val="00EC4E26"/>
    <w:rsid w:val="00ED4125"/>
    <w:rsid w:val="00ED6339"/>
    <w:rsid w:val="00EE23D7"/>
    <w:rsid w:val="00F00DFA"/>
    <w:rsid w:val="00F0291F"/>
    <w:rsid w:val="00F0681D"/>
    <w:rsid w:val="00F13D2A"/>
    <w:rsid w:val="00F13E39"/>
    <w:rsid w:val="00F1669E"/>
    <w:rsid w:val="00F21C33"/>
    <w:rsid w:val="00F33FD0"/>
    <w:rsid w:val="00F40E7F"/>
    <w:rsid w:val="00F43577"/>
    <w:rsid w:val="00F4630D"/>
    <w:rsid w:val="00F47074"/>
    <w:rsid w:val="00F51B6C"/>
    <w:rsid w:val="00F53297"/>
    <w:rsid w:val="00F5506C"/>
    <w:rsid w:val="00F56355"/>
    <w:rsid w:val="00F6339A"/>
    <w:rsid w:val="00F7037B"/>
    <w:rsid w:val="00F83894"/>
    <w:rsid w:val="00F83EEB"/>
    <w:rsid w:val="00F86B18"/>
    <w:rsid w:val="00F9348D"/>
    <w:rsid w:val="00F97C2A"/>
    <w:rsid w:val="00FA03B2"/>
    <w:rsid w:val="00FA5FAE"/>
    <w:rsid w:val="00FB6C36"/>
    <w:rsid w:val="00FC1FBA"/>
    <w:rsid w:val="00FD6215"/>
    <w:rsid w:val="00FD7127"/>
    <w:rsid w:val="00FE1EA1"/>
    <w:rsid w:val="00FE4E52"/>
    <w:rsid w:val="00FE6294"/>
    <w:rsid w:val="00FE6B80"/>
    <w:rsid w:val="00FF182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C1598"/>
  <w15:docId w15:val="{8DB5C31D-08F6-4FED-B65D-74799C56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473">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774517164">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8827471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29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orto.panevezys.l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DDB4A-A9E0-49B4-94DF-BC2004C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4673</Words>
  <Characters>35292</Characters>
  <Application>Microsoft Office Word</Application>
  <DocSecurity>4</DocSecurity>
  <Lines>294</Lines>
  <Paragraphs>79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39886</CharactersWithSpaces>
  <SharedDoc>false</SharedDoc>
  <HLinks>
    <vt:vector size="12" baseType="variant">
      <vt:variant>
        <vt:i4>7667818</vt:i4>
      </vt:variant>
      <vt:variant>
        <vt:i4>3</vt:i4>
      </vt:variant>
      <vt:variant>
        <vt:i4>0</vt:i4>
      </vt:variant>
      <vt:variant>
        <vt:i4>5</vt:i4>
      </vt:variant>
      <vt:variant>
        <vt:lpwstr>http://www.sporto.panevezys.lm.lt/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2019-10-11T05:42:00Z</cp:lastPrinted>
  <dcterms:created xsi:type="dcterms:W3CDTF">2021-05-14T11:08:00Z</dcterms:created>
  <dcterms:modified xsi:type="dcterms:W3CDTF">2021-05-14T11:08:00Z</dcterms:modified>
</cp:coreProperties>
</file>