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564BE" w14:textId="77777777" w:rsidR="005C41AC" w:rsidRPr="00BF7F11" w:rsidRDefault="001D3CB6" w:rsidP="005C41AC">
      <w:pPr>
        <w:jc w:val="center"/>
        <w:rPr>
          <w:szCs w:val="24"/>
        </w:rPr>
      </w:pPr>
      <w:bookmarkStart w:id="0" w:name="_GoBack"/>
      <w:bookmarkEnd w:id="0"/>
      <w:r w:rsidRPr="00BF7F11">
        <w:rPr>
          <w:noProof/>
          <w:lang w:eastAsia="lt-LT"/>
        </w:rPr>
        <w:drawing>
          <wp:inline distT="0" distB="0" distL="0" distR="0" wp14:anchorId="33E5BF41" wp14:editId="0FE6EE7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A6952E" w14:textId="77777777" w:rsidR="005C41AC" w:rsidRPr="00BF7F11" w:rsidRDefault="005C41AC" w:rsidP="005C41AC">
      <w:pPr>
        <w:jc w:val="center"/>
        <w:rPr>
          <w:szCs w:val="24"/>
        </w:rPr>
      </w:pPr>
    </w:p>
    <w:p w14:paraId="25B5DC7B" w14:textId="77777777" w:rsidR="0062551B" w:rsidRPr="00BF7F11" w:rsidRDefault="0062551B" w:rsidP="005C41AC">
      <w:pPr>
        <w:jc w:val="center"/>
        <w:rPr>
          <w:b/>
          <w:sz w:val="28"/>
        </w:rPr>
      </w:pPr>
      <w:r w:rsidRPr="00BF7F11">
        <w:rPr>
          <w:b/>
          <w:sz w:val="28"/>
        </w:rPr>
        <w:t xml:space="preserve">PANEVĖŽIO MIESTO SAVIVALDYBĖS </w:t>
      </w:r>
      <w:r w:rsidR="00A11511" w:rsidRPr="00BF7F11">
        <w:rPr>
          <w:b/>
          <w:sz w:val="28"/>
        </w:rPr>
        <w:t>TARYBA</w:t>
      </w:r>
    </w:p>
    <w:p w14:paraId="4CD81B32" w14:textId="77777777" w:rsidR="005C41AC" w:rsidRPr="00BF7F11" w:rsidRDefault="005C41AC" w:rsidP="00571BF3">
      <w:pPr>
        <w:keepNext/>
        <w:jc w:val="center"/>
        <w:outlineLvl w:val="1"/>
      </w:pPr>
    </w:p>
    <w:p w14:paraId="19983611" w14:textId="77777777" w:rsidR="005C41AC" w:rsidRPr="00BF7F11" w:rsidRDefault="005C41AC" w:rsidP="00571BF3">
      <w:pPr>
        <w:keepNext/>
        <w:jc w:val="center"/>
        <w:outlineLvl w:val="1"/>
      </w:pPr>
    </w:p>
    <w:p w14:paraId="7F5EE909" w14:textId="77777777" w:rsidR="0062551B" w:rsidRPr="00BF7F11" w:rsidRDefault="00A11511" w:rsidP="00571BF3">
      <w:pPr>
        <w:keepNext/>
        <w:jc w:val="center"/>
        <w:outlineLvl w:val="1"/>
        <w:rPr>
          <w:b/>
        </w:rPr>
      </w:pPr>
      <w:r w:rsidRPr="00BF7F11">
        <w:rPr>
          <w:b/>
        </w:rPr>
        <w:t>SPRENDIMAS</w:t>
      </w:r>
    </w:p>
    <w:p w14:paraId="771F0DAE" w14:textId="77777777" w:rsidR="0025217D" w:rsidRPr="00BF7F11" w:rsidRDefault="0025217D" w:rsidP="0025217D">
      <w:pPr>
        <w:pStyle w:val="Antrat1"/>
        <w:rPr>
          <w:szCs w:val="24"/>
        </w:rPr>
      </w:pPr>
      <w:r w:rsidRPr="00BF7F11">
        <w:rPr>
          <w:szCs w:val="24"/>
        </w:rPr>
        <w:t>DĖL LEIDIMO VYKDYTI VIEŠĄJĮ PIRKIMĄ „</w:t>
      </w:r>
      <w:r w:rsidR="00E554DE" w:rsidRPr="00BF7F11">
        <w:rPr>
          <w:bCs/>
          <w:caps/>
        </w:rPr>
        <w:t>Panevėžio sporto centro lengvosios atletikos maniežo, Liepų al. 4, Panevėžyje,  paprastojo remonto darbai</w:t>
      </w:r>
      <w:r w:rsidRPr="00BF7F11">
        <w:rPr>
          <w:szCs w:val="24"/>
        </w:rPr>
        <w:t>“ IR ADMINISTRACIJOS DIREKTORIUI PASIRAŠYTI SUTARTĮ</w:t>
      </w:r>
    </w:p>
    <w:p w14:paraId="7D5CBF86" w14:textId="77777777" w:rsidR="0062551B" w:rsidRPr="00BF7F11" w:rsidRDefault="0062551B" w:rsidP="003E58F0">
      <w:pPr>
        <w:jc w:val="center"/>
      </w:pPr>
    </w:p>
    <w:p w14:paraId="6A2C667F" w14:textId="77777777" w:rsidR="0062551B" w:rsidRPr="00BF7F11" w:rsidRDefault="00DE0D95" w:rsidP="003E58F0">
      <w:pPr>
        <w:jc w:val="center"/>
      </w:pPr>
      <w:r w:rsidRPr="00BF7F11">
        <w:rPr>
          <w:rStyle w:val="Style3"/>
        </w:rPr>
        <w:fldChar w:fldCharType="begin">
          <w:ffData>
            <w:name w:val="registravimoDataIlga"/>
            <w:enabled/>
            <w:calcOnExit w:val="0"/>
            <w:textInput/>
          </w:ffData>
        </w:fldChar>
      </w:r>
      <w:bookmarkStart w:id="1" w:name="registravimoDataIlga"/>
      <w:r w:rsidRPr="00BF7F11">
        <w:rPr>
          <w:rStyle w:val="Style3"/>
        </w:rPr>
        <w:instrText xml:space="preserve"> FORMTEXT </w:instrText>
      </w:r>
      <w:r w:rsidRPr="00BF7F11">
        <w:rPr>
          <w:rStyle w:val="Style3"/>
        </w:rPr>
      </w:r>
      <w:r w:rsidRPr="00BF7F11">
        <w:rPr>
          <w:rStyle w:val="Style3"/>
        </w:rPr>
        <w:fldChar w:fldCharType="separate"/>
      </w:r>
      <w:r w:rsidRPr="00BF7F11">
        <w:rPr>
          <w:rStyle w:val="Style3"/>
        </w:rPr>
        <w:t>2021 m. gegužės 19 d.</w:t>
      </w:r>
      <w:r w:rsidRPr="00BF7F11">
        <w:rPr>
          <w:rStyle w:val="Style3"/>
        </w:rPr>
        <w:fldChar w:fldCharType="end"/>
      </w:r>
      <w:bookmarkEnd w:id="1"/>
      <w:r w:rsidR="0062551B" w:rsidRPr="00BF7F11">
        <w:t xml:space="preserve"> Nr. </w:t>
      </w:r>
      <w:r w:rsidRPr="00BF7F11">
        <w:fldChar w:fldCharType="begin">
          <w:ffData>
            <w:name w:val="registravimoNr"/>
            <w:enabled/>
            <w:calcOnExit w:val="0"/>
            <w:textInput/>
          </w:ffData>
        </w:fldChar>
      </w:r>
      <w:bookmarkStart w:id="2" w:name="registravimoNr"/>
      <w:r w:rsidRPr="00BF7F11">
        <w:instrText xml:space="preserve"> FORMTEXT </w:instrText>
      </w:r>
      <w:r w:rsidRPr="00BF7F11">
        <w:fldChar w:fldCharType="separate"/>
      </w:r>
      <w:r w:rsidRPr="00BF7F11">
        <w:t>TSP-219</w:t>
      </w:r>
      <w:r w:rsidRPr="00BF7F11">
        <w:fldChar w:fldCharType="end"/>
      </w:r>
      <w:bookmarkEnd w:id="2"/>
    </w:p>
    <w:p w14:paraId="446508DA" w14:textId="77777777" w:rsidR="0062551B" w:rsidRPr="00BF7F11" w:rsidRDefault="0062551B" w:rsidP="00571BF3">
      <w:pPr>
        <w:keepNext/>
        <w:jc w:val="center"/>
        <w:outlineLvl w:val="2"/>
        <w:rPr>
          <w:b/>
        </w:rPr>
      </w:pPr>
      <w:r w:rsidRPr="00BF7F11">
        <w:t>Panevėžys</w:t>
      </w:r>
    </w:p>
    <w:p w14:paraId="7311708E" w14:textId="77777777" w:rsidR="0062551B" w:rsidRPr="00BF7F11" w:rsidRDefault="0062551B" w:rsidP="00571BF3">
      <w:pPr>
        <w:jc w:val="both"/>
      </w:pPr>
    </w:p>
    <w:p w14:paraId="7F17DDDC" w14:textId="77777777" w:rsidR="0062551B" w:rsidRPr="00BF7F11" w:rsidRDefault="0062551B" w:rsidP="00FC4D1A">
      <w:pPr>
        <w:jc w:val="both"/>
      </w:pPr>
    </w:p>
    <w:p w14:paraId="51A73EE0" w14:textId="77777777" w:rsidR="00FA7504" w:rsidRPr="00BF7F11" w:rsidRDefault="00FA7504" w:rsidP="00FA7504">
      <w:pPr>
        <w:spacing w:line="360" w:lineRule="auto"/>
        <w:ind w:firstLine="720"/>
        <w:jc w:val="both"/>
      </w:pPr>
      <w:r w:rsidRPr="00BF7F11">
        <w:rPr>
          <w:color w:val="000000"/>
          <w:lang w:eastAsia="lt-LT"/>
        </w:rPr>
        <w:t xml:space="preserve">Vadovaudamasi Lietuvos Respublikos vietos savivaldos įstatymo 6 straipsnio </w:t>
      </w:r>
      <w:r w:rsidR="001E644C" w:rsidRPr="00BF7F11">
        <w:rPr>
          <w:color w:val="000000"/>
          <w:lang w:eastAsia="lt-LT"/>
        </w:rPr>
        <w:t>29</w:t>
      </w:r>
      <w:r w:rsidRPr="00BF7F11">
        <w:rPr>
          <w:color w:val="000000"/>
          <w:lang w:eastAsia="lt-LT"/>
        </w:rPr>
        <w:t xml:space="preserve"> punktu, </w:t>
      </w:r>
      <w:r w:rsidRPr="00BF7F11">
        <w:rPr>
          <w:color w:val="000000"/>
          <w:lang w:eastAsia="lt-LT"/>
        </w:rPr>
        <w:br/>
        <w:t xml:space="preserve">16 straipsnio 2 dalies 15 punktu, 51 straipsnio 1 dalimi, Panevėžio miesto savivaldybės sutarčių pasirašymo tvarkos aprašo, patvirtinto Panevėžio miesto savivaldybės tarybos </w:t>
      </w:r>
      <w:bookmarkStart w:id="3" w:name="_Hlk66959153"/>
      <w:r w:rsidRPr="00BF7F11">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3"/>
      <w:r w:rsidRPr="00BF7F11">
        <w:rPr>
          <w:color w:val="000000"/>
          <w:lang w:eastAsia="lt-LT"/>
        </w:rPr>
        <w:t xml:space="preserve">, Panevėžio miesto savivaldybės taryba </w:t>
      </w:r>
      <w:r w:rsidRPr="00BF7F11">
        <w:rPr>
          <w:color w:val="000000"/>
          <w:lang w:eastAsia="lt-LT"/>
        </w:rPr>
        <w:br/>
        <w:t>n u s p r e n d ž i a:</w:t>
      </w:r>
    </w:p>
    <w:p w14:paraId="1823FE41" w14:textId="6DD39137" w:rsidR="00B83CC1" w:rsidRPr="00BF7F11" w:rsidRDefault="00B83CC1" w:rsidP="008E7592">
      <w:pPr>
        <w:numPr>
          <w:ilvl w:val="0"/>
          <w:numId w:val="1"/>
        </w:numPr>
        <w:tabs>
          <w:tab w:val="left" w:pos="851"/>
        </w:tabs>
        <w:spacing w:line="360" w:lineRule="auto"/>
        <w:ind w:left="0" w:firstLine="851"/>
        <w:jc w:val="both"/>
      </w:pPr>
      <w:r w:rsidRPr="00BF7F11">
        <w:t xml:space="preserve">Leisti vykdyti viešąjį pirkimą </w:t>
      </w:r>
      <w:r w:rsidR="00AE22BE" w:rsidRPr="00BF7F11">
        <w:t>„</w:t>
      </w:r>
      <w:r w:rsidR="00E554DE" w:rsidRPr="00BF7F11">
        <w:rPr>
          <w:bCs/>
        </w:rPr>
        <w:t>Panevėžio sporto centro lengvosios atletikos maniežo, Liepų al. 4, Panevėžyje, paprastojo remonto darbai</w:t>
      </w:r>
      <w:r w:rsidR="00AE22BE" w:rsidRPr="00BF7F11">
        <w:rPr>
          <w:szCs w:val="24"/>
        </w:rPr>
        <w:t>“</w:t>
      </w:r>
      <w:r w:rsidRPr="00BF7F11">
        <w:rPr>
          <w:szCs w:val="24"/>
        </w:rPr>
        <w:t xml:space="preserve"> </w:t>
      </w:r>
      <w:r w:rsidR="002E76E3" w:rsidRPr="00BF7F11">
        <w:t>numatant finansavimą</w:t>
      </w:r>
      <w:r w:rsidR="002E76E3" w:rsidRPr="00BF7F11">
        <w:rPr>
          <w:szCs w:val="24"/>
        </w:rPr>
        <w:t xml:space="preserve"> </w:t>
      </w:r>
      <w:r w:rsidR="0008021B" w:rsidRPr="00BF7F11">
        <w:rPr>
          <w:szCs w:val="24"/>
        </w:rPr>
        <w:t>remonto</w:t>
      </w:r>
      <w:r w:rsidRPr="00BF7F11">
        <w:rPr>
          <w:szCs w:val="24"/>
        </w:rPr>
        <w:t xml:space="preserve"> darbams</w:t>
      </w:r>
      <w:r w:rsidRPr="00BF7F11">
        <w:t xml:space="preserve"> </w:t>
      </w:r>
      <w:r w:rsidR="00FC4D1A" w:rsidRPr="00BF7F11">
        <w:t>atlikti</w:t>
      </w:r>
      <w:r w:rsidRPr="00BF7F11">
        <w:t>.</w:t>
      </w:r>
    </w:p>
    <w:p w14:paraId="37DDC627" w14:textId="77777777" w:rsidR="00B83CC1" w:rsidRPr="00BF7F11" w:rsidRDefault="00B83CC1" w:rsidP="008E7592">
      <w:pPr>
        <w:numPr>
          <w:ilvl w:val="0"/>
          <w:numId w:val="1"/>
        </w:numPr>
        <w:tabs>
          <w:tab w:val="left" w:pos="851"/>
        </w:tabs>
        <w:spacing w:line="360" w:lineRule="auto"/>
        <w:ind w:left="0" w:firstLine="851"/>
        <w:jc w:val="both"/>
      </w:pPr>
      <w:r w:rsidRPr="00BF7F11">
        <w:t>Leisti Savivaldybės administracijos direktoriui pasirašyti sutartį.</w:t>
      </w:r>
    </w:p>
    <w:p w14:paraId="52078508" w14:textId="15B25EF9" w:rsidR="00B83CC1" w:rsidRPr="00BF7F11" w:rsidRDefault="00B83CC1" w:rsidP="008E7592">
      <w:pPr>
        <w:numPr>
          <w:ilvl w:val="0"/>
          <w:numId w:val="1"/>
        </w:numPr>
        <w:tabs>
          <w:tab w:val="left" w:pos="851"/>
        </w:tabs>
        <w:spacing w:line="360" w:lineRule="auto"/>
        <w:ind w:left="0" w:firstLine="851"/>
        <w:jc w:val="both"/>
      </w:pPr>
      <w:r w:rsidRPr="00BF7F11">
        <w:t>Numatyti 20</w:t>
      </w:r>
      <w:r w:rsidR="003D4680" w:rsidRPr="00BF7F11">
        <w:t>2</w:t>
      </w:r>
      <w:r w:rsidR="00391218" w:rsidRPr="00BF7F11">
        <w:t>1</w:t>
      </w:r>
      <w:r w:rsidR="0059664C">
        <w:t xml:space="preserve"> </w:t>
      </w:r>
      <w:r w:rsidRPr="00BF7F11">
        <w:t xml:space="preserve">m. finansavimą iš </w:t>
      </w:r>
      <w:r w:rsidR="002E76E3" w:rsidRPr="00BF7F11">
        <w:t>S</w:t>
      </w:r>
      <w:r w:rsidRPr="00BF7F11">
        <w:t>avivaldybės biudžet</w:t>
      </w:r>
      <w:r w:rsidR="00E554DE" w:rsidRPr="00BF7F11">
        <w:t xml:space="preserve">o </w:t>
      </w:r>
      <w:r w:rsidR="0059664C" w:rsidRPr="00BF7F11">
        <w:t xml:space="preserve">Investicijų </w:t>
      </w:r>
      <w:r w:rsidR="00E554DE" w:rsidRPr="00BF7F11">
        <w:t>projektų programo</w:t>
      </w:r>
      <w:r w:rsidR="0008021B" w:rsidRPr="00BF7F11">
        <w:t>s lėšų</w:t>
      </w:r>
      <w:r w:rsidR="00AE22BE" w:rsidRPr="00BF7F11">
        <w:t>.</w:t>
      </w:r>
    </w:p>
    <w:p w14:paraId="05876CF6" w14:textId="77777777" w:rsidR="00B83CC1" w:rsidRPr="00BF7F11" w:rsidRDefault="00B83CC1" w:rsidP="008E7592">
      <w:pPr>
        <w:numPr>
          <w:ilvl w:val="0"/>
          <w:numId w:val="1"/>
        </w:numPr>
        <w:tabs>
          <w:tab w:val="left" w:pos="851"/>
        </w:tabs>
        <w:spacing w:line="360" w:lineRule="auto"/>
        <w:ind w:left="0" w:firstLine="851"/>
        <w:jc w:val="both"/>
      </w:pPr>
      <w:r w:rsidRPr="00BF7F11">
        <w:t>Pavesti Savivaldybės administracij</w:t>
      </w:r>
      <w:r w:rsidR="008274FC" w:rsidRPr="00BF7F11">
        <w:t>ai</w:t>
      </w:r>
      <w:r w:rsidRPr="00BF7F11">
        <w:t xml:space="preserve"> nustatyta tvarka vykdyti 1 punkte minimų darbų užsakovo funkcijas.</w:t>
      </w:r>
    </w:p>
    <w:p w14:paraId="376BBFCE" w14:textId="77777777" w:rsidR="00CC7D43" w:rsidRPr="00BF7F11" w:rsidRDefault="008E7592" w:rsidP="008E7592">
      <w:pPr>
        <w:pStyle w:val="Sraopastraipa"/>
        <w:numPr>
          <w:ilvl w:val="0"/>
          <w:numId w:val="1"/>
        </w:numPr>
        <w:spacing w:line="360" w:lineRule="auto"/>
        <w:ind w:left="0" w:firstLine="851"/>
        <w:jc w:val="both"/>
        <w:rPr>
          <w:color w:val="000000"/>
          <w:lang w:val="lt-LT" w:eastAsia="lt-LT"/>
        </w:rPr>
      </w:pPr>
      <w:r w:rsidRPr="00BF7F11">
        <w:rPr>
          <w:color w:val="000000"/>
          <w:lang w:val="lt-LT" w:eastAsia="lt-LT"/>
        </w:rPr>
        <w:t>Nurodyti, kad š</w:t>
      </w:r>
      <w:r w:rsidR="00CC7D43" w:rsidRPr="00BF7F11">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AA22A5" w14:textId="77777777" w:rsidR="00CC7D43" w:rsidRPr="00BF7F11" w:rsidRDefault="00CC7D43" w:rsidP="00CC7D43">
      <w:pPr>
        <w:pStyle w:val="Sraopastraipa"/>
        <w:spacing w:line="360" w:lineRule="auto"/>
        <w:ind w:left="1210"/>
        <w:jc w:val="both"/>
        <w:rPr>
          <w:color w:val="000000"/>
          <w:lang w:val="lt-LT" w:eastAsia="lt-LT"/>
        </w:rPr>
      </w:pPr>
    </w:p>
    <w:p w14:paraId="08FFE17F" w14:textId="77777777" w:rsidR="00CC7D43" w:rsidRPr="00BF7F11" w:rsidRDefault="00CC7D43" w:rsidP="00CC7D43">
      <w:pPr>
        <w:spacing w:line="360" w:lineRule="auto"/>
        <w:jc w:val="both"/>
        <w:rPr>
          <w:color w:val="000000"/>
          <w:lang w:eastAsia="lt-LT"/>
        </w:rPr>
      </w:pPr>
    </w:p>
    <w:p w14:paraId="5B7A7889" w14:textId="77777777" w:rsidR="0023447A" w:rsidRPr="00BF7F11" w:rsidRDefault="00CC7D43" w:rsidP="002E76E3">
      <w:pPr>
        <w:tabs>
          <w:tab w:val="left" w:pos="6663"/>
        </w:tabs>
        <w:jc w:val="center"/>
        <w:rPr>
          <w:rFonts w:eastAsia="Calibri"/>
          <w:szCs w:val="24"/>
        </w:rPr>
      </w:pPr>
      <w:r w:rsidRPr="00BF7F11">
        <w:rPr>
          <w:rFonts w:eastAsia="Calibri"/>
        </w:rPr>
        <w:t>Savivaldybės meras</w:t>
      </w:r>
      <w:r w:rsidRPr="00BF7F11">
        <w:rPr>
          <w:rFonts w:eastAsia="Calibri"/>
        </w:rPr>
        <w:tab/>
        <w:t>Rytis Mykolas Račkauskas</w:t>
      </w:r>
    </w:p>
    <w:p w14:paraId="046F10D7" w14:textId="77777777" w:rsidR="005C41AC" w:rsidRPr="00BF7F11" w:rsidRDefault="005C41AC" w:rsidP="002D0B3C">
      <w:pPr>
        <w:jc w:val="both"/>
        <w:rPr>
          <w:szCs w:val="24"/>
        </w:rPr>
      </w:pPr>
    </w:p>
    <w:sectPr w:rsidR="005C41AC" w:rsidRPr="00BF7F1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BD280" w14:textId="77777777" w:rsidR="00E33FFE" w:rsidRDefault="00E33FFE">
      <w:r>
        <w:separator/>
      </w:r>
    </w:p>
  </w:endnote>
  <w:endnote w:type="continuationSeparator" w:id="0">
    <w:p w14:paraId="090FEEE8" w14:textId="77777777" w:rsidR="00E33FFE" w:rsidRDefault="00E3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E0CA2" w14:textId="77777777" w:rsidR="0062551B" w:rsidRDefault="0062551B" w:rsidP="00BE4566">
    <w:pPr>
      <w:tabs>
        <w:tab w:val="left" w:pos="8445"/>
      </w:tabs>
    </w:pPr>
    <w:r>
      <w:tab/>
    </w:r>
  </w:p>
  <w:p w14:paraId="40D7A334" w14:textId="77777777" w:rsidR="0062551B" w:rsidRDefault="0062551B"/>
  <w:p w14:paraId="2B9CE18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8FB48" w14:textId="77777777" w:rsidR="0062551B" w:rsidRDefault="0062551B" w:rsidP="00DD20B8">
    <w:pPr>
      <w:pStyle w:val="Porat"/>
    </w:pPr>
  </w:p>
  <w:p w14:paraId="18FCBDDE" w14:textId="77777777" w:rsidR="0062551B" w:rsidRDefault="0062551B" w:rsidP="00DD20B8">
    <w:pPr>
      <w:pStyle w:val="Porat"/>
    </w:pPr>
  </w:p>
  <w:p w14:paraId="330CB6C8" w14:textId="77777777" w:rsidR="0062551B" w:rsidRDefault="0062551B" w:rsidP="00DD20B8">
    <w:pPr>
      <w:pStyle w:val="Porat"/>
    </w:pPr>
  </w:p>
  <w:p w14:paraId="09CCD4E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24820" w14:textId="77777777" w:rsidR="00E33FFE" w:rsidRDefault="00E33FFE">
      <w:r>
        <w:separator/>
      </w:r>
    </w:p>
  </w:footnote>
  <w:footnote w:type="continuationSeparator" w:id="0">
    <w:p w14:paraId="7FD2B72D" w14:textId="77777777" w:rsidR="00E33FFE" w:rsidRDefault="00E33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B341" w14:textId="77777777" w:rsidR="0062551B" w:rsidRDefault="0062551B">
    <w:pPr>
      <w:pStyle w:val="Antrats"/>
      <w:jc w:val="center"/>
    </w:pPr>
  </w:p>
  <w:p w14:paraId="42E47F6F" w14:textId="77777777" w:rsidR="0062551B" w:rsidRDefault="0062551B">
    <w:pPr>
      <w:pStyle w:val="Antrats"/>
      <w:jc w:val="center"/>
    </w:pPr>
  </w:p>
  <w:p w14:paraId="52F98F5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AFD5B3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021B"/>
    <w:rsid w:val="000811E1"/>
    <w:rsid w:val="000B4962"/>
    <w:rsid w:val="000E5933"/>
    <w:rsid w:val="000E7131"/>
    <w:rsid w:val="00101F07"/>
    <w:rsid w:val="00110A44"/>
    <w:rsid w:val="00115C67"/>
    <w:rsid w:val="00124B60"/>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3417F"/>
    <w:rsid w:val="0023447A"/>
    <w:rsid w:val="00234FD8"/>
    <w:rsid w:val="00241223"/>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9664C"/>
    <w:rsid w:val="005B1469"/>
    <w:rsid w:val="005B727C"/>
    <w:rsid w:val="005C41AC"/>
    <w:rsid w:val="005C605B"/>
    <w:rsid w:val="005F44E3"/>
    <w:rsid w:val="005F6353"/>
    <w:rsid w:val="0060717D"/>
    <w:rsid w:val="00611EE0"/>
    <w:rsid w:val="006127B2"/>
    <w:rsid w:val="006128BC"/>
    <w:rsid w:val="0061401B"/>
    <w:rsid w:val="00614194"/>
    <w:rsid w:val="006244B6"/>
    <w:rsid w:val="0062551B"/>
    <w:rsid w:val="00625C86"/>
    <w:rsid w:val="00630B08"/>
    <w:rsid w:val="00655408"/>
    <w:rsid w:val="00655E6A"/>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257F"/>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BF7F11"/>
    <w:rsid w:val="00C008EA"/>
    <w:rsid w:val="00C13EA5"/>
    <w:rsid w:val="00C14F8B"/>
    <w:rsid w:val="00C222EC"/>
    <w:rsid w:val="00C40FD3"/>
    <w:rsid w:val="00C420AA"/>
    <w:rsid w:val="00C52416"/>
    <w:rsid w:val="00C60B9F"/>
    <w:rsid w:val="00C72861"/>
    <w:rsid w:val="00C72CB4"/>
    <w:rsid w:val="00C747B0"/>
    <w:rsid w:val="00C75F05"/>
    <w:rsid w:val="00C9091E"/>
    <w:rsid w:val="00CB76DF"/>
    <w:rsid w:val="00CC23E4"/>
    <w:rsid w:val="00CC5B6A"/>
    <w:rsid w:val="00CC7D43"/>
    <w:rsid w:val="00CD5CCA"/>
    <w:rsid w:val="00CE1C5C"/>
    <w:rsid w:val="00CF4026"/>
    <w:rsid w:val="00D16849"/>
    <w:rsid w:val="00D25AF1"/>
    <w:rsid w:val="00D25F2C"/>
    <w:rsid w:val="00D33742"/>
    <w:rsid w:val="00D625ED"/>
    <w:rsid w:val="00D679FC"/>
    <w:rsid w:val="00D93CD7"/>
    <w:rsid w:val="00DB5818"/>
    <w:rsid w:val="00DC75E0"/>
    <w:rsid w:val="00DD20B8"/>
    <w:rsid w:val="00DE0D95"/>
    <w:rsid w:val="00E00B4D"/>
    <w:rsid w:val="00E21A77"/>
    <w:rsid w:val="00E33FFE"/>
    <w:rsid w:val="00E34BFA"/>
    <w:rsid w:val="00E429EE"/>
    <w:rsid w:val="00E554D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2279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233</Words>
  <Characters>1618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2021-05-19T08:44:00Z</dcterms:created>
  <dcterms:modified xsi:type="dcterms:W3CDTF">2021-05-19T08:44:00Z</dcterms:modified>
</cp:coreProperties>
</file>