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97590B" w14:textId="77777777" w:rsidR="00523C4F" w:rsidRDefault="00523C4F" w:rsidP="00FD495A">
      <w:pPr>
        <w:tabs>
          <w:tab w:val="left" w:pos="5954"/>
          <w:tab w:val="left" w:pos="8225"/>
          <w:tab w:val="right" w:pos="9638"/>
        </w:tabs>
        <w:ind w:firstLine="5245"/>
        <w:jc w:val="both"/>
        <w:rPr>
          <w:rFonts w:cs="Tahoma"/>
          <w:bCs/>
        </w:rPr>
      </w:pPr>
      <w:bookmarkStart w:id="0" w:name="_GoBack"/>
      <w:bookmarkEnd w:id="0"/>
    </w:p>
    <w:p w14:paraId="2D97590C" w14:textId="77777777" w:rsidR="00523C4F" w:rsidRPr="00301FC3" w:rsidRDefault="00143EA6" w:rsidP="00B90349">
      <w:pPr>
        <w:jc w:val="center"/>
        <w:rPr>
          <w:b/>
        </w:rPr>
      </w:pPr>
      <w:r>
        <w:rPr>
          <w:b/>
        </w:rPr>
        <w:t>PAPILDOMAS SUSITARIMAS NR. 5</w:t>
      </w:r>
    </w:p>
    <w:p w14:paraId="2D97590D" w14:textId="77777777" w:rsidR="00523C4F" w:rsidRPr="00301FC3" w:rsidRDefault="00523C4F" w:rsidP="00B90349">
      <w:pPr>
        <w:jc w:val="center"/>
        <w:rPr>
          <w:b/>
        </w:rPr>
      </w:pPr>
      <w:r w:rsidRPr="00301FC3">
        <w:rPr>
          <w:b/>
        </w:rPr>
        <w:t>PRIE 2014 M. KOVO 31 D. ŽEMĖS NUOMOS IR INFRASTRUKTŪROS PRIEŽIŪROS PERDAVIMO SUTARTIES NR.22-450</w:t>
      </w:r>
      <w:r w:rsidR="00AC0B11">
        <w:rPr>
          <w:b/>
        </w:rPr>
        <w:t>,</w:t>
      </w:r>
      <w:r w:rsidRPr="00301FC3">
        <w:rPr>
          <w:b/>
        </w:rPr>
        <w:t xml:space="preserve"> SUDARYTOS TARP PANEVĖŽIO MIESTO SAVIVALDYBĖS IR UAB „PANEVĖŽIO LAISVOJI EKONOMINĖ ZONA“</w:t>
      </w:r>
    </w:p>
    <w:p w14:paraId="2D97590E" w14:textId="77777777" w:rsidR="00523C4F" w:rsidRPr="00CB19B8" w:rsidRDefault="00523C4F" w:rsidP="00FD495A">
      <w:pPr>
        <w:jc w:val="both"/>
      </w:pPr>
    </w:p>
    <w:p w14:paraId="2D97590F" w14:textId="77777777" w:rsidR="00523C4F" w:rsidRPr="00CB19B8" w:rsidRDefault="00523C4F" w:rsidP="00FD495A">
      <w:pPr>
        <w:jc w:val="center"/>
      </w:pPr>
      <w:r w:rsidRPr="00EF3CBA">
        <w:t>20</w:t>
      </w:r>
      <w:r w:rsidR="004E485F">
        <w:t>21</w:t>
      </w:r>
      <w:r w:rsidRPr="00EF3CBA">
        <w:t xml:space="preserve"> m. </w:t>
      </w:r>
      <w:r w:rsidR="003339CA">
        <w:t>_____________</w:t>
      </w:r>
      <w:r w:rsidRPr="00EF3CBA">
        <w:t>d., Nr.</w:t>
      </w:r>
    </w:p>
    <w:p w14:paraId="2D975910" w14:textId="77777777" w:rsidR="00523C4F" w:rsidRPr="00CB19B8" w:rsidRDefault="00523C4F" w:rsidP="00931EF8">
      <w:pPr>
        <w:jc w:val="center"/>
      </w:pPr>
      <w:r w:rsidRPr="00CB19B8">
        <w:t>Panevėžys</w:t>
      </w:r>
    </w:p>
    <w:p w14:paraId="2D975911" w14:textId="77777777" w:rsidR="00F41D11" w:rsidRPr="00CB19B8" w:rsidRDefault="00F41D11" w:rsidP="00FD495A">
      <w:pPr>
        <w:jc w:val="both"/>
      </w:pPr>
    </w:p>
    <w:p w14:paraId="2D975912" w14:textId="77777777" w:rsidR="00523C4F" w:rsidRPr="00CB19B8" w:rsidRDefault="00523C4F" w:rsidP="002B0FA7">
      <w:pPr>
        <w:jc w:val="both"/>
      </w:pPr>
      <w:r>
        <w:t>Panevėžio miesto savivaldybė</w:t>
      </w:r>
      <w:r w:rsidRPr="00CB19B8">
        <w:t>, kurios adre</w:t>
      </w:r>
      <w:r w:rsidR="00AC0B11">
        <w:t>sas yra Laisvės a. 20, Panevėžyje</w:t>
      </w:r>
      <w:r w:rsidRPr="00CB19B8">
        <w:t xml:space="preserve">, juridinio asmens kodas </w:t>
      </w:r>
      <w:r>
        <w:t>111104115</w:t>
      </w:r>
      <w:r w:rsidRPr="00CB19B8">
        <w:t xml:space="preserve">, atstovaujama </w:t>
      </w:r>
      <w:r w:rsidR="00F549D9">
        <w:t>________________</w:t>
      </w:r>
      <w:r w:rsidRPr="00CB19B8">
        <w:t xml:space="preserve">, veikiančio pagal </w:t>
      </w:r>
      <w:r w:rsidR="003E7AE0">
        <w:t xml:space="preserve">Panevėžio miesto savivaldybės tarybos </w:t>
      </w:r>
      <w:r w:rsidR="00DD06EA">
        <w:t>20</w:t>
      </w:r>
      <w:r w:rsidR="004E485F">
        <w:t>21</w:t>
      </w:r>
      <w:r w:rsidR="00DD06EA">
        <w:t xml:space="preserve"> m. </w:t>
      </w:r>
      <w:r w:rsidR="00F549D9">
        <w:t>________ d. sprendimą Nr. _____________ ___________</w:t>
      </w:r>
      <w:r w:rsidRPr="00CB19B8">
        <w:t xml:space="preserve"> (toliau – </w:t>
      </w:r>
      <w:r>
        <w:rPr>
          <w:b/>
        </w:rPr>
        <w:t>Nuomotojas</w:t>
      </w:r>
      <w:r w:rsidRPr="00CB19B8">
        <w:t>) ir</w:t>
      </w:r>
    </w:p>
    <w:p w14:paraId="2D975913" w14:textId="77777777" w:rsidR="00523C4F" w:rsidRPr="00572EF1" w:rsidRDefault="00523C4F" w:rsidP="002B0FA7">
      <w:pPr>
        <w:jc w:val="both"/>
        <w:rPr>
          <w:szCs w:val="24"/>
        </w:rPr>
      </w:pPr>
    </w:p>
    <w:p w14:paraId="2D975914" w14:textId="77777777" w:rsidR="00523C4F" w:rsidRDefault="00523C4F" w:rsidP="002B0FA7">
      <w:pPr>
        <w:jc w:val="both"/>
      </w:pPr>
      <w:r w:rsidRPr="00CB19B8">
        <w:t xml:space="preserve">UAB „Panevėžio </w:t>
      </w:r>
      <w:r>
        <w:t>laisvoji ekonominė zona</w:t>
      </w:r>
      <w:r w:rsidRPr="00CB19B8">
        <w:t xml:space="preserve">“, pagal Lietuvos Respublikos įstatymus įsteigta ir veikianti bendrovė, kurios registracijos adresas yra </w:t>
      </w:r>
      <w:r>
        <w:t>Verkių</w:t>
      </w:r>
      <w:r w:rsidRPr="00CB19B8">
        <w:t xml:space="preserve"> g. </w:t>
      </w:r>
      <w:r>
        <w:t>29</w:t>
      </w:r>
      <w:r w:rsidR="00AC0B11">
        <w:t>, Vilniuje</w:t>
      </w:r>
      <w:r w:rsidRPr="00CB19B8">
        <w:t xml:space="preserve">, </w:t>
      </w:r>
      <w:r>
        <w:t xml:space="preserve">juridinio asmens </w:t>
      </w:r>
      <w:r w:rsidRPr="00CB19B8">
        <w:t>kodas 3</w:t>
      </w:r>
      <w:r>
        <w:t>03181861</w:t>
      </w:r>
      <w:r w:rsidRPr="00CB19B8">
        <w:t xml:space="preserve">, atstovaujama </w:t>
      </w:r>
      <w:r w:rsidR="00063213">
        <w:t>_______________</w:t>
      </w:r>
      <w:r w:rsidRPr="00CB19B8">
        <w:t xml:space="preserve">, veikiančio pagal </w:t>
      </w:r>
      <w:r w:rsidR="00063213">
        <w:t>_________________</w:t>
      </w:r>
      <w:r w:rsidRPr="00CB19B8">
        <w:t xml:space="preserve"> (toliau – </w:t>
      </w:r>
      <w:r>
        <w:rPr>
          <w:b/>
        </w:rPr>
        <w:t>Nuomininkas</w:t>
      </w:r>
      <w:r w:rsidRPr="00CB19B8">
        <w:t>),</w:t>
      </w:r>
    </w:p>
    <w:p w14:paraId="2D975915" w14:textId="77777777" w:rsidR="00523C4F" w:rsidRPr="00572EF1" w:rsidRDefault="00523C4F" w:rsidP="002B0FA7">
      <w:pPr>
        <w:jc w:val="both"/>
        <w:rPr>
          <w:szCs w:val="24"/>
        </w:rPr>
      </w:pPr>
    </w:p>
    <w:p w14:paraId="2D975916" w14:textId="77777777" w:rsidR="00523C4F" w:rsidRPr="000F673E" w:rsidRDefault="00523C4F" w:rsidP="002B0FA7">
      <w:pPr>
        <w:jc w:val="both"/>
      </w:pPr>
      <w:r w:rsidRPr="005A3D4D">
        <w:t>toliau šiame susitarime abi šio susitarimo šalys kartu yra</w:t>
      </w:r>
      <w:r w:rsidR="00AC0B11">
        <w:t xml:space="preserve"> vadinamos Šalimis, o kiekviena atskirai –</w:t>
      </w:r>
      <w:r w:rsidRPr="005A3D4D">
        <w:t xml:space="preserve"> </w:t>
      </w:r>
      <w:r>
        <w:t>Šalimi</w:t>
      </w:r>
      <w:r w:rsidRPr="005A3D4D">
        <w:t xml:space="preserve">, </w:t>
      </w:r>
      <w:r w:rsidRPr="000F673E">
        <w:t>sudarė ir pasiraš</w:t>
      </w:r>
      <w:r w:rsidR="006501BD">
        <w:t xml:space="preserve">ė šį papildomą susitarimą Nr. </w:t>
      </w:r>
      <w:r w:rsidR="004E485F">
        <w:t>4</w:t>
      </w:r>
      <w:r w:rsidRPr="000F673E">
        <w:t xml:space="preserve"> (toliau – </w:t>
      </w:r>
      <w:r>
        <w:rPr>
          <w:b/>
        </w:rPr>
        <w:t>Susitarimas</w:t>
      </w:r>
      <w:r w:rsidRPr="000F673E">
        <w:t>) prie</w:t>
      </w:r>
      <w:r>
        <w:t xml:space="preserve"> </w:t>
      </w:r>
      <w:r w:rsidRPr="000F673E">
        <w:t>2014 m. kovo 31 d. Žemės nuomos ir infrastruktūros priežiūros perdavimo sutarties Nr. 22-450 (toliau – Sutartis)</w:t>
      </w:r>
      <w:r w:rsidR="00AC0B11">
        <w:t>,</w:t>
      </w:r>
      <w:r w:rsidRPr="000F673E">
        <w:t xml:space="preserve"> sudarytos tarp Panevėžio miesto savivaldybės ir UAB „Panevėžio laisvoji ekonominė zona“, ir susitarė:</w:t>
      </w:r>
    </w:p>
    <w:p w14:paraId="2D975917" w14:textId="77777777" w:rsidR="00523C4F" w:rsidRPr="00572EF1" w:rsidRDefault="00523C4F" w:rsidP="002B0FA7">
      <w:pPr>
        <w:jc w:val="both"/>
        <w:rPr>
          <w:szCs w:val="24"/>
        </w:rPr>
      </w:pPr>
    </w:p>
    <w:p w14:paraId="2D975918" w14:textId="77777777" w:rsidR="00523C4F" w:rsidRPr="000F673E" w:rsidRDefault="00523C4F" w:rsidP="002B0FA7">
      <w:pPr>
        <w:jc w:val="both"/>
        <w:rPr>
          <w:rFonts w:eastAsia="Calibri"/>
          <w:b/>
          <w:szCs w:val="22"/>
        </w:rPr>
      </w:pPr>
      <w:r w:rsidRPr="000F673E">
        <w:rPr>
          <w:rFonts w:eastAsia="Calibri"/>
          <w:b/>
          <w:szCs w:val="22"/>
        </w:rPr>
        <w:t>Preambulė:</w:t>
      </w:r>
    </w:p>
    <w:p w14:paraId="2D975919" w14:textId="77777777" w:rsidR="00B771ED" w:rsidRPr="00F61E45" w:rsidRDefault="00523C4F" w:rsidP="002B0FA7">
      <w:pPr>
        <w:jc w:val="both"/>
        <w:rPr>
          <w:rFonts w:eastAsia="Calibri"/>
          <w:szCs w:val="22"/>
        </w:rPr>
      </w:pPr>
      <w:r w:rsidRPr="00F61E45">
        <w:rPr>
          <w:rFonts w:eastAsia="Calibri"/>
          <w:b/>
          <w:szCs w:val="22"/>
        </w:rPr>
        <w:t>Atsižvelgiant į tai,</w:t>
      </w:r>
      <w:r w:rsidRPr="00F61E45">
        <w:rPr>
          <w:rFonts w:eastAsia="Calibri"/>
          <w:szCs w:val="22"/>
        </w:rPr>
        <w:t xml:space="preserve"> </w:t>
      </w:r>
      <w:r w:rsidR="00B771ED" w:rsidRPr="00F61E45">
        <w:rPr>
          <w:rFonts w:eastAsia="Calibri"/>
          <w:szCs w:val="22"/>
        </w:rPr>
        <w:t xml:space="preserve">kad </w:t>
      </w:r>
      <w:r w:rsidR="009B07B4">
        <w:rPr>
          <w:rFonts w:eastAsia="Calibri"/>
          <w:szCs w:val="22"/>
        </w:rPr>
        <w:t xml:space="preserve">2019 m. balandžio 2 d. Lietuvos Respublikos ekonomikos ir inovacijų ministerija ir </w:t>
      </w:r>
      <w:r w:rsidR="009B07B4" w:rsidRPr="00CB19B8">
        <w:t xml:space="preserve">UAB „Panevėžio </w:t>
      </w:r>
      <w:r w:rsidR="009B07B4">
        <w:t>laisvoji ekonominė zona</w:t>
      </w:r>
      <w:r w:rsidR="009B07B4" w:rsidRPr="00CB19B8">
        <w:t>“</w:t>
      </w:r>
      <w:r w:rsidR="009B07B4">
        <w:t xml:space="preserve"> sudarė Susitarimą Nr.1 </w:t>
      </w:r>
      <w:r w:rsidR="0060689B">
        <w:t>„</w:t>
      </w:r>
      <w:r w:rsidR="009B07B4">
        <w:t>Dėl 2013 m. gruodžio 2 d. Panevėžio laisvosios ekonominės zonos veikimo pagrindų sutarties Nr.8-673 pakeitimo</w:t>
      </w:r>
      <w:r w:rsidR="0060689B">
        <w:t>“</w:t>
      </w:r>
      <w:r w:rsidR="009B07B4">
        <w:t>;</w:t>
      </w:r>
    </w:p>
    <w:p w14:paraId="2D97591A" w14:textId="77777777" w:rsidR="005D0579" w:rsidRDefault="005D0579" w:rsidP="002B0FA7">
      <w:pPr>
        <w:jc w:val="both"/>
        <w:rPr>
          <w:rFonts w:eastAsia="Calibri"/>
          <w:szCs w:val="22"/>
        </w:rPr>
      </w:pPr>
    </w:p>
    <w:p w14:paraId="2D97591B" w14:textId="77777777" w:rsidR="00667F7F" w:rsidRPr="00667F7F" w:rsidRDefault="00667F7F" w:rsidP="00667F7F">
      <w:pPr>
        <w:jc w:val="both"/>
        <w:rPr>
          <w:rFonts w:eastAsia="Calibri"/>
          <w:szCs w:val="22"/>
        </w:rPr>
      </w:pPr>
      <w:r w:rsidRPr="00667F7F">
        <w:rPr>
          <w:rFonts w:eastAsia="Calibri"/>
          <w:b/>
          <w:szCs w:val="22"/>
        </w:rPr>
        <w:t>Atsižvelgiant į tai,</w:t>
      </w:r>
      <w:r>
        <w:rPr>
          <w:rFonts w:eastAsia="Calibri"/>
          <w:b/>
          <w:szCs w:val="22"/>
        </w:rPr>
        <w:t xml:space="preserve"> </w:t>
      </w:r>
      <w:r w:rsidRPr="00667F7F">
        <w:rPr>
          <w:rFonts w:eastAsia="Calibri"/>
          <w:szCs w:val="22"/>
        </w:rPr>
        <w:t>kad 2021 m. gegužės 14 d. gautas Nuomininko prašymas „</w:t>
      </w:r>
      <w:r w:rsidRPr="00667F7F">
        <w:rPr>
          <w:rFonts w:eastAsia="Calibri"/>
          <w:bCs/>
          <w:szCs w:val="22"/>
        </w:rPr>
        <w:t>Dėl infrastruktūrinio žemės sklypo nuomos“</w:t>
      </w:r>
      <w:r w:rsidR="00877DEF">
        <w:rPr>
          <w:rFonts w:eastAsia="Calibri"/>
          <w:bCs/>
          <w:szCs w:val="22"/>
        </w:rPr>
        <w:t xml:space="preserve"> Nr. 13</w:t>
      </w:r>
      <w:r w:rsidRPr="00667F7F">
        <w:rPr>
          <w:rFonts w:eastAsia="Calibri"/>
          <w:bCs/>
          <w:szCs w:val="22"/>
        </w:rPr>
        <w:t>;</w:t>
      </w:r>
    </w:p>
    <w:p w14:paraId="2D97591C" w14:textId="77777777" w:rsidR="00667F7F" w:rsidRDefault="00667F7F" w:rsidP="002B0FA7">
      <w:pPr>
        <w:jc w:val="both"/>
        <w:rPr>
          <w:rFonts w:eastAsia="Calibri"/>
          <w:szCs w:val="22"/>
        </w:rPr>
      </w:pPr>
    </w:p>
    <w:p w14:paraId="2D97591D" w14:textId="77777777" w:rsidR="00591364" w:rsidRDefault="00523C4F" w:rsidP="002B0FA7">
      <w:pPr>
        <w:jc w:val="both"/>
        <w:rPr>
          <w:rFonts w:eastAsia="Calibri"/>
          <w:szCs w:val="22"/>
        </w:rPr>
      </w:pPr>
      <w:r w:rsidRPr="000F673E">
        <w:rPr>
          <w:rFonts w:eastAsia="Calibri"/>
          <w:b/>
          <w:szCs w:val="22"/>
        </w:rPr>
        <w:t>Atsižvelgiant į tai,</w:t>
      </w:r>
      <w:r w:rsidR="00CB6801">
        <w:rPr>
          <w:rFonts w:eastAsia="Calibri"/>
          <w:szCs w:val="22"/>
        </w:rPr>
        <w:t xml:space="preserve"> </w:t>
      </w:r>
      <w:r w:rsidR="00AC0B11">
        <w:rPr>
          <w:rFonts w:eastAsia="Calibri"/>
          <w:szCs w:val="22"/>
        </w:rPr>
        <w:t>kad Sutarties 9.1</w:t>
      </w:r>
      <w:r w:rsidRPr="000F673E">
        <w:rPr>
          <w:rFonts w:eastAsia="Calibri"/>
          <w:szCs w:val="22"/>
        </w:rPr>
        <w:t xml:space="preserve"> </w:t>
      </w:r>
      <w:r w:rsidR="00AC0B11">
        <w:rPr>
          <w:rFonts w:eastAsia="Calibri"/>
          <w:szCs w:val="22"/>
        </w:rPr>
        <w:t>pu</w:t>
      </w:r>
      <w:r w:rsidR="00C835BC">
        <w:rPr>
          <w:rFonts w:eastAsia="Calibri"/>
          <w:szCs w:val="22"/>
        </w:rPr>
        <w:t>nkte</w:t>
      </w:r>
      <w:r w:rsidRPr="000F673E">
        <w:rPr>
          <w:rFonts w:eastAsia="Calibri"/>
          <w:szCs w:val="22"/>
        </w:rPr>
        <w:t xml:space="preserve"> numatyta, kad bet koks šios Nuomos sutarties pakeitimas ar papildymas galioja tik sudarytas raštu ir pasirašytas Nuomotojo ir Nuomininko.</w:t>
      </w:r>
    </w:p>
    <w:p w14:paraId="2D97591E" w14:textId="77777777" w:rsidR="003076D1" w:rsidRPr="006A2B77" w:rsidRDefault="003076D1" w:rsidP="002B0FA7">
      <w:pPr>
        <w:jc w:val="both"/>
        <w:rPr>
          <w:rFonts w:eastAsia="Calibri"/>
          <w:szCs w:val="22"/>
        </w:rPr>
      </w:pPr>
    </w:p>
    <w:p w14:paraId="2D97591F" w14:textId="77777777" w:rsidR="00523C4F" w:rsidRDefault="00523C4F" w:rsidP="002B0FA7">
      <w:pPr>
        <w:jc w:val="both"/>
        <w:rPr>
          <w:rFonts w:eastAsia="Calibri"/>
          <w:szCs w:val="22"/>
        </w:rPr>
      </w:pPr>
      <w:r w:rsidRPr="006C6B66">
        <w:rPr>
          <w:rFonts w:eastAsia="Calibri"/>
          <w:b/>
          <w:szCs w:val="22"/>
        </w:rPr>
        <w:t>Todėl</w:t>
      </w:r>
      <w:r w:rsidRPr="006C6B66">
        <w:rPr>
          <w:rFonts w:eastAsia="Calibri"/>
          <w:szCs w:val="22"/>
        </w:rPr>
        <w:t xml:space="preserve"> Šalys sudarė šį Susitarimą ir susitarė:</w:t>
      </w:r>
    </w:p>
    <w:p w14:paraId="2D975920" w14:textId="77777777" w:rsidR="00CB6ADA" w:rsidRPr="00CB6ADA" w:rsidRDefault="00CB6ADA" w:rsidP="002B0FA7">
      <w:pPr>
        <w:jc w:val="both"/>
        <w:rPr>
          <w:rFonts w:eastAsia="Calibri"/>
          <w:szCs w:val="22"/>
        </w:rPr>
      </w:pPr>
    </w:p>
    <w:p w14:paraId="2D975921" w14:textId="77777777" w:rsidR="00894B01" w:rsidRDefault="00673EF8" w:rsidP="007C50D9">
      <w:pPr>
        <w:pStyle w:val="Sraopastraipa"/>
        <w:ind w:left="0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1</w:t>
      </w:r>
      <w:r w:rsidR="00894B01">
        <w:rPr>
          <w:rFonts w:eastAsia="Calibri"/>
          <w:szCs w:val="22"/>
        </w:rPr>
        <w:t>. Papildyti Sutarties 2.1. pu</w:t>
      </w:r>
      <w:r w:rsidR="00C835BC">
        <w:rPr>
          <w:rFonts w:eastAsia="Calibri"/>
          <w:szCs w:val="22"/>
        </w:rPr>
        <w:t>nktą</w:t>
      </w:r>
      <w:r w:rsidR="00894B01">
        <w:rPr>
          <w:rFonts w:eastAsia="Calibri"/>
          <w:szCs w:val="22"/>
        </w:rPr>
        <w:t xml:space="preserve"> 2.1.1</w:t>
      </w:r>
      <w:r>
        <w:rPr>
          <w:rFonts w:eastAsia="Calibri"/>
          <w:szCs w:val="22"/>
        </w:rPr>
        <w:t>3</w:t>
      </w:r>
      <w:r w:rsidR="00894B01">
        <w:rPr>
          <w:rFonts w:eastAsia="Calibri"/>
          <w:szCs w:val="22"/>
        </w:rPr>
        <w:t>. p</w:t>
      </w:r>
      <w:r w:rsidR="00C835BC">
        <w:rPr>
          <w:rFonts w:eastAsia="Calibri"/>
          <w:szCs w:val="22"/>
        </w:rPr>
        <w:t>apunkčiu</w:t>
      </w:r>
      <w:r w:rsidR="00894B01">
        <w:rPr>
          <w:rFonts w:eastAsia="Calibri"/>
          <w:szCs w:val="22"/>
        </w:rPr>
        <w:t xml:space="preserve"> ir jį išdėstyti taip:</w:t>
      </w:r>
    </w:p>
    <w:p w14:paraId="2D975922" w14:textId="77777777" w:rsidR="00894B01" w:rsidRDefault="00894B01" w:rsidP="007C50D9">
      <w:pPr>
        <w:pStyle w:val="Sraopastraipa"/>
        <w:ind w:left="0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„2.</w:t>
      </w:r>
      <w:r w:rsidR="00673EF8">
        <w:rPr>
          <w:rFonts w:eastAsia="Calibri"/>
          <w:szCs w:val="22"/>
        </w:rPr>
        <w:t>1.13</w:t>
      </w:r>
      <w:r>
        <w:rPr>
          <w:rFonts w:eastAsia="Calibri"/>
          <w:szCs w:val="22"/>
        </w:rPr>
        <w:t xml:space="preserve">. </w:t>
      </w:r>
      <w:r w:rsidR="00673EF8">
        <w:rPr>
          <w:rFonts w:eastAsia="Calibri"/>
          <w:szCs w:val="22"/>
        </w:rPr>
        <w:t>10</w:t>
      </w:r>
      <w:r>
        <w:rPr>
          <w:rFonts w:eastAsia="Calibri"/>
          <w:szCs w:val="22"/>
        </w:rPr>
        <w:t>,</w:t>
      </w:r>
      <w:r w:rsidR="00673EF8">
        <w:rPr>
          <w:rFonts w:eastAsia="Calibri"/>
          <w:szCs w:val="22"/>
        </w:rPr>
        <w:t>2411</w:t>
      </w:r>
      <w:r>
        <w:rPr>
          <w:rFonts w:eastAsia="Calibri"/>
          <w:szCs w:val="22"/>
        </w:rPr>
        <w:t xml:space="preserve"> </w:t>
      </w:r>
      <w:r w:rsidRPr="000D2024">
        <w:rPr>
          <w:rFonts w:eastAsia="Calibri"/>
          <w:szCs w:val="22"/>
        </w:rPr>
        <w:t>ha ploto žemės skly</w:t>
      </w:r>
      <w:r>
        <w:rPr>
          <w:rFonts w:eastAsia="Calibri"/>
          <w:szCs w:val="22"/>
        </w:rPr>
        <w:t>pą, kadastrinis Nr. 2701/0034:10</w:t>
      </w:r>
      <w:r w:rsidR="00673EF8">
        <w:rPr>
          <w:rFonts w:eastAsia="Calibri"/>
          <w:szCs w:val="22"/>
        </w:rPr>
        <w:t>1</w:t>
      </w:r>
      <w:r w:rsidRPr="000D2024">
        <w:rPr>
          <w:rFonts w:eastAsia="Calibri"/>
          <w:szCs w:val="22"/>
        </w:rPr>
        <w:t xml:space="preserve">, esantį </w:t>
      </w:r>
      <w:r>
        <w:rPr>
          <w:rFonts w:eastAsia="Calibri"/>
          <w:szCs w:val="22"/>
        </w:rPr>
        <w:t>Pažalvaičių</w:t>
      </w:r>
      <w:r w:rsidRPr="000D2024">
        <w:rPr>
          <w:rFonts w:eastAsia="Calibri"/>
          <w:szCs w:val="22"/>
        </w:rPr>
        <w:t xml:space="preserve"> g. </w:t>
      </w:r>
      <w:r w:rsidR="00673EF8">
        <w:rPr>
          <w:rFonts w:eastAsia="Calibri"/>
          <w:szCs w:val="22"/>
        </w:rPr>
        <w:t>9</w:t>
      </w:r>
      <w:r w:rsidRPr="000D2024">
        <w:rPr>
          <w:rFonts w:eastAsia="Calibri"/>
          <w:szCs w:val="22"/>
        </w:rPr>
        <w:t>, Panevėžio m., nuosavybės teise priklausant</w:t>
      </w:r>
      <w:r>
        <w:rPr>
          <w:rFonts w:eastAsia="Calibri"/>
          <w:szCs w:val="22"/>
        </w:rPr>
        <w:t>į Panevėžio miesto savivaldybei.“</w:t>
      </w:r>
    </w:p>
    <w:p w14:paraId="2D975923" w14:textId="77777777" w:rsidR="00B43E42" w:rsidRDefault="00B43E42" w:rsidP="007C50D9">
      <w:pPr>
        <w:jc w:val="both"/>
        <w:rPr>
          <w:rFonts w:eastAsia="Calibri"/>
          <w:szCs w:val="22"/>
        </w:rPr>
      </w:pPr>
    </w:p>
    <w:p w14:paraId="2D975924" w14:textId="77777777" w:rsidR="00884477" w:rsidRPr="00B307DF" w:rsidRDefault="00673EF8" w:rsidP="00884477">
      <w:pPr>
        <w:jc w:val="both"/>
      </w:pPr>
      <w:r w:rsidRPr="00B307DF">
        <w:rPr>
          <w:rFonts w:eastAsia="Calibri"/>
          <w:szCs w:val="24"/>
        </w:rPr>
        <w:t>2</w:t>
      </w:r>
      <w:r w:rsidR="00884477" w:rsidRPr="00B307DF">
        <w:rPr>
          <w:rFonts w:eastAsia="Calibri"/>
          <w:szCs w:val="24"/>
        </w:rPr>
        <w:t xml:space="preserve">. </w:t>
      </w:r>
      <w:r w:rsidR="00884477" w:rsidRPr="00B307DF">
        <w:t>P</w:t>
      </w:r>
      <w:r w:rsidR="00735ACD" w:rsidRPr="00B307DF">
        <w:t>apildyti Sutarties 2.6. punktą</w:t>
      </w:r>
      <w:r w:rsidRPr="00B307DF">
        <w:t xml:space="preserve"> 2.6.13</w:t>
      </w:r>
      <w:r w:rsidR="00884477" w:rsidRPr="00B307DF">
        <w:t xml:space="preserve">. </w:t>
      </w:r>
      <w:r w:rsidR="00735ACD" w:rsidRPr="00B307DF">
        <w:t>papunk</w:t>
      </w:r>
      <w:r w:rsidR="009B07B4" w:rsidRPr="00B307DF">
        <w:t>čiu</w:t>
      </w:r>
      <w:r w:rsidR="00884477" w:rsidRPr="00B307DF">
        <w:t xml:space="preserve"> ir jį išdėstyti taip: </w:t>
      </w:r>
    </w:p>
    <w:p w14:paraId="2D975925" w14:textId="77777777" w:rsidR="000C75D4" w:rsidRPr="00691B3E" w:rsidRDefault="000C75D4" w:rsidP="000C75D4">
      <w:pPr>
        <w:jc w:val="both"/>
      </w:pPr>
      <w:r w:rsidRPr="00691B3E">
        <w:rPr>
          <w:rFonts w:eastAsia="Calibri"/>
          <w:szCs w:val="24"/>
        </w:rPr>
        <w:t>„2.6.1</w:t>
      </w:r>
      <w:r w:rsidR="00673EF8" w:rsidRPr="00691B3E">
        <w:rPr>
          <w:rFonts w:eastAsia="Calibri"/>
          <w:szCs w:val="24"/>
        </w:rPr>
        <w:t>3</w:t>
      </w:r>
      <w:r w:rsidRPr="00691B3E">
        <w:rPr>
          <w:rFonts w:eastAsia="Calibri"/>
          <w:szCs w:val="24"/>
        </w:rPr>
        <w:t>. Sutarties 2.1.1</w:t>
      </w:r>
      <w:r w:rsidR="00673EF8" w:rsidRPr="00691B3E">
        <w:rPr>
          <w:rFonts w:eastAsia="Calibri"/>
          <w:szCs w:val="24"/>
        </w:rPr>
        <w:t>3</w:t>
      </w:r>
      <w:r w:rsidRPr="00691B3E">
        <w:rPr>
          <w:rFonts w:eastAsia="Calibri"/>
          <w:szCs w:val="24"/>
        </w:rPr>
        <w:t>. papunktyje nurodyto sklypo:</w:t>
      </w:r>
      <w:r w:rsidRPr="00691B3E">
        <w:t xml:space="preserve"> </w:t>
      </w:r>
    </w:p>
    <w:p w14:paraId="2D975926" w14:textId="77777777" w:rsidR="0060689B" w:rsidRPr="00B307DF" w:rsidRDefault="0060689B" w:rsidP="00B307DF">
      <w:pPr>
        <w:pStyle w:val="Sraopastraipa"/>
        <w:numPr>
          <w:ilvl w:val="0"/>
          <w:numId w:val="17"/>
        </w:numPr>
        <w:tabs>
          <w:tab w:val="left" w:pos="284"/>
        </w:tabs>
        <w:ind w:left="0" w:firstLine="0"/>
        <w:jc w:val="both"/>
      </w:pPr>
      <w:r w:rsidRPr="00B307DF">
        <w:t>Viešųjų ryšių tinklų elektroninių ryšių infrastruktūros apsaugos zonos (5758.00 kv. m.);</w:t>
      </w:r>
    </w:p>
    <w:p w14:paraId="2D975927" w14:textId="77777777" w:rsidR="0060689B" w:rsidRPr="00B307DF" w:rsidRDefault="0060689B" w:rsidP="00B307DF">
      <w:pPr>
        <w:pStyle w:val="Sraopastraipa"/>
        <w:numPr>
          <w:ilvl w:val="0"/>
          <w:numId w:val="17"/>
        </w:numPr>
        <w:tabs>
          <w:tab w:val="left" w:pos="284"/>
        </w:tabs>
        <w:ind w:left="0" w:firstLine="0"/>
        <w:jc w:val="both"/>
      </w:pPr>
      <w:r w:rsidRPr="00B307DF">
        <w:t>Melioruotos žemės ir melioracijos statinių apsaugos zonos (02411.00 kv. m.);</w:t>
      </w:r>
    </w:p>
    <w:p w14:paraId="2D975928" w14:textId="77777777" w:rsidR="0060689B" w:rsidRPr="00B307DF" w:rsidRDefault="0060689B" w:rsidP="00B307DF">
      <w:pPr>
        <w:pStyle w:val="Sraopastraipa"/>
        <w:numPr>
          <w:ilvl w:val="0"/>
          <w:numId w:val="17"/>
        </w:numPr>
        <w:tabs>
          <w:tab w:val="left" w:pos="284"/>
        </w:tabs>
        <w:ind w:left="0" w:firstLine="0"/>
        <w:jc w:val="both"/>
      </w:pPr>
      <w:r w:rsidRPr="00B307DF">
        <w:t>Vandens tiekimo ir nuotekų, paviršinių nuotekų tvarkymo infrastruktūros apsaugos zonos (28898.00 kv. m.);</w:t>
      </w:r>
    </w:p>
    <w:p w14:paraId="2D975929" w14:textId="77777777" w:rsidR="0060689B" w:rsidRPr="00B307DF" w:rsidRDefault="0060689B" w:rsidP="00B307DF">
      <w:pPr>
        <w:pStyle w:val="Sraopastraipa"/>
        <w:numPr>
          <w:ilvl w:val="0"/>
          <w:numId w:val="17"/>
        </w:numPr>
        <w:tabs>
          <w:tab w:val="left" w:pos="284"/>
        </w:tabs>
        <w:ind w:left="0" w:firstLine="0"/>
        <w:jc w:val="both"/>
      </w:pPr>
      <w:r w:rsidRPr="00B307DF">
        <w:t>Elektros tinklų apsaugos zonos (57822.00 kv. m.);</w:t>
      </w:r>
    </w:p>
    <w:p w14:paraId="2D97592A" w14:textId="77777777" w:rsidR="0060689B" w:rsidRPr="00B307DF" w:rsidRDefault="0060689B" w:rsidP="00B307DF">
      <w:pPr>
        <w:pStyle w:val="Sraopastraipa"/>
        <w:numPr>
          <w:ilvl w:val="0"/>
          <w:numId w:val="17"/>
        </w:numPr>
        <w:tabs>
          <w:tab w:val="left" w:pos="284"/>
        </w:tabs>
        <w:ind w:left="0" w:firstLine="0"/>
        <w:jc w:val="both"/>
      </w:pPr>
      <w:r w:rsidRPr="00B307DF">
        <w:t>Skirstomųjų dujotiekių apsaugos zonos (4992.00 kv. m.);</w:t>
      </w:r>
    </w:p>
    <w:p w14:paraId="2D97592B" w14:textId="77777777" w:rsidR="0060689B" w:rsidRPr="00B307DF" w:rsidRDefault="0060689B" w:rsidP="00B307DF">
      <w:pPr>
        <w:pStyle w:val="Sraopastraipa"/>
        <w:numPr>
          <w:ilvl w:val="0"/>
          <w:numId w:val="17"/>
        </w:numPr>
        <w:tabs>
          <w:tab w:val="left" w:pos="284"/>
        </w:tabs>
        <w:ind w:left="0" w:firstLine="0"/>
        <w:jc w:val="both"/>
      </w:pPr>
      <w:r w:rsidRPr="00B307DF">
        <w:t xml:space="preserve"> Žemės servitutai ir kitos daiktinės teisės: nėra. </w:t>
      </w:r>
    </w:p>
    <w:p w14:paraId="2D97592C" w14:textId="77777777" w:rsidR="0060689B" w:rsidRPr="00B307DF" w:rsidRDefault="0060689B" w:rsidP="000C75D4">
      <w:pPr>
        <w:jc w:val="both"/>
        <w:rPr>
          <w:highlight w:val="yellow"/>
        </w:rPr>
      </w:pPr>
    </w:p>
    <w:p w14:paraId="2D97592D" w14:textId="77777777" w:rsidR="0021660D" w:rsidRPr="0035315C" w:rsidRDefault="00673EF8" w:rsidP="002A28F8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3</w:t>
      </w:r>
      <w:r w:rsidR="000C75D4">
        <w:rPr>
          <w:rFonts w:eastAsia="Calibri"/>
          <w:szCs w:val="24"/>
        </w:rPr>
        <w:t>.</w:t>
      </w:r>
      <w:r w:rsidR="000C75D4" w:rsidRPr="000C75D4">
        <w:rPr>
          <w:rFonts w:eastAsia="Calibri"/>
          <w:szCs w:val="24"/>
        </w:rPr>
        <w:t xml:space="preserve"> </w:t>
      </w:r>
      <w:r w:rsidR="000C75D4">
        <w:rPr>
          <w:rFonts w:eastAsia="Calibri"/>
          <w:szCs w:val="24"/>
        </w:rPr>
        <w:t>P</w:t>
      </w:r>
      <w:r w:rsidR="00735ACD">
        <w:rPr>
          <w:rFonts w:eastAsia="Calibri"/>
          <w:szCs w:val="24"/>
        </w:rPr>
        <w:t>apildyti Sutarties 3.2. punktą</w:t>
      </w:r>
      <w:r w:rsidR="000C75D4">
        <w:rPr>
          <w:rFonts w:eastAsia="Calibri"/>
          <w:szCs w:val="24"/>
        </w:rPr>
        <w:t xml:space="preserve"> 3.2.1</w:t>
      </w:r>
      <w:r>
        <w:rPr>
          <w:rFonts w:eastAsia="Calibri"/>
          <w:szCs w:val="24"/>
        </w:rPr>
        <w:t>3</w:t>
      </w:r>
      <w:r w:rsidR="000C75D4">
        <w:rPr>
          <w:rFonts w:eastAsia="Calibri"/>
          <w:szCs w:val="24"/>
        </w:rPr>
        <w:t xml:space="preserve"> </w:t>
      </w:r>
      <w:r w:rsidR="00735ACD">
        <w:rPr>
          <w:rFonts w:eastAsia="Calibri"/>
          <w:szCs w:val="24"/>
        </w:rPr>
        <w:t>papunkčiu</w:t>
      </w:r>
      <w:r w:rsidR="000C75D4">
        <w:rPr>
          <w:rFonts w:eastAsia="Calibri"/>
          <w:szCs w:val="24"/>
        </w:rPr>
        <w:t xml:space="preserve"> ir jį išdėstyti taip:</w:t>
      </w:r>
    </w:p>
    <w:p w14:paraId="2D97592E" w14:textId="77777777" w:rsidR="0021660D" w:rsidRPr="00CB6801" w:rsidRDefault="000C75D4" w:rsidP="007C50D9">
      <w:pPr>
        <w:pStyle w:val="Sraopastraipa"/>
        <w:tabs>
          <w:tab w:val="left" w:pos="426"/>
        </w:tabs>
        <w:ind w:left="0"/>
        <w:jc w:val="both"/>
      </w:pPr>
      <w:r w:rsidRPr="00735ACD">
        <w:lastRenderedPageBreak/>
        <w:t>„</w:t>
      </w:r>
      <w:r w:rsidR="008214AF" w:rsidRPr="00735ACD">
        <w:t>3.2.1</w:t>
      </w:r>
      <w:r w:rsidR="00673EF8">
        <w:t>3</w:t>
      </w:r>
      <w:r w:rsidR="0035315C" w:rsidRPr="00735ACD">
        <w:t xml:space="preserve">. </w:t>
      </w:r>
      <w:r w:rsidR="008214AF" w:rsidRPr="00735ACD">
        <w:t>Nuomos sutarties 2.1.1</w:t>
      </w:r>
      <w:r w:rsidR="00673EF8">
        <w:t>3</w:t>
      </w:r>
      <w:r w:rsidR="00591364" w:rsidRPr="00735ACD">
        <w:t xml:space="preserve"> </w:t>
      </w:r>
      <w:r w:rsidR="002B0FA7" w:rsidRPr="00735ACD">
        <w:t>papunktyje</w:t>
      </w:r>
      <w:r w:rsidR="004075B9" w:rsidRPr="00735ACD">
        <w:t xml:space="preserve"> nurodyto sklypo žemės vertė </w:t>
      </w:r>
      <w:r w:rsidR="00673EF8">
        <w:t>172</w:t>
      </w:r>
      <w:r w:rsidR="00591364" w:rsidRPr="00735ACD">
        <w:t> 000 (</w:t>
      </w:r>
      <w:r w:rsidR="004075B9" w:rsidRPr="00735ACD">
        <w:t>šimta</w:t>
      </w:r>
      <w:r w:rsidR="00673EF8">
        <w:t>s</w:t>
      </w:r>
      <w:r w:rsidR="004075B9" w:rsidRPr="00735ACD">
        <w:t xml:space="preserve"> </w:t>
      </w:r>
      <w:r w:rsidR="001C2E55" w:rsidRPr="00735ACD">
        <w:t>septynias</w:t>
      </w:r>
      <w:r w:rsidR="00B054FE" w:rsidRPr="00735ACD">
        <w:t xml:space="preserve">dešimt </w:t>
      </w:r>
      <w:r w:rsidR="00673EF8">
        <w:t>du</w:t>
      </w:r>
      <w:r w:rsidR="004075B9" w:rsidRPr="00735ACD">
        <w:t xml:space="preserve"> </w:t>
      </w:r>
      <w:r w:rsidR="0021660D" w:rsidRPr="00735ACD">
        <w:t>tūkstanči</w:t>
      </w:r>
      <w:r w:rsidR="00B054FE" w:rsidRPr="00735ACD">
        <w:t>ai</w:t>
      </w:r>
      <w:r w:rsidR="0021660D" w:rsidRPr="00735ACD">
        <w:t>) Eur, žemės nuomos mokesčio dyd</w:t>
      </w:r>
      <w:r w:rsidR="004075B9" w:rsidRPr="00735ACD">
        <w:t xml:space="preserve">is (sumažintas 50 proc.) – </w:t>
      </w:r>
      <w:r w:rsidR="00673EF8">
        <w:t>2107</w:t>
      </w:r>
      <w:r w:rsidR="00B307DF">
        <w:t xml:space="preserve"> Eur</w:t>
      </w:r>
      <w:r w:rsidR="002B0FA7" w:rsidRPr="00735ACD">
        <w:t>“.</w:t>
      </w:r>
    </w:p>
    <w:p w14:paraId="2D97592F" w14:textId="77777777" w:rsidR="00C80E2B" w:rsidRPr="00CB6801" w:rsidRDefault="00C80E2B" w:rsidP="007C50D9">
      <w:pPr>
        <w:pStyle w:val="Sraopastraipa"/>
        <w:tabs>
          <w:tab w:val="left" w:pos="426"/>
        </w:tabs>
        <w:ind w:left="0"/>
        <w:jc w:val="both"/>
      </w:pPr>
    </w:p>
    <w:p w14:paraId="2D975930" w14:textId="77777777" w:rsidR="00833F35" w:rsidRPr="002A28F8" w:rsidRDefault="00673EF8" w:rsidP="002A28F8">
      <w:pPr>
        <w:jc w:val="both"/>
      </w:pPr>
      <w:r>
        <w:t>4</w:t>
      </w:r>
      <w:r w:rsidR="000C75D4">
        <w:t xml:space="preserve">. </w:t>
      </w:r>
      <w:r w:rsidR="001920B7" w:rsidRPr="00CB6801">
        <w:t xml:space="preserve">Pakeisti Sutarties </w:t>
      </w:r>
      <w:r w:rsidR="002B0FA7" w:rsidRPr="000C75D4">
        <w:rPr>
          <w:rFonts w:eastAsia="Calibri"/>
          <w:szCs w:val="22"/>
        </w:rPr>
        <w:t>3.3</w:t>
      </w:r>
      <w:r w:rsidR="001920B7" w:rsidRPr="000C75D4">
        <w:rPr>
          <w:rFonts w:eastAsia="Calibri"/>
          <w:szCs w:val="22"/>
        </w:rPr>
        <w:t xml:space="preserve"> </w:t>
      </w:r>
      <w:r w:rsidR="00735ACD">
        <w:rPr>
          <w:rFonts w:eastAsia="Calibri"/>
          <w:szCs w:val="22"/>
        </w:rPr>
        <w:t>punktą</w:t>
      </w:r>
      <w:r w:rsidR="001920B7" w:rsidRPr="000C75D4">
        <w:rPr>
          <w:rFonts w:eastAsia="Calibri"/>
          <w:szCs w:val="22"/>
        </w:rPr>
        <w:t xml:space="preserve"> ir </w:t>
      </w:r>
      <w:r w:rsidR="002B0FA7" w:rsidRPr="000C75D4">
        <w:rPr>
          <w:rFonts w:eastAsia="Calibri"/>
          <w:szCs w:val="22"/>
        </w:rPr>
        <w:t xml:space="preserve">jį </w:t>
      </w:r>
      <w:r w:rsidR="001920B7" w:rsidRPr="000C75D4">
        <w:rPr>
          <w:rFonts w:eastAsia="Calibri"/>
          <w:szCs w:val="22"/>
        </w:rPr>
        <w:t>išdėstyti taip:</w:t>
      </w:r>
    </w:p>
    <w:p w14:paraId="2D975931" w14:textId="77777777" w:rsidR="005E71B6" w:rsidRPr="00CB6801" w:rsidRDefault="005E71B6" w:rsidP="005E71B6">
      <w:pPr>
        <w:pStyle w:val="Sraopastraipa"/>
        <w:ind w:left="0"/>
        <w:jc w:val="both"/>
        <w:rPr>
          <w:rFonts w:eastAsia="Calibri"/>
          <w:szCs w:val="22"/>
        </w:rPr>
      </w:pPr>
      <w:r w:rsidRPr="00735ACD">
        <w:rPr>
          <w:rFonts w:eastAsia="Calibri"/>
          <w:szCs w:val="22"/>
        </w:rPr>
        <w:t xml:space="preserve"> „3.3. Nuomos mokestis mokamas už nuomos sutarties 2.1.2, 2.1.3, 2.1.4, 2.1.5, 2.1.6, 2.1.7, 2.1.8, 2.1.10, 2.1.11, 2.1.12</w:t>
      </w:r>
      <w:r w:rsidR="005B43F4">
        <w:rPr>
          <w:rFonts w:eastAsia="Calibri"/>
          <w:szCs w:val="22"/>
        </w:rPr>
        <w:t>, 2.1.13</w:t>
      </w:r>
      <w:r w:rsidRPr="00735ACD">
        <w:rPr>
          <w:rFonts w:eastAsia="Calibri"/>
          <w:szCs w:val="22"/>
        </w:rPr>
        <w:t xml:space="preserve"> papunkčiuose nurodytus žemės sklypus</w:t>
      </w:r>
      <w:r>
        <w:rPr>
          <w:rFonts w:eastAsia="Calibri"/>
          <w:szCs w:val="22"/>
        </w:rPr>
        <w:t xml:space="preserve"> nuo Pradžios dienos, o už nuomos sutarties 2.1.1., 2.1.9. papunkčiuose nurodytus žemės sklypus nuo datos, kai bendrovės sudarys šių žemės sklypų subnuomos sutartis</w:t>
      </w:r>
      <w:r w:rsidRPr="00735ACD">
        <w:rPr>
          <w:rFonts w:eastAsia="Calibri"/>
          <w:szCs w:val="22"/>
        </w:rPr>
        <w:t>.“.</w:t>
      </w:r>
    </w:p>
    <w:p w14:paraId="2D975932" w14:textId="77777777" w:rsidR="005E71B6" w:rsidRDefault="005E71B6" w:rsidP="005E71B6">
      <w:pPr>
        <w:jc w:val="both"/>
        <w:rPr>
          <w:b/>
          <w:highlight w:val="yellow"/>
        </w:rPr>
      </w:pPr>
    </w:p>
    <w:p w14:paraId="2D975933" w14:textId="77777777" w:rsidR="00DF6995" w:rsidRDefault="00673EF8" w:rsidP="002A28F8">
      <w:r>
        <w:t>5</w:t>
      </w:r>
      <w:r w:rsidR="009959F8">
        <w:t xml:space="preserve">. </w:t>
      </w:r>
      <w:r w:rsidR="009959F8" w:rsidRPr="009959F8">
        <w:t xml:space="preserve">Papildyti Sutarties </w:t>
      </w:r>
      <w:r w:rsidR="009959F8">
        <w:t>10</w:t>
      </w:r>
      <w:r w:rsidR="009959F8" w:rsidRPr="009959F8">
        <w:t xml:space="preserve"> punktą </w:t>
      </w:r>
      <w:r w:rsidR="009959F8">
        <w:t>10.1</w:t>
      </w:r>
      <w:r>
        <w:t>3</w:t>
      </w:r>
      <w:r w:rsidR="009959F8" w:rsidRPr="009959F8">
        <w:t xml:space="preserve"> papunkčiu ir jį išdėstyti taip:</w:t>
      </w:r>
    </w:p>
    <w:p w14:paraId="2D975934" w14:textId="77777777" w:rsidR="000C75D4" w:rsidRPr="009959F8" w:rsidRDefault="009959F8" w:rsidP="007C50D9">
      <w:pPr>
        <w:pStyle w:val="Sraopastraipa"/>
        <w:ind w:left="0"/>
        <w:jc w:val="both"/>
      </w:pPr>
      <w:r w:rsidRPr="009959F8">
        <w:t>„</w:t>
      </w:r>
      <w:r w:rsidR="000C75D4" w:rsidRPr="009959F8">
        <w:t>10.1</w:t>
      </w:r>
      <w:r w:rsidR="00673EF8">
        <w:t>3</w:t>
      </w:r>
      <w:r w:rsidR="000C75D4" w:rsidRPr="009959F8">
        <w:t xml:space="preserve">. Žemės sklypo (sklypo plotas </w:t>
      </w:r>
      <w:r w:rsidR="00673EF8">
        <w:t>10 2411</w:t>
      </w:r>
      <w:r w:rsidR="000C75D4" w:rsidRPr="009959F8">
        <w:t xml:space="preserve"> m</w:t>
      </w:r>
      <w:r w:rsidR="000C75D4" w:rsidRPr="009959F8">
        <w:rPr>
          <w:vertAlign w:val="superscript"/>
        </w:rPr>
        <w:t>2</w:t>
      </w:r>
      <w:r w:rsidR="00BD3534" w:rsidRPr="009959F8">
        <w:t xml:space="preserve">) planas </w:t>
      </w:r>
      <w:r w:rsidR="00BD3534" w:rsidRPr="0062386F">
        <w:t>M1:2</w:t>
      </w:r>
      <w:r w:rsidR="000C75D4" w:rsidRPr="0062386F">
        <w:t>000</w:t>
      </w:r>
      <w:r w:rsidRPr="0062386F">
        <w:t>“</w:t>
      </w:r>
      <w:r w:rsidR="0061677A" w:rsidRPr="0062386F">
        <w:t>.</w:t>
      </w:r>
    </w:p>
    <w:p w14:paraId="2D975935" w14:textId="77777777" w:rsidR="00833F35" w:rsidRDefault="00833F35" w:rsidP="007C50D9">
      <w:pPr>
        <w:pStyle w:val="Sraopastraipa"/>
        <w:ind w:left="0"/>
        <w:jc w:val="both"/>
      </w:pPr>
    </w:p>
    <w:p w14:paraId="2D975936" w14:textId="77777777" w:rsidR="00BC6DF6" w:rsidRDefault="00691B3E" w:rsidP="00BD3534">
      <w:pPr>
        <w:tabs>
          <w:tab w:val="left" w:pos="0"/>
        </w:tabs>
        <w:jc w:val="both"/>
      </w:pPr>
      <w:r>
        <w:t>6</w:t>
      </w:r>
      <w:r w:rsidR="00BD3534">
        <w:t xml:space="preserve">. </w:t>
      </w:r>
      <w:r w:rsidR="00523C4F" w:rsidRPr="00F05115">
        <w:t>Kitos Sutarties sąlygos lieka nepakeistos</w:t>
      </w:r>
      <w:r w:rsidR="00523C4F">
        <w:t xml:space="preserve"> ir taikomos visa apimtimi</w:t>
      </w:r>
      <w:r w:rsidR="00523C4F" w:rsidRPr="00F05115">
        <w:t>.</w:t>
      </w:r>
    </w:p>
    <w:p w14:paraId="2D975937" w14:textId="77777777" w:rsidR="00BC6DF6" w:rsidRDefault="00BC6DF6" w:rsidP="007C50D9">
      <w:pPr>
        <w:pStyle w:val="Sraopastraipa"/>
        <w:tabs>
          <w:tab w:val="left" w:pos="0"/>
        </w:tabs>
        <w:ind w:left="0"/>
        <w:jc w:val="both"/>
      </w:pPr>
    </w:p>
    <w:p w14:paraId="2D975938" w14:textId="77777777" w:rsidR="00BC6DF6" w:rsidRDefault="00691B3E" w:rsidP="00BD3534">
      <w:pPr>
        <w:tabs>
          <w:tab w:val="left" w:pos="0"/>
        </w:tabs>
        <w:jc w:val="both"/>
      </w:pPr>
      <w:r>
        <w:t>7</w:t>
      </w:r>
      <w:r w:rsidR="00BD3534">
        <w:t xml:space="preserve">. </w:t>
      </w:r>
      <w:r w:rsidR="00523C4F" w:rsidRPr="00B90361">
        <w:t xml:space="preserve">Susitarimas įsigalioja jo sudarymo dieną. </w:t>
      </w:r>
    </w:p>
    <w:p w14:paraId="2D975939" w14:textId="77777777" w:rsidR="00BC6DF6" w:rsidRDefault="00BC6DF6" w:rsidP="007C50D9">
      <w:pPr>
        <w:tabs>
          <w:tab w:val="left" w:pos="0"/>
        </w:tabs>
        <w:jc w:val="both"/>
      </w:pPr>
    </w:p>
    <w:p w14:paraId="2D97593A" w14:textId="77777777" w:rsidR="00D063AB" w:rsidRDefault="00691B3E" w:rsidP="00BD3534">
      <w:pPr>
        <w:tabs>
          <w:tab w:val="left" w:pos="0"/>
        </w:tabs>
        <w:jc w:val="both"/>
      </w:pPr>
      <w:r>
        <w:rPr>
          <w:lang w:eastAsia="lt-LT"/>
        </w:rPr>
        <w:t>8</w:t>
      </w:r>
      <w:r w:rsidR="00BD3534">
        <w:rPr>
          <w:lang w:eastAsia="lt-LT"/>
        </w:rPr>
        <w:t xml:space="preserve">. </w:t>
      </w:r>
      <w:r w:rsidR="00C1118C">
        <w:rPr>
          <w:lang w:eastAsia="lt-LT"/>
        </w:rPr>
        <w:t xml:space="preserve">Tarp </w:t>
      </w:r>
      <w:r w:rsidR="00523C4F" w:rsidRPr="00087AA0">
        <w:rPr>
          <w:lang w:eastAsia="lt-LT"/>
        </w:rPr>
        <w:t>Šalių Susitarimo pagrindu atsiradę santykiai, tačiau Susitarime nesureguliuoti</w:t>
      </w:r>
      <w:r w:rsidR="002B0FA7">
        <w:rPr>
          <w:lang w:eastAsia="lt-LT"/>
        </w:rPr>
        <w:t>,</w:t>
      </w:r>
      <w:r w:rsidR="00523C4F" w:rsidRPr="00087AA0">
        <w:rPr>
          <w:lang w:eastAsia="lt-LT"/>
        </w:rPr>
        <w:t xml:space="preserve"> </w:t>
      </w:r>
      <w:r w:rsidR="002B0FA7">
        <w:rPr>
          <w:lang w:eastAsia="lt-LT"/>
        </w:rPr>
        <w:t>yra</w:t>
      </w:r>
      <w:r w:rsidR="00833F35">
        <w:rPr>
          <w:lang w:eastAsia="lt-LT"/>
        </w:rPr>
        <w:t xml:space="preserve"> </w:t>
      </w:r>
      <w:r w:rsidR="00523C4F" w:rsidRPr="00087AA0">
        <w:rPr>
          <w:lang w:eastAsia="lt-LT"/>
        </w:rPr>
        <w:t>sprendžiami vadovaujantis Sutarties nuostatomis.</w:t>
      </w:r>
    </w:p>
    <w:p w14:paraId="2D97593B" w14:textId="77777777" w:rsidR="00833F35" w:rsidRDefault="00833F35" w:rsidP="007C50D9">
      <w:pPr>
        <w:tabs>
          <w:tab w:val="left" w:pos="426"/>
          <w:tab w:val="left" w:pos="567"/>
        </w:tabs>
        <w:jc w:val="both"/>
        <w:rPr>
          <w:lang w:eastAsia="lt-LT"/>
        </w:rPr>
      </w:pPr>
    </w:p>
    <w:p w14:paraId="2D97593C" w14:textId="77777777" w:rsidR="00BC6DF6" w:rsidRDefault="00691B3E" w:rsidP="00BD3534">
      <w:pPr>
        <w:tabs>
          <w:tab w:val="left" w:pos="426"/>
          <w:tab w:val="left" w:pos="567"/>
        </w:tabs>
        <w:jc w:val="both"/>
        <w:rPr>
          <w:lang w:eastAsia="lt-LT"/>
        </w:rPr>
      </w:pPr>
      <w:r>
        <w:rPr>
          <w:lang w:eastAsia="lt-LT"/>
        </w:rPr>
        <w:t>9.</w:t>
      </w:r>
      <w:r w:rsidR="00BD3534">
        <w:rPr>
          <w:lang w:eastAsia="lt-LT"/>
        </w:rPr>
        <w:t xml:space="preserve"> </w:t>
      </w:r>
      <w:r w:rsidR="00523C4F" w:rsidRPr="00087AA0">
        <w:rPr>
          <w:lang w:eastAsia="lt-LT"/>
        </w:rPr>
        <w:t>Susitarimas gali būti pakeistas tik raštišku Šalių susitarimu.</w:t>
      </w:r>
    </w:p>
    <w:p w14:paraId="2D97593D" w14:textId="77777777" w:rsidR="00BC6DF6" w:rsidRDefault="00BC6DF6" w:rsidP="00833F35">
      <w:pPr>
        <w:tabs>
          <w:tab w:val="left" w:pos="426"/>
          <w:tab w:val="left" w:pos="567"/>
        </w:tabs>
        <w:ind w:left="284" w:hanging="284"/>
        <w:jc w:val="both"/>
        <w:rPr>
          <w:lang w:eastAsia="lt-LT"/>
        </w:rPr>
      </w:pPr>
    </w:p>
    <w:p w14:paraId="2D97593E" w14:textId="77777777" w:rsidR="00523C4F" w:rsidRPr="00087AA0" w:rsidRDefault="00691B3E" w:rsidP="00BD3534">
      <w:pPr>
        <w:tabs>
          <w:tab w:val="left" w:pos="426"/>
          <w:tab w:val="left" w:pos="567"/>
        </w:tabs>
        <w:jc w:val="both"/>
        <w:rPr>
          <w:lang w:eastAsia="lt-LT"/>
        </w:rPr>
      </w:pPr>
      <w:r>
        <w:rPr>
          <w:lang w:eastAsia="lt-LT"/>
        </w:rPr>
        <w:t>10</w:t>
      </w:r>
      <w:r w:rsidR="00BD3534">
        <w:rPr>
          <w:lang w:eastAsia="lt-LT"/>
        </w:rPr>
        <w:t xml:space="preserve">. </w:t>
      </w:r>
      <w:r w:rsidR="00523C4F" w:rsidRPr="00087AA0">
        <w:rPr>
          <w:lang w:eastAsia="lt-LT"/>
        </w:rPr>
        <w:t>Susitarimas surašytas dviem vienodą juridinę galią turinčiais egzemplioriais, kiekvienai Šaliai po vieną.</w:t>
      </w:r>
    </w:p>
    <w:p w14:paraId="2D97593F" w14:textId="77777777" w:rsidR="00523C4F" w:rsidRPr="00F05115" w:rsidRDefault="00523C4F" w:rsidP="00833F35">
      <w:pPr>
        <w:tabs>
          <w:tab w:val="left" w:pos="0"/>
          <w:tab w:val="left" w:pos="284"/>
        </w:tabs>
        <w:ind w:left="426" w:hanging="426"/>
        <w:jc w:val="both"/>
      </w:pPr>
    </w:p>
    <w:p w14:paraId="2D975940" w14:textId="77777777" w:rsidR="00523C4F" w:rsidRPr="00CB19B8" w:rsidRDefault="007C50D9" w:rsidP="00833F35">
      <w:pPr>
        <w:jc w:val="center"/>
        <w:rPr>
          <w:b/>
        </w:rPr>
      </w:pPr>
      <w:r>
        <w:rPr>
          <w:b/>
        </w:rPr>
        <w:t>Šalių rekvizitai ir parašai</w:t>
      </w:r>
    </w:p>
    <w:p w14:paraId="2D975941" w14:textId="77777777" w:rsidR="00523C4F" w:rsidRPr="00CB19B8" w:rsidRDefault="00523C4F" w:rsidP="00FD495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23C4F" w:rsidRPr="00CB19B8" w14:paraId="2D97594A" w14:textId="77777777" w:rsidTr="00C80E2B">
        <w:tc>
          <w:tcPr>
            <w:tcW w:w="4814" w:type="dxa"/>
            <w:shd w:val="clear" w:color="auto" w:fill="auto"/>
          </w:tcPr>
          <w:p w14:paraId="2D975942" w14:textId="77777777" w:rsidR="00523C4F" w:rsidRPr="0001126A" w:rsidRDefault="00523C4F" w:rsidP="00FD495A">
            <w:pPr>
              <w:jc w:val="both"/>
              <w:rPr>
                <w:szCs w:val="22"/>
              </w:rPr>
            </w:pPr>
            <w:r w:rsidRPr="0001126A">
              <w:rPr>
                <w:szCs w:val="22"/>
              </w:rPr>
              <w:t>Panevėžio miesto savivaldybė</w:t>
            </w:r>
            <w:r w:rsidR="002B0FA7">
              <w:rPr>
                <w:szCs w:val="22"/>
              </w:rPr>
              <w:t>,</w:t>
            </w:r>
          </w:p>
          <w:p w14:paraId="2D975943" w14:textId="77777777" w:rsidR="00523C4F" w:rsidRDefault="00523C4F" w:rsidP="00FD495A">
            <w:pPr>
              <w:jc w:val="both"/>
              <w:rPr>
                <w:szCs w:val="22"/>
              </w:rPr>
            </w:pPr>
            <w:r w:rsidRPr="00B43EDC">
              <w:rPr>
                <w:szCs w:val="22"/>
              </w:rPr>
              <w:t>juridinio asmens kodas 111104115</w:t>
            </w:r>
            <w:r w:rsidR="002B0FA7">
              <w:rPr>
                <w:szCs w:val="22"/>
              </w:rPr>
              <w:t>,</w:t>
            </w:r>
          </w:p>
          <w:p w14:paraId="2D975944" w14:textId="77777777" w:rsidR="00523C4F" w:rsidRPr="0001126A" w:rsidRDefault="00523C4F" w:rsidP="00FD495A">
            <w:pPr>
              <w:jc w:val="both"/>
              <w:rPr>
                <w:szCs w:val="22"/>
              </w:rPr>
            </w:pPr>
            <w:r w:rsidRPr="0001126A">
              <w:rPr>
                <w:szCs w:val="22"/>
              </w:rPr>
              <w:t>Laisvės a. 20, Panevėžys</w:t>
            </w:r>
          </w:p>
          <w:p w14:paraId="2D975945" w14:textId="77777777" w:rsidR="00523C4F" w:rsidRPr="0001126A" w:rsidRDefault="00523C4F" w:rsidP="00FD495A">
            <w:pPr>
              <w:jc w:val="both"/>
              <w:rPr>
                <w:szCs w:val="22"/>
              </w:rPr>
            </w:pPr>
            <w:r w:rsidRPr="0001126A">
              <w:rPr>
                <w:szCs w:val="22"/>
              </w:rPr>
              <w:t xml:space="preserve"> </w:t>
            </w:r>
          </w:p>
        </w:tc>
        <w:tc>
          <w:tcPr>
            <w:tcW w:w="4814" w:type="dxa"/>
            <w:shd w:val="clear" w:color="auto" w:fill="auto"/>
          </w:tcPr>
          <w:p w14:paraId="2D975946" w14:textId="77777777" w:rsidR="00523C4F" w:rsidRPr="0001126A" w:rsidRDefault="00523C4F" w:rsidP="00FD495A">
            <w:pPr>
              <w:jc w:val="both"/>
              <w:rPr>
                <w:szCs w:val="22"/>
              </w:rPr>
            </w:pPr>
            <w:r w:rsidRPr="0001126A">
              <w:rPr>
                <w:szCs w:val="22"/>
              </w:rPr>
              <w:t>UAB „Panevėžio laisvoji ekonominė zona“</w:t>
            </w:r>
            <w:r w:rsidR="002B0FA7">
              <w:rPr>
                <w:szCs w:val="22"/>
              </w:rPr>
              <w:t>,</w:t>
            </w:r>
          </w:p>
          <w:p w14:paraId="2D975947" w14:textId="77777777" w:rsidR="00523C4F" w:rsidRPr="0001126A" w:rsidRDefault="002B0FA7" w:rsidP="00FD495A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r</w:t>
            </w:r>
            <w:r w:rsidR="00523C4F" w:rsidRPr="0001126A">
              <w:rPr>
                <w:szCs w:val="22"/>
              </w:rPr>
              <w:t>eg. adresas: Verkių g. 29, LT09108 Vilnius</w:t>
            </w:r>
            <w:r>
              <w:rPr>
                <w:szCs w:val="22"/>
              </w:rPr>
              <w:t>,</w:t>
            </w:r>
          </w:p>
          <w:p w14:paraId="2D975948" w14:textId="77777777" w:rsidR="00523C4F" w:rsidRPr="0001126A" w:rsidRDefault="002B0FA7" w:rsidP="00FD495A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į</w:t>
            </w:r>
            <w:r w:rsidR="00523C4F" w:rsidRPr="0001126A">
              <w:rPr>
                <w:szCs w:val="22"/>
              </w:rPr>
              <w:t>monės kodas 30381861</w:t>
            </w:r>
          </w:p>
          <w:p w14:paraId="2D975949" w14:textId="77777777" w:rsidR="00523C4F" w:rsidRPr="0001126A" w:rsidRDefault="00523C4F" w:rsidP="00FD495A">
            <w:pPr>
              <w:jc w:val="both"/>
              <w:rPr>
                <w:szCs w:val="22"/>
              </w:rPr>
            </w:pPr>
          </w:p>
        </w:tc>
      </w:tr>
      <w:tr w:rsidR="00523C4F" w:rsidRPr="00CB19B8" w14:paraId="2D975955" w14:textId="77777777" w:rsidTr="00C80E2B">
        <w:tc>
          <w:tcPr>
            <w:tcW w:w="4814" w:type="dxa"/>
            <w:shd w:val="clear" w:color="auto" w:fill="auto"/>
          </w:tcPr>
          <w:p w14:paraId="2D97594B" w14:textId="77777777" w:rsidR="00523C4F" w:rsidRPr="00833F35" w:rsidRDefault="00523C4F" w:rsidP="00C80E2B">
            <w:pPr>
              <w:rPr>
                <w:sz w:val="16"/>
                <w:szCs w:val="16"/>
              </w:rPr>
            </w:pPr>
          </w:p>
          <w:p w14:paraId="2D97594C" w14:textId="77777777" w:rsidR="00523C4F" w:rsidRDefault="00DD06EA" w:rsidP="00C80E2B">
            <w:pPr>
              <w:rPr>
                <w:szCs w:val="22"/>
              </w:rPr>
            </w:pPr>
            <w:r>
              <w:rPr>
                <w:szCs w:val="22"/>
              </w:rPr>
              <w:t>Savivaldybės administracijos direktorius</w:t>
            </w:r>
          </w:p>
          <w:p w14:paraId="2D97594D" w14:textId="77777777" w:rsidR="00DD06EA" w:rsidRDefault="00DD06EA" w:rsidP="00C80E2B">
            <w:pPr>
              <w:rPr>
                <w:szCs w:val="22"/>
              </w:rPr>
            </w:pPr>
          </w:p>
          <w:p w14:paraId="2D97594E" w14:textId="77777777" w:rsidR="00523C4F" w:rsidRDefault="00523C4F" w:rsidP="00C80E2B">
            <w:pPr>
              <w:rPr>
                <w:szCs w:val="22"/>
              </w:rPr>
            </w:pPr>
          </w:p>
          <w:p w14:paraId="2D97594F" w14:textId="77777777" w:rsidR="00523C4F" w:rsidRPr="0001126A" w:rsidRDefault="007C50D9" w:rsidP="007C50D9">
            <w:pPr>
              <w:tabs>
                <w:tab w:val="center" w:pos="2299"/>
              </w:tabs>
              <w:rPr>
                <w:szCs w:val="22"/>
              </w:rPr>
            </w:pPr>
            <w:r>
              <w:rPr>
                <w:szCs w:val="22"/>
              </w:rPr>
              <w:t xml:space="preserve">              </w:t>
            </w:r>
            <w:r w:rsidR="00523C4F" w:rsidRPr="0001126A">
              <w:rPr>
                <w:szCs w:val="22"/>
              </w:rPr>
              <w:t>A.V.</w:t>
            </w:r>
            <w:r>
              <w:rPr>
                <w:szCs w:val="22"/>
              </w:rPr>
              <w:tab/>
              <w:t xml:space="preserve">              (</w:t>
            </w:r>
            <w:r w:rsidRPr="007C50D9">
              <w:rPr>
                <w:i/>
                <w:szCs w:val="22"/>
              </w:rPr>
              <w:t>Parašas</w:t>
            </w:r>
            <w:r>
              <w:rPr>
                <w:szCs w:val="22"/>
              </w:rPr>
              <w:t>)</w:t>
            </w:r>
          </w:p>
        </w:tc>
        <w:tc>
          <w:tcPr>
            <w:tcW w:w="4814" w:type="dxa"/>
            <w:shd w:val="clear" w:color="auto" w:fill="auto"/>
          </w:tcPr>
          <w:p w14:paraId="2D975950" w14:textId="77777777" w:rsidR="00523C4F" w:rsidRPr="00833F35" w:rsidRDefault="00523C4F" w:rsidP="00C80E2B">
            <w:pPr>
              <w:rPr>
                <w:sz w:val="16"/>
                <w:szCs w:val="16"/>
              </w:rPr>
            </w:pPr>
          </w:p>
          <w:p w14:paraId="2D975951" w14:textId="77777777" w:rsidR="00523C4F" w:rsidRPr="0001126A" w:rsidRDefault="00523C4F" w:rsidP="00C80E2B">
            <w:pPr>
              <w:rPr>
                <w:szCs w:val="22"/>
              </w:rPr>
            </w:pPr>
            <w:r w:rsidRPr="0001126A">
              <w:rPr>
                <w:szCs w:val="22"/>
              </w:rPr>
              <w:t>Direktorius</w:t>
            </w:r>
          </w:p>
          <w:p w14:paraId="2D975952" w14:textId="77777777" w:rsidR="00BC6DF6" w:rsidRDefault="00BC6DF6" w:rsidP="00C80E2B">
            <w:pPr>
              <w:rPr>
                <w:szCs w:val="22"/>
              </w:rPr>
            </w:pPr>
          </w:p>
          <w:p w14:paraId="2D975953" w14:textId="77777777" w:rsidR="00833F35" w:rsidRDefault="00833F35" w:rsidP="00C80E2B">
            <w:pPr>
              <w:rPr>
                <w:szCs w:val="22"/>
              </w:rPr>
            </w:pPr>
          </w:p>
          <w:p w14:paraId="2D975954" w14:textId="77777777" w:rsidR="00523C4F" w:rsidRPr="0001126A" w:rsidRDefault="00523C4F" w:rsidP="007C50D9">
            <w:pPr>
              <w:tabs>
                <w:tab w:val="center" w:pos="2299"/>
              </w:tabs>
              <w:rPr>
                <w:szCs w:val="22"/>
              </w:rPr>
            </w:pPr>
            <w:r w:rsidRPr="0001126A">
              <w:rPr>
                <w:szCs w:val="22"/>
              </w:rPr>
              <w:t xml:space="preserve"> </w:t>
            </w:r>
            <w:r w:rsidR="007C50D9">
              <w:rPr>
                <w:szCs w:val="22"/>
              </w:rPr>
              <w:t xml:space="preserve"> </w:t>
            </w:r>
            <w:r w:rsidRPr="0001126A">
              <w:rPr>
                <w:szCs w:val="22"/>
              </w:rPr>
              <w:t xml:space="preserve">              A.V.</w:t>
            </w:r>
            <w:r w:rsidR="007C50D9">
              <w:rPr>
                <w:szCs w:val="22"/>
              </w:rPr>
              <w:tab/>
              <w:t xml:space="preserve">             (</w:t>
            </w:r>
            <w:r w:rsidR="007C50D9" w:rsidRPr="007C50D9">
              <w:rPr>
                <w:i/>
                <w:szCs w:val="22"/>
              </w:rPr>
              <w:t>Parašas</w:t>
            </w:r>
            <w:r w:rsidR="007C50D9">
              <w:rPr>
                <w:szCs w:val="22"/>
              </w:rPr>
              <w:t>)</w:t>
            </w:r>
          </w:p>
        </w:tc>
      </w:tr>
    </w:tbl>
    <w:p w14:paraId="2D975956" w14:textId="77777777" w:rsidR="00523C4F" w:rsidRPr="00CB19B8" w:rsidRDefault="00523C4F" w:rsidP="00523C4F"/>
    <w:p w14:paraId="2D975957" w14:textId="77777777" w:rsidR="00523C4F" w:rsidRPr="009F00CD" w:rsidRDefault="00523C4F" w:rsidP="00523C4F">
      <w:pPr>
        <w:tabs>
          <w:tab w:val="left" w:pos="5954"/>
          <w:tab w:val="left" w:pos="8225"/>
          <w:tab w:val="right" w:pos="9638"/>
        </w:tabs>
        <w:ind w:firstLine="5245"/>
        <w:rPr>
          <w:rFonts w:cs="Tahoma"/>
          <w:bCs/>
        </w:rPr>
      </w:pPr>
    </w:p>
    <w:p w14:paraId="2D975958" w14:textId="77777777" w:rsidR="00523C4F" w:rsidRPr="00A562AA" w:rsidRDefault="00523C4F" w:rsidP="001D3CB6">
      <w:pPr>
        <w:jc w:val="both"/>
        <w:rPr>
          <w:szCs w:val="24"/>
        </w:rPr>
      </w:pPr>
    </w:p>
    <w:sectPr w:rsidR="00523C4F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97595B" w14:textId="77777777" w:rsidR="00601558" w:rsidRDefault="00601558">
      <w:r>
        <w:separator/>
      </w:r>
    </w:p>
  </w:endnote>
  <w:endnote w:type="continuationSeparator" w:id="0">
    <w:p w14:paraId="2D97595C" w14:textId="77777777" w:rsidR="00601558" w:rsidRDefault="00601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75961" w14:textId="77777777" w:rsidR="00C1118C" w:rsidRDefault="00C1118C" w:rsidP="00BE4566">
    <w:pPr>
      <w:tabs>
        <w:tab w:val="left" w:pos="8445"/>
      </w:tabs>
    </w:pPr>
    <w:r>
      <w:tab/>
    </w:r>
  </w:p>
  <w:p w14:paraId="2D975962" w14:textId="77777777" w:rsidR="00C1118C" w:rsidRDefault="00C1118C"/>
  <w:p w14:paraId="2D975963" w14:textId="77777777" w:rsidR="00C1118C" w:rsidRDefault="00C1118C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75964" w14:textId="77777777" w:rsidR="00C1118C" w:rsidRDefault="00C1118C" w:rsidP="00DD20B8">
    <w:pPr>
      <w:pStyle w:val="Porat"/>
    </w:pPr>
  </w:p>
  <w:p w14:paraId="2D975965" w14:textId="77777777" w:rsidR="00C1118C" w:rsidRDefault="00C1118C" w:rsidP="00DD20B8">
    <w:pPr>
      <w:pStyle w:val="Porat"/>
    </w:pPr>
  </w:p>
  <w:p w14:paraId="2D975966" w14:textId="77777777" w:rsidR="00C1118C" w:rsidRDefault="00C1118C" w:rsidP="00DD20B8">
    <w:pPr>
      <w:pStyle w:val="Porat"/>
    </w:pPr>
  </w:p>
  <w:p w14:paraId="2D975967" w14:textId="77777777" w:rsidR="00C1118C" w:rsidRDefault="00C1118C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975959" w14:textId="77777777" w:rsidR="00601558" w:rsidRDefault="00601558">
      <w:r>
        <w:separator/>
      </w:r>
    </w:p>
  </w:footnote>
  <w:footnote w:type="continuationSeparator" w:id="0">
    <w:p w14:paraId="2D97595A" w14:textId="77777777" w:rsidR="00601558" w:rsidRDefault="00601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7595D" w14:textId="77777777" w:rsidR="00C1118C" w:rsidRDefault="00C1118C">
    <w:pPr>
      <w:pStyle w:val="Antrats"/>
      <w:jc w:val="center"/>
    </w:pPr>
  </w:p>
  <w:p w14:paraId="2D97595E" w14:textId="77777777" w:rsidR="00C1118C" w:rsidRDefault="00C1118C">
    <w:pPr>
      <w:pStyle w:val="Antrats"/>
      <w:jc w:val="center"/>
    </w:pPr>
  </w:p>
  <w:p w14:paraId="2D97595F" w14:textId="77777777" w:rsidR="00C1118C" w:rsidRDefault="00C1118C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7610">
      <w:rPr>
        <w:noProof/>
      </w:rPr>
      <w:t>2</w:t>
    </w:r>
    <w:r>
      <w:rPr>
        <w:noProof/>
      </w:rPr>
      <w:fldChar w:fldCharType="end"/>
    </w:r>
  </w:p>
  <w:p w14:paraId="2D975960" w14:textId="77777777" w:rsidR="00C1118C" w:rsidRDefault="00C1118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C1C37"/>
    <w:multiLevelType w:val="hybridMultilevel"/>
    <w:tmpl w:val="0624EA68"/>
    <w:lvl w:ilvl="0" w:tplc="3C863B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2603D"/>
    <w:multiLevelType w:val="multilevel"/>
    <w:tmpl w:val="1DFE0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0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2" w15:restartNumberingAfterBreak="0">
    <w:nsid w:val="2BDA77A5"/>
    <w:multiLevelType w:val="hybridMultilevel"/>
    <w:tmpl w:val="643CC59E"/>
    <w:lvl w:ilvl="0" w:tplc="DCCAE39C">
      <w:start w:val="5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54249"/>
    <w:multiLevelType w:val="multilevel"/>
    <w:tmpl w:val="F3F00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  <w:sz w:val="24"/>
      </w:rPr>
    </w:lvl>
    <w:lvl w:ilvl="2">
      <w:start w:val="10"/>
      <w:numFmt w:val="decimal"/>
      <w:isLgl/>
      <w:lvlText w:val="%1.%2.%3."/>
      <w:lvlJc w:val="left"/>
      <w:pPr>
        <w:ind w:left="1020" w:hanging="6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sz w:val="24"/>
      </w:rPr>
    </w:lvl>
  </w:abstractNum>
  <w:abstractNum w:abstractNumId="4" w15:restartNumberingAfterBreak="0">
    <w:nsid w:val="451865F6"/>
    <w:multiLevelType w:val="multilevel"/>
    <w:tmpl w:val="80827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  <w:sz w:val="24"/>
      </w:rPr>
    </w:lvl>
    <w:lvl w:ilvl="2">
      <w:start w:val="10"/>
      <w:numFmt w:val="decimal"/>
      <w:isLgl/>
      <w:lvlText w:val="%1.%2.%3."/>
      <w:lvlJc w:val="left"/>
      <w:pPr>
        <w:ind w:left="1020" w:hanging="6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sz w:val="24"/>
      </w:rPr>
    </w:lvl>
  </w:abstractNum>
  <w:abstractNum w:abstractNumId="5" w15:restartNumberingAfterBreak="0">
    <w:nsid w:val="48D96EB1"/>
    <w:multiLevelType w:val="multilevel"/>
    <w:tmpl w:val="B09621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A9C10F9"/>
    <w:multiLevelType w:val="multilevel"/>
    <w:tmpl w:val="F3F006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  <w:sz w:val="24"/>
      </w:rPr>
    </w:lvl>
    <w:lvl w:ilvl="2">
      <w:start w:val="10"/>
      <w:numFmt w:val="decimal"/>
      <w:isLgl/>
      <w:lvlText w:val="%1.%2.%3."/>
      <w:lvlJc w:val="left"/>
      <w:pPr>
        <w:ind w:left="1020" w:hanging="6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sz w:val="24"/>
      </w:rPr>
    </w:lvl>
  </w:abstractNum>
  <w:abstractNum w:abstractNumId="7" w15:restartNumberingAfterBreak="0">
    <w:nsid w:val="4E3E5EDF"/>
    <w:multiLevelType w:val="multilevel"/>
    <w:tmpl w:val="80827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  <w:sz w:val="24"/>
      </w:rPr>
    </w:lvl>
    <w:lvl w:ilvl="2">
      <w:start w:val="10"/>
      <w:numFmt w:val="decimal"/>
      <w:isLgl/>
      <w:lvlText w:val="%1.%2.%3."/>
      <w:lvlJc w:val="left"/>
      <w:pPr>
        <w:ind w:left="1020" w:hanging="6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sz w:val="24"/>
      </w:rPr>
    </w:lvl>
  </w:abstractNum>
  <w:abstractNum w:abstractNumId="8" w15:restartNumberingAfterBreak="0">
    <w:nsid w:val="4FE01638"/>
    <w:multiLevelType w:val="hybridMultilevel"/>
    <w:tmpl w:val="66FE7D56"/>
    <w:lvl w:ilvl="0" w:tplc="CAEEB87E">
      <w:start w:val="2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B3F44C6"/>
    <w:multiLevelType w:val="hybridMultilevel"/>
    <w:tmpl w:val="48B0DCA6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41544"/>
    <w:multiLevelType w:val="multilevel"/>
    <w:tmpl w:val="80827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  <w:sz w:val="24"/>
      </w:rPr>
    </w:lvl>
    <w:lvl w:ilvl="2">
      <w:start w:val="10"/>
      <w:numFmt w:val="decimal"/>
      <w:isLgl/>
      <w:lvlText w:val="%1.%2.%3."/>
      <w:lvlJc w:val="left"/>
      <w:pPr>
        <w:ind w:left="1020" w:hanging="6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sz w:val="24"/>
      </w:rPr>
    </w:lvl>
  </w:abstractNum>
  <w:abstractNum w:abstractNumId="11" w15:restartNumberingAfterBreak="0">
    <w:nsid w:val="620B090E"/>
    <w:multiLevelType w:val="multilevel"/>
    <w:tmpl w:val="80827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  <w:sz w:val="24"/>
      </w:rPr>
    </w:lvl>
    <w:lvl w:ilvl="2">
      <w:start w:val="10"/>
      <w:numFmt w:val="decimal"/>
      <w:isLgl/>
      <w:lvlText w:val="%1.%2.%3."/>
      <w:lvlJc w:val="left"/>
      <w:pPr>
        <w:ind w:left="1020" w:hanging="6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sz w:val="24"/>
      </w:rPr>
    </w:lvl>
  </w:abstractNum>
  <w:abstractNum w:abstractNumId="12" w15:restartNumberingAfterBreak="0">
    <w:nsid w:val="64FC7646"/>
    <w:multiLevelType w:val="hybridMultilevel"/>
    <w:tmpl w:val="023C23FA"/>
    <w:lvl w:ilvl="0" w:tplc="71E28C7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24E79"/>
    <w:multiLevelType w:val="hybridMultilevel"/>
    <w:tmpl w:val="A2B227C2"/>
    <w:lvl w:ilvl="0" w:tplc="813A2FF2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A854186"/>
    <w:multiLevelType w:val="multilevel"/>
    <w:tmpl w:val="80827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  <w:sz w:val="24"/>
      </w:rPr>
    </w:lvl>
    <w:lvl w:ilvl="2">
      <w:start w:val="10"/>
      <w:numFmt w:val="decimal"/>
      <w:isLgl/>
      <w:lvlText w:val="%1.%2.%3."/>
      <w:lvlJc w:val="left"/>
      <w:pPr>
        <w:ind w:left="1020" w:hanging="6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sz w:val="24"/>
      </w:rPr>
    </w:lvl>
  </w:abstractNum>
  <w:abstractNum w:abstractNumId="15" w15:restartNumberingAfterBreak="0">
    <w:nsid w:val="6AC96773"/>
    <w:multiLevelType w:val="multilevel"/>
    <w:tmpl w:val="80827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  <w:sz w:val="24"/>
      </w:rPr>
    </w:lvl>
    <w:lvl w:ilvl="2">
      <w:start w:val="10"/>
      <w:numFmt w:val="decimal"/>
      <w:isLgl/>
      <w:lvlText w:val="%1.%2.%3."/>
      <w:lvlJc w:val="left"/>
      <w:pPr>
        <w:ind w:left="1020" w:hanging="6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sz w:val="24"/>
      </w:rPr>
    </w:lvl>
  </w:abstractNum>
  <w:abstractNum w:abstractNumId="16" w15:restartNumberingAfterBreak="0">
    <w:nsid w:val="77293D6D"/>
    <w:multiLevelType w:val="multilevel"/>
    <w:tmpl w:val="80827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  <w:sz w:val="24"/>
      </w:rPr>
    </w:lvl>
    <w:lvl w:ilvl="2">
      <w:start w:val="10"/>
      <w:numFmt w:val="decimal"/>
      <w:isLgl/>
      <w:lvlText w:val="%1.%2.%3."/>
      <w:lvlJc w:val="left"/>
      <w:pPr>
        <w:ind w:left="1020" w:hanging="6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sz w:val="24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3"/>
  </w:num>
  <w:num w:numId="5">
    <w:abstractNumId w:val="11"/>
  </w:num>
  <w:num w:numId="6">
    <w:abstractNumId w:val="14"/>
  </w:num>
  <w:num w:numId="7">
    <w:abstractNumId w:val="7"/>
  </w:num>
  <w:num w:numId="8">
    <w:abstractNumId w:val="10"/>
  </w:num>
  <w:num w:numId="9">
    <w:abstractNumId w:val="15"/>
  </w:num>
  <w:num w:numId="10">
    <w:abstractNumId w:val="16"/>
  </w:num>
  <w:num w:numId="11">
    <w:abstractNumId w:val="3"/>
  </w:num>
  <w:num w:numId="12">
    <w:abstractNumId w:val="1"/>
  </w:num>
  <w:num w:numId="13">
    <w:abstractNumId w:val="8"/>
  </w:num>
  <w:num w:numId="14">
    <w:abstractNumId w:val="5"/>
  </w:num>
  <w:num w:numId="15">
    <w:abstractNumId w:val="2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3355F"/>
    <w:rsid w:val="0005169C"/>
    <w:rsid w:val="00054975"/>
    <w:rsid w:val="00060EC8"/>
    <w:rsid w:val="00063213"/>
    <w:rsid w:val="00075594"/>
    <w:rsid w:val="00075D5A"/>
    <w:rsid w:val="000811E1"/>
    <w:rsid w:val="000A4199"/>
    <w:rsid w:val="000C49DE"/>
    <w:rsid w:val="000C75D4"/>
    <w:rsid w:val="000D1721"/>
    <w:rsid w:val="000D2024"/>
    <w:rsid w:val="000D7A88"/>
    <w:rsid w:val="000E12A5"/>
    <w:rsid w:val="000E3CE7"/>
    <w:rsid w:val="000E5933"/>
    <w:rsid w:val="000E7131"/>
    <w:rsid w:val="00101F07"/>
    <w:rsid w:val="001044DE"/>
    <w:rsid w:val="001230C7"/>
    <w:rsid w:val="00124B60"/>
    <w:rsid w:val="00132ABE"/>
    <w:rsid w:val="00143EA6"/>
    <w:rsid w:val="00153B94"/>
    <w:rsid w:val="00190CC3"/>
    <w:rsid w:val="001920B7"/>
    <w:rsid w:val="001A4856"/>
    <w:rsid w:val="001B1FE3"/>
    <w:rsid w:val="001B570D"/>
    <w:rsid w:val="001C2E55"/>
    <w:rsid w:val="001D1AC1"/>
    <w:rsid w:val="001D3CB6"/>
    <w:rsid w:val="001E13B1"/>
    <w:rsid w:val="001E4DFD"/>
    <w:rsid w:val="001F7914"/>
    <w:rsid w:val="0020204A"/>
    <w:rsid w:val="00206FC7"/>
    <w:rsid w:val="00213ABC"/>
    <w:rsid w:val="0021660D"/>
    <w:rsid w:val="00227C1B"/>
    <w:rsid w:val="00230EB2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A28F8"/>
    <w:rsid w:val="002B0FA7"/>
    <w:rsid w:val="002B2866"/>
    <w:rsid w:val="002C529C"/>
    <w:rsid w:val="002D0B3C"/>
    <w:rsid w:val="002D57F9"/>
    <w:rsid w:val="002D75F0"/>
    <w:rsid w:val="002D7E2D"/>
    <w:rsid w:val="002D7E3D"/>
    <w:rsid w:val="002E002A"/>
    <w:rsid w:val="002E2386"/>
    <w:rsid w:val="002E4357"/>
    <w:rsid w:val="002F7001"/>
    <w:rsid w:val="00301FC3"/>
    <w:rsid w:val="00303346"/>
    <w:rsid w:val="003076D1"/>
    <w:rsid w:val="00310AEC"/>
    <w:rsid w:val="00312A5C"/>
    <w:rsid w:val="00322595"/>
    <w:rsid w:val="00322A20"/>
    <w:rsid w:val="0032514F"/>
    <w:rsid w:val="00325CF1"/>
    <w:rsid w:val="00327877"/>
    <w:rsid w:val="003339CA"/>
    <w:rsid w:val="00335984"/>
    <w:rsid w:val="00337555"/>
    <w:rsid w:val="0035315C"/>
    <w:rsid w:val="00354E27"/>
    <w:rsid w:val="00355495"/>
    <w:rsid w:val="00355EE8"/>
    <w:rsid w:val="00376911"/>
    <w:rsid w:val="00392558"/>
    <w:rsid w:val="0039707D"/>
    <w:rsid w:val="003A3559"/>
    <w:rsid w:val="003C218D"/>
    <w:rsid w:val="003D113C"/>
    <w:rsid w:val="003D6535"/>
    <w:rsid w:val="003E58F0"/>
    <w:rsid w:val="003E7AE0"/>
    <w:rsid w:val="003F1D74"/>
    <w:rsid w:val="003F3684"/>
    <w:rsid w:val="003F6D2D"/>
    <w:rsid w:val="004014AB"/>
    <w:rsid w:val="004075B9"/>
    <w:rsid w:val="004100D4"/>
    <w:rsid w:val="00420850"/>
    <w:rsid w:val="00421146"/>
    <w:rsid w:val="00421D43"/>
    <w:rsid w:val="00435FB8"/>
    <w:rsid w:val="004376E8"/>
    <w:rsid w:val="004564CD"/>
    <w:rsid w:val="00456657"/>
    <w:rsid w:val="0045699D"/>
    <w:rsid w:val="00464BB1"/>
    <w:rsid w:val="004770A9"/>
    <w:rsid w:val="00480D2E"/>
    <w:rsid w:val="004846B6"/>
    <w:rsid w:val="004849ED"/>
    <w:rsid w:val="004915E1"/>
    <w:rsid w:val="004A209F"/>
    <w:rsid w:val="004A3610"/>
    <w:rsid w:val="004B04D9"/>
    <w:rsid w:val="004C07E0"/>
    <w:rsid w:val="004C113F"/>
    <w:rsid w:val="004D08B4"/>
    <w:rsid w:val="004D35C5"/>
    <w:rsid w:val="004E4142"/>
    <w:rsid w:val="004E457D"/>
    <w:rsid w:val="004E485F"/>
    <w:rsid w:val="004E6E2D"/>
    <w:rsid w:val="00510DE4"/>
    <w:rsid w:val="005166E3"/>
    <w:rsid w:val="00521831"/>
    <w:rsid w:val="0052387D"/>
    <w:rsid w:val="00523C4F"/>
    <w:rsid w:val="00524D2D"/>
    <w:rsid w:val="00533646"/>
    <w:rsid w:val="005340F6"/>
    <w:rsid w:val="00544AF8"/>
    <w:rsid w:val="005466AB"/>
    <w:rsid w:val="00553E03"/>
    <w:rsid w:val="00562BCD"/>
    <w:rsid w:val="0056309B"/>
    <w:rsid w:val="00565A32"/>
    <w:rsid w:val="00566CC0"/>
    <w:rsid w:val="00566FC8"/>
    <w:rsid w:val="00571BF3"/>
    <w:rsid w:val="00572EF1"/>
    <w:rsid w:val="00584C4D"/>
    <w:rsid w:val="0058666D"/>
    <w:rsid w:val="00591364"/>
    <w:rsid w:val="00595F80"/>
    <w:rsid w:val="005A7E56"/>
    <w:rsid w:val="005B1469"/>
    <w:rsid w:val="005B319F"/>
    <w:rsid w:val="005B43F4"/>
    <w:rsid w:val="005B727C"/>
    <w:rsid w:val="005C3DB2"/>
    <w:rsid w:val="005C41AC"/>
    <w:rsid w:val="005C605B"/>
    <w:rsid w:val="005C71EA"/>
    <w:rsid w:val="005D0579"/>
    <w:rsid w:val="005D49D0"/>
    <w:rsid w:val="005D50BD"/>
    <w:rsid w:val="005D7CD7"/>
    <w:rsid w:val="005E71B6"/>
    <w:rsid w:val="005F44E3"/>
    <w:rsid w:val="005F6353"/>
    <w:rsid w:val="00601558"/>
    <w:rsid w:val="0060689B"/>
    <w:rsid w:val="0060717D"/>
    <w:rsid w:val="00611EE0"/>
    <w:rsid w:val="006127B2"/>
    <w:rsid w:val="006128BC"/>
    <w:rsid w:val="0061401B"/>
    <w:rsid w:val="0061677A"/>
    <w:rsid w:val="0062386F"/>
    <w:rsid w:val="006244B6"/>
    <w:rsid w:val="0062551B"/>
    <w:rsid w:val="00625C86"/>
    <w:rsid w:val="006265FC"/>
    <w:rsid w:val="00630B08"/>
    <w:rsid w:val="006501BD"/>
    <w:rsid w:val="00655408"/>
    <w:rsid w:val="00655E6A"/>
    <w:rsid w:val="00656CAC"/>
    <w:rsid w:val="00662FB1"/>
    <w:rsid w:val="0066647E"/>
    <w:rsid w:val="00667F7F"/>
    <w:rsid w:val="00673EF8"/>
    <w:rsid w:val="0068030A"/>
    <w:rsid w:val="00691B3E"/>
    <w:rsid w:val="006A2B77"/>
    <w:rsid w:val="006B0BC0"/>
    <w:rsid w:val="006C1F1E"/>
    <w:rsid w:val="006D107B"/>
    <w:rsid w:val="006D6344"/>
    <w:rsid w:val="006D7A59"/>
    <w:rsid w:val="006F6D52"/>
    <w:rsid w:val="00701945"/>
    <w:rsid w:val="007129E5"/>
    <w:rsid w:val="007341B8"/>
    <w:rsid w:val="007357BC"/>
    <w:rsid w:val="00735ACD"/>
    <w:rsid w:val="00735DDD"/>
    <w:rsid w:val="00740946"/>
    <w:rsid w:val="00743B7D"/>
    <w:rsid w:val="007452C6"/>
    <w:rsid w:val="007642A4"/>
    <w:rsid w:val="00780E8C"/>
    <w:rsid w:val="00785145"/>
    <w:rsid w:val="00793437"/>
    <w:rsid w:val="00796E6A"/>
    <w:rsid w:val="007978F3"/>
    <w:rsid w:val="007A38DC"/>
    <w:rsid w:val="007A41EC"/>
    <w:rsid w:val="007A5759"/>
    <w:rsid w:val="007A5C12"/>
    <w:rsid w:val="007B0282"/>
    <w:rsid w:val="007C50D9"/>
    <w:rsid w:val="007C698C"/>
    <w:rsid w:val="007D3F07"/>
    <w:rsid w:val="007D5387"/>
    <w:rsid w:val="007D58B7"/>
    <w:rsid w:val="007E2B12"/>
    <w:rsid w:val="007E2D46"/>
    <w:rsid w:val="007F1F9E"/>
    <w:rsid w:val="007F2ABF"/>
    <w:rsid w:val="007F3F25"/>
    <w:rsid w:val="007F3FC8"/>
    <w:rsid w:val="0080091D"/>
    <w:rsid w:val="00801DD2"/>
    <w:rsid w:val="00811E67"/>
    <w:rsid w:val="008212D1"/>
    <w:rsid w:val="008214AF"/>
    <w:rsid w:val="00821B24"/>
    <w:rsid w:val="00833F35"/>
    <w:rsid w:val="008447D5"/>
    <w:rsid w:val="008608CB"/>
    <w:rsid w:val="0086111D"/>
    <w:rsid w:val="008665AA"/>
    <w:rsid w:val="00876E15"/>
    <w:rsid w:val="00877DEF"/>
    <w:rsid w:val="0088367B"/>
    <w:rsid w:val="00883F12"/>
    <w:rsid w:val="00884477"/>
    <w:rsid w:val="00894B01"/>
    <w:rsid w:val="00894BF4"/>
    <w:rsid w:val="00895320"/>
    <w:rsid w:val="008A2000"/>
    <w:rsid w:val="008A2A0F"/>
    <w:rsid w:val="008A7B95"/>
    <w:rsid w:val="008B28AB"/>
    <w:rsid w:val="008B3D51"/>
    <w:rsid w:val="008B415D"/>
    <w:rsid w:val="008B44E8"/>
    <w:rsid w:val="008D14D9"/>
    <w:rsid w:val="008D74F2"/>
    <w:rsid w:val="008D7F28"/>
    <w:rsid w:val="008E1EA6"/>
    <w:rsid w:val="008F1635"/>
    <w:rsid w:val="008F62A9"/>
    <w:rsid w:val="00903E36"/>
    <w:rsid w:val="009042EB"/>
    <w:rsid w:val="00906445"/>
    <w:rsid w:val="009111D4"/>
    <w:rsid w:val="00916D5D"/>
    <w:rsid w:val="00931ACB"/>
    <w:rsid w:val="00931EF8"/>
    <w:rsid w:val="009409C4"/>
    <w:rsid w:val="009428A4"/>
    <w:rsid w:val="00942B11"/>
    <w:rsid w:val="009512A3"/>
    <w:rsid w:val="00956EFA"/>
    <w:rsid w:val="00962B42"/>
    <w:rsid w:val="009669E1"/>
    <w:rsid w:val="00976276"/>
    <w:rsid w:val="00976EE8"/>
    <w:rsid w:val="009804A7"/>
    <w:rsid w:val="00983960"/>
    <w:rsid w:val="0099046B"/>
    <w:rsid w:val="00990645"/>
    <w:rsid w:val="009959F8"/>
    <w:rsid w:val="009A309D"/>
    <w:rsid w:val="009A4733"/>
    <w:rsid w:val="009B07B4"/>
    <w:rsid w:val="009B09FF"/>
    <w:rsid w:val="009B542B"/>
    <w:rsid w:val="009B7C00"/>
    <w:rsid w:val="009C3C68"/>
    <w:rsid w:val="009C47CB"/>
    <w:rsid w:val="009C55DF"/>
    <w:rsid w:val="009C5FE8"/>
    <w:rsid w:val="009D1163"/>
    <w:rsid w:val="009D4140"/>
    <w:rsid w:val="009D6ECA"/>
    <w:rsid w:val="009E462D"/>
    <w:rsid w:val="009E5C02"/>
    <w:rsid w:val="009F3A71"/>
    <w:rsid w:val="009F5E68"/>
    <w:rsid w:val="009F7DCE"/>
    <w:rsid w:val="00A0004E"/>
    <w:rsid w:val="00A02EC8"/>
    <w:rsid w:val="00A11511"/>
    <w:rsid w:val="00A24320"/>
    <w:rsid w:val="00A3474A"/>
    <w:rsid w:val="00A36213"/>
    <w:rsid w:val="00A37460"/>
    <w:rsid w:val="00A562AA"/>
    <w:rsid w:val="00A575F2"/>
    <w:rsid w:val="00A57683"/>
    <w:rsid w:val="00A6718D"/>
    <w:rsid w:val="00A72F74"/>
    <w:rsid w:val="00A81759"/>
    <w:rsid w:val="00A83444"/>
    <w:rsid w:val="00A84DDD"/>
    <w:rsid w:val="00A90AC8"/>
    <w:rsid w:val="00A9660F"/>
    <w:rsid w:val="00A97838"/>
    <w:rsid w:val="00AA57EA"/>
    <w:rsid w:val="00AB02B7"/>
    <w:rsid w:val="00AB0E39"/>
    <w:rsid w:val="00AB6512"/>
    <w:rsid w:val="00AB75BB"/>
    <w:rsid w:val="00AC0B11"/>
    <w:rsid w:val="00AD3E4E"/>
    <w:rsid w:val="00AD778C"/>
    <w:rsid w:val="00AE2B51"/>
    <w:rsid w:val="00AE4EC5"/>
    <w:rsid w:val="00B054FE"/>
    <w:rsid w:val="00B058F1"/>
    <w:rsid w:val="00B05FC9"/>
    <w:rsid w:val="00B14AEE"/>
    <w:rsid w:val="00B170BC"/>
    <w:rsid w:val="00B20A63"/>
    <w:rsid w:val="00B307DF"/>
    <w:rsid w:val="00B408ED"/>
    <w:rsid w:val="00B43E42"/>
    <w:rsid w:val="00B44F79"/>
    <w:rsid w:val="00B46302"/>
    <w:rsid w:val="00B52FFC"/>
    <w:rsid w:val="00B61A88"/>
    <w:rsid w:val="00B6518B"/>
    <w:rsid w:val="00B664FD"/>
    <w:rsid w:val="00B771ED"/>
    <w:rsid w:val="00B77ECE"/>
    <w:rsid w:val="00B83E18"/>
    <w:rsid w:val="00B90349"/>
    <w:rsid w:val="00B92EBF"/>
    <w:rsid w:val="00BA458B"/>
    <w:rsid w:val="00BB0318"/>
    <w:rsid w:val="00BB130F"/>
    <w:rsid w:val="00BB4889"/>
    <w:rsid w:val="00BB6886"/>
    <w:rsid w:val="00BC6DF6"/>
    <w:rsid w:val="00BD3534"/>
    <w:rsid w:val="00BD53F5"/>
    <w:rsid w:val="00BD5C3A"/>
    <w:rsid w:val="00BE4566"/>
    <w:rsid w:val="00BF06D7"/>
    <w:rsid w:val="00BF0A1B"/>
    <w:rsid w:val="00C008EA"/>
    <w:rsid w:val="00C1118C"/>
    <w:rsid w:val="00C13EA5"/>
    <w:rsid w:val="00C14F8B"/>
    <w:rsid w:val="00C40FD3"/>
    <w:rsid w:val="00C420AA"/>
    <w:rsid w:val="00C4270C"/>
    <w:rsid w:val="00C51DF4"/>
    <w:rsid w:val="00C52416"/>
    <w:rsid w:val="00C72861"/>
    <w:rsid w:val="00C72CB4"/>
    <w:rsid w:val="00C749B1"/>
    <w:rsid w:val="00C75F05"/>
    <w:rsid w:val="00C80E2B"/>
    <w:rsid w:val="00C835BC"/>
    <w:rsid w:val="00C837E3"/>
    <w:rsid w:val="00C87162"/>
    <w:rsid w:val="00C9091E"/>
    <w:rsid w:val="00CA3D5E"/>
    <w:rsid w:val="00CB6801"/>
    <w:rsid w:val="00CB6ADA"/>
    <w:rsid w:val="00CC20C8"/>
    <w:rsid w:val="00CC23E4"/>
    <w:rsid w:val="00CC5B6A"/>
    <w:rsid w:val="00CC7722"/>
    <w:rsid w:val="00CC7D30"/>
    <w:rsid w:val="00CD5CCA"/>
    <w:rsid w:val="00CD7EB7"/>
    <w:rsid w:val="00CD7EF1"/>
    <w:rsid w:val="00CE11F8"/>
    <w:rsid w:val="00CE1C5C"/>
    <w:rsid w:val="00CE3C63"/>
    <w:rsid w:val="00CF28E1"/>
    <w:rsid w:val="00CF4026"/>
    <w:rsid w:val="00D03A2E"/>
    <w:rsid w:val="00D063AB"/>
    <w:rsid w:val="00D16849"/>
    <w:rsid w:val="00D25AF1"/>
    <w:rsid w:val="00D25F2C"/>
    <w:rsid w:val="00D33742"/>
    <w:rsid w:val="00D406B4"/>
    <w:rsid w:val="00D46D4C"/>
    <w:rsid w:val="00D625ED"/>
    <w:rsid w:val="00D679FC"/>
    <w:rsid w:val="00D67A25"/>
    <w:rsid w:val="00D700F4"/>
    <w:rsid w:val="00D7546F"/>
    <w:rsid w:val="00D77610"/>
    <w:rsid w:val="00DB1682"/>
    <w:rsid w:val="00DB5818"/>
    <w:rsid w:val="00DC75E0"/>
    <w:rsid w:val="00DD06EA"/>
    <w:rsid w:val="00DD20B8"/>
    <w:rsid w:val="00DD4155"/>
    <w:rsid w:val="00DE0D95"/>
    <w:rsid w:val="00DF2EF5"/>
    <w:rsid w:val="00DF5788"/>
    <w:rsid w:val="00DF6995"/>
    <w:rsid w:val="00E00B4D"/>
    <w:rsid w:val="00E052D6"/>
    <w:rsid w:val="00E21A77"/>
    <w:rsid w:val="00E34BFA"/>
    <w:rsid w:val="00E429EE"/>
    <w:rsid w:val="00E53D40"/>
    <w:rsid w:val="00E60928"/>
    <w:rsid w:val="00E6329A"/>
    <w:rsid w:val="00E73C7C"/>
    <w:rsid w:val="00E80838"/>
    <w:rsid w:val="00E81C99"/>
    <w:rsid w:val="00E874D4"/>
    <w:rsid w:val="00E9055A"/>
    <w:rsid w:val="00E9093A"/>
    <w:rsid w:val="00E921A2"/>
    <w:rsid w:val="00E94693"/>
    <w:rsid w:val="00E94E7A"/>
    <w:rsid w:val="00EA2453"/>
    <w:rsid w:val="00EA6A5E"/>
    <w:rsid w:val="00EB01E1"/>
    <w:rsid w:val="00EB5CA8"/>
    <w:rsid w:val="00EC4E26"/>
    <w:rsid w:val="00ED6339"/>
    <w:rsid w:val="00EF3428"/>
    <w:rsid w:val="00F06757"/>
    <w:rsid w:val="00F0681D"/>
    <w:rsid w:val="00F121A7"/>
    <w:rsid w:val="00F41D11"/>
    <w:rsid w:val="00F41E41"/>
    <w:rsid w:val="00F43577"/>
    <w:rsid w:val="00F47074"/>
    <w:rsid w:val="00F51B6C"/>
    <w:rsid w:val="00F549D9"/>
    <w:rsid w:val="00F56458"/>
    <w:rsid w:val="00F61E45"/>
    <w:rsid w:val="00F669EB"/>
    <w:rsid w:val="00F66E9C"/>
    <w:rsid w:val="00F83894"/>
    <w:rsid w:val="00F86B18"/>
    <w:rsid w:val="00F9348D"/>
    <w:rsid w:val="00F97C2A"/>
    <w:rsid w:val="00FA1700"/>
    <w:rsid w:val="00FA5FAE"/>
    <w:rsid w:val="00FA7562"/>
    <w:rsid w:val="00FB6C36"/>
    <w:rsid w:val="00FC1FBA"/>
    <w:rsid w:val="00FD495A"/>
    <w:rsid w:val="00FD5DD8"/>
    <w:rsid w:val="00FD6215"/>
    <w:rsid w:val="00FD7127"/>
    <w:rsid w:val="00FD7A7D"/>
    <w:rsid w:val="00FD7DA3"/>
    <w:rsid w:val="00FE4E52"/>
    <w:rsid w:val="00FF4BD3"/>
    <w:rsid w:val="00FF5888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97590B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FA7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67E6B-F558-4F82-8E28-F04643AC9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558</Words>
  <Characters>3752</Characters>
  <Application>Microsoft Office Word</Application>
  <DocSecurity>4</DocSecurity>
  <Lines>31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2019-09-11T05:24:00Z</cp:lastPrinted>
  <dcterms:created xsi:type="dcterms:W3CDTF">2021-06-03T08:44:00Z</dcterms:created>
  <dcterms:modified xsi:type="dcterms:W3CDTF">2021-06-03T08:44:00Z</dcterms:modified>
</cp:coreProperties>
</file>