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A66A" w14:textId="6BB9D669" w:rsidR="005C41AC" w:rsidRPr="005C41AC" w:rsidRDefault="001D3CB6" w:rsidP="006B080D">
      <w:pPr>
        <w:jc w:val="center"/>
        <w:rPr>
          <w:szCs w:val="24"/>
        </w:rPr>
      </w:pPr>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6FA9E4E3" w14:textId="7394E518" w:rsidR="002173EB" w:rsidRDefault="007E383F" w:rsidP="009F7E66">
      <w:pPr>
        <w:pStyle w:val="Sraopastraipa"/>
        <w:numPr>
          <w:ilvl w:val="1"/>
          <w:numId w:val="1"/>
        </w:numPr>
        <w:spacing w:line="360" w:lineRule="auto"/>
        <w:ind w:left="0" w:firstLine="851"/>
        <w:jc w:val="both"/>
        <w:rPr>
          <w:szCs w:val="24"/>
        </w:rPr>
      </w:pPr>
      <w:r>
        <w:rPr>
          <w:szCs w:val="24"/>
        </w:rPr>
        <w:t>vieno</w:t>
      </w:r>
      <w:r w:rsidR="002173EB" w:rsidRPr="004844C4">
        <w:rPr>
          <w:szCs w:val="24"/>
        </w:rPr>
        <w:t xml:space="preserve"> kambari</w:t>
      </w:r>
      <w:r>
        <w:rPr>
          <w:szCs w:val="24"/>
        </w:rPr>
        <w:t>o</w:t>
      </w:r>
      <w:r w:rsidR="002173EB" w:rsidRPr="004844C4">
        <w:rPr>
          <w:szCs w:val="24"/>
        </w:rPr>
        <w:t xml:space="preserve"> butą (unikalus Nr. </w:t>
      </w:r>
      <w:r w:rsidR="004D3F66">
        <w:rPr>
          <w:i/>
          <w:szCs w:val="24"/>
        </w:rPr>
        <w:t>duomenys neskelbtini</w:t>
      </w:r>
      <w:r w:rsidR="002173EB" w:rsidRPr="004844C4">
        <w:rPr>
          <w:szCs w:val="24"/>
        </w:rPr>
        <w:t xml:space="preserve">), esantį </w:t>
      </w:r>
      <w:r w:rsidR="004D3F66">
        <w:rPr>
          <w:szCs w:val="24"/>
        </w:rPr>
        <w:t>(</w:t>
      </w:r>
      <w:r w:rsidR="004D3F66">
        <w:rPr>
          <w:i/>
          <w:szCs w:val="24"/>
        </w:rPr>
        <w:t>duomenys neskelbtini)</w:t>
      </w:r>
      <w:r w:rsidR="002173EB" w:rsidRPr="004844C4">
        <w:rPr>
          <w:szCs w:val="24"/>
        </w:rPr>
        <w:t xml:space="preserve">, </w:t>
      </w:r>
      <w:r w:rsidR="002173EB" w:rsidRPr="003E15A8">
        <w:rPr>
          <w:szCs w:val="24"/>
        </w:rPr>
        <w:t>Panevėžyje, iš</w:t>
      </w:r>
      <w:r w:rsidR="002173EB">
        <w:rPr>
          <w:szCs w:val="24"/>
        </w:rPr>
        <w:t xml:space="preserve"> </w:t>
      </w:r>
      <w:r w:rsidR="004D3F66">
        <w:rPr>
          <w:szCs w:val="24"/>
        </w:rPr>
        <w:t>(</w:t>
      </w:r>
      <w:r w:rsidR="004D3F66">
        <w:rPr>
          <w:i/>
          <w:szCs w:val="24"/>
        </w:rPr>
        <w:t>duomenys neskelbtini)</w:t>
      </w:r>
      <w:r w:rsidR="002173EB" w:rsidRPr="00656E41">
        <w:rPr>
          <w:lang w:eastAsia="lt-LT"/>
        </w:rPr>
        <w:t>,</w:t>
      </w:r>
      <w:r w:rsidR="002173EB" w:rsidRPr="003E15A8">
        <w:rPr>
          <w:szCs w:val="24"/>
        </w:rPr>
        <w:t xml:space="preserve"> kaina –</w:t>
      </w:r>
      <w:r>
        <w:rPr>
          <w:szCs w:val="24"/>
        </w:rPr>
        <w:t xml:space="preserve"> 26 500 </w:t>
      </w:r>
      <w:r w:rsidR="002173EB" w:rsidRPr="000C24D8">
        <w:rPr>
          <w:szCs w:val="24"/>
        </w:rPr>
        <w:t>E</w:t>
      </w:r>
      <w:r w:rsidR="002173EB" w:rsidRPr="003E15A8">
        <w:rPr>
          <w:szCs w:val="24"/>
        </w:rPr>
        <w:t>ur</w:t>
      </w:r>
      <w:r w:rsidR="002173EB">
        <w:rPr>
          <w:szCs w:val="24"/>
        </w:rPr>
        <w:t>;</w:t>
      </w:r>
    </w:p>
    <w:p w14:paraId="468F63BA" w14:textId="018E78A0" w:rsidR="006A66A0" w:rsidRDefault="007E383F" w:rsidP="006A66A0">
      <w:pPr>
        <w:pStyle w:val="Sraopastraipa"/>
        <w:numPr>
          <w:ilvl w:val="1"/>
          <w:numId w:val="1"/>
        </w:numPr>
        <w:spacing w:line="360" w:lineRule="auto"/>
        <w:ind w:left="0" w:firstLine="851"/>
        <w:jc w:val="both"/>
        <w:rPr>
          <w:szCs w:val="24"/>
        </w:rPr>
      </w:pPr>
      <w:r>
        <w:rPr>
          <w:szCs w:val="24"/>
        </w:rPr>
        <w:t>vieno</w:t>
      </w:r>
      <w:r w:rsidR="00AB0AC2" w:rsidRPr="004844C4">
        <w:rPr>
          <w:szCs w:val="24"/>
        </w:rPr>
        <w:t xml:space="preserve"> kambari</w:t>
      </w:r>
      <w:r>
        <w:rPr>
          <w:szCs w:val="24"/>
        </w:rPr>
        <w:t>o</w:t>
      </w:r>
      <w:r w:rsidR="00AB0AC2" w:rsidRPr="004844C4">
        <w:rPr>
          <w:szCs w:val="24"/>
        </w:rPr>
        <w:t xml:space="preserve"> butą (unikalus Nr. </w:t>
      </w:r>
      <w:r w:rsidR="004D3F66">
        <w:rPr>
          <w:i/>
          <w:szCs w:val="24"/>
        </w:rPr>
        <w:t>duomenys neskelbtini</w:t>
      </w:r>
      <w:r w:rsidR="00AB0AC2" w:rsidRPr="004844C4">
        <w:rPr>
          <w:szCs w:val="24"/>
        </w:rPr>
        <w:t xml:space="preserve">), esantį </w:t>
      </w:r>
      <w:r w:rsidR="004D3F66">
        <w:rPr>
          <w:szCs w:val="24"/>
        </w:rPr>
        <w:t>(</w:t>
      </w:r>
      <w:r w:rsidR="004D3F66">
        <w:rPr>
          <w:i/>
          <w:szCs w:val="24"/>
        </w:rPr>
        <w:t>duomenys neskelbtini)</w:t>
      </w:r>
      <w:r w:rsidR="00AB0AC2" w:rsidRPr="004844C4">
        <w:rPr>
          <w:szCs w:val="24"/>
        </w:rPr>
        <w:t xml:space="preserve">, </w:t>
      </w:r>
      <w:r w:rsidR="00AB0AC2" w:rsidRPr="003E15A8">
        <w:rPr>
          <w:szCs w:val="24"/>
        </w:rPr>
        <w:t>Panevėžyje, iš</w:t>
      </w:r>
      <w:r w:rsidR="00AB0AC2">
        <w:rPr>
          <w:szCs w:val="24"/>
        </w:rPr>
        <w:t xml:space="preserve"> </w:t>
      </w:r>
      <w:r w:rsidR="004D3F66">
        <w:rPr>
          <w:szCs w:val="24"/>
        </w:rPr>
        <w:t>(</w:t>
      </w:r>
      <w:r w:rsidR="004D3F66">
        <w:rPr>
          <w:i/>
          <w:szCs w:val="24"/>
        </w:rPr>
        <w:t>duomenys neskelbtini)</w:t>
      </w:r>
      <w:r w:rsidR="00AB0AC2" w:rsidRPr="00AB0AC2">
        <w:rPr>
          <w:szCs w:val="24"/>
        </w:rPr>
        <w:t>,</w:t>
      </w:r>
      <w:r w:rsidR="00AB0AC2" w:rsidRPr="003E15A8">
        <w:rPr>
          <w:szCs w:val="24"/>
        </w:rPr>
        <w:t xml:space="preserve"> kaina –</w:t>
      </w:r>
      <w:r w:rsidR="00AB0AC2">
        <w:rPr>
          <w:szCs w:val="24"/>
        </w:rPr>
        <w:t xml:space="preserve"> </w:t>
      </w:r>
      <w:r>
        <w:rPr>
          <w:szCs w:val="24"/>
        </w:rPr>
        <w:t>28 500</w:t>
      </w:r>
      <w:r w:rsidR="00AB0AC2" w:rsidRPr="000C24D8">
        <w:rPr>
          <w:szCs w:val="24"/>
        </w:rPr>
        <w:t xml:space="preserve"> E</w:t>
      </w:r>
      <w:r w:rsidR="00AB0AC2" w:rsidRPr="003E15A8">
        <w:rPr>
          <w:szCs w:val="24"/>
        </w:rPr>
        <w:t>ur</w:t>
      </w:r>
      <w:r>
        <w:rPr>
          <w:szCs w:val="24"/>
        </w:rPr>
        <w:t>.</w:t>
      </w:r>
    </w:p>
    <w:p w14:paraId="4D41A67F" w14:textId="609945B2" w:rsidR="009F1431" w:rsidRPr="00B32C04" w:rsidRDefault="009F1431" w:rsidP="009F7E66">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w:t>
      </w:r>
      <w:proofErr w:type="spellStart"/>
      <w:r w:rsidRPr="00B32C04">
        <w:t>Petrauskę</w:t>
      </w:r>
      <w:proofErr w:type="spellEnd"/>
      <w:r w:rsidRPr="00B32C04">
        <w:t xml:space="preserve">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minimų butų pirkimo</w:t>
      </w:r>
      <w:r w:rsidR="00887789">
        <w:t>–</w:t>
      </w:r>
      <w:r w:rsidRPr="00B32C04">
        <w:t xml:space="preserve">pardavimo sutartis ir jas </w:t>
      </w:r>
      <w:r w:rsidRPr="006B080D">
        <w:rPr>
          <w:szCs w:val="24"/>
        </w:rPr>
        <w:t>pasirašyti.</w:t>
      </w:r>
    </w:p>
    <w:p w14:paraId="4D41A680" w14:textId="2584979E" w:rsidR="009F1431" w:rsidRDefault="009F7E66" w:rsidP="009F7E66">
      <w:pPr>
        <w:pStyle w:val="Sraopastraipa"/>
        <w:numPr>
          <w:ilvl w:val="0"/>
          <w:numId w:val="1"/>
        </w:numPr>
        <w:tabs>
          <w:tab w:val="left" w:pos="1276"/>
          <w:tab w:val="right" w:pos="6804"/>
          <w:tab w:val="right" w:pos="8730"/>
        </w:tabs>
        <w:spacing w:line="360" w:lineRule="auto"/>
        <w:ind w:left="0" w:right="-1" w:firstLine="851"/>
        <w:jc w:val="both"/>
        <w:rPr>
          <w:szCs w:val="24"/>
        </w:rPr>
      </w:pPr>
      <w:r>
        <w:rPr>
          <w:szCs w:val="24"/>
        </w:rPr>
        <w:t>Nustatyti,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B960E3" w14:textId="77777777" w:rsidR="009F7E66" w:rsidRPr="009F7E66" w:rsidRDefault="009F7E66" w:rsidP="009F7E66">
      <w:pPr>
        <w:pStyle w:val="Sraopastraipa"/>
        <w:tabs>
          <w:tab w:val="left" w:pos="1276"/>
          <w:tab w:val="right" w:pos="6804"/>
          <w:tab w:val="right" w:pos="8730"/>
        </w:tabs>
        <w:spacing w:line="360" w:lineRule="auto"/>
        <w:ind w:left="851" w:right="-1"/>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C606" w14:textId="77777777" w:rsidR="00AE4E33" w:rsidRDefault="00AE4E33">
      <w:r>
        <w:separator/>
      </w:r>
    </w:p>
  </w:endnote>
  <w:endnote w:type="continuationSeparator" w:id="0">
    <w:p w14:paraId="67F09A0A" w14:textId="77777777" w:rsidR="00AE4E33" w:rsidRDefault="00AE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8715" w14:textId="77777777" w:rsidR="00AE4E33" w:rsidRDefault="00AE4E33">
      <w:r>
        <w:separator/>
      </w:r>
    </w:p>
  </w:footnote>
  <w:footnote w:type="continuationSeparator" w:id="0">
    <w:p w14:paraId="5C92341F" w14:textId="77777777" w:rsidR="00AE4E33" w:rsidRDefault="00AE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0F0F3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1B81"/>
    <w:rsid w:val="000A291A"/>
    <w:rsid w:val="000A4427"/>
    <w:rsid w:val="000C24D8"/>
    <w:rsid w:val="000E5933"/>
    <w:rsid w:val="000E7131"/>
    <w:rsid w:val="000F0F3C"/>
    <w:rsid w:val="00101F07"/>
    <w:rsid w:val="00124B60"/>
    <w:rsid w:val="00130408"/>
    <w:rsid w:val="00132ABE"/>
    <w:rsid w:val="00153B94"/>
    <w:rsid w:val="00167BAA"/>
    <w:rsid w:val="00176885"/>
    <w:rsid w:val="001B1FE3"/>
    <w:rsid w:val="001C107A"/>
    <w:rsid w:val="001C13B3"/>
    <w:rsid w:val="001C6C65"/>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D3F66"/>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41AC"/>
    <w:rsid w:val="005C605B"/>
    <w:rsid w:val="005E5502"/>
    <w:rsid w:val="005F44E3"/>
    <w:rsid w:val="005F6353"/>
    <w:rsid w:val="0060717D"/>
    <w:rsid w:val="00611EE0"/>
    <w:rsid w:val="006127B2"/>
    <w:rsid w:val="006128BC"/>
    <w:rsid w:val="0061401B"/>
    <w:rsid w:val="006244B6"/>
    <w:rsid w:val="0062551B"/>
    <w:rsid w:val="00625C86"/>
    <w:rsid w:val="00630068"/>
    <w:rsid w:val="00630B08"/>
    <w:rsid w:val="00655408"/>
    <w:rsid w:val="00655E6A"/>
    <w:rsid w:val="00662FB1"/>
    <w:rsid w:val="0068030A"/>
    <w:rsid w:val="006A66A0"/>
    <w:rsid w:val="006B080D"/>
    <w:rsid w:val="006B0BC0"/>
    <w:rsid w:val="006D107B"/>
    <w:rsid w:val="006D6344"/>
    <w:rsid w:val="006D7A29"/>
    <w:rsid w:val="006D7A59"/>
    <w:rsid w:val="006F653F"/>
    <w:rsid w:val="00701945"/>
    <w:rsid w:val="007129E5"/>
    <w:rsid w:val="0071337D"/>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E383F"/>
    <w:rsid w:val="007F1F9E"/>
    <w:rsid w:val="007F2ABF"/>
    <w:rsid w:val="007F3F25"/>
    <w:rsid w:val="00801DD2"/>
    <w:rsid w:val="00810778"/>
    <w:rsid w:val="00811E67"/>
    <w:rsid w:val="00820B64"/>
    <w:rsid w:val="008212D1"/>
    <w:rsid w:val="008317C3"/>
    <w:rsid w:val="00833087"/>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646AE"/>
    <w:rsid w:val="00976276"/>
    <w:rsid w:val="00983960"/>
    <w:rsid w:val="00983B5C"/>
    <w:rsid w:val="0099046B"/>
    <w:rsid w:val="00990645"/>
    <w:rsid w:val="009A4733"/>
    <w:rsid w:val="009B4AAF"/>
    <w:rsid w:val="009B4D3F"/>
    <w:rsid w:val="009B542B"/>
    <w:rsid w:val="009C3C68"/>
    <w:rsid w:val="009C55DF"/>
    <w:rsid w:val="009D1163"/>
    <w:rsid w:val="009D4140"/>
    <w:rsid w:val="009D727D"/>
    <w:rsid w:val="009E5C02"/>
    <w:rsid w:val="009F0220"/>
    <w:rsid w:val="009F1431"/>
    <w:rsid w:val="009F5E68"/>
    <w:rsid w:val="009F7E66"/>
    <w:rsid w:val="00A0004E"/>
    <w:rsid w:val="00A11430"/>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AC2"/>
    <w:rsid w:val="00AB0E39"/>
    <w:rsid w:val="00AD21D7"/>
    <w:rsid w:val="00AD3E4E"/>
    <w:rsid w:val="00AD404C"/>
    <w:rsid w:val="00AD778C"/>
    <w:rsid w:val="00AE4E33"/>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CF4644"/>
    <w:rsid w:val="00D10F21"/>
    <w:rsid w:val="00D16849"/>
    <w:rsid w:val="00D24EF6"/>
    <w:rsid w:val="00D25AF1"/>
    <w:rsid w:val="00D25F2C"/>
    <w:rsid w:val="00D33742"/>
    <w:rsid w:val="00D625ED"/>
    <w:rsid w:val="00D679FC"/>
    <w:rsid w:val="00DB4221"/>
    <w:rsid w:val="00DB5818"/>
    <w:rsid w:val="00DC181E"/>
    <w:rsid w:val="00DC1B07"/>
    <w:rsid w:val="00DC75E0"/>
    <w:rsid w:val="00DD20B8"/>
    <w:rsid w:val="00DE0D95"/>
    <w:rsid w:val="00DE17B8"/>
    <w:rsid w:val="00DF3FA0"/>
    <w:rsid w:val="00DF4056"/>
    <w:rsid w:val="00DF4D4C"/>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54F0"/>
    <w:rsid w:val="00F974E2"/>
    <w:rsid w:val="00F97C2A"/>
    <w:rsid w:val="00FA5FAE"/>
    <w:rsid w:val="00FB6C36"/>
    <w:rsid w:val="00FC1FBA"/>
    <w:rsid w:val="00FD6215"/>
    <w:rsid w:val="00FD65CB"/>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6E1C9F7B-850C-4D4E-8763-7C9C883F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9059-F24C-4F9F-AA91-DBDE0FEB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1462</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2020-06-05T07:39:00Z</cp:lastPrinted>
  <dcterms:created xsi:type="dcterms:W3CDTF">2021-07-29T10:33:00Z</dcterms:created>
  <dcterms:modified xsi:type="dcterms:W3CDTF">2021-07-29T10:33:00Z</dcterms:modified>
</cp:coreProperties>
</file>