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1C8767FB"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 xml:space="preserve">Parduoti </w:t>
      </w:r>
      <w:r w:rsidR="007D03CE">
        <w:t>(neskelbtina</w:t>
      </w:r>
      <w:r w:rsidRPr="00FD74C4">
        <w:rPr>
          <w:szCs w:val="24"/>
        </w:rPr>
        <w:t xml:space="preserve">) </w:t>
      </w:r>
      <w:r w:rsidR="005448BD">
        <w:rPr>
          <w:szCs w:val="24"/>
        </w:rPr>
        <w:t>17</w:t>
      </w:r>
      <w:r w:rsidRPr="00FD74C4">
        <w:rPr>
          <w:szCs w:val="24"/>
        </w:rPr>
        <w:t>,</w:t>
      </w:r>
      <w:r w:rsidR="002225E2">
        <w:rPr>
          <w:szCs w:val="24"/>
        </w:rPr>
        <w:t>90</w:t>
      </w:r>
      <w:r w:rsidRPr="00FD74C4">
        <w:rPr>
          <w:szCs w:val="24"/>
        </w:rPr>
        <w:t xml:space="preserve"> kv. m ploto butą (unikalus Nr.</w:t>
      </w:r>
      <w:r w:rsidR="00536793" w:rsidRPr="00FD74C4">
        <w:rPr>
          <w:szCs w:val="24"/>
        </w:rPr>
        <w:t xml:space="preserve"> 4400</w:t>
      </w:r>
      <w:r w:rsidR="008401CF" w:rsidRPr="00FD74C4">
        <w:rPr>
          <w:szCs w:val="24"/>
        </w:rPr>
        <w:t>-</w:t>
      </w:r>
      <w:r w:rsidR="005448BD">
        <w:rPr>
          <w:szCs w:val="24"/>
        </w:rPr>
        <w:t>2</w:t>
      </w:r>
      <w:r w:rsidR="002225E2">
        <w:rPr>
          <w:szCs w:val="24"/>
        </w:rPr>
        <w:t>070</w:t>
      </w:r>
      <w:r w:rsidR="008401CF" w:rsidRPr="00FD74C4">
        <w:rPr>
          <w:szCs w:val="24"/>
        </w:rPr>
        <w:t>-</w:t>
      </w:r>
      <w:r w:rsidR="005448BD">
        <w:rPr>
          <w:szCs w:val="24"/>
        </w:rPr>
        <w:t>69</w:t>
      </w:r>
      <w:r w:rsidR="002225E2">
        <w:rPr>
          <w:szCs w:val="24"/>
        </w:rPr>
        <w:t>50</w:t>
      </w:r>
      <w:r w:rsidR="00536793" w:rsidRPr="00FD74C4">
        <w:rPr>
          <w:szCs w:val="24"/>
        </w:rPr>
        <w:t>:</w:t>
      </w:r>
      <w:r w:rsidR="002225E2">
        <w:rPr>
          <w:szCs w:val="24"/>
        </w:rPr>
        <w:t>6610</w:t>
      </w:r>
      <w:r w:rsidR="002371AE" w:rsidRPr="00FD74C4">
        <w:rPr>
          <w:szCs w:val="24"/>
        </w:rPr>
        <w:t>)</w:t>
      </w:r>
      <w:r w:rsidRPr="00FD74C4">
        <w:rPr>
          <w:szCs w:val="24"/>
        </w:rPr>
        <w:t xml:space="preserve"> </w:t>
      </w:r>
      <w:r w:rsidR="00395630" w:rsidRPr="00FD74C4">
        <w:rPr>
          <w:szCs w:val="24"/>
        </w:rPr>
        <w:t xml:space="preserve">su </w:t>
      </w:r>
      <w:r w:rsidR="002225E2">
        <w:rPr>
          <w:szCs w:val="24"/>
        </w:rPr>
        <w:t>12</w:t>
      </w:r>
      <w:r w:rsidR="00FD74C4" w:rsidRPr="00FD74C4">
        <w:rPr>
          <w:szCs w:val="24"/>
        </w:rPr>
        <w:t>,</w:t>
      </w:r>
      <w:r w:rsidR="002225E2">
        <w:rPr>
          <w:szCs w:val="24"/>
        </w:rPr>
        <w:t>15</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Pr="00FD74C4">
        <w:rPr>
          <w:szCs w:val="24"/>
        </w:rPr>
        <w:t xml:space="preserve"> </w:t>
      </w:r>
      <w:r w:rsidR="007D03CE">
        <w:rPr>
          <w:szCs w:val="24"/>
        </w:rPr>
        <w:t>(neskelbtina)</w:t>
      </w:r>
      <w:r w:rsidRPr="00FD74C4">
        <w:rPr>
          <w:szCs w:val="24"/>
        </w:rPr>
        <w:t>. Buto pardavimo kaina –</w:t>
      </w:r>
      <w:r w:rsidRPr="005E0586">
        <w:t xml:space="preserve"> </w:t>
      </w:r>
      <w:r w:rsidR="002225E2">
        <w:t>4</w:t>
      </w:r>
      <w:r w:rsidR="005E0586" w:rsidRPr="005E0586">
        <w:t xml:space="preserve"> </w:t>
      </w:r>
      <w:r w:rsidR="002225E2">
        <w:t>41</w:t>
      </w:r>
      <w:r w:rsidRPr="005E0586">
        <w:t>0 Eur (</w:t>
      </w:r>
      <w:r w:rsidR="002225E2">
        <w:t>keturi</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2225E2">
        <w:rPr>
          <w:bCs/>
          <w:szCs w:val="24"/>
        </w:rPr>
        <w:t xml:space="preserve">keturi šimtai </w:t>
      </w:r>
      <w:r w:rsidR="005448BD">
        <w:rPr>
          <w:bCs/>
          <w:szCs w:val="24"/>
        </w:rPr>
        <w:t>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D68F6" w14:textId="77777777" w:rsidR="00DE7351" w:rsidRDefault="00DE7351">
      <w:r>
        <w:separator/>
      </w:r>
    </w:p>
  </w:endnote>
  <w:endnote w:type="continuationSeparator" w:id="0">
    <w:p w14:paraId="042239D9" w14:textId="77777777" w:rsidR="00DE7351" w:rsidRDefault="00DE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5ED3D" w14:textId="77777777" w:rsidR="00DE7351" w:rsidRDefault="00DE7351">
      <w:r>
        <w:separator/>
      </w:r>
    </w:p>
  </w:footnote>
  <w:footnote w:type="continuationSeparator" w:id="0">
    <w:p w14:paraId="58A3DBDC" w14:textId="77777777" w:rsidR="00DE7351" w:rsidRDefault="00DE7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1B4F"/>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6267"/>
    <w:rsid w:val="007863F6"/>
    <w:rsid w:val="00787EAC"/>
    <w:rsid w:val="00793437"/>
    <w:rsid w:val="00796E6A"/>
    <w:rsid w:val="007978F3"/>
    <w:rsid w:val="007A38DC"/>
    <w:rsid w:val="007D03CE"/>
    <w:rsid w:val="007D3F07"/>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2601"/>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1699"/>
    <w:rsid w:val="00D625ED"/>
    <w:rsid w:val="00D679FC"/>
    <w:rsid w:val="00DB41F5"/>
    <w:rsid w:val="00DB4A27"/>
    <w:rsid w:val="00DB5818"/>
    <w:rsid w:val="00DC75E0"/>
    <w:rsid w:val="00DD20B8"/>
    <w:rsid w:val="00DE0D95"/>
    <w:rsid w:val="00DE7351"/>
    <w:rsid w:val="00E00B4D"/>
    <w:rsid w:val="00E07E53"/>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1550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2021-08-04T05:37:00Z</dcterms:created>
  <dcterms:modified xsi:type="dcterms:W3CDTF">2021-08-04T05:37:00Z</dcterms:modified>
</cp:coreProperties>
</file>