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rugpjūčio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TSP-284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300A96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35C73430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01ECE70C" w14:textId="131E5A30" w:rsidR="00933DF2" w:rsidRPr="00933DF2" w:rsidRDefault="00933DF2" w:rsidP="00933DF2">
      <w:pPr>
        <w:spacing w:line="360" w:lineRule="auto"/>
        <w:ind w:firstLine="851"/>
        <w:jc w:val="both"/>
        <w:rPr>
          <w:lang w:eastAsia="lt-LT"/>
        </w:rPr>
      </w:pPr>
      <w:r w:rsidRPr="00933DF2">
        <w:rPr>
          <w:lang w:eastAsia="lt-LT"/>
        </w:rPr>
        <w:t xml:space="preserve">Investicijų projektų programos (02) </w:t>
      </w:r>
      <w:bookmarkStart w:id="3" w:name="_Hlk74579721"/>
      <w:r w:rsidRPr="00933DF2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Pr="00933DF2">
        <w:rPr>
          <w:lang w:eastAsia="lt-LT"/>
        </w:rPr>
        <w:t>priedas)</w:t>
      </w:r>
      <w:bookmarkEnd w:id="3"/>
      <w:r w:rsidRPr="00933DF2">
        <w:rPr>
          <w:lang w:eastAsia="lt-LT"/>
        </w:rPr>
        <w:t>;</w:t>
      </w:r>
    </w:p>
    <w:p w14:paraId="2E1ED84E" w14:textId="79C15B8F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Miesto infrastruktūros objektų plėtros, modernizavimo ir priežiūros programos (10) formos 1b tęsinį ir suvestines (</w:t>
      </w:r>
      <w:r w:rsidR="00933DF2">
        <w:rPr>
          <w:lang w:eastAsia="lt-LT"/>
        </w:rPr>
        <w:t>2</w:t>
      </w:r>
      <w:r w:rsidRPr="00EB7290">
        <w:rPr>
          <w:lang w:eastAsia="lt-LT"/>
        </w:rPr>
        <w:t xml:space="preserve"> priedas);</w:t>
      </w:r>
    </w:p>
    <w:p w14:paraId="005BB04B" w14:textId="2D66D52C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Visuomenės sveikatos rėmimo specialiosios programos (16) formos 1b tęsinį ir suvestines (</w:t>
      </w:r>
      <w:r w:rsidR="004D4A5B">
        <w:rPr>
          <w:lang w:eastAsia="lt-LT"/>
        </w:rPr>
        <w:t>3</w:t>
      </w:r>
      <w:r w:rsidRPr="00EB7290">
        <w:rPr>
          <w:lang w:eastAsia="lt-LT"/>
        </w:rPr>
        <w:t xml:space="preserve"> priedas).</w:t>
      </w:r>
    </w:p>
    <w:p w14:paraId="6F20F513" w14:textId="77777777" w:rsidR="00EB7290" w:rsidRDefault="00EB7290" w:rsidP="007C6374">
      <w:pPr>
        <w:spacing w:line="360" w:lineRule="auto"/>
        <w:ind w:firstLine="851"/>
        <w:jc w:val="both"/>
        <w:rPr>
          <w:lang w:eastAsia="lt-LT"/>
        </w:rPr>
      </w:pPr>
    </w:p>
    <w:p w14:paraId="467F51CF" w14:textId="77777777" w:rsidR="00C15D82" w:rsidRDefault="00C15D82" w:rsidP="007C6374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2E057FFB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BCE54" w14:textId="77777777" w:rsidR="00DA37CF" w:rsidRDefault="00DA37CF">
      <w:r>
        <w:separator/>
      </w:r>
    </w:p>
  </w:endnote>
  <w:endnote w:type="continuationSeparator" w:id="0">
    <w:p w14:paraId="17688171" w14:textId="77777777" w:rsidR="00DA37CF" w:rsidRDefault="00DA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4BD91" w14:textId="77777777" w:rsidR="00DA37CF" w:rsidRDefault="00DA37CF">
      <w:r>
        <w:separator/>
      </w:r>
    </w:p>
  </w:footnote>
  <w:footnote w:type="continuationSeparator" w:id="0">
    <w:p w14:paraId="30081794" w14:textId="77777777" w:rsidR="00DA37CF" w:rsidRDefault="00DA3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4BCA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436F"/>
    <w:rsid w:val="00316F6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33DF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25ED"/>
    <w:rsid w:val="00D679FC"/>
    <w:rsid w:val="00D86E77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3F94-0BD6-4FAA-8C00-1B6D0226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1</Pages>
  <Words>219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2021-08-13T12:28:00Z</dcterms:created>
  <dcterms:modified xsi:type="dcterms:W3CDTF">2021-08-13T12:28:00Z</dcterms:modified>
</cp:coreProperties>
</file>