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F467E1E" w:rsidR="006A58D5" w:rsidRPr="00402E3E" w:rsidRDefault="006A58D5" w:rsidP="006A58D5">
      <w:pPr>
        <w:jc w:val="center"/>
        <w:rPr>
          <w:rFonts w:eastAsia="Calibri"/>
          <w:b/>
          <w:szCs w:val="24"/>
        </w:rPr>
      </w:pPr>
      <w:r w:rsidRPr="00402E3E">
        <w:rPr>
          <w:rFonts w:eastAsia="Calibri"/>
          <w:b/>
          <w:szCs w:val="24"/>
        </w:rPr>
        <w:t xml:space="preserve">DĖL </w:t>
      </w:r>
      <w:r w:rsidR="001532EB" w:rsidRPr="001532EB">
        <w:rPr>
          <w:rFonts w:eastAsia="Calibri"/>
          <w:b/>
          <w:szCs w:val="24"/>
        </w:rPr>
        <w:t xml:space="preserve">SAVIVALDYBĖS TARYBOS </w:t>
      </w:r>
      <w:r w:rsidR="00E26547">
        <w:rPr>
          <w:rFonts w:eastAsia="Calibri"/>
          <w:b/>
          <w:szCs w:val="24"/>
        </w:rPr>
        <w:t>2019</w:t>
      </w:r>
      <w:r w:rsidR="001532EB" w:rsidRPr="001532EB">
        <w:rPr>
          <w:rFonts w:eastAsia="Calibri"/>
          <w:b/>
          <w:szCs w:val="24"/>
        </w:rPr>
        <w:t xml:space="preserve"> M. </w:t>
      </w:r>
      <w:r w:rsidR="00E26547">
        <w:rPr>
          <w:rFonts w:eastAsia="Calibri"/>
          <w:b/>
          <w:szCs w:val="24"/>
        </w:rPr>
        <w:t>KOVO 21</w:t>
      </w:r>
      <w:r w:rsidR="001532EB" w:rsidRPr="001532EB">
        <w:rPr>
          <w:rFonts w:eastAsia="Calibri"/>
          <w:b/>
          <w:szCs w:val="24"/>
        </w:rPr>
        <w:t xml:space="preserve"> D. SPRENDIMO NR. 1-</w:t>
      </w:r>
      <w:r w:rsidR="00E26547">
        <w:rPr>
          <w:rFonts w:eastAsia="Calibri"/>
          <w:b/>
          <w:szCs w:val="24"/>
        </w:rPr>
        <w:t>103</w:t>
      </w:r>
      <w:r w:rsidR="001532EB" w:rsidRPr="001532EB">
        <w:rPr>
          <w:rFonts w:eastAsia="Calibri"/>
          <w:b/>
          <w:szCs w:val="24"/>
        </w:rPr>
        <w:t xml:space="preserve"> „DĖL </w:t>
      </w:r>
      <w:r w:rsidR="00E26547">
        <w:rPr>
          <w:rFonts w:eastAsia="Calibri"/>
          <w:b/>
          <w:szCs w:val="24"/>
        </w:rPr>
        <w:t>NEGYVENAMŲJŲ PATALPŲ (KNIAUDIŠKIŲ G. 40) PERDAVIMO VALDYTI, NAUDOTI IR DISPONUOTI JOMIS PATIKĖJIMO TEISE PANEVĖŽIO ŠVIETIMO CENTRUI</w:t>
      </w:r>
      <w:r w:rsidR="001532EB" w:rsidRPr="001532EB">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4D38727D" w:rsidR="006A58D5" w:rsidRPr="001532EB" w:rsidRDefault="006A58D5" w:rsidP="006A58D5">
      <w:pPr>
        <w:spacing w:line="360" w:lineRule="auto"/>
        <w:ind w:firstLine="851"/>
        <w:jc w:val="both"/>
        <w:rPr>
          <w:rFonts w:eastAsia="Calibri"/>
          <w:szCs w:val="24"/>
        </w:rPr>
      </w:pPr>
      <w:r w:rsidRPr="001532EB">
        <w:rPr>
          <w:rFonts w:eastAsia="Calibri"/>
          <w:szCs w:val="24"/>
        </w:rPr>
        <w:t xml:space="preserve">Vadovaudamasi Lietuvos Respublikos vietos savivaldos įstatymo 18 straipsnio 1 dalimi </w:t>
      </w:r>
      <w:r w:rsidR="00996420" w:rsidRPr="001532EB">
        <w:rPr>
          <w:rFonts w:eastAsia="Calibri"/>
          <w:szCs w:val="24"/>
        </w:rPr>
        <w:t xml:space="preserve">ir atsižvelgdama į </w:t>
      </w:r>
      <w:r w:rsidR="00E26547">
        <w:rPr>
          <w:rFonts w:eastAsia="Calibri"/>
          <w:szCs w:val="24"/>
        </w:rPr>
        <w:t>Panevėžio „Minties</w:t>
      </w:r>
      <w:r w:rsidR="004E1227">
        <w:rPr>
          <w:rFonts w:eastAsia="Calibri"/>
          <w:szCs w:val="24"/>
        </w:rPr>
        <w:t>“</w:t>
      </w:r>
      <w:r w:rsidR="00E26547">
        <w:rPr>
          <w:rFonts w:eastAsia="Calibri"/>
          <w:szCs w:val="24"/>
        </w:rPr>
        <w:t xml:space="preserve"> gimnazijos 2021 m. rugsėjo 14 d. raštą Nr. SD-132(1.27)</w:t>
      </w:r>
      <w:r w:rsidR="00996420" w:rsidRPr="001532EB">
        <w:rPr>
          <w:rFonts w:eastAsia="Calibri"/>
          <w:szCs w:val="24"/>
        </w:rPr>
        <w:t xml:space="preserve">, </w:t>
      </w:r>
      <w:r w:rsidRPr="001532EB">
        <w:rPr>
          <w:rFonts w:eastAsia="Calibri"/>
          <w:szCs w:val="24"/>
        </w:rPr>
        <w:t>Panevėžio miesto savivaldybės taryba nusprendžia:</w:t>
      </w:r>
    </w:p>
    <w:p w14:paraId="6FEF32F7" w14:textId="40A123A9" w:rsidR="006A58D5" w:rsidRPr="009F0FE0" w:rsidRDefault="006A58D5"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rFonts w:eastAsia="Calibri"/>
          <w:sz w:val="24"/>
          <w:szCs w:val="24"/>
        </w:rPr>
        <w:t xml:space="preserve">Pakeisti Panevėžio miesto savivaldybės </w:t>
      </w:r>
      <w:r w:rsidR="00762F2D" w:rsidRPr="009F0FE0">
        <w:rPr>
          <w:rFonts w:eastAsia="Calibri"/>
          <w:sz w:val="24"/>
          <w:szCs w:val="24"/>
        </w:rPr>
        <w:t xml:space="preserve">tarybos </w:t>
      </w:r>
      <w:r w:rsidR="00E26547">
        <w:rPr>
          <w:rFonts w:eastAsia="Calibri"/>
          <w:sz w:val="24"/>
          <w:szCs w:val="24"/>
        </w:rPr>
        <w:t>2019</w:t>
      </w:r>
      <w:r w:rsidR="00762F2D" w:rsidRPr="009F0FE0">
        <w:rPr>
          <w:rFonts w:eastAsia="Calibri"/>
          <w:sz w:val="24"/>
          <w:szCs w:val="24"/>
        </w:rPr>
        <w:t xml:space="preserve"> m. </w:t>
      </w:r>
      <w:r w:rsidR="004E1227">
        <w:rPr>
          <w:rFonts w:eastAsia="Calibri"/>
          <w:sz w:val="24"/>
          <w:szCs w:val="24"/>
        </w:rPr>
        <w:t>kovo 21</w:t>
      </w:r>
      <w:r w:rsidR="00762F2D" w:rsidRPr="009F0FE0">
        <w:rPr>
          <w:rFonts w:eastAsia="Calibri"/>
          <w:sz w:val="24"/>
          <w:szCs w:val="24"/>
        </w:rPr>
        <w:t xml:space="preserve"> d. sprendim</w:t>
      </w:r>
      <w:r w:rsidR="0055417F" w:rsidRPr="009F0FE0">
        <w:rPr>
          <w:rFonts w:eastAsia="Calibri"/>
          <w:sz w:val="24"/>
          <w:szCs w:val="24"/>
        </w:rPr>
        <w:t>ą</w:t>
      </w:r>
      <w:r w:rsidR="00762F2D" w:rsidRPr="009F0FE0">
        <w:rPr>
          <w:rFonts w:eastAsia="Calibri"/>
          <w:sz w:val="24"/>
          <w:szCs w:val="24"/>
        </w:rPr>
        <w:t xml:space="preserve"> Nr. 1-1</w:t>
      </w:r>
      <w:r w:rsidR="00E26547">
        <w:rPr>
          <w:rFonts w:eastAsia="Calibri"/>
          <w:sz w:val="24"/>
          <w:szCs w:val="24"/>
        </w:rPr>
        <w:t>03</w:t>
      </w:r>
      <w:r w:rsidR="00762F2D" w:rsidRPr="009F0FE0">
        <w:rPr>
          <w:rFonts w:eastAsia="Calibri"/>
          <w:sz w:val="24"/>
          <w:szCs w:val="24"/>
        </w:rPr>
        <w:t xml:space="preserve"> „Dėl </w:t>
      </w:r>
      <w:r w:rsidR="00E26547">
        <w:rPr>
          <w:rFonts w:eastAsia="Calibri"/>
          <w:sz w:val="24"/>
          <w:szCs w:val="24"/>
        </w:rPr>
        <w:t xml:space="preserve">negyvenamųjų patalpų (Kniaudiškių g. 40) </w:t>
      </w:r>
      <w:r w:rsidR="00EA51C3" w:rsidRPr="009F0FE0">
        <w:rPr>
          <w:rFonts w:eastAsia="Calibri"/>
          <w:sz w:val="24"/>
          <w:szCs w:val="24"/>
        </w:rPr>
        <w:t xml:space="preserve">perdavimo valdyti, naudoti ir disponuoti </w:t>
      </w:r>
      <w:r w:rsidR="00E26547">
        <w:rPr>
          <w:rFonts w:eastAsia="Calibri"/>
          <w:sz w:val="24"/>
          <w:szCs w:val="24"/>
        </w:rPr>
        <w:t>jomis</w:t>
      </w:r>
      <w:r w:rsidR="00EA51C3" w:rsidRPr="009F0FE0">
        <w:rPr>
          <w:rFonts w:eastAsia="Calibri"/>
          <w:sz w:val="24"/>
          <w:szCs w:val="24"/>
        </w:rPr>
        <w:t xml:space="preserve"> patikėjimo teise</w:t>
      </w:r>
      <w:r w:rsidR="00E26547">
        <w:rPr>
          <w:rFonts w:eastAsia="Calibri"/>
          <w:sz w:val="24"/>
          <w:szCs w:val="24"/>
        </w:rPr>
        <w:t xml:space="preserve"> Panevėžio švietimo centrui</w:t>
      </w:r>
      <w:r w:rsidR="009F0FE0" w:rsidRPr="009F0FE0">
        <w:rPr>
          <w:rFonts w:eastAsia="Calibri"/>
          <w:sz w:val="24"/>
          <w:szCs w:val="24"/>
        </w:rPr>
        <w:t>“</w:t>
      </w:r>
      <w:r w:rsidRPr="009F0FE0">
        <w:rPr>
          <w:rFonts w:eastAsia="Calibri"/>
          <w:sz w:val="24"/>
          <w:szCs w:val="24"/>
        </w:rPr>
        <w:t>:</w:t>
      </w:r>
    </w:p>
    <w:p w14:paraId="2D3B8365" w14:textId="6ED9072B" w:rsidR="00E26547" w:rsidRDefault="001532EB" w:rsidP="00E26547">
      <w:pPr>
        <w:pStyle w:val="Sraopastraipa"/>
        <w:numPr>
          <w:ilvl w:val="1"/>
          <w:numId w:val="18"/>
        </w:numPr>
        <w:tabs>
          <w:tab w:val="left" w:pos="851"/>
          <w:tab w:val="left" w:pos="1134"/>
          <w:tab w:val="left" w:pos="1276"/>
        </w:tabs>
        <w:spacing w:line="360" w:lineRule="auto"/>
        <w:ind w:left="0" w:firstLine="851"/>
        <w:jc w:val="both"/>
        <w:rPr>
          <w:rFonts w:eastAsia="Calibri"/>
          <w:sz w:val="24"/>
          <w:szCs w:val="24"/>
        </w:rPr>
      </w:pPr>
      <w:r w:rsidRPr="009F0FE0">
        <w:rPr>
          <w:rFonts w:eastAsia="Calibri"/>
          <w:sz w:val="24"/>
          <w:szCs w:val="24"/>
        </w:rPr>
        <w:t xml:space="preserve">Pakeisti </w:t>
      </w:r>
      <w:r w:rsidR="00E26547">
        <w:rPr>
          <w:rFonts w:eastAsia="Calibri"/>
          <w:sz w:val="24"/>
          <w:szCs w:val="24"/>
        </w:rPr>
        <w:t>1 punktą ir jį išdėstyti taip:</w:t>
      </w:r>
    </w:p>
    <w:p w14:paraId="477ADE2A" w14:textId="00E1D780" w:rsidR="0022659A" w:rsidRPr="00E26547" w:rsidRDefault="00E26547" w:rsidP="00E26547">
      <w:pPr>
        <w:pStyle w:val="Sraopastraipa"/>
        <w:spacing w:line="360" w:lineRule="auto"/>
        <w:ind w:left="0" w:firstLine="851"/>
        <w:jc w:val="both"/>
        <w:rPr>
          <w:rFonts w:eastAsia="Calibri"/>
          <w:sz w:val="24"/>
          <w:szCs w:val="24"/>
        </w:rPr>
      </w:pPr>
      <w:r w:rsidRPr="00E26547">
        <w:rPr>
          <w:rFonts w:eastAsia="Calibri"/>
          <w:sz w:val="24"/>
          <w:szCs w:val="24"/>
        </w:rPr>
        <w:t xml:space="preserve">„1. </w:t>
      </w:r>
      <w:r w:rsidRPr="00E26547">
        <w:rPr>
          <w:sz w:val="24"/>
          <w:szCs w:val="24"/>
        </w:rPr>
        <w:t>Perduoti Panevėžio švietimo centrui (kodas 195473036) 1</w:t>
      </w:r>
      <w:r>
        <w:rPr>
          <w:sz w:val="24"/>
          <w:szCs w:val="24"/>
        </w:rPr>
        <w:t>375,25</w:t>
      </w:r>
      <w:r w:rsidRPr="00E26547">
        <w:rPr>
          <w:sz w:val="24"/>
          <w:szCs w:val="24"/>
        </w:rPr>
        <w:t xml:space="preserve"> kv. m Savivaldybei nuosavybės teise priklausančias ir šiuo metu Panevėžio „Minties“ gimnazijos patikėjimo teise valdomas negyvenamąsias patalpas (patalpos yra pastate, kurio unikalus Nr. 2799-2014-7010, Nekilnojamojo daikto kadastrinių matavimų bylos registro Nr. 35/78221), esančias Kniaudiškių g. 40, Panevėžyje, valdyti, naudoti ir disponuoti jomis patikėjimo teise (priedas).</w:t>
      </w:r>
      <w:r>
        <w:rPr>
          <w:sz w:val="24"/>
          <w:szCs w:val="24"/>
        </w:rPr>
        <w:t>“</w:t>
      </w:r>
      <w:r w:rsidR="004E1227">
        <w:rPr>
          <w:sz w:val="24"/>
          <w:szCs w:val="24"/>
        </w:rPr>
        <w:t>.</w:t>
      </w:r>
    </w:p>
    <w:p w14:paraId="0EC9C191" w14:textId="77741827" w:rsidR="00A16BE9" w:rsidRPr="009F0FE0" w:rsidRDefault="00E26547" w:rsidP="009F0FE0">
      <w:pPr>
        <w:pStyle w:val="Sraopastraipa"/>
        <w:numPr>
          <w:ilvl w:val="1"/>
          <w:numId w:val="18"/>
        </w:numPr>
        <w:tabs>
          <w:tab w:val="left" w:pos="851"/>
          <w:tab w:val="left" w:pos="1276"/>
        </w:tabs>
        <w:spacing w:line="360" w:lineRule="auto"/>
        <w:ind w:left="0" w:firstLine="851"/>
        <w:jc w:val="both"/>
        <w:rPr>
          <w:rFonts w:eastAsia="Calibri"/>
          <w:sz w:val="24"/>
          <w:szCs w:val="24"/>
        </w:rPr>
      </w:pPr>
      <w:r>
        <w:rPr>
          <w:rFonts w:eastAsia="Calibri"/>
          <w:sz w:val="24"/>
          <w:szCs w:val="24"/>
        </w:rPr>
        <w:t>Pakeisti priedą</w:t>
      </w:r>
      <w:r w:rsidR="00A16BE9" w:rsidRPr="009F0FE0">
        <w:rPr>
          <w:rFonts w:eastAsia="Calibri"/>
          <w:sz w:val="24"/>
          <w:szCs w:val="24"/>
        </w:rPr>
        <w:t xml:space="preserve"> ir jį išdėstyti</w:t>
      </w:r>
      <w:r w:rsidR="004E1227">
        <w:rPr>
          <w:rFonts w:eastAsia="Calibri"/>
          <w:sz w:val="24"/>
          <w:szCs w:val="24"/>
        </w:rPr>
        <w:t xml:space="preserve"> nauja redakcija</w:t>
      </w:r>
      <w:r>
        <w:rPr>
          <w:rFonts w:eastAsia="Calibri"/>
          <w:sz w:val="24"/>
          <w:szCs w:val="24"/>
        </w:rPr>
        <w:t xml:space="preserve"> (pri</w:t>
      </w:r>
      <w:r w:rsidR="004E1227">
        <w:rPr>
          <w:rFonts w:eastAsia="Calibri"/>
          <w:sz w:val="24"/>
          <w:szCs w:val="24"/>
        </w:rPr>
        <w:t>dedama</w:t>
      </w:r>
      <w:r>
        <w:rPr>
          <w:rFonts w:eastAsia="Calibri"/>
          <w:sz w:val="24"/>
          <w:szCs w:val="24"/>
        </w:rPr>
        <w:t>).</w:t>
      </w:r>
    </w:p>
    <w:p w14:paraId="5DC3980C" w14:textId="4775359A" w:rsidR="002F1661" w:rsidRPr="009F0FE0" w:rsidRDefault="002F1661"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1532EB" w:rsidRDefault="006A58D5" w:rsidP="006A58D5">
      <w:pPr>
        <w:jc w:val="both"/>
        <w:rPr>
          <w:szCs w:val="24"/>
        </w:rPr>
      </w:pPr>
    </w:p>
    <w:p w14:paraId="779598DC" w14:textId="77777777" w:rsidR="006A58D5" w:rsidRPr="00402E3E" w:rsidRDefault="006A58D5" w:rsidP="006A58D5">
      <w:pPr>
        <w:jc w:val="both"/>
        <w:rPr>
          <w:szCs w:val="24"/>
        </w:rPr>
      </w:pPr>
    </w:p>
    <w:p w14:paraId="3A45B7B2" w14:textId="015CB086" w:rsidR="006A58D5"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p w14:paraId="5BECB741" w14:textId="233F29C2" w:rsidR="00E26547" w:rsidRDefault="00E26547">
      <w:pPr>
        <w:rPr>
          <w:rFonts w:eastAsia="Calibri"/>
          <w:szCs w:val="24"/>
        </w:rPr>
      </w:pPr>
      <w:r>
        <w:rPr>
          <w:rFonts w:eastAsia="Calibri"/>
          <w:szCs w:val="24"/>
        </w:rPr>
        <w:br w:type="page"/>
      </w:r>
    </w:p>
    <w:p w14:paraId="49D9E13D" w14:textId="77777777" w:rsidR="00E26547" w:rsidRDefault="00E26547" w:rsidP="00E26547">
      <w:pPr>
        <w:tabs>
          <w:tab w:val="left" w:pos="7371"/>
        </w:tabs>
        <w:ind w:left="5103"/>
      </w:pPr>
      <w:r>
        <w:lastRenderedPageBreak/>
        <w:t xml:space="preserve">Panevėžio miesto savivaldybės tarybos </w:t>
      </w:r>
    </w:p>
    <w:p w14:paraId="46A2AB6A" w14:textId="6149A081" w:rsidR="00E26547" w:rsidRDefault="00E26547" w:rsidP="00E26547">
      <w:pPr>
        <w:tabs>
          <w:tab w:val="left" w:pos="7371"/>
        </w:tabs>
        <w:ind w:left="5103"/>
      </w:pPr>
      <w:r>
        <w:t xml:space="preserve">2021 m. rugsėjo    d. sprendimo Nr. </w:t>
      </w:r>
    </w:p>
    <w:p w14:paraId="6996DB92" w14:textId="77777777" w:rsidR="00E26547" w:rsidRDefault="00E26547" w:rsidP="00E26547">
      <w:pPr>
        <w:tabs>
          <w:tab w:val="left" w:leader="underscore" w:pos="1701"/>
        </w:tabs>
        <w:ind w:left="5103"/>
        <w:jc w:val="both"/>
      </w:pPr>
      <w:r>
        <w:t>priedas</w:t>
      </w:r>
    </w:p>
    <w:p w14:paraId="5B72569D" w14:textId="77777777" w:rsidR="00E26547" w:rsidRDefault="00E26547" w:rsidP="00E26547">
      <w:pPr>
        <w:tabs>
          <w:tab w:val="left" w:leader="underscore" w:pos="1701"/>
        </w:tabs>
        <w:ind w:left="5670"/>
        <w:jc w:val="both"/>
      </w:pPr>
    </w:p>
    <w:p w14:paraId="4C71B86D" w14:textId="77777777" w:rsidR="00E26547" w:rsidRDefault="00E26547" w:rsidP="00E26547">
      <w:pPr>
        <w:tabs>
          <w:tab w:val="left" w:leader="underscore" w:pos="1701"/>
        </w:tabs>
        <w:ind w:left="5670"/>
        <w:jc w:val="both"/>
        <w:rPr>
          <w:b/>
          <w:szCs w:val="22"/>
        </w:rPr>
      </w:pPr>
    </w:p>
    <w:p w14:paraId="41BCFCF2" w14:textId="77777777" w:rsidR="00E26547" w:rsidRDefault="00E26547" w:rsidP="00E26547">
      <w:pPr>
        <w:pStyle w:val="Antrats"/>
        <w:tabs>
          <w:tab w:val="clear" w:pos="4320"/>
          <w:tab w:val="clear" w:pos="8640"/>
          <w:tab w:val="left" w:pos="5103"/>
        </w:tabs>
        <w:jc w:val="center"/>
        <w:rPr>
          <w:b/>
        </w:rPr>
      </w:pPr>
      <w:r>
        <w:rPr>
          <w:b/>
        </w:rPr>
        <w:t xml:space="preserve">NEGYVENAMŲJŲ PATALPŲ (KNIAUDIŠKIŲ G. 40), PERDUODAMŲ </w:t>
      </w:r>
    </w:p>
    <w:p w14:paraId="0A40B778" w14:textId="77777777" w:rsidR="00E26547" w:rsidRDefault="00E26547" w:rsidP="00E26547">
      <w:pPr>
        <w:pStyle w:val="Antrats"/>
        <w:tabs>
          <w:tab w:val="clear" w:pos="4320"/>
          <w:tab w:val="clear" w:pos="8640"/>
          <w:tab w:val="left" w:pos="5103"/>
        </w:tabs>
        <w:jc w:val="center"/>
        <w:rPr>
          <w:b/>
        </w:rPr>
      </w:pPr>
      <w:r>
        <w:rPr>
          <w:b/>
        </w:rPr>
        <w:t xml:space="preserve">VALDYTI, NAUDOTI IR DISPONUOTI JOMIS PATIKĖJIMO TEISE </w:t>
      </w:r>
    </w:p>
    <w:p w14:paraId="6FCB2B1E" w14:textId="77777777" w:rsidR="00E26547" w:rsidRPr="00D530CB" w:rsidRDefault="00E26547" w:rsidP="00E26547">
      <w:pPr>
        <w:pStyle w:val="Antrats"/>
        <w:tabs>
          <w:tab w:val="clear" w:pos="4320"/>
          <w:tab w:val="clear" w:pos="8640"/>
          <w:tab w:val="left" w:pos="5103"/>
        </w:tabs>
        <w:jc w:val="center"/>
        <w:rPr>
          <w:b/>
          <w:caps/>
          <w:szCs w:val="24"/>
        </w:rPr>
      </w:pPr>
      <w:r>
        <w:rPr>
          <w:b/>
        </w:rPr>
        <w:t>PANEVĖŽIO ŠVIETIMO CENTRUI</w:t>
      </w:r>
      <w:r>
        <w:rPr>
          <w:b/>
          <w:szCs w:val="22"/>
        </w:rPr>
        <w:t>, SĄRAŠAS</w:t>
      </w:r>
    </w:p>
    <w:p w14:paraId="60420466" w14:textId="77777777" w:rsidR="00E26547" w:rsidRDefault="00E26547" w:rsidP="00E26547">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7"/>
        <w:gridCol w:w="2972"/>
      </w:tblGrid>
      <w:tr w:rsidR="00E26547" w14:paraId="1758261D" w14:textId="77777777" w:rsidTr="002D166F">
        <w:tc>
          <w:tcPr>
            <w:tcW w:w="3457" w:type="pct"/>
            <w:tcBorders>
              <w:top w:val="single" w:sz="4" w:space="0" w:color="auto"/>
              <w:left w:val="single" w:sz="4" w:space="0" w:color="auto"/>
              <w:bottom w:val="single" w:sz="4" w:space="0" w:color="auto"/>
              <w:right w:val="single" w:sz="4" w:space="0" w:color="auto"/>
            </w:tcBorders>
            <w:hideMark/>
          </w:tcPr>
          <w:p w14:paraId="5FAFA979" w14:textId="77777777" w:rsidR="00E26547" w:rsidRDefault="00E26547" w:rsidP="00854A12">
            <w:pPr>
              <w:jc w:val="center"/>
            </w:pPr>
            <w:r>
              <w:t>Pastato unikalus Nr. 2799-2014-7010</w:t>
            </w:r>
          </w:p>
          <w:p w14:paraId="710580CA" w14:textId="55F97093" w:rsidR="00E26547" w:rsidRDefault="00E26547" w:rsidP="00854A12">
            <w:pPr>
              <w:jc w:val="center"/>
            </w:pPr>
            <w:r>
              <w:t>Patalpų žymėjimas ir plotas plane</w:t>
            </w:r>
          </w:p>
          <w:p w14:paraId="7B2AAC8E" w14:textId="77777777" w:rsidR="00E26547" w:rsidRDefault="00E26547" w:rsidP="00854A12">
            <w:pPr>
              <w:jc w:val="center"/>
            </w:pPr>
            <w:r>
              <w:t>Registro Nr. 35/78221 (statiniai)</w:t>
            </w:r>
          </w:p>
        </w:tc>
        <w:tc>
          <w:tcPr>
            <w:tcW w:w="1543" w:type="pct"/>
            <w:tcBorders>
              <w:top w:val="single" w:sz="4" w:space="0" w:color="auto"/>
              <w:left w:val="single" w:sz="4" w:space="0" w:color="auto"/>
              <w:bottom w:val="single" w:sz="4" w:space="0" w:color="auto"/>
              <w:right w:val="single" w:sz="4" w:space="0" w:color="auto"/>
            </w:tcBorders>
            <w:vAlign w:val="center"/>
            <w:hideMark/>
          </w:tcPr>
          <w:p w14:paraId="2F2AC86F" w14:textId="77777777" w:rsidR="00E26547" w:rsidRDefault="00E26547" w:rsidP="00854A12">
            <w:pPr>
              <w:jc w:val="center"/>
            </w:pPr>
            <w:r>
              <w:t>Paskaičiuotas plotas, kv. m</w:t>
            </w:r>
          </w:p>
        </w:tc>
      </w:tr>
      <w:tr w:rsidR="00E26547" w14:paraId="4384E5B1" w14:textId="77777777" w:rsidTr="002D166F">
        <w:tc>
          <w:tcPr>
            <w:tcW w:w="3457" w:type="pct"/>
            <w:tcBorders>
              <w:top w:val="single" w:sz="4" w:space="0" w:color="auto"/>
              <w:left w:val="single" w:sz="4" w:space="0" w:color="auto"/>
              <w:bottom w:val="single" w:sz="4" w:space="0" w:color="auto"/>
              <w:right w:val="single" w:sz="4" w:space="0" w:color="auto"/>
            </w:tcBorders>
            <w:hideMark/>
          </w:tcPr>
          <w:p w14:paraId="3E2D077C" w14:textId="77777777" w:rsidR="002D166F" w:rsidRDefault="00E26547" w:rsidP="004E1227">
            <w:pPr>
              <w:jc w:val="both"/>
            </w:pPr>
            <w:r>
              <w:t xml:space="preserve">1-107/444,35; 1-108/54,92; 1-109/55,02; 1-110/35,23; 1-111/5,58; </w:t>
            </w:r>
          </w:p>
          <w:p w14:paraId="65AD4B14" w14:textId="77777777" w:rsidR="002D166F" w:rsidRDefault="00E26547" w:rsidP="004E1227">
            <w:pPr>
              <w:jc w:val="both"/>
            </w:pPr>
            <w:r>
              <w:t xml:space="preserve">1-112/6,21; 1-113/26,00; 1-114/2,50; 1-115/3,95; 1-116/3,89; </w:t>
            </w:r>
          </w:p>
          <w:p w14:paraId="7E1ED9E0" w14:textId="77777777" w:rsidR="002D166F" w:rsidRDefault="00E26547" w:rsidP="004E1227">
            <w:pPr>
              <w:jc w:val="both"/>
            </w:pPr>
            <w:r>
              <w:t xml:space="preserve">1-117/9,97; </w:t>
            </w:r>
            <w:r w:rsidR="005A2E97">
              <w:t xml:space="preserve">1-1/5,79; 1-2/53,23; 1-7/6,59; 1-8/8,15; 1-9/16,13; </w:t>
            </w:r>
          </w:p>
          <w:p w14:paraId="19C17957" w14:textId="77777777" w:rsidR="002D166F" w:rsidRDefault="005A2E97" w:rsidP="004E1227">
            <w:pPr>
              <w:jc w:val="both"/>
            </w:pPr>
            <w:r>
              <w:t xml:space="preserve">1-10/22,44; 1-30/69,23; 1-31/69,47; 1-32/69,83; 1-35/2,54; </w:t>
            </w:r>
          </w:p>
          <w:p w14:paraId="1E133184" w14:textId="77777777" w:rsidR="002D166F" w:rsidRDefault="005A2E97" w:rsidP="004E1227">
            <w:pPr>
              <w:jc w:val="both"/>
            </w:pPr>
            <w:r>
              <w:t xml:space="preserve">1-38/62,67; 1-118/211,28; 1-119/15,99; 1-120/15,43; 1-121/5,73; </w:t>
            </w:r>
          </w:p>
          <w:p w14:paraId="1C57BEDD" w14:textId="77777777" w:rsidR="002D166F" w:rsidRDefault="005A2E97" w:rsidP="004E1227">
            <w:pPr>
              <w:jc w:val="both"/>
            </w:pPr>
            <w:r>
              <w:t xml:space="preserve">1-122/6,74; 1-123/3,36; 1-124/2,79; 1-125/1,94; 1-126/1,44; </w:t>
            </w:r>
          </w:p>
          <w:p w14:paraId="7F95A012" w14:textId="77777777" w:rsidR="002D166F" w:rsidRDefault="005A2E97" w:rsidP="004E1227">
            <w:pPr>
              <w:jc w:val="both"/>
            </w:pPr>
            <w:r>
              <w:t xml:space="preserve">1-127/1,78; 1-128/22,13; 1-129/7,55; 1-130/5,51; 1-132/21,52; </w:t>
            </w:r>
          </w:p>
          <w:p w14:paraId="2BBAED92" w14:textId="4FFEDDF3" w:rsidR="00E26547" w:rsidRDefault="005A2E97" w:rsidP="004E1227">
            <w:pPr>
              <w:jc w:val="both"/>
            </w:pPr>
            <w:r>
              <w:t>1-133/18,37</w:t>
            </w:r>
          </w:p>
        </w:tc>
        <w:tc>
          <w:tcPr>
            <w:tcW w:w="1543" w:type="pct"/>
            <w:tcBorders>
              <w:top w:val="single" w:sz="4" w:space="0" w:color="auto"/>
              <w:left w:val="single" w:sz="4" w:space="0" w:color="auto"/>
              <w:bottom w:val="single" w:sz="4" w:space="0" w:color="auto"/>
              <w:right w:val="single" w:sz="4" w:space="0" w:color="auto"/>
            </w:tcBorders>
          </w:tcPr>
          <w:p w14:paraId="3D38B502" w14:textId="77777777" w:rsidR="00E26547" w:rsidRDefault="00E26547" w:rsidP="00854A12"/>
        </w:tc>
      </w:tr>
      <w:tr w:rsidR="00E26547" w14:paraId="52BE345D" w14:textId="77777777" w:rsidTr="002D166F">
        <w:trPr>
          <w:trHeight w:val="523"/>
        </w:trPr>
        <w:tc>
          <w:tcPr>
            <w:tcW w:w="3457" w:type="pct"/>
            <w:tcBorders>
              <w:top w:val="single" w:sz="4" w:space="0" w:color="auto"/>
              <w:left w:val="single" w:sz="4" w:space="0" w:color="auto"/>
              <w:bottom w:val="single" w:sz="4" w:space="0" w:color="auto"/>
              <w:right w:val="single" w:sz="4" w:space="0" w:color="auto"/>
            </w:tcBorders>
            <w:vAlign w:val="center"/>
            <w:hideMark/>
          </w:tcPr>
          <w:p w14:paraId="5C6C9A94" w14:textId="49DA9E36" w:rsidR="00E26547" w:rsidRDefault="00E26547" w:rsidP="00854A12">
            <w:pPr>
              <w:jc w:val="right"/>
            </w:pPr>
            <w:r>
              <w:t>Iš viso</w:t>
            </w:r>
          </w:p>
        </w:tc>
        <w:tc>
          <w:tcPr>
            <w:tcW w:w="1543" w:type="pct"/>
            <w:tcBorders>
              <w:top w:val="single" w:sz="4" w:space="0" w:color="auto"/>
              <w:left w:val="single" w:sz="4" w:space="0" w:color="auto"/>
              <w:bottom w:val="single" w:sz="4" w:space="0" w:color="auto"/>
              <w:right w:val="single" w:sz="4" w:space="0" w:color="auto"/>
            </w:tcBorders>
            <w:vAlign w:val="center"/>
            <w:hideMark/>
          </w:tcPr>
          <w:p w14:paraId="4D731374" w14:textId="76E6C474" w:rsidR="00E26547" w:rsidRDefault="005A2E97" w:rsidP="00854A12">
            <w:r>
              <w:t>1375,25</w:t>
            </w:r>
          </w:p>
        </w:tc>
      </w:tr>
    </w:tbl>
    <w:p w14:paraId="4931C10E" w14:textId="77777777" w:rsidR="00E26547" w:rsidRPr="00402E3E" w:rsidRDefault="00E26547" w:rsidP="006A58D5">
      <w:pPr>
        <w:jc w:val="both"/>
        <w:rPr>
          <w:rFonts w:eastAsia="Calibri"/>
          <w:szCs w:val="24"/>
        </w:rPr>
      </w:pPr>
    </w:p>
    <w:sectPr w:rsidR="00E26547" w:rsidRPr="00402E3E" w:rsidSect="009B17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E8AF9" w14:textId="77777777" w:rsidR="00877E43" w:rsidRDefault="00877E43">
      <w:r>
        <w:separator/>
      </w:r>
    </w:p>
  </w:endnote>
  <w:endnote w:type="continuationSeparator" w:id="0">
    <w:p w14:paraId="76B8DCD9" w14:textId="77777777" w:rsidR="00877E43" w:rsidRDefault="00877E43">
      <w:r>
        <w:continuationSeparator/>
      </w:r>
    </w:p>
  </w:endnote>
  <w:endnote w:type="continuationNotice" w:id="1">
    <w:p w14:paraId="0F59B54D" w14:textId="77777777" w:rsidR="00877E43" w:rsidRDefault="00877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CD45F" w14:textId="77777777" w:rsidR="00877E43" w:rsidRDefault="00877E43">
      <w:r>
        <w:separator/>
      </w:r>
    </w:p>
  </w:footnote>
  <w:footnote w:type="continuationSeparator" w:id="0">
    <w:p w14:paraId="3A05039E" w14:textId="77777777" w:rsidR="00877E43" w:rsidRDefault="00877E43">
      <w:r>
        <w:continuationSeparator/>
      </w:r>
    </w:p>
  </w:footnote>
  <w:footnote w:type="continuationNotice" w:id="1">
    <w:p w14:paraId="60AB25EB" w14:textId="77777777" w:rsidR="00877E43" w:rsidRDefault="00877E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535111">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7224A"/>
    <w:multiLevelType w:val="hybridMultilevel"/>
    <w:tmpl w:val="9F14500E"/>
    <w:lvl w:ilvl="0" w:tplc="794A84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6C647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7EA302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5"/>
  </w:num>
  <w:num w:numId="4">
    <w:abstractNumId w:val="12"/>
  </w:num>
  <w:num w:numId="5">
    <w:abstractNumId w:val="6"/>
  </w:num>
  <w:num w:numId="6">
    <w:abstractNumId w:val="8"/>
  </w:num>
  <w:num w:numId="7">
    <w:abstractNumId w:val="7"/>
  </w:num>
  <w:num w:numId="8">
    <w:abstractNumId w:val="16"/>
  </w:num>
  <w:num w:numId="9">
    <w:abstractNumId w:val="13"/>
  </w:num>
  <w:num w:numId="10">
    <w:abstractNumId w:val="10"/>
  </w:num>
  <w:num w:numId="11">
    <w:abstractNumId w:val="5"/>
  </w:num>
  <w:num w:numId="12">
    <w:abstractNumId w:val="4"/>
  </w:num>
  <w:num w:numId="13">
    <w:abstractNumId w:val="9"/>
  </w:num>
  <w:num w:numId="14">
    <w:abstractNumId w:val="3"/>
  </w:num>
  <w:num w:numId="15">
    <w:abstractNumId w:val="11"/>
  </w:num>
  <w:num w:numId="16">
    <w:abstractNumId w:val="1"/>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03D6"/>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2EB"/>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2659A"/>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166F"/>
    <w:rsid w:val="002D2412"/>
    <w:rsid w:val="002D4152"/>
    <w:rsid w:val="002D57F9"/>
    <w:rsid w:val="002D715B"/>
    <w:rsid w:val="002D7465"/>
    <w:rsid w:val="002D75F0"/>
    <w:rsid w:val="002D7E2D"/>
    <w:rsid w:val="002E2386"/>
    <w:rsid w:val="002E4357"/>
    <w:rsid w:val="002F1661"/>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10FA"/>
    <w:rsid w:val="003A3559"/>
    <w:rsid w:val="003C5812"/>
    <w:rsid w:val="003D113C"/>
    <w:rsid w:val="003D220F"/>
    <w:rsid w:val="003D6535"/>
    <w:rsid w:val="003E4425"/>
    <w:rsid w:val="003E58F0"/>
    <w:rsid w:val="003F3684"/>
    <w:rsid w:val="003F382B"/>
    <w:rsid w:val="003F3E2D"/>
    <w:rsid w:val="004014AB"/>
    <w:rsid w:val="00402E3E"/>
    <w:rsid w:val="00405120"/>
    <w:rsid w:val="004067F7"/>
    <w:rsid w:val="004100D4"/>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1227"/>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35111"/>
    <w:rsid w:val="0055417F"/>
    <w:rsid w:val="00561A11"/>
    <w:rsid w:val="00562BCD"/>
    <w:rsid w:val="005636F8"/>
    <w:rsid w:val="00566C7F"/>
    <w:rsid w:val="00566FC8"/>
    <w:rsid w:val="00567664"/>
    <w:rsid w:val="00571BF3"/>
    <w:rsid w:val="00577273"/>
    <w:rsid w:val="0057748E"/>
    <w:rsid w:val="00584C4D"/>
    <w:rsid w:val="00587F47"/>
    <w:rsid w:val="00590A4F"/>
    <w:rsid w:val="00590FB5"/>
    <w:rsid w:val="00595F80"/>
    <w:rsid w:val="005A1EBB"/>
    <w:rsid w:val="005A2E97"/>
    <w:rsid w:val="005B1469"/>
    <w:rsid w:val="005B34C7"/>
    <w:rsid w:val="005B727C"/>
    <w:rsid w:val="005C1C0D"/>
    <w:rsid w:val="005C41AC"/>
    <w:rsid w:val="005C445B"/>
    <w:rsid w:val="005C605B"/>
    <w:rsid w:val="005D1345"/>
    <w:rsid w:val="005D3620"/>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40486"/>
    <w:rsid w:val="006500BE"/>
    <w:rsid w:val="00655408"/>
    <w:rsid w:val="00655E6A"/>
    <w:rsid w:val="0065626A"/>
    <w:rsid w:val="00662FB1"/>
    <w:rsid w:val="0068030A"/>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62F2D"/>
    <w:rsid w:val="00764572"/>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7F5B23"/>
    <w:rsid w:val="0080025D"/>
    <w:rsid w:val="00801134"/>
    <w:rsid w:val="00801DD2"/>
    <w:rsid w:val="008033CA"/>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77E43"/>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2386A"/>
    <w:rsid w:val="00931ACB"/>
    <w:rsid w:val="00932172"/>
    <w:rsid w:val="0094259B"/>
    <w:rsid w:val="00942B11"/>
    <w:rsid w:val="00944451"/>
    <w:rsid w:val="00950A6D"/>
    <w:rsid w:val="00956EFA"/>
    <w:rsid w:val="009570A8"/>
    <w:rsid w:val="0096348F"/>
    <w:rsid w:val="00964612"/>
    <w:rsid w:val="00964B9B"/>
    <w:rsid w:val="00965184"/>
    <w:rsid w:val="00966AF6"/>
    <w:rsid w:val="0097502A"/>
    <w:rsid w:val="00976276"/>
    <w:rsid w:val="00976B0B"/>
    <w:rsid w:val="0098031E"/>
    <w:rsid w:val="00983960"/>
    <w:rsid w:val="0098768D"/>
    <w:rsid w:val="0099046B"/>
    <w:rsid w:val="00990645"/>
    <w:rsid w:val="00996420"/>
    <w:rsid w:val="009A10DA"/>
    <w:rsid w:val="009A364A"/>
    <w:rsid w:val="009A37CB"/>
    <w:rsid w:val="009A4733"/>
    <w:rsid w:val="009A78D5"/>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0FE0"/>
    <w:rsid w:val="009F12C0"/>
    <w:rsid w:val="009F2907"/>
    <w:rsid w:val="009F5E68"/>
    <w:rsid w:val="00A0004E"/>
    <w:rsid w:val="00A11511"/>
    <w:rsid w:val="00A135AE"/>
    <w:rsid w:val="00A16BE9"/>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70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067A5"/>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C75CA"/>
    <w:rsid w:val="00CD10F9"/>
    <w:rsid w:val="00CD5CCA"/>
    <w:rsid w:val="00CD6328"/>
    <w:rsid w:val="00CE1C5C"/>
    <w:rsid w:val="00CF0EFE"/>
    <w:rsid w:val="00CF4026"/>
    <w:rsid w:val="00CF5856"/>
    <w:rsid w:val="00CF7717"/>
    <w:rsid w:val="00D10FC1"/>
    <w:rsid w:val="00D16849"/>
    <w:rsid w:val="00D16AC3"/>
    <w:rsid w:val="00D2069E"/>
    <w:rsid w:val="00D25AF1"/>
    <w:rsid w:val="00D25F2C"/>
    <w:rsid w:val="00D33742"/>
    <w:rsid w:val="00D43288"/>
    <w:rsid w:val="00D625ED"/>
    <w:rsid w:val="00D676BB"/>
    <w:rsid w:val="00D679FC"/>
    <w:rsid w:val="00D735BF"/>
    <w:rsid w:val="00D7507A"/>
    <w:rsid w:val="00D879DD"/>
    <w:rsid w:val="00D9006E"/>
    <w:rsid w:val="00D97AAA"/>
    <w:rsid w:val="00DA0962"/>
    <w:rsid w:val="00DB5818"/>
    <w:rsid w:val="00DC75E0"/>
    <w:rsid w:val="00DD20B8"/>
    <w:rsid w:val="00DD4A35"/>
    <w:rsid w:val="00DE0D95"/>
    <w:rsid w:val="00DF0C04"/>
    <w:rsid w:val="00DF6CA6"/>
    <w:rsid w:val="00E00B4D"/>
    <w:rsid w:val="00E04C33"/>
    <w:rsid w:val="00E21A77"/>
    <w:rsid w:val="00E2654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51C3"/>
    <w:rsid w:val="00EA6A5E"/>
    <w:rsid w:val="00EA7555"/>
    <w:rsid w:val="00EB01E1"/>
    <w:rsid w:val="00EB15D0"/>
    <w:rsid w:val="00EC4E26"/>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2B0"/>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0D76-D7EE-477F-99EA-6BBB3064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309</Words>
  <Characters>2408</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2021-09-16T11:55:00Z</dcterms:created>
  <dcterms:modified xsi:type="dcterms:W3CDTF">2021-09-16T11:55:00Z</dcterms:modified>
</cp:coreProperties>
</file>