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F1E42AE" w:rsidR="005C41AC" w:rsidRDefault="005C41AC" w:rsidP="00571BF3">
      <w:pPr>
        <w:keepNext/>
        <w:jc w:val="center"/>
        <w:outlineLvl w:val="1"/>
      </w:pPr>
    </w:p>
    <w:p w14:paraId="76F105FE" w14:textId="77777777" w:rsidR="00F35B63" w:rsidRPr="005C41AC" w:rsidRDefault="00F35B63"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7DCB7514"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C62A57">
        <w:rPr>
          <w:b/>
          <w:caps/>
          <w:szCs w:val="24"/>
        </w:rPr>
        <w:t>SUTIKIMO REGISTRUOTI</w:t>
      </w:r>
      <w:r w:rsidR="00604488">
        <w:rPr>
          <w:b/>
          <w:caps/>
          <w:szCs w:val="24"/>
        </w:rPr>
        <w:t xml:space="preserve"> JURIDINIO ASMENS – pANEVĖŽIO KLUBO „senoliai“ – </w:t>
      </w:r>
      <w:r w:rsidR="00C62A57">
        <w:rPr>
          <w:b/>
          <w:caps/>
          <w:szCs w:val="24"/>
        </w:rPr>
        <w:t>BUVEINĘ</w:t>
      </w:r>
      <w:r w:rsidR="00604488">
        <w:rPr>
          <w:b/>
          <w:caps/>
          <w:szCs w:val="24"/>
        </w:rPr>
        <w:t xml:space="preserve"> ADRESU</w:t>
      </w:r>
      <w:r w:rsidR="000A7CDB">
        <w:rPr>
          <w:b/>
          <w:caps/>
          <w:szCs w:val="24"/>
        </w:rPr>
        <w:t>:</w:t>
      </w:r>
      <w:r w:rsidR="00604488">
        <w:rPr>
          <w:b/>
          <w:caps/>
          <w:szCs w:val="24"/>
        </w:rPr>
        <w:t xml:space="preserve"> TAIKOS AL. 11</w:t>
      </w:r>
    </w:p>
    <w:p w14:paraId="54BA3FCD" w14:textId="77777777" w:rsidR="00FA1DC4" w:rsidRDefault="00FA1DC4" w:rsidP="00FA1DC4">
      <w:pPr>
        <w:pStyle w:val="Antrats"/>
        <w:tabs>
          <w:tab w:val="clear" w:pos="4320"/>
          <w:tab w:val="clear" w:pos="8640"/>
          <w:tab w:val="left" w:pos="5103"/>
        </w:tabs>
        <w:jc w:val="center"/>
      </w:pPr>
    </w:p>
    <w:p w14:paraId="737C00EA" w14:textId="77777777" w:rsidR="00F35B63" w:rsidRPr="00A562AA" w:rsidRDefault="00F35B63" w:rsidP="00F35B63">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2021 m. spalio 13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TSP-332</w:t>
      </w:r>
      <w:r>
        <w:fldChar w:fldCharType="end"/>
      </w:r>
      <w:bookmarkEnd w:id="1"/>
    </w:p>
    <w:p w14:paraId="773C0BBD" w14:textId="77777777" w:rsidR="00F35B63" w:rsidRPr="00A562AA" w:rsidRDefault="00F35B63" w:rsidP="00F35B63">
      <w:pPr>
        <w:keepNext/>
        <w:jc w:val="center"/>
        <w:outlineLvl w:val="2"/>
        <w:rPr>
          <w:b/>
        </w:rPr>
      </w:pPr>
      <w:r w:rsidRPr="00A562AA">
        <w:t>Panevėžys</w:t>
      </w:r>
    </w:p>
    <w:p w14:paraId="559B3FE1" w14:textId="77777777" w:rsidR="00F35B63" w:rsidRDefault="00F35B63" w:rsidP="00F35B63">
      <w:pPr>
        <w:jc w:val="center"/>
      </w:pPr>
    </w:p>
    <w:p w14:paraId="34C9AB48" w14:textId="77777777" w:rsidR="0062551B" w:rsidRDefault="0062551B" w:rsidP="00F35B63">
      <w:pPr>
        <w:jc w:val="center"/>
      </w:pPr>
    </w:p>
    <w:p w14:paraId="73600AFD" w14:textId="693A07D7" w:rsidR="0021522B" w:rsidRDefault="0021522B" w:rsidP="0021522B">
      <w:pPr>
        <w:spacing w:line="360" w:lineRule="auto"/>
        <w:ind w:firstLine="851"/>
        <w:jc w:val="both"/>
      </w:pPr>
      <w:r>
        <w:rPr>
          <w:szCs w:val="24"/>
        </w:rPr>
        <w:t>Vadovaudamasi Lietuvos Respublikos vietos sav</w:t>
      </w:r>
      <w:r w:rsidR="00A34D8A">
        <w:rPr>
          <w:szCs w:val="24"/>
        </w:rPr>
        <w:t xml:space="preserve">ivaldos įstatymo </w:t>
      </w:r>
      <w:r w:rsidR="009E1B89" w:rsidRPr="00D30DB1">
        <w:rPr>
          <w:szCs w:val="24"/>
        </w:rPr>
        <w:t>16 straipsnio 2 dalies 26 punktu</w:t>
      </w:r>
      <w:r>
        <w:rPr>
          <w:szCs w:val="24"/>
        </w:rPr>
        <w:t xml:space="preserve">, </w:t>
      </w:r>
      <w:r w:rsidR="006C5895" w:rsidRPr="00FD3081">
        <w:rPr>
          <w:szCs w:val="24"/>
        </w:rPr>
        <w:t>Juridinių asmenų registro nuostatų</w:t>
      </w:r>
      <w:r w:rsidR="006C5895">
        <w:rPr>
          <w:szCs w:val="24"/>
        </w:rPr>
        <w:t>, patvirtintų</w:t>
      </w:r>
      <w:r w:rsidR="006C5895" w:rsidRPr="00FD3081">
        <w:rPr>
          <w:szCs w:val="24"/>
        </w:rPr>
        <w:t xml:space="preserve"> Lietuvos Respublikos Vyriausybės 2003 m. lapkričio 12 d. nutarim</w:t>
      </w:r>
      <w:r w:rsidR="006C5895">
        <w:rPr>
          <w:szCs w:val="24"/>
        </w:rPr>
        <w:t>u</w:t>
      </w:r>
      <w:r w:rsidR="006C5895" w:rsidRPr="00FD3081">
        <w:rPr>
          <w:szCs w:val="24"/>
        </w:rPr>
        <w:t xml:space="preserve"> Nr. 1407 „Dėl Juridinių asmenų registro įsteigimo ir Juridinių asmenų registro nuostatų patvirtinimo“</w:t>
      </w:r>
      <w:r w:rsidR="006C5895">
        <w:rPr>
          <w:szCs w:val="24"/>
        </w:rPr>
        <w:t>,</w:t>
      </w:r>
      <w:r w:rsidR="006C5895" w:rsidRPr="00FD3081">
        <w:rPr>
          <w:szCs w:val="24"/>
        </w:rPr>
        <w:t xml:space="preserve"> </w:t>
      </w:r>
      <w:r w:rsidR="006C5895" w:rsidRPr="00E15066">
        <w:rPr>
          <w:szCs w:val="24"/>
        </w:rPr>
        <w:t>61 punktu</w:t>
      </w:r>
      <w:r w:rsidR="006C5895">
        <w:rPr>
          <w:szCs w:val="24"/>
        </w:rPr>
        <w:t xml:space="preserve">, </w:t>
      </w:r>
      <w:r>
        <w:rPr>
          <w:szCs w:val="24"/>
        </w:rPr>
        <w:t xml:space="preserve">ir atsižvelgdama į </w:t>
      </w:r>
      <w:r w:rsidR="006C5895">
        <w:rPr>
          <w:szCs w:val="24"/>
        </w:rPr>
        <w:t xml:space="preserve">Panevėžio </w:t>
      </w:r>
      <w:r w:rsidR="00604488">
        <w:rPr>
          <w:szCs w:val="24"/>
        </w:rPr>
        <w:t>klubo „SENOLIAI“</w:t>
      </w:r>
      <w:r w:rsidR="006C5895">
        <w:rPr>
          <w:szCs w:val="24"/>
        </w:rPr>
        <w:t xml:space="preserve"> 2021 m. rugsėjo </w:t>
      </w:r>
      <w:r w:rsidR="00604488">
        <w:rPr>
          <w:szCs w:val="24"/>
        </w:rPr>
        <w:t>1</w:t>
      </w:r>
      <w:r w:rsidR="006C5895">
        <w:rPr>
          <w:szCs w:val="24"/>
        </w:rPr>
        <w:t xml:space="preserve"> d. prašymą „Dėl </w:t>
      </w:r>
      <w:r w:rsidR="00604488">
        <w:rPr>
          <w:szCs w:val="24"/>
        </w:rPr>
        <w:t>adreso suteikimo asociacijai „Senoliai“</w:t>
      </w:r>
      <w:r>
        <w:rPr>
          <w:szCs w:val="24"/>
        </w:rPr>
        <w:t>, Panevėžio miesto savivaldybės taryba</w:t>
      </w:r>
      <w:r w:rsidR="00F35B63">
        <w:rPr>
          <w:szCs w:val="24"/>
        </w:rPr>
        <w:t xml:space="preserve"> </w:t>
      </w:r>
      <w:r>
        <w:rPr>
          <w:szCs w:val="24"/>
        </w:rPr>
        <w:t>n u s p r e n d ž i a:</w:t>
      </w:r>
    </w:p>
    <w:p w14:paraId="5C788664" w14:textId="35952BAB" w:rsidR="006C5895" w:rsidRPr="00F35B63" w:rsidRDefault="006C5895" w:rsidP="000A7CDB">
      <w:pPr>
        <w:pStyle w:val="Sraopastraipa"/>
        <w:numPr>
          <w:ilvl w:val="0"/>
          <w:numId w:val="6"/>
        </w:numPr>
        <w:tabs>
          <w:tab w:val="left" w:pos="1134"/>
        </w:tabs>
        <w:spacing w:line="360" w:lineRule="auto"/>
        <w:ind w:left="0" w:firstLine="851"/>
        <w:jc w:val="both"/>
        <w:rPr>
          <w:szCs w:val="24"/>
        </w:rPr>
      </w:pPr>
      <w:r w:rsidRPr="003B0156">
        <w:rPr>
          <w:szCs w:val="24"/>
        </w:rPr>
        <w:t xml:space="preserve">Sutikti registruoti juridinio asmens – Panevėžio </w:t>
      </w:r>
      <w:r w:rsidR="00604488">
        <w:rPr>
          <w:szCs w:val="24"/>
        </w:rPr>
        <w:t>klubo „SENOLIAI“</w:t>
      </w:r>
      <w:r w:rsidR="000A7CDB">
        <w:rPr>
          <w:szCs w:val="24"/>
        </w:rPr>
        <w:t xml:space="preserve"> </w:t>
      </w:r>
      <w:r w:rsidR="000A7CDB" w:rsidRPr="00C958D5">
        <w:rPr>
          <w:szCs w:val="24"/>
        </w:rPr>
        <w:t>(kodas 190864159)</w:t>
      </w:r>
      <w:r w:rsidRPr="00C958D5">
        <w:rPr>
          <w:szCs w:val="24"/>
        </w:rPr>
        <w:t xml:space="preserve"> </w:t>
      </w:r>
      <w:r w:rsidRPr="003B0156">
        <w:rPr>
          <w:szCs w:val="24"/>
        </w:rPr>
        <w:t>– buveinę Savivaldybei nuosavybės teise priklausanči</w:t>
      </w:r>
      <w:r w:rsidR="00604488">
        <w:rPr>
          <w:szCs w:val="24"/>
        </w:rPr>
        <w:t>ame</w:t>
      </w:r>
      <w:r w:rsidRPr="003B0156">
        <w:rPr>
          <w:szCs w:val="24"/>
        </w:rPr>
        <w:t xml:space="preserve"> </w:t>
      </w:r>
      <w:r w:rsidR="00604488">
        <w:rPr>
          <w:szCs w:val="24"/>
        </w:rPr>
        <w:t>pastate</w:t>
      </w:r>
      <w:r w:rsidR="000A7CDB">
        <w:rPr>
          <w:szCs w:val="24"/>
        </w:rPr>
        <w:t xml:space="preserve"> (unikalus Nr. 2797-0005-4014) adresu:</w:t>
      </w:r>
      <w:r w:rsidRPr="003B0156">
        <w:rPr>
          <w:szCs w:val="24"/>
        </w:rPr>
        <w:t xml:space="preserve"> </w:t>
      </w:r>
      <w:r w:rsidR="00604488">
        <w:rPr>
          <w:szCs w:val="24"/>
        </w:rPr>
        <w:t>Taikos</w:t>
      </w:r>
      <w:r>
        <w:rPr>
          <w:szCs w:val="24"/>
        </w:rPr>
        <w:t xml:space="preserve"> al. </w:t>
      </w:r>
      <w:r w:rsidR="00604488">
        <w:rPr>
          <w:szCs w:val="24"/>
        </w:rPr>
        <w:t>11</w:t>
      </w:r>
      <w:r w:rsidR="00796573">
        <w:rPr>
          <w:szCs w:val="24"/>
        </w:rPr>
        <w:t>, Panevėžyje</w:t>
      </w:r>
      <w:r w:rsidRPr="003B0156">
        <w:rPr>
          <w:szCs w:val="24"/>
        </w:rPr>
        <w:t>.</w:t>
      </w:r>
    </w:p>
    <w:p w14:paraId="57D5175B" w14:textId="5E7A2159" w:rsidR="0021522B" w:rsidRPr="00F35B63" w:rsidRDefault="00F35B63" w:rsidP="00F35B63">
      <w:pPr>
        <w:pStyle w:val="Sraopastraipa"/>
        <w:numPr>
          <w:ilvl w:val="0"/>
          <w:numId w:val="6"/>
        </w:numPr>
        <w:tabs>
          <w:tab w:val="left" w:pos="1134"/>
        </w:tabs>
        <w:spacing w:line="360" w:lineRule="auto"/>
        <w:ind w:left="0" w:firstLine="851"/>
        <w:jc w:val="both"/>
        <w:rPr>
          <w:szCs w:val="24"/>
        </w:rPr>
      </w:pPr>
      <w:r w:rsidRPr="00F35B63">
        <w:rPr>
          <w:color w:val="000000"/>
          <w:szCs w:val="24"/>
        </w:rPr>
        <w:t xml:space="preserve">Nurodyti, kad </w:t>
      </w:r>
      <w:r w:rsidR="0021522B" w:rsidRPr="00F35B63">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09A7380F" w:rsidR="0055780F" w:rsidRDefault="0021522B" w:rsidP="00F35B63">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B4A22" w14:textId="77777777" w:rsidR="005E4D0E" w:rsidRDefault="005E4D0E">
      <w:r>
        <w:separator/>
      </w:r>
    </w:p>
  </w:endnote>
  <w:endnote w:type="continuationSeparator" w:id="0">
    <w:p w14:paraId="2E7BB35F" w14:textId="77777777" w:rsidR="005E4D0E" w:rsidRDefault="005E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8101" w14:textId="77777777" w:rsidR="005E4D0E" w:rsidRDefault="005E4D0E">
      <w:r>
        <w:separator/>
      </w:r>
    </w:p>
  </w:footnote>
  <w:footnote w:type="continuationSeparator" w:id="0">
    <w:p w14:paraId="6C203DAC" w14:textId="77777777" w:rsidR="005E4D0E" w:rsidRDefault="005E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A7CDB"/>
    <w:rsid w:val="000B5921"/>
    <w:rsid w:val="000C6E46"/>
    <w:rsid w:val="000E5933"/>
    <w:rsid w:val="000E7131"/>
    <w:rsid w:val="000F0FBE"/>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424E"/>
    <w:rsid w:val="00256E0D"/>
    <w:rsid w:val="002607FB"/>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0A60"/>
    <w:rsid w:val="00312D7F"/>
    <w:rsid w:val="00316763"/>
    <w:rsid w:val="003221A4"/>
    <w:rsid w:val="00325CF1"/>
    <w:rsid w:val="00337555"/>
    <w:rsid w:val="00355495"/>
    <w:rsid w:val="00355EE8"/>
    <w:rsid w:val="00356489"/>
    <w:rsid w:val="0037302E"/>
    <w:rsid w:val="00392558"/>
    <w:rsid w:val="0039707D"/>
    <w:rsid w:val="003A3559"/>
    <w:rsid w:val="003B4ED6"/>
    <w:rsid w:val="003B620D"/>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4D0E"/>
    <w:rsid w:val="005E5073"/>
    <w:rsid w:val="005F44E3"/>
    <w:rsid w:val="005F6353"/>
    <w:rsid w:val="00604488"/>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C5895"/>
    <w:rsid w:val="006D107B"/>
    <w:rsid w:val="006D6344"/>
    <w:rsid w:val="006D7A59"/>
    <w:rsid w:val="006E3C15"/>
    <w:rsid w:val="006E6675"/>
    <w:rsid w:val="006F5FD0"/>
    <w:rsid w:val="00701945"/>
    <w:rsid w:val="007129E5"/>
    <w:rsid w:val="007266D8"/>
    <w:rsid w:val="00740946"/>
    <w:rsid w:val="00743B7D"/>
    <w:rsid w:val="007452C6"/>
    <w:rsid w:val="007573F5"/>
    <w:rsid w:val="00763D4F"/>
    <w:rsid w:val="00776A64"/>
    <w:rsid w:val="00780E8C"/>
    <w:rsid w:val="00785145"/>
    <w:rsid w:val="00790D72"/>
    <w:rsid w:val="00793437"/>
    <w:rsid w:val="00796573"/>
    <w:rsid w:val="00796E6A"/>
    <w:rsid w:val="007978F3"/>
    <w:rsid w:val="007A1135"/>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63B"/>
    <w:rsid w:val="008B3D51"/>
    <w:rsid w:val="008C2A8A"/>
    <w:rsid w:val="008C3300"/>
    <w:rsid w:val="008D7609"/>
    <w:rsid w:val="008D7F28"/>
    <w:rsid w:val="008F1635"/>
    <w:rsid w:val="008F256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1B89"/>
    <w:rsid w:val="009E51B1"/>
    <w:rsid w:val="009E5C02"/>
    <w:rsid w:val="009F5E68"/>
    <w:rsid w:val="00A0004E"/>
    <w:rsid w:val="00A11511"/>
    <w:rsid w:val="00A135AE"/>
    <w:rsid w:val="00A32847"/>
    <w:rsid w:val="00A3474A"/>
    <w:rsid w:val="00A34D8A"/>
    <w:rsid w:val="00A36213"/>
    <w:rsid w:val="00A37460"/>
    <w:rsid w:val="00A413FA"/>
    <w:rsid w:val="00A43B22"/>
    <w:rsid w:val="00A46A7A"/>
    <w:rsid w:val="00A562AA"/>
    <w:rsid w:val="00A57683"/>
    <w:rsid w:val="00A668C3"/>
    <w:rsid w:val="00A72346"/>
    <w:rsid w:val="00A72F74"/>
    <w:rsid w:val="00A81759"/>
    <w:rsid w:val="00A83444"/>
    <w:rsid w:val="00A84DDD"/>
    <w:rsid w:val="00A90AC8"/>
    <w:rsid w:val="00A97838"/>
    <w:rsid w:val="00AB02B7"/>
    <w:rsid w:val="00AB0E39"/>
    <w:rsid w:val="00AB3E5F"/>
    <w:rsid w:val="00AC2162"/>
    <w:rsid w:val="00AC22CE"/>
    <w:rsid w:val="00AC7D8B"/>
    <w:rsid w:val="00AD3E4E"/>
    <w:rsid w:val="00AD52F0"/>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7396A"/>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62A57"/>
    <w:rsid w:val="00C72861"/>
    <w:rsid w:val="00C72CB4"/>
    <w:rsid w:val="00C73D30"/>
    <w:rsid w:val="00C75F05"/>
    <w:rsid w:val="00C77830"/>
    <w:rsid w:val="00C8219F"/>
    <w:rsid w:val="00C9091E"/>
    <w:rsid w:val="00C958D5"/>
    <w:rsid w:val="00CA0042"/>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5D8F"/>
    <w:rsid w:val="00D4769F"/>
    <w:rsid w:val="00D625ED"/>
    <w:rsid w:val="00D679FC"/>
    <w:rsid w:val="00D70BED"/>
    <w:rsid w:val="00D7161C"/>
    <w:rsid w:val="00D74E91"/>
    <w:rsid w:val="00DB5818"/>
    <w:rsid w:val="00DB7277"/>
    <w:rsid w:val="00DC1CCA"/>
    <w:rsid w:val="00DC5A8F"/>
    <w:rsid w:val="00DC75E0"/>
    <w:rsid w:val="00DD20B8"/>
    <w:rsid w:val="00DD26DE"/>
    <w:rsid w:val="00DD4D49"/>
    <w:rsid w:val="00DE0D95"/>
    <w:rsid w:val="00DE634B"/>
    <w:rsid w:val="00DF6383"/>
    <w:rsid w:val="00E00B4D"/>
    <w:rsid w:val="00E21A77"/>
    <w:rsid w:val="00E22BFD"/>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35F6"/>
    <w:rsid w:val="00EA6A5E"/>
    <w:rsid w:val="00EB01E1"/>
    <w:rsid w:val="00EC4E26"/>
    <w:rsid w:val="00ED6339"/>
    <w:rsid w:val="00EF090D"/>
    <w:rsid w:val="00EF2256"/>
    <w:rsid w:val="00EF43D1"/>
    <w:rsid w:val="00EF4E19"/>
    <w:rsid w:val="00F0681D"/>
    <w:rsid w:val="00F10C99"/>
    <w:rsid w:val="00F35B63"/>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8E3B-CD32-4521-B2BC-DFA3E5AA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179</Words>
  <Characters>1263</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2021-10-13T06:55:00Z</dcterms:created>
  <dcterms:modified xsi:type="dcterms:W3CDTF">2021-10-13T06:55:00Z</dcterms:modified>
</cp:coreProperties>
</file>