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1B99" w14:textId="77777777" w:rsidR="00F905D5" w:rsidRDefault="00F905D5" w:rsidP="004B4754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245"/>
        <w:rPr>
          <w:rFonts w:ascii="Times New Roman" w:hAnsi="Times New Roman"/>
          <w:sz w:val="24"/>
          <w:szCs w:val="24"/>
          <w:lang w:val="lt-LT"/>
        </w:rPr>
      </w:pPr>
    </w:p>
    <w:p w14:paraId="397035DB" w14:textId="0FE998BC" w:rsidR="00751ACA" w:rsidRPr="004B4754" w:rsidRDefault="00751ACA" w:rsidP="004B4754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245"/>
        <w:rPr>
          <w:rFonts w:ascii="Times New Roman" w:hAnsi="Times New Roman"/>
          <w:sz w:val="24"/>
          <w:szCs w:val="24"/>
          <w:lang w:val="lt-LT"/>
        </w:rPr>
      </w:pPr>
      <w:r w:rsidRPr="004B4754">
        <w:rPr>
          <w:rFonts w:ascii="Times New Roman" w:hAnsi="Times New Roman"/>
          <w:sz w:val="24"/>
          <w:szCs w:val="24"/>
          <w:lang w:val="lt-LT"/>
        </w:rPr>
        <w:t>PATVIRTINTA</w:t>
      </w:r>
    </w:p>
    <w:p w14:paraId="20CEEEDF" w14:textId="77777777" w:rsidR="00751ACA" w:rsidRPr="004B4754" w:rsidRDefault="00751ACA" w:rsidP="004B4754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245"/>
        <w:rPr>
          <w:rFonts w:ascii="Times New Roman" w:hAnsi="Times New Roman"/>
          <w:sz w:val="24"/>
          <w:szCs w:val="24"/>
          <w:lang w:val="lt-LT"/>
        </w:rPr>
      </w:pPr>
      <w:r w:rsidRPr="004B4754">
        <w:rPr>
          <w:rFonts w:ascii="Times New Roman" w:hAnsi="Times New Roman"/>
          <w:sz w:val="24"/>
          <w:szCs w:val="24"/>
          <w:lang w:val="lt-LT"/>
        </w:rPr>
        <w:t>Panevėžio miesto savivaldybės tarybos</w:t>
      </w:r>
    </w:p>
    <w:p w14:paraId="3DAEB276" w14:textId="78C1110C" w:rsidR="00751ACA" w:rsidRPr="004B4754" w:rsidRDefault="00751ACA" w:rsidP="004B4754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245"/>
        <w:rPr>
          <w:rFonts w:ascii="Times New Roman" w:hAnsi="Times New Roman"/>
          <w:sz w:val="24"/>
          <w:szCs w:val="24"/>
          <w:lang w:val="lt-LT"/>
        </w:rPr>
      </w:pPr>
      <w:r w:rsidRPr="004B4754">
        <w:rPr>
          <w:rFonts w:ascii="Times New Roman" w:hAnsi="Times New Roman"/>
          <w:sz w:val="24"/>
          <w:szCs w:val="24"/>
          <w:lang w:val="lt-LT"/>
        </w:rPr>
        <w:t>20</w:t>
      </w:r>
      <w:r w:rsidR="004B33B7" w:rsidRPr="004B4754">
        <w:rPr>
          <w:rFonts w:ascii="Times New Roman" w:hAnsi="Times New Roman"/>
          <w:sz w:val="24"/>
          <w:szCs w:val="24"/>
          <w:lang w:val="lt-LT"/>
        </w:rPr>
        <w:t>2</w:t>
      </w:r>
      <w:r w:rsidR="0009193C" w:rsidRPr="004B4754">
        <w:rPr>
          <w:rFonts w:ascii="Times New Roman" w:hAnsi="Times New Roman"/>
          <w:sz w:val="24"/>
          <w:szCs w:val="24"/>
          <w:lang w:val="lt-LT"/>
        </w:rPr>
        <w:t>1</w:t>
      </w:r>
      <w:r w:rsidRPr="004B4754">
        <w:rPr>
          <w:rFonts w:ascii="Times New Roman" w:hAnsi="Times New Roman"/>
          <w:sz w:val="24"/>
          <w:szCs w:val="24"/>
          <w:lang w:val="lt-LT"/>
        </w:rPr>
        <w:t xml:space="preserve"> m. vasario</w:t>
      </w:r>
      <w:r w:rsidR="0052192E">
        <w:rPr>
          <w:rFonts w:ascii="Times New Roman" w:hAnsi="Times New Roman"/>
          <w:sz w:val="24"/>
          <w:szCs w:val="24"/>
          <w:lang w:val="lt-LT"/>
        </w:rPr>
        <w:t xml:space="preserve"> 18</w:t>
      </w:r>
      <w:r w:rsidR="004B475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B4754">
        <w:rPr>
          <w:rFonts w:ascii="Times New Roman" w:hAnsi="Times New Roman"/>
          <w:sz w:val="24"/>
          <w:szCs w:val="24"/>
          <w:lang w:val="lt-LT"/>
        </w:rPr>
        <w:t xml:space="preserve">d. sprendimu Nr. </w:t>
      </w:r>
      <w:r w:rsidR="00AF7552" w:rsidRPr="004B4754">
        <w:rPr>
          <w:rFonts w:ascii="Times New Roman" w:hAnsi="Times New Roman"/>
          <w:sz w:val="24"/>
          <w:szCs w:val="24"/>
          <w:lang w:val="lt-LT"/>
        </w:rPr>
        <w:t>1-</w:t>
      </w:r>
      <w:r w:rsidR="0052192E">
        <w:rPr>
          <w:rFonts w:ascii="Times New Roman" w:hAnsi="Times New Roman"/>
          <w:sz w:val="24"/>
          <w:szCs w:val="24"/>
          <w:lang w:val="lt-LT"/>
        </w:rPr>
        <w:t>5</w:t>
      </w:r>
      <w:r w:rsidR="009E6BA3">
        <w:rPr>
          <w:rFonts w:ascii="Times New Roman" w:hAnsi="Times New Roman"/>
          <w:sz w:val="24"/>
          <w:szCs w:val="24"/>
          <w:lang w:val="lt-LT"/>
        </w:rPr>
        <w:t>0</w:t>
      </w:r>
    </w:p>
    <w:p w14:paraId="2FCFE049" w14:textId="77777777" w:rsidR="00751ACA" w:rsidRPr="004B4754" w:rsidRDefault="00751ACA" w:rsidP="00751ACA">
      <w:pPr>
        <w:jc w:val="center"/>
      </w:pPr>
    </w:p>
    <w:p w14:paraId="54DC1B39" w14:textId="1E18F998" w:rsidR="00751ACA" w:rsidRPr="004B4754" w:rsidRDefault="00751ACA" w:rsidP="00751ACA">
      <w:pPr>
        <w:jc w:val="center"/>
        <w:outlineLvl w:val="0"/>
        <w:rPr>
          <w:b/>
        </w:rPr>
      </w:pPr>
      <w:r w:rsidRPr="004B4754">
        <w:rPr>
          <w:b/>
        </w:rPr>
        <w:t>PANEVĖŽIO MIESTO SAVIVALDYBĖS APLINKOS APSAUGOS RĖMIMO SPECIALIOSIOS PROGRAMOS 20</w:t>
      </w:r>
      <w:r w:rsidR="004B33B7" w:rsidRPr="004B4754">
        <w:rPr>
          <w:b/>
        </w:rPr>
        <w:t>2</w:t>
      </w:r>
      <w:r w:rsidR="00201654" w:rsidRPr="004B4754">
        <w:rPr>
          <w:b/>
        </w:rPr>
        <w:t>1</w:t>
      </w:r>
      <w:r w:rsidRPr="004B4754">
        <w:rPr>
          <w:b/>
        </w:rPr>
        <w:t xml:space="preserve"> METŲ PRIEMONIŲ SĄMATA</w:t>
      </w:r>
    </w:p>
    <w:p w14:paraId="650C2D31" w14:textId="77777777" w:rsidR="00751ACA" w:rsidRPr="004B4754" w:rsidRDefault="00751ACA" w:rsidP="00751ACA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1F2EA671" w14:textId="77777777" w:rsidR="00751ACA" w:rsidRPr="004B4754" w:rsidRDefault="00751ACA" w:rsidP="00751ACA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4B4754">
        <w:rPr>
          <w:rFonts w:ascii="Times New Roman" w:hAnsi="Times New Roman"/>
          <w:b/>
          <w:color w:val="auto"/>
          <w:sz w:val="24"/>
          <w:szCs w:val="24"/>
          <w:lang w:val="lt-LT"/>
        </w:rPr>
        <w:t>1. Informacija apie Savivaldybių aplinkos apsaugos rėmimo specialiosios programos (toliau – Programa) lėšas</w:t>
      </w:r>
    </w:p>
    <w:p w14:paraId="5BB3F745" w14:textId="77777777" w:rsidR="00751ACA" w:rsidRPr="004B4754" w:rsidRDefault="00751ACA" w:rsidP="00751ACA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7544"/>
        <w:gridCol w:w="1272"/>
      </w:tblGrid>
      <w:tr w:rsidR="00751ACA" w:rsidRPr="004B4754" w14:paraId="34EDB520" w14:textId="77777777" w:rsidTr="00751566">
        <w:tc>
          <w:tcPr>
            <w:tcW w:w="817" w:type="dxa"/>
            <w:vAlign w:val="center"/>
          </w:tcPr>
          <w:p w14:paraId="2221F114" w14:textId="77777777" w:rsidR="00751ACA" w:rsidRPr="004B4754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  <w:vAlign w:val="center"/>
          </w:tcPr>
          <w:p w14:paraId="0B2A4C08" w14:textId="77777777" w:rsidR="00751ACA" w:rsidRPr="004B4754" w:rsidRDefault="00751ACA" w:rsidP="00751566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275" w:type="dxa"/>
            <w:vAlign w:val="center"/>
          </w:tcPr>
          <w:p w14:paraId="70B3987C" w14:textId="77777777" w:rsidR="00751ACA" w:rsidRPr="004B4754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lėšų</w:t>
            </w:r>
            <w:r w:rsidR="00DC565F"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Eur</w:t>
            </w:r>
          </w:p>
        </w:tc>
      </w:tr>
      <w:tr w:rsidR="00751ACA" w:rsidRPr="004B4754" w14:paraId="790B0B55" w14:textId="77777777" w:rsidTr="004B4754">
        <w:trPr>
          <w:trHeight w:val="205"/>
        </w:trPr>
        <w:tc>
          <w:tcPr>
            <w:tcW w:w="817" w:type="dxa"/>
          </w:tcPr>
          <w:p w14:paraId="1E4A4BA4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14:paraId="2344A334" w14:textId="77777777" w:rsidR="00751ACA" w:rsidRPr="004B4754" w:rsidRDefault="00751ACA" w:rsidP="00751566">
            <w:pPr>
              <w:pStyle w:val="CharCharCharCharCharCharCharCharCha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275" w:type="dxa"/>
          </w:tcPr>
          <w:p w14:paraId="1B35C674" w14:textId="1386121D" w:rsidR="00751ACA" w:rsidRPr="004B4754" w:rsidRDefault="00751ACA" w:rsidP="00201654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>16</w:t>
            </w:r>
            <w:r w:rsidR="00201654" w:rsidRPr="004B4754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4B4754" w14:paraId="0C83E597" w14:textId="77777777" w:rsidTr="00751566">
        <w:tc>
          <w:tcPr>
            <w:tcW w:w="817" w:type="dxa"/>
          </w:tcPr>
          <w:p w14:paraId="37BEA8C0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14:paraId="285CA4BE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275" w:type="dxa"/>
          </w:tcPr>
          <w:p w14:paraId="0528E272" w14:textId="393818DC" w:rsidR="00751ACA" w:rsidRPr="004B4754" w:rsidRDefault="00751ACA" w:rsidP="00201654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201654" w:rsidRPr="004B4754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4B4754" w14:paraId="05689020" w14:textId="77777777" w:rsidTr="00751566">
        <w:tc>
          <w:tcPr>
            <w:tcW w:w="817" w:type="dxa"/>
          </w:tcPr>
          <w:p w14:paraId="3B0B91D8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14:paraId="45E6E9F4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275" w:type="dxa"/>
          </w:tcPr>
          <w:p w14:paraId="46AA115A" w14:textId="10774791" w:rsidR="00751ACA" w:rsidRPr="004B4754" w:rsidRDefault="004B33B7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</w:tr>
      <w:tr w:rsidR="00751ACA" w:rsidRPr="004B4754" w14:paraId="7EC12689" w14:textId="77777777" w:rsidTr="00751566">
        <w:tc>
          <w:tcPr>
            <w:tcW w:w="817" w:type="dxa"/>
          </w:tcPr>
          <w:p w14:paraId="176DDAB8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14:paraId="6C6C7612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275" w:type="dxa"/>
          </w:tcPr>
          <w:p w14:paraId="17FA7758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4B4754" w14:paraId="2EE5B767" w14:textId="77777777" w:rsidTr="00751566">
        <w:tc>
          <w:tcPr>
            <w:tcW w:w="817" w:type="dxa"/>
          </w:tcPr>
          <w:p w14:paraId="52F03F1E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14:paraId="65B24AB9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</w:t>
            </w:r>
          </w:p>
        </w:tc>
        <w:tc>
          <w:tcPr>
            <w:tcW w:w="1275" w:type="dxa"/>
          </w:tcPr>
          <w:p w14:paraId="03E97979" w14:textId="0992B7FD" w:rsidR="00751ACA" w:rsidRPr="004B4754" w:rsidRDefault="004B33B7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195</w:t>
            </w:r>
            <w:r w:rsidR="00751ACA"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4B4754" w14:paraId="382B8C98" w14:textId="77777777" w:rsidTr="00751566">
        <w:tc>
          <w:tcPr>
            <w:tcW w:w="817" w:type="dxa"/>
          </w:tcPr>
          <w:p w14:paraId="3DB9B6D8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14:paraId="18A860CD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275" w:type="dxa"/>
          </w:tcPr>
          <w:p w14:paraId="0E965445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4B4754" w14:paraId="74CA9B87" w14:textId="77777777" w:rsidTr="00751566">
        <w:tc>
          <w:tcPr>
            <w:tcW w:w="817" w:type="dxa"/>
          </w:tcPr>
          <w:p w14:paraId="79BD7F87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14:paraId="75D255DA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2134771F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4B4754" w14:paraId="172C4929" w14:textId="77777777" w:rsidTr="00751566">
        <w:tc>
          <w:tcPr>
            <w:tcW w:w="817" w:type="dxa"/>
          </w:tcPr>
          <w:p w14:paraId="1BBD7DE2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14:paraId="4F931A0C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</w:t>
            </w:r>
          </w:p>
        </w:tc>
        <w:tc>
          <w:tcPr>
            <w:tcW w:w="1275" w:type="dxa"/>
          </w:tcPr>
          <w:p w14:paraId="595B1B1F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751ACA" w:rsidRPr="004B4754" w14:paraId="69B50192" w14:textId="77777777" w:rsidTr="00751566">
        <w:tc>
          <w:tcPr>
            <w:tcW w:w="817" w:type="dxa"/>
          </w:tcPr>
          <w:p w14:paraId="18FF55A8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14:paraId="1685C482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275" w:type="dxa"/>
          </w:tcPr>
          <w:p w14:paraId="24D064BA" w14:textId="5FCB6C1B" w:rsidR="00751ACA" w:rsidRPr="004B4754" w:rsidRDefault="004B33B7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195</w:t>
            </w:r>
            <w:r w:rsidR="00751ACA"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</w:tbl>
    <w:p w14:paraId="7EC43E96" w14:textId="77777777" w:rsidR="00751ACA" w:rsidRPr="004B4754" w:rsidRDefault="00751ACA" w:rsidP="00751ACA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751ACA" w:rsidRPr="004B4754" w14:paraId="22B1E2E1" w14:textId="77777777" w:rsidTr="00751566">
        <w:tc>
          <w:tcPr>
            <w:tcW w:w="696" w:type="dxa"/>
            <w:vAlign w:val="center"/>
          </w:tcPr>
          <w:p w14:paraId="49A2069D" w14:textId="77777777" w:rsidR="00751ACA" w:rsidRPr="004B4754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14:paraId="67E49444" w14:textId="77777777" w:rsidR="00751ACA" w:rsidRPr="004B4754" w:rsidRDefault="00751ACA" w:rsidP="00751566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275" w:type="dxa"/>
            <w:vAlign w:val="center"/>
          </w:tcPr>
          <w:p w14:paraId="4718EFBC" w14:textId="77777777" w:rsidR="00751ACA" w:rsidRPr="004B4754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C565F"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Eur</w:t>
            </w:r>
          </w:p>
        </w:tc>
      </w:tr>
      <w:tr w:rsidR="00751ACA" w:rsidRPr="004B4754" w14:paraId="542FA83E" w14:textId="77777777" w:rsidTr="00751566">
        <w:tc>
          <w:tcPr>
            <w:tcW w:w="696" w:type="dxa"/>
          </w:tcPr>
          <w:p w14:paraId="1D599494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776" w:type="dxa"/>
          </w:tcPr>
          <w:p w14:paraId="10A5A625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 procentų Savivaldybių aplinkos apsaugos rėmimo specialiosios programos lėšų, neįskaitant įplaukų už </w:t>
            </w: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14:paraId="5D71073D" w14:textId="7BF43391" w:rsidR="00751ACA" w:rsidRPr="004B4754" w:rsidRDefault="004B33B7" w:rsidP="004B4754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39</w:t>
            </w:r>
            <w:r w:rsidR="00751ACA"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4B4754" w14:paraId="6740F891" w14:textId="77777777" w:rsidTr="00751566">
        <w:tc>
          <w:tcPr>
            <w:tcW w:w="696" w:type="dxa"/>
          </w:tcPr>
          <w:p w14:paraId="435640BE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776" w:type="dxa"/>
          </w:tcPr>
          <w:p w14:paraId="5EFE9A47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8718D27" w14:textId="2A0C6D38" w:rsidR="00751ACA" w:rsidRPr="004B4754" w:rsidRDefault="002012F0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45 976</w:t>
            </w:r>
          </w:p>
        </w:tc>
      </w:tr>
      <w:tr w:rsidR="00751ACA" w:rsidRPr="004B4754" w14:paraId="4BDA3F1E" w14:textId="77777777" w:rsidTr="00751566">
        <w:tc>
          <w:tcPr>
            <w:tcW w:w="696" w:type="dxa"/>
          </w:tcPr>
          <w:p w14:paraId="428CC5FE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776" w:type="dxa"/>
          </w:tcPr>
          <w:p w14:paraId="2D9469A8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</w:t>
            </w:r>
          </w:p>
        </w:tc>
        <w:tc>
          <w:tcPr>
            <w:tcW w:w="1275" w:type="dxa"/>
          </w:tcPr>
          <w:p w14:paraId="31A61757" w14:textId="19714C40" w:rsidR="00751ACA" w:rsidRPr="004B4754" w:rsidRDefault="002012F0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84 976</w:t>
            </w:r>
          </w:p>
        </w:tc>
      </w:tr>
    </w:tbl>
    <w:p w14:paraId="35D17766" w14:textId="77777777" w:rsidR="00751ACA" w:rsidRPr="004B4754" w:rsidRDefault="00751ACA" w:rsidP="00751ACA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751ACA" w:rsidRPr="004B4754" w14:paraId="03D482C6" w14:textId="77777777" w:rsidTr="00751566">
        <w:tc>
          <w:tcPr>
            <w:tcW w:w="696" w:type="dxa"/>
            <w:vAlign w:val="center"/>
          </w:tcPr>
          <w:p w14:paraId="3FDE55A7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14:paraId="4F88BA17" w14:textId="77777777" w:rsidR="00751ACA" w:rsidRPr="004B4754" w:rsidRDefault="00751ACA" w:rsidP="00751566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275" w:type="dxa"/>
            <w:vAlign w:val="center"/>
          </w:tcPr>
          <w:p w14:paraId="4B57D6B4" w14:textId="77777777" w:rsidR="00751ACA" w:rsidRPr="004B4754" w:rsidRDefault="00751ACA" w:rsidP="00751566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C565F"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Eur</w:t>
            </w:r>
          </w:p>
        </w:tc>
      </w:tr>
      <w:tr w:rsidR="00751ACA" w:rsidRPr="004B4754" w14:paraId="6E9D08F0" w14:textId="77777777" w:rsidTr="00751566">
        <w:tc>
          <w:tcPr>
            <w:tcW w:w="696" w:type="dxa"/>
          </w:tcPr>
          <w:p w14:paraId="0AA98F12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14:paraId="25E24E4D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80 procentų Savivaldybių aplinkos apsaugos rėmimo specialiosios programos lėšų, neįskaitant įplaukų už </w:t>
            </w: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14:paraId="1FCF4BD6" w14:textId="32A1EE7D" w:rsidR="00751ACA" w:rsidRPr="004B4754" w:rsidRDefault="00751ACA" w:rsidP="00AB3529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4B33B7"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56</w:t>
            </w: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4B4754" w14:paraId="0E12B28F" w14:textId="77777777" w:rsidTr="00751566">
        <w:tc>
          <w:tcPr>
            <w:tcW w:w="696" w:type="dxa"/>
          </w:tcPr>
          <w:p w14:paraId="196CC1DF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14:paraId="7C564407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147CAD58" w14:textId="251E5E4D" w:rsidR="00751ACA" w:rsidRPr="004B4754" w:rsidRDefault="002012F0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103 226</w:t>
            </w:r>
          </w:p>
        </w:tc>
      </w:tr>
      <w:tr w:rsidR="00751ACA" w:rsidRPr="004B4754" w14:paraId="20F53DB7" w14:textId="77777777" w:rsidTr="00751566">
        <w:tc>
          <w:tcPr>
            <w:tcW w:w="696" w:type="dxa"/>
          </w:tcPr>
          <w:p w14:paraId="48200CC9" w14:textId="1EAA7ACF" w:rsidR="00751ACA" w:rsidRPr="004B4754" w:rsidRDefault="00201654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</w:t>
            </w:r>
            <w:r w:rsidR="00751ACA"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776" w:type="dxa"/>
          </w:tcPr>
          <w:p w14:paraId="10974B32" w14:textId="716630ED" w:rsidR="00751ACA" w:rsidRPr="004B4754" w:rsidRDefault="00751ACA" w:rsidP="0020165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</w:t>
            </w:r>
            <w:r w:rsidR="00201654"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</w:p>
        </w:tc>
        <w:tc>
          <w:tcPr>
            <w:tcW w:w="1275" w:type="dxa"/>
          </w:tcPr>
          <w:p w14:paraId="172C7E48" w14:textId="2A86FC15" w:rsidR="00751ACA" w:rsidRPr="004B4754" w:rsidRDefault="002012F0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 w:rsidRPr="004B47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259 226</w:t>
            </w:r>
          </w:p>
        </w:tc>
      </w:tr>
    </w:tbl>
    <w:p w14:paraId="7B4D59BD" w14:textId="77777777" w:rsidR="00751ACA" w:rsidRPr="004B4754" w:rsidRDefault="00751ACA" w:rsidP="00751ACA">
      <w:pPr>
        <w:rPr>
          <w:b/>
        </w:rPr>
      </w:pPr>
    </w:p>
    <w:p w14:paraId="69C75DE5" w14:textId="77777777" w:rsidR="00751ACA" w:rsidRPr="004B4754" w:rsidRDefault="00751ACA" w:rsidP="00751ACA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4B4754">
        <w:rPr>
          <w:rFonts w:ascii="Times New Roman" w:hAnsi="Times New Roman"/>
          <w:b/>
          <w:sz w:val="24"/>
          <w:szCs w:val="24"/>
          <w:lang w:val="lt-LT"/>
        </w:rPr>
        <w:t>2. Programos lėšos, skirtos Savivaldybės visuomenės sveikatos rėmimo specialiajai programai</w:t>
      </w:r>
    </w:p>
    <w:p w14:paraId="2069FD8C" w14:textId="77777777" w:rsidR="00751ACA" w:rsidRPr="004B4754" w:rsidRDefault="00751ACA" w:rsidP="00751ACA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75"/>
      </w:tblGrid>
      <w:tr w:rsidR="00751ACA" w:rsidRPr="004B4754" w14:paraId="64590981" w14:textId="77777777" w:rsidTr="00751566">
        <w:tc>
          <w:tcPr>
            <w:tcW w:w="8472" w:type="dxa"/>
            <w:vAlign w:val="center"/>
          </w:tcPr>
          <w:p w14:paraId="1D30B828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275" w:type="dxa"/>
            <w:vAlign w:val="center"/>
          </w:tcPr>
          <w:p w14:paraId="71159744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Lėšos</w:t>
            </w:r>
            <w:r w:rsidR="00DC565F" w:rsidRPr="004B475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</w:t>
            </w:r>
            <w:r w:rsidRPr="004B475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Eur</w:t>
            </w:r>
          </w:p>
        </w:tc>
      </w:tr>
      <w:tr w:rsidR="00751ACA" w:rsidRPr="004B4754" w14:paraId="122C1A89" w14:textId="77777777" w:rsidTr="00751566">
        <w:tc>
          <w:tcPr>
            <w:tcW w:w="8472" w:type="dxa"/>
          </w:tcPr>
          <w:p w14:paraId="46CE992B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275" w:type="dxa"/>
          </w:tcPr>
          <w:p w14:paraId="7ED6D165" w14:textId="5D40E9C0" w:rsidR="00751ACA" w:rsidRPr="004B4754" w:rsidRDefault="002012F0" w:rsidP="004B33B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sz w:val="24"/>
                <w:szCs w:val="24"/>
                <w:lang w:val="lt-LT"/>
              </w:rPr>
              <w:t>84 976</w:t>
            </w:r>
          </w:p>
        </w:tc>
      </w:tr>
    </w:tbl>
    <w:p w14:paraId="7E131069" w14:textId="77777777" w:rsidR="00AF7552" w:rsidRPr="004B4754" w:rsidRDefault="00AF7552" w:rsidP="00751ACA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35CE59C2" w14:textId="77777777" w:rsidR="00751ACA" w:rsidRPr="004B4754" w:rsidRDefault="00751ACA" w:rsidP="00751ACA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4B4754">
        <w:rPr>
          <w:rFonts w:ascii="Times New Roman" w:hAnsi="Times New Roman"/>
          <w:b/>
          <w:color w:val="auto"/>
          <w:sz w:val="24"/>
          <w:szCs w:val="24"/>
          <w:lang w:val="lt-LT"/>
        </w:rPr>
        <w:t>3.</w:t>
      </w:r>
      <w:r w:rsidRPr="004B4754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14:paraId="48563241" w14:textId="77777777" w:rsidR="00751ACA" w:rsidRPr="004B4754" w:rsidRDefault="00751ACA" w:rsidP="00751ACA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7596"/>
        <w:gridCol w:w="1275"/>
      </w:tblGrid>
      <w:tr w:rsidR="00751ACA" w:rsidRPr="004B4754" w14:paraId="195E1FA9" w14:textId="77777777" w:rsidTr="00751566">
        <w:tc>
          <w:tcPr>
            <w:tcW w:w="876" w:type="dxa"/>
            <w:shd w:val="clear" w:color="auto" w:fill="auto"/>
            <w:vAlign w:val="center"/>
          </w:tcPr>
          <w:p w14:paraId="2DD2CC18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C7E74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BBD16D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C565F"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4B475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Eur</w:t>
            </w:r>
          </w:p>
        </w:tc>
      </w:tr>
      <w:tr w:rsidR="00751ACA" w:rsidRPr="004B4754" w14:paraId="169EC301" w14:textId="77777777" w:rsidTr="00751566">
        <w:tc>
          <w:tcPr>
            <w:tcW w:w="876" w:type="dxa"/>
            <w:shd w:val="clear" w:color="auto" w:fill="auto"/>
          </w:tcPr>
          <w:p w14:paraId="4AF160CC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lastRenderedPageBreak/>
              <w:t>3.1.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291B5A1D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kokybės gerinimo ir apsaugos priemonės</w:t>
            </w:r>
            <w:r w:rsidR="00662B53" w:rsidRPr="004B47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195CC282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51ACA" w:rsidRPr="004B4754" w14:paraId="54C3C02B" w14:textId="77777777" w:rsidTr="00751566">
        <w:tc>
          <w:tcPr>
            <w:tcW w:w="876" w:type="dxa"/>
            <w:shd w:val="clear" w:color="auto" w:fill="auto"/>
          </w:tcPr>
          <w:p w14:paraId="63ABC5AB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3.1.1.</w:t>
            </w:r>
          </w:p>
        </w:tc>
        <w:tc>
          <w:tcPr>
            <w:tcW w:w="7596" w:type="dxa"/>
            <w:shd w:val="clear" w:color="auto" w:fill="auto"/>
          </w:tcPr>
          <w:p w14:paraId="4FCB15D3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Gatvių valymo atliekoms surinkti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111E4A" w14:textId="77777777" w:rsidR="00751ACA" w:rsidRPr="004B4754" w:rsidRDefault="00751ACA" w:rsidP="00751566">
            <w:pPr>
              <w:jc w:val="right"/>
              <w:rPr>
                <w:color w:val="000000" w:themeColor="text1"/>
                <w:szCs w:val="24"/>
              </w:rPr>
            </w:pPr>
            <w:r w:rsidRPr="004B4754">
              <w:rPr>
                <w:color w:val="000000" w:themeColor="text1"/>
                <w:szCs w:val="24"/>
              </w:rPr>
              <w:t>30 000</w:t>
            </w:r>
          </w:p>
        </w:tc>
      </w:tr>
      <w:tr w:rsidR="00751ACA" w:rsidRPr="004B4754" w14:paraId="601DD0AA" w14:textId="77777777" w:rsidTr="00AB3529">
        <w:tc>
          <w:tcPr>
            <w:tcW w:w="876" w:type="dxa"/>
            <w:shd w:val="clear" w:color="auto" w:fill="auto"/>
          </w:tcPr>
          <w:p w14:paraId="74B00FCE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3.1.2.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215B380A" w14:textId="77777777" w:rsidR="00751ACA" w:rsidRPr="004B4754" w:rsidRDefault="00751ACA" w:rsidP="00AB3529">
            <w:pPr>
              <w:jc w:val="both"/>
              <w:rPr>
                <w:color w:val="000000" w:themeColor="text1"/>
                <w:szCs w:val="24"/>
              </w:rPr>
            </w:pPr>
            <w:r w:rsidRPr="004B4754">
              <w:rPr>
                <w:color w:val="000000" w:themeColor="text1"/>
                <w:szCs w:val="24"/>
              </w:rPr>
              <w:t xml:space="preserve">Dviračių ir kito </w:t>
            </w:r>
            <w:proofErr w:type="spellStart"/>
            <w:r w:rsidRPr="004B4754">
              <w:rPr>
                <w:color w:val="000000" w:themeColor="text1"/>
                <w:szCs w:val="24"/>
              </w:rPr>
              <w:t>bevariklio</w:t>
            </w:r>
            <w:proofErr w:type="spellEnd"/>
            <w:r w:rsidRPr="004B4754">
              <w:rPr>
                <w:color w:val="000000" w:themeColor="text1"/>
                <w:szCs w:val="24"/>
              </w:rPr>
              <w:t xml:space="preserve"> transporto takų ir kelių, kitų su tuo susijusių infrastruktūros elementų projektavimo, įrengimo ir priežiūros darbams vykdyti</w:t>
            </w:r>
          </w:p>
        </w:tc>
        <w:tc>
          <w:tcPr>
            <w:tcW w:w="1275" w:type="dxa"/>
            <w:shd w:val="clear" w:color="auto" w:fill="auto"/>
          </w:tcPr>
          <w:p w14:paraId="4381A82E" w14:textId="0B329C6F" w:rsidR="00751ACA" w:rsidRPr="004B4754" w:rsidRDefault="002012F0" w:rsidP="00AB3529">
            <w:pPr>
              <w:jc w:val="right"/>
              <w:rPr>
                <w:color w:val="000000" w:themeColor="text1"/>
                <w:szCs w:val="24"/>
              </w:rPr>
            </w:pPr>
            <w:r w:rsidRPr="004B4754">
              <w:rPr>
                <w:color w:val="000000" w:themeColor="text1"/>
                <w:szCs w:val="24"/>
              </w:rPr>
              <w:t>6</w:t>
            </w:r>
            <w:r w:rsidR="009A51BF" w:rsidRPr="004B4754">
              <w:rPr>
                <w:color w:val="000000" w:themeColor="text1"/>
                <w:szCs w:val="24"/>
              </w:rPr>
              <w:t xml:space="preserve"> </w:t>
            </w:r>
            <w:r w:rsidRPr="004B4754">
              <w:rPr>
                <w:color w:val="000000" w:themeColor="text1"/>
                <w:szCs w:val="24"/>
              </w:rPr>
              <w:t>9</w:t>
            </w:r>
            <w:r w:rsidR="009A51BF" w:rsidRPr="004B4754">
              <w:rPr>
                <w:color w:val="000000" w:themeColor="text1"/>
                <w:szCs w:val="24"/>
              </w:rPr>
              <w:t>00</w:t>
            </w:r>
          </w:p>
        </w:tc>
      </w:tr>
      <w:tr w:rsidR="00751ACA" w:rsidRPr="004B4754" w14:paraId="6277B5A0" w14:textId="77777777" w:rsidTr="00AB3529">
        <w:tc>
          <w:tcPr>
            <w:tcW w:w="876" w:type="dxa"/>
            <w:shd w:val="clear" w:color="auto" w:fill="auto"/>
          </w:tcPr>
          <w:p w14:paraId="72DAEF6F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3.1.3.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542061D2" w14:textId="77777777" w:rsidR="00751ACA" w:rsidRPr="004B4754" w:rsidRDefault="00751ACA" w:rsidP="00AB3529">
            <w:pPr>
              <w:jc w:val="both"/>
              <w:rPr>
                <w:color w:val="000000" w:themeColor="text1"/>
                <w:szCs w:val="24"/>
              </w:rPr>
            </w:pPr>
            <w:r w:rsidRPr="004B4754">
              <w:rPr>
                <w:color w:val="000000" w:themeColor="text1"/>
                <w:szCs w:val="24"/>
                <w:lang w:eastAsia="lt-LT"/>
              </w:rPr>
              <w:t>Varninių šeimos paukščių populiacijos gausos reguliavimo priemonėms įgyvendinti</w:t>
            </w:r>
          </w:p>
        </w:tc>
        <w:tc>
          <w:tcPr>
            <w:tcW w:w="1275" w:type="dxa"/>
            <w:shd w:val="clear" w:color="auto" w:fill="auto"/>
          </w:tcPr>
          <w:p w14:paraId="79558FB9" w14:textId="5BAA6386" w:rsidR="00751ACA" w:rsidRPr="004B4754" w:rsidRDefault="002012F0" w:rsidP="00AB3529">
            <w:pPr>
              <w:jc w:val="right"/>
              <w:rPr>
                <w:color w:val="000000" w:themeColor="text1"/>
                <w:szCs w:val="24"/>
              </w:rPr>
            </w:pPr>
            <w:r w:rsidRPr="004B4754">
              <w:rPr>
                <w:color w:val="000000" w:themeColor="text1"/>
                <w:szCs w:val="24"/>
              </w:rPr>
              <w:t>5</w:t>
            </w:r>
            <w:r w:rsidR="00751ACA" w:rsidRPr="004B4754">
              <w:rPr>
                <w:color w:val="000000" w:themeColor="text1"/>
                <w:szCs w:val="24"/>
              </w:rPr>
              <w:t xml:space="preserve"> 000</w:t>
            </w:r>
          </w:p>
        </w:tc>
      </w:tr>
      <w:tr w:rsidR="00751ACA" w:rsidRPr="004B4754" w14:paraId="1A994885" w14:textId="77777777" w:rsidTr="00201654">
        <w:tc>
          <w:tcPr>
            <w:tcW w:w="876" w:type="dxa"/>
            <w:shd w:val="clear" w:color="auto" w:fill="auto"/>
          </w:tcPr>
          <w:p w14:paraId="57D5F5F6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</w:t>
            </w:r>
          </w:p>
        </w:tc>
        <w:tc>
          <w:tcPr>
            <w:tcW w:w="759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649B4C2" w14:textId="09471212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 tvarkymo infrastruktūros plėtros priemonės</w:t>
            </w:r>
            <w:r w:rsidR="00AB352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A860E1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201654" w:rsidRPr="004B4754" w14:paraId="7E028509" w14:textId="77777777" w:rsidTr="00201654">
        <w:tc>
          <w:tcPr>
            <w:tcW w:w="876" w:type="dxa"/>
            <w:shd w:val="clear" w:color="auto" w:fill="auto"/>
          </w:tcPr>
          <w:p w14:paraId="06E695C4" w14:textId="41B69CFC" w:rsidR="00201654" w:rsidRPr="004B4754" w:rsidRDefault="00201654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3.2.1.</w:t>
            </w:r>
          </w:p>
        </w:tc>
        <w:tc>
          <w:tcPr>
            <w:tcW w:w="75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334E" w14:textId="3BD8252B" w:rsidR="00201654" w:rsidRPr="004B4754" w:rsidRDefault="00201654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Pakuočių atliekų surinkimo iš gyvenamųjų namų kvartalų priemonėms (konteineriams) įsigyti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0A190C88" w14:textId="0EBD7D40" w:rsidR="00201654" w:rsidRPr="004B4754" w:rsidRDefault="00201654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2012F0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2012F0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201654" w:rsidRPr="004B4754" w14:paraId="0EF48B25" w14:textId="77777777" w:rsidTr="00201654">
        <w:tc>
          <w:tcPr>
            <w:tcW w:w="876" w:type="dxa"/>
            <w:shd w:val="clear" w:color="auto" w:fill="auto"/>
          </w:tcPr>
          <w:p w14:paraId="73805707" w14:textId="568AC974" w:rsidR="00201654" w:rsidRPr="004B4754" w:rsidRDefault="00201654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3.2.2.</w:t>
            </w:r>
          </w:p>
        </w:tc>
        <w:tc>
          <w:tcPr>
            <w:tcW w:w="75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9DDB" w14:textId="2BA8CED2" w:rsidR="00201654" w:rsidRPr="004B4754" w:rsidRDefault="00201654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B4754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Maisto atliekų surinkimo iš gyventojų priemonėms (konteineriams) įsigyti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4C1BC2AD" w14:textId="35872A0E" w:rsidR="00201654" w:rsidRDefault="00201654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1</w:t>
            </w:r>
            <w:r w:rsidR="002012F0" w:rsidRP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</w:t>
            </w:r>
            <w:r w:rsid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="002012F0" w:rsidRP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</w:t>
            </w:r>
            <w:r w:rsidRP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</w:t>
            </w:r>
          </w:p>
          <w:p w14:paraId="5C8FAD34" w14:textId="3E4E7C3E" w:rsidR="00F905D5" w:rsidRPr="00F905D5" w:rsidRDefault="00F905D5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8 500</w:t>
            </w:r>
          </w:p>
        </w:tc>
      </w:tr>
      <w:tr w:rsidR="00751ACA" w:rsidRPr="004B4754" w14:paraId="407F8E51" w14:textId="77777777" w:rsidTr="00751566">
        <w:tc>
          <w:tcPr>
            <w:tcW w:w="876" w:type="dxa"/>
            <w:shd w:val="clear" w:color="auto" w:fill="auto"/>
          </w:tcPr>
          <w:p w14:paraId="057FD350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13DA51FF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  <w:r w:rsidR="00662B53" w:rsidRPr="004B47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39886460" w14:textId="77777777" w:rsidR="00751ACA" w:rsidRPr="004B4754" w:rsidRDefault="00751ACA" w:rsidP="00BF594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51ACA" w:rsidRPr="004B4754" w14:paraId="61FB0929" w14:textId="77777777" w:rsidTr="00751566">
        <w:tc>
          <w:tcPr>
            <w:tcW w:w="876" w:type="dxa"/>
            <w:shd w:val="clear" w:color="auto" w:fill="auto"/>
          </w:tcPr>
          <w:p w14:paraId="7883924A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3.3.1.</w:t>
            </w:r>
          </w:p>
        </w:tc>
        <w:tc>
          <w:tcPr>
            <w:tcW w:w="7596" w:type="dxa"/>
            <w:shd w:val="clear" w:color="auto" w:fill="auto"/>
          </w:tcPr>
          <w:p w14:paraId="6A900B0E" w14:textId="77777777" w:rsidR="00751ACA" w:rsidRPr="004B4754" w:rsidRDefault="00751ACA" w:rsidP="00AB3529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Naudotoms automobilių padangoms, surinktoms iš miesto bendrojo naudojimo teritorijų, tvarkyti</w:t>
            </w:r>
          </w:p>
        </w:tc>
        <w:tc>
          <w:tcPr>
            <w:tcW w:w="1275" w:type="dxa"/>
            <w:shd w:val="clear" w:color="auto" w:fill="auto"/>
          </w:tcPr>
          <w:p w14:paraId="1A6A4B53" w14:textId="5D042CDD" w:rsidR="00751ACA" w:rsidRDefault="002012F0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8</w:t>
            </w:r>
            <w:r w:rsid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="00751ACA" w:rsidRP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000</w:t>
            </w:r>
          </w:p>
          <w:p w14:paraId="330500C3" w14:textId="42716B01" w:rsidR="00F905D5" w:rsidRPr="00F905D5" w:rsidRDefault="00F905D5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10 000</w:t>
            </w:r>
          </w:p>
        </w:tc>
      </w:tr>
      <w:tr w:rsidR="00751ACA" w:rsidRPr="004B4754" w14:paraId="55CD78A1" w14:textId="77777777" w:rsidTr="00751566">
        <w:tc>
          <w:tcPr>
            <w:tcW w:w="876" w:type="dxa"/>
            <w:shd w:val="clear" w:color="auto" w:fill="auto"/>
          </w:tcPr>
          <w:p w14:paraId="769B5F4E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3.3.2.</w:t>
            </w:r>
          </w:p>
        </w:tc>
        <w:tc>
          <w:tcPr>
            <w:tcW w:w="7596" w:type="dxa"/>
            <w:shd w:val="clear" w:color="auto" w:fill="auto"/>
          </w:tcPr>
          <w:p w14:paraId="41A42561" w14:textId="77777777" w:rsidR="00751ACA" w:rsidRPr="004B4754" w:rsidRDefault="00751ACA" w:rsidP="00AB3529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Nelegaliems šiukšlynams likviduoti</w:t>
            </w:r>
          </w:p>
        </w:tc>
        <w:tc>
          <w:tcPr>
            <w:tcW w:w="1275" w:type="dxa"/>
            <w:shd w:val="clear" w:color="auto" w:fill="auto"/>
          </w:tcPr>
          <w:p w14:paraId="513ABF65" w14:textId="6CA32204" w:rsidR="00751ACA" w:rsidRPr="004B4754" w:rsidRDefault="00751ACA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2012F0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751ACA" w:rsidRPr="004B4754" w14:paraId="6FE8D957" w14:textId="77777777" w:rsidTr="00751566">
        <w:tc>
          <w:tcPr>
            <w:tcW w:w="876" w:type="dxa"/>
            <w:shd w:val="clear" w:color="auto" w:fill="auto"/>
          </w:tcPr>
          <w:p w14:paraId="4699AAC1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10388808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monitoringo, prevencinės, aplinkos atkūrimo priemonės</w:t>
            </w:r>
            <w:r w:rsidR="00662B53" w:rsidRPr="004B47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63C74D2E" w14:textId="77777777" w:rsidR="00751ACA" w:rsidRPr="004B4754" w:rsidRDefault="00751ACA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2012F0" w:rsidRPr="004B4754" w14:paraId="08052E94" w14:textId="77777777" w:rsidTr="00751566">
        <w:tc>
          <w:tcPr>
            <w:tcW w:w="876" w:type="dxa"/>
            <w:shd w:val="clear" w:color="auto" w:fill="auto"/>
          </w:tcPr>
          <w:p w14:paraId="4C28EBA6" w14:textId="49D8A627" w:rsidR="002012F0" w:rsidRPr="004B4754" w:rsidRDefault="002012F0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7596" w:type="dxa"/>
            <w:shd w:val="clear" w:color="auto" w:fill="auto"/>
          </w:tcPr>
          <w:p w14:paraId="58E50F1A" w14:textId="2A8307DB" w:rsidR="002012F0" w:rsidRPr="004B4754" w:rsidRDefault="002012F0" w:rsidP="00AB3529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Naftos produktus </w:t>
            </w:r>
            <w:proofErr w:type="spellStart"/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sorbuojančioms</w:t>
            </w:r>
            <w:proofErr w:type="spellEnd"/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ir skaidančioms priemonėms įsigyti, panaudotiems </w:t>
            </w:r>
            <w:proofErr w:type="spellStart"/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sorbentams</w:t>
            </w:r>
            <w:proofErr w:type="spellEnd"/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likviduoti</w:t>
            </w:r>
          </w:p>
        </w:tc>
        <w:tc>
          <w:tcPr>
            <w:tcW w:w="1275" w:type="dxa"/>
            <w:shd w:val="clear" w:color="auto" w:fill="auto"/>
          </w:tcPr>
          <w:p w14:paraId="66814371" w14:textId="7C2E71CE" w:rsidR="002012F0" w:rsidRPr="004B4754" w:rsidRDefault="002012F0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3 000</w:t>
            </w:r>
          </w:p>
        </w:tc>
      </w:tr>
      <w:tr w:rsidR="009A51BF" w:rsidRPr="004B4754" w14:paraId="740AA2F1" w14:textId="77777777" w:rsidTr="00751566">
        <w:tc>
          <w:tcPr>
            <w:tcW w:w="876" w:type="dxa"/>
            <w:shd w:val="clear" w:color="auto" w:fill="auto"/>
          </w:tcPr>
          <w:p w14:paraId="7CE39D8B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3.4.2.</w:t>
            </w:r>
          </w:p>
        </w:tc>
        <w:tc>
          <w:tcPr>
            <w:tcW w:w="7596" w:type="dxa"/>
            <w:shd w:val="clear" w:color="auto" w:fill="auto"/>
          </w:tcPr>
          <w:p w14:paraId="431FE20B" w14:textId="6799A39C" w:rsidR="009A51BF" w:rsidRPr="00F905D5" w:rsidRDefault="00201654" w:rsidP="0020165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Panevėžio miesto atliekų tvarkymo planui parengti</w:t>
            </w:r>
          </w:p>
        </w:tc>
        <w:tc>
          <w:tcPr>
            <w:tcW w:w="1275" w:type="dxa"/>
            <w:shd w:val="clear" w:color="auto" w:fill="auto"/>
          </w:tcPr>
          <w:p w14:paraId="392FA646" w14:textId="163C437F" w:rsidR="009A51BF" w:rsidRPr="00F905D5" w:rsidRDefault="002012F0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7 000</w:t>
            </w:r>
          </w:p>
        </w:tc>
      </w:tr>
      <w:tr w:rsidR="009A51BF" w:rsidRPr="004B4754" w14:paraId="0970547C" w14:textId="77777777" w:rsidTr="00751566">
        <w:tc>
          <w:tcPr>
            <w:tcW w:w="876" w:type="dxa"/>
            <w:shd w:val="clear" w:color="auto" w:fill="auto"/>
          </w:tcPr>
          <w:p w14:paraId="5719FDBF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7596" w:type="dxa"/>
            <w:shd w:val="clear" w:color="auto" w:fill="auto"/>
          </w:tcPr>
          <w:p w14:paraId="1B286E84" w14:textId="38DE6529" w:rsidR="009A51BF" w:rsidRPr="004B4754" w:rsidRDefault="009A51BF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Nevėžio upės vagai prižiūrėti</w:t>
            </w:r>
          </w:p>
        </w:tc>
        <w:tc>
          <w:tcPr>
            <w:tcW w:w="1275" w:type="dxa"/>
            <w:shd w:val="clear" w:color="auto" w:fill="auto"/>
          </w:tcPr>
          <w:p w14:paraId="79248788" w14:textId="6637EA6F" w:rsidR="009A51BF" w:rsidRPr="004B4754" w:rsidRDefault="0009193C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57</w:t>
            </w:r>
            <w:r w:rsidR="009A51BF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9A51BF" w:rsidRPr="004B4754" w14:paraId="3F4D2972" w14:textId="77777777" w:rsidTr="00751566">
        <w:tc>
          <w:tcPr>
            <w:tcW w:w="876" w:type="dxa"/>
            <w:shd w:val="clear" w:color="auto" w:fill="auto"/>
          </w:tcPr>
          <w:p w14:paraId="3565D810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3.4.4.</w:t>
            </w:r>
          </w:p>
        </w:tc>
        <w:tc>
          <w:tcPr>
            <w:tcW w:w="7596" w:type="dxa"/>
            <w:shd w:val="clear" w:color="auto" w:fill="auto"/>
          </w:tcPr>
          <w:p w14:paraId="1F1EAE70" w14:textId="774D5BC7" w:rsidR="009A51BF" w:rsidRPr="004B4754" w:rsidRDefault="009A51BF" w:rsidP="00AB3529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Panevėžio miesto savivaldybės aplinkos </w:t>
            </w:r>
            <w:r w:rsidR="00201654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monitoringo</w:t>
            </w:r>
            <w:r w:rsidR="00AB3529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="00AB3529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2021–2026 m</w:t>
            </w:r>
            <w:r w:rsidR="00AB3529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  <w:r w:rsidR="00201654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programai įgyvendinti</w:t>
            </w:r>
          </w:p>
        </w:tc>
        <w:tc>
          <w:tcPr>
            <w:tcW w:w="1275" w:type="dxa"/>
            <w:shd w:val="clear" w:color="auto" w:fill="auto"/>
          </w:tcPr>
          <w:p w14:paraId="7716C33E" w14:textId="39CAAF2D" w:rsidR="009A51BF" w:rsidRPr="004B4754" w:rsidRDefault="00201654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9A51BF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5 000</w:t>
            </w:r>
          </w:p>
        </w:tc>
      </w:tr>
      <w:tr w:rsidR="009A51BF" w:rsidRPr="004B4754" w14:paraId="75317929" w14:textId="77777777" w:rsidTr="00751566">
        <w:tc>
          <w:tcPr>
            <w:tcW w:w="876" w:type="dxa"/>
            <w:shd w:val="clear" w:color="auto" w:fill="auto"/>
          </w:tcPr>
          <w:p w14:paraId="715B604C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598A4921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Visuomenės švietimo ir mokymo aplinkosaugos klausimais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29246B34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9A51BF" w:rsidRPr="004B4754" w14:paraId="5E50E23A" w14:textId="77777777" w:rsidTr="00751566">
        <w:tc>
          <w:tcPr>
            <w:tcW w:w="876" w:type="dxa"/>
            <w:shd w:val="clear" w:color="auto" w:fill="auto"/>
          </w:tcPr>
          <w:p w14:paraId="060220D8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3.5.1.</w:t>
            </w:r>
          </w:p>
        </w:tc>
        <w:tc>
          <w:tcPr>
            <w:tcW w:w="7596" w:type="dxa"/>
            <w:shd w:val="clear" w:color="auto" w:fill="auto"/>
          </w:tcPr>
          <w:p w14:paraId="1AB2B731" w14:textId="371BF744" w:rsidR="009A51BF" w:rsidRPr="004B4754" w:rsidRDefault="009A51BF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Spaudiniams miesto švietimo įstaigoms</w:t>
            </w:r>
            <w:r w:rsidR="00D21EAE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prenumeruoti</w:t>
            </w:r>
          </w:p>
        </w:tc>
        <w:tc>
          <w:tcPr>
            <w:tcW w:w="1275" w:type="dxa"/>
            <w:shd w:val="clear" w:color="auto" w:fill="auto"/>
          </w:tcPr>
          <w:p w14:paraId="552A9988" w14:textId="154CB559" w:rsidR="009A51BF" w:rsidRPr="004B4754" w:rsidRDefault="009A51BF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7 </w:t>
            </w:r>
            <w:r w:rsidR="002012F0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03</w:t>
            </w:r>
            <w:r w:rsidR="00576641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9A51BF" w:rsidRPr="004B4754" w14:paraId="6A4193B0" w14:textId="77777777" w:rsidTr="00751566">
        <w:tc>
          <w:tcPr>
            <w:tcW w:w="876" w:type="dxa"/>
            <w:shd w:val="clear" w:color="auto" w:fill="auto"/>
          </w:tcPr>
          <w:p w14:paraId="6003B385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3.5.2.</w:t>
            </w:r>
          </w:p>
        </w:tc>
        <w:tc>
          <w:tcPr>
            <w:tcW w:w="7596" w:type="dxa"/>
            <w:shd w:val="clear" w:color="auto" w:fill="auto"/>
          </w:tcPr>
          <w:p w14:paraId="090AD71A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Aplinkosaugos švietimo projektams finansuoti</w:t>
            </w:r>
          </w:p>
        </w:tc>
        <w:tc>
          <w:tcPr>
            <w:tcW w:w="1275" w:type="dxa"/>
            <w:shd w:val="clear" w:color="auto" w:fill="auto"/>
          </w:tcPr>
          <w:p w14:paraId="7FEAB57E" w14:textId="620E3EE4" w:rsidR="009A51BF" w:rsidRPr="004B4754" w:rsidRDefault="002012F0" w:rsidP="002012F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9</w:t>
            </w:r>
            <w:r w:rsidR="009A51BF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050</w:t>
            </w:r>
          </w:p>
        </w:tc>
      </w:tr>
      <w:tr w:rsidR="009A51BF" w:rsidRPr="004B4754" w14:paraId="704C8DDB" w14:textId="77777777" w:rsidTr="00751566">
        <w:tc>
          <w:tcPr>
            <w:tcW w:w="876" w:type="dxa"/>
            <w:shd w:val="clear" w:color="auto" w:fill="auto"/>
          </w:tcPr>
          <w:p w14:paraId="626D6674" w14:textId="43EAF482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3.5.3.</w:t>
            </w:r>
          </w:p>
        </w:tc>
        <w:tc>
          <w:tcPr>
            <w:tcW w:w="7596" w:type="dxa"/>
            <w:shd w:val="clear" w:color="auto" w:fill="auto"/>
          </w:tcPr>
          <w:p w14:paraId="1A004F87" w14:textId="66EFD2C5" w:rsidR="009A51BF" w:rsidRPr="004B4754" w:rsidRDefault="009A51BF" w:rsidP="009A51B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Aplinkosauginėms akcijoms, renginiams, talkoms, parodoms organizuoti</w:t>
            </w:r>
          </w:p>
        </w:tc>
        <w:tc>
          <w:tcPr>
            <w:tcW w:w="1275" w:type="dxa"/>
            <w:shd w:val="clear" w:color="auto" w:fill="auto"/>
          </w:tcPr>
          <w:p w14:paraId="18F7AA4A" w14:textId="65F38689" w:rsidR="009A51BF" w:rsidRPr="004B4754" w:rsidRDefault="0009193C" w:rsidP="009A51BF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2 686</w:t>
            </w:r>
          </w:p>
        </w:tc>
      </w:tr>
      <w:tr w:rsidR="009A51BF" w:rsidRPr="004B4754" w14:paraId="4FE36378" w14:textId="77777777" w:rsidTr="00751566">
        <w:tc>
          <w:tcPr>
            <w:tcW w:w="876" w:type="dxa"/>
            <w:shd w:val="clear" w:color="auto" w:fill="auto"/>
          </w:tcPr>
          <w:p w14:paraId="70CBBCF2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531C9356" w14:textId="77777777" w:rsidR="009A51BF" w:rsidRPr="004B4754" w:rsidRDefault="009A51BF" w:rsidP="00AB3529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0A4D3B2A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9A51BF" w:rsidRPr="004B4754" w14:paraId="039447B5" w14:textId="77777777" w:rsidTr="00751566">
        <w:tc>
          <w:tcPr>
            <w:tcW w:w="876" w:type="dxa"/>
            <w:shd w:val="clear" w:color="auto" w:fill="auto"/>
          </w:tcPr>
          <w:p w14:paraId="616BC8AF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3.6.1.</w:t>
            </w:r>
          </w:p>
        </w:tc>
        <w:tc>
          <w:tcPr>
            <w:tcW w:w="7596" w:type="dxa"/>
            <w:shd w:val="clear" w:color="auto" w:fill="auto"/>
          </w:tcPr>
          <w:p w14:paraId="7EFED675" w14:textId="42583016" w:rsidR="009A51BF" w:rsidRPr="004B4754" w:rsidRDefault="00576641" w:rsidP="0057664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Nevėžio upės pakrantės želdinių inventorizacijai </w:t>
            </w:r>
            <w:r w:rsidR="00DB7B76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ir</w:t>
            </w: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būklės įvertinimui atlikti</w:t>
            </w:r>
          </w:p>
        </w:tc>
        <w:tc>
          <w:tcPr>
            <w:tcW w:w="1275" w:type="dxa"/>
            <w:shd w:val="clear" w:color="auto" w:fill="auto"/>
          </w:tcPr>
          <w:p w14:paraId="1176547F" w14:textId="11D41A58" w:rsidR="009A51BF" w:rsidRPr="004B4754" w:rsidRDefault="0009193C" w:rsidP="0009193C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17 5</w:t>
            </w:r>
            <w:r w:rsidR="00576641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9A51BF" w:rsidRPr="004B4754" w14:paraId="0846041D" w14:textId="77777777" w:rsidTr="00751566">
        <w:tc>
          <w:tcPr>
            <w:tcW w:w="876" w:type="dxa"/>
            <w:shd w:val="clear" w:color="auto" w:fill="auto"/>
          </w:tcPr>
          <w:p w14:paraId="312C5F40" w14:textId="6B4E482F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</w:t>
            </w:r>
            <w:r w:rsidR="00AB3529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0E4EDF6A" w14:textId="064E3C4C" w:rsidR="009A51BF" w:rsidRPr="004B4754" w:rsidRDefault="00DB7B76" w:rsidP="00923FCF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N</w:t>
            </w:r>
            <w:r w:rsidR="00923FCF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auj</w:t>
            </w: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iem</w:t>
            </w:r>
            <w:r w:rsidR="00923FCF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s želdini</w:t>
            </w: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am</w:t>
            </w:r>
            <w:r w:rsidR="00923FCF"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s </w:t>
            </w: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įsigyti ir įveisti</w:t>
            </w:r>
          </w:p>
        </w:tc>
        <w:tc>
          <w:tcPr>
            <w:tcW w:w="1275" w:type="dxa"/>
            <w:shd w:val="clear" w:color="auto" w:fill="auto"/>
          </w:tcPr>
          <w:p w14:paraId="18C86057" w14:textId="4D4E5666" w:rsidR="009A51BF" w:rsidRDefault="00923FCF" w:rsidP="00E6378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7</w:t>
            </w:r>
            <w:r w:rsid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Pr="00F905D5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400</w:t>
            </w:r>
          </w:p>
          <w:p w14:paraId="02DD8BBA" w14:textId="72C72607" w:rsidR="00F905D5" w:rsidRPr="00F905D5" w:rsidRDefault="00F905D5" w:rsidP="00E6378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13 900</w:t>
            </w:r>
          </w:p>
        </w:tc>
      </w:tr>
      <w:tr w:rsidR="00576641" w:rsidRPr="004B4754" w14:paraId="2057C488" w14:textId="77777777" w:rsidTr="00751566">
        <w:tc>
          <w:tcPr>
            <w:tcW w:w="876" w:type="dxa"/>
            <w:shd w:val="clear" w:color="auto" w:fill="auto"/>
          </w:tcPr>
          <w:p w14:paraId="1AA861BA" w14:textId="2D4FABBF" w:rsidR="00576641" w:rsidRPr="004B4754" w:rsidRDefault="00576641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</w:t>
            </w:r>
            <w:r w:rsidR="00AB3529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48B9ECAB" w14:textId="57871B93" w:rsidR="00576641" w:rsidRPr="004B4754" w:rsidRDefault="00923FCF" w:rsidP="00751566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proofErr w:type="spellStart"/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Molainių</w:t>
            </w:r>
            <w:proofErr w:type="spellEnd"/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buvusių filtracijos laukų teritorijos želdinių priežiūrai vykdyti</w:t>
            </w:r>
          </w:p>
        </w:tc>
        <w:tc>
          <w:tcPr>
            <w:tcW w:w="1275" w:type="dxa"/>
            <w:shd w:val="clear" w:color="auto" w:fill="auto"/>
          </w:tcPr>
          <w:p w14:paraId="1FB93CA2" w14:textId="5F654283" w:rsidR="00576641" w:rsidRPr="004B4754" w:rsidRDefault="00923FCF" w:rsidP="00E6378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23 660</w:t>
            </w:r>
          </w:p>
        </w:tc>
      </w:tr>
      <w:tr w:rsidR="009A51BF" w:rsidRPr="004B4754" w14:paraId="5A179E91" w14:textId="77777777" w:rsidTr="00751566">
        <w:tc>
          <w:tcPr>
            <w:tcW w:w="876" w:type="dxa"/>
            <w:shd w:val="clear" w:color="auto" w:fill="auto"/>
          </w:tcPr>
          <w:p w14:paraId="01188018" w14:textId="77777777" w:rsidR="009A51BF" w:rsidRPr="004B4754" w:rsidRDefault="009A51BF" w:rsidP="0075156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shd w:val="clear" w:color="auto" w:fill="auto"/>
          </w:tcPr>
          <w:p w14:paraId="23F6BBA1" w14:textId="77777777" w:rsidR="009A51BF" w:rsidRPr="004B4754" w:rsidRDefault="009A51BF" w:rsidP="00DB7B76">
            <w:pPr>
              <w:pStyle w:val="MAZAS"/>
              <w:widowControl w:val="0"/>
              <w:suppressAutoHyphens/>
              <w:ind w:firstLine="13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275" w:type="dxa"/>
            <w:shd w:val="clear" w:color="auto" w:fill="auto"/>
          </w:tcPr>
          <w:p w14:paraId="4B88CC6F" w14:textId="11036110" w:rsidR="009A51BF" w:rsidRPr="004B4754" w:rsidRDefault="0009193C" w:rsidP="00751566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4B47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259 226</w:t>
            </w:r>
          </w:p>
        </w:tc>
      </w:tr>
    </w:tbl>
    <w:p w14:paraId="572B19E9" w14:textId="447A1A74" w:rsidR="00751ACA" w:rsidRPr="004B4754" w:rsidRDefault="00751ACA" w:rsidP="00022E08">
      <w:pPr>
        <w:pStyle w:val="MAZAS"/>
        <w:ind w:firstLine="0"/>
        <w:jc w:val="center"/>
        <w:rPr>
          <w:sz w:val="24"/>
          <w:szCs w:val="24"/>
          <w:lang w:val="lt-LT"/>
        </w:rPr>
      </w:pPr>
    </w:p>
    <w:sectPr w:rsidR="00751ACA" w:rsidRPr="004B4754" w:rsidSect="00AF7552">
      <w:headerReference w:type="default" r:id="rId7"/>
      <w:headerReference w:type="first" r:id="rId8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9DA1" w14:textId="77777777" w:rsidR="009C1971" w:rsidRDefault="009C1971">
      <w:r>
        <w:separator/>
      </w:r>
    </w:p>
  </w:endnote>
  <w:endnote w:type="continuationSeparator" w:id="0">
    <w:p w14:paraId="1DDE644A" w14:textId="77777777" w:rsidR="009C1971" w:rsidRDefault="009C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7560" w14:textId="77777777" w:rsidR="009C1971" w:rsidRDefault="009C1971">
      <w:r>
        <w:separator/>
      </w:r>
    </w:p>
  </w:footnote>
  <w:footnote w:type="continuationSeparator" w:id="0">
    <w:p w14:paraId="55896DE0" w14:textId="77777777" w:rsidR="009C1971" w:rsidRDefault="009C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F3EA" w14:textId="10A32F5D" w:rsidR="0062551B" w:rsidRDefault="002E4357" w:rsidP="00AF755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7BBA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56F2" w14:textId="21DAA031" w:rsidR="00F905D5" w:rsidRPr="00F905D5" w:rsidRDefault="00F905D5" w:rsidP="00F905D5">
    <w:pPr>
      <w:pStyle w:val="Antrats"/>
      <w:jc w:val="right"/>
      <w:rPr>
        <w:b/>
      </w:rPr>
    </w:pPr>
    <w:r w:rsidRPr="00F905D5">
      <w:rPr>
        <w:b/>
      </w:rPr>
      <w:t>Lyginamasis variantas</w:t>
    </w:r>
  </w:p>
  <w:p w14:paraId="7D78C63D" w14:textId="77777777" w:rsidR="00F905D5" w:rsidRDefault="00F905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1694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22E08"/>
    <w:rsid w:val="0005169C"/>
    <w:rsid w:val="00062194"/>
    <w:rsid w:val="00075594"/>
    <w:rsid w:val="00075D5A"/>
    <w:rsid w:val="000811E1"/>
    <w:rsid w:val="0009193C"/>
    <w:rsid w:val="000934C5"/>
    <w:rsid w:val="000E5933"/>
    <w:rsid w:val="000E7131"/>
    <w:rsid w:val="00101F07"/>
    <w:rsid w:val="00124B60"/>
    <w:rsid w:val="00132ABE"/>
    <w:rsid w:val="00136168"/>
    <w:rsid w:val="0015294F"/>
    <w:rsid w:val="00153B94"/>
    <w:rsid w:val="00184D42"/>
    <w:rsid w:val="001B1FE3"/>
    <w:rsid w:val="001D1AC1"/>
    <w:rsid w:val="001D3CB6"/>
    <w:rsid w:val="001E4DFD"/>
    <w:rsid w:val="001F7914"/>
    <w:rsid w:val="002012F0"/>
    <w:rsid w:val="00201654"/>
    <w:rsid w:val="0020204A"/>
    <w:rsid w:val="00206FC7"/>
    <w:rsid w:val="002314AB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2B3C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77A56"/>
    <w:rsid w:val="00392558"/>
    <w:rsid w:val="0039707D"/>
    <w:rsid w:val="003A31A4"/>
    <w:rsid w:val="003A3559"/>
    <w:rsid w:val="003D113C"/>
    <w:rsid w:val="003D6535"/>
    <w:rsid w:val="003E3B7A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5D03"/>
    <w:rsid w:val="004A3610"/>
    <w:rsid w:val="004B33B7"/>
    <w:rsid w:val="004B4754"/>
    <w:rsid w:val="004C07E0"/>
    <w:rsid w:val="004D35C5"/>
    <w:rsid w:val="004E4142"/>
    <w:rsid w:val="00510DE4"/>
    <w:rsid w:val="005166E3"/>
    <w:rsid w:val="0052192E"/>
    <w:rsid w:val="0052387D"/>
    <w:rsid w:val="00524D2D"/>
    <w:rsid w:val="00533646"/>
    <w:rsid w:val="00562BCD"/>
    <w:rsid w:val="00566FC8"/>
    <w:rsid w:val="00571BF3"/>
    <w:rsid w:val="00576641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4CC0"/>
    <w:rsid w:val="00655408"/>
    <w:rsid w:val="00655E6A"/>
    <w:rsid w:val="00662B53"/>
    <w:rsid w:val="00662FB1"/>
    <w:rsid w:val="0068030A"/>
    <w:rsid w:val="006B0BC0"/>
    <w:rsid w:val="006D107B"/>
    <w:rsid w:val="006D6344"/>
    <w:rsid w:val="006D72DA"/>
    <w:rsid w:val="006D7A59"/>
    <w:rsid w:val="00701945"/>
    <w:rsid w:val="0071025C"/>
    <w:rsid w:val="007129E5"/>
    <w:rsid w:val="00713CBC"/>
    <w:rsid w:val="00740946"/>
    <w:rsid w:val="00743B7D"/>
    <w:rsid w:val="007452C6"/>
    <w:rsid w:val="00751ACA"/>
    <w:rsid w:val="00780E8C"/>
    <w:rsid w:val="00785145"/>
    <w:rsid w:val="00793437"/>
    <w:rsid w:val="00796E6A"/>
    <w:rsid w:val="007978F3"/>
    <w:rsid w:val="007A38DC"/>
    <w:rsid w:val="007B77F8"/>
    <w:rsid w:val="007D3F07"/>
    <w:rsid w:val="007E2B12"/>
    <w:rsid w:val="007F1F9E"/>
    <w:rsid w:val="007F21D8"/>
    <w:rsid w:val="007F2ABF"/>
    <w:rsid w:val="007F3F25"/>
    <w:rsid w:val="00801DD2"/>
    <w:rsid w:val="00811E67"/>
    <w:rsid w:val="008212D1"/>
    <w:rsid w:val="00833B24"/>
    <w:rsid w:val="008608CB"/>
    <w:rsid w:val="00860F21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23FCF"/>
    <w:rsid w:val="00931ACB"/>
    <w:rsid w:val="00942B11"/>
    <w:rsid w:val="00956EFA"/>
    <w:rsid w:val="0096609F"/>
    <w:rsid w:val="00976276"/>
    <w:rsid w:val="00983960"/>
    <w:rsid w:val="0099046B"/>
    <w:rsid w:val="00990645"/>
    <w:rsid w:val="009A4733"/>
    <w:rsid w:val="009A51BF"/>
    <w:rsid w:val="009B542B"/>
    <w:rsid w:val="009C1971"/>
    <w:rsid w:val="009C3C68"/>
    <w:rsid w:val="009C55DF"/>
    <w:rsid w:val="009D1163"/>
    <w:rsid w:val="009D4140"/>
    <w:rsid w:val="009E5C02"/>
    <w:rsid w:val="009E6BA3"/>
    <w:rsid w:val="009F5E68"/>
    <w:rsid w:val="00A0004E"/>
    <w:rsid w:val="00A11511"/>
    <w:rsid w:val="00A3474A"/>
    <w:rsid w:val="00A36213"/>
    <w:rsid w:val="00A37460"/>
    <w:rsid w:val="00A562AA"/>
    <w:rsid w:val="00A57683"/>
    <w:rsid w:val="00A67863"/>
    <w:rsid w:val="00A72F74"/>
    <w:rsid w:val="00A81759"/>
    <w:rsid w:val="00A83444"/>
    <w:rsid w:val="00A84DDD"/>
    <w:rsid w:val="00A90AC8"/>
    <w:rsid w:val="00A97838"/>
    <w:rsid w:val="00AB02B7"/>
    <w:rsid w:val="00AB0E39"/>
    <w:rsid w:val="00AB3529"/>
    <w:rsid w:val="00AB7BBA"/>
    <w:rsid w:val="00AD3E4E"/>
    <w:rsid w:val="00AD778C"/>
    <w:rsid w:val="00AF7552"/>
    <w:rsid w:val="00B05FC9"/>
    <w:rsid w:val="00B14AEE"/>
    <w:rsid w:val="00B408ED"/>
    <w:rsid w:val="00B44F79"/>
    <w:rsid w:val="00B52FFC"/>
    <w:rsid w:val="00B54A8B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0E43"/>
    <w:rsid w:val="00BE4566"/>
    <w:rsid w:val="00BF06D7"/>
    <w:rsid w:val="00BF0A1B"/>
    <w:rsid w:val="00BF594F"/>
    <w:rsid w:val="00C008EA"/>
    <w:rsid w:val="00C13EA5"/>
    <w:rsid w:val="00C14F8B"/>
    <w:rsid w:val="00C330ED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4540"/>
    <w:rsid w:val="00D16849"/>
    <w:rsid w:val="00D21EAE"/>
    <w:rsid w:val="00D25AF1"/>
    <w:rsid w:val="00D25F2C"/>
    <w:rsid w:val="00D33742"/>
    <w:rsid w:val="00D625ED"/>
    <w:rsid w:val="00D679FC"/>
    <w:rsid w:val="00D745B8"/>
    <w:rsid w:val="00DB5818"/>
    <w:rsid w:val="00DB7B76"/>
    <w:rsid w:val="00DC4C9C"/>
    <w:rsid w:val="00DC565F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63780"/>
    <w:rsid w:val="00E73C7C"/>
    <w:rsid w:val="00E81C99"/>
    <w:rsid w:val="00E85303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D6E5F"/>
    <w:rsid w:val="00F0681D"/>
    <w:rsid w:val="00F43577"/>
    <w:rsid w:val="00F47074"/>
    <w:rsid w:val="00F51B6C"/>
    <w:rsid w:val="00F83894"/>
    <w:rsid w:val="00F86B18"/>
    <w:rsid w:val="00F905D5"/>
    <w:rsid w:val="00F9348D"/>
    <w:rsid w:val="00F9502C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26AE8"/>
  <w15:docId w15:val="{1135756F-3F78-47E9-9E1F-A196A789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MAZAS">
    <w:name w:val="MAZAS"/>
    <w:rsid w:val="00751ACA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751AC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prastasis"/>
    <w:rsid w:val="00751ACA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CharCharCharCharChar">
    <w:name w:val="Char Char Char Char Char Char Char Char Char Char Char"/>
    <w:basedOn w:val="prastasis"/>
    <w:rsid w:val="00201654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B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534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Mantas Navaruckis</cp:lastModifiedBy>
  <cp:revision>2</cp:revision>
  <cp:lastPrinted>2016-01-28T10:29:00Z</cp:lastPrinted>
  <dcterms:created xsi:type="dcterms:W3CDTF">2021-10-14T13:06:00Z</dcterms:created>
  <dcterms:modified xsi:type="dcterms:W3CDTF">2021-10-14T13:06:00Z</dcterms:modified>
</cp:coreProperties>
</file>