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678F3" w14:textId="5455B918" w:rsidR="00A278CD" w:rsidRPr="00D4282E" w:rsidRDefault="002F04FA" w:rsidP="00DF5047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 w:rsidRPr="00D4282E">
        <w:rPr>
          <w:noProof/>
          <w:lang w:eastAsia="lt-LT"/>
        </w:rPr>
        <w:drawing>
          <wp:inline distT="0" distB="0" distL="0" distR="0" wp14:anchorId="1F1892C6" wp14:editId="446E3E38">
            <wp:extent cx="485775" cy="600075"/>
            <wp:effectExtent l="0" t="0" r="0" b="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AE197" w14:textId="77777777" w:rsidR="00A278CD" w:rsidRPr="00D4282E" w:rsidRDefault="00A278CD" w:rsidP="00DF5047">
      <w:pPr>
        <w:tabs>
          <w:tab w:val="left" w:pos="1560"/>
          <w:tab w:val="left" w:pos="5245"/>
        </w:tabs>
        <w:jc w:val="center"/>
      </w:pPr>
    </w:p>
    <w:p w14:paraId="2D7D1322" w14:textId="77777777" w:rsidR="00A278CD" w:rsidRPr="00D4282E" w:rsidRDefault="00A278CD" w:rsidP="00DF5047">
      <w:pPr>
        <w:pStyle w:val="Antrat1"/>
        <w:rPr>
          <w:rFonts w:ascii="Times New Roman" w:hAnsi="Times New Roman"/>
          <w:b/>
        </w:rPr>
      </w:pPr>
      <w:r w:rsidRPr="00D4282E">
        <w:rPr>
          <w:rFonts w:ascii="Times New Roman" w:hAnsi="Times New Roman"/>
          <w:b/>
        </w:rPr>
        <w:t>PANEVĖŽIO MIESTO SAVIVALDYBĖS ADMINISTRACIJOS</w:t>
      </w:r>
    </w:p>
    <w:p w14:paraId="3253B873" w14:textId="18100AAE" w:rsidR="00A278CD" w:rsidRPr="00D4282E" w:rsidRDefault="006B5B3C" w:rsidP="00DF5047">
      <w:pPr>
        <w:pStyle w:val="Antrat1"/>
        <w:rPr>
          <w:rFonts w:ascii="Times New Roman" w:hAnsi="Times New Roman"/>
          <w:b/>
          <w:noProof/>
          <w:szCs w:val="28"/>
        </w:rPr>
      </w:pPr>
      <w:r>
        <w:rPr>
          <w:rFonts w:ascii="Times New Roman" w:hAnsi="Times New Roman"/>
          <w:b/>
          <w:noProof/>
          <w:szCs w:val="28"/>
        </w:rPr>
        <w:t>MIESTO INFRASTRUKTŪROS</w:t>
      </w:r>
      <w:r w:rsidR="00FC07C3">
        <w:rPr>
          <w:rFonts w:ascii="Times New Roman" w:hAnsi="Times New Roman"/>
          <w:b/>
          <w:noProof/>
          <w:szCs w:val="28"/>
        </w:rPr>
        <w:t xml:space="preserve"> </w:t>
      </w:r>
      <w:r w:rsidR="00A278CD" w:rsidRPr="00D4282E">
        <w:rPr>
          <w:rFonts w:ascii="Times New Roman" w:hAnsi="Times New Roman"/>
          <w:b/>
          <w:noProof/>
          <w:szCs w:val="28"/>
        </w:rPr>
        <w:t>SKYRIUS</w:t>
      </w:r>
    </w:p>
    <w:p w14:paraId="50D7D6FD" w14:textId="7F8F7A1B" w:rsidR="00A278CD" w:rsidRPr="00D4282E" w:rsidRDefault="00A278CD" w:rsidP="00E702AA">
      <w:pPr>
        <w:rPr>
          <w:sz w:val="18"/>
          <w:szCs w:val="18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E2F18" w:rsidRPr="00D4282E" w14:paraId="62E247B6" w14:textId="77777777" w:rsidTr="00DE2F18">
        <w:tc>
          <w:tcPr>
            <w:tcW w:w="9571" w:type="dxa"/>
          </w:tcPr>
          <w:p w14:paraId="4A601F79" w14:textId="77777777" w:rsidR="00DE2F18" w:rsidRPr="00D4282E" w:rsidRDefault="00DE2F18" w:rsidP="00DE2F18">
            <w:pPr>
              <w:jc w:val="center"/>
              <w:rPr>
                <w:sz w:val="18"/>
              </w:rPr>
            </w:pPr>
            <w:r w:rsidRPr="00D4282E">
              <w:rPr>
                <w:sz w:val="18"/>
              </w:rPr>
              <w:t>Biudžetinė įstaiga. Laisvės a. 20, 35200 Panevėžys.</w:t>
            </w:r>
          </w:p>
          <w:p w14:paraId="64A43D72" w14:textId="70DFB5E6" w:rsidR="00DE2F18" w:rsidRPr="00D4282E" w:rsidRDefault="00DE2F18" w:rsidP="00DE2F18">
            <w:pPr>
              <w:jc w:val="center"/>
              <w:rPr>
                <w:sz w:val="18"/>
              </w:rPr>
            </w:pPr>
            <w:r w:rsidRPr="00D4282E">
              <w:rPr>
                <w:sz w:val="18"/>
              </w:rPr>
              <w:t xml:space="preserve">Skyriaus duomenys: </w:t>
            </w:r>
            <w:r w:rsidR="001A596B">
              <w:rPr>
                <w:sz w:val="18"/>
              </w:rPr>
              <w:t>L</w:t>
            </w:r>
            <w:r w:rsidR="006B5B3C">
              <w:rPr>
                <w:sz w:val="18"/>
              </w:rPr>
              <w:t>aisvės a. 20</w:t>
            </w:r>
            <w:r w:rsidRPr="00D4282E">
              <w:rPr>
                <w:sz w:val="18"/>
              </w:rPr>
              <w:t>, 35</w:t>
            </w:r>
            <w:r w:rsidR="006B5B3C">
              <w:rPr>
                <w:sz w:val="18"/>
              </w:rPr>
              <w:t>20</w:t>
            </w:r>
            <w:r w:rsidRPr="00D4282E">
              <w:rPr>
                <w:sz w:val="18"/>
              </w:rPr>
              <w:t>0 Panevėžys, tel. (8 45) 50 1</w:t>
            </w:r>
            <w:r w:rsidR="001A596B">
              <w:rPr>
                <w:sz w:val="18"/>
              </w:rPr>
              <w:t>3</w:t>
            </w:r>
            <w:r w:rsidRPr="00D4282E">
              <w:rPr>
                <w:sz w:val="18"/>
              </w:rPr>
              <w:t xml:space="preserve"> </w:t>
            </w:r>
            <w:r w:rsidR="001A596B">
              <w:rPr>
                <w:sz w:val="18"/>
              </w:rPr>
              <w:t>11</w:t>
            </w:r>
            <w:r w:rsidRPr="00D4282E">
              <w:rPr>
                <w:sz w:val="18"/>
              </w:rPr>
              <w:t xml:space="preserve">, el. p. </w:t>
            </w:r>
            <w:r w:rsidR="006B5B3C">
              <w:rPr>
                <w:sz w:val="18"/>
              </w:rPr>
              <w:t>dalius.vadluga</w:t>
            </w:r>
            <w:r w:rsidRPr="00D4282E">
              <w:rPr>
                <w:sz w:val="18"/>
              </w:rPr>
              <w:t>@panevezys.lt.</w:t>
            </w:r>
          </w:p>
          <w:p w14:paraId="5B338781" w14:textId="469DAD4C" w:rsidR="00DE2F18" w:rsidRPr="00D4282E" w:rsidRDefault="00DE2F18" w:rsidP="002F04FA">
            <w:pPr>
              <w:jc w:val="center"/>
              <w:rPr>
                <w:szCs w:val="24"/>
              </w:rPr>
            </w:pPr>
            <w:r w:rsidRPr="00D4282E">
              <w:rPr>
                <w:sz w:val="18"/>
              </w:rPr>
              <w:t>Duomenys kaupiami ir saugomi Juridinių asmenų registre, kodas 288724610</w:t>
            </w:r>
            <w:r w:rsidRPr="00D4282E">
              <w:rPr>
                <w:color w:val="FFFFFF"/>
                <w:sz w:val="18"/>
                <w:lang w:val="it-IT"/>
              </w:rPr>
              <w:t>Dffkkkf</w:t>
            </w:r>
          </w:p>
        </w:tc>
      </w:tr>
    </w:tbl>
    <w:p w14:paraId="793BB273" w14:textId="3CA0EA74" w:rsidR="00A278CD" w:rsidRPr="00D4282E" w:rsidRDefault="00A278CD" w:rsidP="00CE4990">
      <w:pPr>
        <w:tabs>
          <w:tab w:val="left" w:pos="5245"/>
          <w:tab w:val="left" w:pos="7371"/>
        </w:tabs>
        <w:rPr>
          <w:szCs w:val="24"/>
        </w:rPr>
      </w:pPr>
    </w:p>
    <w:p w14:paraId="2B2808CB" w14:textId="77777777" w:rsidR="001E2A65" w:rsidRPr="00D4282E" w:rsidRDefault="001E2A65" w:rsidP="001E2A65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380"/>
        <w:gridCol w:w="292"/>
        <w:gridCol w:w="1333"/>
        <w:gridCol w:w="530"/>
        <w:gridCol w:w="1820"/>
      </w:tblGrid>
      <w:tr w:rsidR="002F04FA" w:rsidRPr="00D4282E" w14:paraId="5914B2B2" w14:textId="77777777" w:rsidTr="008D2C05">
        <w:tc>
          <w:tcPr>
            <w:tcW w:w="5608" w:type="dxa"/>
            <w:vMerge w:val="restart"/>
          </w:tcPr>
          <w:p w14:paraId="42D8191F" w14:textId="5B192B47" w:rsidR="002F04FA" w:rsidRDefault="00F4397E" w:rsidP="00E02E6A">
            <w:pPr>
              <w:pStyle w:val="Default"/>
            </w:pPr>
            <w:bookmarkStart w:id="1" w:name="_Hlk26888603"/>
            <w:r>
              <w:t>Administracijos direktoriui</w:t>
            </w:r>
          </w:p>
          <w:p w14:paraId="77488650" w14:textId="4C32DA11" w:rsidR="002F04FA" w:rsidRPr="00D4282E" w:rsidRDefault="00F4397E" w:rsidP="00347539">
            <w:pPr>
              <w:pStyle w:val="Default"/>
            </w:pPr>
            <w:r>
              <w:t>Tomui Juknai</w:t>
            </w:r>
          </w:p>
        </w:tc>
        <w:tc>
          <w:tcPr>
            <w:tcW w:w="296" w:type="dxa"/>
          </w:tcPr>
          <w:p w14:paraId="345592EA" w14:textId="77777777" w:rsidR="002F04FA" w:rsidRPr="00D4282E" w:rsidRDefault="002F04FA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68" w:type="dxa"/>
          </w:tcPr>
          <w:p w14:paraId="51F1EB8E" w14:textId="48A0A500" w:rsidR="002F04FA" w:rsidRPr="00D4282E" w:rsidRDefault="00F63187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t>2021-10</w:t>
            </w:r>
            <w:r w:rsidR="00F4397E">
              <w:rPr>
                <w:szCs w:val="24"/>
              </w:rPr>
              <w:t>-</w:t>
            </w:r>
          </w:p>
        </w:tc>
        <w:tc>
          <w:tcPr>
            <w:tcW w:w="530" w:type="dxa"/>
          </w:tcPr>
          <w:p w14:paraId="48E68A8A" w14:textId="5F284D0B" w:rsidR="002F04FA" w:rsidRPr="00D4282E" w:rsidRDefault="002F04FA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4282E">
              <w:rPr>
                <w:szCs w:val="24"/>
              </w:rPr>
              <w:t>Nr.</w:t>
            </w:r>
            <w:r w:rsidR="00FC0F8E">
              <w:rPr>
                <w:szCs w:val="24"/>
              </w:rPr>
              <w:t xml:space="preserve"> </w:t>
            </w:r>
          </w:p>
        </w:tc>
        <w:tc>
          <w:tcPr>
            <w:tcW w:w="1883" w:type="dxa"/>
          </w:tcPr>
          <w:p w14:paraId="4F5DB5CF" w14:textId="77777777" w:rsidR="002F04FA" w:rsidRPr="00D4282E" w:rsidRDefault="002F04FA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4282E">
              <w:rPr>
                <w:szCs w:val="24"/>
              </w:rPr>
              <w:fldChar w:fldCharType="begin">
                <w:ffData>
                  <w:name w:val="registravimoNr"/>
                  <w:enabled/>
                  <w:calcOnExit w:val="0"/>
                  <w:textInput/>
                </w:ffData>
              </w:fldChar>
            </w:r>
            <w:r w:rsidRPr="00D4282E">
              <w:rPr>
                <w:szCs w:val="24"/>
              </w:rPr>
              <w:instrText xml:space="preserve"> FORMTEXT </w:instrText>
            </w:r>
            <w:r w:rsidRPr="00D4282E">
              <w:rPr>
                <w:szCs w:val="24"/>
              </w:rPr>
            </w:r>
            <w:r w:rsidRPr="00D4282E">
              <w:rPr>
                <w:szCs w:val="24"/>
              </w:rPr>
              <w:fldChar w:fldCharType="separate"/>
            </w:r>
            <w:r w:rsidRPr="00D4282E">
              <w:rPr>
                <w:noProof/>
                <w:szCs w:val="24"/>
              </w:rPr>
              <w:t> </w:t>
            </w:r>
            <w:r w:rsidRPr="00D4282E">
              <w:rPr>
                <w:noProof/>
                <w:szCs w:val="24"/>
              </w:rPr>
              <w:t> </w:t>
            </w:r>
            <w:r w:rsidRPr="00D4282E">
              <w:rPr>
                <w:noProof/>
                <w:szCs w:val="24"/>
              </w:rPr>
              <w:t> </w:t>
            </w:r>
            <w:r w:rsidRPr="00D4282E">
              <w:rPr>
                <w:noProof/>
                <w:szCs w:val="24"/>
              </w:rPr>
              <w:t> </w:t>
            </w:r>
            <w:r w:rsidRPr="00D4282E">
              <w:rPr>
                <w:noProof/>
                <w:szCs w:val="24"/>
              </w:rPr>
              <w:t> </w:t>
            </w:r>
            <w:r w:rsidRPr="00D4282E">
              <w:rPr>
                <w:szCs w:val="24"/>
              </w:rPr>
              <w:fldChar w:fldCharType="end"/>
            </w:r>
          </w:p>
        </w:tc>
      </w:tr>
      <w:tr w:rsidR="002F04FA" w:rsidRPr="00D4282E" w14:paraId="753FAFAE" w14:textId="77777777" w:rsidTr="008D2C05">
        <w:tc>
          <w:tcPr>
            <w:tcW w:w="5608" w:type="dxa"/>
            <w:vMerge/>
          </w:tcPr>
          <w:p w14:paraId="0A18311B" w14:textId="77777777" w:rsidR="002F04FA" w:rsidRPr="00D4282E" w:rsidRDefault="002F04FA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5D209580" w14:textId="46114D29" w:rsidR="002F04FA" w:rsidRPr="00D4282E" w:rsidRDefault="002F04FA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68" w:type="dxa"/>
          </w:tcPr>
          <w:p w14:paraId="46142E49" w14:textId="5A3533CE" w:rsidR="002F04FA" w:rsidRPr="00D4282E" w:rsidRDefault="002F04FA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30" w:type="dxa"/>
          </w:tcPr>
          <w:p w14:paraId="0F4077BF" w14:textId="55B49CA4" w:rsidR="002F04FA" w:rsidRPr="00D4282E" w:rsidRDefault="00FC0F8E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883" w:type="dxa"/>
          </w:tcPr>
          <w:p w14:paraId="373E89F8" w14:textId="26DF0AF8" w:rsidR="002F04FA" w:rsidRPr="00D4282E" w:rsidRDefault="002F04FA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2F04FA" w:rsidRPr="00D4282E" w14:paraId="6EF12BCE" w14:textId="77777777" w:rsidTr="008D2C05">
        <w:trPr>
          <w:trHeight w:val="253"/>
        </w:trPr>
        <w:tc>
          <w:tcPr>
            <w:tcW w:w="5608" w:type="dxa"/>
            <w:vMerge/>
          </w:tcPr>
          <w:p w14:paraId="27439615" w14:textId="77777777" w:rsidR="002F04FA" w:rsidRPr="00D4282E" w:rsidRDefault="002F04FA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77" w:type="dxa"/>
            <w:gridSpan w:val="4"/>
          </w:tcPr>
          <w:p w14:paraId="66E15E72" w14:textId="77777777" w:rsidR="002F04FA" w:rsidRPr="00D4282E" w:rsidRDefault="002F04FA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776EB173" w14:textId="77777777" w:rsidR="002F04FA" w:rsidRPr="00D4282E" w:rsidRDefault="002F04FA" w:rsidP="001E2A65">
      <w:pPr>
        <w:rPr>
          <w:b/>
          <w:szCs w:val="24"/>
        </w:rPr>
      </w:pPr>
    </w:p>
    <w:p w14:paraId="70695082" w14:textId="34FBB8E7" w:rsidR="001E2A65" w:rsidRPr="00347539" w:rsidRDefault="00F4397E" w:rsidP="00347539">
      <w:pPr>
        <w:rPr>
          <w:b/>
          <w:szCs w:val="24"/>
        </w:rPr>
      </w:pPr>
      <w:r>
        <w:rPr>
          <w:b/>
          <w:szCs w:val="24"/>
        </w:rPr>
        <w:t xml:space="preserve">DĖL TURTO PERDAVIMO </w:t>
      </w:r>
      <w:r w:rsidR="00A931EB">
        <w:rPr>
          <w:b/>
          <w:szCs w:val="24"/>
        </w:rPr>
        <w:t xml:space="preserve">PANEVĖŽIO </w:t>
      </w:r>
      <w:r>
        <w:rPr>
          <w:b/>
          <w:szCs w:val="24"/>
        </w:rPr>
        <w:t>SOCIALINIŲ PASLAUGŲ CENTRUI</w:t>
      </w:r>
    </w:p>
    <w:p w14:paraId="1342807E" w14:textId="77777777" w:rsidR="001E2A65" w:rsidRPr="00D4282E" w:rsidRDefault="001E2A65" w:rsidP="001E2A65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60FBE089" w14:textId="26C49F9B" w:rsidR="001E2A65" w:rsidRDefault="00BA0D13" w:rsidP="001E2A65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  <w:r>
        <w:rPr>
          <w:noProof/>
          <w:szCs w:val="24"/>
        </w:rPr>
        <w:t xml:space="preserve">        </w:t>
      </w:r>
      <w:r w:rsidR="00F4397E">
        <w:rPr>
          <w:noProof/>
          <w:szCs w:val="24"/>
        </w:rPr>
        <w:t>Iš Būsto pritaikymo neįgaliesiems programos nupirktas turtas:</w:t>
      </w:r>
    </w:p>
    <w:tbl>
      <w:tblPr>
        <w:tblStyle w:val="Lentelstinklelis"/>
        <w:tblW w:w="9351" w:type="dxa"/>
        <w:tblLayout w:type="fixed"/>
        <w:tblLook w:val="04A0" w:firstRow="1" w:lastRow="0" w:firstColumn="1" w:lastColumn="0" w:noHBand="0" w:noVBand="1"/>
      </w:tblPr>
      <w:tblGrid>
        <w:gridCol w:w="3539"/>
        <w:gridCol w:w="3544"/>
        <w:gridCol w:w="1134"/>
        <w:gridCol w:w="1134"/>
      </w:tblGrid>
      <w:tr w:rsidR="00F4397E" w14:paraId="290ECC2C" w14:textId="77777777" w:rsidTr="004F532D">
        <w:tc>
          <w:tcPr>
            <w:tcW w:w="3539" w:type="dxa"/>
          </w:tcPr>
          <w:p w14:paraId="6D678E8F" w14:textId="47AEBF02" w:rsidR="00F4397E" w:rsidRPr="00F4397E" w:rsidRDefault="00F4397E" w:rsidP="00F4397E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b/>
                <w:noProof/>
                <w:szCs w:val="24"/>
              </w:rPr>
            </w:pPr>
            <w:r w:rsidRPr="00F4397E">
              <w:rPr>
                <w:b/>
                <w:noProof/>
                <w:szCs w:val="24"/>
              </w:rPr>
              <w:t>PAVADINIMAS</w:t>
            </w:r>
          </w:p>
        </w:tc>
        <w:tc>
          <w:tcPr>
            <w:tcW w:w="3544" w:type="dxa"/>
          </w:tcPr>
          <w:p w14:paraId="38D501E8" w14:textId="7CD354A0" w:rsidR="00F4397E" w:rsidRPr="00F4397E" w:rsidRDefault="00F4397E" w:rsidP="00F4397E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b/>
                <w:noProof/>
                <w:szCs w:val="24"/>
              </w:rPr>
            </w:pPr>
            <w:r w:rsidRPr="00F4397E">
              <w:rPr>
                <w:b/>
                <w:noProof/>
                <w:szCs w:val="24"/>
              </w:rPr>
              <w:t>ADRESAS, KUR PRITAIKYTAS</w:t>
            </w:r>
          </w:p>
        </w:tc>
        <w:tc>
          <w:tcPr>
            <w:tcW w:w="1134" w:type="dxa"/>
          </w:tcPr>
          <w:p w14:paraId="5EB6E1CB" w14:textId="2980B839" w:rsidR="00F4397E" w:rsidRPr="00F4397E" w:rsidRDefault="00F4397E" w:rsidP="00F4397E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b/>
                <w:noProof/>
                <w:szCs w:val="24"/>
              </w:rPr>
            </w:pPr>
            <w:r w:rsidRPr="00F4397E">
              <w:rPr>
                <w:b/>
                <w:noProof/>
                <w:szCs w:val="24"/>
              </w:rPr>
              <w:t>KIEKIS</w:t>
            </w:r>
          </w:p>
        </w:tc>
        <w:tc>
          <w:tcPr>
            <w:tcW w:w="1134" w:type="dxa"/>
          </w:tcPr>
          <w:p w14:paraId="290111A6" w14:textId="13E0353A" w:rsidR="00F4397E" w:rsidRPr="00F4397E" w:rsidRDefault="00F4397E" w:rsidP="00F4397E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b/>
                <w:noProof/>
                <w:szCs w:val="24"/>
              </w:rPr>
            </w:pPr>
            <w:r w:rsidRPr="00F4397E">
              <w:rPr>
                <w:b/>
                <w:noProof/>
                <w:szCs w:val="24"/>
              </w:rPr>
              <w:t>SUMA</w:t>
            </w:r>
            <w:r>
              <w:rPr>
                <w:b/>
                <w:noProof/>
                <w:szCs w:val="24"/>
              </w:rPr>
              <w:t xml:space="preserve"> SU PVM</w:t>
            </w:r>
          </w:p>
        </w:tc>
      </w:tr>
      <w:tr w:rsidR="00F4397E" w14:paraId="285C0A3D" w14:textId="77777777" w:rsidTr="004F532D">
        <w:tc>
          <w:tcPr>
            <w:tcW w:w="3539" w:type="dxa"/>
          </w:tcPr>
          <w:p w14:paraId="47207341" w14:textId="03BD1597" w:rsidR="00F4397E" w:rsidRDefault="00F63187" w:rsidP="0004790E">
            <w:pPr>
              <w:pStyle w:val="Antrats"/>
              <w:tabs>
                <w:tab w:val="clear" w:pos="4320"/>
                <w:tab w:val="clear" w:pos="8640"/>
              </w:tabs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Metalinis ŽN pandusas</w:t>
            </w:r>
          </w:p>
        </w:tc>
        <w:tc>
          <w:tcPr>
            <w:tcW w:w="3544" w:type="dxa"/>
          </w:tcPr>
          <w:p w14:paraId="68B56AD5" w14:textId="1E02245F" w:rsidR="00F4397E" w:rsidRDefault="00F63187" w:rsidP="00347539">
            <w:pPr>
              <w:pStyle w:val="Antrats"/>
              <w:tabs>
                <w:tab w:val="clear" w:pos="4320"/>
                <w:tab w:val="clear" w:pos="8640"/>
              </w:tabs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Molainių g.14-48</w:t>
            </w:r>
            <w:r w:rsidR="00B81655">
              <w:rPr>
                <w:noProof/>
                <w:szCs w:val="24"/>
              </w:rPr>
              <w:t>, Panevėžys</w:t>
            </w:r>
          </w:p>
          <w:p w14:paraId="42F26220" w14:textId="4703504E" w:rsidR="00B81655" w:rsidRDefault="00B81655" w:rsidP="00347539">
            <w:pPr>
              <w:pStyle w:val="Antrats"/>
              <w:tabs>
                <w:tab w:val="clear" w:pos="4320"/>
                <w:tab w:val="clear" w:pos="8640"/>
              </w:tabs>
              <w:rPr>
                <w:noProof/>
                <w:szCs w:val="24"/>
              </w:rPr>
            </w:pPr>
          </w:p>
        </w:tc>
        <w:tc>
          <w:tcPr>
            <w:tcW w:w="1134" w:type="dxa"/>
          </w:tcPr>
          <w:p w14:paraId="0AFB8341" w14:textId="720397B1" w:rsidR="00F4397E" w:rsidRDefault="00B81655" w:rsidP="003617F9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</w:t>
            </w:r>
          </w:p>
          <w:p w14:paraId="67AB4A7A" w14:textId="753364D9" w:rsidR="00B81655" w:rsidRDefault="00B81655" w:rsidP="003617F9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noProof/>
                <w:szCs w:val="24"/>
              </w:rPr>
            </w:pPr>
          </w:p>
        </w:tc>
        <w:tc>
          <w:tcPr>
            <w:tcW w:w="1134" w:type="dxa"/>
          </w:tcPr>
          <w:p w14:paraId="4E076CD3" w14:textId="74758A0B" w:rsidR="00F4397E" w:rsidRDefault="00F63187" w:rsidP="003617F9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2500,47</w:t>
            </w:r>
          </w:p>
          <w:p w14:paraId="315516E5" w14:textId="1BAA7411" w:rsidR="00B81655" w:rsidRDefault="00B81655" w:rsidP="003617F9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noProof/>
                <w:szCs w:val="24"/>
              </w:rPr>
            </w:pPr>
          </w:p>
        </w:tc>
      </w:tr>
    </w:tbl>
    <w:p w14:paraId="4816F58E" w14:textId="77777777" w:rsidR="00347539" w:rsidRDefault="00347539" w:rsidP="001E2A65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125471D0" w14:textId="50494ABA" w:rsidR="001E2A65" w:rsidRDefault="00BA0D13" w:rsidP="001E2A65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r>
        <w:rPr>
          <w:noProof/>
          <w:szCs w:val="24"/>
        </w:rPr>
        <w:t xml:space="preserve">        </w:t>
      </w:r>
      <w:r w:rsidR="00F17804">
        <w:rPr>
          <w:noProof/>
          <w:szCs w:val="24"/>
        </w:rPr>
        <w:t>Turto priežiūrą organizuoja Panevėžio socialinių paslaugų centras, todėl praš</w:t>
      </w:r>
      <w:r w:rsidR="00347539">
        <w:rPr>
          <w:noProof/>
          <w:szCs w:val="24"/>
        </w:rPr>
        <w:t>ome organizuoti turto perdavimą centrui.</w:t>
      </w:r>
    </w:p>
    <w:p w14:paraId="0F0BA12C" w14:textId="77777777" w:rsidR="00347539" w:rsidRDefault="00347539" w:rsidP="001E2A65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1AD74A47" w14:textId="77777777" w:rsidR="00BA0D13" w:rsidRDefault="00BA0D13" w:rsidP="001E2A65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4D07F67" w14:textId="77777777" w:rsidR="003617F9" w:rsidRPr="00D4282E" w:rsidRDefault="003617F9" w:rsidP="001E2A65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4057"/>
        <w:gridCol w:w="2168"/>
        <w:gridCol w:w="3125"/>
      </w:tblGrid>
      <w:tr w:rsidR="005D7D79" w:rsidRPr="00D4282E" w14:paraId="13D6E14B" w14:textId="77777777" w:rsidTr="001E2A65">
        <w:tc>
          <w:tcPr>
            <w:tcW w:w="4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C9EE3B9" w14:textId="2400E9EF" w:rsidR="001E2A65" w:rsidRPr="00D4282E" w:rsidRDefault="0050510D" w:rsidP="00E02E6A">
            <w:pPr>
              <w:pStyle w:val="Antrats"/>
              <w:tabs>
                <w:tab w:val="clear" w:pos="4320"/>
                <w:tab w:val="clear" w:pos="8640"/>
              </w:tabs>
              <w:rPr>
                <w:noProof/>
                <w:szCs w:val="24"/>
              </w:rPr>
            </w:pPr>
            <w:r w:rsidRPr="00D4282E">
              <w:rPr>
                <w:szCs w:val="24"/>
              </w:rPr>
              <w:t>Skyriaus vedėja</w:t>
            </w:r>
            <w:r w:rsidR="006B5B3C">
              <w:rPr>
                <w:szCs w:val="24"/>
              </w:rPr>
              <w:t>s</w:t>
            </w:r>
          </w:p>
        </w:tc>
        <w:tc>
          <w:tcPr>
            <w:tcW w:w="21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</w:tcPr>
          <w:p w14:paraId="0692FBAA" w14:textId="77777777" w:rsidR="001E2A65" w:rsidRPr="00D4282E" w:rsidRDefault="001E2A65" w:rsidP="00E02E6A">
            <w:pPr>
              <w:pStyle w:val="Antrats"/>
              <w:tabs>
                <w:tab w:val="clear" w:pos="4320"/>
                <w:tab w:val="clear" w:pos="8640"/>
              </w:tabs>
              <w:ind w:left="1809"/>
              <w:rPr>
                <w:noProof/>
                <w:szCs w:val="24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</w:tcPr>
          <w:p w14:paraId="4FCD58DC" w14:textId="417B7BAE" w:rsidR="001E2A65" w:rsidRPr="00D4282E" w:rsidRDefault="006B5B3C" w:rsidP="00E02E6A">
            <w:pPr>
              <w:pStyle w:val="Antrats"/>
              <w:tabs>
                <w:tab w:val="clear" w:pos="4320"/>
                <w:tab w:val="clear" w:pos="8640"/>
              </w:tabs>
              <w:jc w:val="right"/>
              <w:rPr>
                <w:noProof/>
                <w:szCs w:val="24"/>
              </w:rPr>
            </w:pPr>
            <w:bookmarkStart w:id="2" w:name="pasirasancioVardas_1"/>
            <w:r>
              <w:rPr>
                <w:szCs w:val="24"/>
              </w:rPr>
              <w:t>Dalius Vadluga</w:t>
            </w:r>
            <w:bookmarkEnd w:id="2"/>
          </w:p>
        </w:tc>
      </w:tr>
      <w:tr w:rsidR="003617F9" w:rsidRPr="00D4282E" w14:paraId="1FCEEA95" w14:textId="77777777" w:rsidTr="001E2A65">
        <w:tc>
          <w:tcPr>
            <w:tcW w:w="4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00A0781" w14:textId="77777777" w:rsidR="003617F9" w:rsidRDefault="003617F9" w:rsidP="00E02E6A">
            <w:pPr>
              <w:pStyle w:val="Antrats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  <w:p w14:paraId="6048BE06" w14:textId="77777777" w:rsidR="003617F9" w:rsidRDefault="003617F9" w:rsidP="00E02E6A">
            <w:pPr>
              <w:pStyle w:val="Antrats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  <w:p w14:paraId="788EF00E" w14:textId="77777777" w:rsidR="003617F9" w:rsidRPr="00D4282E" w:rsidRDefault="003617F9" w:rsidP="00E02E6A">
            <w:pPr>
              <w:pStyle w:val="Antrats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</w:tcPr>
          <w:p w14:paraId="1E9C4CD0" w14:textId="77777777" w:rsidR="003617F9" w:rsidRPr="00D4282E" w:rsidRDefault="003617F9" w:rsidP="00E02E6A">
            <w:pPr>
              <w:pStyle w:val="Antrats"/>
              <w:tabs>
                <w:tab w:val="clear" w:pos="4320"/>
                <w:tab w:val="clear" w:pos="8640"/>
              </w:tabs>
              <w:ind w:left="1809"/>
              <w:rPr>
                <w:noProof/>
                <w:szCs w:val="24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</w:tcPr>
          <w:p w14:paraId="6D3B87A0" w14:textId="77777777" w:rsidR="003617F9" w:rsidRDefault="003617F9" w:rsidP="00E02E6A">
            <w:pPr>
              <w:pStyle w:val="Antrats"/>
              <w:tabs>
                <w:tab w:val="clear" w:pos="4320"/>
                <w:tab w:val="clear" w:pos="8640"/>
              </w:tabs>
              <w:jc w:val="right"/>
              <w:rPr>
                <w:szCs w:val="24"/>
              </w:rPr>
            </w:pPr>
          </w:p>
        </w:tc>
      </w:tr>
    </w:tbl>
    <w:p w14:paraId="42A66D51" w14:textId="77777777" w:rsidR="001E2A65" w:rsidRPr="00D4282E" w:rsidRDefault="001E2A65" w:rsidP="001E2A65">
      <w:pPr>
        <w:jc w:val="both"/>
        <w:rPr>
          <w:b/>
          <w:szCs w:val="24"/>
        </w:rPr>
      </w:pPr>
    </w:p>
    <w:p w14:paraId="7EFA037A" w14:textId="58644C7D" w:rsidR="00BA0D13" w:rsidRPr="00BA0D13" w:rsidRDefault="00F17804" w:rsidP="00347539">
      <w:pPr>
        <w:pStyle w:val="Default"/>
        <w:jc w:val="both"/>
        <w:rPr>
          <w:sz w:val="23"/>
          <w:szCs w:val="23"/>
        </w:rPr>
      </w:pPr>
      <w:r>
        <w:t>Eglė Skujienė</w:t>
      </w:r>
      <w:r w:rsidR="002F04FA" w:rsidRPr="00D4282E">
        <w:t xml:space="preserve">, tel. (8 45) </w:t>
      </w:r>
      <w:r>
        <w:t>454339</w:t>
      </w:r>
      <w:r w:rsidR="002F04FA" w:rsidRPr="00D4282E">
        <w:t xml:space="preserve">, el. p.   </w:t>
      </w:r>
      <w:r>
        <w:t>egle.skujiene</w:t>
      </w:r>
      <w:r>
        <w:rPr>
          <w:lang w:val="en-US"/>
        </w:rPr>
        <w:t>@</w:t>
      </w:r>
      <w:r w:rsidR="00BA0D13">
        <w:t>panevez</w:t>
      </w:r>
      <w:r>
        <w:t>ys.lt</w:t>
      </w:r>
      <w:r w:rsidR="002F04FA" w:rsidRPr="00D4282E">
        <w:rPr>
          <w:sz w:val="23"/>
          <w:szCs w:val="23"/>
        </w:rPr>
        <w:t xml:space="preserve"> </w:t>
      </w:r>
    </w:p>
    <w:sectPr w:rsidR="00BA0D13" w:rsidRPr="00BA0D13" w:rsidSect="002F04FA">
      <w:headerReference w:type="default" r:id="rId8"/>
      <w:footerReference w:type="default" r:id="rId9"/>
      <w:footerReference w:type="first" r:id="rId10"/>
      <w:pgSz w:w="11907" w:h="16840" w:code="9"/>
      <w:pgMar w:top="1134" w:right="851" w:bottom="1134" w:left="1701" w:header="0" w:footer="0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D14279" w14:textId="77777777" w:rsidR="00327C2D" w:rsidRDefault="00327C2D">
      <w:r>
        <w:separator/>
      </w:r>
    </w:p>
  </w:endnote>
  <w:endnote w:type="continuationSeparator" w:id="0">
    <w:p w14:paraId="1A0383D2" w14:textId="77777777" w:rsidR="00327C2D" w:rsidRDefault="0032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1841E" w14:textId="77777777" w:rsidR="00A278CD" w:rsidRDefault="00A278CD" w:rsidP="00BE4566">
    <w:pPr>
      <w:tabs>
        <w:tab w:val="left" w:pos="8445"/>
      </w:tabs>
    </w:pPr>
    <w:r>
      <w:tab/>
    </w:r>
  </w:p>
  <w:p w14:paraId="5056671D" w14:textId="77777777" w:rsidR="00A278CD" w:rsidRDefault="00A278CD"/>
  <w:p w14:paraId="1DBE92E3" w14:textId="77777777" w:rsidR="00A278CD" w:rsidRDefault="00A278CD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15029" w14:textId="2B7D2FAD" w:rsidR="00FC0F8E" w:rsidRDefault="00FC0F8E" w:rsidP="00FC0F8E">
    <w:pPr>
      <w:pStyle w:val="Porat"/>
      <w:jc w:val="right"/>
    </w:pPr>
    <w:r>
      <w:rPr>
        <w:noProof/>
        <w:lang w:eastAsia="lt-LT"/>
      </w:rPr>
      <w:drawing>
        <wp:inline distT="0" distB="0" distL="0" distR="0" wp14:anchorId="28B6C75B" wp14:editId="070AC654">
          <wp:extent cx="1113918" cy="840105"/>
          <wp:effectExtent l="0" t="0" r="0" b="0"/>
          <wp:docPr id="2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805" cy="848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9AC800" w14:textId="77777777" w:rsidR="00BC4948" w:rsidRPr="00BC4948" w:rsidRDefault="00BC4948" w:rsidP="00FC0F8E">
    <w:pPr>
      <w:pStyle w:val="Porat"/>
      <w:jc w:val="right"/>
      <w:rPr>
        <w:sz w:val="20"/>
      </w:rPr>
    </w:pPr>
  </w:p>
  <w:p w14:paraId="2B1D60B9" w14:textId="77777777" w:rsidR="00FC0F8E" w:rsidRDefault="00FC0F8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C273AD" w14:textId="77777777" w:rsidR="00327C2D" w:rsidRDefault="00327C2D">
      <w:r>
        <w:separator/>
      </w:r>
    </w:p>
  </w:footnote>
  <w:footnote w:type="continuationSeparator" w:id="0">
    <w:p w14:paraId="5E56E90E" w14:textId="77777777" w:rsidR="00327C2D" w:rsidRDefault="00327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B1C29" w14:textId="77777777" w:rsidR="00A278CD" w:rsidRDefault="00A278CD">
    <w:pPr>
      <w:pStyle w:val="Antrats"/>
      <w:jc w:val="center"/>
    </w:pPr>
  </w:p>
  <w:p w14:paraId="54344196" w14:textId="77777777" w:rsidR="00A278CD" w:rsidRDefault="00A278CD">
    <w:pPr>
      <w:pStyle w:val="Antrats"/>
      <w:jc w:val="center"/>
    </w:pPr>
  </w:p>
  <w:p w14:paraId="73C4F886" w14:textId="77777777" w:rsidR="00A278CD" w:rsidRDefault="0088352D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43696">
      <w:rPr>
        <w:noProof/>
      </w:rPr>
      <w:t>2</w:t>
    </w:r>
    <w:r>
      <w:rPr>
        <w:noProof/>
      </w:rPr>
      <w:fldChar w:fldCharType="end"/>
    </w:r>
  </w:p>
  <w:p w14:paraId="667F0F22" w14:textId="77777777" w:rsidR="00A278CD" w:rsidRDefault="00A278C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91700"/>
    <w:multiLevelType w:val="hybridMultilevel"/>
    <w:tmpl w:val="5EF66E36"/>
    <w:lvl w:ilvl="0" w:tplc="3EB411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23EB38A8"/>
    <w:multiLevelType w:val="hybridMultilevel"/>
    <w:tmpl w:val="43F2FD8A"/>
    <w:lvl w:ilvl="0" w:tplc="A52E45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43C5248B"/>
    <w:multiLevelType w:val="hybridMultilevel"/>
    <w:tmpl w:val="D91EEBD8"/>
    <w:lvl w:ilvl="0" w:tplc="19FC21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38"/>
    <w:rsid w:val="00012976"/>
    <w:rsid w:val="0001566B"/>
    <w:rsid w:val="0002192F"/>
    <w:rsid w:val="0003251C"/>
    <w:rsid w:val="00037F6E"/>
    <w:rsid w:val="0004790E"/>
    <w:rsid w:val="00064769"/>
    <w:rsid w:val="00066752"/>
    <w:rsid w:val="000811E1"/>
    <w:rsid w:val="00101C55"/>
    <w:rsid w:val="00124B60"/>
    <w:rsid w:val="0019142F"/>
    <w:rsid w:val="001A596B"/>
    <w:rsid w:val="001D1AC1"/>
    <w:rsid w:val="001D3B4D"/>
    <w:rsid w:val="001E2A65"/>
    <w:rsid w:val="0020204A"/>
    <w:rsid w:val="00210684"/>
    <w:rsid w:val="0022410E"/>
    <w:rsid w:val="00225C90"/>
    <w:rsid w:val="002309BD"/>
    <w:rsid w:val="00234FD8"/>
    <w:rsid w:val="0024706D"/>
    <w:rsid w:val="00255D84"/>
    <w:rsid w:val="002630A9"/>
    <w:rsid w:val="0027053D"/>
    <w:rsid w:val="00273E28"/>
    <w:rsid w:val="00291649"/>
    <w:rsid w:val="00296407"/>
    <w:rsid w:val="002A2097"/>
    <w:rsid w:val="002D57F9"/>
    <w:rsid w:val="002D7E2D"/>
    <w:rsid w:val="002F04FA"/>
    <w:rsid w:val="002F65D4"/>
    <w:rsid w:val="00327C2D"/>
    <w:rsid w:val="00347539"/>
    <w:rsid w:val="00355495"/>
    <w:rsid w:val="003614A0"/>
    <w:rsid w:val="003617F9"/>
    <w:rsid w:val="003649C2"/>
    <w:rsid w:val="003C348E"/>
    <w:rsid w:val="003D6535"/>
    <w:rsid w:val="003F3684"/>
    <w:rsid w:val="004014AB"/>
    <w:rsid w:val="004100D4"/>
    <w:rsid w:val="00421D43"/>
    <w:rsid w:val="004405D5"/>
    <w:rsid w:val="00446877"/>
    <w:rsid w:val="00457545"/>
    <w:rsid w:val="00461A21"/>
    <w:rsid w:val="00467C63"/>
    <w:rsid w:val="004851E4"/>
    <w:rsid w:val="004C07E0"/>
    <w:rsid w:val="004C5E7B"/>
    <w:rsid w:val="004E4142"/>
    <w:rsid w:val="004F532D"/>
    <w:rsid w:val="00502E1A"/>
    <w:rsid w:val="0050510D"/>
    <w:rsid w:val="00537C90"/>
    <w:rsid w:val="00544ED0"/>
    <w:rsid w:val="00567ACC"/>
    <w:rsid w:val="00571BF3"/>
    <w:rsid w:val="005722B6"/>
    <w:rsid w:val="005B1469"/>
    <w:rsid w:val="005B1A16"/>
    <w:rsid w:val="005D7D79"/>
    <w:rsid w:val="0060717D"/>
    <w:rsid w:val="00611EE0"/>
    <w:rsid w:val="00633F09"/>
    <w:rsid w:val="00641D4F"/>
    <w:rsid w:val="00677BEA"/>
    <w:rsid w:val="00686DC5"/>
    <w:rsid w:val="006B2DA3"/>
    <w:rsid w:val="006B5B3C"/>
    <w:rsid w:val="006D079E"/>
    <w:rsid w:val="006D107B"/>
    <w:rsid w:val="006D6344"/>
    <w:rsid w:val="0071376E"/>
    <w:rsid w:val="00740946"/>
    <w:rsid w:val="00743B7D"/>
    <w:rsid w:val="007452C6"/>
    <w:rsid w:val="0076744A"/>
    <w:rsid w:val="00775556"/>
    <w:rsid w:val="00780E8C"/>
    <w:rsid w:val="00783B18"/>
    <w:rsid w:val="00793437"/>
    <w:rsid w:val="007A48D2"/>
    <w:rsid w:val="007A5A2C"/>
    <w:rsid w:val="007A78E2"/>
    <w:rsid w:val="007C11CB"/>
    <w:rsid w:val="007D490E"/>
    <w:rsid w:val="007F2ABF"/>
    <w:rsid w:val="00811E67"/>
    <w:rsid w:val="008176FA"/>
    <w:rsid w:val="008212D1"/>
    <w:rsid w:val="0082273B"/>
    <w:rsid w:val="00876E15"/>
    <w:rsid w:val="0088352D"/>
    <w:rsid w:val="008D2C05"/>
    <w:rsid w:val="008E1FCF"/>
    <w:rsid w:val="00916D5D"/>
    <w:rsid w:val="009A4733"/>
    <w:rsid w:val="00A278CD"/>
    <w:rsid w:val="00A36213"/>
    <w:rsid w:val="00A931EB"/>
    <w:rsid w:val="00AA4B80"/>
    <w:rsid w:val="00AB4AA5"/>
    <w:rsid w:val="00AC4A4D"/>
    <w:rsid w:val="00AE1AFF"/>
    <w:rsid w:val="00B408ED"/>
    <w:rsid w:val="00B81655"/>
    <w:rsid w:val="00B91F24"/>
    <w:rsid w:val="00BA0D13"/>
    <w:rsid w:val="00BB6886"/>
    <w:rsid w:val="00BC4948"/>
    <w:rsid w:val="00BD214F"/>
    <w:rsid w:val="00BD6888"/>
    <w:rsid w:val="00BE4566"/>
    <w:rsid w:val="00BF24E3"/>
    <w:rsid w:val="00C128DD"/>
    <w:rsid w:val="00C13EA5"/>
    <w:rsid w:val="00C14F8B"/>
    <w:rsid w:val="00C40FD3"/>
    <w:rsid w:val="00C51418"/>
    <w:rsid w:val="00C52416"/>
    <w:rsid w:val="00CD5CCA"/>
    <w:rsid w:val="00CE134F"/>
    <w:rsid w:val="00CE1C5C"/>
    <w:rsid w:val="00CE4990"/>
    <w:rsid w:val="00D00C76"/>
    <w:rsid w:val="00D04A38"/>
    <w:rsid w:val="00D16849"/>
    <w:rsid w:val="00D4282E"/>
    <w:rsid w:val="00D43696"/>
    <w:rsid w:val="00D55C98"/>
    <w:rsid w:val="00D625ED"/>
    <w:rsid w:val="00DA09F7"/>
    <w:rsid w:val="00DC14CD"/>
    <w:rsid w:val="00DC75E0"/>
    <w:rsid w:val="00DD6CCF"/>
    <w:rsid w:val="00DE2F18"/>
    <w:rsid w:val="00DF5047"/>
    <w:rsid w:val="00E21A77"/>
    <w:rsid w:val="00E429EE"/>
    <w:rsid w:val="00E462C8"/>
    <w:rsid w:val="00E702AA"/>
    <w:rsid w:val="00EA2453"/>
    <w:rsid w:val="00EA28F9"/>
    <w:rsid w:val="00EC4E26"/>
    <w:rsid w:val="00EF6EBD"/>
    <w:rsid w:val="00F17804"/>
    <w:rsid w:val="00F4397E"/>
    <w:rsid w:val="00F63187"/>
    <w:rsid w:val="00F9348D"/>
    <w:rsid w:val="00F94A58"/>
    <w:rsid w:val="00F96812"/>
    <w:rsid w:val="00F97C2A"/>
    <w:rsid w:val="00FB0E44"/>
    <w:rsid w:val="00FB6C36"/>
    <w:rsid w:val="00FC07C3"/>
    <w:rsid w:val="00FC0F8E"/>
    <w:rsid w:val="00FC1FBA"/>
    <w:rsid w:val="00FC691F"/>
    <w:rsid w:val="00FD1772"/>
    <w:rsid w:val="00FD712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60B91BE"/>
  <w15:docId w15:val="{1A714D38-3E6E-4CD5-A5BE-547D76273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77BEA"/>
    <w:pPr>
      <w:keepNext/>
      <w:jc w:val="center"/>
      <w:outlineLvl w:val="0"/>
    </w:pPr>
    <w:rPr>
      <w:rFonts w:ascii="HelveticaLT" w:hAnsi="HelveticaLT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CB295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ntrats">
    <w:name w:val="header"/>
    <w:basedOn w:val="prastasis"/>
    <w:link w:val="AntratsDiagrama"/>
    <w:uiPriority w:val="99"/>
    <w:rsid w:val="00677BEA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orat">
    <w:name w:val="footer"/>
    <w:basedOn w:val="prastasis"/>
    <w:link w:val="PoratDiagrama"/>
    <w:rsid w:val="00677BEA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uiPriority w:val="99"/>
    <w:semiHidden/>
    <w:rsid w:val="00CB2956"/>
    <w:rPr>
      <w:sz w:val="24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77BEA"/>
    <w:pPr>
      <w:jc w:val="right"/>
    </w:pPr>
    <w:rPr>
      <w:sz w:val="22"/>
    </w:rPr>
  </w:style>
  <w:style w:type="character" w:customStyle="1" w:styleId="PagrindinistekstasDiagrama">
    <w:name w:val="Pagrindinis tekstas Diagrama"/>
    <w:link w:val="Pagrindinistekstas"/>
    <w:uiPriority w:val="99"/>
    <w:semiHidden/>
    <w:rsid w:val="00CB2956"/>
    <w:rPr>
      <w:sz w:val="24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B2956"/>
    <w:rPr>
      <w:sz w:val="0"/>
      <w:szCs w:val="0"/>
      <w:lang w:eastAsia="en-US"/>
    </w:rPr>
  </w:style>
  <w:style w:type="character" w:styleId="Hipersaitas">
    <w:name w:val="Hyperlink"/>
    <w:uiPriority w:val="99"/>
    <w:rsid w:val="00421D43"/>
    <w:rPr>
      <w:rFonts w:cs="Times New Roman"/>
      <w:color w:val="0000FF"/>
      <w:u w:val="single"/>
    </w:rPr>
  </w:style>
  <w:style w:type="table" w:styleId="Lentelstinklelis">
    <w:name w:val="Table Grid"/>
    <w:basedOn w:val="prastojilentel"/>
    <w:rsid w:val="00822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A6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ate3\Desktop\Firminis%20&#352;vietimo%20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Firminis Švietimo blankas</Template>
  <TotalTime>0</TotalTime>
  <Pages>1</Pages>
  <Words>102</Words>
  <Characters>803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Jūratė Dabužinskienė</dc:creator>
  <cp:lastModifiedBy>Daiva Breivienė</cp:lastModifiedBy>
  <cp:revision>2</cp:revision>
  <cp:lastPrinted>2019-12-10T15:01:00Z</cp:lastPrinted>
  <dcterms:created xsi:type="dcterms:W3CDTF">2021-11-10T07:40:00Z</dcterms:created>
  <dcterms:modified xsi:type="dcterms:W3CDTF">2021-11-10T07:40:00Z</dcterms:modified>
</cp:coreProperties>
</file>