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90A1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1D63552" wp14:editId="21C8793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3E9D2" w14:textId="77777777" w:rsidR="005C41AC" w:rsidRPr="005C41AC" w:rsidRDefault="005C41AC" w:rsidP="005C41AC">
      <w:pPr>
        <w:jc w:val="center"/>
        <w:rPr>
          <w:szCs w:val="24"/>
        </w:rPr>
      </w:pPr>
    </w:p>
    <w:p w14:paraId="4DADE73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38D1A14" w14:textId="77777777" w:rsidR="005C41AC" w:rsidRPr="005C41AC" w:rsidRDefault="005C41AC" w:rsidP="00571BF3">
      <w:pPr>
        <w:keepNext/>
        <w:jc w:val="center"/>
        <w:outlineLvl w:val="1"/>
      </w:pPr>
    </w:p>
    <w:p w14:paraId="772E41F6" w14:textId="77777777" w:rsidR="005C41AC" w:rsidRPr="005C41AC" w:rsidRDefault="005C41AC" w:rsidP="00571BF3">
      <w:pPr>
        <w:keepNext/>
        <w:jc w:val="center"/>
        <w:outlineLvl w:val="1"/>
      </w:pPr>
    </w:p>
    <w:p w14:paraId="44A56C4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36FD6A" w14:textId="46D0A716" w:rsidR="0062551B" w:rsidRPr="00A562AA" w:rsidRDefault="006127B2" w:rsidP="005F44E3">
      <w:pPr>
        <w:pStyle w:val="Antrat1"/>
      </w:pPr>
      <w:r>
        <w:t>DĖL</w:t>
      </w:r>
      <w:r w:rsidR="00EE0CBE">
        <w:t xml:space="preserve"> SAVIVALDYBĖS TARYBOS 2021 M. VASARIO 18 D. SPRENDIMO NR. 1-42</w:t>
      </w:r>
      <w:r w:rsidR="00EE0CBE" w:rsidRPr="00EE0CBE">
        <w:t xml:space="preserve"> </w:t>
      </w:r>
      <w:r w:rsidR="00EE0CBE">
        <w:t xml:space="preserve">„DĖL </w:t>
      </w:r>
      <w:r w:rsidR="00EE0CBE" w:rsidRPr="00EE0CBE">
        <w:t>PANEVĖŽIO SPORTO CENTRO TEIKIAMŲ PASLAUGŲ IR TRANSPORTO PASLAUGŲ ĮKAINIŲ PATVIRTINIMO IR SAVIVALDYBĖS TARYBOS 2018 M. SPALIO 25 D. SPRENDIMO NR. 1-321 PRIPAŽINIMO NETEKUSIU GALIOS</w:t>
      </w:r>
      <w:r w:rsidR="00EE0CBE">
        <w:t>“ PAKEITIMO</w:t>
      </w:r>
    </w:p>
    <w:p w14:paraId="6DA49263" w14:textId="77777777" w:rsidR="0062551B" w:rsidRDefault="0062551B" w:rsidP="003E58F0">
      <w:pPr>
        <w:jc w:val="center"/>
      </w:pPr>
    </w:p>
    <w:p w14:paraId="5D90D9B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TSP-385</w:t>
      </w:r>
      <w:r>
        <w:fldChar w:fldCharType="end"/>
      </w:r>
      <w:bookmarkEnd w:id="2"/>
    </w:p>
    <w:p w14:paraId="18FD6E7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D849AE9" w14:textId="77777777" w:rsidR="0062551B" w:rsidRDefault="0062551B" w:rsidP="00E679C1">
      <w:pPr>
        <w:jc w:val="center"/>
      </w:pPr>
    </w:p>
    <w:p w14:paraId="7337ACE4" w14:textId="77777777" w:rsidR="0062551B" w:rsidRPr="00A562AA" w:rsidRDefault="0062551B" w:rsidP="00E679C1">
      <w:pPr>
        <w:jc w:val="center"/>
      </w:pPr>
    </w:p>
    <w:p w14:paraId="3A1CCB04" w14:textId="36B4CCF2" w:rsidR="00F06909" w:rsidRDefault="0062551B" w:rsidP="00F06909">
      <w:pPr>
        <w:pStyle w:val="Standard"/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F06909" w:rsidRPr="00F06909">
        <w:rPr>
          <w:szCs w:val="24"/>
        </w:rPr>
        <w:t xml:space="preserve"> </w:t>
      </w:r>
      <w:r w:rsidR="00F06909" w:rsidRPr="00E05DB0">
        <w:rPr>
          <w:szCs w:val="24"/>
        </w:rPr>
        <w:t xml:space="preserve">Lietuvos Respublikos vietos savivaldos įstatymo </w:t>
      </w:r>
      <w:r w:rsidR="00F06909" w:rsidRPr="00E05DB0">
        <w:t xml:space="preserve">16 straipsnio 2 dalies </w:t>
      </w:r>
      <w:r w:rsidR="00F06909" w:rsidRPr="00E05DB0">
        <w:br/>
        <w:t>37 punktu, 18 straipsnio 1 dalimi</w:t>
      </w:r>
      <w:r w:rsidR="00F06909" w:rsidRPr="00E05DB0">
        <w:rPr>
          <w:szCs w:val="24"/>
        </w:rPr>
        <w:t xml:space="preserve">, Lietuvos Respublikos biudžetinių įstaigų įstatymo 4 straipsnio </w:t>
      </w:r>
      <w:r w:rsidR="00F06909" w:rsidRPr="00E05DB0">
        <w:rPr>
          <w:szCs w:val="24"/>
        </w:rPr>
        <w:br/>
        <w:t>2 dalimi, Panevėžio miesto savivaldybės taryba  n u s p r e n d ž i a:</w:t>
      </w:r>
    </w:p>
    <w:p w14:paraId="51273D93" w14:textId="36A6FDAF" w:rsidR="00F06909" w:rsidRDefault="00F06909" w:rsidP="00E679C1">
      <w:pPr>
        <w:pStyle w:val="Standard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Pakeisti P</w:t>
      </w:r>
      <w:r w:rsidRPr="00F06909">
        <w:rPr>
          <w:szCs w:val="24"/>
        </w:rPr>
        <w:t>anevėžio sporto centro teikiamų paslaugų įkaini</w:t>
      </w:r>
      <w:r w:rsidR="001929ED">
        <w:rPr>
          <w:szCs w:val="24"/>
        </w:rPr>
        <w:t>ų</w:t>
      </w:r>
      <w:r>
        <w:rPr>
          <w:szCs w:val="24"/>
        </w:rPr>
        <w:t>, patvirtint</w:t>
      </w:r>
      <w:r w:rsidR="001929ED">
        <w:rPr>
          <w:szCs w:val="24"/>
        </w:rPr>
        <w:t>ų</w:t>
      </w:r>
      <w:r>
        <w:rPr>
          <w:szCs w:val="24"/>
        </w:rPr>
        <w:t xml:space="preserve"> Panevėžio miesto savivaldybės tarybos 2021 m. vasario 18 d. sprendimu Nr. 1-42 </w:t>
      </w:r>
      <w:r w:rsidR="001929ED">
        <w:rPr>
          <w:szCs w:val="24"/>
        </w:rPr>
        <w:t>„D</w:t>
      </w:r>
      <w:r w:rsidR="001929ED" w:rsidRPr="001929ED">
        <w:rPr>
          <w:szCs w:val="24"/>
        </w:rPr>
        <w:t xml:space="preserve">ėl </w:t>
      </w:r>
      <w:r w:rsidR="001929ED">
        <w:rPr>
          <w:szCs w:val="24"/>
        </w:rPr>
        <w:t>P</w:t>
      </w:r>
      <w:r w:rsidR="001929ED" w:rsidRPr="001929ED">
        <w:rPr>
          <w:szCs w:val="24"/>
        </w:rPr>
        <w:t xml:space="preserve">anevėžio sporto centro teikiamų paslaugų ir transporto paslaugų įkainių patvirtinimo ir </w:t>
      </w:r>
      <w:r w:rsidR="001929ED">
        <w:rPr>
          <w:szCs w:val="24"/>
        </w:rPr>
        <w:t>S</w:t>
      </w:r>
      <w:r w:rsidR="001929ED" w:rsidRPr="001929ED">
        <w:rPr>
          <w:szCs w:val="24"/>
        </w:rPr>
        <w:t xml:space="preserve">avivaldybės tarybos 2018 m. spalio 25 d. sprendimo </w:t>
      </w:r>
      <w:r w:rsidR="001929ED">
        <w:rPr>
          <w:szCs w:val="24"/>
        </w:rPr>
        <w:t>N</w:t>
      </w:r>
      <w:r w:rsidR="001929ED" w:rsidRPr="001929ED">
        <w:rPr>
          <w:szCs w:val="24"/>
        </w:rPr>
        <w:t>r. 1-321 pripažinimo netekusiu galios“</w:t>
      </w:r>
      <w:r w:rsidR="001929ED">
        <w:rPr>
          <w:szCs w:val="24"/>
        </w:rPr>
        <w:t xml:space="preserve"> </w:t>
      </w:r>
      <w:r w:rsidR="00843748">
        <w:rPr>
          <w:szCs w:val="24"/>
        </w:rPr>
        <w:t>,7 punktą</w:t>
      </w:r>
      <w:r w:rsidR="001929ED">
        <w:rPr>
          <w:szCs w:val="24"/>
        </w:rPr>
        <w:t xml:space="preserve"> </w:t>
      </w:r>
      <w:r w:rsidR="00E679C1">
        <w:rPr>
          <w:szCs w:val="24"/>
        </w:rPr>
        <w:t xml:space="preserve">ir jį išdėstyti </w:t>
      </w:r>
      <w:r w:rsidR="001929ED">
        <w:rPr>
          <w:szCs w:val="24"/>
        </w:rPr>
        <w:t>taip:</w:t>
      </w:r>
    </w:p>
    <w:p w14:paraId="5B3CA43B" w14:textId="510F088D" w:rsidR="00703B86" w:rsidRDefault="00703B86" w:rsidP="00F06909">
      <w:pPr>
        <w:pStyle w:val="Standard"/>
        <w:spacing w:line="360" w:lineRule="auto"/>
        <w:ind w:firstLine="851"/>
        <w:jc w:val="both"/>
        <w:rPr>
          <w:szCs w:val="24"/>
        </w:rPr>
      </w:pPr>
    </w:p>
    <w:tbl>
      <w:tblPr>
        <w:tblW w:w="9067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988"/>
        <w:gridCol w:w="4077"/>
        <w:gridCol w:w="1275"/>
        <w:gridCol w:w="1515"/>
        <w:gridCol w:w="1212"/>
      </w:tblGrid>
      <w:tr w:rsidR="00703B86" w:rsidRPr="00E05DB0" w14:paraId="41BF856B" w14:textId="77777777" w:rsidTr="00C6611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0F46A" w14:textId="19D6BE1B" w:rsidR="00703B86" w:rsidRPr="00E05DB0" w:rsidRDefault="00E679C1" w:rsidP="00C6611D">
            <w:pPr>
              <w:jc w:val="center"/>
              <w:rPr>
                <w:rFonts w:eastAsia="Calibri"/>
                <w:b/>
                <w:lang w:eastAsia="lt-LT"/>
              </w:rPr>
            </w:pPr>
            <w:r w:rsidRPr="00E679C1">
              <w:rPr>
                <w:rFonts w:eastAsia="Calibri"/>
                <w:lang w:eastAsia="lt-LT"/>
              </w:rPr>
              <w:t>„</w:t>
            </w:r>
            <w:r w:rsidR="00703B86" w:rsidRPr="00E05DB0">
              <w:rPr>
                <w:rFonts w:eastAsia="Calibri"/>
                <w:b/>
                <w:lang w:eastAsia="lt-LT"/>
              </w:rPr>
              <w:t>7.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D61D8" w14:textId="77777777" w:rsidR="00703B86" w:rsidRPr="00E05DB0" w:rsidRDefault="00703B86" w:rsidP="00C6611D">
            <w:pPr>
              <w:jc w:val="center"/>
              <w:rPr>
                <w:rFonts w:eastAsia="Calibri"/>
                <w:b/>
                <w:lang w:eastAsia="lt-LT"/>
              </w:rPr>
            </w:pPr>
            <w:r w:rsidRPr="00E05DB0">
              <w:rPr>
                <w:rFonts w:eastAsia="Calibri"/>
                <w:b/>
                <w:lang w:eastAsia="lt-LT"/>
              </w:rPr>
              <w:t>Ledo arena (A. Jakšto g. 1)</w:t>
            </w:r>
          </w:p>
        </w:tc>
      </w:tr>
      <w:tr w:rsidR="00703B86" w:rsidRPr="00E05DB0" w14:paraId="5994780F" w14:textId="77777777" w:rsidTr="00703B8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2D90" w14:textId="77777777" w:rsidR="00703B86" w:rsidRPr="00E05DB0" w:rsidRDefault="00703B86" w:rsidP="00C6611D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7.1.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E964" w14:textId="636FF40C" w:rsidR="00703B86" w:rsidRPr="00E05DB0" w:rsidRDefault="00703B86" w:rsidP="00C6611D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 xml:space="preserve">Ledo ritulio aikštelės </w:t>
            </w:r>
            <w:r w:rsidR="00682DEC">
              <w:rPr>
                <w:rFonts w:eastAsia="Calibri"/>
                <w:szCs w:val="24"/>
              </w:rPr>
              <w:t>su persirengimo kambariu</w:t>
            </w:r>
            <w:r w:rsidR="00682DEC" w:rsidRPr="00E05DB0">
              <w:rPr>
                <w:rFonts w:eastAsia="Calibri"/>
                <w:szCs w:val="24"/>
              </w:rPr>
              <w:t xml:space="preserve"> </w:t>
            </w:r>
            <w:r w:rsidRPr="00E05DB0">
              <w:rPr>
                <w:rFonts w:eastAsia="Calibri"/>
                <w:szCs w:val="24"/>
              </w:rPr>
              <w:t>nuoma (treniruotėms)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99BD" w14:textId="77777777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BD9B" w14:textId="26AF8B42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5</w:t>
            </w:r>
            <w:r w:rsidRPr="00E05DB0">
              <w:rPr>
                <w:rFonts w:eastAsia="Calibri"/>
                <w:szCs w:val="24"/>
              </w:rPr>
              <w:t>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A3E5" w14:textId="77777777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03B86" w:rsidRPr="00E05DB0" w14:paraId="6B5A0B57" w14:textId="77777777" w:rsidTr="00703B8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B8A2" w14:textId="77777777" w:rsidR="00703B86" w:rsidRPr="00E05DB0" w:rsidRDefault="00703B86" w:rsidP="00C6611D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7.2.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E8E2" w14:textId="6299DBB5" w:rsidR="00703B86" w:rsidRPr="00E05DB0" w:rsidRDefault="00703B86" w:rsidP="00C6611D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 xml:space="preserve">Ledo ritulio aikštelės </w:t>
            </w:r>
            <w:r w:rsidR="00682DEC">
              <w:rPr>
                <w:rFonts w:eastAsia="Calibri"/>
                <w:szCs w:val="24"/>
              </w:rPr>
              <w:t>su persirengimo kambariu</w:t>
            </w:r>
            <w:r w:rsidR="00682DEC" w:rsidRPr="00E05DB0">
              <w:rPr>
                <w:rFonts w:eastAsia="Calibri"/>
                <w:szCs w:val="24"/>
              </w:rPr>
              <w:t xml:space="preserve"> </w:t>
            </w:r>
            <w:r w:rsidRPr="00E05DB0">
              <w:rPr>
                <w:rFonts w:eastAsia="Calibri"/>
                <w:szCs w:val="24"/>
              </w:rPr>
              <w:t>nuoma (varžyboms)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EB42" w14:textId="77777777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1 val.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35EB" w14:textId="7FD63C45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>5</w:t>
            </w:r>
            <w:r w:rsidRPr="00E05DB0">
              <w:rPr>
                <w:rFonts w:eastAsia="Calibri"/>
                <w:szCs w:val="24"/>
              </w:rPr>
              <w:t>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4447" w14:textId="77777777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03B86" w:rsidRPr="00E05DB0" w14:paraId="2CA119C9" w14:textId="77777777" w:rsidTr="00703B8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079B" w14:textId="77777777" w:rsidR="00703B86" w:rsidRPr="00E05DB0" w:rsidRDefault="00703B86" w:rsidP="00C6611D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7.3.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C104" w14:textId="037F5D4F" w:rsidR="00703B86" w:rsidRPr="00E05DB0" w:rsidRDefault="00703B86" w:rsidP="00C6611D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 xml:space="preserve">Vienam suaugusiam </w:t>
            </w:r>
            <w:r>
              <w:rPr>
                <w:rFonts w:eastAsia="Calibri"/>
                <w:szCs w:val="24"/>
              </w:rPr>
              <w:t>asmeniui</w:t>
            </w:r>
            <w:r w:rsidRPr="00E05DB0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8C18" w14:textId="17F95578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val.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6628" w14:textId="586163A0" w:rsidR="00703B86" w:rsidRPr="00E05DB0" w:rsidRDefault="00BE3E6B" w:rsidP="00703B8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703B86">
              <w:rPr>
                <w:rFonts w:eastAsia="Calibri"/>
                <w:szCs w:val="24"/>
              </w:rPr>
              <w:t>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0CE2" w14:textId="77777777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03B86" w:rsidRPr="00E05DB0" w14:paraId="2CD62AC3" w14:textId="77777777" w:rsidTr="00703B86">
        <w:trPr>
          <w:trHeight w:val="55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0C23" w14:textId="77777777" w:rsidR="00703B86" w:rsidRPr="00E05DB0" w:rsidRDefault="00703B86" w:rsidP="00C6611D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7.4.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6591" w14:textId="482B446A" w:rsidR="00703B86" w:rsidRPr="00E05DB0" w:rsidRDefault="00703B86" w:rsidP="00C6611D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 xml:space="preserve">Pensininkams, neįgaliesiems, studentams ir moksleiviams (pateikus patvirtinantį dokumentą)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571F" w14:textId="39F7F8E8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val.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2C61" w14:textId="15D92186" w:rsidR="00703B86" w:rsidRPr="00E05DB0" w:rsidRDefault="00BE3E6B" w:rsidP="00703B8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703B86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>5</w:t>
            </w:r>
            <w:r w:rsidR="00703B86">
              <w:rPr>
                <w:rFonts w:eastAsia="Calibri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8990" w14:textId="77777777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03B86" w:rsidRPr="00E05DB0" w14:paraId="647CA5C1" w14:textId="77777777" w:rsidTr="00703B8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33F53" w14:textId="77777777" w:rsidR="00703B86" w:rsidRPr="00E05DB0" w:rsidRDefault="00703B86" w:rsidP="00C6611D">
            <w:pPr>
              <w:jc w:val="center"/>
              <w:rPr>
                <w:rFonts w:eastAsia="Calibri"/>
              </w:rPr>
            </w:pPr>
            <w:r w:rsidRPr="00E05DB0">
              <w:rPr>
                <w:rFonts w:eastAsia="Calibri"/>
              </w:rPr>
              <w:t>7.5.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12DBD" w14:textId="77777777" w:rsidR="00703B86" w:rsidRPr="00E05DB0" w:rsidRDefault="00703B86" w:rsidP="00C6611D">
            <w:pPr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9CA8" w14:textId="0C2313A6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val.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8936" w14:textId="555D08E0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  <w:r w:rsidRPr="00E05DB0">
              <w:rPr>
                <w:rFonts w:eastAsia="Calibri"/>
                <w:szCs w:val="24"/>
              </w:rPr>
              <w:t>–</w:t>
            </w:r>
            <w:r w:rsidR="00E679C1" w:rsidRPr="001929ED">
              <w:rPr>
                <w:szCs w:val="24"/>
              </w:rPr>
              <w:t>“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AE97" w14:textId="77777777" w:rsidR="00703B86" w:rsidRPr="00E05DB0" w:rsidRDefault="00703B86" w:rsidP="00703B86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5D9B6E60" w14:textId="77777777" w:rsidR="0062551B" w:rsidRDefault="0062551B" w:rsidP="002D0B3C">
      <w:pPr>
        <w:jc w:val="both"/>
        <w:rPr>
          <w:szCs w:val="24"/>
        </w:rPr>
      </w:pPr>
    </w:p>
    <w:p w14:paraId="2EE651D0" w14:textId="5AE1EE36" w:rsidR="005C41AC" w:rsidRPr="009C114E" w:rsidRDefault="009C114E" w:rsidP="00E679C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9C114E">
        <w:rPr>
          <w:szCs w:val="24"/>
        </w:rPr>
        <w:t>Skelbti šį sprendimą Teisės aktų registre ir Panevėžio miesto savivaldybės interneto svetainėje.</w:t>
      </w:r>
    </w:p>
    <w:p w14:paraId="613697A7" w14:textId="77777777" w:rsidR="009C114E" w:rsidRPr="00A562AA" w:rsidRDefault="009C114E" w:rsidP="002D0B3C">
      <w:pPr>
        <w:jc w:val="both"/>
        <w:rPr>
          <w:szCs w:val="24"/>
        </w:rPr>
      </w:pPr>
    </w:p>
    <w:p w14:paraId="54DD527B" w14:textId="77777777" w:rsidR="0062551B" w:rsidRDefault="0062551B" w:rsidP="002D0B3C">
      <w:pPr>
        <w:jc w:val="both"/>
        <w:rPr>
          <w:szCs w:val="24"/>
        </w:rPr>
      </w:pPr>
    </w:p>
    <w:p w14:paraId="49B222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930F6" w14:textId="77777777" w:rsidR="00560C9F" w:rsidRDefault="00560C9F">
      <w:r>
        <w:separator/>
      </w:r>
    </w:p>
  </w:endnote>
  <w:endnote w:type="continuationSeparator" w:id="0">
    <w:p w14:paraId="332F5DF2" w14:textId="77777777" w:rsidR="00560C9F" w:rsidRDefault="0056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A6D5D" w14:textId="77777777" w:rsidR="0062551B" w:rsidRDefault="0062551B" w:rsidP="00BE4566">
    <w:pPr>
      <w:tabs>
        <w:tab w:val="left" w:pos="8445"/>
      </w:tabs>
    </w:pPr>
    <w:r>
      <w:tab/>
    </w:r>
  </w:p>
  <w:p w14:paraId="4DC23BA9" w14:textId="77777777" w:rsidR="0062551B" w:rsidRDefault="0062551B"/>
  <w:p w14:paraId="2F77A90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33F49" w14:textId="77777777" w:rsidR="0062551B" w:rsidRDefault="0062551B" w:rsidP="00DD20B8">
    <w:pPr>
      <w:pStyle w:val="Porat"/>
    </w:pPr>
  </w:p>
  <w:p w14:paraId="7EFFBB71" w14:textId="77777777" w:rsidR="0062551B" w:rsidRDefault="0062551B" w:rsidP="00DD20B8">
    <w:pPr>
      <w:pStyle w:val="Porat"/>
    </w:pPr>
  </w:p>
  <w:p w14:paraId="33C6DBC8" w14:textId="77777777" w:rsidR="0062551B" w:rsidRDefault="0062551B" w:rsidP="00DD20B8">
    <w:pPr>
      <w:pStyle w:val="Porat"/>
    </w:pPr>
  </w:p>
  <w:p w14:paraId="6EEA59B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91BFE" w14:textId="77777777" w:rsidR="00560C9F" w:rsidRDefault="00560C9F">
      <w:r>
        <w:separator/>
      </w:r>
    </w:p>
  </w:footnote>
  <w:footnote w:type="continuationSeparator" w:id="0">
    <w:p w14:paraId="7FFE7F55" w14:textId="77777777" w:rsidR="00560C9F" w:rsidRDefault="00560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D9957" w14:textId="77777777" w:rsidR="0062551B" w:rsidRDefault="0062551B">
    <w:pPr>
      <w:pStyle w:val="Antrats"/>
      <w:jc w:val="center"/>
    </w:pPr>
  </w:p>
  <w:p w14:paraId="6A706F73" w14:textId="77777777" w:rsidR="0062551B" w:rsidRDefault="0062551B">
    <w:pPr>
      <w:pStyle w:val="Antrats"/>
      <w:jc w:val="center"/>
    </w:pPr>
  </w:p>
  <w:p w14:paraId="76708E9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71BA58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C1405"/>
    <w:multiLevelType w:val="hybridMultilevel"/>
    <w:tmpl w:val="0CC8C598"/>
    <w:lvl w:ilvl="0" w:tplc="3A16B8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0B0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929ED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24C4"/>
    <w:rsid w:val="00560C9F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82DEC"/>
    <w:rsid w:val="006B0BC0"/>
    <w:rsid w:val="006D107B"/>
    <w:rsid w:val="006D6344"/>
    <w:rsid w:val="006D7A59"/>
    <w:rsid w:val="00701945"/>
    <w:rsid w:val="00703B86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564"/>
    <w:rsid w:val="007D3F07"/>
    <w:rsid w:val="007E2B12"/>
    <w:rsid w:val="007F1F9E"/>
    <w:rsid w:val="007F2ABF"/>
    <w:rsid w:val="007F3F25"/>
    <w:rsid w:val="00801DD2"/>
    <w:rsid w:val="00811E67"/>
    <w:rsid w:val="008212D1"/>
    <w:rsid w:val="00843748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94A"/>
    <w:rsid w:val="008D7F28"/>
    <w:rsid w:val="008F1635"/>
    <w:rsid w:val="008F62A9"/>
    <w:rsid w:val="009111D4"/>
    <w:rsid w:val="00916D5D"/>
    <w:rsid w:val="0093178D"/>
    <w:rsid w:val="00931ACB"/>
    <w:rsid w:val="00942B11"/>
    <w:rsid w:val="00956EFA"/>
    <w:rsid w:val="0097495A"/>
    <w:rsid w:val="00976276"/>
    <w:rsid w:val="00983960"/>
    <w:rsid w:val="0099046B"/>
    <w:rsid w:val="00990645"/>
    <w:rsid w:val="009A4733"/>
    <w:rsid w:val="009B542B"/>
    <w:rsid w:val="009C114E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3E6B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79C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0CBE"/>
    <w:rsid w:val="00F0681D"/>
    <w:rsid w:val="00F06909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D55C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Standard">
    <w:name w:val="Standard"/>
    <w:rsid w:val="00F06909"/>
    <w:pPr>
      <w:suppressAutoHyphens/>
      <w:autoSpaceDN w:val="0"/>
      <w:textAlignment w:val="baseline"/>
    </w:pPr>
    <w:rPr>
      <w:kern w:val="3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C1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219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2021-11-15T06:26:00Z</dcterms:created>
  <dcterms:modified xsi:type="dcterms:W3CDTF">2021-11-15T06:26:00Z</dcterms:modified>
</cp:coreProperties>
</file>