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F20D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949693A" wp14:editId="1056C91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49F2F" w14:textId="77777777" w:rsidR="005C41AC" w:rsidRPr="005C41AC" w:rsidRDefault="005C41AC" w:rsidP="005C41AC">
      <w:pPr>
        <w:jc w:val="center"/>
        <w:rPr>
          <w:szCs w:val="24"/>
        </w:rPr>
      </w:pPr>
    </w:p>
    <w:p w14:paraId="010BAC5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7DF260D" w14:textId="77777777" w:rsidR="005C41AC" w:rsidRPr="005C41AC" w:rsidRDefault="005C41AC" w:rsidP="00571BF3">
      <w:pPr>
        <w:keepNext/>
        <w:jc w:val="center"/>
        <w:outlineLvl w:val="1"/>
      </w:pPr>
    </w:p>
    <w:p w14:paraId="06C38D28" w14:textId="77777777" w:rsidR="005C41AC" w:rsidRPr="005C41AC" w:rsidRDefault="005C41AC" w:rsidP="00571BF3">
      <w:pPr>
        <w:keepNext/>
        <w:jc w:val="center"/>
        <w:outlineLvl w:val="1"/>
      </w:pPr>
    </w:p>
    <w:p w14:paraId="170ADA9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670F9B9" w14:textId="300F824B" w:rsidR="0062551B" w:rsidRPr="00A562AA" w:rsidRDefault="006127B2" w:rsidP="005F44E3">
      <w:pPr>
        <w:pStyle w:val="Antrat1"/>
      </w:pPr>
      <w:r>
        <w:t>DĖL</w:t>
      </w:r>
      <w:r w:rsidR="00F134DB">
        <w:t xml:space="preserve"> </w:t>
      </w:r>
      <w:r w:rsidR="00F134DB" w:rsidRPr="00453761">
        <w:t>PANEVĖŽIO MIESTO SAVIVALDYBĖS TARYBOS 2021 M. VASARIO 18 D. SPRENDIMO NR. 1-32 „DĖL PANEVĖŽIO MIESTO SAVIVALDYBĖS 2021 METŲ BIUDŽETO PATVIRTINIMO“ PAKEITIMO</w:t>
      </w:r>
    </w:p>
    <w:p w14:paraId="0728F565" w14:textId="77777777" w:rsidR="0062551B" w:rsidRDefault="0062551B" w:rsidP="003E58F0">
      <w:pPr>
        <w:jc w:val="center"/>
      </w:pPr>
    </w:p>
    <w:p w14:paraId="495AC63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lapkričio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TSP-393</w:t>
      </w:r>
      <w:r>
        <w:fldChar w:fldCharType="end"/>
      </w:r>
      <w:bookmarkEnd w:id="2"/>
    </w:p>
    <w:p w14:paraId="3A73BB8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4EDC159" w14:textId="77777777" w:rsidR="0062551B" w:rsidRDefault="0062551B" w:rsidP="00571BF3">
      <w:pPr>
        <w:jc w:val="both"/>
      </w:pPr>
    </w:p>
    <w:p w14:paraId="301F399E" w14:textId="77777777" w:rsidR="0062551B" w:rsidRPr="00A562AA" w:rsidRDefault="0062551B" w:rsidP="005C41AC">
      <w:pPr>
        <w:ind w:firstLine="851"/>
        <w:jc w:val="both"/>
      </w:pPr>
    </w:p>
    <w:p w14:paraId="674AF905" w14:textId="77777777" w:rsidR="00F134DB" w:rsidRPr="00453761" w:rsidRDefault="0062551B" w:rsidP="00F134DB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F134DB">
        <w:rPr>
          <w:szCs w:val="24"/>
        </w:rPr>
        <w:t xml:space="preserve"> </w:t>
      </w:r>
      <w:r w:rsidR="00F134DB" w:rsidRPr="00453761">
        <w:rPr>
          <w:szCs w:val="24"/>
        </w:rPr>
        <w:t>Lietuvos Respublikos vietos savivaldos įstatymo 16 straipsnio 2 dalies 15 punktu ir 18 straipsnio 1 dalimi, Panevėžio miesto savivaldybės taryba</w:t>
      </w:r>
      <w:r w:rsidR="00F134DB" w:rsidRPr="00453761">
        <w:t xml:space="preserve"> </w:t>
      </w:r>
      <w:r w:rsidR="00F134DB">
        <w:t xml:space="preserve"> </w:t>
      </w:r>
      <w:r w:rsidR="00F134DB" w:rsidRPr="00453761">
        <w:t>n u s p r e n d ž i a:</w:t>
      </w:r>
    </w:p>
    <w:p w14:paraId="4240304C" w14:textId="77777777" w:rsidR="00F134DB" w:rsidRPr="00453761" w:rsidRDefault="00F134DB" w:rsidP="00F134D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 Pakeisti Panevėžio miesto savivaldybės tarybos 2021 m. vasario 18 d. sprendimą </w:t>
      </w:r>
      <w:r w:rsidRPr="00453761">
        <w:rPr>
          <w:szCs w:val="24"/>
        </w:rPr>
        <w:br/>
        <w:t>Nr. 1-32 „Dėl Panevėžio miesto savivaldybės 2021 metų biudžeto patvirtinimo“ taip:</w:t>
      </w:r>
    </w:p>
    <w:p w14:paraId="3389BAA3" w14:textId="77777777" w:rsidR="00F134DB" w:rsidRPr="00453761" w:rsidRDefault="00F134DB" w:rsidP="00F134D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45C9CFB0" w14:textId="08524764" w:rsidR="00F134DB" w:rsidRPr="00453761" w:rsidRDefault="00F134DB" w:rsidP="00F134D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„1. Patvirtinti Panevėžio miesto savivaldybės (toliau – Savivaldybė) 2021 metų biudžeto prognozuojamas pajamas – </w:t>
      </w:r>
      <w:r w:rsidR="00E71581">
        <w:rPr>
          <w:szCs w:val="24"/>
        </w:rPr>
        <w:t xml:space="preserve">126611,2 </w:t>
      </w:r>
      <w:r w:rsidR="00E71581" w:rsidRPr="00453761">
        <w:rPr>
          <w:szCs w:val="24"/>
        </w:rPr>
        <w:t xml:space="preserve">tūkst. Eur, iš jų </w:t>
      </w:r>
      <w:r w:rsidR="00E71581">
        <w:rPr>
          <w:szCs w:val="24"/>
        </w:rPr>
        <w:t xml:space="preserve">64275,9 </w:t>
      </w:r>
      <w:r w:rsidR="00E71581" w:rsidRPr="00453761">
        <w:rPr>
          <w:szCs w:val="24"/>
        </w:rPr>
        <w:t xml:space="preserve">tūkst. Eur </w:t>
      </w:r>
      <w:r w:rsidRPr="00453761">
        <w:rPr>
          <w:szCs w:val="24"/>
        </w:rPr>
        <w:t>dotacijas (1 priedas).“;</w:t>
      </w:r>
    </w:p>
    <w:p w14:paraId="6A316FEC" w14:textId="77777777" w:rsidR="00F134DB" w:rsidRPr="00453761" w:rsidRDefault="00F134DB" w:rsidP="00F134D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059F9A89" w14:textId="5F5B85AF" w:rsidR="00F134DB" w:rsidRDefault="00F134DB" w:rsidP="00F134D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E71581">
        <w:t>131387,7</w:t>
      </w:r>
      <w:r w:rsidRPr="00453761">
        <w:t xml:space="preserve"> tūkst. Eur, iš jų: </w:t>
      </w:r>
      <w:r>
        <w:t>29139,0</w:t>
      </w:r>
      <w:r w:rsidRPr="00453761">
        <w:t xml:space="preserve"> tūkst. Eur – ugdymo reikmėms finansuoti, </w:t>
      </w:r>
      <w:r w:rsidR="00591589">
        <w:t>5758,0</w:t>
      </w:r>
      <w:r w:rsidRPr="00453761">
        <w:t xml:space="preserve"> tūkst. Eur – valstybinėms (valstybės perduotoms savivaldybėms) funkcijoms atlikti, 2025,0 tūkst. Eur – mokykloms (klasėms), skirtoms šalies (regiono) mokiniams, turintiems specialiųjų ugdymosi poreikių, ir kitoms Savivaldybei perduotoms įstaigoms išlaikyti, </w:t>
      </w:r>
      <w:r>
        <w:t xml:space="preserve">2148,2 </w:t>
      </w:r>
      <w:r w:rsidRPr="00453761">
        <w:t xml:space="preserve">tūkst. Eur – valstybės lėšos kapitalo investicijoms finansuoti, </w:t>
      </w:r>
      <w:r>
        <w:t>2886,2</w:t>
      </w:r>
      <w:r w:rsidRPr="00453761">
        <w:t xml:space="preserve"> tūkst. Eur – valstybės lėšos vietinės reikšmės keliams (gatvėms) tiesti, taisyti, prižiūrėti ir saugaus eismo sąlygoms užtikrinti, 17438,5 tūkst. Eur – Europos Sąjungos finansinės paramos lėšos investicijų ir kitiems projektams finansuoti, 64,0 tūkst. Eur – valstybės lėšos kultūros ir meno darbuotojų darbo užmokesčiui padidinti, </w:t>
      </w:r>
      <w:r w:rsidRPr="00453761">
        <w:rPr>
          <w:szCs w:val="24"/>
        </w:rPr>
        <w:t>313,</w:t>
      </w:r>
      <w:r>
        <w:rPr>
          <w:szCs w:val="24"/>
        </w:rPr>
        <w:t xml:space="preserve">5 </w:t>
      </w:r>
      <w:r w:rsidRPr="00453761">
        <w:rPr>
          <w:szCs w:val="24"/>
        </w:rPr>
        <w:t xml:space="preserve">tūkst. Eur – </w:t>
      </w:r>
      <w:r w:rsidRPr="00453761">
        <w:rPr>
          <w:color w:val="000000" w:themeColor="text1"/>
          <w:szCs w:val="24"/>
          <w:lang w:eastAsia="lt-LT"/>
        </w:rPr>
        <w:t>skaitmeninio ugdymo plėtrai,</w:t>
      </w:r>
      <w:r w:rsidRPr="00453761">
        <w:t xml:space="preserve"> 31,9 tūkst. Eur – Elenos Mezginaitės viešajai bibliotekai dokumentams įsigyti, </w:t>
      </w:r>
      <w:r>
        <w:t>11,0</w:t>
      </w:r>
      <w:r w:rsidRPr="00453761">
        <w:t xml:space="preserve"> tūkst. Eur – socialinių paslaugų šakos kolektyvinės sutarties įsipareigojimams įgyvendinti, 94,9 tūkst. Eur – akredituotai vaikų dienos socialinei priežiūrai organizuoti, teikti ir administruoti, 573,8 tūkst. Eur – neformaliajam vaikų švietimui, </w:t>
      </w:r>
      <w:r>
        <w:t>160,0</w:t>
      </w:r>
      <w:r w:rsidRPr="00453761">
        <w:t xml:space="preserve"> tūkst. Eur – Savivaldybės patirtoms materialinių išteklių teikimo, siekiant šalinti COVID-19 ligos padarinius ir valdyti jos plitimą esant valstybės lygio ekstremaliajai situacijai, išlaidoms kompensuoti, </w:t>
      </w:r>
      <w:r>
        <w:t>198,5</w:t>
      </w:r>
      <w:r w:rsidRPr="00453761">
        <w:t xml:space="preserve"> tūkst. Eur – dėl COVID-19 pandemijos patirtiems mokymosi praradimams kompensuoti, 13,4 tūkst. Eur – mokinių, pasirinkusių laikyti brandos egzaminus 2021 </w:t>
      </w:r>
      <w:r w:rsidRPr="00453761">
        <w:lastRenderedPageBreak/>
        <w:t xml:space="preserve">metais ir dėl COVID-19 pandemijos patyrusių mokymosi praradimų, konsultacijoms finansuoti, 111,4 tūkst. Eur – įsteigti naujoms mokytojų padėjėjų pareigybėms 2021 metais, </w:t>
      </w:r>
      <w:r>
        <w:t>316,3</w:t>
      </w:r>
      <w:r w:rsidRPr="00453761">
        <w:t xml:space="preserve"> tūkst. Eur – įstaigų patirtoms išlaidoms už skiepijimo nuo COVID-19 ligos paslaugas kompensuoti, </w:t>
      </w:r>
      <w:r>
        <w:t>6,0</w:t>
      </w:r>
      <w:r w:rsidRPr="00453761">
        <w:t xml:space="preserve"> tūkst. Eur – Panevėžio miesto savivaldybės visuomenės sveikatos biuro patirtoms išlaidoms, susijusioms su darbuotojų darbo užmokesčio didinimu, kompensuoti, 2434,7 tūkst. Eur – 2020 metais suteiktos valstybės biudžeto trumpalaikės paskolos (2020 metais Savivaldybės biudžeto negautoms pajamoms) negrąžintinai daliai padengti, </w:t>
      </w:r>
      <w:r>
        <w:t>47,9</w:t>
      </w:r>
      <w:r w:rsidRPr="00453761">
        <w:t xml:space="preserve"> tūkst. Eur – </w:t>
      </w:r>
      <w:r w:rsidRPr="00453761">
        <w:rPr>
          <w:szCs w:val="24"/>
        </w:rPr>
        <w:t>mokytojų, dirbančių pagal ikimokyklinio, priešmokyklinio, bendrojo ugdymo ir profesinio mokymo programas, skaičiui optimizuoti,</w:t>
      </w:r>
      <w:r w:rsidRPr="00453761">
        <w:t xml:space="preserve"> 10,0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 w:rsidRPr="00453761">
        <w:rPr>
          <w:szCs w:val="24"/>
        </w:rPr>
        <w:t>,</w:t>
      </w:r>
      <w:r>
        <w:rPr>
          <w:szCs w:val="24"/>
        </w:rPr>
        <w:t xml:space="preserve"> 61,4 tūkst. Eur –</w:t>
      </w:r>
    </w:p>
    <w:p w14:paraId="56F83F87" w14:textId="3354D175" w:rsidR="00F134DB" w:rsidRDefault="00F134DB" w:rsidP="00F134DB">
      <w:pPr>
        <w:tabs>
          <w:tab w:val="left" w:pos="8412"/>
        </w:tabs>
        <w:spacing w:line="360" w:lineRule="auto"/>
        <w:jc w:val="both"/>
      </w:pPr>
      <w:r>
        <w:rPr>
          <w:szCs w:val="24"/>
        </w:rPr>
        <w:t xml:space="preserve">bendruomeninei veiklai stiprinti, įgyvendinant bandomąjį modelį, </w:t>
      </w:r>
      <w:r>
        <w:rPr>
          <w:szCs w:val="24"/>
          <w:lang w:eastAsia="lt-LT"/>
        </w:rPr>
        <w:t>65,</w:t>
      </w:r>
      <w:r w:rsidRPr="00506E7B">
        <w:rPr>
          <w:szCs w:val="24"/>
          <w:lang w:eastAsia="lt-LT"/>
        </w:rPr>
        <w:t xml:space="preserve">7 tūkst. Eur </w:t>
      </w:r>
      <w:r>
        <w:rPr>
          <w:szCs w:val="24"/>
          <w:lang w:eastAsia="lt-LT"/>
        </w:rPr>
        <w:t xml:space="preserve">– </w:t>
      </w:r>
      <w:r w:rsidRPr="00506E7B">
        <w:rPr>
          <w:rFonts w:cs="Arial"/>
          <w:szCs w:val="24"/>
          <w:lang w:eastAsia="lt-LT"/>
        </w:rPr>
        <w:t>socialinių paslaugų srities darbuotojų minimaliesiems pareiginės algos pastoviosios dalies koeficientams ir socialinių darbuotojų pareiginės algos pastoviajai daliai didinti</w:t>
      </w:r>
      <w:r>
        <w:rPr>
          <w:rFonts w:cs="Arial"/>
          <w:szCs w:val="24"/>
          <w:lang w:eastAsia="lt-LT"/>
        </w:rPr>
        <w:t xml:space="preserve">, </w:t>
      </w:r>
      <w:r w:rsidRPr="00EE1D43">
        <w:rPr>
          <w:szCs w:val="24"/>
        </w:rPr>
        <w:t>2</w:t>
      </w:r>
      <w:r w:rsidR="00570F74">
        <w:rPr>
          <w:szCs w:val="24"/>
        </w:rPr>
        <w:t>9,1</w:t>
      </w:r>
      <w:r w:rsidRPr="00EE1D43">
        <w:rPr>
          <w:szCs w:val="24"/>
        </w:rPr>
        <w:t xml:space="preserve"> tūkst. Eur</w:t>
      </w:r>
      <w:r>
        <w:rPr>
          <w:szCs w:val="24"/>
        </w:rPr>
        <w:t xml:space="preserve"> –</w:t>
      </w:r>
      <w:r w:rsidRPr="00EE1D43">
        <w:rPr>
          <w:szCs w:val="24"/>
        </w:rPr>
        <w:t xml:space="preserve"> </w:t>
      </w:r>
      <w:r w:rsidRPr="00EE1D43">
        <w:rPr>
          <w:szCs w:val="24"/>
          <w:lang w:eastAsia="lt-LT"/>
        </w:rPr>
        <w:t xml:space="preserve">sveikatos priežiūros </w:t>
      </w:r>
      <w:r w:rsidRPr="0055129A">
        <w:rPr>
          <w:szCs w:val="24"/>
          <w:lang w:eastAsia="lt-LT"/>
        </w:rPr>
        <w:t>įstaigoms už paskiepytus pirmąj</w:t>
      </w:r>
      <w:r>
        <w:rPr>
          <w:szCs w:val="24"/>
          <w:lang w:eastAsia="lt-LT"/>
        </w:rPr>
        <w:t>a</w:t>
      </w:r>
      <w:r w:rsidRPr="0055129A">
        <w:rPr>
          <w:szCs w:val="24"/>
          <w:lang w:eastAsia="lt-LT"/>
        </w:rPr>
        <w:t xml:space="preserve"> nuo COVID-19 ligos vakcinos doze asmenis,</w:t>
      </w:r>
      <w:r w:rsidRPr="0055129A">
        <w:t xml:space="preserve"> </w:t>
      </w:r>
      <w:r w:rsidRPr="0055129A">
        <w:rPr>
          <w:szCs w:val="24"/>
        </w:rPr>
        <w:t xml:space="preserve">59,2 tūkst. Eur – </w:t>
      </w:r>
      <w:r w:rsidRPr="0055129A">
        <w:rPr>
          <w:bCs/>
          <w:szCs w:val="24"/>
          <w:lang w:eastAsia="lt-LT"/>
        </w:rPr>
        <w:t xml:space="preserve">ugdymo, maitinimo ir pavėžėjimo lėšos socialinę riziką patiriančių vaikų ikimokykliniam ugdymui užtikrinti, </w:t>
      </w:r>
      <w:r w:rsidR="00E71581">
        <w:rPr>
          <w:bCs/>
          <w:szCs w:val="24"/>
          <w:lang w:eastAsia="lt-LT"/>
        </w:rPr>
        <w:t>278,3</w:t>
      </w:r>
      <w:r>
        <w:rPr>
          <w:bCs/>
          <w:szCs w:val="24"/>
          <w:lang w:eastAsia="lt-LT"/>
        </w:rPr>
        <w:t xml:space="preserve"> tūkst. Eur – asmens sveikatos priežiūros įstaigų patirtų išlaidų darbo užmokesčiui kompensuoti, </w:t>
      </w:r>
      <w:r w:rsidRPr="00CC7A49">
        <w:t>62335,3</w:t>
      </w:r>
      <w:r w:rsidRPr="00453761">
        <w:t xml:space="preserve"> tūkst. Eur – Savivaldybės savarankiškosioms funkcijoms vykdyti kartu su biudžetinių įstaigų pajamomis, skirtomis programoms finansuoti, 4776,5 tūkst. Eur – bankų paskolų lėšos investicijų projektams finansuoti. Biudžeto asignavimai sudaro </w:t>
      </w:r>
      <w:r w:rsidR="00E71581">
        <w:t>125360,4</w:t>
      </w:r>
      <w:r w:rsidRPr="00453761">
        <w:t xml:space="preserve"> tūkst. Eur (2 priedas).“;</w:t>
      </w:r>
    </w:p>
    <w:p w14:paraId="5008C74E" w14:textId="504988CE" w:rsidR="00F134DB" w:rsidRPr="00453761" w:rsidRDefault="00F134DB" w:rsidP="00F134DB">
      <w:pPr>
        <w:spacing w:line="360" w:lineRule="auto"/>
        <w:ind w:firstLine="840"/>
        <w:jc w:val="both"/>
      </w:pPr>
      <w:r>
        <w:t>1.</w:t>
      </w:r>
      <w:r w:rsidR="00570F74">
        <w:t>3</w:t>
      </w:r>
      <w:r>
        <w:t>. pakeisti 1</w:t>
      </w:r>
      <w:r w:rsidR="00570F74">
        <w:t>, 2, 4</w:t>
      </w:r>
      <w:r w:rsidRPr="00453761">
        <w:t xml:space="preserve"> priedus ir juos išdėstyti nauja redakcija (pridedama).</w:t>
      </w:r>
    </w:p>
    <w:p w14:paraId="7BD2DE2A" w14:textId="77777777" w:rsidR="00F134DB" w:rsidRPr="00453761" w:rsidRDefault="00F134DB" w:rsidP="00F134DB">
      <w:pPr>
        <w:spacing w:line="360" w:lineRule="auto"/>
        <w:ind w:firstLine="840"/>
        <w:jc w:val="both"/>
      </w:pPr>
      <w:r w:rsidRPr="00453761">
        <w:t>2. Nustatyti, kad sprendimas:</w:t>
      </w:r>
    </w:p>
    <w:p w14:paraId="63A1E180" w14:textId="77777777" w:rsidR="00F134DB" w:rsidRPr="00453761" w:rsidRDefault="00F134DB" w:rsidP="00F134DB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5454C93C" w14:textId="77777777" w:rsidR="00F134DB" w:rsidRPr="00453761" w:rsidRDefault="00F134DB" w:rsidP="00F134DB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registre.</w:t>
      </w:r>
    </w:p>
    <w:p w14:paraId="38F22469" w14:textId="53B8E58D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3C6BAAF5" w14:textId="77777777" w:rsidR="0062551B" w:rsidRDefault="0062551B" w:rsidP="002D0B3C">
      <w:pPr>
        <w:jc w:val="both"/>
        <w:rPr>
          <w:szCs w:val="24"/>
        </w:rPr>
      </w:pPr>
    </w:p>
    <w:p w14:paraId="098A588B" w14:textId="77777777" w:rsidR="005C41AC" w:rsidRPr="00A562AA" w:rsidRDefault="005C41AC" w:rsidP="002D0B3C">
      <w:pPr>
        <w:jc w:val="both"/>
        <w:rPr>
          <w:szCs w:val="24"/>
        </w:rPr>
      </w:pPr>
    </w:p>
    <w:p w14:paraId="1B737050" w14:textId="77777777" w:rsidR="0062551B" w:rsidRDefault="0062551B" w:rsidP="002D0B3C">
      <w:pPr>
        <w:jc w:val="both"/>
        <w:rPr>
          <w:szCs w:val="24"/>
        </w:rPr>
      </w:pPr>
    </w:p>
    <w:p w14:paraId="36A88029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569CF" w14:textId="77777777" w:rsidR="002452A0" w:rsidRDefault="002452A0">
      <w:r>
        <w:separator/>
      </w:r>
    </w:p>
  </w:endnote>
  <w:endnote w:type="continuationSeparator" w:id="0">
    <w:p w14:paraId="638AB8D5" w14:textId="77777777" w:rsidR="002452A0" w:rsidRDefault="0024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69B61" w14:textId="77777777" w:rsidR="0062551B" w:rsidRDefault="0062551B" w:rsidP="00BE4566">
    <w:pPr>
      <w:tabs>
        <w:tab w:val="left" w:pos="8445"/>
      </w:tabs>
    </w:pPr>
    <w:r>
      <w:tab/>
    </w:r>
  </w:p>
  <w:p w14:paraId="6EB3D674" w14:textId="77777777" w:rsidR="0062551B" w:rsidRDefault="0062551B"/>
  <w:p w14:paraId="04370C4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1EF24" w14:textId="77777777" w:rsidR="0062551B" w:rsidRDefault="0062551B" w:rsidP="00DD20B8">
    <w:pPr>
      <w:pStyle w:val="Porat"/>
    </w:pPr>
  </w:p>
  <w:p w14:paraId="3F7010DE" w14:textId="77777777" w:rsidR="0062551B" w:rsidRDefault="0062551B" w:rsidP="00DD20B8">
    <w:pPr>
      <w:pStyle w:val="Porat"/>
    </w:pPr>
  </w:p>
  <w:p w14:paraId="4943F7DA" w14:textId="77777777" w:rsidR="0062551B" w:rsidRDefault="0062551B" w:rsidP="00DD20B8">
    <w:pPr>
      <w:pStyle w:val="Porat"/>
    </w:pPr>
  </w:p>
  <w:p w14:paraId="4F8852E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F44BF" w14:textId="77777777" w:rsidR="002452A0" w:rsidRDefault="002452A0">
      <w:r>
        <w:separator/>
      </w:r>
    </w:p>
  </w:footnote>
  <w:footnote w:type="continuationSeparator" w:id="0">
    <w:p w14:paraId="37F8F6D0" w14:textId="77777777" w:rsidR="002452A0" w:rsidRDefault="00245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A574B" w14:textId="77777777" w:rsidR="0062551B" w:rsidRDefault="0062551B">
    <w:pPr>
      <w:pStyle w:val="Antrats"/>
      <w:jc w:val="center"/>
    </w:pPr>
  </w:p>
  <w:p w14:paraId="07E394CB" w14:textId="77777777" w:rsidR="0062551B" w:rsidRDefault="0062551B">
    <w:pPr>
      <w:pStyle w:val="Antrats"/>
      <w:jc w:val="center"/>
    </w:pPr>
  </w:p>
  <w:p w14:paraId="40CFDA3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27D3">
      <w:rPr>
        <w:noProof/>
      </w:rPr>
      <w:t>2</w:t>
    </w:r>
    <w:r>
      <w:rPr>
        <w:noProof/>
      </w:rPr>
      <w:fldChar w:fldCharType="end"/>
    </w:r>
  </w:p>
  <w:p w14:paraId="00F3E2E7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52A0"/>
    <w:rsid w:val="0024706D"/>
    <w:rsid w:val="002526D2"/>
    <w:rsid w:val="002630A9"/>
    <w:rsid w:val="002658A0"/>
    <w:rsid w:val="00276412"/>
    <w:rsid w:val="002858BD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6838"/>
    <w:rsid w:val="0039707D"/>
    <w:rsid w:val="003A3559"/>
    <w:rsid w:val="003C3240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0F74"/>
    <w:rsid w:val="00571BF3"/>
    <w:rsid w:val="00584C4D"/>
    <w:rsid w:val="00591589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27D3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44F3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1581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34DB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8360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554</Words>
  <Characters>3974</Characters>
  <Application>Microsoft Office Word</Application>
  <DocSecurity>4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2021-11-23T07:34:00Z</dcterms:created>
  <dcterms:modified xsi:type="dcterms:W3CDTF">2021-11-23T07:34:00Z</dcterms:modified>
</cp:coreProperties>
</file>