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5C18D01D" w:rsidR="00A773ED" w:rsidRDefault="00A51537" w:rsidP="001871CC">
      <w:pPr>
        <w:jc w:val="center"/>
      </w:pPr>
      <w:r w:rsidRPr="00F1354D">
        <w:rPr>
          <w:b/>
        </w:rPr>
        <w:t xml:space="preserve">DĖL DIDŽIAUSIO LEISTINO DARBUOTOJŲ, DIRBANČIŲ PAGAL DARBO SUTARTIS SAVIVALDYBĖS BENDROJO, </w:t>
      </w:r>
      <w:r w:rsidR="007B077D" w:rsidRPr="00F1354D">
        <w:rPr>
          <w:b/>
        </w:rPr>
        <w:t xml:space="preserve">IKIMOKYKLINIO UGDYMO, </w:t>
      </w:r>
      <w:r w:rsidRPr="00F1354D">
        <w:rPr>
          <w:b/>
        </w:rPr>
        <w:t xml:space="preserve">NEFORMALIOJO VAIKŲ ŠVIETIMO MOKYKLOSE, FORMALŲJĮ ŠVIETIMĄ PAPILDANČIO UGDYMO MOKYKLOSE IR ŠVIETIMO PAGALBOS ĮSTAIGOSE, PAREIGYBIŲ SKAIČIAUS SĄRAŠO PATVIRTINIMO IR SAVIVALDYBĖS TARYBOS 2020 M. SPALIO 29 D. SPRENDIMO NR. 1-317 </w:t>
      </w:r>
      <w:r w:rsidR="001361E2" w:rsidRPr="00F1354D">
        <w:rPr>
          <w:b/>
        </w:rPr>
        <w:t xml:space="preserve">„DĖL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w:t>
      </w:r>
      <w:r w:rsidRPr="00F1354D">
        <w:rPr>
          <w:b/>
        </w:rPr>
        <w:t>PRIPAŽINIMO NETEKUSIU GALIOS</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TSP-410</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347E9864" w:rsidR="00A773ED" w:rsidRDefault="00A773ED" w:rsidP="00A773ED">
      <w:pPr>
        <w:pStyle w:val="Sraopastraipa"/>
        <w:numPr>
          <w:ilvl w:val="0"/>
          <w:numId w:val="5"/>
        </w:numPr>
        <w:spacing w:line="360" w:lineRule="auto"/>
        <w:ind w:left="0" w:firstLine="851"/>
        <w:jc w:val="both"/>
        <w:rPr>
          <w:szCs w:val="24"/>
        </w:rPr>
      </w:pPr>
      <w:r>
        <w:rPr>
          <w:szCs w:val="24"/>
        </w:rPr>
        <w:t xml:space="preserve">Patvirtinti didžiausio leistino darbuotojų, dirbančių pagal darbo sutartis Panevėžio miesto savivaldybės </w:t>
      </w:r>
      <w:r w:rsidR="007B077D">
        <w:rPr>
          <w:szCs w:val="24"/>
        </w:rPr>
        <w:t xml:space="preserve">bendrojo, </w:t>
      </w:r>
      <w:r>
        <w:rPr>
          <w:szCs w:val="24"/>
        </w:rPr>
        <w:t>ikimokyklinio</w:t>
      </w:r>
      <w:r w:rsidR="007B077D" w:rsidRPr="007B077D">
        <w:rPr>
          <w:szCs w:val="24"/>
        </w:rPr>
        <w:t xml:space="preserve"> </w:t>
      </w:r>
      <w:r w:rsidR="007B077D">
        <w:rPr>
          <w:szCs w:val="24"/>
        </w:rPr>
        <w:t>ugdymo</w:t>
      </w:r>
      <w:r>
        <w:rPr>
          <w:szCs w:val="24"/>
        </w:rPr>
        <w:t>, neformaliojo vaikų švietimo mokyklose, formalųjį švietimą papildančio ugdymo mokyklose ir švietimo pagalbos įstaigose, pareigybių skaičiaus sąrašą (pridedama).</w:t>
      </w:r>
    </w:p>
    <w:p w14:paraId="05689D67" w14:textId="12AE4C04" w:rsidR="00A773ED" w:rsidRPr="003B0ECC" w:rsidRDefault="00A773ED" w:rsidP="00A773ED">
      <w:pPr>
        <w:pStyle w:val="Sraopastraipa"/>
        <w:numPr>
          <w:ilvl w:val="0"/>
          <w:numId w:val="5"/>
        </w:numPr>
        <w:spacing w:line="360" w:lineRule="auto"/>
        <w:ind w:left="0" w:firstLine="851"/>
        <w:jc w:val="both"/>
        <w:rPr>
          <w:color w:val="000000"/>
          <w:shd w:val="clear" w:color="auto" w:fill="FFFFFF"/>
        </w:rPr>
      </w:pPr>
      <w:r>
        <w:rPr>
          <w:szCs w:val="24"/>
        </w:rPr>
        <w:t xml:space="preserve">Pripažinti netekusiu galios Panevėžio miesto savivaldybės tarybos 2020 m. </w:t>
      </w:r>
      <w:r w:rsidR="00CC4A41">
        <w:rPr>
          <w:szCs w:val="24"/>
        </w:rPr>
        <w:t>spalio 29</w:t>
      </w:r>
      <w:r>
        <w:rPr>
          <w:szCs w:val="24"/>
        </w:rPr>
        <w:t xml:space="preserve"> d. sprendimą</w:t>
      </w:r>
      <w:r>
        <w:rPr>
          <w:b/>
          <w:szCs w:val="24"/>
        </w:rPr>
        <w:t xml:space="preserve"> </w:t>
      </w:r>
      <w:r>
        <w:rPr>
          <w:szCs w:val="24"/>
        </w:rPr>
        <w:t xml:space="preserve">Nr. </w:t>
      </w:r>
      <w:r>
        <w:rPr>
          <w:rFonts w:eastAsia="Lucida Sans Unicode"/>
          <w:szCs w:val="24"/>
          <w:lang w:eastAsia="ar-SA"/>
        </w:rPr>
        <w:t>1-</w:t>
      </w:r>
      <w:r w:rsidR="00CC4A41">
        <w:rPr>
          <w:rFonts w:eastAsia="Lucida Sans Unicode"/>
          <w:szCs w:val="24"/>
          <w:lang w:eastAsia="ar-SA"/>
        </w:rPr>
        <w:t>317</w:t>
      </w:r>
      <w:r>
        <w:rPr>
          <w:szCs w:val="24"/>
        </w:rPr>
        <w:t xml:space="preserve"> „</w:t>
      </w:r>
      <w:r w:rsidR="00CC4A41">
        <w:rPr>
          <w:color w:val="000000"/>
          <w:shd w:val="clear" w:color="auto" w:fill="FFFFFF"/>
        </w:rPr>
        <w:t>D</w:t>
      </w:r>
      <w:r w:rsidR="00CC4A41" w:rsidRPr="00CC4A41">
        <w:rPr>
          <w:color w:val="000000"/>
          <w:shd w:val="clear" w:color="auto" w:fill="FFFFFF"/>
        </w:rPr>
        <w:t xml:space="preserve">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w:t>
      </w:r>
      <w:r w:rsidR="00174CEB" w:rsidRPr="00CC4A41">
        <w:rPr>
          <w:color w:val="000000"/>
          <w:shd w:val="clear" w:color="auto" w:fill="FFFFFF"/>
        </w:rPr>
        <w:t xml:space="preserve">Savivaldybės </w:t>
      </w:r>
      <w:r w:rsidR="00CC4A41" w:rsidRPr="00CC4A41">
        <w:rPr>
          <w:color w:val="000000"/>
          <w:shd w:val="clear" w:color="auto" w:fill="FFFFFF"/>
        </w:rPr>
        <w:t xml:space="preserve">tarybos 2020 m. </w:t>
      </w:r>
      <w:r w:rsidR="00CC4A41">
        <w:rPr>
          <w:color w:val="000000"/>
          <w:shd w:val="clear" w:color="auto" w:fill="FFFFFF"/>
        </w:rPr>
        <w:t>r</w:t>
      </w:r>
      <w:r w:rsidR="00CC4A41" w:rsidRPr="00CC4A41">
        <w:rPr>
          <w:color w:val="000000"/>
          <w:shd w:val="clear" w:color="auto" w:fill="FFFFFF"/>
        </w:rPr>
        <w:t xml:space="preserve">ugsėjo 23 d. </w:t>
      </w:r>
      <w:r w:rsidR="00CC4A41">
        <w:rPr>
          <w:color w:val="000000"/>
          <w:shd w:val="clear" w:color="auto" w:fill="FFFFFF"/>
        </w:rPr>
        <w:t>s</w:t>
      </w:r>
      <w:r w:rsidR="00CC4A41" w:rsidRPr="00CC4A41">
        <w:rPr>
          <w:color w:val="000000"/>
          <w:shd w:val="clear" w:color="auto" w:fill="FFFFFF"/>
        </w:rPr>
        <w:t xml:space="preserve">prendimo </w:t>
      </w:r>
      <w:r w:rsidR="00CC4A41">
        <w:rPr>
          <w:color w:val="000000"/>
          <w:shd w:val="clear" w:color="auto" w:fill="FFFFFF"/>
        </w:rPr>
        <w:t>N</w:t>
      </w:r>
      <w:r w:rsidR="00CC4A41" w:rsidRPr="00CC4A41">
        <w:rPr>
          <w:color w:val="000000"/>
          <w:shd w:val="clear" w:color="auto" w:fill="FFFFFF"/>
        </w:rPr>
        <w:t>r. 1-298 pripažinimo netekusiu galios</w:t>
      </w:r>
      <w:r w:rsidRPr="003B0ECC">
        <w:rPr>
          <w:color w:val="000000"/>
          <w:shd w:val="clear" w:color="auto" w:fill="FFFFFF"/>
        </w:rPr>
        <w:t>“</w:t>
      </w:r>
      <w:r w:rsidR="003B0ECC" w:rsidRPr="003B0ECC">
        <w:rPr>
          <w:color w:val="000000"/>
          <w:shd w:val="clear" w:color="auto" w:fill="FFFFFF"/>
        </w:rPr>
        <w:t xml:space="preserve"> su vėlesniais pakeitimais.</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631344F2" w:rsidR="00A773ED" w:rsidRDefault="001871CC" w:rsidP="001871CC">
      <w:pPr>
        <w:ind w:left="5670"/>
        <w:jc w:val="both"/>
        <w:rPr>
          <w:szCs w:val="24"/>
        </w:rPr>
      </w:pPr>
      <w:r>
        <w:rPr>
          <w:szCs w:val="24"/>
        </w:rPr>
        <w:t>202</w:t>
      </w:r>
      <w:r w:rsidR="00916CC0">
        <w:rPr>
          <w:szCs w:val="24"/>
        </w:rPr>
        <w:t>1</w:t>
      </w:r>
      <w:r>
        <w:rPr>
          <w:szCs w:val="24"/>
        </w:rPr>
        <w:t xml:space="preserve"> m. </w:t>
      </w:r>
      <w:r w:rsidR="00FD45FB">
        <w:rPr>
          <w:szCs w:val="24"/>
        </w:rPr>
        <w:t>gruodž</w:t>
      </w:r>
      <w:r>
        <w:rPr>
          <w:szCs w:val="24"/>
        </w:rPr>
        <w:t xml:space="preserve">io </w:t>
      </w:r>
      <w:r w:rsidR="00916CC0">
        <w:rPr>
          <w:szCs w:val="24"/>
        </w:rPr>
        <w:t xml:space="preserve">   </w:t>
      </w:r>
      <w:r>
        <w:rPr>
          <w:szCs w:val="24"/>
        </w:rPr>
        <w:t xml:space="preserve"> d. </w:t>
      </w:r>
      <w:r w:rsidR="00A773ED">
        <w:rPr>
          <w:szCs w:val="24"/>
        </w:rPr>
        <w:t xml:space="preserve">sprendimu Nr. </w:t>
      </w:r>
      <w:r w:rsidR="00916CC0">
        <w:rPr>
          <w:szCs w:val="24"/>
        </w:rPr>
        <w:t xml:space="preserve">  </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0A12C0" w:rsidRPr="002C5BFE" w14:paraId="69CB035F" w14:textId="07E5F1B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0A12C0" w:rsidRPr="002C5BFE" w:rsidRDefault="000A12C0" w:rsidP="002C5BFE">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1B3560B0" w14:textId="364B64DF" w:rsidR="000A12C0" w:rsidRPr="002C5BFE" w:rsidRDefault="000A12C0" w:rsidP="002C5BFE">
            <w:pPr>
              <w:tabs>
                <w:tab w:val="center" w:pos="4320"/>
                <w:tab w:val="right" w:pos="8640"/>
              </w:tabs>
              <w:jc w:val="center"/>
              <w:rPr>
                <w:szCs w:val="24"/>
              </w:rPr>
            </w:pPr>
            <w:r w:rsidRPr="002C5BFE">
              <w:rPr>
                <w:color w:val="000000"/>
                <w:szCs w:val="24"/>
              </w:rPr>
              <w:t>87,48</w:t>
            </w:r>
          </w:p>
        </w:tc>
      </w:tr>
      <w:tr w:rsidR="000A12C0" w:rsidRPr="002C5BFE" w14:paraId="3D07DFD5" w14:textId="54ADBEE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0A12C0" w:rsidRPr="002C5BFE" w:rsidRDefault="000A12C0" w:rsidP="002C5BFE">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C2B87DC" w14:textId="028D54B3" w:rsidR="000A12C0" w:rsidRPr="002C5BFE" w:rsidRDefault="000A12C0" w:rsidP="002C5BFE">
            <w:pPr>
              <w:tabs>
                <w:tab w:val="center" w:pos="4320"/>
                <w:tab w:val="right" w:pos="8640"/>
              </w:tabs>
              <w:jc w:val="center"/>
              <w:rPr>
                <w:szCs w:val="24"/>
              </w:rPr>
            </w:pPr>
            <w:r w:rsidRPr="002C5BFE">
              <w:rPr>
                <w:color w:val="000000"/>
                <w:szCs w:val="24"/>
              </w:rPr>
              <w:t>86,55</w:t>
            </w:r>
          </w:p>
        </w:tc>
      </w:tr>
      <w:tr w:rsidR="000A12C0" w:rsidRPr="002C5BFE" w14:paraId="6F3A3CC4" w14:textId="7505478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0A12C0" w:rsidRPr="002C5BFE" w:rsidRDefault="000A12C0" w:rsidP="002C5BFE">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BBEBBDF" w14:textId="68C5F5DD" w:rsidR="000A12C0" w:rsidRPr="002C5BFE" w:rsidRDefault="000A12C0" w:rsidP="004C69FE">
            <w:pPr>
              <w:tabs>
                <w:tab w:val="center" w:pos="4320"/>
                <w:tab w:val="right" w:pos="8640"/>
              </w:tabs>
              <w:jc w:val="center"/>
              <w:rPr>
                <w:szCs w:val="24"/>
              </w:rPr>
            </w:pPr>
            <w:r w:rsidRPr="002C5BFE">
              <w:rPr>
                <w:color w:val="000000"/>
                <w:szCs w:val="24"/>
              </w:rPr>
              <w:t>86,</w:t>
            </w:r>
            <w:r w:rsidR="004C69FE">
              <w:rPr>
                <w:color w:val="000000"/>
                <w:szCs w:val="24"/>
              </w:rPr>
              <w:t>48</w:t>
            </w:r>
          </w:p>
        </w:tc>
      </w:tr>
      <w:tr w:rsidR="000A12C0" w:rsidRPr="002C5BFE" w14:paraId="34FFE07A" w14:textId="18BBB7E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0A12C0" w:rsidRPr="002C5BFE" w:rsidRDefault="000A12C0" w:rsidP="002C5BFE">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7FCB6DB" w14:textId="5086F504"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1</w:t>
            </w:r>
            <w:r w:rsidRPr="002C5BFE">
              <w:rPr>
                <w:color w:val="000000"/>
                <w:szCs w:val="24"/>
              </w:rPr>
              <w:t>,</w:t>
            </w:r>
            <w:r w:rsidR="004C69FE">
              <w:rPr>
                <w:color w:val="000000"/>
                <w:szCs w:val="24"/>
              </w:rPr>
              <w:t>87</w:t>
            </w:r>
          </w:p>
        </w:tc>
      </w:tr>
      <w:tr w:rsidR="000A12C0" w:rsidRPr="002C5BFE" w14:paraId="3BBF32D3" w14:textId="1A6048A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Minties</w:t>
            </w:r>
            <w:r w:rsidR="00174CEB">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vAlign w:val="bottom"/>
          </w:tcPr>
          <w:p w14:paraId="61ACC2EF" w14:textId="5C9136DD" w:rsidR="000A12C0" w:rsidRPr="002C5BFE" w:rsidRDefault="000A12C0" w:rsidP="004C69FE">
            <w:pPr>
              <w:tabs>
                <w:tab w:val="center" w:pos="4320"/>
                <w:tab w:val="right" w:pos="8640"/>
              </w:tabs>
              <w:jc w:val="center"/>
              <w:rPr>
                <w:szCs w:val="24"/>
              </w:rPr>
            </w:pPr>
            <w:r w:rsidRPr="002C5BFE">
              <w:rPr>
                <w:color w:val="000000"/>
                <w:szCs w:val="24"/>
              </w:rPr>
              <w:t>8</w:t>
            </w:r>
            <w:r w:rsidR="004C69FE">
              <w:rPr>
                <w:color w:val="000000"/>
                <w:szCs w:val="24"/>
              </w:rPr>
              <w:t>2</w:t>
            </w:r>
            <w:r w:rsidRPr="002C5BFE">
              <w:rPr>
                <w:color w:val="000000"/>
                <w:szCs w:val="24"/>
              </w:rPr>
              <w:t>,</w:t>
            </w:r>
            <w:r w:rsidR="004C69FE">
              <w:rPr>
                <w:color w:val="000000"/>
                <w:szCs w:val="24"/>
              </w:rPr>
              <w:t>24</w:t>
            </w:r>
          </w:p>
        </w:tc>
      </w:tr>
      <w:tr w:rsidR="000A12C0" w:rsidRPr="002C5BFE" w14:paraId="0E20A44E" w14:textId="7576586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0A12C0" w:rsidRPr="002C5BFE" w:rsidRDefault="000A12C0" w:rsidP="002C5BFE">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502F93E" w14:textId="24948742"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7</w:t>
            </w:r>
            <w:r w:rsidRPr="002C5BFE">
              <w:rPr>
                <w:color w:val="000000"/>
                <w:szCs w:val="24"/>
              </w:rPr>
              <w:t>,</w:t>
            </w:r>
            <w:r w:rsidR="004C69FE">
              <w:rPr>
                <w:color w:val="000000"/>
                <w:szCs w:val="24"/>
              </w:rPr>
              <w:t>83</w:t>
            </w:r>
          </w:p>
        </w:tc>
      </w:tr>
      <w:tr w:rsidR="000A12C0" w:rsidRPr="002C5BFE" w14:paraId="23CD12B4" w14:textId="1306642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0A12C0" w:rsidRPr="002C5BFE" w:rsidRDefault="000A12C0" w:rsidP="002C5BFE">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281409EA" w14:textId="66FBBE9D" w:rsidR="000A12C0" w:rsidRPr="002C5BFE" w:rsidRDefault="000A12C0" w:rsidP="002C5BFE">
            <w:pPr>
              <w:tabs>
                <w:tab w:val="center" w:pos="4320"/>
                <w:tab w:val="right" w:pos="8640"/>
              </w:tabs>
              <w:jc w:val="center"/>
              <w:rPr>
                <w:szCs w:val="24"/>
              </w:rPr>
            </w:pPr>
            <w:r w:rsidRPr="002C5BFE">
              <w:rPr>
                <w:color w:val="000000"/>
                <w:szCs w:val="24"/>
              </w:rPr>
              <w:t>42,03</w:t>
            </w:r>
          </w:p>
        </w:tc>
      </w:tr>
      <w:tr w:rsidR="000A12C0" w:rsidRPr="002C5BFE" w14:paraId="16516B52" w14:textId="2596832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D2A6BC9" w14:textId="11FC6AAC"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Aušros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F75D3F6" w14:textId="436AEF0E" w:rsidR="000A12C0" w:rsidRPr="002C5BFE" w:rsidRDefault="004C69FE" w:rsidP="004C69FE">
            <w:pPr>
              <w:tabs>
                <w:tab w:val="center" w:pos="4320"/>
                <w:tab w:val="right" w:pos="8640"/>
              </w:tabs>
              <w:jc w:val="center"/>
              <w:rPr>
                <w:szCs w:val="24"/>
              </w:rPr>
            </w:pPr>
            <w:r>
              <w:rPr>
                <w:color w:val="000000"/>
                <w:szCs w:val="24"/>
              </w:rPr>
              <w:t>36</w:t>
            </w:r>
            <w:r w:rsidR="000A12C0" w:rsidRPr="002C5BFE">
              <w:rPr>
                <w:color w:val="000000"/>
                <w:szCs w:val="24"/>
              </w:rPr>
              <w:t>,</w:t>
            </w:r>
            <w:r>
              <w:rPr>
                <w:color w:val="000000"/>
                <w:szCs w:val="24"/>
              </w:rPr>
              <w:t>5</w:t>
            </w:r>
            <w:r w:rsidR="000A12C0" w:rsidRPr="002C5BFE">
              <w:rPr>
                <w:color w:val="000000"/>
                <w:szCs w:val="24"/>
              </w:rPr>
              <w:t>7</w:t>
            </w:r>
          </w:p>
        </w:tc>
      </w:tr>
      <w:tr w:rsidR="000A12C0" w:rsidRPr="002C5BFE" w14:paraId="7D5564F2" w14:textId="1F6DF89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Ąžuolo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6C421E7" w14:textId="0BD3BE6C" w:rsidR="000A12C0" w:rsidRPr="002C5BFE" w:rsidRDefault="000A12C0" w:rsidP="002C5BFE">
            <w:pPr>
              <w:tabs>
                <w:tab w:val="center" w:pos="4320"/>
                <w:tab w:val="right" w:pos="8640"/>
              </w:tabs>
              <w:jc w:val="center"/>
              <w:rPr>
                <w:szCs w:val="24"/>
              </w:rPr>
            </w:pPr>
            <w:r w:rsidRPr="002C5BFE">
              <w:rPr>
                <w:color w:val="000000"/>
                <w:szCs w:val="24"/>
              </w:rPr>
              <w:t>77,00</w:t>
            </w:r>
          </w:p>
        </w:tc>
      </w:tr>
      <w:tr w:rsidR="000A12C0" w:rsidRPr="002C5BFE" w14:paraId="7607961C" w14:textId="0B130021"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0A12C0" w:rsidRPr="002C5BFE" w:rsidRDefault="000A12C0" w:rsidP="002C5BFE">
            <w:pPr>
              <w:rPr>
                <w:szCs w:val="24"/>
              </w:rPr>
            </w:pPr>
            <w:r w:rsidRPr="002C5BFE">
              <w:rPr>
                <w:color w:val="000000"/>
                <w:szCs w:val="24"/>
              </w:rPr>
              <w:t>Panevėžio</w:t>
            </w:r>
            <w:r w:rsidR="00174CEB">
              <w:rPr>
                <w:color w:val="000000"/>
                <w:szCs w:val="24"/>
              </w:rPr>
              <w:t xml:space="preserve"> „</w:t>
            </w:r>
            <w:r w:rsidRPr="002C5BFE">
              <w:rPr>
                <w:color w:val="000000"/>
                <w:szCs w:val="24"/>
              </w:rPr>
              <w:t>Saulėtekio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812D87A" w14:textId="72254EDA" w:rsidR="000A12C0" w:rsidRPr="002C5BFE" w:rsidRDefault="000A12C0" w:rsidP="004C69FE">
            <w:pPr>
              <w:tabs>
                <w:tab w:val="center" w:pos="4320"/>
                <w:tab w:val="right" w:pos="8640"/>
              </w:tabs>
              <w:jc w:val="center"/>
              <w:rPr>
                <w:szCs w:val="24"/>
              </w:rPr>
            </w:pPr>
            <w:r w:rsidRPr="002C5BFE">
              <w:rPr>
                <w:color w:val="000000"/>
                <w:szCs w:val="24"/>
              </w:rPr>
              <w:t>91,</w:t>
            </w:r>
            <w:r w:rsidR="004C69FE">
              <w:rPr>
                <w:color w:val="000000"/>
                <w:szCs w:val="24"/>
              </w:rPr>
              <w:t>65</w:t>
            </w:r>
          </w:p>
        </w:tc>
      </w:tr>
      <w:tr w:rsidR="000A12C0" w:rsidRPr="002C5BFE" w14:paraId="57423B3E" w14:textId="46D6E49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Šaltinio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E755B73" w14:textId="1D689E37" w:rsidR="000A12C0" w:rsidRPr="002C5BFE" w:rsidRDefault="000A12C0" w:rsidP="004C69FE">
            <w:pPr>
              <w:tabs>
                <w:tab w:val="center" w:pos="4320"/>
                <w:tab w:val="right" w:pos="8640"/>
              </w:tabs>
              <w:jc w:val="center"/>
              <w:rPr>
                <w:szCs w:val="24"/>
              </w:rPr>
            </w:pPr>
            <w:r w:rsidRPr="002C5BFE">
              <w:rPr>
                <w:color w:val="000000"/>
                <w:szCs w:val="24"/>
              </w:rPr>
              <w:t>70,0</w:t>
            </w:r>
            <w:r w:rsidR="004C69FE">
              <w:rPr>
                <w:color w:val="000000"/>
                <w:szCs w:val="24"/>
              </w:rPr>
              <w:t>3</w:t>
            </w:r>
          </w:p>
        </w:tc>
      </w:tr>
      <w:tr w:rsidR="000A12C0" w:rsidRPr="002C5BFE" w14:paraId="7E8DD720" w14:textId="082BBB0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Šviesos</w:t>
            </w:r>
            <w:r w:rsidR="00174CEB">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3153FFEC" w14:textId="41333BD5" w:rsidR="000A12C0" w:rsidRPr="002C5BFE" w:rsidRDefault="000A12C0" w:rsidP="002C5BFE">
            <w:pPr>
              <w:tabs>
                <w:tab w:val="center" w:pos="4320"/>
                <w:tab w:val="right" w:pos="8640"/>
              </w:tabs>
              <w:jc w:val="center"/>
              <w:rPr>
                <w:szCs w:val="24"/>
              </w:rPr>
            </w:pPr>
            <w:r w:rsidRPr="002C5BFE">
              <w:rPr>
                <w:color w:val="000000"/>
                <w:szCs w:val="24"/>
              </w:rPr>
              <w:t>98,91</w:t>
            </w:r>
          </w:p>
        </w:tc>
      </w:tr>
      <w:tr w:rsidR="000A12C0" w:rsidRPr="002C5BFE" w14:paraId="380E32BD" w14:textId="5DCCEB5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Vilties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527EF26" w14:textId="228A08C2"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1</w:t>
            </w:r>
            <w:r w:rsidRPr="002C5BFE">
              <w:rPr>
                <w:color w:val="000000"/>
                <w:szCs w:val="24"/>
              </w:rPr>
              <w:t>,7</w:t>
            </w:r>
            <w:r w:rsidR="004C69FE">
              <w:rPr>
                <w:color w:val="000000"/>
                <w:szCs w:val="24"/>
              </w:rPr>
              <w:t>2</w:t>
            </w:r>
          </w:p>
        </w:tc>
      </w:tr>
      <w:tr w:rsidR="000A12C0" w:rsidRPr="002C5BFE" w14:paraId="1F16F82D" w14:textId="11E546B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Vyturio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9B56600" w14:textId="2F032BDA" w:rsidR="000A12C0" w:rsidRPr="002C5BFE" w:rsidRDefault="004C69FE" w:rsidP="002C5BFE">
            <w:pPr>
              <w:tabs>
                <w:tab w:val="center" w:pos="4320"/>
                <w:tab w:val="right" w:pos="8640"/>
              </w:tabs>
              <w:jc w:val="center"/>
              <w:rPr>
                <w:szCs w:val="24"/>
              </w:rPr>
            </w:pPr>
            <w:r>
              <w:rPr>
                <w:color w:val="000000"/>
                <w:szCs w:val="24"/>
              </w:rPr>
              <w:t>95</w:t>
            </w:r>
            <w:r w:rsidR="000A12C0" w:rsidRPr="002C5BFE">
              <w:rPr>
                <w:color w:val="000000"/>
                <w:szCs w:val="24"/>
              </w:rPr>
              <w:t>,17</w:t>
            </w:r>
          </w:p>
        </w:tc>
      </w:tr>
      <w:tr w:rsidR="000A12C0" w:rsidRPr="002C5BFE" w14:paraId="6CA67CAA" w14:textId="6DFE813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Žemynos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4FF10700" w14:textId="7CD23F52" w:rsidR="000A12C0" w:rsidRPr="002C5BFE" w:rsidRDefault="000A12C0" w:rsidP="004C69FE">
            <w:pPr>
              <w:tabs>
                <w:tab w:val="center" w:pos="4320"/>
                <w:tab w:val="right" w:pos="8640"/>
              </w:tabs>
              <w:jc w:val="center"/>
              <w:rPr>
                <w:szCs w:val="24"/>
              </w:rPr>
            </w:pPr>
            <w:r w:rsidRPr="002C5BFE">
              <w:rPr>
                <w:color w:val="000000"/>
                <w:szCs w:val="24"/>
              </w:rPr>
              <w:t>103,</w:t>
            </w:r>
            <w:r w:rsidR="004C69FE">
              <w:rPr>
                <w:color w:val="000000"/>
                <w:szCs w:val="24"/>
              </w:rPr>
              <w:t>59</w:t>
            </w:r>
          </w:p>
        </w:tc>
      </w:tr>
      <w:tr w:rsidR="000A12C0" w:rsidRPr="002C5BFE" w14:paraId="30EAAA91" w14:textId="7147818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0A12C0" w:rsidRPr="002C5BFE" w:rsidRDefault="000A12C0" w:rsidP="002C5BFE">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E35CC48" w14:textId="6C0BBDD5" w:rsidR="000A12C0" w:rsidRPr="002C5BFE" w:rsidRDefault="000A12C0" w:rsidP="004C69FE">
            <w:pPr>
              <w:tabs>
                <w:tab w:val="center" w:pos="4320"/>
                <w:tab w:val="right" w:pos="8640"/>
              </w:tabs>
              <w:jc w:val="center"/>
              <w:rPr>
                <w:szCs w:val="24"/>
              </w:rPr>
            </w:pPr>
            <w:r w:rsidRPr="002C5BFE">
              <w:rPr>
                <w:color w:val="000000"/>
                <w:szCs w:val="24"/>
              </w:rPr>
              <w:t>56,</w:t>
            </w:r>
            <w:r w:rsidR="004C69FE">
              <w:rPr>
                <w:color w:val="000000"/>
                <w:szCs w:val="24"/>
              </w:rPr>
              <w:t>9</w:t>
            </w:r>
            <w:r w:rsidRPr="002C5BFE">
              <w:rPr>
                <w:color w:val="000000"/>
                <w:szCs w:val="24"/>
              </w:rPr>
              <w:t>6</w:t>
            </w:r>
          </w:p>
        </w:tc>
      </w:tr>
      <w:tr w:rsidR="000A12C0" w:rsidRPr="002C5BFE" w14:paraId="02EA0B5A" w14:textId="612C051C" w:rsidTr="000A12C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0A12C0" w:rsidRPr="002C5BFE" w:rsidRDefault="000A12C0" w:rsidP="002C5BFE">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4AD9997" w14:textId="25C3E493" w:rsidR="000A12C0" w:rsidRPr="002C5BFE" w:rsidRDefault="000A12C0" w:rsidP="004C69FE">
            <w:pPr>
              <w:tabs>
                <w:tab w:val="center" w:pos="4320"/>
                <w:tab w:val="right" w:pos="8640"/>
              </w:tabs>
              <w:jc w:val="center"/>
              <w:rPr>
                <w:szCs w:val="24"/>
              </w:rPr>
            </w:pPr>
            <w:r w:rsidRPr="002C5BFE">
              <w:rPr>
                <w:color w:val="000000"/>
                <w:szCs w:val="24"/>
              </w:rPr>
              <w:t>6</w:t>
            </w:r>
            <w:r w:rsidR="004C69FE">
              <w:rPr>
                <w:color w:val="000000"/>
                <w:szCs w:val="24"/>
              </w:rPr>
              <w:t>2</w:t>
            </w:r>
            <w:r w:rsidRPr="002C5BFE">
              <w:rPr>
                <w:color w:val="000000"/>
                <w:szCs w:val="24"/>
              </w:rPr>
              <w:t>,92</w:t>
            </w:r>
          </w:p>
        </w:tc>
      </w:tr>
      <w:tr w:rsidR="000A12C0" w:rsidRPr="002C5BFE" w14:paraId="2FFD69EA" w14:textId="00A6127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0A12C0" w:rsidRPr="002C5BFE" w:rsidRDefault="000A12C0" w:rsidP="002C5BFE">
            <w:pPr>
              <w:rPr>
                <w:szCs w:val="24"/>
              </w:rPr>
            </w:pPr>
            <w:r w:rsidRPr="002C5BFE">
              <w:rPr>
                <w:color w:val="000000"/>
                <w:szCs w:val="24"/>
              </w:rPr>
              <w:t xml:space="preserve">Panevėžio </w:t>
            </w:r>
            <w:r w:rsidR="00174CEB">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96E8552" w14:textId="3B5AB097" w:rsidR="000A12C0" w:rsidRPr="002C5BFE" w:rsidRDefault="000A12C0" w:rsidP="00740315">
            <w:pPr>
              <w:tabs>
                <w:tab w:val="center" w:pos="4320"/>
                <w:tab w:val="right" w:pos="8640"/>
              </w:tabs>
              <w:jc w:val="center"/>
              <w:rPr>
                <w:szCs w:val="24"/>
              </w:rPr>
            </w:pPr>
            <w:r w:rsidRPr="002C5BFE">
              <w:rPr>
                <w:color w:val="000000"/>
                <w:szCs w:val="24"/>
              </w:rPr>
              <w:t>48,3</w:t>
            </w:r>
            <w:r w:rsidR="00740315">
              <w:rPr>
                <w:color w:val="000000"/>
                <w:szCs w:val="24"/>
              </w:rPr>
              <w:t>7</w:t>
            </w:r>
          </w:p>
        </w:tc>
      </w:tr>
      <w:tr w:rsidR="000A12C0" w:rsidRPr="002C5BFE" w14:paraId="10F4FF60" w14:textId="1C39DF5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0A12C0" w:rsidRPr="002C5BFE" w:rsidRDefault="000A12C0" w:rsidP="002C5BFE">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1E507DC0" w14:textId="15966B04" w:rsidR="000A12C0" w:rsidRPr="002C5BFE" w:rsidRDefault="000A12C0" w:rsidP="00740315">
            <w:pPr>
              <w:tabs>
                <w:tab w:val="center" w:pos="4320"/>
                <w:tab w:val="right" w:pos="8640"/>
              </w:tabs>
              <w:jc w:val="center"/>
              <w:rPr>
                <w:szCs w:val="24"/>
              </w:rPr>
            </w:pPr>
            <w:r w:rsidRPr="002C5BFE">
              <w:rPr>
                <w:color w:val="000000"/>
                <w:szCs w:val="24"/>
              </w:rPr>
              <w:t>129,4</w:t>
            </w:r>
            <w:r w:rsidR="00740315">
              <w:rPr>
                <w:color w:val="000000"/>
                <w:szCs w:val="24"/>
              </w:rPr>
              <w:t>8</w:t>
            </w:r>
          </w:p>
        </w:tc>
      </w:tr>
      <w:tr w:rsidR="000A12C0" w:rsidRPr="002C5BFE" w14:paraId="65ED98A9" w14:textId="69ACE653"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0A12C0" w:rsidRPr="002C5BFE" w:rsidRDefault="000A12C0" w:rsidP="002C5BFE">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C76D59C" w14:textId="654043BE" w:rsidR="000A12C0" w:rsidRPr="002C5BFE" w:rsidRDefault="000A12C0" w:rsidP="002C5BFE">
            <w:pPr>
              <w:tabs>
                <w:tab w:val="center" w:pos="4320"/>
                <w:tab w:val="right" w:pos="8640"/>
              </w:tabs>
              <w:jc w:val="center"/>
              <w:rPr>
                <w:szCs w:val="24"/>
              </w:rPr>
            </w:pPr>
            <w:r w:rsidRPr="002C5BFE">
              <w:rPr>
                <w:color w:val="000000"/>
                <w:szCs w:val="24"/>
              </w:rPr>
              <w:t>59,76</w:t>
            </w:r>
          </w:p>
        </w:tc>
      </w:tr>
      <w:tr w:rsidR="000A12C0" w:rsidRPr="002C5BFE" w14:paraId="6EE201A0" w14:textId="71AC448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0A12C0" w:rsidRPr="002C5BFE" w:rsidRDefault="000A12C0" w:rsidP="002C5BFE">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8F4B574" w14:textId="6E7560A8" w:rsidR="000A12C0" w:rsidRPr="002C5BFE" w:rsidRDefault="000A12C0" w:rsidP="00740315">
            <w:pPr>
              <w:tabs>
                <w:tab w:val="center" w:pos="4320"/>
                <w:tab w:val="right" w:pos="8640"/>
              </w:tabs>
              <w:jc w:val="center"/>
              <w:rPr>
                <w:szCs w:val="24"/>
              </w:rPr>
            </w:pPr>
            <w:r w:rsidRPr="002C5BFE">
              <w:rPr>
                <w:color w:val="000000"/>
                <w:szCs w:val="24"/>
              </w:rPr>
              <w:t>4</w:t>
            </w:r>
            <w:r w:rsidR="00740315">
              <w:rPr>
                <w:color w:val="000000"/>
                <w:szCs w:val="24"/>
              </w:rPr>
              <w:t>4</w:t>
            </w:r>
            <w:r w:rsidRPr="002C5BFE">
              <w:rPr>
                <w:color w:val="000000"/>
                <w:szCs w:val="24"/>
              </w:rPr>
              <w:t>,</w:t>
            </w:r>
            <w:r w:rsidR="00740315">
              <w:rPr>
                <w:color w:val="000000"/>
                <w:szCs w:val="24"/>
              </w:rPr>
              <w:t>45</w:t>
            </w:r>
          </w:p>
        </w:tc>
      </w:tr>
      <w:tr w:rsidR="009B5180"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9B5180" w:rsidRDefault="009B5180" w:rsidP="000E6C80">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9B5180" w:rsidRDefault="009B5180" w:rsidP="000E6C80">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559B11F2" w:rsidR="009B5180" w:rsidRDefault="009B5180" w:rsidP="000E6C80">
            <w:pPr>
              <w:tabs>
                <w:tab w:val="center" w:pos="4320"/>
                <w:tab w:val="right" w:pos="8640"/>
              </w:tabs>
              <w:jc w:val="center"/>
              <w:rPr>
                <w:bCs/>
                <w:szCs w:val="24"/>
              </w:rPr>
            </w:pPr>
            <w:r>
              <w:rPr>
                <w:bCs/>
                <w:szCs w:val="24"/>
              </w:rPr>
              <w:t>45</w:t>
            </w:r>
            <w:r w:rsidR="000A3C36">
              <w:rPr>
                <w:bCs/>
                <w:szCs w:val="24"/>
              </w:rPr>
              <w:t>,00</w:t>
            </w:r>
          </w:p>
        </w:tc>
      </w:tr>
      <w:tr w:rsidR="000A12C0" w14:paraId="79449004" w14:textId="387E7C0B"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0A12C0" w:rsidRDefault="000A12C0" w:rsidP="00124214">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0A12C0" w:rsidRDefault="000A12C0" w:rsidP="00124214">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7D5C24" w14:textId="6B49ED81" w:rsidR="000A12C0" w:rsidRDefault="000A12C0" w:rsidP="00124214">
            <w:pPr>
              <w:jc w:val="center"/>
              <w:rPr>
                <w:bCs/>
                <w:color w:val="000000"/>
                <w:szCs w:val="24"/>
                <w:lang w:val="en-US"/>
              </w:rPr>
            </w:pPr>
            <w:r>
              <w:rPr>
                <w:bCs/>
                <w:color w:val="000000"/>
                <w:szCs w:val="24"/>
              </w:rPr>
              <w:t>79,91</w:t>
            </w:r>
          </w:p>
        </w:tc>
      </w:tr>
      <w:tr w:rsidR="000A12C0" w14:paraId="3FC0C9FA" w14:textId="55F5B0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0A12C0" w:rsidRDefault="000A12C0" w:rsidP="00124214">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BB9145" w14:textId="0A80E8AB" w:rsidR="000A12C0" w:rsidRDefault="000A12C0" w:rsidP="00124214">
            <w:pPr>
              <w:jc w:val="center"/>
              <w:rPr>
                <w:bCs/>
                <w:color w:val="000000"/>
                <w:szCs w:val="24"/>
              </w:rPr>
            </w:pPr>
            <w:r>
              <w:rPr>
                <w:bCs/>
                <w:color w:val="000000"/>
                <w:szCs w:val="24"/>
              </w:rPr>
              <w:t>30,53</w:t>
            </w:r>
          </w:p>
        </w:tc>
      </w:tr>
      <w:tr w:rsidR="000A12C0" w14:paraId="53F208F3" w14:textId="3C44F14A"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0A12C0" w:rsidRDefault="000A12C0" w:rsidP="00124214">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3B7B33" w14:textId="40BC313F" w:rsidR="000A12C0" w:rsidRDefault="00151961" w:rsidP="00124214">
            <w:pPr>
              <w:jc w:val="center"/>
              <w:rPr>
                <w:bCs/>
                <w:color w:val="000000"/>
                <w:szCs w:val="24"/>
              </w:rPr>
            </w:pPr>
            <w:r>
              <w:rPr>
                <w:bCs/>
                <w:color w:val="000000"/>
                <w:szCs w:val="24"/>
              </w:rPr>
              <w:t>62</w:t>
            </w:r>
            <w:r w:rsidR="000A12C0">
              <w:rPr>
                <w:bCs/>
                <w:color w:val="000000"/>
                <w:szCs w:val="24"/>
              </w:rPr>
              <w:t>,27</w:t>
            </w:r>
          </w:p>
        </w:tc>
      </w:tr>
      <w:tr w:rsidR="000A12C0" w14:paraId="2EB34D1C" w14:textId="03DFDE0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0A12C0" w:rsidRDefault="000A12C0" w:rsidP="00124214">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vAlign w:val="center"/>
          </w:tcPr>
          <w:p w14:paraId="36F34BE4" w14:textId="1E4E0D20" w:rsidR="000A12C0" w:rsidRDefault="0024361F" w:rsidP="0024361F">
            <w:pPr>
              <w:jc w:val="center"/>
              <w:rPr>
                <w:bCs/>
                <w:color w:val="000000"/>
                <w:szCs w:val="24"/>
              </w:rPr>
            </w:pPr>
            <w:r>
              <w:rPr>
                <w:bCs/>
                <w:color w:val="000000"/>
                <w:szCs w:val="24"/>
              </w:rPr>
              <w:t>47,98</w:t>
            </w:r>
          </w:p>
        </w:tc>
      </w:tr>
      <w:tr w:rsidR="000A12C0" w14:paraId="76F25AF2" w14:textId="0442161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0A12C0" w:rsidRDefault="000A12C0" w:rsidP="00124214">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vAlign w:val="center"/>
          </w:tcPr>
          <w:p w14:paraId="360B9F7D" w14:textId="29AAF226" w:rsidR="000A12C0" w:rsidRDefault="000A12C0" w:rsidP="0024361F">
            <w:pPr>
              <w:jc w:val="center"/>
              <w:rPr>
                <w:bCs/>
                <w:color w:val="000000"/>
                <w:szCs w:val="24"/>
              </w:rPr>
            </w:pPr>
            <w:r>
              <w:rPr>
                <w:bCs/>
                <w:color w:val="000000"/>
                <w:szCs w:val="24"/>
              </w:rPr>
              <w:t>5</w:t>
            </w:r>
            <w:r w:rsidR="0024361F">
              <w:rPr>
                <w:bCs/>
                <w:color w:val="000000"/>
                <w:szCs w:val="24"/>
              </w:rPr>
              <w:t>2</w:t>
            </w:r>
            <w:r>
              <w:rPr>
                <w:bCs/>
                <w:color w:val="000000"/>
                <w:szCs w:val="24"/>
              </w:rPr>
              <w:t>,37</w:t>
            </w:r>
          </w:p>
        </w:tc>
      </w:tr>
      <w:tr w:rsidR="000A12C0" w14:paraId="30DB3804" w14:textId="075E01C7"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0A12C0" w:rsidRDefault="000A12C0" w:rsidP="00124214">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vAlign w:val="center"/>
          </w:tcPr>
          <w:p w14:paraId="315BFBE4" w14:textId="079F8ADD" w:rsidR="000A12C0" w:rsidRDefault="0024361F" w:rsidP="00124214">
            <w:pPr>
              <w:jc w:val="center"/>
              <w:rPr>
                <w:bCs/>
                <w:color w:val="000000"/>
                <w:szCs w:val="24"/>
              </w:rPr>
            </w:pPr>
            <w:r>
              <w:rPr>
                <w:bCs/>
                <w:color w:val="000000"/>
                <w:szCs w:val="24"/>
              </w:rPr>
              <w:t>28,</w:t>
            </w:r>
            <w:r w:rsidR="000A12C0">
              <w:rPr>
                <w:bCs/>
                <w:color w:val="000000"/>
                <w:szCs w:val="24"/>
              </w:rPr>
              <w:t>31</w:t>
            </w:r>
          </w:p>
        </w:tc>
      </w:tr>
      <w:tr w:rsidR="000A12C0" w14:paraId="086415B5" w14:textId="396D5FA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0A12C0" w:rsidRDefault="000A12C0" w:rsidP="00124214">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vAlign w:val="center"/>
          </w:tcPr>
          <w:p w14:paraId="640E01B3" w14:textId="04B21DBB" w:rsidR="000A12C0" w:rsidRDefault="0024361F" w:rsidP="00124214">
            <w:pPr>
              <w:jc w:val="center"/>
              <w:rPr>
                <w:bCs/>
                <w:szCs w:val="24"/>
              </w:rPr>
            </w:pPr>
            <w:r>
              <w:rPr>
                <w:bCs/>
                <w:szCs w:val="24"/>
              </w:rPr>
              <w:t>29,</w:t>
            </w:r>
            <w:r w:rsidR="00281650">
              <w:rPr>
                <w:bCs/>
                <w:szCs w:val="24"/>
              </w:rPr>
              <w:t>31</w:t>
            </w:r>
          </w:p>
        </w:tc>
      </w:tr>
      <w:tr w:rsidR="000A12C0" w14:paraId="4BFDB23C" w14:textId="4A932D0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0A12C0" w:rsidRDefault="000A12C0" w:rsidP="00124214">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vAlign w:val="center"/>
          </w:tcPr>
          <w:p w14:paraId="3AEA5CFA" w14:textId="0CE1C563" w:rsidR="000A12C0" w:rsidRDefault="000A12C0" w:rsidP="0024361F">
            <w:pPr>
              <w:jc w:val="center"/>
              <w:rPr>
                <w:bCs/>
                <w:szCs w:val="24"/>
              </w:rPr>
            </w:pPr>
            <w:r>
              <w:rPr>
                <w:bCs/>
                <w:szCs w:val="24"/>
              </w:rPr>
              <w:t>4</w:t>
            </w:r>
            <w:r w:rsidR="0024361F">
              <w:rPr>
                <w:bCs/>
                <w:szCs w:val="24"/>
              </w:rPr>
              <w:t>6</w:t>
            </w:r>
            <w:r>
              <w:rPr>
                <w:bCs/>
                <w:szCs w:val="24"/>
              </w:rPr>
              <w:t>,</w:t>
            </w:r>
            <w:r w:rsidR="0024361F">
              <w:rPr>
                <w:bCs/>
                <w:szCs w:val="24"/>
              </w:rPr>
              <w:t>77</w:t>
            </w:r>
          </w:p>
        </w:tc>
      </w:tr>
      <w:tr w:rsidR="000A12C0" w14:paraId="179DAA76" w14:textId="432E1CA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0A12C0" w:rsidRDefault="000A12C0" w:rsidP="00124214">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vAlign w:val="center"/>
          </w:tcPr>
          <w:p w14:paraId="349D74FC" w14:textId="7ADBA9DD" w:rsidR="000A12C0" w:rsidRDefault="00A87F69" w:rsidP="00124214">
            <w:pPr>
              <w:jc w:val="center"/>
              <w:rPr>
                <w:bCs/>
                <w:szCs w:val="24"/>
              </w:rPr>
            </w:pPr>
            <w:r>
              <w:rPr>
                <w:bCs/>
                <w:szCs w:val="24"/>
              </w:rPr>
              <w:t>46</w:t>
            </w:r>
            <w:r w:rsidR="000A12C0">
              <w:rPr>
                <w:bCs/>
                <w:szCs w:val="24"/>
              </w:rPr>
              <w:t>,94</w:t>
            </w:r>
          </w:p>
        </w:tc>
      </w:tr>
      <w:tr w:rsidR="000A12C0" w14:paraId="1A8C969D" w14:textId="4F7F701C"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0A12C0" w:rsidRDefault="000A12C0" w:rsidP="00124214">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vAlign w:val="center"/>
          </w:tcPr>
          <w:p w14:paraId="22B87C7D" w14:textId="67207830" w:rsidR="000A12C0" w:rsidRDefault="000A12C0" w:rsidP="00124214">
            <w:pPr>
              <w:jc w:val="center"/>
              <w:rPr>
                <w:bCs/>
                <w:szCs w:val="24"/>
              </w:rPr>
            </w:pPr>
            <w:r>
              <w:rPr>
                <w:bCs/>
                <w:szCs w:val="24"/>
              </w:rPr>
              <w:t>29,81</w:t>
            </w:r>
          </w:p>
        </w:tc>
      </w:tr>
      <w:tr w:rsidR="000A12C0" w14:paraId="7CCD3D8C" w14:textId="06CBA78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0A12C0" w:rsidRDefault="000A12C0" w:rsidP="00124214">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vAlign w:val="center"/>
          </w:tcPr>
          <w:p w14:paraId="4C51E50F" w14:textId="2B04BD99" w:rsidR="000A12C0" w:rsidRDefault="000A12C0" w:rsidP="00124214">
            <w:pPr>
              <w:jc w:val="center"/>
              <w:rPr>
                <w:bCs/>
                <w:szCs w:val="24"/>
              </w:rPr>
            </w:pPr>
            <w:r>
              <w:rPr>
                <w:bCs/>
                <w:szCs w:val="24"/>
              </w:rPr>
              <w:t>28,81</w:t>
            </w:r>
          </w:p>
        </w:tc>
      </w:tr>
      <w:tr w:rsidR="000A12C0" w14:paraId="1442B663" w14:textId="22011BF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0A12C0" w:rsidRDefault="000A12C0" w:rsidP="00124214">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vAlign w:val="center"/>
          </w:tcPr>
          <w:p w14:paraId="2A8A3C94" w14:textId="52819B08" w:rsidR="000A12C0" w:rsidRDefault="0024361F" w:rsidP="0024361F">
            <w:pPr>
              <w:jc w:val="center"/>
              <w:rPr>
                <w:bCs/>
                <w:szCs w:val="24"/>
              </w:rPr>
            </w:pPr>
            <w:r>
              <w:rPr>
                <w:bCs/>
                <w:szCs w:val="24"/>
              </w:rPr>
              <w:t>49</w:t>
            </w:r>
            <w:r w:rsidR="000A12C0">
              <w:rPr>
                <w:bCs/>
                <w:szCs w:val="24"/>
              </w:rPr>
              <w:t>,</w:t>
            </w:r>
            <w:r>
              <w:rPr>
                <w:bCs/>
                <w:szCs w:val="24"/>
              </w:rPr>
              <w:t>37</w:t>
            </w:r>
          </w:p>
        </w:tc>
      </w:tr>
      <w:tr w:rsidR="000A12C0" w14:paraId="3DDE537C" w14:textId="1624384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0A12C0" w:rsidRDefault="000A12C0" w:rsidP="00124214">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vAlign w:val="center"/>
          </w:tcPr>
          <w:p w14:paraId="174B468D" w14:textId="1065E7DA" w:rsidR="000A12C0" w:rsidRDefault="000A12C0" w:rsidP="00124214">
            <w:pPr>
              <w:jc w:val="center"/>
              <w:rPr>
                <w:bCs/>
                <w:szCs w:val="24"/>
              </w:rPr>
            </w:pPr>
            <w:r>
              <w:rPr>
                <w:bCs/>
                <w:szCs w:val="24"/>
              </w:rPr>
              <w:t>28,86</w:t>
            </w:r>
          </w:p>
        </w:tc>
      </w:tr>
      <w:tr w:rsidR="000A12C0" w14:paraId="543B3A7D" w14:textId="2C69A430"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0A12C0" w:rsidRDefault="000A12C0" w:rsidP="00124214">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vAlign w:val="center"/>
          </w:tcPr>
          <w:p w14:paraId="6FEF8E83" w14:textId="4CB147A4" w:rsidR="000A12C0" w:rsidRDefault="000A12C0" w:rsidP="00124214">
            <w:pPr>
              <w:jc w:val="center"/>
              <w:rPr>
                <w:bCs/>
                <w:szCs w:val="24"/>
              </w:rPr>
            </w:pPr>
            <w:r>
              <w:rPr>
                <w:bCs/>
                <w:szCs w:val="24"/>
              </w:rPr>
              <w:t>36,33</w:t>
            </w:r>
          </w:p>
        </w:tc>
      </w:tr>
      <w:tr w:rsidR="000A12C0" w14:paraId="10EFE1A9" w14:textId="216C5678"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0A12C0" w:rsidRDefault="000A12C0" w:rsidP="00124214">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vAlign w:val="center"/>
          </w:tcPr>
          <w:p w14:paraId="243E9BE8" w14:textId="68A8D689" w:rsidR="000A12C0" w:rsidRDefault="0024361F" w:rsidP="0024361F">
            <w:pPr>
              <w:jc w:val="center"/>
              <w:rPr>
                <w:szCs w:val="24"/>
              </w:rPr>
            </w:pPr>
            <w:r>
              <w:rPr>
                <w:szCs w:val="24"/>
              </w:rPr>
              <w:t>53</w:t>
            </w:r>
            <w:r w:rsidR="000A12C0">
              <w:rPr>
                <w:szCs w:val="24"/>
              </w:rPr>
              <w:t>,</w:t>
            </w:r>
            <w:r>
              <w:rPr>
                <w:szCs w:val="24"/>
              </w:rPr>
              <w:t>76</w:t>
            </w:r>
          </w:p>
        </w:tc>
      </w:tr>
      <w:tr w:rsidR="000A12C0" w14:paraId="21DBA68D" w14:textId="6BFDE0A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0A12C0" w:rsidRDefault="000A12C0" w:rsidP="00124214">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vAlign w:val="center"/>
          </w:tcPr>
          <w:p w14:paraId="080E2630" w14:textId="0D7F5D1E" w:rsidR="000A12C0" w:rsidRDefault="000A12C0" w:rsidP="00124214">
            <w:pPr>
              <w:jc w:val="center"/>
              <w:rPr>
                <w:bCs/>
                <w:szCs w:val="24"/>
              </w:rPr>
            </w:pPr>
            <w:r>
              <w:rPr>
                <w:bCs/>
                <w:szCs w:val="24"/>
              </w:rPr>
              <w:t>48,52</w:t>
            </w:r>
          </w:p>
        </w:tc>
      </w:tr>
      <w:tr w:rsidR="000A12C0" w14:paraId="2642CCDC" w14:textId="21F18BEC"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0A12C0" w:rsidRDefault="000A12C0" w:rsidP="00124214">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vAlign w:val="center"/>
          </w:tcPr>
          <w:p w14:paraId="71ECD8B7" w14:textId="73CABDA1" w:rsidR="000A12C0" w:rsidRDefault="000A12C0" w:rsidP="00124214">
            <w:pPr>
              <w:jc w:val="center"/>
              <w:rPr>
                <w:bCs/>
                <w:szCs w:val="24"/>
              </w:rPr>
            </w:pPr>
            <w:r>
              <w:rPr>
                <w:bCs/>
                <w:szCs w:val="24"/>
              </w:rPr>
              <w:t>39,46</w:t>
            </w:r>
          </w:p>
        </w:tc>
      </w:tr>
      <w:tr w:rsidR="000A12C0" w14:paraId="63D4336E" w14:textId="523E60C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0A12C0" w:rsidRDefault="000A12C0" w:rsidP="00124214">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vAlign w:val="center"/>
          </w:tcPr>
          <w:p w14:paraId="5DDC346D" w14:textId="5900E6C0" w:rsidR="000A12C0" w:rsidRDefault="000A12C0" w:rsidP="00124214">
            <w:pPr>
              <w:jc w:val="center"/>
              <w:rPr>
                <w:bCs/>
                <w:szCs w:val="24"/>
              </w:rPr>
            </w:pPr>
            <w:r>
              <w:rPr>
                <w:bCs/>
                <w:szCs w:val="24"/>
              </w:rPr>
              <w:t>43,10</w:t>
            </w:r>
          </w:p>
        </w:tc>
      </w:tr>
      <w:tr w:rsidR="000A12C0" w14:paraId="289177B3" w14:textId="0976254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0A12C0" w:rsidRDefault="000A12C0" w:rsidP="00124214">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vAlign w:val="center"/>
          </w:tcPr>
          <w:p w14:paraId="3E1AE35F" w14:textId="75159BA4" w:rsidR="000A12C0" w:rsidRDefault="000A12C0" w:rsidP="00124214">
            <w:pPr>
              <w:jc w:val="center"/>
              <w:rPr>
                <w:bCs/>
                <w:szCs w:val="24"/>
              </w:rPr>
            </w:pPr>
            <w:r>
              <w:rPr>
                <w:bCs/>
                <w:szCs w:val="24"/>
              </w:rPr>
              <w:t>45,25</w:t>
            </w:r>
          </w:p>
        </w:tc>
      </w:tr>
      <w:tr w:rsidR="000A12C0" w14:paraId="1BB4C98A" w14:textId="1D4A551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0A12C0" w:rsidRDefault="000A12C0" w:rsidP="00124214">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vAlign w:val="center"/>
          </w:tcPr>
          <w:p w14:paraId="577AC3C2" w14:textId="633D5833" w:rsidR="000A12C0" w:rsidRDefault="000A12C0" w:rsidP="00124214">
            <w:pPr>
              <w:jc w:val="center"/>
              <w:rPr>
                <w:bCs/>
                <w:szCs w:val="24"/>
              </w:rPr>
            </w:pPr>
            <w:r>
              <w:rPr>
                <w:bCs/>
                <w:szCs w:val="24"/>
              </w:rPr>
              <w:t>38,81</w:t>
            </w:r>
          </w:p>
        </w:tc>
      </w:tr>
      <w:tr w:rsidR="000A12C0" w14:paraId="4A4339F4" w14:textId="4623DB3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0A12C0" w:rsidRDefault="000A12C0" w:rsidP="00124214">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vAlign w:val="center"/>
          </w:tcPr>
          <w:p w14:paraId="72CD5503" w14:textId="1DE78320" w:rsidR="000A12C0" w:rsidRDefault="000A12C0" w:rsidP="00124214">
            <w:pPr>
              <w:jc w:val="center"/>
              <w:rPr>
                <w:bCs/>
                <w:szCs w:val="24"/>
              </w:rPr>
            </w:pPr>
            <w:r>
              <w:rPr>
                <w:bCs/>
                <w:szCs w:val="24"/>
              </w:rPr>
              <w:t>55,31</w:t>
            </w:r>
          </w:p>
        </w:tc>
      </w:tr>
      <w:tr w:rsidR="000A12C0" w14:paraId="36E4BED4" w14:textId="1BD7DAC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0A12C0" w:rsidRDefault="000A12C0" w:rsidP="00124214">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vAlign w:val="center"/>
          </w:tcPr>
          <w:p w14:paraId="51048EBD" w14:textId="58D7F491" w:rsidR="000A12C0" w:rsidRDefault="000A12C0" w:rsidP="00124214">
            <w:pPr>
              <w:jc w:val="center"/>
              <w:rPr>
                <w:bCs/>
                <w:szCs w:val="24"/>
              </w:rPr>
            </w:pPr>
            <w:r>
              <w:rPr>
                <w:bCs/>
                <w:szCs w:val="24"/>
              </w:rPr>
              <w:t>46,23</w:t>
            </w:r>
          </w:p>
        </w:tc>
      </w:tr>
      <w:tr w:rsidR="000A12C0" w14:paraId="468F6B95" w14:textId="4AFA5CCD"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0A12C0" w:rsidRDefault="000A12C0" w:rsidP="00124214">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vAlign w:val="center"/>
          </w:tcPr>
          <w:p w14:paraId="4E7DAE2A" w14:textId="1DC759D2" w:rsidR="000A12C0" w:rsidRDefault="000A12C0" w:rsidP="00124214">
            <w:pPr>
              <w:jc w:val="center"/>
              <w:rPr>
                <w:bCs/>
                <w:szCs w:val="24"/>
              </w:rPr>
            </w:pPr>
            <w:r>
              <w:rPr>
                <w:bCs/>
                <w:szCs w:val="24"/>
              </w:rPr>
              <w:t>46,36</w:t>
            </w:r>
          </w:p>
        </w:tc>
      </w:tr>
      <w:tr w:rsidR="000A12C0" w14:paraId="62DDD249" w14:textId="4B5BE6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0A12C0" w:rsidRDefault="000A12C0" w:rsidP="00124214">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vAlign w:val="center"/>
          </w:tcPr>
          <w:p w14:paraId="4D5577B2" w14:textId="3295AD72" w:rsidR="000A12C0" w:rsidRDefault="0024361F" w:rsidP="0024361F">
            <w:pPr>
              <w:jc w:val="center"/>
              <w:rPr>
                <w:bCs/>
                <w:szCs w:val="24"/>
              </w:rPr>
            </w:pPr>
            <w:r>
              <w:rPr>
                <w:bCs/>
                <w:szCs w:val="24"/>
              </w:rPr>
              <w:t>50</w:t>
            </w:r>
            <w:r w:rsidR="000A12C0">
              <w:rPr>
                <w:bCs/>
                <w:szCs w:val="24"/>
              </w:rPr>
              <w:t>,</w:t>
            </w:r>
            <w:r>
              <w:rPr>
                <w:bCs/>
                <w:szCs w:val="24"/>
              </w:rPr>
              <w:t>37</w:t>
            </w:r>
          </w:p>
        </w:tc>
      </w:tr>
      <w:tr w:rsidR="000A12C0" w14:paraId="6599828A" w14:textId="265E3115"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0A12C0" w:rsidRDefault="000A12C0" w:rsidP="00124214">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vAlign w:val="center"/>
          </w:tcPr>
          <w:p w14:paraId="6FC7F89D" w14:textId="19806483" w:rsidR="000A12C0" w:rsidRDefault="000A12C0" w:rsidP="00124214">
            <w:pPr>
              <w:jc w:val="center"/>
              <w:rPr>
                <w:bCs/>
                <w:szCs w:val="24"/>
              </w:rPr>
            </w:pPr>
            <w:r>
              <w:t>42,10</w:t>
            </w:r>
          </w:p>
        </w:tc>
      </w:tr>
      <w:tr w:rsidR="000A12C0" w14:paraId="354EA42D" w14:textId="034CA9E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0A12C0" w:rsidRDefault="000A12C0" w:rsidP="00124214">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vAlign w:val="center"/>
          </w:tcPr>
          <w:p w14:paraId="02B00223" w14:textId="08677D99" w:rsidR="000A12C0" w:rsidRDefault="000A12C0" w:rsidP="00124214">
            <w:pPr>
              <w:jc w:val="center"/>
              <w:rPr>
                <w:bCs/>
                <w:szCs w:val="24"/>
              </w:rPr>
            </w:pPr>
            <w:r>
              <w:rPr>
                <w:bCs/>
                <w:szCs w:val="24"/>
              </w:rPr>
              <w:t>37,56</w:t>
            </w:r>
          </w:p>
        </w:tc>
      </w:tr>
      <w:tr w:rsidR="000A12C0" w14:paraId="7CAD91A6" w14:textId="748B548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0A12C0" w:rsidRDefault="000A12C0" w:rsidP="00124214">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vAlign w:val="center"/>
          </w:tcPr>
          <w:p w14:paraId="322CD329" w14:textId="4940B353" w:rsidR="000A12C0" w:rsidRDefault="000A12C0" w:rsidP="00124214">
            <w:pPr>
              <w:jc w:val="center"/>
              <w:rPr>
                <w:bCs/>
                <w:szCs w:val="24"/>
              </w:rPr>
            </w:pPr>
            <w:r>
              <w:rPr>
                <w:bCs/>
                <w:szCs w:val="24"/>
              </w:rPr>
              <w:t>38,21</w:t>
            </w:r>
          </w:p>
        </w:tc>
      </w:tr>
      <w:tr w:rsidR="000A12C0" w14:paraId="69729E12" w14:textId="1E122B5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0A12C0" w:rsidRDefault="00057786" w:rsidP="00057786">
            <w:pPr>
              <w:rPr>
                <w:color w:val="000000"/>
                <w:szCs w:val="24"/>
              </w:rPr>
            </w:pPr>
            <w:r w:rsidRPr="002C5BFE">
              <w:rPr>
                <w:color w:val="000000"/>
                <w:szCs w:val="24"/>
              </w:rPr>
              <w:t>Panevėžio</w:t>
            </w:r>
            <w:r>
              <w:rPr>
                <w:color w:val="000000"/>
                <w:szCs w:val="24"/>
              </w:rPr>
              <w:t xml:space="preserve"> l</w:t>
            </w:r>
            <w:r w:rsidR="000A12C0">
              <w:rPr>
                <w:color w:val="000000"/>
                <w:szCs w:val="24"/>
              </w:rPr>
              <w:t xml:space="preserve">opšelis-darželis „Diemedis“ </w:t>
            </w:r>
          </w:p>
        </w:tc>
        <w:tc>
          <w:tcPr>
            <w:tcW w:w="3118" w:type="dxa"/>
            <w:tcBorders>
              <w:top w:val="single" w:sz="4" w:space="0" w:color="auto"/>
              <w:left w:val="single" w:sz="4" w:space="0" w:color="auto"/>
              <w:bottom w:val="single" w:sz="4" w:space="0" w:color="auto"/>
              <w:right w:val="single" w:sz="4" w:space="0" w:color="auto"/>
            </w:tcBorders>
            <w:vAlign w:val="center"/>
          </w:tcPr>
          <w:p w14:paraId="652221AC" w14:textId="32748E5D" w:rsidR="000A12C0" w:rsidRDefault="000A12C0" w:rsidP="0024361F">
            <w:pPr>
              <w:jc w:val="center"/>
              <w:rPr>
                <w:bCs/>
                <w:color w:val="000000"/>
                <w:szCs w:val="24"/>
              </w:rPr>
            </w:pPr>
            <w:r>
              <w:rPr>
                <w:bCs/>
                <w:color w:val="000000"/>
                <w:szCs w:val="24"/>
              </w:rPr>
              <w:t>45,</w:t>
            </w:r>
            <w:r w:rsidR="0024361F">
              <w:rPr>
                <w:bCs/>
                <w:color w:val="000000"/>
                <w:szCs w:val="24"/>
              </w:rPr>
              <w:t>4</w:t>
            </w:r>
            <w:r>
              <w:rPr>
                <w:bCs/>
                <w:color w:val="000000"/>
                <w:szCs w:val="24"/>
              </w:rPr>
              <w:t>8</w:t>
            </w:r>
          </w:p>
        </w:tc>
      </w:tr>
      <w:tr w:rsidR="000A12C0" w14:paraId="325E6E05" w14:textId="501E3FB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0A12C0" w:rsidRDefault="000A12C0" w:rsidP="00124214">
            <w:pPr>
              <w:rPr>
                <w:color w:val="000000"/>
                <w:szCs w:val="24"/>
              </w:rPr>
            </w:pPr>
            <w:r w:rsidRPr="002C5BFE">
              <w:rPr>
                <w:color w:val="000000"/>
                <w:szCs w:val="24"/>
              </w:rPr>
              <w:t>Panevėžio</w:t>
            </w:r>
            <w:r>
              <w:rPr>
                <w:color w:val="000000"/>
                <w:szCs w:val="24"/>
              </w:rPr>
              <w:t xml:space="preserve"> </w:t>
            </w:r>
            <w:r w:rsidR="00174CEB">
              <w:rPr>
                <w:color w:val="000000"/>
                <w:szCs w:val="24"/>
              </w:rPr>
              <w:t>r</w:t>
            </w:r>
            <w:r>
              <w:rPr>
                <w:color w:val="000000"/>
                <w:szCs w:val="24"/>
              </w:rPr>
              <w:t xml:space="preserve">egos centras „Linelis“ </w:t>
            </w:r>
          </w:p>
        </w:tc>
        <w:tc>
          <w:tcPr>
            <w:tcW w:w="3118" w:type="dxa"/>
            <w:tcBorders>
              <w:top w:val="single" w:sz="4" w:space="0" w:color="auto"/>
              <w:left w:val="single" w:sz="4" w:space="0" w:color="auto"/>
              <w:bottom w:val="single" w:sz="4" w:space="0" w:color="auto"/>
              <w:right w:val="single" w:sz="4" w:space="0" w:color="auto"/>
            </w:tcBorders>
            <w:vAlign w:val="center"/>
          </w:tcPr>
          <w:p w14:paraId="20B74853" w14:textId="1161C202" w:rsidR="000A12C0" w:rsidRDefault="00D46F64" w:rsidP="00124214">
            <w:pPr>
              <w:jc w:val="center"/>
              <w:rPr>
                <w:color w:val="000000"/>
                <w:szCs w:val="24"/>
              </w:rPr>
            </w:pPr>
            <w:r>
              <w:rPr>
                <w:color w:val="000000"/>
                <w:szCs w:val="24"/>
              </w:rPr>
              <w:t>46,03</w:t>
            </w:r>
          </w:p>
        </w:tc>
      </w:tr>
      <w:tr w:rsidR="000A12C0"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390C5372" w:rsidR="000A12C0" w:rsidRDefault="000A12C0">
            <w:pPr>
              <w:tabs>
                <w:tab w:val="center" w:pos="4320"/>
                <w:tab w:val="right" w:pos="8640"/>
              </w:tabs>
              <w:jc w:val="center"/>
              <w:rPr>
                <w:bCs/>
                <w:szCs w:val="24"/>
              </w:rPr>
            </w:pPr>
            <w:r>
              <w:rPr>
                <w:bCs/>
                <w:szCs w:val="24"/>
              </w:rPr>
              <w:t>29</w:t>
            </w:r>
            <w:r w:rsidR="000A3C36">
              <w:rPr>
                <w:bCs/>
                <w:szCs w:val="24"/>
              </w:rPr>
              <w:t>,00</w:t>
            </w:r>
          </w:p>
        </w:tc>
      </w:tr>
      <w:tr w:rsidR="000A12C0"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0A12C0" w:rsidRDefault="000A12C0">
            <w:pPr>
              <w:rPr>
                <w:szCs w:val="24"/>
              </w:rPr>
            </w:pPr>
            <w:r w:rsidRPr="002C5BFE">
              <w:rPr>
                <w:color w:val="000000"/>
                <w:szCs w:val="24"/>
              </w:rPr>
              <w:t>Panevėžio</w:t>
            </w:r>
            <w:r>
              <w:rPr>
                <w:szCs w:val="24"/>
              </w:rPr>
              <w:t xml:space="preserve"> </w:t>
            </w:r>
            <w:r w:rsidR="00174CEB">
              <w:rPr>
                <w:szCs w:val="24"/>
              </w:rPr>
              <w:t>g</w:t>
            </w:r>
            <w:r>
              <w:rPr>
                <w:szCs w:val="24"/>
              </w:rPr>
              <w:t xml:space="preserve">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28EA10C9" w:rsidR="000A12C0" w:rsidRDefault="000A12C0">
            <w:pPr>
              <w:tabs>
                <w:tab w:val="center" w:pos="4320"/>
                <w:tab w:val="right" w:pos="8640"/>
              </w:tabs>
              <w:jc w:val="center"/>
              <w:rPr>
                <w:szCs w:val="24"/>
              </w:rPr>
            </w:pPr>
            <w:r>
              <w:rPr>
                <w:szCs w:val="24"/>
              </w:rPr>
              <w:t>25</w:t>
            </w:r>
            <w:r w:rsidR="000A3C36">
              <w:rPr>
                <w:szCs w:val="24"/>
              </w:rPr>
              <w:t>,00</w:t>
            </w:r>
          </w:p>
        </w:tc>
      </w:tr>
      <w:tr w:rsidR="000A12C0"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692B6BA" w:rsidR="000A12C0" w:rsidRDefault="000A12C0">
            <w:pPr>
              <w:tabs>
                <w:tab w:val="center" w:pos="4320"/>
                <w:tab w:val="right" w:pos="8640"/>
              </w:tabs>
              <w:jc w:val="center"/>
              <w:rPr>
                <w:bCs/>
                <w:szCs w:val="24"/>
              </w:rPr>
            </w:pPr>
            <w:r>
              <w:rPr>
                <w:bCs/>
                <w:szCs w:val="24"/>
              </w:rPr>
              <w:t>7</w:t>
            </w:r>
            <w:r w:rsidR="00281650">
              <w:rPr>
                <w:bCs/>
                <w:szCs w:val="24"/>
              </w:rPr>
              <w:t>9</w:t>
            </w:r>
            <w:r w:rsidR="000A3C36">
              <w:rPr>
                <w:bCs/>
                <w:szCs w:val="24"/>
              </w:rPr>
              <w:t>,00</w:t>
            </w:r>
          </w:p>
        </w:tc>
      </w:tr>
      <w:tr w:rsidR="000A12C0"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0A12C0" w:rsidRDefault="000A12C0">
            <w:pPr>
              <w:rPr>
                <w:szCs w:val="24"/>
              </w:rPr>
            </w:pPr>
            <w:r w:rsidRPr="002C5BFE">
              <w:rPr>
                <w:color w:val="000000"/>
                <w:szCs w:val="24"/>
              </w:rPr>
              <w:t>Panevėžio</w:t>
            </w:r>
            <w:r>
              <w:rPr>
                <w:szCs w:val="24"/>
              </w:rPr>
              <w:t xml:space="preserve"> </w:t>
            </w:r>
            <w:r w:rsidR="00174CEB">
              <w:rPr>
                <w:szCs w:val="24"/>
              </w:rPr>
              <w:t>d</w:t>
            </w:r>
            <w:r>
              <w:rPr>
                <w:szCs w:val="24"/>
              </w:rPr>
              <w:t xml:space="preserve">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3578D0E4" w:rsidR="000A12C0" w:rsidRDefault="000A12C0">
            <w:pPr>
              <w:tabs>
                <w:tab w:val="center" w:pos="4320"/>
                <w:tab w:val="right" w:pos="8640"/>
              </w:tabs>
              <w:jc w:val="center"/>
              <w:rPr>
                <w:szCs w:val="24"/>
              </w:rPr>
            </w:pPr>
            <w:r>
              <w:rPr>
                <w:szCs w:val="24"/>
              </w:rPr>
              <w:t>24</w:t>
            </w:r>
            <w:r w:rsidR="000A3C36">
              <w:rPr>
                <w:szCs w:val="24"/>
              </w:rPr>
              <w:t>,00</w:t>
            </w:r>
          </w:p>
        </w:tc>
      </w:tr>
      <w:tr w:rsidR="000A12C0"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0A12C0" w:rsidRDefault="000A12C0">
            <w:pPr>
              <w:rPr>
                <w:szCs w:val="24"/>
              </w:rPr>
            </w:pPr>
            <w:r w:rsidRPr="002C5BFE">
              <w:rPr>
                <w:color w:val="000000"/>
                <w:szCs w:val="24"/>
              </w:rPr>
              <w:t>Panevėžio</w:t>
            </w:r>
            <w:r>
              <w:rPr>
                <w:szCs w:val="24"/>
              </w:rPr>
              <w:t xml:space="preserve"> </w:t>
            </w:r>
            <w:r w:rsidR="00174CEB">
              <w:rPr>
                <w:szCs w:val="24"/>
              </w:rPr>
              <w:t>p</w:t>
            </w:r>
            <w:r>
              <w:rPr>
                <w:szCs w:val="24"/>
              </w:rPr>
              <w:t xml:space="preserve">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76F29411" w:rsidR="000A12C0" w:rsidRDefault="000A12C0">
            <w:pPr>
              <w:tabs>
                <w:tab w:val="center" w:pos="4320"/>
                <w:tab w:val="right" w:pos="8640"/>
              </w:tabs>
              <w:jc w:val="center"/>
              <w:rPr>
                <w:szCs w:val="24"/>
              </w:rPr>
            </w:pPr>
            <w:r>
              <w:rPr>
                <w:szCs w:val="24"/>
              </w:rPr>
              <w:t>18</w:t>
            </w:r>
            <w:r w:rsidR="000A3C36">
              <w:rPr>
                <w:szCs w:val="24"/>
              </w:rPr>
              <w:t>,00</w:t>
            </w:r>
          </w:p>
        </w:tc>
      </w:tr>
      <w:tr w:rsidR="000A12C0"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0A12C0" w:rsidRDefault="000A12C0">
            <w:pPr>
              <w:rPr>
                <w:szCs w:val="24"/>
              </w:rPr>
            </w:pPr>
            <w:r w:rsidRPr="002C5BFE">
              <w:rPr>
                <w:color w:val="000000"/>
                <w:szCs w:val="24"/>
              </w:rPr>
              <w:t>Panevėžio</w:t>
            </w:r>
            <w:r>
              <w:rPr>
                <w:szCs w:val="24"/>
              </w:rPr>
              <w:t xml:space="preserve"> </w:t>
            </w:r>
            <w:r w:rsidR="00174CEB">
              <w:rPr>
                <w:szCs w:val="24"/>
              </w:rPr>
              <w:t>š</w:t>
            </w:r>
            <w:r>
              <w:rPr>
                <w:szCs w:val="24"/>
              </w:rPr>
              <w:t xml:space="preserve">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532736D4" w:rsidR="000A12C0" w:rsidRDefault="000A12C0">
            <w:pPr>
              <w:tabs>
                <w:tab w:val="center" w:pos="4320"/>
                <w:tab w:val="right" w:pos="8640"/>
              </w:tabs>
              <w:jc w:val="center"/>
              <w:rPr>
                <w:szCs w:val="24"/>
              </w:rPr>
            </w:pPr>
            <w:r>
              <w:rPr>
                <w:szCs w:val="24"/>
              </w:rPr>
              <w:t>32</w:t>
            </w:r>
            <w:r w:rsidR="000A3C36">
              <w:rPr>
                <w:szCs w:val="24"/>
              </w:rPr>
              <w:t>,00</w:t>
            </w:r>
          </w:p>
        </w:tc>
      </w:tr>
    </w:tbl>
    <w:p w14:paraId="497AE8F1" w14:textId="77777777" w:rsidR="00DC7179" w:rsidRPr="00A773ED" w:rsidRDefault="00DC7179" w:rsidP="00A773ED"/>
    <w:sectPr w:rsidR="00DC7179" w:rsidRPr="00A773ED"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CFA85" w14:textId="77777777" w:rsidR="00B240A0" w:rsidRDefault="00B240A0">
      <w:r>
        <w:separator/>
      </w:r>
    </w:p>
  </w:endnote>
  <w:endnote w:type="continuationSeparator" w:id="0">
    <w:p w14:paraId="4BEEB4CF" w14:textId="77777777" w:rsidR="00B240A0" w:rsidRDefault="00B2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2968" w14:textId="77777777" w:rsidR="00B240A0" w:rsidRDefault="00B240A0">
      <w:r>
        <w:separator/>
      </w:r>
    </w:p>
  </w:footnote>
  <w:footnote w:type="continuationSeparator" w:id="0">
    <w:p w14:paraId="5ED78AB0" w14:textId="77777777" w:rsidR="00B240A0" w:rsidRDefault="00B2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D42F4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317FA"/>
    <w:rsid w:val="0005169C"/>
    <w:rsid w:val="00057786"/>
    <w:rsid w:val="00061B1C"/>
    <w:rsid w:val="00075594"/>
    <w:rsid w:val="00075D5A"/>
    <w:rsid w:val="000806C9"/>
    <w:rsid w:val="000811E1"/>
    <w:rsid w:val="000946AA"/>
    <w:rsid w:val="000A12C0"/>
    <w:rsid w:val="000A27EA"/>
    <w:rsid w:val="000A3C36"/>
    <w:rsid w:val="000B0D08"/>
    <w:rsid w:val="000E5933"/>
    <w:rsid w:val="000E7131"/>
    <w:rsid w:val="000E7685"/>
    <w:rsid w:val="000F73EF"/>
    <w:rsid w:val="00101404"/>
    <w:rsid w:val="00101F07"/>
    <w:rsid w:val="00124B60"/>
    <w:rsid w:val="00132ABE"/>
    <w:rsid w:val="001361E2"/>
    <w:rsid w:val="00141B66"/>
    <w:rsid w:val="00151961"/>
    <w:rsid w:val="00153B94"/>
    <w:rsid w:val="00174CEB"/>
    <w:rsid w:val="001871CC"/>
    <w:rsid w:val="001B1FE3"/>
    <w:rsid w:val="001B38C6"/>
    <w:rsid w:val="001D1AC1"/>
    <w:rsid w:val="001D3CB6"/>
    <w:rsid w:val="001D45A3"/>
    <w:rsid w:val="001E1B8E"/>
    <w:rsid w:val="001E4DFD"/>
    <w:rsid w:val="001F4DCC"/>
    <w:rsid w:val="001F7914"/>
    <w:rsid w:val="0020204A"/>
    <w:rsid w:val="00206FC7"/>
    <w:rsid w:val="0023417F"/>
    <w:rsid w:val="00234FD8"/>
    <w:rsid w:val="0024361F"/>
    <w:rsid w:val="0024706D"/>
    <w:rsid w:val="002526D2"/>
    <w:rsid w:val="002630A9"/>
    <w:rsid w:val="002658A0"/>
    <w:rsid w:val="00276412"/>
    <w:rsid w:val="00281650"/>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C07E0"/>
    <w:rsid w:val="004C69FE"/>
    <w:rsid w:val="004D35C5"/>
    <w:rsid w:val="004E29B7"/>
    <w:rsid w:val="004E4142"/>
    <w:rsid w:val="00510DE4"/>
    <w:rsid w:val="005166E3"/>
    <w:rsid w:val="0052387D"/>
    <w:rsid w:val="00524D2D"/>
    <w:rsid w:val="00533646"/>
    <w:rsid w:val="005369AE"/>
    <w:rsid w:val="00562BCD"/>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1C09"/>
    <w:rsid w:val="006B2EB0"/>
    <w:rsid w:val="006B3FEA"/>
    <w:rsid w:val="006D0FD0"/>
    <w:rsid w:val="006D107B"/>
    <w:rsid w:val="006D6344"/>
    <w:rsid w:val="006D7A59"/>
    <w:rsid w:val="00701945"/>
    <w:rsid w:val="007129E5"/>
    <w:rsid w:val="00740315"/>
    <w:rsid w:val="00740946"/>
    <w:rsid w:val="00743B7D"/>
    <w:rsid w:val="007452C6"/>
    <w:rsid w:val="00760F4B"/>
    <w:rsid w:val="007759EE"/>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3F25"/>
    <w:rsid w:val="007F5496"/>
    <w:rsid w:val="007F79A7"/>
    <w:rsid w:val="00801DD2"/>
    <w:rsid w:val="00811E67"/>
    <w:rsid w:val="008212D1"/>
    <w:rsid w:val="00855EC0"/>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CC0"/>
    <w:rsid w:val="00916D5D"/>
    <w:rsid w:val="009203F9"/>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C8"/>
    <w:rsid w:val="00A97838"/>
    <w:rsid w:val="00AB02B7"/>
    <w:rsid w:val="00AB0E39"/>
    <w:rsid w:val="00AD3E4E"/>
    <w:rsid w:val="00AD778C"/>
    <w:rsid w:val="00AE728F"/>
    <w:rsid w:val="00B05FC9"/>
    <w:rsid w:val="00B14AEE"/>
    <w:rsid w:val="00B15C9D"/>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312C0"/>
    <w:rsid w:val="00C40FD3"/>
    <w:rsid w:val="00C420AA"/>
    <w:rsid w:val="00C442B7"/>
    <w:rsid w:val="00C52416"/>
    <w:rsid w:val="00C565AA"/>
    <w:rsid w:val="00C72861"/>
    <w:rsid w:val="00C72CB4"/>
    <w:rsid w:val="00C75F05"/>
    <w:rsid w:val="00C9091E"/>
    <w:rsid w:val="00CC23E4"/>
    <w:rsid w:val="00CC4A41"/>
    <w:rsid w:val="00CC5B6A"/>
    <w:rsid w:val="00CD5CCA"/>
    <w:rsid w:val="00CE1C5C"/>
    <w:rsid w:val="00CF4026"/>
    <w:rsid w:val="00CF6A82"/>
    <w:rsid w:val="00D16849"/>
    <w:rsid w:val="00D16E74"/>
    <w:rsid w:val="00D25AF1"/>
    <w:rsid w:val="00D25F2C"/>
    <w:rsid w:val="00D33742"/>
    <w:rsid w:val="00D42F48"/>
    <w:rsid w:val="00D465FB"/>
    <w:rsid w:val="00D46F64"/>
    <w:rsid w:val="00D625ED"/>
    <w:rsid w:val="00D6428C"/>
    <w:rsid w:val="00D679FC"/>
    <w:rsid w:val="00D72B1A"/>
    <w:rsid w:val="00D96825"/>
    <w:rsid w:val="00DB3BF4"/>
    <w:rsid w:val="00DB5818"/>
    <w:rsid w:val="00DC4D40"/>
    <w:rsid w:val="00DC7179"/>
    <w:rsid w:val="00DC75E0"/>
    <w:rsid w:val="00DD20B8"/>
    <w:rsid w:val="00DE0D95"/>
    <w:rsid w:val="00DF7E6D"/>
    <w:rsid w:val="00E00B4D"/>
    <w:rsid w:val="00E02E3A"/>
    <w:rsid w:val="00E16A02"/>
    <w:rsid w:val="00E21A77"/>
    <w:rsid w:val="00E31949"/>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1354D"/>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2386-BACC-45BB-A7D8-C1A3FCEF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649</Words>
  <Characters>4873</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2021-11-30T12:42:00Z</cp:lastPrinted>
  <dcterms:created xsi:type="dcterms:W3CDTF">2021-12-08T11:50:00Z</dcterms:created>
  <dcterms:modified xsi:type="dcterms:W3CDTF">2021-12-08T11:50:00Z</dcterms:modified>
</cp:coreProperties>
</file>