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3EB7A8B" w14:textId="55F48D5E" w:rsidR="00CA517C" w:rsidRDefault="00CA517C" w:rsidP="00CA517C">
      <w:pPr>
        <w:jc w:val="center"/>
        <w:rPr>
          <w:b/>
        </w:rPr>
      </w:pPr>
      <w:r w:rsidRPr="00502825">
        <w:rPr>
          <w:b/>
        </w:rPr>
        <w:t xml:space="preserve">DĖL </w:t>
      </w:r>
      <w:r>
        <w:rPr>
          <w:b/>
        </w:rPr>
        <w:t xml:space="preserve">PANEVĖŽIO MIESTO STRATEGINIO PLĖTROS </w:t>
      </w:r>
      <w:r w:rsidRPr="00240819">
        <w:rPr>
          <w:b/>
        </w:rPr>
        <w:t>2021–2027</w:t>
      </w:r>
      <w:r>
        <w:rPr>
          <w:b/>
        </w:rPr>
        <w:t xml:space="preserve"> METŲ PLANO IR </w:t>
      </w:r>
      <w:r w:rsidRPr="00745433">
        <w:rPr>
          <w:b/>
          <w:bCs/>
          <w:lang w:eastAsia="lt-LT"/>
        </w:rPr>
        <w:t xml:space="preserve">PANEVĖŽIO MIESTO STRATEGINIO PLĖTROS 2021–2027 METŲ PLANO </w:t>
      </w:r>
      <w:r w:rsidR="002F7915" w:rsidRPr="001C4F07">
        <w:rPr>
          <w:b/>
          <w:bCs/>
          <w:lang w:eastAsia="lt-LT"/>
        </w:rPr>
        <w:t xml:space="preserve">ĮGYVENDINIMO </w:t>
      </w:r>
      <w:r w:rsidRPr="00745433">
        <w:rPr>
          <w:b/>
          <w:bCs/>
          <w:lang w:eastAsia="lt-LT"/>
        </w:rPr>
        <w:t>PRIEŽIŪROS TVARKOS APRAŠO</w:t>
      </w:r>
      <w:r>
        <w:rPr>
          <w:lang w:eastAsia="lt-LT"/>
        </w:rPr>
        <w:t xml:space="preserve"> </w:t>
      </w:r>
      <w:r>
        <w:rPr>
          <w:b/>
        </w:rPr>
        <w:t>PATVIRTINIMO</w:t>
      </w:r>
    </w:p>
    <w:p w14:paraId="490731C0" w14:textId="77777777" w:rsidR="00121CE3" w:rsidRPr="00A36043" w:rsidRDefault="00121CE3" w:rsidP="007C6374">
      <w:pPr>
        <w:jc w:val="center"/>
        <w:rPr>
          <w:b/>
        </w:rPr>
      </w:pPr>
    </w:p>
    <w:p w14:paraId="4DE691D9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gruodžio 13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TSP-427</w:t>
      </w:r>
      <w:r>
        <w:fldChar w:fldCharType="end"/>
      </w:r>
      <w:bookmarkEnd w:id="2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70128CC2" w14:textId="7E9DCBC8" w:rsidR="00121CE3" w:rsidRPr="00121CE3" w:rsidRDefault="00752699" w:rsidP="00CA18A9">
      <w:pPr>
        <w:spacing w:line="360" w:lineRule="auto"/>
        <w:ind w:firstLine="851"/>
        <w:jc w:val="both"/>
        <w:rPr>
          <w:lang w:eastAsia="lt-LT"/>
        </w:rPr>
      </w:pPr>
      <w:r w:rsidRPr="003E2146">
        <w:rPr>
          <w:lang w:eastAsia="lt-LT"/>
        </w:rPr>
        <w:t xml:space="preserve">Vadovaudamasi Lietuvos Respublikos vietos savivaldos įstatymo 16 straipsnio 2 dalies 40 punktu, Lietuvos Respublikos strateginio valdymo </w:t>
      </w:r>
      <w:r w:rsidRPr="001C4F07">
        <w:rPr>
          <w:lang w:eastAsia="lt-LT"/>
        </w:rPr>
        <w:t xml:space="preserve">įstatymo </w:t>
      </w:r>
      <w:r w:rsidR="00061BC5" w:rsidRPr="001C4F07">
        <w:rPr>
          <w:lang w:eastAsia="lt-LT"/>
        </w:rPr>
        <w:t>7 str</w:t>
      </w:r>
      <w:r w:rsidR="002F7915" w:rsidRPr="001C4F07">
        <w:rPr>
          <w:lang w:eastAsia="lt-LT"/>
        </w:rPr>
        <w:t xml:space="preserve">aipsnio 6 punktu, </w:t>
      </w:r>
      <w:r w:rsidRPr="001C4F07">
        <w:rPr>
          <w:lang w:eastAsia="lt-LT"/>
        </w:rPr>
        <w:t xml:space="preserve">21 </w:t>
      </w:r>
      <w:r w:rsidRPr="003E2146">
        <w:rPr>
          <w:lang w:eastAsia="lt-LT"/>
        </w:rPr>
        <w:t>straipsni</w:t>
      </w:r>
      <w:r w:rsidRPr="00752699">
        <w:rPr>
          <w:lang w:eastAsia="lt-LT"/>
        </w:rPr>
        <w:t>u</w:t>
      </w:r>
      <w:r w:rsidRPr="003E2146">
        <w:rPr>
          <w:lang w:eastAsia="lt-LT"/>
        </w:rPr>
        <w:t xml:space="preserve">, Strateginio valdymo metodikos, patvirtintos Lietuvos Respublikos Vyriausybės 2021 m. balandžio 28 d. nutarimu Nr. 292 „Dėl Lietuvos Respublikos strateginio valdymo įstatymo, Lietuvos Respublikos regioninės plėtros įstatymo 4 straipsnio 3 ir 5 dalių, 7 straipsnio 1 ir 4 dalių ir Lietuvos Respublikos biudžeto sandaros įstatymo </w:t>
      </w:r>
      <w:r w:rsidRPr="001C4F07">
        <w:rPr>
          <w:lang w:eastAsia="lt-LT"/>
        </w:rPr>
        <w:t>14</w:t>
      </w:r>
      <w:r w:rsidR="00B73D11" w:rsidRPr="001C4F07">
        <w:rPr>
          <w:lang w:eastAsia="lt-LT"/>
        </w:rPr>
        <w:t>-</w:t>
      </w:r>
      <w:r w:rsidRPr="001C4F07">
        <w:rPr>
          <w:lang w:eastAsia="lt-LT"/>
        </w:rPr>
        <w:t xml:space="preserve">1 </w:t>
      </w:r>
      <w:r w:rsidRPr="003E2146">
        <w:rPr>
          <w:lang w:eastAsia="lt-LT"/>
        </w:rPr>
        <w:t xml:space="preserve">straipsnio 3 dalies įgyvendinimo“, 128 ir 129 punktais, </w:t>
      </w:r>
      <w:r w:rsidRPr="00752699">
        <w:rPr>
          <w:lang w:eastAsia="lt-LT"/>
        </w:rPr>
        <w:t xml:space="preserve">Panevėžio </w:t>
      </w:r>
      <w:r w:rsidR="00121CE3" w:rsidRPr="00121CE3">
        <w:rPr>
          <w:lang w:eastAsia="lt-LT"/>
        </w:rPr>
        <w:t>miesto savivaldybės taryba n u s p r e n d ž i a:</w:t>
      </w:r>
    </w:p>
    <w:p w14:paraId="1FBC5B2B" w14:textId="1FFA4FED" w:rsidR="006230A6" w:rsidRDefault="00121CE3" w:rsidP="00CA18A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lang w:eastAsia="lt-LT"/>
        </w:rPr>
      </w:pPr>
      <w:bookmarkStart w:id="3" w:name="_Hlk89326600"/>
      <w:r w:rsidRPr="00121CE3">
        <w:rPr>
          <w:lang w:eastAsia="lt-LT"/>
        </w:rPr>
        <w:t>Patvirtinti</w:t>
      </w:r>
      <w:r w:rsidR="006230A6">
        <w:rPr>
          <w:lang w:eastAsia="lt-LT"/>
        </w:rPr>
        <w:t xml:space="preserve"> pridedamus:</w:t>
      </w:r>
    </w:p>
    <w:p w14:paraId="12AEEEAF" w14:textId="7482C851" w:rsidR="00121CE3" w:rsidRDefault="00240819" w:rsidP="00CA18A9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Panevėžio miesto </w:t>
      </w:r>
      <w:bookmarkStart w:id="4" w:name="_Hlk89326472"/>
      <w:r>
        <w:rPr>
          <w:lang w:eastAsia="lt-LT"/>
        </w:rPr>
        <w:t>strategin</w:t>
      </w:r>
      <w:r w:rsidR="00104C5C">
        <w:rPr>
          <w:lang w:eastAsia="lt-LT"/>
        </w:rPr>
        <w:t>į</w:t>
      </w:r>
      <w:r>
        <w:rPr>
          <w:lang w:eastAsia="lt-LT"/>
        </w:rPr>
        <w:t xml:space="preserve"> plėtros </w:t>
      </w:r>
      <w:r w:rsidR="00121CE3" w:rsidRPr="00121CE3">
        <w:rPr>
          <w:lang w:eastAsia="lt-LT"/>
        </w:rPr>
        <w:t>2021–20</w:t>
      </w:r>
      <w:r>
        <w:rPr>
          <w:lang w:eastAsia="lt-LT"/>
        </w:rPr>
        <w:t>27</w:t>
      </w:r>
      <w:r w:rsidR="00121CE3" w:rsidRPr="00121CE3">
        <w:rPr>
          <w:lang w:eastAsia="lt-LT"/>
        </w:rPr>
        <w:t xml:space="preserve"> metų planą</w:t>
      </w:r>
      <w:bookmarkEnd w:id="4"/>
      <w:r w:rsidR="00CA18A9">
        <w:rPr>
          <w:lang w:eastAsia="lt-LT"/>
        </w:rPr>
        <w:t>;</w:t>
      </w:r>
    </w:p>
    <w:p w14:paraId="09E6FE99" w14:textId="3742579C" w:rsidR="00121CE3" w:rsidRDefault="005671F7" w:rsidP="00CA18A9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Panevėžio miesto </w:t>
      </w:r>
      <w:r w:rsidRPr="005671F7">
        <w:rPr>
          <w:lang w:eastAsia="lt-LT"/>
        </w:rPr>
        <w:t>strateginio plėtros 2021–2027 metų plan</w:t>
      </w:r>
      <w:r>
        <w:rPr>
          <w:lang w:eastAsia="lt-LT"/>
        </w:rPr>
        <w:t xml:space="preserve">o </w:t>
      </w:r>
      <w:r w:rsidR="002F7915" w:rsidRPr="001C4F07">
        <w:rPr>
          <w:lang w:eastAsia="lt-LT"/>
        </w:rPr>
        <w:t xml:space="preserve">įgyvendinimo </w:t>
      </w:r>
      <w:r w:rsidR="00CB3300">
        <w:rPr>
          <w:lang w:eastAsia="lt-LT"/>
        </w:rPr>
        <w:t>priežiūros tvarkos aprašą</w:t>
      </w:r>
      <w:r w:rsidR="00BE4E67">
        <w:rPr>
          <w:lang w:eastAsia="lt-LT"/>
        </w:rPr>
        <w:t>.</w:t>
      </w:r>
    </w:p>
    <w:p w14:paraId="283CB27A" w14:textId="77777777" w:rsidR="00CA18A9" w:rsidRDefault="00BE4E67" w:rsidP="00CA18A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lang w:eastAsia="lt-LT"/>
        </w:rPr>
      </w:pPr>
      <w:r w:rsidRPr="00BE4E67">
        <w:rPr>
          <w:lang w:eastAsia="lt-LT"/>
        </w:rPr>
        <w:t xml:space="preserve">Nustatyti, kad </w:t>
      </w:r>
      <w:r w:rsidR="00CA18A9">
        <w:rPr>
          <w:lang w:eastAsia="lt-LT"/>
        </w:rPr>
        <w:t xml:space="preserve">šis </w:t>
      </w:r>
      <w:r w:rsidRPr="00BE4E67">
        <w:rPr>
          <w:lang w:eastAsia="lt-LT"/>
        </w:rPr>
        <w:t>sprendimas</w:t>
      </w:r>
      <w:r w:rsidR="00CA18A9">
        <w:rPr>
          <w:lang w:eastAsia="lt-LT"/>
        </w:rPr>
        <w:t>:</w:t>
      </w:r>
    </w:p>
    <w:p w14:paraId="6BB54FEA" w14:textId="56BB671B" w:rsidR="00BE4E67" w:rsidRDefault="00CA18A9" w:rsidP="00CA18A9">
      <w:pPr>
        <w:pStyle w:val="Sraopastraipa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2.1.</w:t>
      </w:r>
      <w:r w:rsidR="00BE4E67" w:rsidRPr="00BE4E67">
        <w:rPr>
          <w:lang w:eastAsia="lt-LT"/>
        </w:rPr>
        <w:t xml:space="preserve"> skelbiamas Teisės aktų registre ir Panevėžio miesto savivaldybės interneto svetainėje</w:t>
      </w:r>
      <w:r>
        <w:rPr>
          <w:lang w:eastAsia="lt-LT"/>
        </w:rPr>
        <w:t>;</w:t>
      </w:r>
    </w:p>
    <w:p w14:paraId="3169DD6B" w14:textId="21771BAB" w:rsidR="00BE4E67" w:rsidRPr="00BE4E67" w:rsidRDefault="00CA18A9" w:rsidP="00CA18A9">
      <w:pPr>
        <w:pStyle w:val="Sraopastraipa"/>
        <w:ind w:left="851"/>
        <w:rPr>
          <w:lang w:eastAsia="lt-LT"/>
        </w:rPr>
      </w:pPr>
      <w:r>
        <w:rPr>
          <w:lang w:eastAsia="lt-LT"/>
        </w:rPr>
        <w:t xml:space="preserve">2.2. </w:t>
      </w:r>
      <w:r w:rsidR="00BE4E67" w:rsidRPr="00BE4E67">
        <w:rPr>
          <w:lang w:eastAsia="lt-LT"/>
        </w:rPr>
        <w:t>įsigalioja kitą dieną po oficialaus paskelbimo Teisės aktų registre.</w:t>
      </w:r>
    </w:p>
    <w:bookmarkEnd w:id="3"/>
    <w:p w14:paraId="5BDD0D48" w14:textId="39DC4738" w:rsidR="00797AC1" w:rsidRPr="00D70740" w:rsidRDefault="00797AC1" w:rsidP="00797AC1">
      <w:pPr>
        <w:pStyle w:val="Sraopastraipa"/>
        <w:spacing w:line="360" w:lineRule="auto"/>
        <w:ind w:left="1211"/>
        <w:jc w:val="both"/>
        <w:rPr>
          <w:lang w:eastAsia="lt-LT"/>
        </w:rPr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2E057FFB" w14:textId="4031B20F" w:rsidR="0062551B" w:rsidRPr="007C6374" w:rsidRDefault="00620BF2" w:rsidP="006230A6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 meras                                                                             Rytis Mykolas Račkauskas</w:t>
      </w:r>
    </w:p>
    <w:sectPr w:rsidR="0062551B" w:rsidRPr="007C6374" w:rsidSect="0045539F">
      <w:headerReference w:type="default" r:id="rId9"/>
      <w:footerReference w:type="default" r:id="rId10"/>
      <w:footerReference w:type="first" r:id="rId11"/>
      <w:pgSz w:w="11907" w:h="16840" w:code="9"/>
      <w:pgMar w:top="1134" w:right="567" w:bottom="709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C7178" w14:textId="77777777" w:rsidR="0017396E" w:rsidRDefault="0017396E">
      <w:r>
        <w:separator/>
      </w:r>
    </w:p>
  </w:endnote>
  <w:endnote w:type="continuationSeparator" w:id="0">
    <w:p w14:paraId="0A1A5622" w14:textId="77777777" w:rsidR="0017396E" w:rsidRDefault="0017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67C0C" w14:textId="77777777" w:rsidR="0017396E" w:rsidRDefault="0017396E">
      <w:r>
        <w:separator/>
      </w:r>
    </w:p>
  </w:footnote>
  <w:footnote w:type="continuationSeparator" w:id="0">
    <w:p w14:paraId="20FC89F5" w14:textId="77777777" w:rsidR="0017396E" w:rsidRDefault="00173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290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E3D59"/>
    <w:multiLevelType w:val="multilevel"/>
    <w:tmpl w:val="785836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31C642D3"/>
    <w:multiLevelType w:val="hybridMultilevel"/>
    <w:tmpl w:val="38CC5F1E"/>
    <w:lvl w:ilvl="0" w:tplc="7722DE16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986331"/>
    <w:multiLevelType w:val="multilevel"/>
    <w:tmpl w:val="986C14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532E4"/>
    <w:rsid w:val="00061BC5"/>
    <w:rsid w:val="000626E5"/>
    <w:rsid w:val="00075594"/>
    <w:rsid w:val="00075D5A"/>
    <w:rsid w:val="000811E1"/>
    <w:rsid w:val="000E311C"/>
    <w:rsid w:val="000E5933"/>
    <w:rsid w:val="000E7131"/>
    <w:rsid w:val="00101F07"/>
    <w:rsid w:val="00104BCA"/>
    <w:rsid w:val="00104C5C"/>
    <w:rsid w:val="00105705"/>
    <w:rsid w:val="00112656"/>
    <w:rsid w:val="00115897"/>
    <w:rsid w:val="00121CE3"/>
    <w:rsid w:val="00124B60"/>
    <w:rsid w:val="00132ABE"/>
    <w:rsid w:val="00136ECC"/>
    <w:rsid w:val="00153B94"/>
    <w:rsid w:val="0016211E"/>
    <w:rsid w:val="0017396E"/>
    <w:rsid w:val="00193F21"/>
    <w:rsid w:val="001B1FE3"/>
    <w:rsid w:val="001C4F07"/>
    <w:rsid w:val="001C737F"/>
    <w:rsid w:val="001D1AC1"/>
    <w:rsid w:val="001D36A2"/>
    <w:rsid w:val="001D3CB6"/>
    <w:rsid w:val="001E4DFD"/>
    <w:rsid w:val="001F3DF1"/>
    <w:rsid w:val="001F7914"/>
    <w:rsid w:val="0020204A"/>
    <w:rsid w:val="00206FC7"/>
    <w:rsid w:val="002106EE"/>
    <w:rsid w:val="00216E22"/>
    <w:rsid w:val="0023417F"/>
    <w:rsid w:val="00234FD8"/>
    <w:rsid w:val="00240819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2F7915"/>
    <w:rsid w:val="002F7D77"/>
    <w:rsid w:val="00300A96"/>
    <w:rsid w:val="00303346"/>
    <w:rsid w:val="00312A5C"/>
    <w:rsid w:val="0031436F"/>
    <w:rsid w:val="00316F6E"/>
    <w:rsid w:val="00324919"/>
    <w:rsid w:val="00325CF1"/>
    <w:rsid w:val="00336CAA"/>
    <w:rsid w:val="00337555"/>
    <w:rsid w:val="003452DE"/>
    <w:rsid w:val="00355495"/>
    <w:rsid w:val="00355EE8"/>
    <w:rsid w:val="00373EC8"/>
    <w:rsid w:val="00386B14"/>
    <w:rsid w:val="00392558"/>
    <w:rsid w:val="0039707D"/>
    <w:rsid w:val="003A3559"/>
    <w:rsid w:val="003A41C2"/>
    <w:rsid w:val="003D113C"/>
    <w:rsid w:val="003D6535"/>
    <w:rsid w:val="003E2146"/>
    <w:rsid w:val="003E58F0"/>
    <w:rsid w:val="003F3684"/>
    <w:rsid w:val="00401202"/>
    <w:rsid w:val="004014AB"/>
    <w:rsid w:val="004100D4"/>
    <w:rsid w:val="00415982"/>
    <w:rsid w:val="00420850"/>
    <w:rsid w:val="00421D43"/>
    <w:rsid w:val="00422393"/>
    <w:rsid w:val="0042724E"/>
    <w:rsid w:val="004376E8"/>
    <w:rsid w:val="00452080"/>
    <w:rsid w:val="0045539F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D4A5B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42999"/>
    <w:rsid w:val="005435D4"/>
    <w:rsid w:val="00562BCD"/>
    <w:rsid w:val="00566FC8"/>
    <w:rsid w:val="005671F7"/>
    <w:rsid w:val="00571BF3"/>
    <w:rsid w:val="0057434B"/>
    <w:rsid w:val="005834ED"/>
    <w:rsid w:val="00584C4D"/>
    <w:rsid w:val="00587693"/>
    <w:rsid w:val="00591E36"/>
    <w:rsid w:val="00594EE7"/>
    <w:rsid w:val="00595F80"/>
    <w:rsid w:val="005B1469"/>
    <w:rsid w:val="005B5A9A"/>
    <w:rsid w:val="005B727C"/>
    <w:rsid w:val="005C41AC"/>
    <w:rsid w:val="005C605B"/>
    <w:rsid w:val="005C7777"/>
    <w:rsid w:val="005E264D"/>
    <w:rsid w:val="005F44E3"/>
    <w:rsid w:val="005F6353"/>
    <w:rsid w:val="0060717D"/>
    <w:rsid w:val="00611EE0"/>
    <w:rsid w:val="006127B2"/>
    <w:rsid w:val="006128BC"/>
    <w:rsid w:val="0061401B"/>
    <w:rsid w:val="00620BF2"/>
    <w:rsid w:val="006230A6"/>
    <w:rsid w:val="006244B6"/>
    <w:rsid w:val="0062551B"/>
    <w:rsid w:val="00625C86"/>
    <w:rsid w:val="00630B08"/>
    <w:rsid w:val="00655408"/>
    <w:rsid w:val="00655E6A"/>
    <w:rsid w:val="006560FD"/>
    <w:rsid w:val="0066106D"/>
    <w:rsid w:val="00662FB1"/>
    <w:rsid w:val="0068030A"/>
    <w:rsid w:val="00692115"/>
    <w:rsid w:val="006964DD"/>
    <w:rsid w:val="006978EB"/>
    <w:rsid w:val="006B0BC0"/>
    <w:rsid w:val="006C209D"/>
    <w:rsid w:val="006C3596"/>
    <w:rsid w:val="006C5E50"/>
    <w:rsid w:val="006D107B"/>
    <w:rsid w:val="006D4086"/>
    <w:rsid w:val="006D6344"/>
    <w:rsid w:val="006D7A59"/>
    <w:rsid w:val="00701945"/>
    <w:rsid w:val="007129E5"/>
    <w:rsid w:val="00716679"/>
    <w:rsid w:val="00733E4F"/>
    <w:rsid w:val="00740946"/>
    <w:rsid w:val="00743B7D"/>
    <w:rsid w:val="007452C6"/>
    <w:rsid w:val="00752699"/>
    <w:rsid w:val="00780E8C"/>
    <w:rsid w:val="00785145"/>
    <w:rsid w:val="00785259"/>
    <w:rsid w:val="00785C11"/>
    <w:rsid w:val="00793437"/>
    <w:rsid w:val="00796E6A"/>
    <w:rsid w:val="007978F3"/>
    <w:rsid w:val="00797AC1"/>
    <w:rsid w:val="007A38DC"/>
    <w:rsid w:val="007A74F8"/>
    <w:rsid w:val="007B0C91"/>
    <w:rsid w:val="007C6374"/>
    <w:rsid w:val="007D3502"/>
    <w:rsid w:val="007D3F07"/>
    <w:rsid w:val="007E2B12"/>
    <w:rsid w:val="007F00AE"/>
    <w:rsid w:val="007F1F9E"/>
    <w:rsid w:val="007F2ABF"/>
    <w:rsid w:val="007F370E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46EB"/>
    <w:rsid w:val="008B50E2"/>
    <w:rsid w:val="008D5F18"/>
    <w:rsid w:val="008D7F28"/>
    <w:rsid w:val="008F1635"/>
    <w:rsid w:val="008F5B9A"/>
    <w:rsid w:val="008F62A9"/>
    <w:rsid w:val="00901771"/>
    <w:rsid w:val="009056C0"/>
    <w:rsid w:val="009111D4"/>
    <w:rsid w:val="00916D5D"/>
    <w:rsid w:val="00922C81"/>
    <w:rsid w:val="00931ACB"/>
    <w:rsid w:val="00932B52"/>
    <w:rsid w:val="00933DF2"/>
    <w:rsid w:val="00942B11"/>
    <w:rsid w:val="00942E73"/>
    <w:rsid w:val="00953757"/>
    <w:rsid w:val="0095597B"/>
    <w:rsid w:val="00956EFA"/>
    <w:rsid w:val="00976276"/>
    <w:rsid w:val="009801E7"/>
    <w:rsid w:val="00980BFA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B7FAE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1506F"/>
    <w:rsid w:val="00A31664"/>
    <w:rsid w:val="00A32BBF"/>
    <w:rsid w:val="00A32F4B"/>
    <w:rsid w:val="00A3474A"/>
    <w:rsid w:val="00A36043"/>
    <w:rsid w:val="00A36213"/>
    <w:rsid w:val="00A37460"/>
    <w:rsid w:val="00A3746E"/>
    <w:rsid w:val="00A37C9F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2582"/>
    <w:rsid w:val="00AF3718"/>
    <w:rsid w:val="00B05FC9"/>
    <w:rsid w:val="00B14AEE"/>
    <w:rsid w:val="00B32D53"/>
    <w:rsid w:val="00B341E8"/>
    <w:rsid w:val="00B408ED"/>
    <w:rsid w:val="00B44F79"/>
    <w:rsid w:val="00B52FFC"/>
    <w:rsid w:val="00B61A88"/>
    <w:rsid w:val="00B6518B"/>
    <w:rsid w:val="00B664FD"/>
    <w:rsid w:val="00B73D11"/>
    <w:rsid w:val="00B818C2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4E67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94CFC"/>
    <w:rsid w:val="00CA18A9"/>
    <w:rsid w:val="00CA517C"/>
    <w:rsid w:val="00CB3300"/>
    <w:rsid w:val="00CB7834"/>
    <w:rsid w:val="00CC23E4"/>
    <w:rsid w:val="00CC5B6A"/>
    <w:rsid w:val="00CD5CCA"/>
    <w:rsid w:val="00CE1C5C"/>
    <w:rsid w:val="00CF0296"/>
    <w:rsid w:val="00CF4026"/>
    <w:rsid w:val="00D001CE"/>
    <w:rsid w:val="00D0764E"/>
    <w:rsid w:val="00D11BD9"/>
    <w:rsid w:val="00D1505C"/>
    <w:rsid w:val="00D16849"/>
    <w:rsid w:val="00D25AF1"/>
    <w:rsid w:val="00D25F2C"/>
    <w:rsid w:val="00D33742"/>
    <w:rsid w:val="00D6124F"/>
    <w:rsid w:val="00D625ED"/>
    <w:rsid w:val="00D66C36"/>
    <w:rsid w:val="00D679FC"/>
    <w:rsid w:val="00D70740"/>
    <w:rsid w:val="00D877F8"/>
    <w:rsid w:val="00D91BEB"/>
    <w:rsid w:val="00DA37CF"/>
    <w:rsid w:val="00DB53C6"/>
    <w:rsid w:val="00DB5818"/>
    <w:rsid w:val="00DC75E0"/>
    <w:rsid w:val="00DD20B8"/>
    <w:rsid w:val="00DE0D95"/>
    <w:rsid w:val="00E00B4D"/>
    <w:rsid w:val="00E07F7A"/>
    <w:rsid w:val="00E20920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9552D"/>
    <w:rsid w:val="00EA2453"/>
    <w:rsid w:val="00EA6A5E"/>
    <w:rsid w:val="00EB01E1"/>
    <w:rsid w:val="00EB7290"/>
    <w:rsid w:val="00EC12D2"/>
    <w:rsid w:val="00EC32F2"/>
    <w:rsid w:val="00EC4E26"/>
    <w:rsid w:val="00EC7077"/>
    <w:rsid w:val="00ED6339"/>
    <w:rsid w:val="00EF246B"/>
    <w:rsid w:val="00F007FE"/>
    <w:rsid w:val="00F0681D"/>
    <w:rsid w:val="00F06DDB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1A9F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BB2B-7E0B-4559-BF7C-7CEA93E9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183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2021-12-13T08:56:00Z</dcterms:created>
  <dcterms:modified xsi:type="dcterms:W3CDTF">2021-12-13T08:56:00Z</dcterms:modified>
</cp:coreProperties>
</file>