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B302C" w14:textId="77777777" w:rsidR="0035054D" w:rsidRDefault="00C07846" w:rsidP="0035054D">
      <w:pPr>
        <w:pStyle w:val="Sraopastraipa"/>
        <w:jc w:val="right"/>
      </w:pPr>
      <w:bookmarkStart w:id="0" w:name="_Hlk87272353"/>
      <w:bookmarkStart w:id="1" w:name="_GoBack"/>
      <w:bookmarkEnd w:id="1"/>
      <w:r w:rsidRPr="00C07846">
        <w:t>Priedas prie aiškinamojo rašto</w:t>
      </w:r>
      <w:r>
        <w:t xml:space="preserve"> </w:t>
      </w:r>
    </w:p>
    <w:p w14:paraId="5880CAF7" w14:textId="5BB4AF10" w:rsidR="00C07846" w:rsidRDefault="0035054D" w:rsidP="0035054D">
      <w:pPr>
        <w:pStyle w:val="Sraopastraipa"/>
        <w:jc w:val="right"/>
      </w:pPr>
      <w:r>
        <w:t>D</w:t>
      </w:r>
      <w:r w:rsidR="00C07846">
        <w:t>ėl socialinių paslaugų kainoraščio patvirtinimo</w:t>
      </w:r>
    </w:p>
    <w:p w14:paraId="2D795CC1" w14:textId="77777777" w:rsidR="00C07846" w:rsidRPr="00C07846" w:rsidRDefault="00C07846" w:rsidP="00DF0D28">
      <w:pPr>
        <w:pStyle w:val="Sraopastraipa"/>
        <w:jc w:val="center"/>
      </w:pPr>
    </w:p>
    <w:p w14:paraId="6CEC56D3" w14:textId="3AF559BA" w:rsidR="000C70CA" w:rsidRPr="0035054D" w:rsidRDefault="0035054D" w:rsidP="00DF0D28">
      <w:pPr>
        <w:pStyle w:val="Sraopastraipa"/>
        <w:jc w:val="center"/>
        <w:rPr>
          <w:b/>
          <w:bCs/>
        </w:rPr>
      </w:pPr>
      <w:r w:rsidRPr="0035054D">
        <w:rPr>
          <w:b/>
          <w:bCs/>
        </w:rPr>
        <w:t>INFORMACIJA APIE SOCIALINIŲ PASLAUGŲ KAINŲ PASIKEITIMUS</w:t>
      </w:r>
    </w:p>
    <w:p w14:paraId="3BE1891E" w14:textId="145A1AD9" w:rsidR="00B7119A" w:rsidRDefault="00C07846" w:rsidP="00DF0D28">
      <w:pPr>
        <w:pStyle w:val="Sraopastraipa"/>
        <w:jc w:val="center"/>
      </w:pPr>
      <w:r>
        <w:t xml:space="preserve">2021 m. </w:t>
      </w:r>
      <w:r w:rsidR="0035054D">
        <w:t>gruodžio</w:t>
      </w:r>
      <w:r>
        <w:t xml:space="preserve"> 8 d.</w:t>
      </w:r>
    </w:p>
    <w:p w14:paraId="03956F80" w14:textId="77777777" w:rsidR="009966AC" w:rsidRDefault="009966AC" w:rsidP="00DF0D28">
      <w:pPr>
        <w:pStyle w:val="Sraopastraipa"/>
        <w:jc w:val="center"/>
      </w:pPr>
    </w:p>
    <w:p w14:paraId="368D14B6" w14:textId="77777777" w:rsidR="0035054D" w:rsidRDefault="0035054D" w:rsidP="0035054D">
      <w:pPr>
        <w:pStyle w:val="Sraopastraipa"/>
        <w:ind w:left="0" w:firstLine="993"/>
        <w:jc w:val="both"/>
      </w:pPr>
      <w:r>
        <w:t>Sutartiniai ženklai:</w:t>
      </w:r>
    </w:p>
    <w:p w14:paraId="23F80892" w14:textId="734A6D5A" w:rsidR="0035054D" w:rsidRPr="00FF53F1" w:rsidRDefault="0035054D" w:rsidP="009966AC">
      <w:pPr>
        <w:pStyle w:val="Sraopastraipa"/>
        <w:ind w:left="0" w:firstLine="993"/>
        <w:jc w:val="both"/>
      </w:pPr>
      <w:r>
        <w:t xml:space="preserve"> </w:t>
      </w:r>
      <w:r w:rsidRPr="0035054D">
        <w:rPr>
          <w:color w:val="C00000"/>
        </w:rPr>
        <w:t>***</w:t>
      </w:r>
      <w:r>
        <w:rPr>
          <w:color w:val="C00000"/>
        </w:rPr>
        <w:t xml:space="preserve"> </w:t>
      </w:r>
      <w:r w:rsidRPr="0035054D">
        <w:t xml:space="preserve">- </w:t>
      </w:r>
      <w:r w:rsidRPr="00FF53F1">
        <w:t>Socialinių paslaugų priežiūros departamento prie Lietuvos Respublikos socialinės apsaugos ir darbo ministerijos pateikta informacija apie per 12 paskutinių mėnesių (iki 2021 m. kovo 1 d.) savivaldybėse pirktų ar finansuotų socialinių paslaugų vidutines kainas.</w:t>
      </w:r>
    </w:p>
    <w:p w14:paraId="1ED29C2B" w14:textId="77777777" w:rsidR="009966AC" w:rsidRDefault="009966AC" w:rsidP="00DF0D28">
      <w:pPr>
        <w:pStyle w:val="Sraopastraipa"/>
      </w:pPr>
      <w:r>
        <w:t xml:space="preserve">    </w:t>
      </w:r>
    </w:p>
    <w:p w14:paraId="79FA6BAF" w14:textId="7D1FAD4D" w:rsidR="00C07846" w:rsidRDefault="009966AC" w:rsidP="00DF0D28">
      <w:pPr>
        <w:pStyle w:val="Sraopastraipa"/>
      </w:pPr>
      <w:r>
        <w:tab/>
      </w:r>
      <w:r>
        <w:tab/>
      </w:r>
      <w:r>
        <w:tab/>
      </w:r>
      <w:r w:rsidR="004E54BD">
        <w:t>Trumpiniai:</w:t>
      </w:r>
    </w:p>
    <w:p w14:paraId="21954548" w14:textId="1472F1F2" w:rsidR="004E54BD" w:rsidRDefault="004E54BD" w:rsidP="009966AC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66AC">
        <w:rPr>
          <w:szCs w:val="24"/>
        </w:rPr>
        <w:t xml:space="preserve">Mokėjimo už socialines paslaugas Panevėžio mieste tvarkos aprašas - </w:t>
      </w:r>
      <w:r w:rsidRPr="004E54BD">
        <w:rPr>
          <w:szCs w:val="24"/>
        </w:rPr>
        <w:t>Panevėžio miesto savivaldybės tarybos 2015 m. vasario 23 d. sprendimo Nr. 1-34 „Dėl mokėjimo už socialines paslaugas tvarkos aprašo patvirtinimo ir Savivaldybės tarybos 2010 m. rugsėjo 28 d. sprendimo Nr. 1-60-13 1 punkto pripažinimo netekusiu galios“</w:t>
      </w:r>
    </w:p>
    <w:p w14:paraId="5E1D0FDD" w14:textId="1BF66E6C" w:rsidR="00A009A4" w:rsidRDefault="00A009A4" w:rsidP="009966AC">
      <w:pPr>
        <w:pStyle w:val="Sraopastraipa"/>
        <w:ind w:left="0" w:firstLine="709"/>
        <w:jc w:val="both"/>
        <w:rPr>
          <w:szCs w:val="24"/>
        </w:rPr>
      </w:pPr>
    </w:p>
    <w:p w14:paraId="57F6F69B" w14:textId="385F7C30" w:rsidR="00A009A4" w:rsidRDefault="00A009A4" w:rsidP="009966AC">
      <w:pPr>
        <w:pStyle w:val="Sraopastraipa"/>
        <w:ind w:left="0" w:firstLine="709"/>
        <w:jc w:val="both"/>
        <w:rPr>
          <w:szCs w:val="24"/>
        </w:rPr>
      </w:pPr>
    </w:p>
    <w:tbl>
      <w:tblPr>
        <w:tblStyle w:val="Lentelstinklelis"/>
        <w:tblW w:w="5109" w:type="pct"/>
        <w:tblLayout w:type="fixed"/>
        <w:tblLook w:val="04A0" w:firstRow="1" w:lastRow="0" w:firstColumn="1" w:lastColumn="0" w:noHBand="0" w:noVBand="1"/>
      </w:tblPr>
      <w:tblGrid>
        <w:gridCol w:w="940"/>
        <w:gridCol w:w="4812"/>
        <w:gridCol w:w="39"/>
        <w:gridCol w:w="3913"/>
        <w:gridCol w:w="372"/>
        <w:gridCol w:w="4803"/>
      </w:tblGrid>
      <w:tr w:rsidR="006E658D" w:rsidRPr="00FF53F1" w14:paraId="577BEC99" w14:textId="67B235CC" w:rsidTr="004A618B">
        <w:trPr>
          <w:trHeight w:val="361"/>
        </w:trPr>
        <w:tc>
          <w:tcPr>
            <w:tcW w:w="5000" w:type="pct"/>
            <w:gridSpan w:val="6"/>
          </w:tcPr>
          <w:p w14:paraId="3AC6BF15" w14:textId="710EAD2E" w:rsidR="006E658D" w:rsidRPr="006E658D" w:rsidRDefault="006E658D" w:rsidP="00B7119A">
            <w:pPr>
              <w:pStyle w:val="Sraopastraipa"/>
              <w:jc w:val="center"/>
              <w:rPr>
                <w:b/>
                <w:bCs/>
                <w:color w:val="4F81BD" w:themeColor="accent1"/>
              </w:rPr>
            </w:pPr>
            <w:r w:rsidRPr="00B7119A">
              <w:rPr>
                <w:b/>
                <w:bCs/>
                <w:color w:val="4F81BD" w:themeColor="accent1"/>
              </w:rPr>
              <w:t>BENDROSIOS SOCIALINĖS PASLAUGOS</w:t>
            </w:r>
          </w:p>
        </w:tc>
      </w:tr>
      <w:tr w:rsidR="006E658D" w:rsidRPr="00FF53F1" w14:paraId="5663FEE6" w14:textId="759D58A6" w:rsidTr="00A009A4">
        <w:tc>
          <w:tcPr>
            <w:tcW w:w="316" w:type="pct"/>
          </w:tcPr>
          <w:p w14:paraId="7511D6B5" w14:textId="378C4F16" w:rsidR="006E658D" w:rsidRPr="00FF53F1" w:rsidRDefault="006E658D" w:rsidP="00DF0D28">
            <w:pPr>
              <w:pStyle w:val="Sraopastraipa"/>
              <w:ind w:left="0" w:hanging="120"/>
              <w:rPr>
                <w:b/>
                <w:bCs/>
              </w:rPr>
            </w:pPr>
            <w:r w:rsidRPr="00FF53F1">
              <w:rPr>
                <w:b/>
                <w:bCs/>
              </w:rPr>
              <w:t>Eil. Nr.</w:t>
            </w:r>
          </w:p>
        </w:tc>
        <w:tc>
          <w:tcPr>
            <w:tcW w:w="1630" w:type="pct"/>
            <w:gridSpan w:val="2"/>
          </w:tcPr>
          <w:p w14:paraId="48BE24CF" w14:textId="10141B9A" w:rsidR="006E658D" w:rsidRPr="00FF53F1" w:rsidRDefault="006E658D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4196EF38" w14:textId="4752D32B" w:rsidR="006E658D" w:rsidRPr="00FF53F1" w:rsidRDefault="006E658D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305ED835" w14:textId="449652AB" w:rsidR="006E658D" w:rsidRPr="00FF53F1" w:rsidRDefault="006E658D" w:rsidP="006E658D">
            <w:pPr>
              <w:pStyle w:val="Sraopastraipa"/>
              <w:ind w:left="43"/>
              <w:rPr>
                <w:b/>
                <w:bCs/>
              </w:rPr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6E658D" w:rsidRPr="00FF53F1" w14:paraId="4F5778AC" w14:textId="77777777" w:rsidTr="00A009A4">
        <w:tc>
          <w:tcPr>
            <w:tcW w:w="316" w:type="pct"/>
            <w:vMerge w:val="restart"/>
          </w:tcPr>
          <w:p w14:paraId="2A727361" w14:textId="6C39012E" w:rsidR="006E658D" w:rsidRPr="00FF53F1" w:rsidRDefault="006E658D" w:rsidP="00DF0D28">
            <w:pPr>
              <w:pStyle w:val="Sraopastraipa"/>
              <w:ind w:left="22"/>
            </w:pPr>
            <w:r>
              <w:t>1.</w:t>
            </w:r>
          </w:p>
        </w:tc>
        <w:tc>
          <w:tcPr>
            <w:tcW w:w="1630" w:type="pct"/>
            <w:gridSpan w:val="2"/>
          </w:tcPr>
          <w:p w14:paraId="3F80B9E4" w14:textId="77777777" w:rsidR="006E658D" w:rsidRDefault="006E658D" w:rsidP="00DE23AC">
            <w:pPr>
              <w:pStyle w:val="Sraopastraipa"/>
              <w:ind w:left="113"/>
              <w:rPr>
                <w:b/>
                <w:bCs/>
              </w:rPr>
            </w:pPr>
            <w:r w:rsidRPr="00FF53F1">
              <w:rPr>
                <w:b/>
                <w:bCs/>
              </w:rPr>
              <w:t>MAITINIMO ORGANIZAVIMAS</w:t>
            </w:r>
          </w:p>
          <w:p w14:paraId="55D68ABD" w14:textId="687CBD31" w:rsidR="00A009A4" w:rsidRPr="00FF53F1" w:rsidRDefault="00A009A4" w:rsidP="00DE23AC">
            <w:pPr>
              <w:pStyle w:val="Sraopastraipa"/>
              <w:ind w:left="113"/>
              <w:rPr>
                <w:b/>
                <w:bCs/>
              </w:rPr>
            </w:pPr>
          </w:p>
        </w:tc>
        <w:tc>
          <w:tcPr>
            <w:tcW w:w="1315" w:type="pct"/>
          </w:tcPr>
          <w:p w14:paraId="229551B9" w14:textId="387BA54E" w:rsidR="006E658D" w:rsidRPr="00FF53F1" w:rsidRDefault="006E658D" w:rsidP="006E658D">
            <w:pPr>
              <w:pStyle w:val="Sraopastraipa"/>
              <w:ind w:left="180"/>
              <w:jc w:val="both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556CF09C" w14:textId="78C88EC7" w:rsidR="006E658D" w:rsidRPr="008E3613" w:rsidRDefault="006E658D" w:rsidP="00DF0D28">
            <w:pPr>
              <w:pStyle w:val="Sraopastraipa"/>
            </w:pPr>
            <w:r w:rsidRPr="008E3613">
              <w:t>1,20 Eur / kartas</w:t>
            </w:r>
          </w:p>
        </w:tc>
      </w:tr>
      <w:tr w:rsidR="006E658D" w:rsidRPr="00FF53F1" w14:paraId="51B1AFF3" w14:textId="77777777" w:rsidTr="00A009A4">
        <w:trPr>
          <w:trHeight w:val="3877"/>
        </w:trPr>
        <w:tc>
          <w:tcPr>
            <w:tcW w:w="316" w:type="pct"/>
            <w:vMerge/>
          </w:tcPr>
          <w:p w14:paraId="1F4AEE8F" w14:textId="77777777" w:rsidR="006E658D" w:rsidRPr="00FF53F1" w:rsidRDefault="006E658D" w:rsidP="0035054D">
            <w:pPr>
              <w:pStyle w:val="Sraopastraipa"/>
              <w:numPr>
                <w:ilvl w:val="0"/>
                <w:numId w:val="13"/>
              </w:numPr>
            </w:pPr>
          </w:p>
        </w:tc>
        <w:tc>
          <w:tcPr>
            <w:tcW w:w="4684" w:type="pct"/>
            <w:gridSpan w:val="5"/>
          </w:tcPr>
          <w:p w14:paraId="5B5238C6" w14:textId="03C1078A" w:rsidR="006E658D" w:rsidRPr="00FF53F1" w:rsidRDefault="006E658D" w:rsidP="0035054D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08552888" w14:textId="46009AA2" w:rsidR="006E658D" w:rsidRDefault="006E658D" w:rsidP="0035054D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- NE.</w:t>
            </w:r>
          </w:p>
          <w:p w14:paraId="050DB0D7" w14:textId="77777777" w:rsidR="006E658D" w:rsidRDefault="006E658D" w:rsidP="0035054D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Papildomų lėšų prašoma – NE. </w:t>
            </w:r>
          </w:p>
          <w:p w14:paraId="20391FA8" w14:textId="350C57D1" w:rsidR="006E658D" w:rsidRPr="00FF53F1" w:rsidRDefault="006E658D" w:rsidP="0035054D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>iš Savivaldybės biudžeto lėšų, skirtų Panevėžio socialinių paslaugų centrui išlaikyti</w:t>
            </w:r>
            <w:r>
              <w:t>.</w:t>
            </w:r>
          </w:p>
          <w:p w14:paraId="2AE20C11" w14:textId="628991BA" w:rsidR="006E658D" w:rsidRPr="00FF53F1" w:rsidRDefault="006E658D" w:rsidP="006E658D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patvirtinimo“.</w:t>
            </w:r>
          </w:p>
          <w:p w14:paraId="61B09BB4" w14:textId="40F153B7" w:rsidR="006E658D" w:rsidRPr="0035054D" w:rsidRDefault="006E658D" w:rsidP="00DE23AC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 xml:space="preserve">*** </w:t>
            </w:r>
          </w:p>
          <w:tbl>
            <w:tblPr>
              <w:tblW w:w="14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994"/>
            </w:tblGrid>
            <w:tr w:rsidR="006E658D" w:rsidRPr="00FF53F1" w14:paraId="647EA88F" w14:textId="77777777" w:rsidTr="007410AC">
              <w:trPr>
                <w:trHeight w:val="167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0F7BE9" w14:textId="0DDEE3A5" w:rsidR="006E658D" w:rsidRPr="00FF53F1" w:rsidRDefault="006E658D" w:rsidP="00DF0D28">
                  <w:pPr>
                    <w:pStyle w:val="Sraopastraipa"/>
                    <w:rPr>
                      <w:sz w:val="26"/>
                      <w:szCs w:val="26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115A3B" w14:textId="73FE96DF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D6028" w14:textId="564F217E" w:rsidR="006E658D" w:rsidRPr="00FF53F1" w:rsidRDefault="009966AC" w:rsidP="009966AC">
                  <w:pPr>
                    <w:pStyle w:val="Sraopastraipa"/>
                    <w:ind w:left="-89"/>
                    <w:rPr>
                      <w:sz w:val="23"/>
                      <w:szCs w:val="23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6E658D"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6E658D" w:rsidRPr="00FF53F1" w14:paraId="1FF8277B" w14:textId="77777777" w:rsidTr="007410AC">
              <w:trPr>
                <w:trHeight w:val="167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0E3E3C" w14:textId="33DE477C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>Maitinimo organizavimas, Eur/kartas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766CBC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63DF0" w14:textId="77777777" w:rsidR="006E658D" w:rsidRPr="00FF53F1" w:rsidRDefault="006E658D" w:rsidP="00DE23AC">
                  <w:pPr>
                    <w:pStyle w:val="Sraopastraipa"/>
                    <w:ind w:left="22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311A0" w14:textId="77777777" w:rsidR="006E658D" w:rsidRPr="00FF53F1" w:rsidRDefault="006E658D" w:rsidP="00DE23AC">
                  <w:pPr>
                    <w:pStyle w:val="Sraopastraipa"/>
                    <w:ind w:left="319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1,61 Eur </w:t>
                  </w:r>
                </w:p>
              </w:tc>
            </w:tr>
            <w:tr w:rsidR="006E658D" w:rsidRPr="00FF53F1" w14:paraId="66362A7A" w14:textId="77777777" w:rsidTr="007410AC">
              <w:trPr>
                <w:trHeight w:val="185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A0E4E4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79D705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AACA4" w14:textId="065C797A" w:rsidR="006E658D" w:rsidRPr="00FF53F1" w:rsidRDefault="006E658D" w:rsidP="00DE23AC">
                  <w:pPr>
                    <w:pStyle w:val="Sraopastraipa"/>
                    <w:ind w:left="22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DD08B" w14:textId="24ACE077" w:rsidR="006E658D" w:rsidRPr="00FF53F1" w:rsidRDefault="006E658D" w:rsidP="00DE23AC">
                  <w:pPr>
                    <w:pStyle w:val="Sraopastraipa"/>
                    <w:ind w:left="319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0,33 Eur </w:t>
                  </w:r>
                </w:p>
              </w:tc>
            </w:tr>
            <w:tr w:rsidR="006E658D" w:rsidRPr="00FF53F1" w14:paraId="7863A7B1" w14:textId="77777777" w:rsidTr="007410AC">
              <w:trPr>
                <w:trHeight w:val="175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F74E4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3F6B1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BB00E" w14:textId="172BEFFA" w:rsidR="006E658D" w:rsidRPr="00FF53F1" w:rsidRDefault="006E658D" w:rsidP="00DE23AC">
                  <w:pPr>
                    <w:pStyle w:val="Sraopastraipa"/>
                    <w:ind w:left="22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DD510" w14:textId="0BA20CE2" w:rsidR="006E658D" w:rsidRPr="00FF53F1" w:rsidRDefault="006E658D" w:rsidP="00DE23AC">
                  <w:pPr>
                    <w:pStyle w:val="Sraopastraipa"/>
                    <w:ind w:left="319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5,00 Eur </w:t>
                  </w:r>
                </w:p>
              </w:tc>
            </w:tr>
            <w:tr w:rsidR="006E658D" w:rsidRPr="00FF53F1" w14:paraId="44E8B024" w14:textId="77777777" w:rsidTr="007410AC">
              <w:trPr>
                <w:trHeight w:val="585"/>
              </w:trPr>
              <w:tc>
                <w:tcPr>
                  <w:tcW w:w="14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EBD80" w14:textId="77777777" w:rsidR="006E658D" w:rsidRPr="00FF53F1" w:rsidRDefault="006E658D" w:rsidP="007410AC">
                  <w:pPr>
                    <w:pStyle w:val="Sraopastraipa"/>
                    <w:ind w:left="0"/>
                    <w:jc w:val="both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23-ijų savivaldybių pateiktais duomenimis. 30-yje savivaldybių maitinimo organizavimo paslauga nebuvo teikiama. 7-iose savivaldybėse paslauga buvo teikiama nemokamai, nebuvo patvirtintas paslaugos įkainis ar paslauga buvo finansuota įvairių projektų lėšomis. </w:t>
                  </w:r>
                </w:p>
              </w:tc>
            </w:tr>
          </w:tbl>
          <w:p w14:paraId="21584091" w14:textId="78043EF6" w:rsidR="006E658D" w:rsidRPr="00FF53F1" w:rsidRDefault="006E658D" w:rsidP="00DF0D28">
            <w:pPr>
              <w:pStyle w:val="Sraopastraipa"/>
            </w:pPr>
          </w:p>
        </w:tc>
      </w:tr>
      <w:tr w:rsidR="006E658D" w:rsidRPr="00FF53F1" w14:paraId="70189C6B" w14:textId="4199457E" w:rsidTr="00A009A4">
        <w:tc>
          <w:tcPr>
            <w:tcW w:w="316" w:type="pct"/>
            <w:vMerge w:val="restart"/>
          </w:tcPr>
          <w:p w14:paraId="7FE24083" w14:textId="2DAD3A36" w:rsidR="006E658D" w:rsidRPr="00FF53F1" w:rsidRDefault="006E658D" w:rsidP="00DE23AC">
            <w:pPr>
              <w:pStyle w:val="Sraopastraip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1630" w:type="pct"/>
            <w:gridSpan w:val="2"/>
          </w:tcPr>
          <w:p w14:paraId="6C8ED80A" w14:textId="134E2E18" w:rsidR="006E658D" w:rsidRPr="00FF53F1" w:rsidRDefault="006E658D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3F02F909" w14:textId="394AFE4D" w:rsidR="006E658D" w:rsidRPr="00FF53F1" w:rsidRDefault="006E658D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300BBD41" w14:textId="0D0A9090" w:rsidR="006E658D" w:rsidRPr="00FF53F1" w:rsidRDefault="006E658D" w:rsidP="006E658D">
            <w:pPr>
              <w:pStyle w:val="Sraopastraipa"/>
              <w:ind w:left="43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6E658D" w:rsidRPr="00FF53F1" w14:paraId="783CED41" w14:textId="77777777" w:rsidTr="00A009A4">
        <w:tc>
          <w:tcPr>
            <w:tcW w:w="316" w:type="pct"/>
            <w:vMerge/>
          </w:tcPr>
          <w:p w14:paraId="7F881DCC" w14:textId="77777777" w:rsidR="006E658D" w:rsidRPr="00FF53F1" w:rsidRDefault="006E658D" w:rsidP="00DE23AC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</w:tcPr>
          <w:p w14:paraId="7F362F42" w14:textId="2B04DAFF" w:rsidR="006E658D" w:rsidRPr="00FF53F1" w:rsidRDefault="006E658D" w:rsidP="00DE23AC">
            <w:pPr>
              <w:pStyle w:val="Sraopastraipa"/>
              <w:ind w:left="0"/>
              <w:rPr>
                <w:b/>
                <w:bCs/>
              </w:rPr>
            </w:pPr>
            <w:r w:rsidRPr="00FF53F1">
              <w:rPr>
                <w:b/>
                <w:bCs/>
              </w:rPr>
              <w:t>APRŪPINIMAS BŪTINIAUSIAIS DRABUŽIAIS IR AVALYNE</w:t>
            </w:r>
          </w:p>
        </w:tc>
        <w:tc>
          <w:tcPr>
            <w:tcW w:w="1315" w:type="pct"/>
          </w:tcPr>
          <w:p w14:paraId="5CBFF90D" w14:textId="745238E2" w:rsidR="006E658D" w:rsidRPr="00FF53F1" w:rsidRDefault="006E658D" w:rsidP="006E658D">
            <w:pPr>
              <w:pStyle w:val="Sraopastraipa"/>
              <w:ind w:left="185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4BC24E26" w14:textId="115D248D" w:rsidR="006E658D" w:rsidRPr="008E3613" w:rsidRDefault="006E658D" w:rsidP="00DF0D28">
            <w:pPr>
              <w:pStyle w:val="Sraopastraipa"/>
            </w:pPr>
            <w:r w:rsidRPr="008E3613">
              <w:t>1,87 Eur / kartas</w:t>
            </w:r>
          </w:p>
        </w:tc>
      </w:tr>
      <w:tr w:rsidR="006E658D" w:rsidRPr="00FF53F1" w14:paraId="639AFC51" w14:textId="77777777" w:rsidTr="004A618B">
        <w:trPr>
          <w:trHeight w:val="1835"/>
        </w:trPr>
        <w:tc>
          <w:tcPr>
            <w:tcW w:w="316" w:type="pct"/>
            <w:vMerge/>
          </w:tcPr>
          <w:p w14:paraId="34173B6E" w14:textId="77777777" w:rsidR="006E658D" w:rsidRPr="00FF53F1" w:rsidRDefault="006E658D" w:rsidP="00B7119A">
            <w:pPr>
              <w:pStyle w:val="Sraopastraipa"/>
              <w:numPr>
                <w:ilvl w:val="0"/>
                <w:numId w:val="13"/>
              </w:numPr>
            </w:pPr>
          </w:p>
        </w:tc>
        <w:tc>
          <w:tcPr>
            <w:tcW w:w="4684" w:type="pct"/>
            <w:gridSpan w:val="5"/>
          </w:tcPr>
          <w:p w14:paraId="7A33BFD1" w14:textId="23EC1CBD" w:rsidR="006E658D" w:rsidRPr="00FF53F1" w:rsidRDefault="006E658D" w:rsidP="00B7119A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2E52A6BE" w14:textId="77777777" w:rsidR="006E658D" w:rsidRDefault="006E658D" w:rsidP="00B7119A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- NE.</w:t>
            </w:r>
          </w:p>
          <w:p w14:paraId="33D39D91" w14:textId="77777777" w:rsidR="006E658D" w:rsidRDefault="006E658D" w:rsidP="00B7119A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Papildomų lėšų prašoma – NE. </w:t>
            </w:r>
          </w:p>
          <w:p w14:paraId="585095A5" w14:textId="77777777" w:rsidR="006E658D" w:rsidRPr="00FF53F1" w:rsidRDefault="006E658D" w:rsidP="00B7119A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>iš Savivaldybės biudžeto lėšų, skirtų Panevėžio socialinių paslaugų centrui išlaikyti</w:t>
            </w:r>
            <w:r>
              <w:t>.</w:t>
            </w:r>
          </w:p>
          <w:p w14:paraId="1370E2DC" w14:textId="15BAE850" w:rsidR="006E658D" w:rsidRPr="00FF53F1" w:rsidRDefault="006E658D" w:rsidP="00B7119A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patvirtinimo“.</w:t>
            </w:r>
          </w:p>
          <w:p w14:paraId="0E2B762B" w14:textId="69225D80" w:rsidR="006E658D" w:rsidRPr="0035054D" w:rsidRDefault="006E658D" w:rsidP="00DE23AC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994"/>
            </w:tblGrid>
            <w:tr w:rsidR="006E658D" w:rsidRPr="00FF53F1" w14:paraId="6C899DD2" w14:textId="77777777" w:rsidTr="007410AC">
              <w:trPr>
                <w:trHeight w:val="315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4D3F13" w14:textId="095D6C7C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796291" w14:textId="60178EDC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DE1BC" w14:textId="02D08882" w:rsidR="006E658D" w:rsidRPr="00FF53F1" w:rsidRDefault="006E658D" w:rsidP="009966AC">
                  <w:pPr>
                    <w:pStyle w:val="Sraopastraipa"/>
                    <w:ind w:left="53"/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6E658D" w:rsidRPr="00FF53F1" w14:paraId="7B1DA595" w14:textId="77777777" w:rsidTr="007410AC">
              <w:trPr>
                <w:trHeight w:val="315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FD91CC2" w14:textId="77777777" w:rsidR="006E658D" w:rsidRPr="00FF53F1" w:rsidRDefault="006E658D" w:rsidP="00DE23AC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Aprūpinimas būtiniausiais drabužiais ir avalyne, Eur/kartas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30F7F2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4E4F7" w14:textId="77777777" w:rsidR="006E658D" w:rsidRPr="00FF53F1" w:rsidRDefault="006E658D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0C0B5" w14:textId="77777777" w:rsidR="006E658D" w:rsidRPr="00FF53F1" w:rsidRDefault="006E658D" w:rsidP="00DF0D28">
                  <w:pPr>
                    <w:pStyle w:val="Sraopastraipa"/>
                  </w:pPr>
                  <w:r w:rsidRPr="00FF53F1">
                    <w:t xml:space="preserve">2,97 Eur </w:t>
                  </w:r>
                </w:p>
              </w:tc>
            </w:tr>
            <w:tr w:rsidR="006E658D" w:rsidRPr="00FF53F1" w14:paraId="69C6663D" w14:textId="77777777" w:rsidTr="007410AC">
              <w:trPr>
                <w:trHeight w:val="26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2DAAAE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F9D784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D91A3" w14:textId="445C8870" w:rsidR="006E658D" w:rsidRPr="00FF53F1" w:rsidRDefault="006E658D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8D3EA" w14:textId="2CEAFD0A" w:rsidR="006E658D" w:rsidRPr="00FF53F1" w:rsidRDefault="006E658D" w:rsidP="00DF0D28">
                  <w:pPr>
                    <w:pStyle w:val="Sraopastraipa"/>
                  </w:pPr>
                  <w:r w:rsidRPr="00FF53F1">
                    <w:t xml:space="preserve">0,20 Eur </w:t>
                  </w:r>
                </w:p>
              </w:tc>
            </w:tr>
            <w:tr w:rsidR="006E658D" w:rsidRPr="00FF53F1" w14:paraId="776AADAA" w14:textId="77777777" w:rsidTr="007410AC">
              <w:trPr>
                <w:trHeight w:val="267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8ED4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F29B2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F3A81" w14:textId="041250DA" w:rsidR="006E658D" w:rsidRPr="00FF53F1" w:rsidRDefault="006E658D" w:rsidP="00DE23AC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41A1D" w14:textId="155C078E" w:rsidR="006E658D" w:rsidRPr="00FF53F1" w:rsidRDefault="006E658D" w:rsidP="00DF0D28">
                  <w:pPr>
                    <w:pStyle w:val="Sraopastraipa"/>
                  </w:pPr>
                  <w:r w:rsidRPr="00FF53F1">
                    <w:t xml:space="preserve">7,50 Eur </w:t>
                  </w:r>
                </w:p>
              </w:tc>
            </w:tr>
            <w:tr w:rsidR="006E658D" w:rsidRPr="00FF53F1" w14:paraId="705DD126" w14:textId="77777777" w:rsidTr="007410AC">
              <w:trPr>
                <w:trHeight w:val="604"/>
              </w:trPr>
              <w:tc>
                <w:tcPr>
                  <w:tcW w:w="14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33750" w14:textId="77777777" w:rsidR="006E658D" w:rsidRPr="00FF53F1" w:rsidRDefault="006E658D" w:rsidP="007410AC">
                  <w:pPr>
                    <w:pStyle w:val="Sraopastraipa"/>
                    <w:ind w:left="0"/>
                    <w:jc w:val="both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3-ijų savivaldybių pateiktais duomenimis. 28-iose savivaldybėse aprūpinimo būtiniausiais drabužiais ir avalyne paslauga nebuvo teikiama, o 29-iose nebuvo patvirtintas paslaugos teikimo įkainis ar paslauga buvo finansuota įvairių projektų lėšomis. </w:t>
                  </w:r>
                </w:p>
              </w:tc>
            </w:tr>
            <w:tr w:rsidR="006E658D" w:rsidRPr="00FF53F1" w14:paraId="3E22F111" w14:textId="77777777" w:rsidTr="007410AC">
              <w:trPr>
                <w:trHeight w:val="78"/>
              </w:trPr>
              <w:tc>
                <w:tcPr>
                  <w:tcW w:w="142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B50237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AF27C65" w14:textId="1123316A" w:rsidR="006E658D" w:rsidRPr="00FF53F1" w:rsidRDefault="006E658D" w:rsidP="00DF0D28">
            <w:pPr>
              <w:pStyle w:val="Sraopastraipa"/>
            </w:pPr>
          </w:p>
        </w:tc>
      </w:tr>
      <w:tr w:rsidR="00142620" w:rsidRPr="00FF53F1" w14:paraId="753A6BD1" w14:textId="4D682F38" w:rsidTr="00A009A4">
        <w:trPr>
          <w:trHeight w:val="336"/>
        </w:trPr>
        <w:tc>
          <w:tcPr>
            <w:tcW w:w="316" w:type="pct"/>
            <w:vMerge w:val="restart"/>
          </w:tcPr>
          <w:p w14:paraId="5D470BCC" w14:textId="32D77415" w:rsidR="00142620" w:rsidRPr="00FF53F1" w:rsidRDefault="00142620" w:rsidP="00DE23AC">
            <w:pPr>
              <w:pStyle w:val="Sraopastraipa"/>
              <w:ind w:left="0"/>
              <w:rPr>
                <w:b/>
                <w:bCs/>
              </w:rPr>
            </w:pPr>
            <w:r w:rsidRPr="00FF53F1">
              <w:t>3.</w:t>
            </w:r>
          </w:p>
        </w:tc>
        <w:tc>
          <w:tcPr>
            <w:tcW w:w="1630" w:type="pct"/>
            <w:gridSpan w:val="2"/>
          </w:tcPr>
          <w:p w14:paraId="26974455" w14:textId="22AEA758" w:rsidR="00142620" w:rsidRPr="00FF53F1" w:rsidRDefault="00142620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142547A6" w14:textId="315ED463" w:rsidR="00142620" w:rsidRPr="00FF53F1" w:rsidRDefault="00142620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30E8518F" w14:textId="1E06AEDC" w:rsidR="00142620" w:rsidRPr="00FF53F1" w:rsidRDefault="00142620" w:rsidP="00DE23AC">
            <w:pPr>
              <w:pStyle w:val="Sraopastraipa"/>
              <w:ind w:left="113"/>
              <w:jc w:val="both"/>
              <w:rPr>
                <w:lang w:eastAsia="lt-LT"/>
              </w:rPr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142620" w:rsidRPr="00FF53F1" w14:paraId="75C78DAF" w14:textId="77777777" w:rsidTr="00A009A4">
        <w:trPr>
          <w:trHeight w:val="1443"/>
        </w:trPr>
        <w:tc>
          <w:tcPr>
            <w:tcW w:w="316" w:type="pct"/>
            <w:vMerge/>
          </w:tcPr>
          <w:p w14:paraId="503B83E6" w14:textId="77777777" w:rsidR="00142620" w:rsidRPr="00FF53F1" w:rsidRDefault="00142620" w:rsidP="00DE23AC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</w:tcPr>
          <w:p w14:paraId="2DD0DAC4" w14:textId="6ACF868D" w:rsidR="00142620" w:rsidRPr="00FF53F1" w:rsidRDefault="00142620" w:rsidP="00DE23AC">
            <w:pPr>
              <w:pStyle w:val="Sraopastraipa"/>
              <w:ind w:left="0"/>
              <w:rPr>
                <w:b/>
                <w:bCs/>
              </w:rPr>
            </w:pPr>
            <w:r w:rsidRPr="00FF53F1">
              <w:rPr>
                <w:b/>
                <w:bCs/>
              </w:rPr>
              <w:t>TRANSPORTO ORGANIZAVIMAS</w:t>
            </w:r>
          </w:p>
        </w:tc>
        <w:tc>
          <w:tcPr>
            <w:tcW w:w="1315" w:type="pct"/>
          </w:tcPr>
          <w:p w14:paraId="4065565D" w14:textId="3669CE60" w:rsidR="00142620" w:rsidRPr="00FF53F1" w:rsidRDefault="00142620" w:rsidP="00142620">
            <w:pPr>
              <w:pStyle w:val="Sraopastraipa"/>
              <w:ind w:left="185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141F1C28" w14:textId="29D7075A" w:rsidR="00142620" w:rsidRPr="008E3613" w:rsidRDefault="00142620" w:rsidP="00142620">
            <w:pPr>
              <w:pStyle w:val="Sraopastraipa"/>
              <w:ind w:left="0"/>
              <w:jc w:val="both"/>
              <w:rPr>
                <w:lang w:eastAsia="lt-LT"/>
              </w:rPr>
            </w:pPr>
            <w:r w:rsidRPr="008E3613">
              <w:t xml:space="preserve"> </w:t>
            </w:r>
            <w:r>
              <w:t xml:space="preserve">- </w:t>
            </w:r>
            <w:r w:rsidRPr="008E3613">
              <w:t>Panevėžio miesto ribose – pagal galiojančias Savivaldybės tarybos sprendimu patvirtintas važiavimo miesto maršrutiniais autobusais bilietų, perkamų prekybos vietose, kainas.</w:t>
            </w:r>
            <w:bookmarkStart w:id="2" w:name="part_4d81bd5d82554d2580ee2b4a73d91622"/>
            <w:bookmarkEnd w:id="2"/>
          </w:p>
          <w:p w14:paraId="0AAEFA5E" w14:textId="415EAC89" w:rsidR="00142620" w:rsidRPr="00FF53F1" w:rsidRDefault="00142620" w:rsidP="00142620">
            <w:pPr>
              <w:pStyle w:val="Sraopastraipa"/>
              <w:ind w:left="0"/>
              <w:jc w:val="both"/>
            </w:pPr>
            <w:r w:rsidRPr="008E3613">
              <w:t xml:space="preserve"> </w:t>
            </w:r>
            <w:r>
              <w:t xml:space="preserve">- </w:t>
            </w:r>
            <w:r w:rsidRPr="008E3613">
              <w:t>Už Panevėžio miesto ribų – pagal galiojančias Panevėžio autobusų parko priemiestinių autobusų bilietų kainas.</w:t>
            </w:r>
          </w:p>
        </w:tc>
      </w:tr>
      <w:tr w:rsidR="00142620" w:rsidRPr="00FF53F1" w14:paraId="0AFDDF1F" w14:textId="77777777" w:rsidTr="004A618B">
        <w:trPr>
          <w:trHeight w:val="843"/>
        </w:trPr>
        <w:tc>
          <w:tcPr>
            <w:tcW w:w="316" w:type="pct"/>
            <w:vMerge/>
          </w:tcPr>
          <w:p w14:paraId="2C5BC105" w14:textId="77777777" w:rsidR="00142620" w:rsidRPr="00FF53F1" w:rsidRDefault="00142620" w:rsidP="006400D2">
            <w:pPr>
              <w:pStyle w:val="Sraopastraipa"/>
              <w:numPr>
                <w:ilvl w:val="0"/>
                <w:numId w:val="13"/>
              </w:numPr>
            </w:pPr>
          </w:p>
        </w:tc>
        <w:tc>
          <w:tcPr>
            <w:tcW w:w="4684" w:type="pct"/>
            <w:gridSpan w:val="5"/>
          </w:tcPr>
          <w:p w14:paraId="14CD1D9D" w14:textId="163FE5B3" w:rsidR="00142620" w:rsidRDefault="00142620" w:rsidP="006400D2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TAIP</w:t>
            </w:r>
            <w:r>
              <w:rPr>
                <w:rStyle w:val="Puslapioinaosnuoroda"/>
              </w:rPr>
              <w:footnoteReference w:id="2"/>
            </w:r>
            <w:r>
              <w:t>.</w:t>
            </w:r>
          </w:p>
          <w:p w14:paraId="38DB64FA" w14:textId="5DEA3172" w:rsidR="00142620" w:rsidRPr="00FF53F1" w:rsidRDefault="00142620" w:rsidP="006400D2">
            <w:pPr>
              <w:pStyle w:val="Sraopastraipa"/>
              <w:numPr>
                <w:ilvl w:val="0"/>
                <w:numId w:val="13"/>
              </w:numPr>
            </w:pPr>
            <w:r>
              <w:t>Kaina keičiasi – NE.</w:t>
            </w:r>
          </w:p>
          <w:p w14:paraId="1BF5C41D" w14:textId="11C31DBD" w:rsidR="00142620" w:rsidRDefault="00142620" w:rsidP="006400D2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 TAIP / NE</w:t>
            </w:r>
            <w:r>
              <w:rPr>
                <w:rStyle w:val="Puslapioinaosnuoroda"/>
              </w:rPr>
              <w:footnoteReference w:id="3"/>
            </w:r>
            <w:r>
              <w:t>.</w:t>
            </w:r>
          </w:p>
          <w:p w14:paraId="3E7154BB" w14:textId="77777777" w:rsidR="00142620" w:rsidRDefault="00142620" w:rsidP="006400D2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Papildomų lėšų prašoma – NE. </w:t>
            </w:r>
          </w:p>
          <w:p w14:paraId="79A913AE" w14:textId="4E6D9D83" w:rsidR="009966AC" w:rsidRPr="000D79F0" w:rsidRDefault="0014262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lastRenderedPageBreak/>
              <w:t xml:space="preserve">Finansuojama </w:t>
            </w:r>
            <w:r>
              <w:t xml:space="preserve"> - </w:t>
            </w:r>
            <w:r w:rsidRPr="00FF53F1">
              <w:t>iš Savivaldybės biudžeto lėšų, skirtų Panevėžio socialinių paslaugų centrui išlaikyti</w:t>
            </w:r>
            <w:r>
              <w:t>.</w:t>
            </w:r>
          </w:p>
          <w:p w14:paraId="0DD1534C" w14:textId="341D1D99" w:rsidR="00142620" w:rsidRPr="0035054D" w:rsidRDefault="00142620" w:rsidP="00DE23AC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994"/>
            </w:tblGrid>
            <w:tr w:rsidR="00142620" w:rsidRPr="00FF53F1" w14:paraId="37463953" w14:textId="77777777" w:rsidTr="007410AC">
              <w:trPr>
                <w:trHeight w:val="229"/>
              </w:trPr>
              <w:tc>
                <w:tcPr>
                  <w:tcW w:w="4837" w:type="dxa"/>
                </w:tcPr>
                <w:p w14:paraId="0CF141CF" w14:textId="7301AD9A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</w:tcPr>
                <w:p w14:paraId="1E765F0B" w14:textId="226DD985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986" w:type="dxa"/>
                  <w:gridSpan w:val="2"/>
                </w:tcPr>
                <w:p w14:paraId="43733F0A" w14:textId="6B3E7E6F" w:rsidR="00142620" w:rsidRPr="00FF53F1" w:rsidRDefault="00142620" w:rsidP="009966AC">
                  <w:pPr>
                    <w:pStyle w:val="Sraopastraipa"/>
                    <w:ind w:left="5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142620" w:rsidRPr="00FF53F1" w14:paraId="2C56C1D4" w14:textId="77777777" w:rsidTr="007410AC">
              <w:trPr>
                <w:trHeight w:val="229"/>
              </w:trPr>
              <w:tc>
                <w:tcPr>
                  <w:tcW w:w="4837" w:type="dxa"/>
                  <w:vMerge w:val="restart"/>
                </w:tcPr>
                <w:p w14:paraId="43AF7012" w14:textId="77777777" w:rsidR="00142620" w:rsidRPr="00FF53F1" w:rsidRDefault="00142620" w:rsidP="00DE23AC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Transporto organizavimas, Eur/km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3C6B4E36" w14:textId="77777777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</w:t>
                  </w:r>
                </w:p>
              </w:tc>
              <w:tc>
                <w:tcPr>
                  <w:tcW w:w="992" w:type="dxa"/>
                </w:tcPr>
                <w:p w14:paraId="7BA44821" w14:textId="77777777" w:rsidR="00142620" w:rsidRPr="00FF53F1" w:rsidRDefault="00142620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</w:tcPr>
                <w:p w14:paraId="68700402" w14:textId="77777777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0,42 Eur </w:t>
                  </w:r>
                </w:p>
              </w:tc>
            </w:tr>
            <w:tr w:rsidR="00142620" w:rsidRPr="00FF53F1" w14:paraId="3AF60C3F" w14:textId="77777777" w:rsidTr="007410AC">
              <w:trPr>
                <w:trHeight w:val="233"/>
              </w:trPr>
              <w:tc>
                <w:tcPr>
                  <w:tcW w:w="4837" w:type="dxa"/>
                  <w:vMerge/>
                </w:tcPr>
                <w:p w14:paraId="5CE88A22" w14:textId="77777777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0082160" w14:textId="77777777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2F556B6" w14:textId="66074595" w:rsidR="00142620" w:rsidRPr="00FF53F1" w:rsidRDefault="00142620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</w:tcPr>
                <w:p w14:paraId="090C611B" w14:textId="40054124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0,13 Eur </w:t>
                  </w:r>
                </w:p>
              </w:tc>
            </w:tr>
            <w:tr w:rsidR="00142620" w:rsidRPr="00FF53F1" w14:paraId="0CF803AA" w14:textId="77777777" w:rsidTr="007410AC">
              <w:trPr>
                <w:trHeight w:val="237"/>
              </w:trPr>
              <w:tc>
                <w:tcPr>
                  <w:tcW w:w="4837" w:type="dxa"/>
                  <w:vMerge/>
                </w:tcPr>
                <w:p w14:paraId="084F3502" w14:textId="77777777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1B147DF" w14:textId="77777777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691F0E0D" w14:textId="24A0DE04" w:rsidR="00142620" w:rsidRPr="00FF53F1" w:rsidRDefault="00142620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</w:tcPr>
                <w:p w14:paraId="676AF2F8" w14:textId="4A72146C" w:rsidR="00142620" w:rsidRPr="00FF53F1" w:rsidRDefault="00142620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1,01 Eur </w:t>
                  </w:r>
                </w:p>
              </w:tc>
            </w:tr>
            <w:tr w:rsidR="00142620" w:rsidRPr="00FF53F1" w14:paraId="69088375" w14:textId="77777777" w:rsidTr="007410AC">
              <w:trPr>
                <w:trHeight w:val="585"/>
              </w:trPr>
              <w:tc>
                <w:tcPr>
                  <w:tcW w:w="14209" w:type="dxa"/>
                  <w:gridSpan w:val="4"/>
                </w:tcPr>
                <w:p w14:paraId="5C594DBF" w14:textId="77777777" w:rsidR="00142620" w:rsidRPr="00FF53F1" w:rsidRDefault="00142620" w:rsidP="00DE23AC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56-ių savivaldybių pateiktais duomenimis. Taip pat, kai kuriose savivaldybėse papildomai buvo taikomas prastovos mokestis. 4-iose savivaldybėse transporto organizavimo paslauga nebuvo teikiama. </w:t>
                  </w:r>
                </w:p>
              </w:tc>
            </w:tr>
          </w:tbl>
          <w:p w14:paraId="13AA6553" w14:textId="1B02736F" w:rsidR="00142620" w:rsidRPr="00FF53F1" w:rsidRDefault="00142620" w:rsidP="00DF0D28">
            <w:pPr>
              <w:pStyle w:val="Sraopastraipa"/>
            </w:pPr>
          </w:p>
        </w:tc>
      </w:tr>
      <w:tr w:rsidR="00337CE5" w:rsidRPr="00FF53F1" w14:paraId="0598C4D9" w14:textId="785E1A87" w:rsidTr="00A009A4">
        <w:tc>
          <w:tcPr>
            <w:tcW w:w="316" w:type="pct"/>
            <w:vMerge w:val="restart"/>
          </w:tcPr>
          <w:p w14:paraId="037F6647" w14:textId="71F6D192" w:rsidR="00337CE5" w:rsidRPr="00FF53F1" w:rsidRDefault="00337CE5" w:rsidP="00DE23AC">
            <w:pPr>
              <w:pStyle w:val="Sraopastraipa"/>
              <w:ind w:left="0"/>
              <w:rPr>
                <w:b/>
                <w:bCs/>
              </w:rPr>
            </w:pPr>
            <w:r w:rsidRPr="00FF53F1">
              <w:lastRenderedPageBreak/>
              <w:t>4.</w:t>
            </w:r>
          </w:p>
        </w:tc>
        <w:tc>
          <w:tcPr>
            <w:tcW w:w="1630" w:type="pct"/>
            <w:gridSpan w:val="2"/>
          </w:tcPr>
          <w:p w14:paraId="25B1A13C" w14:textId="7DBC995C" w:rsidR="00337CE5" w:rsidRPr="00FF53F1" w:rsidRDefault="00337CE5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2A832E6D" w14:textId="69657503" w:rsidR="00337CE5" w:rsidRPr="00FF53F1" w:rsidRDefault="00337CE5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4D2CB3EA" w14:textId="7446F14B" w:rsidR="00337CE5" w:rsidRPr="00FF53F1" w:rsidRDefault="00337CE5" w:rsidP="00142620">
            <w:pPr>
              <w:pStyle w:val="Sraopastraipa"/>
              <w:ind w:left="0" w:firstLine="171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37CE5" w:rsidRPr="00FF53F1" w14:paraId="116A8E4B" w14:textId="77777777" w:rsidTr="00A009A4">
        <w:tc>
          <w:tcPr>
            <w:tcW w:w="316" w:type="pct"/>
            <w:vMerge/>
          </w:tcPr>
          <w:p w14:paraId="5074DDE0" w14:textId="77777777" w:rsidR="00337CE5" w:rsidRPr="00FF53F1" w:rsidRDefault="00337CE5" w:rsidP="00DE23AC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</w:tcPr>
          <w:p w14:paraId="375DAD52" w14:textId="77777777" w:rsidR="00337CE5" w:rsidRPr="00FF53F1" w:rsidRDefault="00337CE5" w:rsidP="00DE23AC">
            <w:pPr>
              <w:pStyle w:val="Sraopastraipa"/>
              <w:ind w:left="0"/>
              <w:jc w:val="both"/>
              <w:rPr>
                <w:b/>
                <w:bCs/>
              </w:rPr>
            </w:pPr>
            <w:r w:rsidRPr="00FF53F1">
              <w:rPr>
                <w:b/>
                <w:bCs/>
              </w:rPr>
              <w:t>ASMENINĖS HIGIENOS IR PRIEŽIŪROS PASLAUGŲ ORGANIZAVIMAS</w:t>
            </w:r>
          </w:p>
          <w:p w14:paraId="2EF2E2E7" w14:textId="77777777" w:rsidR="00337CE5" w:rsidRPr="00FF53F1" w:rsidRDefault="00337CE5" w:rsidP="00DF0D28">
            <w:pPr>
              <w:pStyle w:val="Sraopastraipa"/>
              <w:rPr>
                <w:b/>
                <w:bCs/>
              </w:rPr>
            </w:pPr>
          </w:p>
        </w:tc>
        <w:tc>
          <w:tcPr>
            <w:tcW w:w="1315" w:type="pct"/>
          </w:tcPr>
          <w:p w14:paraId="36F795CE" w14:textId="1FCEF177" w:rsidR="00337CE5" w:rsidRPr="00FF53F1" w:rsidRDefault="00337CE5" w:rsidP="00142620">
            <w:pPr>
              <w:pStyle w:val="Sraopastraipa"/>
              <w:ind w:left="43"/>
              <w:jc w:val="center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6112316E" w14:textId="77777777" w:rsidR="00337CE5" w:rsidRPr="008E3613" w:rsidRDefault="00337CE5" w:rsidP="00142620">
            <w:pPr>
              <w:pStyle w:val="Sraopastraipa"/>
              <w:ind w:left="0"/>
              <w:jc w:val="both"/>
            </w:pPr>
            <w:r w:rsidRPr="008E3613">
              <w:t>- Skalbimo paslauga be džiovinimo (1 skalbimas, iki 9 kg skalbinių) – 4,46 Eur / kartas</w:t>
            </w:r>
          </w:p>
          <w:p w14:paraId="11FF2294" w14:textId="77777777" w:rsidR="00337CE5" w:rsidRPr="008E3613" w:rsidRDefault="00337CE5" w:rsidP="00142620">
            <w:pPr>
              <w:pStyle w:val="Sraopastraipa"/>
              <w:ind w:left="0"/>
              <w:jc w:val="both"/>
            </w:pPr>
            <w:r w:rsidRPr="008E3613">
              <w:t>- Skalbimo paslauga be džiovinimo ir skalbimo priemonių (1 skalbimas iki 9 kg skalbinių) – 4,15 Eur / kartas</w:t>
            </w:r>
          </w:p>
          <w:p w14:paraId="03DE4489" w14:textId="77777777" w:rsidR="00337CE5" w:rsidRPr="008E3613" w:rsidRDefault="00337CE5" w:rsidP="00142620">
            <w:pPr>
              <w:pStyle w:val="Sraopastraipa"/>
              <w:ind w:left="0"/>
              <w:jc w:val="both"/>
            </w:pPr>
            <w:r w:rsidRPr="008E3613">
              <w:t>- Skalbimo paslauga su džiovinimu (1 skalbimas, iki 9 kg skalbinių) – 4,57 Eur / kartas</w:t>
            </w:r>
          </w:p>
          <w:p w14:paraId="00F7FB2A" w14:textId="77777777" w:rsidR="00337CE5" w:rsidRPr="008E3613" w:rsidRDefault="00337CE5" w:rsidP="00142620">
            <w:pPr>
              <w:pStyle w:val="Sraopastraipa"/>
              <w:ind w:left="0"/>
              <w:jc w:val="both"/>
            </w:pPr>
            <w:r w:rsidRPr="008E3613">
              <w:t>- Skalbimo paslauga su džiovinimu, be skalbimo priemonių (1 skalbimas, iki 9 kg skalbinių) – 4,26 Eur / kartas</w:t>
            </w:r>
          </w:p>
          <w:p w14:paraId="533ACA2A" w14:textId="446B20FF" w:rsidR="00337CE5" w:rsidRPr="00FF53F1" w:rsidRDefault="00337CE5" w:rsidP="00142620">
            <w:pPr>
              <w:pStyle w:val="Sraopastraipa"/>
              <w:ind w:left="0"/>
              <w:jc w:val="both"/>
            </w:pPr>
            <w:r w:rsidRPr="008E3613">
              <w:t>- Dušo paslauga (1 kartas, iki 0,5 val.) – 2,47 Eur / kartas</w:t>
            </w:r>
            <w:r w:rsidRPr="00FF53F1">
              <w:t xml:space="preserve"> </w:t>
            </w:r>
          </w:p>
        </w:tc>
      </w:tr>
      <w:tr w:rsidR="00337CE5" w:rsidRPr="00FF53F1" w14:paraId="0C1A7F36" w14:textId="77777777" w:rsidTr="00A009A4">
        <w:trPr>
          <w:trHeight w:val="558"/>
        </w:trPr>
        <w:tc>
          <w:tcPr>
            <w:tcW w:w="316" w:type="pct"/>
            <w:vMerge/>
          </w:tcPr>
          <w:p w14:paraId="37311776" w14:textId="77777777" w:rsidR="00337CE5" w:rsidRDefault="00337CE5" w:rsidP="00DE23AC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57719918" w14:textId="273FCA66" w:rsidR="00A009A4" w:rsidRDefault="00337CE5" w:rsidP="00156A7D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Kainos patvirtint</w:t>
            </w:r>
            <w:r>
              <w:t>a buvo – TAIP.</w:t>
            </w:r>
          </w:p>
          <w:p w14:paraId="3E8EAF2D" w14:textId="77777777" w:rsidR="00A009A4" w:rsidRDefault="00A009A4" w:rsidP="00A009A4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 TAIP / NE</w:t>
            </w:r>
            <w:r>
              <w:rPr>
                <w:rStyle w:val="Puslapioinaosnuoroda"/>
              </w:rPr>
              <w:footnoteReference w:id="4"/>
            </w:r>
            <w:r>
              <w:t>.</w:t>
            </w:r>
          </w:p>
          <w:p w14:paraId="02E3323C" w14:textId="77777777" w:rsidR="00A009A4" w:rsidRDefault="00A009A4" w:rsidP="00A009A4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Papildomų lėšų prašoma – NE. </w:t>
            </w:r>
          </w:p>
          <w:p w14:paraId="554476CE" w14:textId="7B5D89A4" w:rsidR="00A009A4" w:rsidRDefault="00A009A4" w:rsidP="00A009A4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>iš Savivaldybės biudžeto lėšų, skirtų Panevėžio socialinių paslaugų centrui išlaikyti</w:t>
            </w:r>
            <w:r>
              <w:t>.</w:t>
            </w:r>
          </w:p>
          <w:p w14:paraId="34585F3F" w14:textId="2F8BB769" w:rsidR="00337CE5" w:rsidRPr="0035054D" w:rsidRDefault="00337CE5" w:rsidP="00DE23AC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994"/>
            </w:tblGrid>
            <w:tr w:rsidR="00337CE5" w:rsidRPr="00FF53F1" w14:paraId="1EAED886" w14:textId="77777777" w:rsidTr="007410AC">
              <w:trPr>
                <w:trHeight w:val="294"/>
              </w:trPr>
              <w:tc>
                <w:tcPr>
                  <w:tcW w:w="4837" w:type="dxa"/>
                </w:tcPr>
                <w:p w14:paraId="6B3001B1" w14:textId="6BD87789" w:rsidR="00337CE5" w:rsidRPr="00FF53F1" w:rsidRDefault="00337CE5" w:rsidP="00B42EB8">
                  <w:pPr>
                    <w:pStyle w:val="Sraopastraipa"/>
                    <w:ind w:left="113"/>
                    <w:jc w:val="center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</w:tcPr>
                <w:p w14:paraId="2BBDE11B" w14:textId="6A6EA16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986" w:type="dxa"/>
                  <w:gridSpan w:val="2"/>
                </w:tcPr>
                <w:p w14:paraId="58570D87" w14:textId="3132D625" w:rsidR="00337CE5" w:rsidRPr="00FF53F1" w:rsidRDefault="00337CE5" w:rsidP="00337CE5">
                  <w:pPr>
                    <w:pStyle w:val="Sraopastraipa"/>
                    <w:ind w:left="195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37CE5" w:rsidRPr="00FF53F1" w14:paraId="5EFBDF04" w14:textId="77777777" w:rsidTr="007410AC">
              <w:trPr>
                <w:trHeight w:val="294"/>
              </w:trPr>
              <w:tc>
                <w:tcPr>
                  <w:tcW w:w="4837" w:type="dxa"/>
                  <w:vMerge w:val="restart"/>
                </w:tcPr>
                <w:p w14:paraId="13F15F5C" w14:textId="77777777" w:rsidR="00337CE5" w:rsidRPr="00FF53F1" w:rsidRDefault="00337CE5" w:rsidP="00B42EB8">
                  <w:pPr>
                    <w:pStyle w:val="Sraopastraipa"/>
                    <w:ind w:left="0"/>
                    <w:jc w:val="both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Asmeninės higienos ir priežiūros paslaugų organizavimas, Eur/kartas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2DE41900" w14:textId="7777777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</w:tcPr>
                <w:p w14:paraId="229FE0E8" w14:textId="77777777" w:rsidR="00337CE5" w:rsidRPr="00FF53F1" w:rsidRDefault="00337CE5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</w:tcPr>
                <w:p w14:paraId="6A83D7D4" w14:textId="7777777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2,56 Eur </w:t>
                  </w:r>
                </w:p>
              </w:tc>
            </w:tr>
            <w:tr w:rsidR="00337CE5" w:rsidRPr="00FF53F1" w14:paraId="6CA09C6B" w14:textId="77777777" w:rsidTr="007410AC">
              <w:trPr>
                <w:trHeight w:val="271"/>
              </w:trPr>
              <w:tc>
                <w:tcPr>
                  <w:tcW w:w="4837" w:type="dxa"/>
                  <w:vMerge/>
                </w:tcPr>
                <w:p w14:paraId="5571ABC0" w14:textId="7777777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04D6D632" w14:textId="7777777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40E3EFCA" w14:textId="46178C2B" w:rsidR="00337CE5" w:rsidRPr="00FF53F1" w:rsidRDefault="00337CE5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</w:tcPr>
                <w:p w14:paraId="0372F7FF" w14:textId="10692BA9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0,76 Eur </w:t>
                  </w:r>
                </w:p>
              </w:tc>
            </w:tr>
            <w:tr w:rsidR="00337CE5" w:rsidRPr="00FF53F1" w14:paraId="341E29BE" w14:textId="77777777" w:rsidTr="007410AC">
              <w:trPr>
                <w:trHeight w:val="416"/>
              </w:trPr>
              <w:tc>
                <w:tcPr>
                  <w:tcW w:w="4837" w:type="dxa"/>
                  <w:vMerge/>
                </w:tcPr>
                <w:p w14:paraId="0D2C525A" w14:textId="7777777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860101F" w14:textId="77777777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185775C4" w14:textId="2DBCA44C" w:rsidR="00337CE5" w:rsidRPr="00FF53F1" w:rsidRDefault="00337CE5" w:rsidP="00DE23AC">
                  <w:pPr>
                    <w:pStyle w:val="Sraopastraipa"/>
                    <w:ind w:left="113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</w:tcPr>
                <w:p w14:paraId="6E4DA775" w14:textId="38F7D066" w:rsidR="00337CE5" w:rsidRPr="00FF53F1" w:rsidRDefault="00337CE5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8,95 Eur </w:t>
                  </w:r>
                </w:p>
              </w:tc>
            </w:tr>
            <w:tr w:rsidR="00337CE5" w:rsidRPr="00FF53F1" w14:paraId="1BF857AD" w14:textId="77777777" w:rsidTr="007410AC">
              <w:trPr>
                <w:trHeight w:val="426"/>
              </w:trPr>
              <w:tc>
                <w:tcPr>
                  <w:tcW w:w="14209" w:type="dxa"/>
                  <w:gridSpan w:val="4"/>
                </w:tcPr>
                <w:p w14:paraId="4873C278" w14:textId="77777777" w:rsidR="00337CE5" w:rsidRPr="00FF53F1" w:rsidRDefault="00337CE5" w:rsidP="007410AC">
                  <w:pPr>
                    <w:pStyle w:val="Sraopastraipa"/>
                    <w:ind w:left="0"/>
                    <w:jc w:val="both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lastRenderedPageBreak/>
                    <w:t xml:space="preserve">Pastaba: paslaugos kainos (vidutinės, minimalios ir maksimalios) apskaičiuotos remiantis 40-ies savivaldybių pateiktais duomenimis. 15-oje savivaldybių paslauga nebuvo teikiama, o 5-iose savivaldybėse nebuvo patvirtintas paslaugos teikimo įkainis. </w:t>
                  </w:r>
                </w:p>
              </w:tc>
            </w:tr>
          </w:tbl>
          <w:p w14:paraId="6A1393D0" w14:textId="1545DDBD" w:rsidR="00337CE5" w:rsidRPr="00FF53F1" w:rsidRDefault="00337CE5" w:rsidP="00DF0D28">
            <w:pPr>
              <w:pStyle w:val="Sraopastraipa"/>
            </w:pPr>
          </w:p>
        </w:tc>
      </w:tr>
      <w:tr w:rsidR="006E658D" w:rsidRPr="00FF53F1" w14:paraId="451D9375" w14:textId="77777777" w:rsidTr="004A618B">
        <w:tc>
          <w:tcPr>
            <w:tcW w:w="316" w:type="pct"/>
          </w:tcPr>
          <w:p w14:paraId="377D04E1" w14:textId="77777777" w:rsidR="006E658D" w:rsidRPr="00B7119A" w:rsidRDefault="006E658D" w:rsidP="00B7119A">
            <w:pPr>
              <w:pStyle w:val="Sraopastraipa"/>
              <w:jc w:val="center"/>
              <w:rPr>
                <w:b/>
                <w:bCs/>
                <w:color w:val="4F81BD" w:themeColor="accent1"/>
              </w:rPr>
            </w:pPr>
          </w:p>
        </w:tc>
        <w:tc>
          <w:tcPr>
            <w:tcW w:w="4684" w:type="pct"/>
            <w:gridSpan w:val="5"/>
          </w:tcPr>
          <w:p w14:paraId="7811274C" w14:textId="715DD338" w:rsidR="006E658D" w:rsidRPr="00B7119A" w:rsidRDefault="006E658D" w:rsidP="00B7119A">
            <w:pPr>
              <w:pStyle w:val="Sraopastraipa"/>
              <w:jc w:val="center"/>
              <w:rPr>
                <w:b/>
                <w:bCs/>
                <w:color w:val="00B050"/>
              </w:rPr>
            </w:pPr>
            <w:r w:rsidRPr="00B7119A">
              <w:rPr>
                <w:b/>
                <w:bCs/>
                <w:color w:val="4F81BD" w:themeColor="accent1"/>
              </w:rPr>
              <w:t>SOCIALINĖS PRIEŽIŪROS PASLAUGOS</w:t>
            </w:r>
          </w:p>
        </w:tc>
      </w:tr>
      <w:tr w:rsidR="00747C2C" w:rsidRPr="00FF53F1" w14:paraId="67C9391D" w14:textId="77777777" w:rsidTr="00A009A4">
        <w:tc>
          <w:tcPr>
            <w:tcW w:w="316" w:type="pct"/>
            <w:vMerge w:val="restart"/>
          </w:tcPr>
          <w:p w14:paraId="3CF6B3F1" w14:textId="77777777" w:rsidR="00747C2C" w:rsidRPr="00FF53F1" w:rsidRDefault="00747C2C" w:rsidP="00337CE5">
            <w:pPr>
              <w:pStyle w:val="Sraopastraipa"/>
              <w:ind w:left="113"/>
            </w:pPr>
            <w:r w:rsidRPr="00FF53F1">
              <w:t>5.</w:t>
            </w:r>
          </w:p>
          <w:p w14:paraId="3B87E945" w14:textId="77777777" w:rsidR="00747C2C" w:rsidRPr="00FF53F1" w:rsidRDefault="00747C2C" w:rsidP="00B42EB8">
            <w:pPr>
              <w:pStyle w:val="Sraopastraipa"/>
              <w:ind w:left="0"/>
              <w:rPr>
                <w:b/>
                <w:bCs/>
              </w:rPr>
            </w:pPr>
          </w:p>
        </w:tc>
        <w:tc>
          <w:tcPr>
            <w:tcW w:w="1630" w:type="pct"/>
            <w:gridSpan w:val="2"/>
          </w:tcPr>
          <w:p w14:paraId="61DC89C9" w14:textId="6047F5A9" w:rsidR="00747C2C" w:rsidRPr="00FF53F1" w:rsidRDefault="00747C2C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649EC9D8" w14:textId="324E0773" w:rsidR="00747C2C" w:rsidRPr="00FF53F1" w:rsidRDefault="00747C2C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3AB25DE7" w14:textId="76809F31" w:rsidR="00747C2C" w:rsidRPr="00FF53F1" w:rsidRDefault="00747C2C" w:rsidP="00337CE5">
            <w:pPr>
              <w:pStyle w:val="Sraopastraipa"/>
              <w:ind w:left="29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747C2C" w:rsidRPr="00FF53F1" w14:paraId="66AE5AFC" w14:textId="77777777" w:rsidTr="00A009A4">
        <w:tc>
          <w:tcPr>
            <w:tcW w:w="316" w:type="pct"/>
            <w:vMerge/>
          </w:tcPr>
          <w:p w14:paraId="4D3DD08F" w14:textId="77777777" w:rsidR="00747C2C" w:rsidRPr="00FF53F1" w:rsidRDefault="00747C2C" w:rsidP="00B42EB8">
            <w:pPr>
              <w:pStyle w:val="Sraopastraipa"/>
              <w:ind w:left="113"/>
            </w:pPr>
            <w:bookmarkStart w:id="3" w:name="_Hlk85099358"/>
          </w:p>
        </w:tc>
        <w:bookmarkEnd w:id="3"/>
        <w:tc>
          <w:tcPr>
            <w:tcW w:w="1630" w:type="pct"/>
            <w:gridSpan w:val="2"/>
          </w:tcPr>
          <w:p w14:paraId="14E38988" w14:textId="6CCCE6F4" w:rsidR="00747C2C" w:rsidRPr="00FF53F1" w:rsidRDefault="00747C2C" w:rsidP="00B42EB8">
            <w:pPr>
              <w:pStyle w:val="Sraopastraipa"/>
              <w:ind w:left="0"/>
              <w:rPr>
                <w:b/>
                <w:bCs/>
              </w:rPr>
            </w:pPr>
            <w:r w:rsidRPr="00FF53F1">
              <w:rPr>
                <w:b/>
                <w:bCs/>
              </w:rPr>
              <w:t>PAGALBA Į NAMUS</w:t>
            </w:r>
          </w:p>
        </w:tc>
        <w:tc>
          <w:tcPr>
            <w:tcW w:w="1315" w:type="pct"/>
          </w:tcPr>
          <w:p w14:paraId="781FF168" w14:textId="62AF712E" w:rsidR="00747C2C" w:rsidRPr="00FF53F1" w:rsidRDefault="00747C2C" w:rsidP="000D79F0">
            <w:pPr>
              <w:pStyle w:val="Sraopastraipa"/>
              <w:ind w:left="0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7C7D1C29" w14:textId="7F95E4B9" w:rsidR="00747C2C" w:rsidRPr="0080170D" w:rsidRDefault="00747C2C" w:rsidP="00DF0D28">
            <w:pPr>
              <w:pStyle w:val="Sraopastraipa"/>
            </w:pPr>
            <w:r w:rsidRPr="0080170D">
              <w:t>6,42 Eur / val.</w:t>
            </w:r>
          </w:p>
        </w:tc>
      </w:tr>
      <w:tr w:rsidR="00747C2C" w:rsidRPr="00FF53F1" w14:paraId="64E55EEC" w14:textId="77777777" w:rsidTr="00A009A4">
        <w:trPr>
          <w:trHeight w:val="5377"/>
        </w:trPr>
        <w:tc>
          <w:tcPr>
            <w:tcW w:w="316" w:type="pct"/>
            <w:vMerge/>
          </w:tcPr>
          <w:p w14:paraId="06BCA0FD" w14:textId="77777777" w:rsidR="00747C2C" w:rsidRPr="00FF53F1" w:rsidRDefault="00747C2C" w:rsidP="00B42EB8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152C1E76" w14:textId="0F2DD4EE" w:rsidR="00747C2C" w:rsidRDefault="00747C2C" w:rsidP="00337CE5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TAIP.</w:t>
            </w:r>
          </w:p>
          <w:p w14:paraId="6C4E5BA4" w14:textId="2A41C89D" w:rsidR="00747C2C" w:rsidRDefault="00747C2C" w:rsidP="00337CE5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3590E8EC" w14:textId="4E78A321" w:rsidR="00747C2C" w:rsidRPr="00FF53F1" w:rsidRDefault="00747C2C" w:rsidP="00337CE5">
            <w:pPr>
              <w:pStyle w:val="Sraopastraipa"/>
              <w:numPr>
                <w:ilvl w:val="0"/>
                <w:numId w:val="13"/>
              </w:numPr>
            </w:pPr>
            <w:r>
              <w:t>Esama kaina – 1 minimalus valandinis atlygis.</w:t>
            </w:r>
            <w:r>
              <w:rPr>
                <w:rStyle w:val="Puslapioinaosnuoroda"/>
              </w:rPr>
              <w:footnoteReference w:id="5"/>
            </w:r>
          </w:p>
          <w:p w14:paraId="5899572D" w14:textId="3E36A049" w:rsidR="00747C2C" w:rsidRDefault="00747C2C" w:rsidP="00337CE5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 TAIP / NE</w:t>
            </w:r>
            <w:r>
              <w:rPr>
                <w:rStyle w:val="Puslapioinaosnuoroda"/>
              </w:rPr>
              <w:footnoteReference w:id="6"/>
            </w:r>
            <w:r>
              <w:t>.</w:t>
            </w:r>
          </w:p>
          <w:p w14:paraId="0DB2500A" w14:textId="77777777" w:rsidR="00747C2C" w:rsidRDefault="00747C2C" w:rsidP="00337CE5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Papildomų lėšų prašoma – NE. </w:t>
            </w:r>
          </w:p>
          <w:p w14:paraId="0CB53853" w14:textId="670C7E0A" w:rsidR="00747C2C" w:rsidRPr="00FF53F1" w:rsidRDefault="00747C2C" w:rsidP="00337CE5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>iš Savivaldybės biudžeto</w:t>
            </w:r>
            <w:r>
              <w:t xml:space="preserve"> ir asmens lėšų.</w:t>
            </w:r>
          </w:p>
          <w:p w14:paraId="1F3E6D78" w14:textId="75C3C593" w:rsidR="00747C2C" w:rsidRPr="00FF53F1" w:rsidRDefault="00747C2C" w:rsidP="00747C2C">
            <w:pPr>
              <w:pStyle w:val="Sraopastraipa"/>
              <w:numPr>
                <w:ilvl w:val="0"/>
                <w:numId w:val="13"/>
              </w:numPr>
              <w:ind w:left="0" w:firstLine="324"/>
              <w:jc w:val="both"/>
            </w:pPr>
            <w:r>
              <w:t xml:space="preserve">    </w:t>
            </w: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patvirtinimo“.</w:t>
            </w:r>
          </w:p>
          <w:p w14:paraId="0C8E8F7B" w14:textId="4023AA4C" w:rsidR="00747C2C" w:rsidRDefault="00747C2C" w:rsidP="00B42EB8">
            <w:pPr>
              <w:pStyle w:val="Sraopastraipa"/>
              <w:ind w:left="0"/>
              <w:jc w:val="both"/>
            </w:pPr>
            <w:r>
              <w:t xml:space="preserve"> </w:t>
            </w:r>
          </w:p>
          <w:p w14:paraId="495B01BD" w14:textId="4313647C" w:rsidR="00747C2C" w:rsidRPr="00FF53F1" w:rsidRDefault="00747C2C" w:rsidP="00A009A4">
            <w:pPr>
              <w:pStyle w:val="Sraopastraipa"/>
              <w:ind w:left="0"/>
              <w:jc w:val="both"/>
            </w:pPr>
            <w:r w:rsidRPr="00747C2C">
              <w:rPr>
                <w:u w:val="single"/>
              </w:rPr>
              <w:t>Pastaba.</w:t>
            </w:r>
            <w:r>
              <w:t xml:space="preserve"> </w:t>
            </w:r>
            <w:r w:rsidRPr="00FF53F1">
              <w:t xml:space="preserve">Kadangi siūloma Pagalbos į namus paslaugos kainą nustatyti nuo 2022 m. </w:t>
            </w:r>
            <w:r>
              <w:t>vasari</w:t>
            </w:r>
            <w:r w:rsidRPr="00FF53F1">
              <w:t xml:space="preserve">o 1 d., esant šios kainos pritarimui - planuojamas atitinkantis pakeitimas Mokėjimo už socialines paslaugas </w:t>
            </w:r>
            <w:r>
              <w:t xml:space="preserve">Panevėžio mieste </w:t>
            </w:r>
            <w:r w:rsidRPr="00FF53F1">
              <w:t>tvarkos apraše.</w:t>
            </w:r>
          </w:p>
          <w:p w14:paraId="2862A357" w14:textId="0C563310" w:rsidR="00747C2C" w:rsidRPr="0035054D" w:rsidRDefault="00747C2C" w:rsidP="00B42EB8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994"/>
            </w:tblGrid>
            <w:tr w:rsidR="00747C2C" w:rsidRPr="00FF53F1" w14:paraId="2869FA37" w14:textId="77777777" w:rsidTr="007410AC">
              <w:trPr>
                <w:trHeight w:val="313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D7316F" w14:textId="5CF74981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90438C" w14:textId="15CBC6BD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6FB0D" w14:textId="4593F13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747C2C" w:rsidRPr="00FF53F1" w14:paraId="207A43C0" w14:textId="77777777" w:rsidTr="007410AC">
              <w:trPr>
                <w:trHeight w:val="313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0EF51E" w14:textId="77777777" w:rsidR="00747C2C" w:rsidRPr="00FF53F1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Pagalba į namus, Eur/val.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DE795C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282D5" w14:textId="77777777" w:rsidR="00747C2C" w:rsidRPr="00FF53F1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1F901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4,80 Eur </w:t>
                  </w:r>
                </w:p>
              </w:tc>
            </w:tr>
            <w:tr w:rsidR="00747C2C" w:rsidRPr="00FF53F1" w14:paraId="6A57A336" w14:textId="77777777" w:rsidTr="007410AC">
              <w:trPr>
                <w:trHeight w:val="275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3BF400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0C9957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6350" w14:textId="0036662B" w:rsidR="00747C2C" w:rsidRPr="00FF53F1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5E38F" w14:textId="41FA386B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1,18 Eur </w:t>
                  </w:r>
                </w:p>
              </w:tc>
            </w:tr>
            <w:tr w:rsidR="00747C2C" w:rsidRPr="00FF53F1" w14:paraId="2C616D15" w14:textId="77777777" w:rsidTr="007410AC">
              <w:trPr>
                <w:trHeight w:val="265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728B6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1C03C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889C7" w14:textId="37532E93" w:rsidR="00747C2C" w:rsidRPr="00FF53F1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A51CF" w14:textId="0D2E8D21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8,34 Eur </w:t>
                  </w:r>
                </w:p>
              </w:tc>
            </w:tr>
            <w:tr w:rsidR="00747C2C" w:rsidRPr="00FF53F1" w14:paraId="4612BB57" w14:textId="77777777" w:rsidTr="007410AC">
              <w:trPr>
                <w:trHeight w:val="267"/>
              </w:trPr>
              <w:tc>
                <w:tcPr>
                  <w:tcW w:w="14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2C52A" w14:textId="77777777" w:rsidR="00747C2C" w:rsidRPr="00FF53F1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60-ies savivaldybių pateiktais duomenimis. </w:t>
                  </w:r>
                </w:p>
              </w:tc>
            </w:tr>
          </w:tbl>
          <w:p w14:paraId="2FFF0165" w14:textId="7C5D228D" w:rsidR="00747C2C" w:rsidRPr="00FF53F1" w:rsidRDefault="00747C2C" w:rsidP="00DF0D28">
            <w:pPr>
              <w:pStyle w:val="Sraopastraipa"/>
            </w:pPr>
          </w:p>
        </w:tc>
      </w:tr>
      <w:tr w:rsidR="00747C2C" w:rsidRPr="00FF53F1" w14:paraId="2B58B827" w14:textId="77777777" w:rsidTr="00A009A4">
        <w:tc>
          <w:tcPr>
            <w:tcW w:w="316" w:type="pct"/>
            <w:vMerge w:val="restart"/>
          </w:tcPr>
          <w:p w14:paraId="6AEC9D4F" w14:textId="7D1E78D6" w:rsidR="00747C2C" w:rsidRPr="00FF53F1" w:rsidRDefault="00747C2C" w:rsidP="00B42EB8">
            <w:pPr>
              <w:pStyle w:val="Sraopastraipa"/>
              <w:ind w:left="0"/>
              <w:rPr>
                <w:b/>
                <w:bCs/>
              </w:rPr>
            </w:pPr>
            <w:r w:rsidRPr="00FF53F1">
              <w:t>6.</w:t>
            </w:r>
          </w:p>
        </w:tc>
        <w:tc>
          <w:tcPr>
            <w:tcW w:w="1630" w:type="pct"/>
            <w:gridSpan w:val="2"/>
          </w:tcPr>
          <w:p w14:paraId="12576E5A" w14:textId="13871A10" w:rsidR="00747C2C" w:rsidRPr="005736FF" w:rsidRDefault="00747C2C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3F311AB5" w14:textId="736218E3" w:rsidR="00747C2C" w:rsidRPr="00FF53F1" w:rsidRDefault="00747C2C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59DA6B71" w14:textId="1561BE05" w:rsidR="00747C2C" w:rsidRPr="00FF53F1" w:rsidRDefault="00747C2C" w:rsidP="00747C2C">
            <w:pPr>
              <w:pStyle w:val="Sraopastraipa"/>
              <w:ind w:left="0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747C2C" w:rsidRPr="00FF53F1" w14:paraId="5B21BBD0" w14:textId="77777777" w:rsidTr="00A009A4">
        <w:tc>
          <w:tcPr>
            <w:tcW w:w="316" w:type="pct"/>
            <w:vMerge/>
          </w:tcPr>
          <w:p w14:paraId="66E092BC" w14:textId="77777777" w:rsidR="00747C2C" w:rsidRPr="00FF53F1" w:rsidRDefault="00747C2C" w:rsidP="00B42EB8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</w:tcPr>
          <w:p w14:paraId="1CF011CA" w14:textId="516F4917" w:rsidR="00747C2C" w:rsidRPr="005736FF" w:rsidRDefault="00747C2C" w:rsidP="00747C2C">
            <w:pPr>
              <w:pStyle w:val="Sraopastraipa"/>
              <w:ind w:left="0"/>
              <w:jc w:val="both"/>
              <w:rPr>
                <w:b/>
                <w:bCs/>
              </w:rPr>
            </w:pPr>
            <w:r w:rsidRPr="005736FF">
              <w:rPr>
                <w:b/>
                <w:bCs/>
              </w:rPr>
              <w:t>SOCIALINIŲ ĮGŪDŽIŲ UGDYMAS IR PALAIKYMAS IR (AR) ATKŪRIMAS</w:t>
            </w:r>
          </w:p>
        </w:tc>
        <w:tc>
          <w:tcPr>
            <w:tcW w:w="1315" w:type="pct"/>
          </w:tcPr>
          <w:p w14:paraId="40E745EE" w14:textId="61A47705" w:rsidR="00747C2C" w:rsidRPr="00FF53F1" w:rsidRDefault="00747C2C" w:rsidP="00747C2C">
            <w:pPr>
              <w:pStyle w:val="Sraopastraipa"/>
              <w:ind w:left="43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0372833F" w14:textId="7D76E12A" w:rsidR="00747C2C" w:rsidRPr="0080170D" w:rsidRDefault="00747C2C" w:rsidP="00DF0D28">
            <w:pPr>
              <w:pStyle w:val="Sraopastraipa"/>
            </w:pPr>
            <w:r w:rsidRPr="0080170D">
              <w:t>4,81 Eur / kartas.</w:t>
            </w:r>
          </w:p>
        </w:tc>
      </w:tr>
      <w:tr w:rsidR="00747C2C" w:rsidRPr="00FF53F1" w14:paraId="35BE6662" w14:textId="77777777" w:rsidTr="004A618B">
        <w:trPr>
          <w:trHeight w:val="1126"/>
        </w:trPr>
        <w:tc>
          <w:tcPr>
            <w:tcW w:w="316" w:type="pct"/>
            <w:vMerge/>
          </w:tcPr>
          <w:p w14:paraId="14A2CAB8" w14:textId="77777777" w:rsidR="00747C2C" w:rsidRPr="00FF53F1" w:rsidRDefault="00747C2C" w:rsidP="00B42EB8">
            <w:pPr>
              <w:pStyle w:val="Sraopastraipa"/>
              <w:ind w:left="0"/>
              <w:jc w:val="both"/>
            </w:pPr>
          </w:p>
        </w:tc>
        <w:tc>
          <w:tcPr>
            <w:tcW w:w="4684" w:type="pct"/>
            <w:gridSpan w:val="5"/>
          </w:tcPr>
          <w:p w14:paraId="1FD32CD3" w14:textId="68EA7C2B" w:rsidR="00747C2C" w:rsidRDefault="00747C2C" w:rsidP="00747C2C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036B6F07" w14:textId="77777777" w:rsidR="00747C2C" w:rsidRDefault="00747C2C" w:rsidP="00747C2C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4821D7C9" w14:textId="0A3B5242" w:rsidR="00747C2C" w:rsidRDefault="00747C2C" w:rsidP="00747C2C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–NE.</w:t>
            </w:r>
          </w:p>
          <w:p w14:paraId="3C370F44" w14:textId="77777777" w:rsidR="004800D4" w:rsidRDefault="00747C2C" w:rsidP="004800D4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Papildomų lėšų prašoma – NE. </w:t>
            </w:r>
          </w:p>
          <w:p w14:paraId="45D5C818" w14:textId="4AA6C0E5" w:rsidR="004800D4" w:rsidRDefault="00747C2C" w:rsidP="004800D4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</w:t>
            </w:r>
            <w:r w:rsidR="004800D4" w:rsidRPr="00FF53F1">
              <w:t xml:space="preserve"> iš Valstybės biudžeto lėšų, skirtų socialinei priežiūros paslaugoms teikti (šeimoms, patiriančioms socialinės rizikos veiksnius).</w:t>
            </w:r>
            <w:r w:rsidR="004800D4">
              <w:t xml:space="preserve"> </w:t>
            </w:r>
          </w:p>
          <w:p w14:paraId="5A1F4BC1" w14:textId="22283B65" w:rsidR="00747C2C" w:rsidRPr="00FF53F1" w:rsidRDefault="00747C2C" w:rsidP="004800D4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 w:rsidR="004800D4">
              <w:t xml:space="preserve">. </w:t>
            </w:r>
          </w:p>
          <w:p w14:paraId="5CA52E21" w14:textId="0D5FCB67" w:rsidR="00747C2C" w:rsidRPr="0035054D" w:rsidRDefault="00747C2C" w:rsidP="00B42EB8">
            <w:pPr>
              <w:pStyle w:val="Sraopastraipa"/>
              <w:ind w:left="0"/>
              <w:jc w:val="both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994"/>
            </w:tblGrid>
            <w:tr w:rsidR="00747C2C" w:rsidRPr="00FF53F1" w14:paraId="6E3467C6" w14:textId="77777777" w:rsidTr="007410AC">
              <w:trPr>
                <w:trHeight w:val="266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9C0897" w14:textId="5EA14A8D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024625" w14:textId="6CB5F76F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3E7E7" w14:textId="1BE252F7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747C2C" w:rsidRPr="00FF53F1" w14:paraId="10992296" w14:textId="77777777" w:rsidTr="007410AC">
              <w:trPr>
                <w:trHeight w:val="266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8E9EE4" w14:textId="77777777" w:rsidR="00747C2C" w:rsidRPr="00FF53F1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Socialinių įgūdžių ugdymas ir palaikymas ir (ar) atkūrimas, Eur/val.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72625A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Socialinių paslaugų įstaigoje (vienam asmeniui)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E225" w14:textId="77777777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7A246" w14:textId="77777777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4,26 Eur </w:t>
                  </w:r>
                </w:p>
              </w:tc>
            </w:tr>
            <w:tr w:rsidR="00747C2C" w:rsidRPr="00FF53F1" w14:paraId="6FAE839D" w14:textId="77777777" w:rsidTr="007410AC">
              <w:trPr>
                <w:trHeight w:val="284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C1F90A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7BDF8F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C379B" w14:textId="3C1DA099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E1A29" w14:textId="57A6CE9E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0,50 Eur </w:t>
                  </w:r>
                </w:p>
              </w:tc>
            </w:tr>
            <w:tr w:rsidR="00747C2C" w:rsidRPr="00FF53F1" w14:paraId="7A66EA59" w14:textId="77777777" w:rsidTr="007410AC">
              <w:trPr>
                <w:trHeight w:val="259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5F79DF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2147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05C49" w14:textId="355176B7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13EE6" w14:textId="114412DD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15,69 Eur </w:t>
                  </w:r>
                </w:p>
              </w:tc>
            </w:tr>
            <w:tr w:rsidR="00747C2C" w:rsidRPr="00FF53F1" w14:paraId="77449AF1" w14:textId="77777777" w:rsidTr="007410AC">
              <w:trPr>
                <w:trHeight w:val="259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CCFC07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ED5610" w14:textId="716D0580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Asmens namuose (vienam asmeniui)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B5C28" w14:textId="7E78E6E6" w:rsidR="00747C2C" w:rsidRPr="00FF53F1" w:rsidRDefault="00747C2C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B5B27" w14:textId="7F3EF8DE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5,24 Eur </w:t>
                  </w:r>
                </w:p>
              </w:tc>
            </w:tr>
            <w:tr w:rsidR="00747C2C" w:rsidRPr="00FF53F1" w14:paraId="7854B8D6" w14:textId="77777777" w:rsidTr="007410AC">
              <w:trPr>
                <w:trHeight w:val="259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D9117B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807620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6651" w14:textId="2DDE4B78" w:rsidR="00747C2C" w:rsidRPr="00FF53F1" w:rsidRDefault="00747C2C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21036" w14:textId="440206F2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0,36 Eur </w:t>
                  </w:r>
                </w:p>
              </w:tc>
            </w:tr>
            <w:tr w:rsidR="00747C2C" w:rsidRPr="00FF53F1" w14:paraId="40E6B4CD" w14:textId="77777777" w:rsidTr="007410AC">
              <w:trPr>
                <w:trHeight w:val="259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E9D77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B832B" w14:textId="77777777" w:rsidR="00747C2C" w:rsidRPr="00FF53F1" w:rsidRDefault="00747C2C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3F784" w14:textId="1CD14F47" w:rsidR="00747C2C" w:rsidRPr="00FF53F1" w:rsidRDefault="00747C2C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5633" w14:textId="24DB16B5" w:rsidR="00747C2C" w:rsidRPr="00FF53F1" w:rsidRDefault="00747C2C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9,91 Eur </w:t>
                  </w:r>
                </w:p>
              </w:tc>
            </w:tr>
            <w:tr w:rsidR="00747C2C" w:rsidRPr="00FF53F1" w14:paraId="20C6AEB2" w14:textId="77777777" w:rsidTr="007410AC">
              <w:trPr>
                <w:trHeight w:val="702"/>
              </w:trPr>
              <w:tc>
                <w:tcPr>
                  <w:tcW w:w="14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5235A" w14:textId="77777777" w:rsidR="00747C2C" w:rsidRDefault="00747C2C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38-ių savivaldybių pateiktais duomenimis. 7-iose savivaldybėse ši paslauga nebuvo teikiama, 14-oje savivaldybių nebuvo patvirtinto paslaugos teikimo įkainio, o 1-os savivaldybės duomenys nebuvo įtraukti į apskaičiavimus, dėl skirtingų matavimo vienetų. </w:t>
                  </w:r>
                </w:p>
                <w:p w14:paraId="58BE8A26" w14:textId="087A6DDB" w:rsidR="003C69A1" w:rsidRPr="00FF53F1" w:rsidRDefault="003C69A1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EA83322" w14:textId="2D1D6B2B" w:rsidR="00747C2C" w:rsidRPr="00FF53F1" w:rsidRDefault="00747C2C" w:rsidP="00DF0D28">
            <w:pPr>
              <w:pStyle w:val="Sraopastraipa"/>
            </w:pPr>
          </w:p>
        </w:tc>
      </w:tr>
      <w:tr w:rsidR="004800D4" w:rsidRPr="00FF53F1" w14:paraId="7961A0C8" w14:textId="77777777" w:rsidTr="00A009A4">
        <w:tc>
          <w:tcPr>
            <w:tcW w:w="316" w:type="pct"/>
            <w:vMerge w:val="restart"/>
          </w:tcPr>
          <w:p w14:paraId="0E69E86F" w14:textId="6C47E339" w:rsidR="004800D4" w:rsidRPr="00FF53F1" w:rsidRDefault="004800D4" w:rsidP="00B42EB8">
            <w:pPr>
              <w:pStyle w:val="Sraopastraipa"/>
              <w:ind w:left="0"/>
              <w:rPr>
                <w:b/>
                <w:bCs/>
              </w:rPr>
            </w:pPr>
            <w:r w:rsidRPr="00FF53F1">
              <w:t>7.</w:t>
            </w: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</w:tcPr>
          <w:p w14:paraId="032F752B" w14:textId="34255F30" w:rsidR="004800D4" w:rsidRPr="00FF53F1" w:rsidRDefault="004800D4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4EAE9F0E" w14:textId="18C173C1" w:rsidR="004800D4" w:rsidRPr="00FF53F1" w:rsidRDefault="004800D4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  <w:tcBorders>
              <w:bottom w:val="single" w:sz="4" w:space="0" w:color="auto"/>
            </w:tcBorders>
          </w:tcPr>
          <w:p w14:paraId="1C18AAEA" w14:textId="5082793F" w:rsidR="004800D4" w:rsidRPr="00FF53F1" w:rsidRDefault="004800D4" w:rsidP="007410AC">
            <w:pPr>
              <w:pStyle w:val="Sraopastraipa"/>
              <w:ind w:left="171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4800D4" w:rsidRPr="00FF53F1" w14:paraId="508589D9" w14:textId="77777777" w:rsidTr="00A009A4">
        <w:tc>
          <w:tcPr>
            <w:tcW w:w="316" w:type="pct"/>
            <w:vMerge/>
            <w:tcBorders>
              <w:bottom w:val="single" w:sz="4" w:space="0" w:color="auto"/>
            </w:tcBorders>
          </w:tcPr>
          <w:p w14:paraId="6BF70F94" w14:textId="77777777" w:rsidR="004800D4" w:rsidRPr="00FF53F1" w:rsidRDefault="004800D4" w:rsidP="00B42EB8">
            <w:pPr>
              <w:pStyle w:val="Sraopastraipa"/>
              <w:ind w:left="226"/>
            </w:pP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</w:tcPr>
          <w:p w14:paraId="6702D8C9" w14:textId="6F72AFF5" w:rsidR="004800D4" w:rsidRPr="005736FF" w:rsidRDefault="004800D4" w:rsidP="00B42EB8">
            <w:pPr>
              <w:pStyle w:val="Sraopastraipa"/>
              <w:ind w:left="0"/>
              <w:jc w:val="both"/>
              <w:rPr>
                <w:b/>
                <w:bCs/>
              </w:rPr>
            </w:pPr>
            <w:r w:rsidRPr="005736FF">
              <w:rPr>
                <w:b/>
                <w:bCs/>
              </w:rPr>
              <w:t>APGYVENDINIMAS SAVARANKIŠKO GYVENIMO NAMUOSE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73439712" w14:textId="2D372306" w:rsidR="004800D4" w:rsidRPr="00FF53F1" w:rsidRDefault="004800D4" w:rsidP="00DF0D28">
            <w:pPr>
              <w:pStyle w:val="Sraopastraipa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  <w:tcBorders>
              <w:bottom w:val="single" w:sz="4" w:space="0" w:color="auto"/>
            </w:tcBorders>
          </w:tcPr>
          <w:p w14:paraId="030777A4" w14:textId="37475946" w:rsidR="004800D4" w:rsidRPr="0080170D" w:rsidRDefault="004800D4" w:rsidP="00DF0D28">
            <w:pPr>
              <w:pStyle w:val="Sraopastraipa"/>
            </w:pPr>
            <w:r w:rsidRPr="0080170D">
              <w:t>20,16 Eur / para.</w:t>
            </w:r>
          </w:p>
        </w:tc>
      </w:tr>
      <w:tr w:rsidR="006E658D" w:rsidRPr="00FF53F1" w14:paraId="5911FC31" w14:textId="77777777" w:rsidTr="004A618B">
        <w:trPr>
          <w:trHeight w:val="7225"/>
        </w:trPr>
        <w:tc>
          <w:tcPr>
            <w:tcW w:w="316" w:type="pct"/>
          </w:tcPr>
          <w:p w14:paraId="0887A05E" w14:textId="77777777" w:rsidR="006E658D" w:rsidRPr="00FF53F1" w:rsidRDefault="006E658D" w:rsidP="00B42EB8">
            <w:pPr>
              <w:pStyle w:val="Sraopastraipa"/>
              <w:ind w:left="0"/>
              <w:jc w:val="both"/>
            </w:pPr>
          </w:p>
        </w:tc>
        <w:tc>
          <w:tcPr>
            <w:tcW w:w="4684" w:type="pct"/>
            <w:gridSpan w:val="5"/>
          </w:tcPr>
          <w:p w14:paraId="041E3C95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1706C080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7913B3F5" w14:textId="1CE2405E" w:rsidR="000D79F0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7"/>
            </w:r>
            <w:r>
              <w:t>.</w:t>
            </w:r>
          </w:p>
          <w:p w14:paraId="025D9213" w14:textId="73FCF743" w:rsidR="000D79F0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iš </w:t>
            </w:r>
            <w:r>
              <w:t>Savivaldybės</w:t>
            </w:r>
            <w:r w:rsidRPr="00FF53F1">
              <w:t xml:space="preserve"> biudžeto</w:t>
            </w:r>
            <w:r>
              <w:t xml:space="preserve"> ir</w:t>
            </w:r>
            <w:r w:rsidR="004A618B">
              <w:t xml:space="preserve"> asmens</w:t>
            </w:r>
            <w:r w:rsidRPr="00FF53F1">
              <w:t xml:space="preserve"> lėš</w:t>
            </w:r>
            <w:r>
              <w:t>ų.</w:t>
            </w:r>
          </w:p>
          <w:p w14:paraId="2DCAA7D6" w14:textId="645AFB0B" w:rsidR="006E658D" w:rsidRPr="00FF53F1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>
              <w:t xml:space="preserve">. </w:t>
            </w:r>
          </w:p>
          <w:p w14:paraId="0F0B090E" w14:textId="518E4895" w:rsidR="006E658D" w:rsidRPr="0035054D" w:rsidRDefault="006E658D" w:rsidP="00B42EB8">
            <w:pPr>
              <w:pStyle w:val="Sraopastraipa"/>
              <w:ind w:left="0"/>
              <w:jc w:val="both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261"/>
            </w:tblGrid>
            <w:tr w:rsidR="006E658D" w:rsidRPr="00FF53F1" w14:paraId="4E780E66" w14:textId="77777777" w:rsidTr="007410AC">
              <w:trPr>
                <w:trHeight w:val="303"/>
              </w:trPr>
              <w:tc>
                <w:tcPr>
                  <w:tcW w:w="4837" w:type="dxa"/>
                </w:tcPr>
                <w:p w14:paraId="704C83EA" w14:textId="40FEA16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</w:tcPr>
                <w:p w14:paraId="426D8A8A" w14:textId="0382B0FB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253" w:type="dxa"/>
                  <w:gridSpan w:val="2"/>
                </w:tcPr>
                <w:p w14:paraId="6C7E9070" w14:textId="47CC4860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6E658D" w:rsidRPr="00FF53F1" w14:paraId="4B9ED0EE" w14:textId="77777777" w:rsidTr="007410AC">
              <w:trPr>
                <w:trHeight w:val="303"/>
              </w:trPr>
              <w:tc>
                <w:tcPr>
                  <w:tcW w:w="4837" w:type="dxa"/>
                  <w:vMerge w:val="restart"/>
                </w:tcPr>
                <w:p w14:paraId="5CCB8ABC" w14:textId="77777777" w:rsidR="006E658D" w:rsidRPr="00FF53F1" w:rsidRDefault="006E658D" w:rsidP="00B42EB8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Apgyvendinimas savarankiško gyvenimo namuose, Eur/parą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079623F2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Suaugę asmenys su negalia / Senyvo amžiaus asmenys </w:t>
                  </w:r>
                </w:p>
              </w:tc>
              <w:tc>
                <w:tcPr>
                  <w:tcW w:w="992" w:type="dxa"/>
                </w:tcPr>
                <w:p w14:paraId="25ED9FA1" w14:textId="77777777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</w:tcPr>
                <w:p w14:paraId="2811BD7B" w14:textId="77777777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10,67 Eur </w:t>
                  </w:r>
                </w:p>
              </w:tc>
            </w:tr>
            <w:tr w:rsidR="006E658D" w:rsidRPr="00FF53F1" w14:paraId="2F784CD1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0191F904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80AC620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05F91E5" w14:textId="3F1EB406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</w:tcPr>
                <w:p w14:paraId="5D6CBC15" w14:textId="17ED17F5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4,80 Eur </w:t>
                  </w:r>
                </w:p>
              </w:tc>
            </w:tr>
            <w:tr w:rsidR="006E658D" w:rsidRPr="00FF53F1" w14:paraId="762564DA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61B28B83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99F0825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050827F8" w14:textId="7DBCDA4E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</w:tcPr>
                <w:p w14:paraId="24F2153C" w14:textId="510FED67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22,42 Eur </w:t>
                  </w:r>
                </w:p>
              </w:tc>
            </w:tr>
            <w:tr w:rsidR="006E658D" w:rsidRPr="00FF53F1" w14:paraId="183B91E5" w14:textId="77777777" w:rsidTr="007410AC">
              <w:trPr>
                <w:trHeight w:val="161"/>
              </w:trPr>
              <w:tc>
                <w:tcPr>
                  <w:tcW w:w="4837" w:type="dxa"/>
                  <w:vMerge/>
                </w:tcPr>
                <w:p w14:paraId="5DB4A7D6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7697AD5B" w14:textId="0C0A3B45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>Socialinę riziką patiriantys suaugę asmenys ir jų šeimos</w:t>
                  </w:r>
                </w:p>
              </w:tc>
              <w:tc>
                <w:tcPr>
                  <w:tcW w:w="992" w:type="dxa"/>
                </w:tcPr>
                <w:p w14:paraId="33E27C7D" w14:textId="7C792ED9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</w:tcPr>
                <w:p w14:paraId="12CE87C7" w14:textId="50072BE6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10,80 Eur </w:t>
                  </w:r>
                </w:p>
              </w:tc>
            </w:tr>
            <w:tr w:rsidR="006E658D" w:rsidRPr="00FF53F1" w14:paraId="5CDDAB66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62DAF5AA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050F54E7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838C2BD" w14:textId="5A296E01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</w:tcPr>
                <w:p w14:paraId="74939590" w14:textId="026DF60E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3,80 Eur </w:t>
                  </w:r>
                </w:p>
              </w:tc>
            </w:tr>
            <w:tr w:rsidR="006E658D" w:rsidRPr="00FF53F1" w14:paraId="3625A605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609F2E3F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5BE091E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670A2C1" w14:textId="4F853AD2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</w:tcPr>
                <w:p w14:paraId="5A20C4AA" w14:textId="452E6BEC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25,71 Eur </w:t>
                  </w:r>
                </w:p>
              </w:tc>
            </w:tr>
            <w:tr w:rsidR="006E658D" w:rsidRPr="00FF53F1" w14:paraId="6B4884A0" w14:textId="77777777" w:rsidTr="007410AC">
              <w:trPr>
                <w:trHeight w:val="131"/>
              </w:trPr>
              <w:tc>
                <w:tcPr>
                  <w:tcW w:w="4837" w:type="dxa"/>
                  <w:vMerge/>
                </w:tcPr>
                <w:p w14:paraId="2BFABEB3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4D72A514" w14:textId="5290586C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>Socialinę riziką patiriančios šeimos</w:t>
                  </w:r>
                </w:p>
              </w:tc>
              <w:tc>
                <w:tcPr>
                  <w:tcW w:w="992" w:type="dxa"/>
                </w:tcPr>
                <w:p w14:paraId="4233D81E" w14:textId="38416417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</w:tcPr>
                <w:p w14:paraId="59F6C74C" w14:textId="3FA999C0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11,97 Eur </w:t>
                  </w:r>
                </w:p>
              </w:tc>
            </w:tr>
            <w:tr w:rsidR="006E658D" w:rsidRPr="00FF53F1" w14:paraId="2DB9064B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540FE19D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004F1496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4D57C15" w14:textId="71EA7810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</w:tcPr>
                <w:p w14:paraId="3D06174F" w14:textId="4B0CF878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1,19 Eur </w:t>
                  </w:r>
                </w:p>
              </w:tc>
            </w:tr>
            <w:tr w:rsidR="006E658D" w:rsidRPr="00FF53F1" w14:paraId="124B93DE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20AB8CCE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0458C21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71DD143" w14:textId="4BA4FAC5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</w:tcPr>
                <w:p w14:paraId="0DF1DA2C" w14:textId="133535FB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25,71 Eur </w:t>
                  </w:r>
                </w:p>
              </w:tc>
            </w:tr>
            <w:tr w:rsidR="006E658D" w:rsidRPr="00FF53F1" w14:paraId="060340DA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43B280BB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32016804" w14:textId="187D7CFC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>Likę be tėvų globos vaikai (nuo 16 m.) ar sulaukę pilnametystės asmenys, kuriems buvo teikta institucinė socialinė globa (iki 21 m.)</w:t>
                  </w:r>
                </w:p>
              </w:tc>
              <w:tc>
                <w:tcPr>
                  <w:tcW w:w="992" w:type="dxa"/>
                </w:tcPr>
                <w:p w14:paraId="7B00325F" w14:textId="50FCC383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</w:tcPr>
                <w:p w14:paraId="51996D4F" w14:textId="0BE55056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21,47 Eur </w:t>
                  </w:r>
                </w:p>
              </w:tc>
            </w:tr>
            <w:tr w:rsidR="006E658D" w:rsidRPr="00FF53F1" w14:paraId="7C7CBF71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19002778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5F6F246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5DB92C70" w14:textId="65ACA3A1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</w:tcPr>
                <w:p w14:paraId="23EAA9B1" w14:textId="2B0E4B41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1,19 Eur </w:t>
                  </w:r>
                </w:p>
              </w:tc>
            </w:tr>
            <w:tr w:rsidR="006E658D" w:rsidRPr="00FF53F1" w14:paraId="5C3885E9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0FDE109E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53044CE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7CC70A6" w14:textId="5E69C870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</w:tcPr>
                <w:p w14:paraId="390A53AA" w14:textId="1B3B6A00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51,42 Eur </w:t>
                  </w:r>
                </w:p>
              </w:tc>
            </w:tr>
            <w:tr w:rsidR="006E658D" w:rsidRPr="00FF53F1" w14:paraId="2EBBDE96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2122D1CC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4FD753B5" w14:textId="380D0828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>Kiti asmenys ir jų šeimos</w:t>
                  </w:r>
                </w:p>
              </w:tc>
              <w:tc>
                <w:tcPr>
                  <w:tcW w:w="992" w:type="dxa"/>
                </w:tcPr>
                <w:p w14:paraId="12B31402" w14:textId="0CA82E05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</w:tcPr>
                <w:p w14:paraId="7B134E9D" w14:textId="2AFA3069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11,46 Eur </w:t>
                  </w:r>
                </w:p>
              </w:tc>
            </w:tr>
            <w:tr w:rsidR="006E658D" w:rsidRPr="00FF53F1" w14:paraId="74C11499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3029057C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0C42EBB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14176C0" w14:textId="03850BED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</w:tcPr>
                <w:p w14:paraId="77759424" w14:textId="22274363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6,28 Eur </w:t>
                  </w:r>
                </w:p>
              </w:tc>
            </w:tr>
            <w:tr w:rsidR="006E658D" w:rsidRPr="00FF53F1" w14:paraId="178F9081" w14:textId="77777777" w:rsidTr="007410AC">
              <w:trPr>
                <w:trHeight w:val="283"/>
              </w:trPr>
              <w:tc>
                <w:tcPr>
                  <w:tcW w:w="4837" w:type="dxa"/>
                  <w:vMerge/>
                </w:tcPr>
                <w:p w14:paraId="4915CE82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4A03302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0D1AF23" w14:textId="575100F5" w:rsidR="006E658D" w:rsidRPr="00FF53F1" w:rsidRDefault="006E658D" w:rsidP="00B42EB8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</w:tcPr>
                <w:p w14:paraId="3738C2A2" w14:textId="599EA898" w:rsidR="006E658D" w:rsidRPr="00FF53F1" w:rsidRDefault="006E658D" w:rsidP="00B42EB8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22,42 Eur </w:t>
                  </w:r>
                </w:p>
              </w:tc>
            </w:tr>
            <w:tr w:rsidR="006E658D" w:rsidRPr="00FF53F1" w14:paraId="6DC5F360" w14:textId="77777777" w:rsidTr="007410AC">
              <w:trPr>
                <w:trHeight w:val="109"/>
              </w:trPr>
              <w:tc>
                <w:tcPr>
                  <w:tcW w:w="14476" w:type="dxa"/>
                  <w:gridSpan w:val="4"/>
                </w:tcPr>
                <w:p w14:paraId="3BA2C0A9" w14:textId="7B46F633" w:rsidR="006E658D" w:rsidRPr="00FF53F1" w:rsidRDefault="006E658D" w:rsidP="00B42EB8">
                  <w:pPr>
                    <w:pStyle w:val="Sraopastraipa"/>
                    <w:ind w:left="0"/>
                    <w:jc w:val="both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33-ijų savivaldybių pateiktais duomenimis. 25-iose savivaldybėse ši paslauga nebuvo teikiama, o 2-ose savivaldybėse nebuvo patvirtinto paslaugos teikimo įkainio. </w:t>
                  </w:r>
                </w:p>
              </w:tc>
            </w:tr>
          </w:tbl>
          <w:p w14:paraId="4B60BBD0" w14:textId="0D68F852" w:rsidR="006E658D" w:rsidRPr="00FF53F1" w:rsidRDefault="006E658D" w:rsidP="00DF0D28">
            <w:pPr>
              <w:pStyle w:val="Sraopastraipa"/>
            </w:pPr>
          </w:p>
        </w:tc>
      </w:tr>
      <w:tr w:rsidR="003C69A1" w:rsidRPr="00FF53F1" w14:paraId="0732922B" w14:textId="77777777" w:rsidTr="00A009A4">
        <w:tc>
          <w:tcPr>
            <w:tcW w:w="316" w:type="pct"/>
            <w:vMerge w:val="restart"/>
          </w:tcPr>
          <w:p w14:paraId="238E8571" w14:textId="79FF1184" w:rsidR="003C69A1" w:rsidRPr="00FF53F1" w:rsidRDefault="003C69A1" w:rsidP="00B42EB8">
            <w:pPr>
              <w:pStyle w:val="Sraopastraipa"/>
              <w:ind w:hanging="720"/>
              <w:rPr>
                <w:b/>
                <w:bCs/>
              </w:rPr>
            </w:pPr>
            <w:r w:rsidRPr="00FF53F1">
              <w:t>8.</w:t>
            </w:r>
          </w:p>
        </w:tc>
        <w:tc>
          <w:tcPr>
            <w:tcW w:w="1630" w:type="pct"/>
            <w:gridSpan w:val="2"/>
          </w:tcPr>
          <w:p w14:paraId="18BFDFEF" w14:textId="2C409438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13FE9311" w14:textId="7C1162C8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285CB258" w14:textId="420794E2" w:rsidR="003C69A1" w:rsidRPr="00FF53F1" w:rsidRDefault="003C69A1" w:rsidP="007410AC">
            <w:pPr>
              <w:pStyle w:val="Sraopastraipa"/>
              <w:ind w:left="313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4D3CA565" w14:textId="77777777" w:rsidTr="00A009A4">
        <w:tc>
          <w:tcPr>
            <w:tcW w:w="316" w:type="pct"/>
            <w:vMerge/>
          </w:tcPr>
          <w:p w14:paraId="3989ADE5" w14:textId="77777777" w:rsidR="003C69A1" w:rsidRPr="00FF53F1" w:rsidRDefault="003C69A1" w:rsidP="00B42EB8">
            <w:pPr>
              <w:pStyle w:val="Sraopastraipa"/>
              <w:ind w:left="0" w:firstLine="22"/>
            </w:pPr>
          </w:p>
        </w:tc>
        <w:tc>
          <w:tcPr>
            <w:tcW w:w="1630" w:type="pct"/>
            <w:gridSpan w:val="2"/>
          </w:tcPr>
          <w:p w14:paraId="124A0874" w14:textId="18E617F0" w:rsidR="003C69A1" w:rsidRPr="005736FF" w:rsidRDefault="003C69A1" w:rsidP="00B42EB8">
            <w:pPr>
              <w:pStyle w:val="Sraopastraipa"/>
              <w:ind w:left="0"/>
              <w:rPr>
                <w:b/>
                <w:bCs/>
              </w:rPr>
            </w:pPr>
            <w:r w:rsidRPr="005736FF">
              <w:rPr>
                <w:b/>
                <w:bCs/>
              </w:rPr>
              <w:t>LAIKINAS APNAKVINDINIMAS</w:t>
            </w:r>
          </w:p>
        </w:tc>
        <w:tc>
          <w:tcPr>
            <w:tcW w:w="1315" w:type="pct"/>
          </w:tcPr>
          <w:p w14:paraId="3D32F9DF" w14:textId="123B309D" w:rsidR="003C69A1" w:rsidRPr="00FF53F1" w:rsidRDefault="003C69A1" w:rsidP="00DF0D28">
            <w:pPr>
              <w:pStyle w:val="Sraopastraipa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67A8AE89" w14:textId="03C4B00F" w:rsidR="003C69A1" w:rsidRPr="0080170D" w:rsidRDefault="003C69A1" w:rsidP="00DF0D28">
            <w:pPr>
              <w:pStyle w:val="Sraopastraipa"/>
            </w:pPr>
            <w:r w:rsidRPr="0080170D">
              <w:t>7,08 Eur / kartas.</w:t>
            </w:r>
          </w:p>
        </w:tc>
      </w:tr>
      <w:tr w:rsidR="006E658D" w:rsidRPr="00FF53F1" w14:paraId="22F7FB6B" w14:textId="77777777" w:rsidTr="004A618B">
        <w:trPr>
          <w:trHeight w:val="3527"/>
        </w:trPr>
        <w:tc>
          <w:tcPr>
            <w:tcW w:w="316" w:type="pct"/>
          </w:tcPr>
          <w:p w14:paraId="61478E5C" w14:textId="77777777" w:rsidR="006E658D" w:rsidRPr="00FF53F1" w:rsidRDefault="006E658D" w:rsidP="00B42EB8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7CDC5F00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2D359064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7AF11CDF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8"/>
            </w:r>
            <w:r>
              <w:t>.</w:t>
            </w:r>
          </w:p>
          <w:p w14:paraId="0EEDA155" w14:textId="0FB37E32" w:rsidR="000D79F0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iš </w:t>
            </w:r>
            <w:r>
              <w:t>Savivaldybės</w:t>
            </w:r>
            <w:r w:rsidRPr="00FF53F1">
              <w:t xml:space="preserve"> biudžeto</w:t>
            </w:r>
            <w:r>
              <w:t xml:space="preserve"> ir (ar)</w:t>
            </w:r>
            <w:r w:rsidR="004A618B">
              <w:t xml:space="preserve"> asmens</w:t>
            </w:r>
            <w:r w:rsidRPr="00FF53F1">
              <w:t xml:space="preserve"> lėš</w:t>
            </w:r>
            <w:r>
              <w:t>ų.</w:t>
            </w:r>
          </w:p>
          <w:p w14:paraId="6A9E240E" w14:textId="67CCFCD0" w:rsidR="006E658D" w:rsidRPr="00FF53F1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>
              <w:t xml:space="preserve">. </w:t>
            </w:r>
          </w:p>
          <w:p w14:paraId="2ED68C8C" w14:textId="7F45F191" w:rsidR="006E658D" w:rsidRPr="0035054D" w:rsidRDefault="006E658D" w:rsidP="00B42EB8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35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2331"/>
            </w:tblGrid>
            <w:tr w:rsidR="006E658D" w:rsidRPr="00FF53F1" w14:paraId="62E06412" w14:textId="77777777" w:rsidTr="000D79F0">
              <w:trPr>
                <w:trHeight w:val="265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DBD870" w14:textId="14CFF64C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0B368C" w14:textId="09287D42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9BEFB" w14:textId="7159F091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6E658D" w:rsidRPr="00FF53F1" w14:paraId="7A7DA2E0" w14:textId="77777777" w:rsidTr="000D79F0">
              <w:trPr>
                <w:trHeight w:val="265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5454D9" w14:textId="77777777" w:rsidR="006E658D" w:rsidRPr="00FF53F1" w:rsidRDefault="006E658D" w:rsidP="009B34C4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Laikinas apnakvindinimas, teikiamas laikino apnakvindinimo įstaigose, Eur/parą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47E06C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9760A" w14:textId="77777777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21933" w14:textId="77777777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12,05 Eur </w:t>
                  </w:r>
                </w:p>
              </w:tc>
            </w:tr>
            <w:tr w:rsidR="006E658D" w:rsidRPr="00FF53F1" w14:paraId="0D19EF8D" w14:textId="77777777" w:rsidTr="000D79F0">
              <w:trPr>
                <w:trHeight w:val="28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09FCB2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301E1E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3C7D" w14:textId="5ADCE927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D6E37" w14:textId="67E9688A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1,50 Eur </w:t>
                  </w:r>
                </w:p>
              </w:tc>
            </w:tr>
            <w:tr w:rsidR="006E658D" w:rsidRPr="00FF53F1" w14:paraId="495CFE9F" w14:textId="77777777" w:rsidTr="000D79F0">
              <w:trPr>
                <w:trHeight w:val="259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5A42D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2E70" w14:textId="77777777" w:rsidR="006E658D" w:rsidRPr="00FF53F1" w:rsidRDefault="006E658D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A3B3B" w14:textId="005C5B24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F1749" w14:textId="722121DB" w:rsidR="006E658D" w:rsidRPr="00FF53F1" w:rsidRDefault="006E658D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41,93 Eur </w:t>
                  </w:r>
                </w:p>
              </w:tc>
            </w:tr>
            <w:tr w:rsidR="006E658D" w:rsidRPr="00FF53F1" w14:paraId="4D5BACB1" w14:textId="77777777" w:rsidTr="000D79F0">
              <w:trPr>
                <w:trHeight w:val="425"/>
              </w:trPr>
              <w:tc>
                <w:tcPr>
                  <w:tcW w:w="135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3DC6A" w14:textId="77777777" w:rsidR="006E658D" w:rsidRPr="00FF53F1" w:rsidRDefault="006E658D" w:rsidP="009B34C4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34-ių savivaldybių pateiktais duomenimis. 23-ose savivaldybėse paslauga nebuvo teikiama, o 3-ose savivaldybėse nebuvo patvirtinto paslaugos teikimo įkainio. </w:t>
                  </w:r>
                </w:p>
              </w:tc>
            </w:tr>
          </w:tbl>
          <w:p w14:paraId="6F18BC2D" w14:textId="101C758E" w:rsidR="006E658D" w:rsidRPr="00FF53F1" w:rsidRDefault="006E658D" w:rsidP="00DF0D28">
            <w:pPr>
              <w:pStyle w:val="Sraopastraipa"/>
            </w:pPr>
          </w:p>
        </w:tc>
      </w:tr>
      <w:tr w:rsidR="003C69A1" w:rsidRPr="00FF53F1" w14:paraId="0DAF16A7" w14:textId="77777777" w:rsidTr="00A009A4">
        <w:tc>
          <w:tcPr>
            <w:tcW w:w="316" w:type="pct"/>
            <w:vMerge w:val="restart"/>
          </w:tcPr>
          <w:p w14:paraId="11E02FA6" w14:textId="0BB8D7F3" w:rsidR="003C69A1" w:rsidRPr="00FF53F1" w:rsidRDefault="003C69A1" w:rsidP="009B34C4">
            <w:pPr>
              <w:pStyle w:val="Sraopastraipa"/>
              <w:ind w:left="0"/>
              <w:rPr>
                <w:b/>
                <w:bCs/>
              </w:rPr>
            </w:pPr>
            <w:r w:rsidRPr="00FF53F1">
              <w:t>9.</w:t>
            </w: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</w:tcPr>
          <w:p w14:paraId="3454D47F" w14:textId="70AD273A" w:rsidR="003C69A1" w:rsidRPr="00FF53F1" w:rsidRDefault="003C69A1" w:rsidP="003C69A1">
            <w:pPr>
              <w:pStyle w:val="Sraopastraipa"/>
              <w:ind w:left="0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3568CB9A" w14:textId="5A49FE8C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  <w:tcBorders>
              <w:bottom w:val="single" w:sz="4" w:space="0" w:color="auto"/>
            </w:tcBorders>
          </w:tcPr>
          <w:p w14:paraId="1057A705" w14:textId="63B7184D" w:rsidR="003C69A1" w:rsidRPr="00FF53F1" w:rsidRDefault="003C69A1" w:rsidP="007410AC">
            <w:pPr>
              <w:pStyle w:val="Sraopastraipa"/>
              <w:ind w:left="171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0F77637D" w14:textId="77777777" w:rsidTr="00A009A4">
        <w:tc>
          <w:tcPr>
            <w:tcW w:w="316" w:type="pct"/>
            <w:vMerge/>
          </w:tcPr>
          <w:p w14:paraId="29ED8639" w14:textId="77777777" w:rsidR="003C69A1" w:rsidRPr="00FF53F1" w:rsidRDefault="003C69A1" w:rsidP="009B34C4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</w:tcPr>
          <w:p w14:paraId="45C64203" w14:textId="4E2E08D4" w:rsidR="003C69A1" w:rsidRPr="005736FF" w:rsidRDefault="003C69A1" w:rsidP="000D79F0">
            <w:pPr>
              <w:pStyle w:val="Sraopastraipa"/>
              <w:ind w:left="0"/>
              <w:jc w:val="both"/>
              <w:rPr>
                <w:b/>
                <w:bCs/>
              </w:rPr>
            </w:pPr>
            <w:r w:rsidRPr="005736FF">
              <w:rPr>
                <w:b/>
                <w:bCs/>
              </w:rPr>
              <w:t>INTENSYVI KRIZIŲ ĮVEIKIMO PAGALBA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61DF3C23" w14:textId="26A2DE36" w:rsidR="003C69A1" w:rsidRPr="00FF53F1" w:rsidRDefault="003C69A1" w:rsidP="00DF0D28">
            <w:pPr>
              <w:pStyle w:val="Sraopastraipa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  <w:tcBorders>
              <w:bottom w:val="single" w:sz="4" w:space="0" w:color="auto"/>
            </w:tcBorders>
          </w:tcPr>
          <w:p w14:paraId="51338DA4" w14:textId="77777777" w:rsidR="003C69A1" w:rsidRPr="0080170D" w:rsidRDefault="003C69A1" w:rsidP="00DF0D28">
            <w:pPr>
              <w:pStyle w:val="Sraopastraipa"/>
            </w:pPr>
            <w:r w:rsidRPr="0080170D">
              <w:t>Be nakvynės – 9,26 Eur / val.</w:t>
            </w:r>
          </w:p>
          <w:p w14:paraId="4C12FCC1" w14:textId="41CDA61E" w:rsidR="003C69A1" w:rsidRPr="00FF53F1" w:rsidRDefault="003C69A1" w:rsidP="00DF0D28">
            <w:pPr>
              <w:pStyle w:val="Sraopastraipa"/>
            </w:pPr>
            <w:r w:rsidRPr="0080170D">
              <w:t>Su nakvyne – 20,01 Eur / para.</w:t>
            </w:r>
          </w:p>
        </w:tc>
      </w:tr>
      <w:tr w:rsidR="003C69A1" w:rsidRPr="00FF53F1" w14:paraId="247D7007" w14:textId="77777777" w:rsidTr="004A618B">
        <w:tc>
          <w:tcPr>
            <w:tcW w:w="316" w:type="pct"/>
            <w:vMerge/>
          </w:tcPr>
          <w:p w14:paraId="5FE099E4" w14:textId="77777777" w:rsidR="003C69A1" w:rsidRPr="00FF53F1" w:rsidRDefault="003C69A1" w:rsidP="009B34C4">
            <w:pPr>
              <w:pStyle w:val="Sraopastraipa"/>
              <w:ind w:left="0"/>
              <w:jc w:val="both"/>
            </w:pPr>
          </w:p>
        </w:tc>
        <w:tc>
          <w:tcPr>
            <w:tcW w:w="4684" w:type="pct"/>
            <w:gridSpan w:val="5"/>
          </w:tcPr>
          <w:p w14:paraId="5ACEF836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51151478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30BF2C2B" w14:textId="77777777" w:rsidR="000D79F0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9"/>
            </w:r>
            <w:r>
              <w:t>.</w:t>
            </w:r>
          </w:p>
          <w:p w14:paraId="310E28AA" w14:textId="30ADF335" w:rsidR="000D79F0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Finansuojama iš </w:t>
            </w:r>
            <w:r>
              <w:t>Savivaldybės</w:t>
            </w:r>
            <w:r w:rsidRPr="00FF53F1">
              <w:t xml:space="preserve"> biudžeto</w:t>
            </w:r>
            <w:r>
              <w:t xml:space="preserve"> ir </w:t>
            </w:r>
            <w:r w:rsidR="004A618B">
              <w:t>asmens</w:t>
            </w:r>
            <w:r w:rsidRPr="00FF53F1">
              <w:t xml:space="preserve"> lėš</w:t>
            </w:r>
            <w:r>
              <w:t>ų.</w:t>
            </w:r>
          </w:p>
          <w:p w14:paraId="073AE0B2" w14:textId="77777777" w:rsidR="000D79F0" w:rsidRPr="00FF53F1" w:rsidRDefault="000D79F0" w:rsidP="000D79F0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>
              <w:t xml:space="preserve">. </w:t>
            </w:r>
          </w:p>
          <w:p w14:paraId="3E674C25" w14:textId="7EE04D3D" w:rsidR="003C69A1" w:rsidRPr="0035054D" w:rsidRDefault="003C69A1" w:rsidP="009B34C4">
            <w:pPr>
              <w:pStyle w:val="Sraopastraipa"/>
              <w:ind w:left="0"/>
              <w:jc w:val="both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261"/>
            </w:tblGrid>
            <w:tr w:rsidR="003C69A1" w:rsidRPr="00FF53F1" w14:paraId="52EACF7C" w14:textId="77777777" w:rsidTr="004A618B">
              <w:trPr>
                <w:trHeight w:val="301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EA1E08" w14:textId="1D65FE49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8ED48C" w14:textId="6CD8EF2A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075F9" w14:textId="595C0462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FF53F1" w14:paraId="7E73689C" w14:textId="77777777" w:rsidTr="007410AC">
              <w:trPr>
                <w:trHeight w:val="341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A77CAE" w14:textId="77777777" w:rsidR="003C69A1" w:rsidRPr="00FF53F1" w:rsidRDefault="003C69A1" w:rsidP="009B34C4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Intensyvi krizių įveikimo pagalba, Eur/parą ar Eur/val.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670DA7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Paslauga teikiama su nakvyne, Eur/parą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3B5D5" w14:textId="77777777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37104" w14:textId="77777777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17,01 Eur </w:t>
                  </w:r>
                </w:p>
              </w:tc>
            </w:tr>
            <w:tr w:rsidR="003C69A1" w:rsidRPr="00FF53F1" w14:paraId="2B139A1D" w14:textId="77777777" w:rsidTr="007410AC">
              <w:trPr>
                <w:trHeight w:val="288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DD5068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625F40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D004D" w14:textId="0F8076EA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172F2" w14:textId="4E5E97D8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2,18 Eur </w:t>
                  </w:r>
                </w:p>
              </w:tc>
            </w:tr>
            <w:tr w:rsidR="003C69A1" w:rsidRPr="00FF53F1" w14:paraId="527C44B7" w14:textId="77777777" w:rsidTr="007410AC">
              <w:trPr>
                <w:trHeight w:val="26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7A4CA1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A8817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3BEC3" w14:textId="1DF41316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A0199" w14:textId="378CEFC3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88,38 Eur </w:t>
                  </w:r>
                </w:p>
              </w:tc>
            </w:tr>
            <w:tr w:rsidR="003C69A1" w:rsidRPr="00FF53F1" w14:paraId="13250017" w14:textId="77777777" w:rsidTr="007410AC">
              <w:trPr>
                <w:trHeight w:val="21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47925F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C73EEC" w14:textId="02510354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>Paslauga teikiama be nakvynės, Eur/val.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5B99A" w14:textId="22F7097A" w:rsidR="003C69A1" w:rsidRPr="00FF53F1" w:rsidRDefault="003C69A1" w:rsidP="009B34C4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28ED" w14:textId="7A334271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10,14 Eur </w:t>
                  </w:r>
                </w:p>
              </w:tc>
            </w:tr>
            <w:tr w:rsidR="003C69A1" w:rsidRPr="00FF53F1" w14:paraId="7A33A0B2" w14:textId="77777777" w:rsidTr="007410AC">
              <w:trPr>
                <w:trHeight w:val="26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E74181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C8DB71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72EE8" w14:textId="78F2E179" w:rsidR="003C69A1" w:rsidRPr="00FF53F1" w:rsidRDefault="003C69A1" w:rsidP="009B34C4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3E3E" w14:textId="18C0D319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2,10 Eur </w:t>
                  </w:r>
                </w:p>
              </w:tc>
            </w:tr>
            <w:tr w:rsidR="003C69A1" w:rsidRPr="00FF53F1" w14:paraId="692C8633" w14:textId="77777777" w:rsidTr="007410AC">
              <w:trPr>
                <w:trHeight w:val="26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AECDF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DFD42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98312" w14:textId="386F2E8A" w:rsidR="003C69A1" w:rsidRPr="00FF53F1" w:rsidRDefault="003C69A1" w:rsidP="009B34C4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64F49" w14:textId="1C59306A" w:rsidR="003C69A1" w:rsidRPr="00FF53F1" w:rsidRDefault="003C69A1" w:rsidP="009B34C4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21,00 Eur </w:t>
                  </w:r>
                </w:p>
              </w:tc>
            </w:tr>
            <w:tr w:rsidR="003C69A1" w:rsidRPr="00FF53F1" w14:paraId="2E48B99F" w14:textId="77777777" w:rsidTr="007410AC">
              <w:trPr>
                <w:trHeight w:val="427"/>
              </w:trPr>
              <w:tc>
                <w:tcPr>
                  <w:tcW w:w="14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93EBD" w14:textId="77777777" w:rsidR="003C69A1" w:rsidRPr="00FF53F1" w:rsidRDefault="003C69A1" w:rsidP="009B34C4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46-ių savivaldybių pateiktais duomenimis. 12-oje savivaldybių paslauga nebuvo teikiama, 2-ose savivaldybėse nebuvo patvirtinto paslaugos teikimo įkainio. </w:t>
                  </w:r>
                </w:p>
              </w:tc>
            </w:tr>
          </w:tbl>
          <w:p w14:paraId="0B505945" w14:textId="66BCD697" w:rsidR="003C69A1" w:rsidRPr="00FF53F1" w:rsidRDefault="003C69A1" w:rsidP="00DF0D28">
            <w:pPr>
              <w:pStyle w:val="Sraopastraipa"/>
            </w:pPr>
          </w:p>
        </w:tc>
      </w:tr>
      <w:tr w:rsidR="003C69A1" w:rsidRPr="00FF53F1" w14:paraId="6024B4F8" w14:textId="77777777" w:rsidTr="00A009A4">
        <w:tc>
          <w:tcPr>
            <w:tcW w:w="316" w:type="pct"/>
          </w:tcPr>
          <w:p w14:paraId="399DD310" w14:textId="441A60F9" w:rsidR="003C69A1" w:rsidRPr="00FF53F1" w:rsidRDefault="003C69A1" w:rsidP="009B34C4">
            <w:pPr>
              <w:pStyle w:val="Sraopastraipa"/>
              <w:ind w:left="0"/>
              <w:rPr>
                <w:b/>
                <w:bCs/>
              </w:rPr>
            </w:pPr>
            <w:r w:rsidRPr="00FF53F1">
              <w:t>10.</w:t>
            </w:r>
          </w:p>
        </w:tc>
        <w:tc>
          <w:tcPr>
            <w:tcW w:w="1630" w:type="pct"/>
            <w:gridSpan w:val="2"/>
          </w:tcPr>
          <w:p w14:paraId="4B11AA31" w14:textId="721C5FB3" w:rsidR="003C69A1" w:rsidRPr="00FF53F1" w:rsidRDefault="003C69A1" w:rsidP="003C69A1">
            <w:pPr>
              <w:pStyle w:val="Sraopastraipa"/>
              <w:ind w:left="0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7FBAE88C" w14:textId="05AA8616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40783F64" w14:textId="79E69CE8" w:rsidR="003C69A1" w:rsidRPr="00FF53F1" w:rsidRDefault="003C69A1" w:rsidP="007410AC">
            <w:pPr>
              <w:pStyle w:val="Sraopastraipa"/>
              <w:ind w:left="0" w:firstLine="171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2238CEA7" w14:textId="77777777" w:rsidTr="00A009A4">
        <w:tc>
          <w:tcPr>
            <w:tcW w:w="316" w:type="pct"/>
            <w:vMerge w:val="restart"/>
          </w:tcPr>
          <w:p w14:paraId="61D8250B" w14:textId="77777777" w:rsidR="003C69A1" w:rsidRPr="00FF53F1" w:rsidRDefault="003C69A1" w:rsidP="009B34C4">
            <w:pPr>
              <w:pStyle w:val="Sraopastraipa"/>
              <w:ind w:left="22"/>
            </w:pPr>
          </w:p>
        </w:tc>
        <w:tc>
          <w:tcPr>
            <w:tcW w:w="1630" w:type="pct"/>
            <w:gridSpan w:val="2"/>
          </w:tcPr>
          <w:p w14:paraId="6C7D4024" w14:textId="1F56B36E" w:rsidR="003C69A1" w:rsidRPr="00E54DB2" w:rsidRDefault="003C69A1" w:rsidP="009B34C4">
            <w:pPr>
              <w:pStyle w:val="Sraopastraipa"/>
              <w:ind w:left="0"/>
              <w:rPr>
                <w:b/>
                <w:bCs/>
              </w:rPr>
            </w:pPr>
            <w:r w:rsidRPr="00E54DB2">
              <w:rPr>
                <w:b/>
                <w:bCs/>
              </w:rPr>
              <w:t>PSICHOSOCIALINĖ PAGALBA</w:t>
            </w:r>
          </w:p>
        </w:tc>
        <w:tc>
          <w:tcPr>
            <w:tcW w:w="1315" w:type="pct"/>
          </w:tcPr>
          <w:p w14:paraId="1C12A249" w14:textId="45055E37" w:rsidR="003C69A1" w:rsidRPr="00FF53F1" w:rsidRDefault="003C69A1" w:rsidP="00DF0D28">
            <w:pPr>
              <w:pStyle w:val="Sraopastraipa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11E89214" w14:textId="79FC4409" w:rsidR="003C69A1" w:rsidRPr="0080170D" w:rsidRDefault="003C69A1" w:rsidP="00DF0D28">
            <w:pPr>
              <w:pStyle w:val="Sraopastraipa"/>
            </w:pPr>
            <w:r w:rsidRPr="0080170D">
              <w:t>9,05 Eur / val.</w:t>
            </w:r>
          </w:p>
        </w:tc>
      </w:tr>
      <w:tr w:rsidR="003C69A1" w:rsidRPr="00FF53F1" w14:paraId="7241FC4A" w14:textId="77777777" w:rsidTr="004A618B">
        <w:trPr>
          <w:trHeight w:val="3803"/>
        </w:trPr>
        <w:tc>
          <w:tcPr>
            <w:tcW w:w="316" w:type="pct"/>
            <w:vMerge/>
          </w:tcPr>
          <w:p w14:paraId="1C9256E4" w14:textId="77777777" w:rsidR="003C69A1" w:rsidRPr="00FF53F1" w:rsidRDefault="003C69A1" w:rsidP="009B34C4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637D300A" w14:textId="77777777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54A8D17D" w14:textId="77777777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6B798ACA" w14:textId="77777777" w:rsidR="004A618B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10"/>
            </w:r>
            <w:r>
              <w:t>.</w:t>
            </w:r>
          </w:p>
          <w:p w14:paraId="30CE542E" w14:textId="6980DD37" w:rsidR="004A618B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iš </w:t>
            </w:r>
            <w:r>
              <w:t>Savivaldybės</w:t>
            </w:r>
            <w:r w:rsidRPr="00FF53F1">
              <w:t xml:space="preserve"> biudžeto</w:t>
            </w:r>
            <w:r>
              <w:t xml:space="preserve"> ir asmens</w:t>
            </w:r>
            <w:r w:rsidRPr="00FF53F1">
              <w:t xml:space="preserve"> lėš</w:t>
            </w:r>
            <w:r>
              <w:t>ų.</w:t>
            </w:r>
          </w:p>
          <w:p w14:paraId="4DF144CD" w14:textId="5F368202" w:rsidR="003C69A1" w:rsidRPr="00FF53F1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>
              <w:t xml:space="preserve">. </w:t>
            </w:r>
          </w:p>
          <w:p w14:paraId="3D88DD36" w14:textId="59DDA925" w:rsidR="003C69A1" w:rsidRPr="0035054D" w:rsidRDefault="003C69A1" w:rsidP="009B34C4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261"/>
            </w:tblGrid>
            <w:tr w:rsidR="003C69A1" w:rsidRPr="00FF53F1" w14:paraId="17EF02BB" w14:textId="77777777" w:rsidTr="007410AC">
              <w:trPr>
                <w:trHeight w:val="285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7A3AB1" w14:textId="2FC5C084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2A476E" w14:textId="50776430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0F976" w14:textId="0F4B7648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FF53F1" w14:paraId="3F8D5D67" w14:textId="77777777" w:rsidTr="007410AC">
              <w:trPr>
                <w:trHeight w:val="285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0326B6" w14:textId="77777777" w:rsidR="003C69A1" w:rsidRPr="00FF53F1" w:rsidRDefault="003C69A1" w:rsidP="009B34C4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Psichosocialinė pagalba, Eur/val.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F0F572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514BE" w14:textId="77777777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9A073" w14:textId="77777777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12,43 Eur </w:t>
                  </w:r>
                </w:p>
              </w:tc>
            </w:tr>
            <w:tr w:rsidR="003C69A1" w:rsidRPr="00FF53F1" w14:paraId="56C8C6AA" w14:textId="77777777" w:rsidTr="007410AC">
              <w:trPr>
                <w:trHeight w:val="165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EFB4B5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F46037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BFD5D" w14:textId="32F71325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3BB63" w14:textId="4BA63A72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1,90 Eur </w:t>
                  </w:r>
                </w:p>
              </w:tc>
            </w:tr>
            <w:tr w:rsidR="003C69A1" w:rsidRPr="00FF53F1" w14:paraId="2316B06A" w14:textId="77777777" w:rsidTr="007410AC">
              <w:trPr>
                <w:trHeight w:val="18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5CD5D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3F8E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6EB1A" w14:textId="431D169C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606FB" w14:textId="4DF9276D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35,00 Eur </w:t>
                  </w:r>
                </w:p>
              </w:tc>
            </w:tr>
            <w:tr w:rsidR="003C69A1" w:rsidRPr="00FF53F1" w14:paraId="5E1B372D" w14:textId="77777777" w:rsidTr="007410AC">
              <w:trPr>
                <w:trHeight w:val="584"/>
              </w:trPr>
              <w:tc>
                <w:tcPr>
                  <w:tcW w:w="14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163B6" w14:textId="77777777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24-ių savivaldybių pateiktais duomenimis. 26-iose savivaldybėse paslauga nebuvo teikiama, 9-iose savivaldybėse nebuvo patvirtinto paslaugos teikimo įkainio, o 1-os savivaldybės duomenys nebuvo įtraukti į apskaičiavimus, dėl skirtingų matavimo vienetų. </w:t>
                  </w:r>
                </w:p>
              </w:tc>
            </w:tr>
          </w:tbl>
          <w:p w14:paraId="6E0FE145" w14:textId="07575C9E" w:rsidR="003C69A1" w:rsidRPr="00FF53F1" w:rsidRDefault="003C69A1" w:rsidP="00DF0D28">
            <w:pPr>
              <w:pStyle w:val="Sraopastraipa"/>
            </w:pPr>
          </w:p>
        </w:tc>
      </w:tr>
      <w:tr w:rsidR="003C69A1" w:rsidRPr="00FF53F1" w14:paraId="7772E7EE" w14:textId="77777777" w:rsidTr="00A009A4">
        <w:tc>
          <w:tcPr>
            <w:tcW w:w="316" w:type="pct"/>
            <w:vMerge w:val="restart"/>
          </w:tcPr>
          <w:p w14:paraId="1692BEAD" w14:textId="6A32A3A5" w:rsidR="003C69A1" w:rsidRPr="00FF53F1" w:rsidRDefault="003C69A1" w:rsidP="009B34C4">
            <w:pPr>
              <w:pStyle w:val="Sraopastraipa"/>
              <w:ind w:left="0"/>
              <w:rPr>
                <w:b/>
                <w:bCs/>
              </w:rPr>
            </w:pPr>
            <w:r w:rsidRPr="00FF53F1">
              <w:t>1</w:t>
            </w:r>
            <w:r>
              <w:t>1.</w:t>
            </w:r>
          </w:p>
        </w:tc>
        <w:tc>
          <w:tcPr>
            <w:tcW w:w="1630" w:type="pct"/>
            <w:gridSpan w:val="2"/>
          </w:tcPr>
          <w:p w14:paraId="126E8BF2" w14:textId="6822240D" w:rsidR="003C69A1" w:rsidRPr="00E54DB2" w:rsidRDefault="003C69A1" w:rsidP="00DF0D28">
            <w:pPr>
              <w:pStyle w:val="Sraopastraipa"/>
              <w:rPr>
                <w:b/>
                <w:bCs/>
              </w:rPr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35FB8D52" w14:textId="244E206B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0E69446E" w14:textId="643E6C01" w:rsidR="003C69A1" w:rsidRPr="00FF53F1" w:rsidRDefault="003C69A1" w:rsidP="007410AC">
            <w:pPr>
              <w:pStyle w:val="Sraopastraipa"/>
              <w:ind w:hanging="549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30563415" w14:textId="77777777" w:rsidTr="00A009A4">
        <w:trPr>
          <w:trHeight w:val="680"/>
        </w:trPr>
        <w:tc>
          <w:tcPr>
            <w:tcW w:w="316" w:type="pct"/>
            <w:vMerge/>
          </w:tcPr>
          <w:p w14:paraId="093B6357" w14:textId="77777777" w:rsidR="003C69A1" w:rsidRPr="00FF53F1" w:rsidRDefault="003C69A1" w:rsidP="009B34C4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</w:tcPr>
          <w:p w14:paraId="5D444200" w14:textId="023D460E" w:rsidR="003C69A1" w:rsidRPr="00E54DB2" w:rsidRDefault="003C69A1" w:rsidP="007410AC">
            <w:pPr>
              <w:pStyle w:val="Sraopastraipa"/>
              <w:ind w:left="0"/>
              <w:jc w:val="both"/>
              <w:rPr>
                <w:b/>
                <w:bCs/>
              </w:rPr>
            </w:pPr>
            <w:r w:rsidRPr="00E54DB2">
              <w:rPr>
                <w:b/>
                <w:bCs/>
              </w:rPr>
              <w:t>APGYVENDINIMAS NAKVYNĖS NAMUOSE</w:t>
            </w:r>
          </w:p>
        </w:tc>
        <w:tc>
          <w:tcPr>
            <w:tcW w:w="1315" w:type="pct"/>
          </w:tcPr>
          <w:p w14:paraId="1EA4DFE8" w14:textId="790E8EEE" w:rsidR="003C69A1" w:rsidRPr="00FF53F1" w:rsidRDefault="003C69A1" w:rsidP="00DF0D28">
            <w:pPr>
              <w:pStyle w:val="Sraopastraipa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362E7BF5" w14:textId="3E8E33C7" w:rsidR="003C69A1" w:rsidRPr="0080170D" w:rsidRDefault="003C69A1" w:rsidP="00DF0D28">
            <w:pPr>
              <w:pStyle w:val="Sraopastraipa"/>
            </w:pPr>
            <w:r w:rsidRPr="0080170D">
              <w:t>10,80 Eur/para.</w:t>
            </w:r>
          </w:p>
        </w:tc>
      </w:tr>
      <w:tr w:rsidR="005524DE" w:rsidRPr="00FF53F1" w14:paraId="5CA330DF" w14:textId="77777777" w:rsidTr="005524DE">
        <w:trPr>
          <w:trHeight w:val="680"/>
        </w:trPr>
        <w:tc>
          <w:tcPr>
            <w:tcW w:w="316" w:type="pct"/>
            <w:vMerge/>
          </w:tcPr>
          <w:p w14:paraId="2DE6B915" w14:textId="77777777" w:rsidR="005524DE" w:rsidRPr="00FF53F1" w:rsidRDefault="005524DE" w:rsidP="009B34C4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1E42ABD7" w14:textId="77777777" w:rsidR="005524DE" w:rsidRDefault="005524DE" w:rsidP="005524DE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NE.</w:t>
            </w:r>
          </w:p>
          <w:p w14:paraId="7EC72B8C" w14:textId="77777777" w:rsidR="005524DE" w:rsidRDefault="005524DE" w:rsidP="005524DE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39DE8EE6" w14:textId="77777777" w:rsidR="005524DE" w:rsidRDefault="005524DE" w:rsidP="005524DE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11"/>
            </w:r>
            <w:r>
              <w:t>.</w:t>
            </w:r>
          </w:p>
          <w:p w14:paraId="2A1CDCE8" w14:textId="77777777" w:rsidR="005524DE" w:rsidRDefault="005524DE" w:rsidP="005524D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iš </w:t>
            </w:r>
            <w:r>
              <w:t>Savivaldybės</w:t>
            </w:r>
            <w:r w:rsidRPr="00FF53F1">
              <w:t xml:space="preserve"> biudžeto</w:t>
            </w:r>
            <w:r>
              <w:t xml:space="preserve"> ir asmens</w:t>
            </w:r>
            <w:r w:rsidRPr="00FF53F1">
              <w:t xml:space="preserve"> lėš</w:t>
            </w:r>
            <w:r>
              <w:t>ų.</w:t>
            </w:r>
          </w:p>
          <w:p w14:paraId="30537178" w14:textId="77777777" w:rsidR="005524DE" w:rsidRPr="004A618B" w:rsidRDefault="005524DE" w:rsidP="005524D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>
              <w:t xml:space="preserve">. </w:t>
            </w:r>
          </w:p>
          <w:p w14:paraId="3A013D8E" w14:textId="77777777" w:rsidR="005524DE" w:rsidRPr="0080170D" w:rsidRDefault="005524DE" w:rsidP="00DF0D28">
            <w:pPr>
              <w:pStyle w:val="Sraopastraipa"/>
            </w:pPr>
          </w:p>
        </w:tc>
      </w:tr>
      <w:tr w:rsidR="003C69A1" w:rsidRPr="00FF53F1" w14:paraId="4DF4565A" w14:textId="77777777" w:rsidTr="005524DE">
        <w:trPr>
          <w:trHeight w:val="2259"/>
        </w:trPr>
        <w:tc>
          <w:tcPr>
            <w:tcW w:w="316" w:type="pct"/>
            <w:vMerge/>
          </w:tcPr>
          <w:p w14:paraId="3A6318F9" w14:textId="77777777" w:rsidR="003C69A1" w:rsidRPr="00FF53F1" w:rsidRDefault="003C69A1" w:rsidP="009B34C4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3626F567" w14:textId="7767DFC4" w:rsidR="003C69A1" w:rsidRPr="0035054D" w:rsidRDefault="003C69A1" w:rsidP="009B34C4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261"/>
            </w:tblGrid>
            <w:tr w:rsidR="003C69A1" w:rsidRPr="00FF53F1" w14:paraId="5E707F77" w14:textId="77777777" w:rsidTr="005524DE">
              <w:trPr>
                <w:trHeight w:val="216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D7D8DC" w14:textId="6DD01D50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A73049" w14:textId="640164FF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CB27" w14:textId="248C69DF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FF53F1" w14:paraId="46E114D9" w14:textId="77777777" w:rsidTr="007410AC">
              <w:trPr>
                <w:trHeight w:val="361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684A17" w14:textId="77777777" w:rsidR="003C69A1" w:rsidRPr="00FF53F1" w:rsidRDefault="003C69A1" w:rsidP="009B34C4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Apgyvendinimas nakvynės namuose, Eur/parą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EF4C8A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Paslaugos kaina vienam asmeniui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3175" w14:textId="77777777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E41D9" w14:textId="77777777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10,87 Eur </w:t>
                  </w:r>
                </w:p>
              </w:tc>
            </w:tr>
            <w:tr w:rsidR="003C69A1" w:rsidRPr="00FF53F1" w14:paraId="1AD2DF00" w14:textId="77777777" w:rsidTr="007410AC">
              <w:trPr>
                <w:trHeight w:val="260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3D132B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154EEE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1F977" w14:textId="28FAEA9A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57D8" w14:textId="3D06EA9D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3,57 Eur </w:t>
                  </w:r>
                </w:p>
              </w:tc>
            </w:tr>
            <w:tr w:rsidR="003C69A1" w:rsidRPr="00FF53F1" w14:paraId="29234C92" w14:textId="77777777" w:rsidTr="007410AC">
              <w:trPr>
                <w:trHeight w:val="263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C6342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8CCCB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55E36" w14:textId="4D636C9D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C2EFC" w14:textId="7A4AAC3B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26,36 Eur </w:t>
                  </w:r>
                </w:p>
              </w:tc>
            </w:tr>
            <w:tr w:rsidR="003C69A1" w:rsidRPr="00FF53F1" w14:paraId="229EA78A" w14:textId="77777777" w:rsidTr="007410AC">
              <w:trPr>
                <w:trHeight w:val="267"/>
              </w:trPr>
              <w:tc>
                <w:tcPr>
                  <w:tcW w:w="14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1DCC0" w14:textId="77777777" w:rsidR="003C69A1" w:rsidRPr="00FF53F1" w:rsidRDefault="003C69A1" w:rsidP="009B34C4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34-ių savivaldybių pateiktais duomenimis. 26-iose savivaldybėse paslauga nebuvo teikiama. </w:t>
                  </w:r>
                </w:p>
              </w:tc>
            </w:tr>
          </w:tbl>
          <w:p w14:paraId="5443F3FF" w14:textId="1BD78571" w:rsidR="003C69A1" w:rsidRPr="00FF53F1" w:rsidRDefault="003C69A1" w:rsidP="00DF0D28">
            <w:pPr>
              <w:pStyle w:val="Sraopastraipa"/>
            </w:pPr>
          </w:p>
        </w:tc>
      </w:tr>
      <w:tr w:rsidR="003C69A1" w:rsidRPr="00FF53F1" w14:paraId="18A7B2E3" w14:textId="77777777" w:rsidTr="00A009A4">
        <w:tc>
          <w:tcPr>
            <w:tcW w:w="316" w:type="pct"/>
            <w:vMerge w:val="restart"/>
          </w:tcPr>
          <w:p w14:paraId="5763CBA9" w14:textId="7F84D1B4" w:rsidR="003C69A1" w:rsidRPr="00FF53F1" w:rsidRDefault="003C69A1" w:rsidP="009B34C4">
            <w:pPr>
              <w:pStyle w:val="Sraopastraipa"/>
              <w:ind w:left="-120"/>
              <w:rPr>
                <w:b/>
                <w:bCs/>
              </w:rPr>
            </w:pPr>
            <w:r w:rsidRPr="00FF53F1">
              <w:t>12.</w:t>
            </w:r>
          </w:p>
        </w:tc>
        <w:tc>
          <w:tcPr>
            <w:tcW w:w="1630" w:type="pct"/>
            <w:gridSpan w:val="2"/>
          </w:tcPr>
          <w:p w14:paraId="2646BC5F" w14:textId="645D8898" w:rsidR="003C69A1" w:rsidRPr="00682AE2" w:rsidRDefault="003C69A1" w:rsidP="00DF0D28">
            <w:pPr>
              <w:pStyle w:val="Sraopastraipa"/>
            </w:pPr>
            <w:r w:rsidRPr="00682AE2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02B562CE" w14:textId="734E1A5D" w:rsidR="003C69A1" w:rsidRPr="00682AE2" w:rsidRDefault="003C69A1" w:rsidP="00DF0D28">
            <w:pPr>
              <w:pStyle w:val="Sraopastraipa"/>
            </w:pPr>
            <w:r w:rsidRPr="00682AE2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039C2798" w14:textId="16565840" w:rsidR="003C69A1" w:rsidRPr="00682AE2" w:rsidRDefault="003C69A1" w:rsidP="007410AC">
            <w:pPr>
              <w:pStyle w:val="Sraopastraipa"/>
              <w:ind w:hanging="549"/>
            </w:pPr>
            <w:r w:rsidRPr="00682AE2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5126EEEE" w14:textId="77777777" w:rsidTr="00A009A4">
        <w:tc>
          <w:tcPr>
            <w:tcW w:w="316" w:type="pct"/>
            <w:vMerge/>
          </w:tcPr>
          <w:p w14:paraId="61BECCC3" w14:textId="77777777" w:rsidR="003C69A1" w:rsidRPr="00FF53F1" w:rsidRDefault="003C69A1" w:rsidP="009B34C4">
            <w:pPr>
              <w:pStyle w:val="Sraopastraipa"/>
              <w:ind w:left="22"/>
            </w:pPr>
          </w:p>
        </w:tc>
        <w:tc>
          <w:tcPr>
            <w:tcW w:w="1630" w:type="pct"/>
            <w:gridSpan w:val="2"/>
          </w:tcPr>
          <w:p w14:paraId="1568EFB9" w14:textId="3C263C87" w:rsidR="003C69A1" w:rsidRPr="00682AE2" w:rsidRDefault="003C69A1" w:rsidP="009B34C4">
            <w:pPr>
              <w:pStyle w:val="Sraopastraipa"/>
              <w:ind w:left="0"/>
              <w:jc w:val="both"/>
              <w:rPr>
                <w:b/>
                <w:bCs/>
              </w:rPr>
            </w:pPr>
            <w:r w:rsidRPr="00682AE2">
              <w:rPr>
                <w:b/>
                <w:bCs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1315" w:type="pct"/>
          </w:tcPr>
          <w:p w14:paraId="75C14BAB" w14:textId="65AC7868" w:rsidR="003C69A1" w:rsidRPr="00682AE2" w:rsidRDefault="003C69A1" w:rsidP="00DF0D28">
            <w:pPr>
              <w:pStyle w:val="Sraopastraipa"/>
            </w:pPr>
            <w:r w:rsidRPr="00682AE2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1380D98F" w14:textId="249425E5" w:rsidR="003C69A1" w:rsidRPr="00682AE2" w:rsidRDefault="003C69A1" w:rsidP="00DF0D28">
            <w:pPr>
              <w:pStyle w:val="Sraopastraipa"/>
            </w:pPr>
            <w:r w:rsidRPr="00682AE2">
              <w:t>23,51 Eur / val.</w:t>
            </w:r>
          </w:p>
        </w:tc>
      </w:tr>
      <w:tr w:rsidR="003C69A1" w:rsidRPr="00FF53F1" w14:paraId="403A801E" w14:textId="77777777" w:rsidTr="004A618B">
        <w:trPr>
          <w:trHeight w:val="3831"/>
        </w:trPr>
        <w:tc>
          <w:tcPr>
            <w:tcW w:w="316" w:type="pct"/>
            <w:vMerge/>
          </w:tcPr>
          <w:p w14:paraId="07E196C0" w14:textId="77777777" w:rsidR="003C69A1" w:rsidRPr="00FF53F1" w:rsidRDefault="003C69A1" w:rsidP="009B34C4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6823754C" w14:textId="20489522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TAIP.</w:t>
            </w:r>
          </w:p>
          <w:p w14:paraId="1B8E03AF" w14:textId="6B1A0732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>
              <w:t xml:space="preserve">Esama kaina - </w:t>
            </w:r>
            <w:r w:rsidRPr="00FF53F1">
              <w:t>11,37 Eur/val</w:t>
            </w:r>
            <w:r>
              <w:t>.</w:t>
            </w:r>
            <w:r>
              <w:rPr>
                <w:rStyle w:val="Puslapioinaosnuoroda"/>
              </w:rPr>
              <w:footnoteReference w:id="12"/>
            </w:r>
          </w:p>
          <w:p w14:paraId="3357D9B9" w14:textId="77777777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4C486460" w14:textId="76152F3A" w:rsidR="004A618B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 NE.</w:t>
            </w:r>
          </w:p>
          <w:p w14:paraId="103F8C5F" w14:textId="11327F76" w:rsidR="004A618B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iš </w:t>
            </w:r>
            <w:r>
              <w:t>Savivaldybės</w:t>
            </w:r>
            <w:r w:rsidRPr="00FF53F1">
              <w:t xml:space="preserve"> biudžeto lėš</w:t>
            </w:r>
            <w:r>
              <w:t>ų.</w:t>
            </w:r>
          </w:p>
          <w:p w14:paraId="45AB5E4B" w14:textId="116D4CF1" w:rsidR="003C69A1" w:rsidRPr="00255FF2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255FF2">
              <w:t xml:space="preserve">Skaičiavimai pateikti - Panevėžio socialinių paslaugų centro 2021 m. </w:t>
            </w:r>
            <w:r w:rsidR="004D68B5" w:rsidRPr="00255FF2">
              <w:t>rugsėjo 20</w:t>
            </w:r>
            <w:r w:rsidRPr="00255FF2">
              <w:t xml:space="preserve"> d. rašte Nr. </w:t>
            </w:r>
            <w:r w:rsidR="004D68B5" w:rsidRPr="00255FF2">
              <w:t>Gr-8272 (25.1.14E)</w:t>
            </w:r>
            <w:r w:rsidRPr="00255FF2">
              <w:t xml:space="preserve"> „Dėl </w:t>
            </w:r>
            <w:r w:rsidR="004D68B5" w:rsidRPr="00255FF2">
              <w:t>globėjų, įtėvių mokymo ir konsultavimo paslaugos kainos perskaičiavimo“</w:t>
            </w:r>
            <w:r w:rsidRPr="00255FF2">
              <w:t xml:space="preserve"> </w:t>
            </w:r>
          </w:p>
          <w:p w14:paraId="242D2A28" w14:textId="5A3901D8" w:rsidR="003C69A1" w:rsidRPr="0035054D" w:rsidRDefault="003C69A1" w:rsidP="009B34C4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544"/>
            </w:tblGrid>
            <w:tr w:rsidR="003C69A1" w:rsidRPr="00FF53F1" w14:paraId="1107485F" w14:textId="77777777" w:rsidTr="007410AC">
              <w:trPr>
                <w:trHeight w:val="303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28B56B" w14:textId="68FE467E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C4BF23" w14:textId="7DE33CB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BD8C1" w14:textId="119D3CBB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FF53F1" w14:paraId="5AA0D6B3" w14:textId="77777777" w:rsidTr="007410AC">
              <w:trPr>
                <w:trHeight w:val="303"/>
              </w:trPr>
              <w:tc>
                <w:tcPr>
                  <w:tcW w:w="4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1D2C6A7" w14:textId="77777777" w:rsidR="003C69A1" w:rsidRPr="00FF53F1" w:rsidRDefault="003C69A1" w:rsidP="00102665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Pagalba globėjams (rūpintojams), budintiems globotojams, įtėviams ir šeimynų dalyviams ar besirengiantiems jais tapti, Eur/val. 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E1BF8D8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Vaikus globojantys (rūpinantys), prižiūrintys ar įvaikinę asmenys bei besirengiantys globėjais (rūpintojais), budinčiais globotojais, įtėviais ar šeimynų dalyviais tapti asmenys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39D4" w14:textId="77777777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55F2C" w14:textId="77777777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13,33 Eur </w:t>
                  </w:r>
                </w:p>
              </w:tc>
            </w:tr>
            <w:tr w:rsidR="003C69A1" w:rsidRPr="00FF53F1" w14:paraId="1245195E" w14:textId="77777777" w:rsidTr="007410AC">
              <w:trPr>
                <w:trHeight w:val="218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244A1D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3BF9B4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72695" w14:textId="6195587D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02B2D" w14:textId="3970980A" w:rsidR="003C69A1" w:rsidRPr="00FF53F1" w:rsidRDefault="003C69A1" w:rsidP="00102665">
                  <w:pPr>
                    <w:pStyle w:val="Sraopastraipa"/>
                    <w:ind w:left="36" w:right="175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0,47 Eur </w:t>
                  </w:r>
                </w:p>
              </w:tc>
            </w:tr>
            <w:tr w:rsidR="003C69A1" w:rsidRPr="00FF53F1" w14:paraId="77A16C42" w14:textId="77777777" w:rsidTr="007410AC">
              <w:trPr>
                <w:trHeight w:val="221"/>
              </w:trPr>
              <w:tc>
                <w:tcPr>
                  <w:tcW w:w="48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9EFDC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3C727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C034D" w14:textId="2F858F4D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4461" w14:textId="77777777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43,73 Eur </w:t>
                  </w:r>
                </w:p>
                <w:p w14:paraId="1CE77C8A" w14:textId="77777777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</w:p>
              </w:tc>
            </w:tr>
            <w:tr w:rsidR="003C69A1" w:rsidRPr="00FF53F1" w14:paraId="56481D51" w14:textId="77777777" w:rsidTr="007410AC">
              <w:trPr>
                <w:trHeight w:val="109"/>
              </w:trPr>
              <w:tc>
                <w:tcPr>
                  <w:tcW w:w="147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8300C" w14:textId="5808A75D" w:rsidR="003C69A1" w:rsidRPr="00FF53F1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24-ių savivaldybių pateiktais duomenimis. 9-iose savivaldybėse paslauga nebuvo teikiama, 20-yje savivaldybių nebuvo patvirtinto paslaugos teikimo įkainio, o 7-ių savivaldybių duomenys nebuvo įtraukti į apskaičiavimus, dėl skirtingų matavimo vienetų. </w:t>
                  </w:r>
                </w:p>
              </w:tc>
            </w:tr>
          </w:tbl>
          <w:p w14:paraId="607D412F" w14:textId="33DC4418" w:rsidR="003C69A1" w:rsidRPr="00FF53F1" w:rsidRDefault="003C69A1" w:rsidP="00DF0D28">
            <w:pPr>
              <w:pStyle w:val="Sraopastraipa"/>
            </w:pPr>
          </w:p>
        </w:tc>
      </w:tr>
      <w:tr w:rsidR="003C69A1" w:rsidRPr="00FF53F1" w14:paraId="296A83BB" w14:textId="77777777" w:rsidTr="00A009A4">
        <w:tc>
          <w:tcPr>
            <w:tcW w:w="316" w:type="pct"/>
            <w:vMerge w:val="restart"/>
          </w:tcPr>
          <w:p w14:paraId="4469DB3B" w14:textId="0861DC67" w:rsidR="003C69A1" w:rsidRPr="00FF53F1" w:rsidRDefault="003C69A1" w:rsidP="00102665">
            <w:pPr>
              <w:pStyle w:val="Sraopastraipa"/>
              <w:ind w:left="0"/>
              <w:rPr>
                <w:b/>
                <w:bCs/>
              </w:rPr>
            </w:pPr>
            <w:r w:rsidRPr="00FF53F1">
              <w:t>13.</w:t>
            </w: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</w:tcPr>
          <w:p w14:paraId="4B702EC8" w14:textId="772F4793" w:rsidR="003C69A1" w:rsidRPr="00682AE2" w:rsidRDefault="003C69A1" w:rsidP="00DF0D28">
            <w:pPr>
              <w:pStyle w:val="Sraopastraipa"/>
            </w:pPr>
            <w:r w:rsidRPr="00682AE2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29BF89C5" w14:textId="6BD9DA78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  <w:tcBorders>
              <w:bottom w:val="single" w:sz="4" w:space="0" w:color="auto"/>
            </w:tcBorders>
          </w:tcPr>
          <w:p w14:paraId="34151F9C" w14:textId="1F9F2867" w:rsidR="003C69A1" w:rsidRPr="00FF53F1" w:rsidRDefault="003C69A1" w:rsidP="007410AC">
            <w:pPr>
              <w:pStyle w:val="Sraopastraipa"/>
              <w:ind w:left="0"/>
              <w:rPr>
                <w:color w:val="FF0000"/>
              </w:rPr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29367B94" w14:textId="77777777" w:rsidTr="00A009A4">
        <w:tc>
          <w:tcPr>
            <w:tcW w:w="316" w:type="pct"/>
            <w:vMerge/>
          </w:tcPr>
          <w:p w14:paraId="6A13B13E" w14:textId="77777777" w:rsidR="003C69A1" w:rsidRPr="00FF53F1" w:rsidRDefault="003C69A1" w:rsidP="00102665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</w:tcPr>
          <w:p w14:paraId="37B2AAAB" w14:textId="6D623D7D" w:rsidR="003C69A1" w:rsidRPr="00682AE2" w:rsidRDefault="003C69A1" w:rsidP="00102665">
            <w:pPr>
              <w:pStyle w:val="Sraopastraipa"/>
              <w:ind w:left="0"/>
              <w:rPr>
                <w:b/>
                <w:bCs/>
              </w:rPr>
            </w:pPr>
            <w:r w:rsidRPr="00682AE2">
              <w:rPr>
                <w:b/>
                <w:bCs/>
              </w:rPr>
              <w:t>APGYVENDINIMAS APSAUGOTAME BŪSTE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5C4A2DDF" w14:textId="5AF3DEAC" w:rsidR="003C69A1" w:rsidRPr="00682AE2" w:rsidRDefault="003C69A1" w:rsidP="00DF0D28">
            <w:pPr>
              <w:pStyle w:val="Sraopastraipa"/>
            </w:pPr>
            <w:r w:rsidRPr="00682AE2">
              <w:t>Panevėžio socialinių paslaugų centras</w:t>
            </w:r>
          </w:p>
        </w:tc>
        <w:tc>
          <w:tcPr>
            <w:tcW w:w="1739" w:type="pct"/>
            <w:gridSpan w:val="2"/>
            <w:tcBorders>
              <w:bottom w:val="single" w:sz="4" w:space="0" w:color="auto"/>
            </w:tcBorders>
          </w:tcPr>
          <w:p w14:paraId="24CEB65B" w14:textId="5F94EC8C" w:rsidR="003C69A1" w:rsidRPr="00682AE2" w:rsidRDefault="003C69A1" w:rsidP="00DF0D28">
            <w:pPr>
              <w:pStyle w:val="Sraopastraipa"/>
            </w:pPr>
            <w:r w:rsidRPr="00682AE2">
              <w:t>160,45 Eur / mėn.</w:t>
            </w:r>
          </w:p>
        </w:tc>
      </w:tr>
      <w:tr w:rsidR="003C69A1" w:rsidRPr="00FF53F1" w14:paraId="4AED8058" w14:textId="77777777" w:rsidTr="004A618B">
        <w:trPr>
          <w:trHeight w:val="1552"/>
        </w:trPr>
        <w:tc>
          <w:tcPr>
            <w:tcW w:w="316" w:type="pct"/>
            <w:vMerge/>
          </w:tcPr>
          <w:p w14:paraId="1FA07770" w14:textId="77777777" w:rsidR="003C69A1" w:rsidRPr="00FF53F1" w:rsidRDefault="003C69A1" w:rsidP="00102665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5BB706B7" w14:textId="77777777" w:rsidR="004A618B" w:rsidRPr="00682AE2" w:rsidRDefault="004A618B" w:rsidP="004A618B">
            <w:pPr>
              <w:pStyle w:val="Sraopastraipa"/>
              <w:numPr>
                <w:ilvl w:val="0"/>
                <w:numId w:val="13"/>
              </w:numPr>
            </w:pPr>
            <w:r w:rsidRPr="00682AE2">
              <w:t>Kainos patvirtinta buvo – NE.</w:t>
            </w:r>
          </w:p>
          <w:p w14:paraId="17898FBF" w14:textId="77777777" w:rsidR="004A618B" w:rsidRPr="00682AE2" w:rsidRDefault="004A618B" w:rsidP="004A618B">
            <w:pPr>
              <w:pStyle w:val="Sraopastraipa"/>
              <w:numPr>
                <w:ilvl w:val="0"/>
                <w:numId w:val="13"/>
              </w:numPr>
            </w:pPr>
            <w:r w:rsidRPr="00682AE2">
              <w:t>Tvirtinama naujai – TAIP.</w:t>
            </w:r>
          </w:p>
          <w:p w14:paraId="135C5021" w14:textId="77777777" w:rsidR="004A618B" w:rsidRPr="00682AE2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682AE2">
              <w:t>Paslaugų gavėjams paslauga mokama –TAIP / NE</w:t>
            </w:r>
            <w:r w:rsidRPr="00682AE2">
              <w:rPr>
                <w:rStyle w:val="Puslapioinaosnuoroda"/>
              </w:rPr>
              <w:footnoteReference w:id="13"/>
            </w:r>
            <w:r w:rsidRPr="00682AE2">
              <w:t>.</w:t>
            </w:r>
          </w:p>
          <w:p w14:paraId="577ACF3D" w14:textId="0D0F70C3" w:rsidR="004A618B" w:rsidRPr="00682AE2" w:rsidRDefault="004A618B" w:rsidP="004A618B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682AE2">
              <w:t>Finansuojama  - iš Savivaldybės biudžeto ir asmens lėšų.</w:t>
            </w:r>
          </w:p>
          <w:p w14:paraId="203A0D55" w14:textId="77777777" w:rsidR="00DB2E6D" w:rsidRPr="00682AE2" w:rsidRDefault="00DB2E6D" w:rsidP="00DB2E6D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682AE2">
              <w:t xml:space="preserve">Skaičiavimai pateikti - Panevėžio socialinių paslaugų centro 2021 m. gruodžio 7 d. rašte Nr. Gr-10859(25.1.14E) „Dėl apgyvendinimo apsaugotame būste ir palydėjimo paslaugos jaunuoliams kainos patvirtinimo“ </w:t>
            </w:r>
          </w:p>
          <w:p w14:paraId="77342D1F" w14:textId="17007F3E" w:rsidR="003C69A1" w:rsidRPr="00682AE2" w:rsidRDefault="003C69A1" w:rsidP="00102665">
            <w:pPr>
              <w:pStyle w:val="Sraopastraipa"/>
              <w:ind w:left="0"/>
              <w:rPr>
                <w:color w:val="C00000"/>
              </w:rPr>
            </w:pPr>
            <w:r w:rsidRPr="00682AE2">
              <w:rPr>
                <w:color w:val="C00000"/>
              </w:rPr>
              <w:t>***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544"/>
            </w:tblGrid>
            <w:tr w:rsidR="003C69A1" w:rsidRPr="00682AE2" w14:paraId="3644008C" w14:textId="77777777" w:rsidTr="007410AC">
              <w:trPr>
                <w:trHeight w:val="334"/>
              </w:trPr>
              <w:tc>
                <w:tcPr>
                  <w:tcW w:w="4837" w:type="dxa"/>
                </w:tcPr>
                <w:p w14:paraId="1A6FFF8B" w14:textId="21B7E989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</w:tcPr>
                <w:p w14:paraId="55AB2D38" w14:textId="2786F29B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536" w:type="dxa"/>
                  <w:gridSpan w:val="2"/>
                </w:tcPr>
                <w:p w14:paraId="50FA8819" w14:textId="7F15E2DF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682AE2" w14:paraId="1E97ED43" w14:textId="77777777" w:rsidTr="007410AC">
              <w:trPr>
                <w:trHeight w:val="334"/>
              </w:trPr>
              <w:tc>
                <w:tcPr>
                  <w:tcW w:w="4837" w:type="dxa"/>
                  <w:vMerge w:val="restart"/>
                </w:tcPr>
                <w:p w14:paraId="465B99A9" w14:textId="77777777" w:rsidR="003C69A1" w:rsidRPr="00682AE2" w:rsidRDefault="003C69A1" w:rsidP="00102665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Apgyvendinimas apsaugotame būste, Eur/mėn.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4322C4A2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Suaugę asmenys su negalia ir jų šeimos </w:t>
                  </w:r>
                </w:p>
              </w:tc>
              <w:tc>
                <w:tcPr>
                  <w:tcW w:w="992" w:type="dxa"/>
                </w:tcPr>
                <w:p w14:paraId="27DE4555" w14:textId="77777777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1516967D" w14:textId="77777777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480,73 Eur </w:t>
                  </w:r>
                </w:p>
              </w:tc>
            </w:tr>
            <w:tr w:rsidR="003C69A1" w:rsidRPr="00682AE2" w14:paraId="78996D96" w14:textId="77777777" w:rsidTr="007410AC">
              <w:trPr>
                <w:trHeight w:val="120"/>
              </w:trPr>
              <w:tc>
                <w:tcPr>
                  <w:tcW w:w="4837" w:type="dxa"/>
                  <w:vMerge/>
                </w:tcPr>
                <w:p w14:paraId="1EA41368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7894E15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0985322E" w14:textId="05F6E334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55E2CB2D" w14:textId="6B770805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442,19 Eur </w:t>
                  </w:r>
                </w:p>
              </w:tc>
            </w:tr>
            <w:tr w:rsidR="003C69A1" w:rsidRPr="00682AE2" w14:paraId="1973A9C6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6AF8B183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1BEE606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38B62B2" w14:textId="507BA89E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455643CB" w14:textId="33009888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520,00 Eur </w:t>
                  </w:r>
                </w:p>
              </w:tc>
            </w:tr>
            <w:tr w:rsidR="003C69A1" w:rsidRPr="00682AE2" w14:paraId="39C681DA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7CE60790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1FBD1F11" w14:textId="07135936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>Socialinę riziką patiriantys asmenys (kuriems reikalinga atkryčio prevencija)</w:t>
                  </w:r>
                </w:p>
              </w:tc>
              <w:tc>
                <w:tcPr>
                  <w:tcW w:w="992" w:type="dxa"/>
                </w:tcPr>
                <w:p w14:paraId="355D9D7A" w14:textId="70C1D872" w:rsidR="003C69A1" w:rsidRPr="00682AE2" w:rsidRDefault="003C69A1" w:rsidP="00102665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636F240A" w14:textId="57998AFE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- </w:t>
                  </w:r>
                </w:p>
              </w:tc>
            </w:tr>
            <w:tr w:rsidR="003C69A1" w:rsidRPr="00682AE2" w14:paraId="6DD93373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1E406BE6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2878120D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215938BE" w14:textId="7420E35A" w:rsidR="003C69A1" w:rsidRPr="00682AE2" w:rsidRDefault="003C69A1" w:rsidP="00102665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682AE2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76E29774" w14:textId="2CBEF1BA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- </w:t>
                  </w:r>
                </w:p>
              </w:tc>
            </w:tr>
            <w:tr w:rsidR="003C69A1" w:rsidRPr="00682AE2" w14:paraId="1516827A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20594094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B0F333A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12CFA29" w14:textId="344C3421" w:rsidR="003C69A1" w:rsidRPr="00682AE2" w:rsidRDefault="003C69A1" w:rsidP="00102665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682AE2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2585B251" w14:textId="6A789B5F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- </w:t>
                  </w:r>
                </w:p>
              </w:tc>
            </w:tr>
            <w:tr w:rsidR="003C69A1" w:rsidRPr="00682AE2" w14:paraId="61496093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6C20F86D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47E74F87" w14:textId="2181C543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>Sulaukę pilnametystės asmenys (iki 24 m.), kuriems buvo teikta socialinė globa (rūpyba) ar kurie gyveno socialinę riziką patiriančiose šeimose</w:t>
                  </w:r>
                </w:p>
              </w:tc>
              <w:tc>
                <w:tcPr>
                  <w:tcW w:w="992" w:type="dxa"/>
                </w:tcPr>
                <w:p w14:paraId="0FE2D778" w14:textId="6F2B52E7" w:rsidR="003C69A1" w:rsidRPr="00682AE2" w:rsidRDefault="003C69A1" w:rsidP="00102665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0C70DFE1" w14:textId="6C184A5F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296,10 Eur </w:t>
                  </w:r>
                </w:p>
              </w:tc>
            </w:tr>
            <w:tr w:rsidR="003C69A1" w:rsidRPr="00682AE2" w14:paraId="7D7C71B2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42B09E3A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0CB2FA5B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493B1C05" w14:textId="5AAF2F30" w:rsidR="003C69A1" w:rsidRPr="00682AE2" w:rsidRDefault="003C69A1" w:rsidP="00102665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682AE2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7BAED709" w14:textId="0DB236EE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150,00 Eur </w:t>
                  </w:r>
                </w:p>
              </w:tc>
            </w:tr>
            <w:tr w:rsidR="003C69A1" w:rsidRPr="00682AE2" w14:paraId="59EDB00B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014C33D6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36D5C1A" w14:textId="77777777" w:rsidR="003C69A1" w:rsidRPr="00682AE2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5733699" w14:textId="08F210EC" w:rsidR="003C69A1" w:rsidRPr="00682AE2" w:rsidRDefault="003C69A1" w:rsidP="00102665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682AE2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60027920" w14:textId="497FD3A6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442,19 Eur </w:t>
                  </w:r>
                </w:p>
              </w:tc>
            </w:tr>
            <w:tr w:rsidR="003C69A1" w:rsidRPr="00682AE2" w14:paraId="0E08F7F4" w14:textId="77777777" w:rsidTr="007410AC">
              <w:trPr>
                <w:trHeight w:val="425"/>
              </w:trPr>
              <w:tc>
                <w:tcPr>
                  <w:tcW w:w="14759" w:type="dxa"/>
                  <w:gridSpan w:val="4"/>
                </w:tcPr>
                <w:p w14:paraId="485C0A6E" w14:textId="77777777" w:rsidR="003C69A1" w:rsidRPr="00682AE2" w:rsidRDefault="003C69A1" w:rsidP="00102665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682AE2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4-ių savivaldybių pateiktais duomenimis. 54-iose savivaldybėse apgyvendinimo apsaugotame būste paslauga nebuvo teikiama, 2-ose savivaldybėse nebuvo patvirtinto paslaugos teikimo įkainio. </w:t>
                  </w:r>
                </w:p>
              </w:tc>
            </w:tr>
          </w:tbl>
          <w:p w14:paraId="6A9400BF" w14:textId="67D87CAF" w:rsidR="003C69A1" w:rsidRPr="00682AE2" w:rsidRDefault="003C69A1" w:rsidP="00DF0D28">
            <w:pPr>
              <w:pStyle w:val="Sraopastraipa"/>
            </w:pPr>
          </w:p>
        </w:tc>
      </w:tr>
      <w:tr w:rsidR="003C69A1" w:rsidRPr="00FF53F1" w14:paraId="11ACE19F" w14:textId="77777777" w:rsidTr="00A009A4">
        <w:tc>
          <w:tcPr>
            <w:tcW w:w="316" w:type="pct"/>
            <w:vMerge w:val="restart"/>
          </w:tcPr>
          <w:p w14:paraId="7005DE82" w14:textId="47BCE972" w:rsidR="003C69A1" w:rsidRPr="00FF53F1" w:rsidRDefault="003C69A1" w:rsidP="00102665">
            <w:pPr>
              <w:pStyle w:val="Sraopastraipa"/>
              <w:ind w:left="-120"/>
              <w:rPr>
                <w:b/>
                <w:bCs/>
              </w:rPr>
            </w:pPr>
            <w:r w:rsidRPr="00FF53F1">
              <w:t>1</w:t>
            </w:r>
            <w:r>
              <w:t>4</w:t>
            </w:r>
            <w:r w:rsidRPr="00FF53F1">
              <w:t>.</w:t>
            </w:r>
          </w:p>
        </w:tc>
        <w:tc>
          <w:tcPr>
            <w:tcW w:w="1630" w:type="pct"/>
            <w:gridSpan w:val="2"/>
          </w:tcPr>
          <w:p w14:paraId="73A6D446" w14:textId="1C810DB0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622A6F59" w14:textId="30C163E6" w:rsidR="003C69A1" w:rsidRPr="00FF53F1" w:rsidRDefault="003C69A1" w:rsidP="00DF0D28">
            <w:pPr>
              <w:pStyle w:val="Sraopastraipa"/>
              <w:rPr>
                <w:color w:val="FF0000"/>
              </w:rPr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10FE9528" w14:textId="06224866" w:rsidR="003C69A1" w:rsidRPr="00FF53F1" w:rsidRDefault="003C69A1" w:rsidP="007410AC">
            <w:pPr>
              <w:pStyle w:val="Sraopastraipa"/>
              <w:ind w:left="0"/>
              <w:rPr>
                <w:color w:val="FF0000"/>
              </w:rPr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39C14CDD" w14:textId="77777777" w:rsidTr="00A009A4">
        <w:tc>
          <w:tcPr>
            <w:tcW w:w="316" w:type="pct"/>
            <w:vMerge/>
          </w:tcPr>
          <w:p w14:paraId="2F9CB986" w14:textId="77777777" w:rsidR="003C69A1" w:rsidRPr="00FF53F1" w:rsidRDefault="003C69A1" w:rsidP="00102665">
            <w:pPr>
              <w:pStyle w:val="Sraopastraipa"/>
              <w:ind w:left="-120"/>
            </w:pPr>
          </w:p>
        </w:tc>
        <w:tc>
          <w:tcPr>
            <w:tcW w:w="1630" w:type="pct"/>
            <w:gridSpan w:val="2"/>
          </w:tcPr>
          <w:p w14:paraId="7C8CF8CC" w14:textId="0EDF39F2" w:rsidR="003C69A1" w:rsidRPr="00E54DB2" w:rsidRDefault="003C69A1" w:rsidP="00102665">
            <w:pPr>
              <w:pStyle w:val="Sraopastraipa"/>
              <w:ind w:left="0"/>
              <w:rPr>
                <w:b/>
                <w:bCs/>
              </w:rPr>
            </w:pPr>
            <w:r w:rsidRPr="00E54DB2">
              <w:rPr>
                <w:b/>
                <w:bCs/>
              </w:rPr>
              <w:t>LAIKINAS ATOKVĖPIS</w:t>
            </w:r>
          </w:p>
        </w:tc>
        <w:tc>
          <w:tcPr>
            <w:tcW w:w="1315" w:type="pct"/>
          </w:tcPr>
          <w:p w14:paraId="47319FD2" w14:textId="619C9B2D" w:rsidR="003C69A1" w:rsidRPr="00FF53F1" w:rsidRDefault="003C69A1" w:rsidP="00DF0D28">
            <w:pPr>
              <w:pStyle w:val="Sraopastraipa"/>
            </w:pPr>
            <w:r w:rsidRPr="00FF53F1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55CD22EA" w14:textId="4FFA0528" w:rsidR="003C69A1" w:rsidRPr="0080170D" w:rsidRDefault="003C69A1" w:rsidP="00DF0D28">
            <w:pPr>
              <w:pStyle w:val="Sraopastraipa"/>
            </w:pPr>
            <w:r w:rsidRPr="0080170D">
              <w:t>6,42 Eur / val.</w:t>
            </w:r>
          </w:p>
        </w:tc>
      </w:tr>
      <w:tr w:rsidR="003C69A1" w:rsidRPr="00FF53F1" w14:paraId="24731681" w14:textId="77777777" w:rsidTr="005524DE">
        <w:trPr>
          <w:trHeight w:val="557"/>
        </w:trPr>
        <w:tc>
          <w:tcPr>
            <w:tcW w:w="316" w:type="pct"/>
            <w:vMerge/>
          </w:tcPr>
          <w:p w14:paraId="7760D33C" w14:textId="77777777" w:rsidR="003C69A1" w:rsidRPr="00FF53F1" w:rsidRDefault="003C69A1" w:rsidP="00102665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4764817A" w14:textId="46462C54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 xml:space="preserve">a  – </w:t>
            </w:r>
            <w:r w:rsidR="00E74D2E">
              <w:t>NE</w:t>
            </w:r>
            <w:r>
              <w:t>.</w:t>
            </w:r>
          </w:p>
          <w:p w14:paraId="75C7EDEC" w14:textId="4559FF9A" w:rsidR="004A618B" w:rsidRDefault="004A618B" w:rsidP="004A618B">
            <w:pPr>
              <w:pStyle w:val="Sraopastraipa"/>
              <w:numPr>
                <w:ilvl w:val="0"/>
                <w:numId w:val="13"/>
              </w:numPr>
            </w:pPr>
            <w:r>
              <w:t>Tvirtinama naujai – TAIP.</w:t>
            </w:r>
          </w:p>
          <w:p w14:paraId="722162E3" w14:textId="77777777" w:rsidR="005524DE" w:rsidRDefault="005524DE" w:rsidP="005524DE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14"/>
            </w:r>
            <w:r>
              <w:t>.</w:t>
            </w:r>
          </w:p>
          <w:p w14:paraId="28AF8F83" w14:textId="7899E1D0" w:rsidR="005524DE" w:rsidRDefault="005524DE" w:rsidP="005524D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Finansuojama iš </w:t>
            </w:r>
            <w:r>
              <w:t>Savivaldybės</w:t>
            </w:r>
            <w:r w:rsidRPr="00FF53F1">
              <w:t xml:space="preserve"> biudžeto</w:t>
            </w:r>
            <w:r>
              <w:t xml:space="preserve"> ir asmens</w:t>
            </w:r>
            <w:r w:rsidRPr="00FF53F1">
              <w:t xml:space="preserve"> lėš</w:t>
            </w:r>
            <w:r>
              <w:t>ų.</w:t>
            </w:r>
          </w:p>
          <w:p w14:paraId="00AFBA36" w14:textId="7E658E34" w:rsidR="003C69A1" w:rsidRPr="00FF53F1" w:rsidRDefault="004A618B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 xml:space="preserve"> - </w:t>
            </w:r>
            <w:r w:rsidRPr="00FF53F1">
              <w:t>Panevėžio socialinių paslaugų centro 2021 m. liepos 29 d. rašte Nr. 20-3447(4.45) „Dėl Panevėžio socialinių paslaugų centro teikiamų paslaugų kainų patvirtinimo</w:t>
            </w:r>
            <w:r>
              <w:t xml:space="preserve">. </w:t>
            </w:r>
          </w:p>
          <w:p w14:paraId="457BD838" w14:textId="0E222E31" w:rsidR="003C69A1" w:rsidRPr="0035054D" w:rsidRDefault="003C69A1" w:rsidP="00102665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p w14:paraId="2B63885D" w14:textId="0295D36E" w:rsidR="003C69A1" w:rsidRPr="00102665" w:rsidRDefault="003C69A1" w:rsidP="00102665">
            <w:pPr>
              <w:pStyle w:val="Sraopastraipa"/>
              <w:ind w:left="0"/>
              <w:rPr>
                <w:b/>
                <w:bCs/>
              </w:rPr>
            </w:pPr>
            <w:r w:rsidRPr="00FF53F1">
              <w:t>Vidutinė kaina nepateikiama. Ši paslauga nuo 2021 m. rugpjūčio 24 d. įrašyta į Socialinių paslaugų katalogą.</w:t>
            </w:r>
            <w:r w:rsidRPr="00E54DB2">
              <w:rPr>
                <w:b/>
                <w:bCs/>
              </w:rPr>
              <w:t xml:space="preserve"> </w:t>
            </w:r>
          </w:p>
        </w:tc>
      </w:tr>
      <w:tr w:rsidR="003C69A1" w:rsidRPr="00FF53F1" w14:paraId="73C095F0" w14:textId="353FFABE" w:rsidTr="004A618B">
        <w:trPr>
          <w:trHeight w:val="540"/>
        </w:trPr>
        <w:tc>
          <w:tcPr>
            <w:tcW w:w="316" w:type="pct"/>
            <w:vMerge w:val="restart"/>
          </w:tcPr>
          <w:p w14:paraId="58CFEB3A" w14:textId="0202A126" w:rsidR="003C69A1" w:rsidRPr="00FF53F1" w:rsidRDefault="003C69A1" w:rsidP="00377BD7">
            <w:pPr>
              <w:pStyle w:val="Sraopastraipa"/>
              <w:ind w:left="0"/>
              <w:rPr>
                <w:b/>
                <w:bCs/>
              </w:rPr>
            </w:pPr>
            <w:r w:rsidRPr="00FF53F1">
              <w:t>1</w:t>
            </w:r>
            <w:r>
              <w:t>5</w:t>
            </w:r>
            <w:r w:rsidRPr="00FF53F1">
              <w:t>.</w:t>
            </w:r>
          </w:p>
        </w:tc>
        <w:tc>
          <w:tcPr>
            <w:tcW w:w="1617" w:type="pct"/>
          </w:tcPr>
          <w:p w14:paraId="72BAD442" w14:textId="318A1EF7" w:rsidR="003C69A1" w:rsidRPr="00FF53F1" w:rsidRDefault="003C69A1" w:rsidP="00377BD7">
            <w:pPr>
              <w:pStyle w:val="Sraopastraipa"/>
              <w:ind w:left="0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453" w:type="pct"/>
            <w:gridSpan w:val="3"/>
          </w:tcPr>
          <w:p w14:paraId="149E6D46" w14:textId="1AD2AEBE" w:rsidR="003C69A1" w:rsidRPr="00FF53F1" w:rsidRDefault="003C69A1" w:rsidP="00377BD7">
            <w:pPr>
              <w:pStyle w:val="Sraopastraipa"/>
              <w:ind w:left="0"/>
              <w:jc w:val="center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614" w:type="pct"/>
          </w:tcPr>
          <w:p w14:paraId="728309BC" w14:textId="1F866DAA" w:rsidR="003C69A1" w:rsidRPr="00FF53F1" w:rsidRDefault="003C69A1" w:rsidP="00377BD7">
            <w:pPr>
              <w:pStyle w:val="Sraopastraipa"/>
              <w:ind w:left="0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1937648F" w14:textId="7A788535" w:rsidTr="004A618B">
        <w:trPr>
          <w:trHeight w:val="265"/>
        </w:trPr>
        <w:tc>
          <w:tcPr>
            <w:tcW w:w="316" w:type="pct"/>
            <w:vMerge/>
          </w:tcPr>
          <w:p w14:paraId="3728EB34" w14:textId="77777777" w:rsidR="003C69A1" w:rsidRPr="00FF53F1" w:rsidRDefault="003C69A1" w:rsidP="00377BD7">
            <w:pPr>
              <w:pStyle w:val="Sraopastraipa"/>
              <w:ind w:left="0"/>
            </w:pPr>
          </w:p>
        </w:tc>
        <w:tc>
          <w:tcPr>
            <w:tcW w:w="1617" w:type="pct"/>
          </w:tcPr>
          <w:p w14:paraId="30409752" w14:textId="698101CD" w:rsidR="003C69A1" w:rsidRPr="00682AE2" w:rsidRDefault="003C69A1" w:rsidP="00377BD7">
            <w:pPr>
              <w:pStyle w:val="Sraopastraipa"/>
              <w:ind w:left="0"/>
            </w:pPr>
            <w:r w:rsidRPr="00682AE2">
              <w:rPr>
                <w:b/>
                <w:bCs/>
              </w:rPr>
              <w:t>PALYDĖJIMO PASLAUGOS JAUNUOLIAMS</w:t>
            </w:r>
          </w:p>
        </w:tc>
        <w:tc>
          <w:tcPr>
            <w:tcW w:w="1453" w:type="pct"/>
            <w:gridSpan w:val="3"/>
          </w:tcPr>
          <w:p w14:paraId="15436779" w14:textId="3E79087C" w:rsidR="003C69A1" w:rsidRPr="00682AE2" w:rsidRDefault="003C69A1" w:rsidP="00377BD7">
            <w:pPr>
              <w:pStyle w:val="Sraopastraipa"/>
              <w:ind w:left="0"/>
              <w:jc w:val="center"/>
            </w:pPr>
            <w:r w:rsidRPr="00682AE2">
              <w:t>Panevėžio socialinių paslaugų centras</w:t>
            </w:r>
          </w:p>
        </w:tc>
        <w:tc>
          <w:tcPr>
            <w:tcW w:w="1614" w:type="pct"/>
          </w:tcPr>
          <w:p w14:paraId="581605EF" w14:textId="77777777" w:rsidR="003C69A1" w:rsidRPr="00682AE2" w:rsidRDefault="003C69A1" w:rsidP="00377BD7">
            <w:pPr>
              <w:pStyle w:val="Sraopastraipa"/>
              <w:ind w:left="0"/>
            </w:pPr>
            <w:r w:rsidRPr="00682AE2">
              <w:t>Institucijoje – 160,23 Eur / mėn.</w:t>
            </w:r>
          </w:p>
          <w:p w14:paraId="7C9B4DB1" w14:textId="500B35B1" w:rsidR="003C69A1" w:rsidRPr="00682AE2" w:rsidRDefault="003C69A1" w:rsidP="00377BD7">
            <w:pPr>
              <w:pStyle w:val="Sraopastraipa"/>
              <w:ind w:left="0"/>
            </w:pPr>
            <w:r w:rsidRPr="00682AE2">
              <w:t>Asmens namuose – 2,18 Eur / val.</w:t>
            </w:r>
          </w:p>
        </w:tc>
      </w:tr>
      <w:tr w:rsidR="003C69A1" w:rsidRPr="00FF53F1" w14:paraId="029E2DB0" w14:textId="77777777" w:rsidTr="004A618B">
        <w:trPr>
          <w:trHeight w:val="1968"/>
        </w:trPr>
        <w:tc>
          <w:tcPr>
            <w:tcW w:w="316" w:type="pct"/>
            <w:vMerge/>
          </w:tcPr>
          <w:p w14:paraId="596F67D3" w14:textId="77777777" w:rsidR="003C69A1" w:rsidRPr="00FF53F1" w:rsidRDefault="003C69A1" w:rsidP="00377BD7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7E57A3B3" w14:textId="57CF4843" w:rsidR="00E74D2E" w:rsidRPr="00682AE2" w:rsidRDefault="00E74D2E" w:rsidP="00E74D2E">
            <w:pPr>
              <w:pStyle w:val="Sraopastraipa"/>
              <w:numPr>
                <w:ilvl w:val="0"/>
                <w:numId w:val="13"/>
              </w:numPr>
            </w:pPr>
            <w:r w:rsidRPr="00682AE2">
              <w:t>Kainos patvirtinta</w:t>
            </w:r>
            <w:r w:rsidR="004D68B5" w:rsidRPr="00682AE2">
              <w:t xml:space="preserve"> buvo</w:t>
            </w:r>
            <w:r w:rsidRPr="00682AE2">
              <w:t xml:space="preserve">  – NE.</w:t>
            </w:r>
          </w:p>
          <w:p w14:paraId="03300763" w14:textId="77777777" w:rsidR="00E74D2E" w:rsidRPr="00682AE2" w:rsidRDefault="00E74D2E" w:rsidP="00E74D2E">
            <w:pPr>
              <w:pStyle w:val="Sraopastraipa"/>
              <w:numPr>
                <w:ilvl w:val="0"/>
                <w:numId w:val="13"/>
              </w:numPr>
            </w:pPr>
            <w:r w:rsidRPr="00682AE2">
              <w:t>Tvirtinama naujai – TAIP.</w:t>
            </w:r>
          </w:p>
          <w:p w14:paraId="64981018" w14:textId="77777777" w:rsidR="00E74D2E" w:rsidRPr="00682AE2" w:rsidRDefault="00E74D2E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682AE2">
              <w:t>Paslaugų gavėjams paslauga mokama –TAIP / NE</w:t>
            </w:r>
            <w:r w:rsidRPr="00682AE2">
              <w:rPr>
                <w:rStyle w:val="Puslapioinaosnuoroda"/>
              </w:rPr>
              <w:footnoteReference w:id="15"/>
            </w:r>
            <w:r w:rsidRPr="00682AE2">
              <w:t>.</w:t>
            </w:r>
          </w:p>
          <w:p w14:paraId="38AE4C3A" w14:textId="46141FA9" w:rsidR="00E74D2E" w:rsidRPr="00682AE2" w:rsidRDefault="00E74D2E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682AE2">
              <w:t>Finansuojama  - iš Savivaldybės biudžeto ir asmens lėšų.</w:t>
            </w:r>
          </w:p>
          <w:p w14:paraId="1598F843" w14:textId="461B6DC0" w:rsidR="00E74D2E" w:rsidRPr="00682AE2" w:rsidRDefault="00E74D2E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682AE2">
              <w:t xml:space="preserve">Skaičiavimai pateikti - Panevėžio socialinių paslaugų centro 2021 m. </w:t>
            </w:r>
            <w:r w:rsidR="00DB2E6D" w:rsidRPr="00682AE2">
              <w:t>gruodžio 7</w:t>
            </w:r>
            <w:r w:rsidRPr="00682AE2">
              <w:t xml:space="preserve"> d. rašte Nr. </w:t>
            </w:r>
            <w:r w:rsidR="00DB2E6D" w:rsidRPr="00682AE2">
              <w:t>Gr-10859(25.1.14E</w:t>
            </w:r>
            <w:r w:rsidRPr="00682AE2">
              <w:t xml:space="preserve">) „Dėl </w:t>
            </w:r>
            <w:r w:rsidR="00DB2E6D" w:rsidRPr="00682AE2">
              <w:t>apgyvendinimo apsaugotame būste ir palydėjimo paslaugos jaunuoliams kainos patvirtinimo“</w:t>
            </w:r>
            <w:r w:rsidRPr="00682AE2">
              <w:t xml:space="preserve"> </w:t>
            </w:r>
          </w:p>
          <w:p w14:paraId="2746F990" w14:textId="77777777" w:rsidR="00E74D2E" w:rsidRPr="00682AE2" w:rsidRDefault="00E74D2E" w:rsidP="00377BD7">
            <w:pPr>
              <w:pStyle w:val="Sraopastraipa"/>
              <w:ind w:left="0"/>
              <w:jc w:val="both"/>
              <w:rPr>
                <w:color w:val="C00000"/>
              </w:rPr>
            </w:pPr>
            <w:r w:rsidRPr="00682AE2">
              <w:rPr>
                <w:color w:val="C00000"/>
              </w:rPr>
              <w:t>***</w:t>
            </w:r>
          </w:p>
          <w:p w14:paraId="5200C54E" w14:textId="1C117511" w:rsidR="00E74D2E" w:rsidRPr="00682AE2" w:rsidRDefault="00E74D2E" w:rsidP="00377BD7">
            <w:pPr>
              <w:pStyle w:val="Sraopastraipa"/>
              <w:ind w:left="0"/>
              <w:jc w:val="both"/>
              <w:rPr>
                <w:color w:val="C00000"/>
              </w:rPr>
            </w:pPr>
            <w:r w:rsidRPr="00682AE2">
              <w:t>Vidutinė kaina nepateikiama. Ši paslauga nuo 2021 m. lapkričio 15 d. įrašyta į Socialinių paslaugų katalogą.</w:t>
            </w:r>
          </w:p>
        </w:tc>
      </w:tr>
      <w:tr w:rsidR="006E658D" w:rsidRPr="00FF53F1" w14:paraId="7F4AC052" w14:textId="77777777" w:rsidTr="004A618B">
        <w:tc>
          <w:tcPr>
            <w:tcW w:w="316" w:type="pct"/>
          </w:tcPr>
          <w:p w14:paraId="643B4EB6" w14:textId="77777777" w:rsidR="006E658D" w:rsidRPr="00B7119A" w:rsidRDefault="006E658D" w:rsidP="00B7119A">
            <w:pPr>
              <w:pStyle w:val="Sraopastraipa"/>
              <w:jc w:val="center"/>
              <w:rPr>
                <w:b/>
                <w:bCs/>
                <w:color w:val="4F81BD" w:themeColor="accent1"/>
              </w:rPr>
            </w:pPr>
          </w:p>
        </w:tc>
        <w:tc>
          <w:tcPr>
            <w:tcW w:w="4684" w:type="pct"/>
            <w:gridSpan w:val="5"/>
          </w:tcPr>
          <w:p w14:paraId="4677DC49" w14:textId="21EEE105" w:rsidR="006E658D" w:rsidRPr="00B7119A" w:rsidRDefault="006E658D" w:rsidP="00B7119A">
            <w:pPr>
              <w:pStyle w:val="Sraopastraipa"/>
              <w:jc w:val="center"/>
              <w:rPr>
                <w:b/>
                <w:bCs/>
                <w:color w:val="00B050"/>
              </w:rPr>
            </w:pPr>
            <w:r w:rsidRPr="00B7119A">
              <w:rPr>
                <w:b/>
                <w:bCs/>
                <w:color w:val="4F81BD" w:themeColor="accent1"/>
              </w:rPr>
              <w:t>SOCIALINĖS GLOBOS PASLAUGOS</w:t>
            </w:r>
          </w:p>
        </w:tc>
      </w:tr>
      <w:tr w:rsidR="003C69A1" w:rsidRPr="00FF53F1" w14:paraId="5262EE34" w14:textId="15793C52" w:rsidTr="00A009A4">
        <w:tc>
          <w:tcPr>
            <w:tcW w:w="316" w:type="pct"/>
            <w:vMerge w:val="restart"/>
          </w:tcPr>
          <w:p w14:paraId="1D95C65F" w14:textId="60B07E6D" w:rsidR="003C69A1" w:rsidRPr="00FF53F1" w:rsidRDefault="003C69A1" w:rsidP="00102665">
            <w:pPr>
              <w:pStyle w:val="Sraopastraipa"/>
              <w:ind w:left="-120"/>
              <w:rPr>
                <w:b/>
                <w:bCs/>
              </w:rPr>
            </w:pPr>
            <w:r w:rsidRPr="00FF53F1">
              <w:t>16.</w:t>
            </w:r>
          </w:p>
        </w:tc>
        <w:tc>
          <w:tcPr>
            <w:tcW w:w="1630" w:type="pct"/>
            <w:gridSpan w:val="2"/>
          </w:tcPr>
          <w:p w14:paraId="670BD806" w14:textId="4333B6E8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4C6B4DE6" w14:textId="31FCB587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4B9843BA" w14:textId="46CCCE50" w:rsidR="003C69A1" w:rsidRPr="00FF53F1" w:rsidRDefault="003C69A1" w:rsidP="007410AC">
            <w:pPr>
              <w:pStyle w:val="Sraopastraipa"/>
              <w:ind w:left="171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4F0EC911" w14:textId="77777777" w:rsidTr="00A009A4">
        <w:trPr>
          <w:trHeight w:val="420"/>
        </w:trPr>
        <w:tc>
          <w:tcPr>
            <w:tcW w:w="316" w:type="pct"/>
            <w:vMerge/>
          </w:tcPr>
          <w:p w14:paraId="7F0A78BD" w14:textId="77777777" w:rsidR="003C69A1" w:rsidRPr="00FF53F1" w:rsidRDefault="003C69A1" w:rsidP="00102665">
            <w:pPr>
              <w:pStyle w:val="Sraopastraipa"/>
              <w:ind w:left="-120"/>
            </w:pPr>
          </w:p>
        </w:tc>
        <w:tc>
          <w:tcPr>
            <w:tcW w:w="1630" w:type="pct"/>
            <w:gridSpan w:val="2"/>
            <w:vMerge w:val="restart"/>
          </w:tcPr>
          <w:p w14:paraId="07F877D3" w14:textId="4055DC1B" w:rsidR="003C69A1" w:rsidRPr="00682AE2" w:rsidRDefault="003C69A1" w:rsidP="00102665">
            <w:pPr>
              <w:pStyle w:val="Sraopastraipa"/>
              <w:ind w:left="113"/>
              <w:rPr>
                <w:b/>
                <w:bCs/>
              </w:rPr>
            </w:pPr>
            <w:r w:rsidRPr="00682AE2">
              <w:rPr>
                <w:b/>
                <w:bCs/>
              </w:rPr>
              <w:t xml:space="preserve">DIENOS SOCIALINĖ GLOBA </w:t>
            </w:r>
          </w:p>
        </w:tc>
        <w:tc>
          <w:tcPr>
            <w:tcW w:w="1315" w:type="pct"/>
          </w:tcPr>
          <w:p w14:paraId="62198FAD" w14:textId="529C7D08" w:rsidR="003C69A1" w:rsidRPr="00682AE2" w:rsidRDefault="003C69A1" w:rsidP="00E74D2E">
            <w:pPr>
              <w:pStyle w:val="Sraopastraipa"/>
              <w:ind w:left="187" w:firstLine="533"/>
            </w:pPr>
            <w:r w:rsidRPr="00682AE2">
              <w:t>Jaunuolių dienos centras</w:t>
            </w:r>
          </w:p>
        </w:tc>
        <w:tc>
          <w:tcPr>
            <w:tcW w:w="1739" w:type="pct"/>
            <w:gridSpan w:val="2"/>
          </w:tcPr>
          <w:p w14:paraId="1446EF73" w14:textId="77777777" w:rsidR="003C69A1" w:rsidRPr="00682AE2" w:rsidRDefault="003C69A1" w:rsidP="00102665">
            <w:pPr>
              <w:pStyle w:val="Sraopastraipa"/>
              <w:ind w:left="40"/>
            </w:pPr>
            <w:r w:rsidRPr="00682AE2">
              <w:t>Institucijoje:</w:t>
            </w:r>
          </w:p>
          <w:p w14:paraId="2FF6B76F" w14:textId="1E27ADA3" w:rsidR="003C69A1" w:rsidRPr="00682AE2" w:rsidRDefault="003C69A1" w:rsidP="00102665">
            <w:pPr>
              <w:pStyle w:val="Sraopastraipa"/>
              <w:ind w:left="40"/>
            </w:pPr>
            <w:r w:rsidRPr="00682AE2">
              <w:t>Asmuo, turintis negalią, – 790,00 Eur / mėn.</w:t>
            </w:r>
          </w:p>
          <w:p w14:paraId="09A9B844" w14:textId="798FD83B" w:rsidR="003C69A1" w:rsidRPr="00682AE2" w:rsidRDefault="003C69A1" w:rsidP="00102665">
            <w:pPr>
              <w:pStyle w:val="Sraopastraipa"/>
              <w:ind w:left="40"/>
            </w:pPr>
            <w:r w:rsidRPr="00682AE2">
              <w:t>Asmuo, turintis sunkią negalią, – 1160,00 Eur / mėn.</w:t>
            </w:r>
          </w:p>
        </w:tc>
      </w:tr>
      <w:tr w:rsidR="003C69A1" w:rsidRPr="00FF53F1" w14:paraId="0269AC7A" w14:textId="77777777" w:rsidTr="00A009A4">
        <w:trPr>
          <w:trHeight w:val="360"/>
        </w:trPr>
        <w:tc>
          <w:tcPr>
            <w:tcW w:w="316" w:type="pct"/>
            <w:vMerge/>
          </w:tcPr>
          <w:p w14:paraId="1AB76E48" w14:textId="77777777" w:rsidR="003C69A1" w:rsidRPr="00FF53F1" w:rsidRDefault="003C69A1" w:rsidP="00DF0D28">
            <w:pPr>
              <w:pStyle w:val="Sraopastraipa"/>
            </w:pPr>
          </w:p>
        </w:tc>
        <w:tc>
          <w:tcPr>
            <w:tcW w:w="1630" w:type="pct"/>
            <w:gridSpan w:val="2"/>
            <w:vMerge/>
          </w:tcPr>
          <w:p w14:paraId="6E8D1C7A" w14:textId="77777777" w:rsidR="003C69A1" w:rsidRPr="00682AE2" w:rsidRDefault="003C69A1" w:rsidP="00DF0D28">
            <w:pPr>
              <w:pStyle w:val="Sraopastraipa"/>
            </w:pPr>
          </w:p>
        </w:tc>
        <w:tc>
          <w:tcPr>
            <w:tcW w:w="1315" w:type="pct"/>
          </w:tcPr>
          <w:p w14:paraId="368A6D68" w14:textId="43352C00" w:rsidR="003C69A1" w:rsidRPr="00682AE2" w:rsidRDefault="003C69A1" w:rsidP="00E74D2E">
            <w:pPr>
              <w:pStyle w:val="Sraopastraipa"/>
              <w:ind w:left="45"/>
            </w:pPr>
            <w:r w:rsidRPr="00682AE2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0FA47879" w14:textId="77777777" w:rsidR="003C69A1" w:rsidRPr="00682AE2" w:rsidRDefault="003C69A1" w:rsidP="00102665">
            <w:pPr>
              <w:pStyle w:val="Sraopastraipa"/>
              <w:ind w:left="40"/>
            </w:pPr>
            <w:r w:rsidRPr="00682AE2">
              <w:t>Institucijoje:</w:t>
            </w:r>
          </w:p>
          <w:p w14:paraId="70461E69" w14:textId="6793DF92" w:rsidR="003C69A1" w:rsidRPr="00682AE2" w:rsidRDefault="003C69A1" w:rsidP="00102665">
            <w:pPr>
              <w:pStyle w:val="Sraopastraipa"/>
              <w:ind w:left="40"/>
            </w:pPr>
            <w:r w:rsidRPr="00682AE2">
              <w:t xml:space="preserve">Asmuo, turintis negalią, – 892,08 Eur / mėn. </w:t>
            </w:r>
          </w:p>
          <w:p w14:paraId="44C31758" w14:textId="33B50E04" w:rsidR="003C69A1" w:rsidRPr="00682AE2" w:rsidRDefault="003C69A1" w:rsidP="00102665">
            <w:pPr>
              <w:pStyle w:val="Sraopastraipa"/>
              <w:ind w:left="40"/>
            </w:pPr>
            <w:r w:rsidRPr="00682AE2">
              <w:t xml:space="preserve">Asmuo, turintis sunkią negalią, – 1117,20 Eur / mėn. </w:t>
            </w:r>
          </w:p>
          <w:p w14:paraId="55BCB4AB" w14:textId="77777777" w:rsidR="003C69A1" w:rsidRPr="00682AE2" w:rsidRDefault="003C69A1" w:rsidP="00102665">
            <w:pPr>
              <w:pStyle w:val="Sraopastraipa"/>
              <w:ind w:left="40"/>
            </w:pPr>
          </w:p>
          <w:p w14:paraId="2FC119B8" w14:textId="5BBD3E1C" w:rsidR="003C69A1" w:rsidRPr="00682AE2" w:rsidRDefault="003C69A1" w:rsidP="00102665">
            <w:pPr>
              <w:pStyle w:val="Sraopastraipa"/>
              <w:ind w:left="40"/>
            </w:pPr>
            <w:r w:rsidRPr="00682AE2">
              <w:t>Asmens namuose</w:t>
            </w:r>
          </w:p>
          <w:p w14:paraId="7793F6A2" w14:textId="6E9750E9" w:rsidR="003C69A1" w:rsidRPr="00682AE2" w:rsidRDefault="003C69A1" w:rsidP="00102665">
            <w:pPr>
              <w:pStyle w:val="Sraopastraipa"/>
              <w:ind w:left="40"/>
            </w:pPr>
            <w:r w:rsidRPr="00682AE2">
              <w:t>6,55 Eur / val.</w:t>
            </w:r>
          </w:p>
        </w:tc>
      </w:tr>
      <w:tr w:rsidR="003C69A1" w:rsidRPr="00FF53F1" w14:paraId="0929BBDB" w14:textId="77777777" w:rsidTr="00A009A4">
        <w:trPr>
          <w:trHeight w:val="450"/>
        </w:trPr>
        <w:tc>
          <w:tcPr>
            <w:tcW w:w="316" w:type="pct"/>
            <w:vMerge/>
          </w:tcPr>
          <w:p w14:paraId="6A6ADD82" w14:textId="77777777" w:rsidR="003C69A1" w:rsidRPr="00FF53F1" w:rsidRDefault="003C69A1" w:rsidP="00DF0D28">
            <w:pPr>
              <w:pStyle w:val="Sraopastraipa"/>
            </w:pPr>
          </w:p>
        </w:tc>
        <w:tc>
          <w:tcPr>
            <w:tcW w:w="1630" w:type="pct"/>
            <w:gridSpan w:val="2"/>
            <w:vMerge/>
          </w:tcPr>
          <w:p w14:paraId="3E431D60" w14:textId="77777777" w:rsidR="003C69A1" w:rsidRPr="00682AE2" w:rsidRDefault="003C69A1" w:rsidP="00DF0D28">
            <w:pPr>
              <w:pStyle w:val="Sraopastraipa"/>
            </w:pPr>
          </w:p>
        </w:tc>
        <w:tc>
          <w:tcPr>
            <w:tcW w:w="1315" w:type="pct"/>
          </w:tcPr>
          <w:p w14:paraId="2FCABF59" w14:textId="0F3CC71E" w:rsidR="003C69A1" w:rsidRPr="00682AE2" w:rsidRDefault="003C69A1" w:rsidP="00E74D2E">
            <w:pPr>
              <w:pStyle w:val="Sraopastraipa"/>
              <w:ind w:left="45"/>
              <w:jc w:val="center"/>
            </w:pPr>
            <w:r w:rsidRPr="00682AE2">
              <w:t>Panevėžio specialioji mokykla-daugiafunkcis centras</w:t>
            </w:r>
          </w:p>
        </w:tc>
        <w:tc>
          <w:tcPr>
            <w:tcW w:w="1739" w:type="pct"/>
            <w:gridSpan w:val="2"/>
          </w:tcPr>
          <w:p w14:paraId="1CA26ADF" w14:textId="0604B1C9" w:rsidR="003C69A1" w:rsidRPr="00682AE2" w:rsidRDefault="003C69A1" w:rsidP="00102665">
            <w:pPr>
              <w:pStyle w:val="Sraopastraipa"/>
              <w:ind w:left="40"/>
            </w:pPr>
            <w:r w:rsidRPr="00682AE2">
              <w:t>Institucijoje</w:t>
            </w:r>
          </w:p>
          <w:p w14:paraId="101B7A26" w14:textId="43EDFA6B" w:rsidR="003C69A1" w:rsidRPr="00682AE2" w:rsidRDefault="003C69A1" w:rsidP="00102665">
            <w:pPr>
              <w:pStyle w:val="Sraopastraipa"/>
              <w:ind w:left="40"/>
            </w:pPr>
            <w:r w:rsidRPr="00682AE2">
              <w:t>1210,00 Eur / mėn.</w:t>
            </w:r>
          </w:p>
        </w:tc>
      </w:tr>
      <w:tr w:rsidR="003C69A1" w:rsidRPr="00FF53F1" w14:paraId="7C43449F" w14:textId="77777777" w:rsidTr="004A618B">
        <w:trPr>
          <w:trHeight w:val="450"/>
        </w:trPr>
        <w:tc>
          <w:tcPr>
            <w:tcW w:w="316" w:type="pct"/>
            <w:vMerge/>
          </w:tcPr>
          <w:p w14:paraId="1CB87318" w14:textId="77777777" w:rsidR="003C69A1" w:rsidRPr="00D24A5D" w:rsidRDefault="003C69A1" w:rsidP="005A7530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3A4859C3" w14:textId="0E96B454" w:rsidR="00E74D2E" w:rsidRDefault="00E74D2E" w:rsidP="00E74D2E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</w:t>
            </w:r>
            <w:r>
              <w:t>t</w:t>
            </w:r>
            <w:r w:rsidR="004D68B5">
              <w:t>a buvo</w:t>
            </w:r>
            <w:r>
              <w:t xml:space="preserve">  – TAIP.</w:t>
            </w:r>
          </w:p>
          <w:p w14:paraId="04A8643C" w14:textId="18D60E3D" w:rsidR="00E74D2E" w:rsidRDefault="00E74D2E" w:rsidP="00E74D2E">
            <w:pPr>
              <w:pStyle w:val="Sraopastraipa"/>
              <w:numPr>
                <w:ilvl w:val="0"/>
                <w:numId w:val="13"/>
              </w:numPr>
            </w:pPr>
            <w:r>
              <w:t xml:space="preserve">Tvirtinama naujai – TAIP (išskyrus </w:t>
            </w:r>
            <w:r w:rsidRPr="0070586F">
              <w:t>Panevėžio socialinių paslaugų centro kaina asmens namuose</w:t>
            </w:r>
            <w:r>
              <w:t>).</w:t>
            </w:r>
          </w:p>
          <w:p w14:paraId="4B1A15D5" w14:textId="02C9232B" w:rsidR="00E74D2E" w:rsidRDefault="00E74D2E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>Paslaugų gavėjams paslauga mokama –TAIP / NE</w:t>
            </w:r>
            <w:r>
              <w:rPr>
                <w:rStyle w:val="Puslapioinaosnuoroda"/>
              </w:rPr>
              <w:footnoteReference w:id="16"/>
            </w:r>
            <w:r>
              <w:t>.</w:t>
            </w:r>
          </w:p>
          <w:p w14:paraId="42C46385" w14:textId="753E0471" w:rsidR="00E74D2E" w:rsidRDefault="00E74D2E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iš </w:t>
            </w:r>
            <w:r>
              <w:t xml:space="preserve">Savivaldybės ir (ar) Valstybės </w:t>
            </w:r>
            <w:r w:rsidRPr="00FF53F1">
              <w:t>biudžeto</w:t>
            </w:r>
            <w:r>
              <w:t xml:space="preserve"> ir asmens</w:t>
            </w:r>
            <w:r w:rsidRPr="00FF53F1">
              <w:t xml:space="preserve"> lėš</w:t>
            </w:r>
            <w:r>
              <w:t>ų.</w:t>
            </w:r>
          </w:p>
          <w:p w14:paraId="25BDD68F" w14:textId="77777777" w:rsidR="00E74D2E" w:rsidRDefault="00E74D2E" w:rsidP="00E74D2E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>Skaičiavimai pateikti</w:t>
            </w:r>
            <w:r>
              <w:t>:</w:t>
            </w:r>
          </w:p>
          <w:p w14:paraId="654DDD48" w14:textId="3BA055B3" w:rsidR="00E74D2E" w:rsidRPr="00682AE2" w:rsidRDefault="00E74D2E" w:rsidP="00E74D2E">
            <w:pPr>
              <w:pStyle w:val="Sraopastraipa"/>
              <w:numPr>
                <w:ilvl w:val="0"/>
                <w:numId w:val="14"/>
              </w:numPr>
              <w:jc w:val="both"/>
              <w:rPr>
                <w:szCs w:val="24"/>
              </w:rPr>
            </w:pPr>
            <w:bookmarkStart w:id="4" w:name="_Hlk89885655"/>
            <w:r w:rsidRPr="00682AE2">
              <w:rPr>
                <w:szCs w:val="24"/>
              </w:rPr>
              <w:t xml:space="preserve">Panevėžio socialinių paslaugų centro 2021 m. </w:t>
            </w:r>
            <w:r w:rsidR="00682AE2" w:rsidRPr="00682AE2">
              <w:rPr>
                <w:szCs w:val="24"/>
              </w:rPr>
              <w:t>lapkričio 9</w:t>
            </w:r>
            <w:r w:rsidRPr="00682AE2">
              <w:rPr>
                <w:szCs w:val="24"/>
              </w:rPr>
              <w:t xml:space="preserve"> d. rašte Nr</w:t>
            </w:r>
            <w:r w:rsidR="00682AE2" w:rsidRPr="00682AE2">
              <w:rPr>
                <w:szCs w:val="24"/>
              </w:rPr>
              <w:t xml:space="preserve">. </w:t>
            </w:r>
            <w:r w:rsidR="00682AE2" w:rsidRPr="00682AE2">
              <w:rPr>
                <w:b/>
                <w:bCs/>
                <w:szCs w:val="24"/>
              </w:rPr>
              <w:t>20-5069(4.45K)</w:t>
            </w:r>
            <w:r w:rsidRPr="00682AE2">
              <w:rPr>
                <w:szCs w:val="24"/>
              </w:rPr>
              <w:t xml:space="preserve"> „Dėl </w:t>
            </w:r>
            <w:r w:rsidR="00682AE2" w:rsidRPr="00682AE2">
              <w:rPr>
                <w:szCs w:val="24"/>
              </w:rPr>
              <w:t>dienos socialinės globos paslaugos kainos“</w:t>
            </w:r>
            <w:r w:rsidRPr="00682AE2">
              <w:rPr>
                <w:szCs w:val="24"/>
              </w:rPr>
              <w:t xml:space="preserve"> </w:t>
            </w:r>
          </w:p>
          <w:bookmarkEnd w:id="4"/>
          <w:p w14:paraId="66F1E539" w14:textId="77777777" w:rsidR="00E74D2E" w:rsidRPr="00682AE2" w:rsidRDefault="003C69A1" w:rsidP="00E74D2E">
            <w:pPr>
              <w:pStyle w:val="Sraopastraipa"/>
              <w:numPr>
                <w:ilvl w:val="0"/>
                <w:numId w:val="14"/>
              </w:numPr>
              <w:jc w:val="both"/>
              <w:rPr>
                <w:szCs w:val="24"/>
              </w:rPr>
            </w:pPr>
            <w:r w:rsidRPr="00682AE2">
              <w:rPr>
                <w:szCs w:val="24"/>
              </w:rPr>
              <w:t>Jaunuolių dienos centro 2021 m. spalio 27 d. rašte Nr.  Gr-9438(25.1.14E) „Dėl socialinės globos kainos nustatymo“</w:t>
            </w:r>
          </w:p>
          <w:p w14:paraId="077204F0" w14:textId="0506F138" w:rsidR="00E74D2E" w:rsidRPr="00682AE2" w:rsidRDefault="003C69A1" w:rsidP="00E74D2E">
            <w:pPr>
              <w:pStyle w:val="Sraopastraipa"/>
              <w:numPr>
                <w:ilvl w:val="0"/>
                <w:numId w:val="14"/>
              </w:numPr>
              <w:jc w:val="both"/>
              <w:rPr>
                <w:szCs w:val="24"/>
              </w:rPr>
            </w:pPr>
            <w:r w:rsidRPr="00682AE2">
              <w:rPr>
                <w:szCs w:val="24"/>
              </w:rPr>
              <w:t xml:space="preserve">Panevėžio specialiosios mokyklos-daugiafunkcio centro 2021 m. spalio 28 d. rašte Nr. Gr-9498(25.1.14E) „Dėl socialinės globos, laikino atokvėpio paslaugos bei trumpalaikės socialinės globos kainos 2022 metams paskaičiavimo“ </w:t>
            </w:r>
          </w:p>
          <w:p w14:paraId="73F63F09" w14:textId="77777777" w:rsidR="00FC5864" w:rsidRPr="00682AE2" w:rsidRDefault="00FC5864" w:rsidP="00FC5864">
            <w:pPr>
              <w:pStyle w:val="Sraopastraipa"/>
              <w:numPr>
                <w:ilvl w:val="0"/>
                <w:numId w:val="15"/>
              </w:numPr>
              <w:jc w:val="both"/>
            </w:pPr>
            <w:r w:rsidRPr="00682AE2">
              <w:t>Esamos kainos:</w:t>
            </w:r>
          </w:p>
          <w:p w14:paraId="56E1148E" w14:textId="77777777" w:rsidR="00DE2914" w:rsidRDefault="003C69A1" w:rsidP="00DE2914">
            <w:pPr>
              <w:pStyle w:val="Sraopastraipa"/>
              <w:numPr>
                <w:ilvl w:val="0"/>
                <w:numId w:val="14"/>
              </w:numPr>
              <w:jc w:val="both"/>
            </w:pPr>
            <w:r w:rsidRPr="00FA1A23">
              <w:t xml:space="preserve">Jaunuolių dienos centre - Asmuo, turintis negalią, – </w:t>
            </w:r>
            <w:r w:rsidRPr="00FC5864">
              <w:rPr>
                <w:i/>
                <w:iCs/>
              </w:rPr>
              <w:t xml:space="preserve">680,00 </w:t>
            </w:r>
            <w:r w:rsidRPr="00FA1A23">
              <w:t xml:space="preserve">Eur / mėn., asmuo, turintis sunkią negalią, – </w:t>
            </w:r>
            <w:r w:rsidRPr="00FC5864">
              <w:rPr>
                <w:i/>
                <w:iCs/>
              </w:rPr>
              <w:t>900,00</w:t>
            </w:r>
            <w:r w:rsidRPr="00FA1A23">
              <w:t xml:space="preserve"> Eur / mėn.</w:t>
            </w:r>
            <w:r w:rsidR="00FC5864">
              <w:rPr>
                <w:rStyle w:val="Puslapioinaosnuoroda"/>
              </w:rPr>
              <w:footnoteReference w:id="17"/>
            </w:r>
            <w:r w:rsidRPr="00FA1A23">
              <w:t xml:space="preserve"> </w:t>
            </w:r>
          </w:p>
          <w:p w14:paraId="57C51452" w14:textId="77777777" w:rsidR="00DE2914" w:rsidRDefault="003C69A1" w:rsidP="00DE2914">
            <w:pPr>
              <w:pStyle w:val="Sraopastraipa"/>
              <w:numPr>
                <w:ilvl w:val="0"/>
                <w:numId w:val="14"/>
              </w:numPr>
              <w:jc w:val="both"/>
            </w:pPr>
            <w:r w:rsidRPr="00FA1A23">
              <w:t xml:space="preserve">Panevėžio socialinių paslaugų centre (institucijoje) - Asmuo, turintis negalią, – </w:t>
            </w:r>
            <w:r w:rsidRPr="00DE2914">
              <w:rPr>
                <w:i/>
                <w:iCs/>
              </w:rPr>
              <w:t>735,00</w:t>
            </w:r>
            <w:r w:rsidRPr="00FA1A23">
              <w:t xml:space="preserve"> Eur / </w:t>
            </w:r>
            <w:r w:rsidRPr="00DE2914">
              <w:rPr>
                <w:szCs w:val="24"/>
              </w:rPr>
              <w:t xml:space="preserve">mėn., Asmuo, turintis sunkią negalią, – </w:t>
            </w:r>
            <w:r w:rsidRPr="00DE2914">
              <w:rPr>
                <w:i/>
                <w:iCs/>
                <w:szCs w:val="24"/>
              </w:rPr>
              <w:t>778,00</w:t>
            </w:r>
            <w:r w:rsidRPr="00DE2914">
              <w:rPr>
                <w:szCs w:val="24"/>
              </w:rPr>
              <w:t xml:space="preserve"> Eur / mėn. </w:t>
            </w:r>
            <w:r w:rsidR="00DE2914">
              <w:rPr>
                <w:rStyle w:val="Puslapioinaosnuoroda"/>
                <w:szCs w:val="24"/>
              </w:rPr>
              <w:footnoteReference w:id="18"/>
            </w:r>
          </w:p>
          <w:p w14:paraId="16B3DCA7" w14:textId="1DA8F14E" w:rsidR="003C69A1" w:rsidRPr="0070586F" w:rsidRDefault="003C69A1" w:rsidP="00DE2914">
            <w:pPr>
              <w:pStyle w:val="Sraopastraipa"/>
              <w:numPr>
                <w:ilvl w:val="0"/>
                <w:numId w:val="14"/>
              </w:numPr>
              <w:jc w:val="both"/>
            </w:pPr>
            <w:r w:rsidRPr="00FF53F1">
              <w:t>Panevėžio specialioji mokykla-daugiafunkcis centr</w:t>
            </w:r>
            <w:r>
              <w:t xml:space="preserve">e esama kaina - </w:t>
            </w:r>
            <w:r w:rsidRPr="00DE2914">
              <w:rPr>
                <w:i/>
                <w:iCs/>
              </w:rPr>
              <w:t>924,00</w:t>
            </w:r>
            <w:r w:rsidRPr="00FF53F1">
              <w:t xml:space="preserve"> Eur / mėn.</w:t>
            </w:r>
            <w:r>
              <w:t xml:space="preserve"> </w:t>
            </w:r>
            <w:r w:rsidR="00DE2914">
              <w:rPr>
                <w:rStyle w:val="Puslapioinaosnuoroda"/>
              </w:rPr>
              <w:footnoteReference w:id="19"/>
            </w:r>
          </w:p>
          <w:p w14:paraId="4AB64657" w14:textId="25CF27E9" w:rsidR="003C69A1" w:rsidRPr="0035054D" w:rsidRDefault="003C69A1" w:rsidP="005A7530">
            <w:pPr>
              <w:pStyle w:val="Sraopastraipa"/>
              <w:ind w:left="0"/>
              <w:rPr>
                <w:color w:val="C00000"/>
              </w:rPr>
            </w:pPr>
            <w:r w:rsidRPr="0035054D">
              <w:rPr>
                <w:color w:val="C00000"/>
              </w:rPr>
              <w:t>***</w:t>
            </w:r>
          </w:p>
          <w:tbl>
            <w:tblPr>
              <w:tblW w:w="14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1701"/>
              <w:gridCol w:w="2144"/>
            </w:tblGrid>
            <w:tr w:rsidR="003C69A1" w:rsidRPr="00EA7A20" w14:paraId="3CBB0668" w14:textId="77777777" w:rsidTr="007410AC">
              <w:trPr>
                <w:trHeight w:val="310"/>
              </w:trPr>
              <w:tc>
                <w:tcPr>
                  <w:tcW w:w="4837" w:type="dxa"/>
                  <w:vMerge w:val="restart"/>
                </w:tcPr>
                <w:p w14:paraId="4ACC3562" w14:textId="77777777" w:rsidR="003C69A1" w:rsidRPr="00EA7A20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Dienos socialinė globa, teikiama dienos socialinės globos centre, institucijoje, Eur/val.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1728CFD7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Vaikai su negalia </w:t>
                  </w:r>
                </w:p>
              </w:tc>
              <w:tc>
                <w:tcPr>
                  <w:tcW w:w="1701" w:type="dxa"/>
                </w:tcPr>
                <w:p w14:paraId="13BA196A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656DB4B9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3,97 Eur </w:t>
                  </w:r>
                </w:p>
              </w:tc>
            </w:tr>
            <w:tr w:rsidR="003C69A1" w:rsidRPr="00EA7A20" w14:paraId="378CA550" w14:textId="77777777" w:rsidTr="007410AC">
              <w:trPr>
                <w:trHeight w:val="145"/>
              </w:trPr>
              <w:tc>
                <w:tcPr>
                  <w:tcW w:w="4837" w:type="dxa"/>
                  <w:vMerge/>
                </w:tcPr>
                <w:p w14:paraId="5D23C18C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FC512AB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0669F8CD" w14:textId="5D293CE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2A7A794F" w14:textId="1212596A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1,06 Eur </w:t>
                  </w:r>
                </w:p>
              </w:tc>
            </w:tr>
            <w:tr w:rsidR="003C69A1" w:rsidRPr="00EA7A20" w14:paraId="6E83E23C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60232977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FFAA6A7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0DD82824" w14:textId="64FCF5C5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3888ADE4" w14:textId="576D8498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7,31 Eur </w:t>
                  </w:r>
                </w:p>
              </w:tc>
            </w:tr>
            <w:tr w:rsidR="003C69A1" w:rsidRPr="00EA7A20" w14:paraId="698F95CD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69958A1A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28DFEB8D" w14:textId="3C0505A3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Vaikai su sunkia negalia </w:t>
                  </w:r>
                </w:p>
              </w:tc>
              <w:tc>
                <w:tcPr>
                  <w:tcW w:w="1701" w:type="dxa"/>
                </w:tcPr>
                <w:p w14:paraId="315C4D7A" w14:textId="27B61A74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3D14FF36" w14:textId="10219E9F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4,94 Eur </w:t>
                  </w:r>
                </w:p>
              </w:tc>
            </w:tr>
            <w:tr w:rsidR="003C69A1" w:rsidRPr="00EA7A20" w14:paraId="533D6803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30FBAB8D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41F111F8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584B3773" w14:textId="485B8BC7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589B273E" w14:textId="7B0E20B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2,44 Eur </w:t>
                  </w:r>
                </w:p>
              </w:tc>
            </w:tr>
            <w:tr w:rsidR="003C69A1" w:rsidRPr="00EA7A20" w14:paraId="7D54C1E1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3EE141D2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2A6F01A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3955F4FB" w14:textId="6809FAFF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31A40B5D" w14:textId="61EF05D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9,51 Eur </w:t>
                  </w:r>
                </w:p>
              </w:tc>
            </w:tr>
            <w:tr w:rsidR="003C69A1" w:rsidRPr="00EA7A20" w14:paraId="4C4E4BD6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620AA443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4D4C86B7" w14:textId="61BD9A45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Suaugę asmenys su negalia / Senyvo amžiaus asmenys </w:t>
                  </w:r>
                </w:p>
              </w:tc>
              <w:tc>
                <w:tcPr>
                  <w:tcW w:w="1701" w:type="dxa"/>
                </w:tcPr>
                <w:p w14:paraId="0BD8F54C" w14:textId="41D43A6F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1D471DC8" w14:textId="05D28759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4,08 Eur </w:t>
                  </w:r>
                </w:p>
              </w:tc>
            </w:tr>
            <w:tr w:rsidR="003C69A1" w:rsidRPr="00EA7A20" w14:paraId="23491E72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51F950B3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499BDC3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7911E0C4" w14:textId="48A84546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3DE8B3DE" w14:textId="7A767CB9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1,36 Eur </w:t>
                  </w:r>
                </w:p>
              </w:tc>
            </w:tr>
            <w:tr w:rsidR="003C69A1" w:rsidRPr="00EA7A20" w14:paraId="4E9B6915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1D95A023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02D102C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2BD216F7" w14:textId="2E9BAD6F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35C7D74D" w14:textId="2559484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9,20 Eur </w:t>
                  </w:r>
                </w:p>
              </w:tc>
            </w:tr>
            <w:tr w:rsidR="003C69A1" w:rsidRPr="00EA7A20" w14:paraId="13B44E6A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1176D344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16938364" w14:textId="2A4365D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Suaugę asmenys su sunkia negalia / Senyvo amžiaus asmenys su sunkia negalia </w:t>
                  </w:r>
                </w:p>
              </w:tc>
              <w:tc>
                <w:tcPr>
                  <w:tcW w:w="1701" w:type="dxa"/>
                </w:tcPr>
                <w:p w14:paraId="342442D5" w14:textId="76A6A0B3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6E24C55C" w14:textId="716FEAAF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4,71 Eur </w:t>
                  </w:r>
                </w:p>
              </w:tc>
            </w:tr>
            <w:tr w:rsidR="003C69A1" w:rsidRPr="00EA7A20" w14:paraId="231C46A7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4297506D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41F54488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7952F490" w14:textId="400E5EBB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7E7D2C5F" w14:textId="0254FEBC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1,64 Eur </w:t>
                  </w:r>
                </w:p>
              </w:tc>
            </w:tr>
            <w:tr w:rsidR="003C69A1" w:rsidRPr="00EA7A20" w14:paraId="5CFE55AD" w14:textId="77777777" w:rsidTr="007410AC">
              <w:trPr>
                <w:trHeight w:val="135"/>
              </w:trPr>
              <w:tc>
                <w:tcPr>
                  <w:tcW w:w="4837" w:type="dxa"/>
                  <w:vMerge/>
                </w:tcPr>
                <w:p w14:paraId="5350A637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8056A9D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62D7F2AF" w14:textId="11BD31C4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118601C3" w14:textId="222AD9EA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9,20 Eur </w:t>
                  </w:r>
                </w:p>
              </w:tc>
            </w:tr>
            <w:tr w:rsidR="003C69A1" w:rsidRPr="00EA7A20" w14:paraId="237B295C" w14:textId="77777777" w:rsidTr="007410AC">
              <w:trPr>
                <w:trHeight w:val="267"/>
              </w:trPr>
              <w:tc>
                <w:tcPr>
                  <w:tcW w:w="14068" w:type="dxa"/>
                  <w:gridSpan w:val="4"/>
                </w:tcPr>
                <w:p w14:paraId="43FEDD43" w14:textId="77777777" w:rsidR="003C69A1" w:rsidRPr="00EA7A20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50 savivaldybių pateiktais duomenimis. 10-yje savivaldybių ši paslauga nebuvo pirkta ar finansuota. </w:t>
                  </w:r>
                </w:p>
              </w:tc>
            </w:tr>
            <w:tr w:rsidR="003C69A1" w:rsidRPr="00EA7A20" w14:paraId="191D36AB" w14:textId="77777777" w:rsidTr="007410AC">
              <w:trPr>
                <w:trHeight w:val="111"/>
              </w:trPr>
              <w:tc>
                <w:tcPr>
                  <w:tcW w:w="4837" w:type="dxa"/>
                  <w:vMerge w:val="restart"/>
                </w:tcPr>
                <w:p w14:paraId="61C6CB6F" w14:textId="77777777" w:rsidR="003C69A1" w:rsidRPr="00EA7A20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Dienos socialinė globa, teikiama asmens namuose, Eur/val.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22773C5D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Vaikai su negalia </w:t>
                  </w:r>
                </w:p>
              </w:tc>
              <w:tc>
                <w:tcPr>
                  <w:tcW w:w="1701" w:type="dxa"/>
                </w:tcPr>
                <w:p w14:paraId="535389DC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46DCA11A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6,05 Eur </w:t>
                  </w:r>
                </w:p>
              </w:tc>
            </w:tr>
            <w:tr w:rsidR="003C69A1" w:rsidRPr="00EA7A20" w14:paraId="062B3795" w14:textId="77777777" w:rsidTr="007410AC">
              <w:trPr>
                <w:trHeight w:val="161"/>
              </w:trPr>
              <w:tc>
                <w:tcPr>
                  <w:tcW w:w="4837" w:type="dxa"/>
                  <w:vMerge/>
                </w:tcPr>
                <w:p w14:paraId="773386D6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0EC8A92B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430E9FFA" w14:textId="62ED0DB3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231C0CFE" w14:textId="3B336CE9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3,00 Eur </w:t>
                  </w:r>
                </w:p>
              </w:tc>
            </w:tr>
            <w:tr w:rsidR="003C69A1" w:rsidRPr="00EA7A20" w14:paraId="77EB6FCC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675D9652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0C5CA321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58EAEC93" w14:textId="3EE5FB2A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47829719" w14:textId="17E14FE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12,00 Eur </w:t>
                  </w:r>
                </w:p>
              </w:tc>
            </w:tr>
            <w:tr w:rsidR="003C69A1" w:rsidRPr="00EA7A20" w14:paraId="6A02C06C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5735A1A1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3F86717C" w14:textId="1C4114E9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Vaikai su sunkia negalia </w:t>
                  </w:r>
                </w:p>
              </w:tc>
              <w:tc>
                <w:tcPr>
                  <w:tcW w:w="1701" w:type="dxa"/>
                </w:tcPr>
                <w:p w14:paraId="23BC6D47" w14:textId="07CBFC6D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0EB8FE5C" w14:textId="379F838B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5,81 Eur </w:t>
                  </w:r>
                </w:p>
              </w:tc>
            </w:tr>
            <w:tr w:rsidR="003C69A1" w:rsidRPr="00EA7A20" w14:paraId="231524DD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01FD6A2A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1DE79D6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7EF509DE" w14:textId="1AFF147F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1988759F" w14:textId="46C1FE43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2,52 Eur </w:t>
                  </w:r>
                </w:p>
              </w:tc>
            </w:tr>
            <w:tr w:rsidR="003C69A1" w:rsidRPr="00EA7A20" w14:paraId="7652EB74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4A903EA5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AC00D92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54D55468" w14:textId="1B443E0A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171406BB" w14:textId="240CB61D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16,00 Eur </w:t>
                  </w:r>
                </w:p>
              </w:tc>
            </w:tr>
            <w:tr w:rsidR="003C69A1" w:rsidRPr="00EA7A20" w14:paraId="3821A74B" w14:textId="77777777" w:rsidTr="007410AC">
              <w:trPr>
                <w:trHeight w:val="207"/>
              </w:trPr>
              <w:tc>
                <w:tcPr>
                  <w:tcW w:w="4837" w:type="dxa"/>
                  <w:vMerge/>
                </w:tcPr>
                <w:p w14:paraId="0814EF3E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262AD379" w14:textId="6BA169A4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Suaugę asmenys su negalia / Senyvo amžiaus asmenys </w:t>
                  </w:r>
                </w:p>
              </w:tc>
              <w:tc>
                <w:tcPr>
                  <w:tcW w:w="1701" w:type="dxa"/>
                </w:tcPr>
                <w:p w14:paraId="53FF9A67" w14:textId="2A5EA53A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0FD34C45" w14:textId="0BF5643C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6,25 Eur </w:t>
                  </w:r>
                </w:p>
              </w:tc>
            </w:tr>
            <w:tr w:rsidR="003C69A1" w:rsidRPr="00EA7A20" w14:paraId="0C14299B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4765F264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2D10C7F6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77D3F5D7" w14:textId="6E9C3ADD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 w:rsidRPr="00EA7A20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198B3244" w14:textId="7A8B1ECD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EA7A20">
                    <w:rPr>
                      <w:sz w:val="23"/>
                      <w:szCs w:val="23"/>
                    </w:rPr>
                    <w:t xml:space="preserve">2,61 Eur </w:t>
                  </w:r>
                </w:p>
              </w:tc>
            </w:tr>
            <w:tr w:rsidR="003C69A1" w:rsidRPr="00EA7A20" w14:paraId="2E345294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7607CB6F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24144548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38B29A9F" w14:textId="46299BAE" w:rsidR="003C69A1" w:rsidRPr="00EA7A20" w:rsidRDefault="003C69A1" w:rsidP="00DF0D28">
                  <w:pPr>
                    <w:pStyle w:val="Sraopastraipa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36E299D5" w14:textId="454629C4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15,00 Eur </w:t>
                  </w:r>
                </w:p>
              </w:tc>
            </w:tr>
            <w:tr w:rsidR="003C69A1" w:rsidRPr="00EA7A20" w14:paraId="0A0D3B4B" w14:textId="77777777" w:rsidTr="007410AC">
              <w:trPr>
                <w:trHeight w:val="163"/>
              </w:trPr>
              <w:tc>
                <w:tcPr>
                  <w:tcW w:w="4837" w:type="dxa"/>
                  <w:vMerge/>
                </w:tcPr>
                <w:p w14:paraId="4FA5F864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2D36FA4F" w14:textId="0E389FAB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Suaugę asmenys su sunkia negalia / Senyvo amžiaus asmenys su sunkia negalia </w:t>
                  </w:r>
                </w:p>
              </w:tc>
              <w:tc>
                <w:tcPr>
                  <w:tcW w:w="1701" w:type="dxa"/>
                </w:tcPr>
                <w:p w14:paraId="312D6458" w14:textId="2D52207D" w:rsidR="003C69A1" w:rsidRDefault="003C69A1" w:rsidP="00DF0D28">
                  <w:pPr>
                    <w:pStyle w:val="Sraopastraipa"/>
                    <w:rPr>
                      <w:sz w:val="20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2144" w:type="dxa"/>
                </w:tcPr>
                <w:p w14:paraId="356F4DED" w14:textId="42B52C2F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5,89 Eur </w:t>
                  </w:r>
                </w:p>
              </w:tc>
            </w:tr>
            <w:tr w:rsidR="003C69A1" w:rsidRPr="00EA7A20" w14:paraId="1CC751AE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12F57EE1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F113A21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02EFED44" w14:textId="4B329B94" w:rsidR="003C69A1" w:rsidRDefault="003C69A1" w:rsidP="00DF0D28">
                  <w:pPr>
                    <w:pStyle w:val="Sraopastraipa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2144" w:type="dxa"/>
                </w:tcPr>
                <w:p w14:paraId="496E051F" w14:textId="6F875CAC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2,52 Eur </w:t>
                  </w:r>
                </w:p>
              </w:tc>
            </w:tr>
            <w:tr w:rsidR="003C69A1" w:rsidRPr="00EA7A20" w14:paraId="0AE17B07" w14:textId="77777777" w:rsidTr="007410AC">
              <w:trPr>
                <w:trHeight w:val="293"/>
              </w:trPr>
              <w:tc>
                <w:tcPr>
                  <w:tcW w:w="4837" w:type="dxa"/>
                  <w:vMerge/>
                </w:tcPr>
                <w:p w14:paraId="2FD953DF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F734FD4" w14:textId="77777777" w:rsidR="003C69A1" w:rsidRPr="00EA7A20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45CA4C3C" w14:textId="36FB1F82" w:rsidR="003C69A1" w:rsidRDefault="003C69A1" w:rsidP="00DF0D28">
                  <w:pPr>
                    <w:pStyle w:val="Sraopastraipa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2144" w:type="dxa"/>
                </w:tcPr>
                <w:p w14:paraId="7CDB79ED" w14:textId="5AF47CCA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16,00 Eur </w:t>
                  </w:r>
                </w:p>
              </w:tc>
            </w:tr>
            <w:tr w:rsidR="003C69A1" w14:paraId="130134A7" w14:textId="77777777" w:rsidTr="007410AC">
              <w:trPr>
                <w:trHeight w:val="267"/>
              </w:trPr>
              <w:tc>
                <w:tcPr>
                  <w:tcW w:w="14068" w:type="dxa"/>
                  <w:gridSpan w:val="4"/>
                </w:tcPr>
                <w:p w14:paraId="58D5894D" w14:textId="77777777" w:rsidR="003C69A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2C6953">
                    <w:rPr>
                      <w:sz w:val="23"/>
                      <w:szCs w:val="23"/>
                    </w:rPr>
                    <w:t>Pastaba: paslaugos kainos</w:t>
                  </w:r>
                  <w:r>
                    <w:rPr>
                      <w:sz w:val="23"/>
                      <w:szCs w:val="23"/>
                    </w:rPr>
                    <w:t xml:space="preserve"> (vidutinės, minimalios ir maksimalios) apskaičiuotos remiantis 58 savivaldybių pateiktais duomenimis. 2-ose savivaldybėse paslauga nebuvo pirkta ar finansuota. </w:t>
                  </w:r>
                </w:p>
              </w:tc>
            </w:tr>
          </w:tbl>
          <w:p w14:paraId="0608020C" w14:textId="6455170E" w:rsidR="003C69A1" w:rsidRPr="00D24A5D" w:rsidRDefault="003C69A1" w:rsidP="00DF0D28">
            <w:pPr>
              <w:pStyle w:val="Sraopastraipa"/>
              <w:rPr>
                <w:sz w:val="20"/>
              </w:rPr>
            </w:pPr>
          </w:p>
        </w:tc>
      </w:tr>
      <w:tr w:rsidR="003C69A1" w:rsidRPr="00FF53F1" w14:paraId="0442E5AF" w14:textId="550EC07D" w:rsidTr="00A009A4">
        <w:trPr>
          <w:trHeight w:val="701"/>
        </w:trPr>
        <w:tc>
          <w:tcPr>
            <w:tcW w:w="316" w:type="pct"/>
            <w:vMerge w:val="restart"/>
          </w:tcPr>
          <w:p w14:paraId="64D2B660" w14:textId="66795F27" w:rsidR="003C69A1" w:rsidRPr="00FF53F1" w:rsidRDefault="003C69A1" w:rsidP="002C6953">
            <w:pPr>
              <w:pStyle w:val="Sraopastraipa"/>
              <w:ind w:left="0"/>
              <w:rPr>
                <w:b/>
                <w:bCs/>
              </w:rPr>
            </w:pPr>
            <w:r w:rsidRPr="00FF53F1">
              <w:t>17.</w:t>
            </w:r>
          </w:p>
        </w:tc>
        <w:tc>
          <w:tcPr>
            <w:tcW w:w="1630" w:type="pct"/>
            <w:gridSpan w:val="2"/>
          </w:tcPr>
          <w:p w14:paraId="31FB5926" w14:textId="2E7D6723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1297C333" w14:textId="1BEA7864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63283E70" w14:textId="0D196388" w:rsidR="003C69A1" w:rsidRPr="00FF53F1" w:rsidRDefault="003C69A1" w:rsidP="002C6953">
            <w:pPr>
              <w:pStyle w:val="Sraopastraipa"/>
              <w:ind w:left="40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0C23D137" w14:textId="77777777" w:rsidTr="00A009A4">
        <w:tc>
          <w:tcPr>
            <w:tcW w:w="316" w:type="pct"/>
            <w:vMerge/>
          </w:tcPr>
          <w:p w14:paraId="02EC2E59" w14:textId="77777777" w:rsidR="003C69A1" w:rsidRPr="00FF53F1" w:rsidRDefault="003C69A1" w:rsidP="002C6953">
            <w:pPr>
              <w:pStyle w:val="Sraopastraipa"/>
              <w:ind w:left="113"/>
            </w:pPr>
          </w:p>
        </w:tc>
        <w:tc>
          <w:tcPr>
            <w:tcW w:w="1630" w:type="pct"/>
            <w:gridSpan w:val="2"/>
            <w:vMerge w:val="restart"/>
          </w:tcPr>
          <w:p w14:paraId="6688736E" w14:textId="61DEF000" w:rsidR="003C69A1" w:rsidRPr="00682AE2" w:rsidRDefault="003C69A1" w:rsidP="002C6953">
            <w:pPr>
              <w:pStyle w:val="Sraopastraipa"/>
              <w:ind w:left="113"/>
              <w:rPr>
                <w:b/>
                <w:bCs/>
              </w:rPr>
            </w:pPr>
            <w:r w:rsidRPr="00682AE2">
              <w:rPr>
                <w:b/>
                <w:bCs/>
              </w:rPr>
              <w:t xml:space="preserve">LAIKINAS ATOKVĖPIS </w:t>
            </w:r>
          </w:p>
          <w:p w14:paraId="6EAAD34A" w14:textId="1B38169C" w:rsidR="003C69A1" w:rsidRPr="00682AE2" w:rsidRDefault="003C69A1" w:rsidP="00DF0D28">
            <w:pPr>
              <w:pStyle w:val="Sraopastraipa"/>
            </w:pPr>
          </w:p>
        </w:tc>
        <w:tc>
          <w:tcPr>
            <w:tcW w:w="1315" w:type="pct"/>
          </w:tcPr>
          <w:p w14:paraId="2A78A4B0" w14:textId="3B41AB1A" w:rsidR="003C69A1" w:rsidRPr="00682AE2" w:rsidRDefault="003C69A1" w:rsidP="00DF0D28">
            <w:pPr>
              <w:pStyle w:val="Sraopastraipa"/>
            </w:pPr>
            <w:r w:rsidRPr="00682AE2">
              <w:t xml:space="preserve">Panevėžio socialinių paslaugų centras </w:t>
            </w:r>
          </w:p>
        </w:tc>
        <w:tc>
          <w:tcPr>
            <w:tcW w:w="1739" w:type="pct"/>
            <w:gridSpan w:val="2"/>
          </w:tcPr>
          <w:p w14:paraId="71A69D62" w14:textId="7D2517ED" w:rsidR="003C69A1" w:rsidRPr="00682AE2" w:rsidRDefault="003C69A1" w:rsidP="002C6953">
            <w:pPr>
              <w:pStyle w:val="Sraopastraipa"/>
              <w:ind w:left="40"/>
            </w:pPr>
            <w:r w:rsidRPr="00682AE2">
              <w:t>Asmens namuose</w:t>
            </w:r>
          </w:p>
          <w:p w14:paraId="7152AF81" w14:textId="4EA028A0" w:rsidR="003C69A1" w:rsidRPr="00682AE2" w:rsidRDefault="003C69A1" w:rsidP="002C6953">
            <w:pPr>
              <w:pStyle w:val="Sraopastraipa"/>
              <w:ind w:left="40"/>
            </w:pPr>
            <w:r w:rsidRPr="00682AE2">
              <w:t>6,55  Eur / val.</w:t>
            </w:r>
          </w:p>
        </w:tc>
      </w:tr>
      <w:tr w:rsidR="003C69A1" w:rsidRPr="00FF53F1" w14:paraId="792B3E38" w14:textId="77777777" w:rsidTr="00A009A4">
        <w:trPr>
          <w:trHeight w:val="1011"/>
        </w:trPr>
        <w:tc>
          <w:tcPr>
            <w:tcW w:w="316" w:type="pct"/>
            <w:vMerge/>
          </w:tcPr>
          <w:p w14:paraId="49667303" w14:textId="77777777" w:rsidR="003C69A1" w:rsidRPr="00FF53F1" w:rsidRDefault="003C69A1" w:rsidP="00DF0D28">
            <w:pPr>
              <w:pStyle w:val="Sraopastraipa"/>
            </w:pPr>
          </w:p>
        </w:tc>
        <w:tc>
          <w:tcPr>
            <w:tcW w:w="1630" w:type="pct"/>
            <w:gridSpan w:val="2"/>
            <w:vMerge/>
          </w:tcPr>
          <w:p w14:paraId="7E79A497" w14:textId="495D0E77" w:rsidR="003C69A1" w:rsidRPr="00682AE2" w:rsidRDefault="003C69A1" w:rsidP="00DF0D28">
            <w:pPr>
              <w:pStyle w:val="Sraopastraipa"/>
            </w:pPr>
          </w:p>
        </w:tc>
        <w:tc>
          <w:tcPr>
            <w:tcW w:w="1315" w:type="pct"/>
          </w:tcPr>
          <w:p w14:paraId="1BAC27A6" w14:textId="5C75FDF7" w:rsidR="003C69A1" w:rsidRPr="00682AE2" w:rsidRDefault="003C69A1" w:rsidP="00DF0D28">
            <w:pPr>
              <w:pStyle w:val="Sraopastraipa"/>
            </w:pPr>
            <w:r w:rsidRPr="00682AE2">
              <w:t>Jaunuolių dienos centras</w:t>
            </w:r>
          </w:p>
        </w:tc>
        <w:tc>
          <w:tcPr>
            <w:tcW w:w="1739" w:type="pct"/>
            <w:gridSpan w:val="2"/>
          </w:tcPr>
          <w:p w14:paraId="6224BB9F" w14:textId="77777777" w:rsidR="003C69A1" w:rsidRPr="00682AE2" w:rsidRDefault="003C69A1" w:rsidP="002C6953">
            <w:pPr>
              <w:pStyle w:val="Sraopastraipa"/>
              <w:ind w:left="40"/>
            </w:pPr>
            <w:r w:rsidRPr="00682AE2">
              <w:t>Asmens namuose:</w:t>
            </w:r>
          </w:p>
          <w:p w14:paraId="305FA3E5" w14:textId="65164C78" w:rsidR="003C69A1" w:rsidRPr="00682AE2" w:rsidRDefault="003C69A1" w:rsidP="002C6953">
            <w:pPr>
              <w:pStyle w:val="Sraopastraipa"/>
              <w:ind w:left="40"/>
            </w:pPr>
            <w:r w:rsidRPr="00682AE2">
              <w:t>Darbo dienomis – 6,30 Eur / val.</w:t>
            </w:r>
          </w:p>
          <w:p w14:paraId="601F4C13" w14:textId="70ABB5F2" w:rsidR="003C69A1" w:rsidRPr="00682AE2" w:rsidRDefault="003C69A1" w:rsidP="002C6953">
            <w:pPr>
              <w:pStyle w:val="Sraopastraipa"/>
              <w:ind w:left="40"/>
            </w:pPr>
            <w:r w:rsidRPr="00682AE2">
              <w:t>Nakties metu – 9,00 , Eur / val.</w:t>
            </w:r>
          </w:p>
          <w:p w14:paraId="3679C945" w14:textId="128121A6" w:rsidR="003C69A1" w:rsidRPr="00682AE2" w:rsidRDefault="003C69A1" w:rsidP="002C6953">
            <w:pPr>
              <w:pStyle w:val="Sraopastraipa"/>
              <w:ind w:left="40"/>
            </w:pPr>
            <w:r w:rsidRPr="00682AE2">
              <w:t>Šventinėmis dienomis – 12,50  Eur / val.</w:t>
            </w:r>
          </w:p>
        </w:tc>
      </w:tr>
      <w:tr w:rsidR="003C69A1" w:rsidRPr="00FF53F1" w14:paraId="1AFE4358" w14:textId="77777777" w:rsidTr="00A009A4">
        <w:trPr>
          <w:trHeight w:val="630"/>
        </w:trPr>
        <w:tc>
          <w:tcPr>
            <w:tcW w:w="316" w:type="pct"/>
            <w:vMerge/>
          </w:tcPr>
          <w:p w14:paraId="792308F3" w14:textId="77777777" w:rsidR="003C69A1" w:rsidRPr="00FF53F1" w:rsidRDefault="003C69A1" w:rsidP="00DF0D28">
            <w:pPr>
              <w:pStyle w:val="Sraopastraipa"/>
            </w:pPr>
          </w:p>
        </w:tc>
        <w:tc>
          <w:tcPr>
            <w:tcW w:w="1630" w:type="pct"/>
            <w:gridSpan w:val="2"/>
            <w:vMerge/>
          </w:tcPr>
          <w:p w14:paraId="533DF7C8" w14:textId="526F4CA1" w:rsidR="003C69A1" w:rsidRPr="00682AE2" w:rsidRDefault="003C69A1" w:rsidP="00DF0D28">
            <w:pPr>
              <w:pStyle w:val="Sraopastraipa"/>
            </w:pPr>
          </w:p>
        </w:tc>
        <w:tc>
          <w:tcPr>
            <w:tcW w:w="1315" w:type="pct"/>
          </w:tcPr>
          <w:p w14:paraId="0B579118" w14:textId="6903BA80" w:rsidR="003C69A1" w:rsidRPr="00682AE2" w:rsidRDefault="003C69A1" w:rsidP="00DF0D28">
            <w:pPr>
              <w:pStyle w:val="Sraopastraipa"/>
            </w:pPr>
            <w:r w:rsidRPr="00682AE2">
              <w:t>Panevėžio specialioji mokykla-daugiafunkcis centras</w:t>
            </w:r>
          </w:p>
        </w:tc>
        <w:tc>
          <w:tcPr>
            <w:tcW w:w="1739" w:type="pct"/>
            <w:gridSpan w:val="2"/>
          </w:tcPr>
          <w:p w14:paraId="797FA00F" w14:textId="1313C9E0" w:rsidR="003C69A1" w:rsidRPr="00682AE2" w:rsidRDefault="003C69A1" w:rsidP="002C6953">
            <w:pPr>
              <w:pStyle w:val="Sraopastraipa"/>
              <w:ind w:left="40"/>
            </w:pPr>
            <w:r w:rsidRPr="00682AE2">
              <w:t>Institucijoje</w:t>
            </w:r>
          </w:p>
          <w:p w14:paraId="39660C9A" w14:textId="02949F55" w:rsidR="003C69A1" w:rsidRPr="00682AE2" w:rsidRDefault="003C69A1" w:rsidP="002C6953">
            <w:pPr>
              <w:pStyle w:val="Sraopastraipa"/>
              <w:ind w:left="40"/>
            </w:pPr>
            <w:r w:rsidRPr="00682AE2">
              <w:t>2,74 Eur / val.</w:t>
            </w:r>
          </w:p>
        </w:tc>
      </w:tr>
      <w:tr w:rsidR="003C69A1" w:rsidRPr="00FF53F1" w14:paraId="2705D175" w14:textId="77777777" w:rsidTr="004A618B">
        <w:trPr>
          <w:trHeight w:val="630"/>
        </w:trPr>
        <w:tc>
          <w:tcPr>
            <w:tcW w:w="316" w:type="pct"/>
            <w:vMerge/>
          </w:tcPr>
          <w:p w14:paraId="42355612" w14:textId="77777777" w:rsidR="003C69A1" w:rsidRPr="007E0B85" w:rsidRDefault="003C69A1" w:rsidP="000F3BF1">
            <w:pPr>
              <w:pStyle w:val="Sraopastraipa"/>
              <w:ind w:left="0"/>
              <w:rPr>
                <w:highlight w:val="yellow"/>
              </w:rPr>
            </w:pPr>
          </w:p>
        </w:tc>
        <w:tc>
          <w:tcPr>
            <w:tcW w:w="4684" w:type="pct"/>
            <w:gridSpan w:val="5"/>
          </w:tcPr>
          <w:p w14:paraId="4EEEC2D7" w14:textId="42E64A53" w:rsidR="00DE2914" w:rsidRPr="005524DE" w:rsidRDefault="00DE2914" w:rsidP="00DE2914">
            <w:pPr>
              <w:pStyle w:val="Sraopastraipa"/>
              <w:numPr>
                <w:ilvl w:val="0"/>
                <w:numId w:val="13"/>
              </w:numPr>
            </w:pPr>
            <w:r w:rsidRPr="005524DE">
              <w:t xml:space="preserve">Kainos patvirtinta </w:t>
            </w:r>
            <w:r w:rsidR="004D68B5" w:rsidRPr="005524DE">
              <w:t>buvo</w:t>
            </w:r>
            <w:r w:rsidRPr="005524DE">
              <w:t xml:space="preserve"> – TAIP.</w:t>
            </w:r>
          </w:p>
          <w:p w14:paraId="38B59D2E" w14:textId="70121FFF" w:rsidR="00DE2914" w:rsidRPr="005524DE" w:rsidRDefault="00DE2914" w:rsidP="00DE2914">
            <w:pPr>
              <w:pStyle w:val="Sraopastraipa"/>
              <w:numPr>
                <w:ilvl w:val="0"/>
                <w:numId w:val="13"/>
              </w:numPr>
            </w:pPr>
            <w:r w:rsidRPr="005524DE">
              <w:t>Tvirtinama naujai –</w:t>
            </w:r>
            <w:r w:rsidR="00091A93" w:rsidRPr="005524DE">
              <w:t xml:space="preserve"> NE</w:t>
            </w:r>
            <w:r w:rsidRPr="005524DE">
              <w:t>.</w:t>
            </w:r>
          </w:p>
          <w:p w14:paraId="2A5BB6D8" w14:textId="3BF9DF41" w:rsidR="00DE2914" w:rsidRPr="005524DE" w:rsidRDefault="00DE2914" w:rsidP="00DE2914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5524DE">
              <w:t>Paslaugų gavėjams paslauga mokama –TAIP / NE</w:t>
            </w:r>
            <w:r w:rsidRPr="005524DE">
              <w:rPr>
                <w:rStyle w:val="Puslapioinaosnuoroda"/>
              </w:rPr>
              <w:footnoteReference w:id="20"/>
            </w:r>
            <w:r w:rsidRPr="005524DE">
              <w:t>.</w:t>
            </w:r>
          </w:p>
          <w:p w14:paraId="6C5DF526" w14:textId="3C197633" w:rsidR="00C209FC" w:rsidRPr="005524DE" w:rsidRDefault="00DE2914" w:rsidP="00C209FC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5524DE">
              <w:t>Finansuojama  - iš Savivaldybės ar Valstybės biudžeto ir asmens lėšų.</w:t>
            </w:r>
          </w:p>
          <w:p w14:paraId="37D8668F" w14:textId="77777777" w:rsidR="00C209FC" w:rsidRPr="005524DE" w:rsidRDefault="00C209FC" w:rsidP="00C209FC">
            <w:pPr>
              <w:pStyle w:val="Sraopastraipa"/>
              <w:jc w:val="both"/>
            </w:pPr>
          </w:p>
          <w:p w14:paraId="13B8F285" w14:textId="03E3423C" w:rsidR="00C209FC" w:rsidRPr="005524DE" w:rsidRDefault="00C209FC" w:rsidP="00C209FC">
            <w:pPr>
              <w:pStyle w:val="Sraopastraipa"/>
              <w:ind w:left="0"/>
            </w:pPr>
            <w:r w:rsidRPr="005524DE">
              <w:rPr>
                <w:u w:val="single"/>
              </w:rPr>
              <w:t>Pastaba.</w:t>
            </w:r>
            <w:r w:rsidRPr="005524DE">
              <w:t xml:space="preserve"> Tikslinama tik Panevėžio specialioji mokykla-daugiafunkcis centro kaina, nes buvo nustatyta su maitinimo ir be maitinimo paslaugomis. Kadangi laikino atokvėpio paslaugos teikiamos analogiškai dienos socialinės globos paslaugoms, kurių sudėtyje yra maitinimo organizavimas, - siūloma patvirtinti tik vieną kainą (su maitinimo organizavimu)</w:t>
            </w:r>
          </w:p>
          <w:p w14:paraId="4070B9CF" w14:textId="77777777" w:rsidR="00C209FC" w:rsidRPr="005524DE" w:rsidRDefault="00C209FC" w:rsidP="00C209FC">
            <w:pPr>
              <w:pStyle w:val="Sraopastraipa"/>
              <w:ind w:left="0"/>
            </w:pPr>
          </w:p>
          <w:p w14:paraId="393C8367" w14:textId="77777777" w:rsidR="00C209FC" w:rsidRPr="005524DE" w:rsidRDefault="00C209FC" w:rsidP="00C209FC">
            <w:pPr>
              <w:pStyle w:val="Sraopastraipa"/>
              <w:numPr>
                <w:ilvl w:val="0"/>
                <w:numId w:val="13"/>
              </w:numPr>
            </w:pPr>
            <w:r w:rsidRPr="005524DE">
              <w:t xml:space="preserve">Skaičiavimai pateikti - Panevėžio specialiosios mokyklos-daugiafunkcio centro 2021 m. spalio 28 d. rašte Nr. Gr-9498(25.1.14E) „Dėl socialinės globos, laikino atokvėpio paslaugos bei trumpalaikės socialinės globos kainos 2022 metams paskaičiavimo“ </w:t>
            </w:r>
          </w:p>
          <w:p w14:paraId="414AB2F1" w14:textId="6189CAE7" w:rsidR="003C69A1" w:rsidRPr="005524DE" w:rsidRDefault="003C69A1" w:rsidP="000F3BF1">
            <w:pPr>
              <w:pStyle w:val="Sraopastraipa"/>
              <w:ind w:left="0"/>
              <w:rPr>
                <w:color w:val="C00000"/>
              </w:rPr>
            </w:pPr>
            <w:r w:rsidRPr="005524DE">
              <w:rPr>
                <w:color w:val="C00000"/>
              </w:rPr>
              <w:t>***</w:t>
            </w:r>
          </w:p>
          <w:p w14:paraId="54E9C3B5" w14:textId="69BFA728" w:rsidR="003C69A1" w:rsidRPr="005524DE" w:rsidRDefault="003C69A1" w:rsidP="000F3BF1">
            <w:pPr>
              <w:pStyle w:val="Sraopastraipa"/>
              <w:ind w:left="0"/>
              <w:rPr>
                <w:lang w:eastAsia="lt-LT"/>
              </w:rPr>
            </w:pPr>
            <w:r w:rsidRPr="005524DE">
              <w:t>Vidutinė kaina nepateikiama. Ši paslauga nuo 2021 m. rugpjūčio 24 d. įrašyta į Socialinių paslaugų katalogą.</w:t>
            </w:r>
          </w:p>
        </w:tc>
      </w:tr>
      <w:tr w:rsidR="003C69A1" w:rsidRPr="00FF53F1" w14:paraId="70A398B5" w14:textId="77777777" w:rsidTr="00A009A4">
        <w:tc>
          <w:tcPr>
            <w:tcW w:w="316" w:type="pct"/>
            <w:vMerge w:val="restart"/>
          </w:tcPr>
          <w:p w14:paraId="43F927A5" w14:textId="58F6DA2E" w:rsidR="003C69A1" w:rsidRPr="00FF53F1" w:rsidRDefault="003C69A1" w:rsidP="002C6953">
            <w:pPr>
              <w:pStyle w:val="Sraopastraipa"/>
              <w:ind w:left="0"/>
              <w:rPr>
                <w:b/>
                <w:bCs/>
              </w:rPr>
            </w:pPr>
            <w:r w:rsidRPr="00FF53F1">
              <w:t>18.</w:t>
            </w:r>
          </w:p>
        </w:tc>
        <w:tc>
          <w:tcPr>
            <w:tcW w:w="1630" w:type="pct"/>
            <w:gridSpan w:val="2"/>
          </w:tcPr>
          <w:p w14:paraId="7042E2BC" w14:textId="4E5E6B8B" w:rsidR="003C69A1" w:rsidRPr="005524DE" w:rsidRDefault="003C69A1" w:rsidP="00DF0D28">
            <w:pPr>
              <w:pStyle w:val="Sraopastraipa"/>
              <w:rPr>
                <w:b/>
                <w:bCs/>
              </w:rPr>
            </w:pPr>
            <w:r w:rsidRPr="005524DE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510142C1" w14:textId="1750A28B" w:rsidR="003C69A1" w:rsidRPr="005524DE" w:rsidRDefault="003C69A1" w:rsidP="00DF0D28">
            <w:pPr>
              <w:pStyle w:val="Sraopastraipa"/>
            </w:pPr>
            <w:r w:rsidRPr="005524DE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386AB4B7" w14:textId="0B786951" w:rsidR="003C69A1" w:rsidRPr="00FF53F1" w:rsidRDefault="003C69A1" w:rsidP="007410AC">
            <w:pPr>
              <w:pStyle w:val="Sraopastraipa"/>
              <w:ind w:left="313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4784966B" w14:textId="77777777" w:rsidTr="00A009A4">
        <w:tc>
          <w:tcPr>
            <w:tcW w:w="316" w:type="pct"/>
            <w:vMerge/>
          </w:tcPr>
          <w:p w14:paraId="7480F6AA" w14:textId="77777777" w:rsidR="003C69A1" w:rsidRPr="00FF53F1" w:rsidRDefault="003C69A1" w:rsidP="002C6953">
            <w:pPr>
              <w:pStyle w:val="Sraopastraipa"/>
              <w:ind w:left="22"/>
            </w:pPr>
          </w:p>
        </w:tc>
        <w:tc>
          <w:tcPr>
            <w:tcW w:w="1630" w:type="pct"/>
            <w:gridSpan w:val="2"/>
            <w:vMerge w:val="restart"/>
          </w:tcPr>
          <w:p w14:paraId="27911BD5" w14:textId="47C791D4" w:rsidR="003C69A1" w:rsidRPr="00682AE2" w:rsidRDefault="003C69A1" w:rsidP="002C6953">
            <w:pPr>
              <w:pStyle w:val="Sraopastraipa"/>
              <w:ind w:left="0"/>
              <w:rPr>
                <w:b/>
                <w:bCs/>
              </w:rPr>
            </w:pPr>
            <w:r w:rsidRPr="00682AE2">
              <w:rPr>
                <w:b/>
                <w:bCs/>
              </w:rPr>
              <w:t xml:space="preserve">TRUMPALAIKĖ SOCIALINĖ GLOBA </w:t>
            </w:r>
          </w:p>
        </w:tc>
        <w:tc>
          <w:tcPr>
            <w:tcW w:w="1315" w:type="pct"/>
          </w:tcPr>
          <w:p w14:paraId="04E56F82" w14:textId="4E325093" w:rsidR="003C69A1" w:rsidRPr="00682AE2" w:rsidRDefault="003C69A1" w:rsidP="00DF0D28">
            <w:pPr>
              <w:pStyle w:val="Sraopastraipa"/>
            </w:pPr>
            <w:bookmarkStart w:id="5" w:name="_Hlk82069911"/>
            <w:r w:rsidRPr="00682AE2">
              <w:t>Panevėžio socialinių paslaugų centras</w:t>
            </w:r>
            <w:bookmarkEnd w:id="5"/>
          </w:p>
        </w:tc>
        <w:tc>
          <w:tcPr>
            <w:tcW w:w="1739" w:type="pct"/>
            <w:gridSpan w:val="2"/>
          </w:tcPr>
          <w:p w14:paraId="7B49FA14" w14:textId="77777777" w:rsidR="003C69A1" w:rsidRPr="00682AE2" w:rsidRDefault="003C69A1" w:rsidP="002C6953">
            <w:pPr>
              <w:pStyle w:val="Sraopastraipa"/>
              <w:ind w:left="40"/>
            </w:pPr>
            <w:r w:rsidRPr="00682AE2">
              <w:t xml:space="preserve">Asmuo, turintis negalią, – 1100,00 Eur / mėn.  </w:t>
            </w:r>
          </w:p>
          <w:p w14:paraId="70F37962" w14:textId="600BD9EF" w:rsidR="003C69A1" w:rsidRPr="00682AE2" w:rsidRDefault="003C69A1" w:rsidP="002C6953">
            <w:pPr>
              <w:pStyle w:val="Sraopastraipa"/>
              <w:ind w:left="40"/>
            </w:pPr>
            <w:r w:rsidRPr="00682AE2">
              <w:t>Asmuo, turintis sunkią negalią, – 1200,00 Eur / mėn.</w:t>
            </w:r>
          </w:p>
        </w:tc>
      </w:tr>
      <w:tr w:rsidR="003C69A1" w:rsidRPr="00FF53F1" w14:paraId="17147CF7" w14:textId="77777777" w:rsidTr="00A009A4">
        <w:tc>
          <w:tcPr>
            <w:tcW w:w="316" w:type="pct"/>
            <w:vMerge/>
          </w:tcPr>
          <w:p w14:paraId="62B3DB92" w14:textId="77777777" w:rsidR="003C69A1" w:rsidRPr="00FF53F1" w:rsidRDefault="003C69A1" w:rsidP="00DF0D28">
            <w:pPr>
              <w:pStyle w:val="Sraopastraipa"/>
            </w:pPr>
          </w:p>
        </w:tc>
        <w:tc>
          <w:tcPr>
            <w:tcW w:w="1630" w:type="pct"/>
            <w:gridSpan w:val="2"/>
            <w:vMerge/>
          </w:tcPr>
          <w:p w14:paraId="05343CDB" w14:textId="77777777" w:rsidR="003C69A1" w:rsidRPr="00682AE2" w:rsidRDefault="003C69A1" w:rsidP="00DF0D28">
            <w:pPr>
              <w:pStyle w:val="Sraopastraipa"/>
              <w:rPr>
                <w:b/>
                <w:bCs/>
              </w:rPr>
            </w:pPr>
          </w:p>
        </w:tc>
        <w:tc>
          <w:tcPr>
            <w:tcW w:w="1315" w:type="pct"/>
          </w:tcPr>
          <w:p w14:paraId="400F5B4D" w14:textId="1B99DEC9" w:rsidR="003C69A1" w:rsidRPr="00682AE2" w:rsidRDefault="003C69A1" w:rsidP="00DF0D28">
            <w:pPr>
              <w:pStyle w:val="Sraopastraipa"/>
            </w:pPr>
            <w:r w:rsidRPr="00682AE2">
              <w:t>Panevėžio specialioji mokykla-daugiafunkcis centras</w:t>
            </w:r>
          </w:p>
        </w:tc>
        <w:tc>
          <w:tcPr>
            <w:tcW w:w="1739" w:type="pct"/>
            <w:gridSpan w:val="2"/>
          </w:tcPr>
          <w:p w14:paraId="282E663A" w14:textId="424EE31A" w:rsidR="003C69A1" w:rsidRPr="00682AE2" w:rsidRDefault="003C69A1" w:rsidP="002C6953">
            <w:pPr>
              <w:pStyle w:val="Sraopastraipa"/>
              <w:ind w:left="40"/>
            </w:pPr>
            <w:r w:rsidRPr="00682AE2">
              <w:t>Vaikui su negalia, likusiam be tėvų globos- 2387,00 Eur / mėn.</w:t>
            </w:r>
          </w:p>
        </w:tc>
      </w:tr>
      <w:tr w:rsidR="003C69A1" w:rsidRPr="00FF53F1" w14:paraId="4A0B25AA" w14:textId="77777777" w:rsidTr="004A618B">
        <w:trPr>
          <w:trHeight w:val="2402"/>
        </w:trPr>
        <w:tc>
          <w:tcPr>
            <w:tcW w:w="316" w:type="pct"/>
            <w:vMerge/>
          </w:tcPr>
          <w:p w14:paraId="4C0EA5BF" w14:textId="77777777" w:rsidR="003C69A1" w:rsidRPr="0051736A" w:rsidRDefault="003C69A1" w:rsidP="002C6953">
            <w:pPr>
              <w:pStyle w:val="Sraopastraipa"/>
              <w:ind w:left="0"/>
              <w:jc w:val="both"/>
            </w:pPr>
          </w:p>
        </w:tc>
        <w:tc>
          <w:tcPr>
            <w:tcW w:w="4684" w:type="pct"/>
            <w:gridSpan w:val="5"/>
          </w:tcPr>
          <w:p w14:paraId="35EDC680" w14:textId="48B7FB4E" w:rsidR="00DE2914" w:rsidRDefault="00DE2914" w:rsidP="00DE2914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 xml:space="preserve">a  </w:t>
            </w:r>
            <w:r w:rsidR="004D68B5">
              <w:t xml:space="preserve">buvo </w:t>
            </w:r>
            <w:r>
              <w:t>– TAIP</w:t>
            </w:r>
            <w:r w:rsidR="0051504A">
              <w:rPr>
                <w:rStyle w:val="Puslapioinaosnuoroda"/>
              </w:rPr>
              <w:footnoteReference w:id="21"/>
            </w:r>
            <w:r>
              <w:t xml:space="preserve"> (Panevėžio socialinių paslaugų centre), NE (</w:t>
            </w:r>
            <w:r w:rsidRPr="00FF53F1">
              <w:t>Panevėžio specialioji mokykla-daugiafunkcis centras</w:t>
            </w:r>
            <w:r>
              <w:t>) .</w:t>
            </w:r>
          </w:p>
          <w:p w14:paraId="7DE4EA0C" w14:textId="3285416F" w:rsidR="00DE2914" w:rsidRDefault="00DE2914" w:rsidP="00DE2914">
            <w:pPr>
              <w:pStyle w:val="Sraopastraipa"/>
              <w:numPr>
                <w:ilvl w:val="0"/>
                <w:numId w:val="13"/>
              </w:numPr>
            </w:pPr>
            <w:r>
              <w:t>Tvirtinama naujai – NE (Panevėžio socialinių paslaugų centras), TAIP (</w:t>
            </w:r>
            <w:r w:rsidRPr="00FF53F1">
              <w:t>Panevėžio specialioji mokykla-daugiafunkcis centras</w:t>
            </w:r>
            <w:r>
              <w:t>)</w:t>
            </w:r>
          </w:p>
          <w:p w14:paraId="51F3CE7C" w14:textId="3201B713" w:rsidR="00DE2914" w:rsidRDefault="00DE2914" w:rsidP="00DE2914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Paslaugų gavėjams paslauga mokama –TAIP </w:t>
            </w:r>
            <w:r w:rsidR="00C209FC">
              <w:t>/ NE</w:t>
            </w:r>
            <w:r>
              <w:rPr>
                <w:rStyle w:val="Puslapioinaosnuoroda"/>
              </w:rPr>
              <w:footnoteReference w:id="22"/>
            </w:r>
            <w:r>
              <w:t>.</w:t>
            </w:r>
          </w:p>
          <w:p w14:paraId="11455C44" w14:textId="3C13A6BD" w:rsidR="00DE2914" w:rsidRDefault="00DE2914" w:rsidP="00DE2914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Finansuojama </w:t>
            </w:r>
            <w:r>
              <w:t xml:space="preserve"> - </w:t>
            </w:r>
            <w:r w:rsidRPr="00FF53F1">
              <w:t xml:space="preserve">Finansuojama iš </w:t>
            </w:r>
            <w:r>
              <w:t>Savivaldybės</w:t>
            </w:r>
            <w:r w:rsidR="0051504A">
              <w:t xml:space="preserve"> ar Valstybės</w:t>
            </w:r>
            <w:r w:rsidRPr="00FF53F1">
              <w:t xml:space="preserve"> biudžeto</w:t>
            </w:r>
            <w:r>
              <w:t xml:space="preserve"> ir</w:t>
            </w:r>
            <w:r w:rsidR="0051504A">
              <w:t xml:space="preserve"> (ar)</w:t>
            </w:r>
            <w:r>
              <w:t xml:space="preserve"> asmens</w:t>
            </w:r>
            <w:r w:rsidRPr="00FF53F1">
              <w:t xml:space="preserve"> lėš</w:t>
            </w:r>
            <w:r>
              <w:t>ų.</w:t>
            </w:r>
          </w:p>
          <w:p w14:paraId="0735CCC6" w14:textId="06D927C0" w:rsidR="0051504A" w:rsidRDefault="00DE2914" w:rsidP="00DE2914">
            <w:pPr>
              <w:pStyle w:val="Sraopastraipa"/>
              <w:numPr>
                <w:ilvl w:val="0"/>
                <w:numId w:val="13"/>
              </w:numPr>
              <w:jc w:val="both"/>
            </w:pPr>
            <w:r w:rsidRPr="00FF53F1">
              <w:t xml:space="preserve">Skaičiavimai </w:t>
            </w:r>
            <w:r w:rsidR="00C209FC">
              <w:t xml:space="preserve">pridedami -  </w:t>
            </w:r>
            <w:r w:rsidR="00C209FC" w:rsidRPr="005524DE">
              <w:t>Panevėžio specialiosios mokyklos-daugiafunkcio centro (gauti</w:t>
            </w:r>
            <w:r w:rsidR="00C209FC">
              <w:t xml:space="preserve"> el. paštu)</w:t>
            </w:r>
          </w:p>
          <w:p w14:paraId="1BCDDCD1" w14:textId="33D96340" w:rsidR="00C209FC" w:rsidRPr="00DB2E6D" w:rsidRDefault="00C209FC" w:rsidP="00DB2E6D">
            <w:pPr>
              <w:jc w:val="both"/>
              <w:rPr>
                <w:b/>
                <w:bCs/>
              </w:rPr>
            </w:pPr>
            <w:r w:rsidRPr="00C209FC">
              <w:rPr>
                <w:b/>
                <w:bCs/>
              </w:rPr>
              <w:t xml:space="preserve">Pastaba. </w:t>
            </w:r>
            <w:r w:rsidRPr="00FF53F1">
              <w:t>Panevėžio specialioji mokykla-daugiafunkcis centras</w:t>
            </w:r>
            <w:r>
              <w:t xml:space="preserve"> turi </w:t>
            </w:r>
            <w:r w:rsidR="00DB2E6D">
              <w:t>licenciją</w:t>
            </w:r>
            <w:r>
              <w:t xml:space="preserve"> teikti trumpalaikės socialinės globos paslaugas vaikams su negalia</w:t>
            </w:r>
            <w:r w:rsidR="00DB2E6D">
              <w:t xml:space="preserve"> (2 vietos)</w:t>
            </w:r>
            <w:r>
              <w:t>, likusiais be tėvų globos. Paslauga reikalinga tik esant poreikiui teikti minėtas paslaugas.</w:t>
            </w:r>
          </w:p>
          <w:p w14:paraId="109FAD82" w14:textId="2CF706D5" w:rsidR="003C69A1" w:rsidRPr="00DB2E6D" w:rsidRDefault="003C69A1" w:rsidP="00C209FC">
            <w:pPr>
              <w:pStyle w:val="Sraopastraipa"/>
              <w:ind w:left="0"/>
              <w:rPr>
                <w:color w:val="C00000"/>
                <w:lang w:eastAsia="lt-LT"/>
              </w:rPr>
            </w:pPr>
            <w:r w:rsidRPr="00DB2E6D">
              <w:rPr>
                <w:color w:val="C00000"/>
                <w:lang w:eastAsia="lt-LT"/>
              </w:rPr>
              <w:t>***</w:t>
            </w:r>
          </w:p>
          <w:tbl>
            <w:tblPr>
              <w:tblW w:w="1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544"/>
            </w:tblGrid>
            <w:tr w:rsidR="003C69A1" w:rsidRPr="0051736A" w14:paraId="472E1E9E" w14:textId="77777777" w:rsidTr="007410AC">
              <w:trPr>
                <w:trHeight w:val="277"/>
              </w:trPr>
              <w:tc>
                <w:tcPr>
                  <w:tcW w:w="4837" w:type="dxa"/>
                </w:tcPr>
                <w:p w14:paraId="2FC63790" w14:textId="51EC572E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</w:tcPr>
                <w:p w14:paraId="624E5658" w14:textId="72D967A2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536" w:type="dxa"/>
                  <w:gridSpan w:val="2"/>
                </w:tcPr>
                <w:p w14:paraId="011614F1" w14:textId="1969AF95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51736A" w14:paraId="254C152A" w14:textId="77777777" w:rsidTr="007410AC">
              <w:trPr>
                <w:trHeight w:val="257"/>
              </w:trPr>
              <w:tc>
                <w:tcPr>
                  <w:tcW w:w="4837" w:type="dxa"/>
                  <w:vMerge w:val="restart"/>
                </w:tcPr>
                <w:p w14:paraId="7AE4DF1F" w14:textId="77777777" w:rsidR="003C69A1" w:rsidRPr="0051736A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Trumpalaikė socialinė globa, teikiama dienos globos centre, Eur/mėn.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3950A192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Vaikai su negalia </w:t>
                  </w:r>
                </w:p>
              </w:tc>
              <w:tc>
                <w:tcPr>
                  <w:tcW w:w="992" w:type="dxa"/>
                </w:tcPr>
                <w:p w14:paraId="65533AE0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45067F3D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778,00 Eur </w:t>
                  </w:r>
                </w:p>
              </w:tc>
            </w:tr>
            <w:tr w:rsidR="003C69A1" w:rsidRPr="0051736A" w14:paraId="1E2C15DC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4C915F26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FFC0640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0288B01A" w14:textId="588888A4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50D889D2" w14:textId="08EEED3F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200,00 Eur </w:t>
                  </w:r>
                </w:p>
              </w:tc>
            </w:tr>
            <w:tr w:rsidR="003C69A1" w:rsidRPr="0051736A" w14:paraId="5DE2BFBC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7BD4F4FF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3C7C3FD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11B68360" w14:textId="5110526B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21DAB1C6" w14:textId="7A36A61D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1 285,00 Eur </w:t>
                  </w:r>
                </w:p>
              </w:tc>
            </w:tr>
            <w:tr w:rsidR="003C69A1" w:rsidRPr="0051736A" w14:paraId="6959C63E" w14:textId="77777777" w:rsidTr="007410AC">
              <w:trPr>
                <w:trHeight w:val="299"/>
              </w:trPr>
              <w:tc>
                <w:tcPr>
                  <w:tcW w:w="4837" w:type="dxa"/>
                  <w:vMerge/>
                </w:tcPr>
                <w:p w14:paraId="67F787A6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1E1BC871" w14:textId="43C20BAF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Vaikai su sunkia negalia </w:t>
                  </w:r>
                </w:p>
              </w:tc>
              <w:tc>
                <w:tcPr>
                  <w:tcW w:w="992" w:type="dxa"/>
                </w:tcPr>
                <w:p w14:paraId="2AE5686D" w14:textId="0646FF4F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3DE3DB1D" w14:textId="6CBD3F28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887,26 Eur </w:t>
                  </w:r>
                </w:p>
              </w:tc>
            </w:tr>
            <w:tr w:rsidR="003C69A1" w:rsidRPr="0051736A" w14:paraId="1609288C" w14:textId="77777777" w:rsidTr="007410AC">
              <w:trPr>
                <w:trHeight w:val="230"/>
              </w:trPr>
              <w:tc>
                <w:tcPr>
                  <w:tcW w:w="4837" w:type="dxa"/>
                  <w:vMerge/>
                </w:tcPr>
                <w:p w14:paraId="3130B1C8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3421166E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4664C74" w14:textId="634B3F4F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138FFDD2" w14:textId="58C89363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200,00 Eur </w:t>
                  </w:r>
                </w:p>
              </w:tc>
            </w:tr>
            <w:tr w:rsidR="003C69A1" w:rsidRPr="0051736A" w14:paraId="1B562C23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333846D4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101FE2C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14809895" w14:textId="21CB2711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246A4141" w14:textId="09A67273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1 455,77 Eur </w:t>
                  </w:r>
                </w:p>
              </w:tc>
            </w:tr>
            <w:tr w:rsidR="003C69A1" w:rsidRPr="0051736A" w14:paraId="77BA48AC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6FEED251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38075E7E" w14:textId="220767D2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Suaugę asmenys su negalia </w:t>
                  </w:r>
                </w:p>
              </w:tc>
              <w:tc>
                <w:tcPr>
                  <w:tcW w:w="992" w:type="dxa"/>
                </w:tcPr>
                <w:p w14:paraId="0DC0E55D" w14:textId="11269891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3C2BCF3E" w14:textId="10B7ABC6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828,37 Eur </w:t>
                  </w:r>
                </w:p>
              </w:tc>
            </w:tr>
            <w:tr w:rsidR="003C69A1" w:rsidRPr="0051736A" w14:paraId="0D83D4F1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320D8234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4B48DBA8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451FA2E8" w14:textId="0B4239A0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69B9872E" w14:textId="06A9731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200,00 Eur </w:t>
                  </w:r>
                </w:p>
              </w:tc>
            </w:tr>
            <w:tr w:rsidR="003C69A1" w:rsidRPr="0051736A" w14:paraId="2FE5E4E3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21B62829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42F6BFB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0A4E7A24" w14:textId="2DB0E32B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7FB07783" w14:textId="7607A9BB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1 811,17 Eur </w:t>
                  </w:r>
                </w:p>
              </w:tc>
            </w:tr>
            <w:tr w:rsidR="003C69A1" w:rsidRPr="0051736A" w14:paraId="5910A3C7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1605E2CC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7ADA6F3E" w14:textId="15CE6300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Suaugę asmenys su sunkia negalia </w:t>
                  </w:r>
                </w:p>
              </w:tc>
              <w:tc>
                <w:tcPr>
                  <w:tcW w:w="992" w:type="dxa"/>
                </w:tcPr>
                <w:p w14:paraId="28EA9423" w14:textId="29B8A8E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4A41CADF" w14:textId="2C347EB6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913,85 Eur </w:t>
                  </w:r>
                </w:p>
              </w:tc>
            </w:tr>
            <w:tr w:rsidR="003C69A1" w:rsidRPr="0051736A" w14:paraId="46D8DECF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1B7B09F3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A397975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69F55099" w14:textId="7EFDF95A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0321E849" w14:textId="7053EE86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200,00 Eur </w:t>
                  </w:r>
                </w:p>
              </w:tc>
            </w:tr>
            <w:tr w:rsidR="003C69A1" w:rsidRPr="0051736A" w14:paraId="629F6E72" w14:textId="77777777" w:rsidTr="007410AC">
              <w:trPr>
                <w:trHeight w:val="291"/>
              </w:trPr>
              <w:tc>
                <w:tcPr>
                  <w:tcW w:w="4837" w:type="dxa"/>
                  <w:vMerge/>
                </w:tcPr>
                <w:p w14:paraId="05965980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3F4254A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78478503" w14:textId="5EF27C32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6AC6AB1D" w14:textId="17936B33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1 811,17 Eur </w:t>
                  </w:r>
                </w:p>
              </w:tc>
            </w:tr>
            <w:tr w:rsidR="003C69A1" w:rsidRPr="0051736A" w14:paraId="3468EA73" w14:textId="77777777" w:rsidTr="007410AC">
              <w:trPr>
                <w:trHeight w:val="267"/>
              </w:trPr>
              <w:tc>
                <w:tcPr>
                  <w:tcW w:w="14759" w:type="dxa"/>
                  <w:gridSpan w:val="4"/>
                </w:tcPr>
                <w:p w14:paraId="129D378D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16-os savivaldybių pateiktais duomenimis. 44-iose savivaldybėse paslauga nebuvo pirkta ar finansuota. </w:t>
                  </w:r>
                </w:p>
              </w:tc>
            </w:tr>
            <w:tr w:rsidR="003C69A1" w:rsidRPr="0051736A" w14:paraId="3B097656" w14:textId="77777777" w:rsidTr="007410AC">
              <w:trPr>
                <w:trHeight w:val="346"/>
              </w:trPr>
              <w:tc>
                <w:tcPr>
                  <w:tcW w:w="4837" w:type="dxa"/>
                  <w:vMerge w:val="restart"/>
                </w:tcPr>
                <w:p w14:paraId="38914021" w14:textId="77777777" w:rsidR="003C69A1" w:rsidRPr="0051736A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Trumpalaikė socialinė globa, teikiama socialinės globos namuose (išskyrus grupinio gyvenimo ar bendruomeninius vaikų globos namus), Eur/mėn.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3755F400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Vaikai, laikinai likę be tėvų globos </w:t>
                  </w:r>
                </w:p>
              </w:tc>
              <w:tc>
                <w:tcPr>
                  <w:tcW w:w="992" w:type="dxa"/>
                </w:tcPr>
                <w:p w14:paraId="777E7ECF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4AD3D119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1 322,62 Eur </w:t>
                  </w:r>
                </w:p>
              </w:tc>
            </w:tr>
            <w:tr w:rsidR="003C69A1" w:rsidRPr="0051736A" w14:paraId="111E4DD8" w14:textId="77777777" w:rsidTr="007410AC">
              <w:trPr>
                <w:trHeight w:val="267"/>
              </w:trPr>
              <w:tc>
                <w:tcPr>
                  <w:tcW w:w="4837" w:type="dxa"/>
                  <w:vMerge/>
                </w:tcPr>
                <w:p w14:paraId="750D9B4E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260BE5EA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1800F1C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18D07B7E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737,08 Eur </w:t>
                  </w:r>
                </w:p>
              </w:tc>
            </w:tr>
            <w:tr w:rsidR="003C69A1" w:rsidRPr="0051736A" w14:paraId="47219847" w14:textId="77777777" w:rsidTr="007410AC">
              <w:trPr>
                <w:trHeight w:val="284"/>
              </w:trPr>
              <w:tc>
                <w:tcPr>
                  <w:tcW w:w="4837" w:type="dxa"/>
                  <w:vMerge/>
                </w:tcPr>
                <w:p w14:paraId="529D0C5E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DF05520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7FEAACE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3FEB762E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2 189,65 Eur </w:t>
                  </w:r>
                </w:p>
              </w:tc>
            </w:tr>
            <w:tr w:rsidR="003C69A1" w:rsidRPr="0051736A" w14:paraId="7C829841" w14:textId="77777777" w:rsidTr="007410AC">
              <w:trPr>
                <w:trHeight w:val="225"/>
              </w:trPr>
              <w:tc>
                <w:tcPr>
                  <w:tcW w:w="4837" w:type="dxa"/>
                  <w:vMerge/>
                </w:tcPr>
                <w:p w14:paraId="6EDBC643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0051FCD1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Vaikai su negalia </w:t>
                  </w:r>
                </w:p>
              </w:tc>
              <w:tc>
                <w:tcPr>
                  <w:tcW w:w="992" w:type="dxa"/>
                </w:tcPr>
                <w:p w14:paraId="645C96CB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4F11E4C7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1 210,55 Eur </w:t>
                  </w:r>
                </w:p>
              </w:tc>
            </w:tr>
            <w:tr w:rsidR="003C69A1" w:rsidRPr="0051736A" w14:paraId="4201B45B" w14:textId="77777777" w:rsidTr="007410AC">
              <w:trPr>
                <w:trHeight w:val="70"/>
              </w:trPr>
              <w:tc>
                <w:tcPr>
                  <w:tcW w:w="4837" w:type="dxa"/>
                  <w:vMerge/>
                </w:tcPr>
                <w:p w14:paraId="39180062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8D3725C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12D72D8F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63FB7D45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983,00 Eur </w:t>
                  </w:r>
                </w:p>
              </w:tc>
            </w:tr>
            <w:tr w:rsidR="003C69A1" w:rsidRPr="0051736A" w14:paraId="7E9012C2" w14:textId="77777777" w:rsidTr="007410AC">
              <w:trPr>
                <w:trHeight w:val="307"/>
              </w:trPr>
              <w:tc>
                <w:tcPr>
                  <w:tcW w:w="4837" w:type="dxa"/>
                  <w:vMerge/>
                </w:tcPr>
                <w:p w14:paraId="5670DD4D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42E6AF6F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26E514B6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3D58465C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1 657,00 Eur </w:t>
                  </w:r>
                </w:p>
              </w:tc>
            </w:tr>
            <w:tr w:rsidR="003C69A1" w:rsidRPr="0051736A" w14:paraId="30CF689C" w14:textId="77777777" w:rsidTr="007410AC">
              <w:trPr>
                <w:trHeight w:val="307"/>
              </w:trPr>
              <w:tc>
                <w:tcPr>
                  <w:tcW w:w="4837" w:type="dxa"/>
                  <w:vMerge/>
                </w:tcPr>
                <w:p w14:paraId="782C866C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5F2DD771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Vaikai su sunkia negalia </w:t>
                  </w:r>
                </w:p>
              </w:tc>
              <w:tc>
                <w:tcPr>
                  <w:tcW w:w="992" w:type="dxa"/>
                </w:tcPr>
                <w:p w14:paraId="7CAEEDC7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44" w:type="dxa"/>
                </w:tcPr>
                <w:p w14:paraId="5DE4E26D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1 263,08 Eur </w:t>
                  </w:r>
                </w:p>
              </w:tc>
            </w:tr>
            <w:tr w:rsidR="003C69A1" w:rsidRPr="0051736A" w14:paraId="477DEAC5" w14:textId="77777777" w:rsidTr="007410AC">
              <w:trPr>
                <w:trHeight w:val="307"/>
              </w:trPr>
              <w:tc>
                <w:tcPr>
                  <w:tcW w:w="4837" w:type="dxa"/>
                  <w:vMerge/>
                </w:tcPr>
                <w:p w14:paraId="1FECE990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EC8F853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5EEB7F23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44" w:type="dxa"/>
                </w:tcPr>
                <w:p w14:paraId="0B794CA4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831,00 Eur </w:t>
                  </w:r>
                </w:p>
              </w:tc>
            </w:tr>
            <w:tr w:rsidR="003C69A1" w:rsidRPr="0051736A" w14:paraId="02513C34" w14:textId="77777777" w:rsidTr="007410AC">
              <w:trPr>
                <w:trHeight w:val="307"/>
              </w:trPr>
              <w:tc>
                <w:tcPr>
                  <w:tcW w:w="4837" w:type="dxa"/>
                  <w:vMerge/>
                </w:tcPr>
                <w:p w14:paraId="44A47470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413C39A" w14:textId="77777777" w:rsidR="003C69A1" w:rsidRPr="0051736A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3543DFC2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0"/>
                    </w:rPr>
                  </w:pPr>
                  <w:r w:rsidRPr="0051736A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44" w:type="dxa"/>
                </w:tcPr>
                <w:p w14:paraId="07EBF636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2 111,40 Eur </w:t>
                  </w:r>
                </w:p>
              </w:tc>
            </w:tr>
            <w:tr w:rsidR="003C69A1" w:rsidRPr="0051736A" w14:paraId="0BF002D8" w14:textId="77777777" w:rsidTr="007410AC">
              <w:trPr>
                <w:trHeight w:val="267"/>
              </w:trPr>
              <w:tc>
                <w:tcPr>
                  <w:tcW w:w="14759" w:type="dxa"/>
                  <w:gridSpan w:val="4"/>
                </w:tcPr>
                <w:p w14:paraId="017F4E6B" w14:textId="77777777" w:rsidR="003C69A1" w:rsidRPr="0051736A" w:rsidRDefault="003C69A1" w:rsidP="002C6953">
                  <w:pPr>
                    <w:pStyle w:val="Sraopastraipa"/>
                    <w:ind w:left="36"/>
                    <w:rPr>
                      <w:sz w:val="23"/>
                      <w:szCs w:val="23"/>
                    </w:rPr>
                  </w:pPr>
                  <w:r w:rsidRPr="0051736A">
                    <w:rPr>
                      <w:sz w:val="23"/>
                      <w:szCs w:val="23"/>
                    </w:rPr>
                    <w:t xml:space="preserve">Pastaba: paslaugos kainos (vidutinės, minimalios ir maksimalios) apskaičiuotos remiantis 52-jų savivaldybių pateiktais duomenimis. 8-iose savivaldybėse paslauga nebuvo pirkta ar finansuota. </w:t>
                  </w:r>
                </w:p>
              </w:tc>
            </w:tr>
          </w:tbl>
          <w:p w14:paraId="28F13F03" w14:textId="753B7002" w:rsidR="003C69A1" w:rsidRPr="0051736A" w:rsidRDefault="003C69A1" w:rsidP="00DF0D28">
            <w:pPr>
              <w:pStyle w:val="Sraopastraipa"/>
            </w:pPr>
          </w:p>
        </w:tc>
      </w:tr>
      <w:tr w:rsidR="003C69A1" w:rsidRPr="00FF53F1" w14:paraId="116756F0" w14:textId="77777777" w:rsidTr="00A009A4">
        <w:tc>
          <w:tcPr>
            <w:tcW w:w="316" w:type="pct"/>
            <w:vMerge w:val="restart"/>
          </w:tcPr>
          <w:p w14:paraId="42397295" w14:textId="5EF63DEB" w:rsidR="003C69A1" w:rsidRPr="00FF53F1" w:rsidRDefault="003C69A1" w:rsidP="002C6953">
            <w:pPr>
              <w:pStyle w:val="Sraopastraipa"/>
              <w:ind w:left="0"/>
              <w:rPr>
                <w:b/>
                <w:bCs/>
              </w:rPr>
            </w:pPr>
            <w:r w:rsidRPr="00FF53F1">
              <w:t>19.</w:t>
            </w:r>
          </w:p>
        </w:tc>
        <w:tc>
          <w:tcPr>
            <w:tcW w:w="1630" w:type="pct"/>
            <w:gridSpan w:val="2"/>
          </w:tcPr>
          <w:p w14:paraId="363DA57D" w14:textId="63EBFE1C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Socialinė paslauga</w:t>
            </w:r>
          </w:p>
        </w:tc>
        <w:tc>
          <w:tcPr>
            <w:tcW w:w="1315" w:type="pct"/>
          </w:tcPr>
          <w:p w14:paraId="7602892B" w14:textId="6F80578E" w:rsidR="003C69A1" w:rsidRPr="00FF53F1" w:rsidRDefault="003C69A1" w:rsidP="00DF0D28">
            <w:pPr>
              <w:pStyle w:val="Sraopastraipa"/>
            </w:pPr>
            <w:r w:rsidRPr="00FF53F1">
              <w:rPr>
                <w:b/>
                <w:bCs/>
              </w:rPr>
              <w:t>Paslaugas teikianti įstaiga</w:t>
            </w:r>
          </w:p>
        </w:tc>
        <w:tc>
          <w:tcPr>
            <w:tcW w:w="1739" w:type="pct"/>
            <w:gridSpan w:val="2"/>
          </w:tcPr>
          <w:p w14:paraId="5A5531E0" w14:textId="29ABC531" w:rsidR="003C69A1" w:rsidRPr="00FF53F1" w:rsidRDefault="003C69A1" w:rsidP="007410AC">
            <w:pPr>
              <w:pStyle w:val="Sraopastraipa"/>
              <w:ind w:left="313"/>
            </w:pPr>
            <w:r w:rsidRPr="00FF53F1">
              <w:rPr>
                <w:b/>
                <w:bCs/>
              </w:rPr>
              <w:t>Paslaugos kaina vienam asmeniui / skaičius</w:t>
            </w:r>
          </w:p>
        </w:tc>
      </w:tr>
      <w:tr w:rsidR="003C69A1" w:rsidRPr="00FF53F1" w14:paraId="09BB991F" w14:textId="77777777" w:rsidTr="00A009A4">
        <w:tc>
          <w:tcPr>
            <w:tcW w:w="316" w:type="pct"/>
            <w:vMerge/>
          </w:tcPr>
          <w:p w14:paraId="22F2190A" w14:textId="77777777" w:rsidR="003C69A1" w:rsidRPr="00FF53F1" w:rsidRDefault="003C69A1" w:rsidP="002C6953">
            <w:pPr>
              <w:pStyle w:val="Sraopastraipa"/>
              <w:ind w:left="0"/>
            </w:pPr>
          </w:p>
        </w:tc>
        <w:tc>
          <w:tcPr>
            <w:tcW w:w="1630" w:type="pct"/>
            <w:gridSpan w:val="2"/>
          </w:tcPr>
          <w:p w14:paraId="4A02776E" w14:textId="0C5541A8" w:rsidR="003C69A1" w:rsidRPr="00682AE2" w:rsidRDefault="003C69A1" w:rsidP="000F3BF1">
            <w:pPr>
              <w:pStyle w:val="Sraopastraipa"/>
              <w:ind w:left="0"/>
              <w:rPr>
                <w:b/>
                <w:bCs/>
              </w:rPr>
            </w:pPr>
            <w:r w:rsidRPr="00682AE2">
              <w:rPr>
                <w:b/>
                <w:bCs/>
              </w:rPr>
              <w:t>ILGALAIKĖ (TRUMPALAIKĖ) SOCIALINĖ GLOBA BENDRUOMENINIUOSE VAIKŲ GLOBOS NAMUOSE</w:t>
            </w:r>
          </w:p>
        </w:tc>
        <w:tc>
          <w:tcPr>
            <w:tcW w:w="1315" w:type="pct"/>
          </w:tcPr>
          <w:p w14:paraId="5BAC9CF0" w14:textId="4E3E1E99" w:rsidR="003C69A1" w:rsidRPr="00682AE2" w:rsidRDefault="003C69A1" w:rsidP="00DF0D28">
            <w:pPr>
              <w:pStyle w:val="Sraopastraipa"/>
            </w:pPr>
            <w:r w:rsidRPr="00682AE2">
              <w:t>Panevėžio socialinių paslaugų centras</w:t>
            </w:r>
          </w:p>
        </w:tc>
        <w:tc>
          <w:tcPr>
            <w:tcW w:w="1739" w:type="pct"/>
            <w:gridSpan w:val="2"/>
          </w:tcPr>
          <w:p w14:paraId="080D8533" w14:textId="4028A8A0" w:rsidR="003C69A1" w:rsidRPr="00682AE2" w:rsidRDefault="003C69A1" w:rsidP="000F3BF1">
            <w:pPr>
              <w:pStyle w:val="Sraopastraipa"/>
              <w:ind w:left="113"/>
            </w:pPr>
            <w:r w:rsidRPr="00682AE2">
              <w:t>1320,00  Eur / mėn.</w:t>
            </w:r>
          </w:p>
        </w:tc>
      </w:tr>
      <w:tr w:rsidR="003C69A1" w:rsidRPr="00FF53F1" w14:paraId="276E87ED" w14:textId="77777777" w:rsidTr="004A618B">
        <w:tc>
          <w:tcPr>
            <w:tcW w:w="316" w:type="pct"/>
            <w:vMerge/>
          </w:tcPr>
          <w:p w14:paraId="60F3EDB6" w14:textId="77777777" w:rsidR="003C69A1" w:rsidRDefault="003C69A1" w:rsidP="000F3BF1">
            <w:pPr>
              <w:pStyle w:val="Sraopastraipa"/>
              <w:ind w:left="0"/>
            </w:pPr>
          </w:p>
        </w:tc>
        <w:tc>
          <w:tcPr>
            <w:tcW w:w="4684" w:type="pct"/>
            <w:gridSpan w:val="5"/>
          </w:tcPr>
          <w:p w14:paraId="0116AAA2" w14:textId="740FCAF9" w:rsidR="0051504A" w:rsidRDefault="0051504A" w:rsidP="0051504A">
            <w:pPr>
              <w:pStyle w:val="Sraopastraipa"/>
              <w:numPr>
                <w:ilvl w:val="0"/>
                <w:numId w:val="13"/>
              </w:numPr>
            </w:pPr>
            <w:r w:rsidRPr="00FF53F1">
              <w:t>Kainos patvirtint</w:t>
            </w:r>
            <w:r>
              <w:t>a buvo – TAIP</w:t>
            </w:r>
            <w:r>
              <w:rPr>
                <w:rStyle w:val="Puslapioinaosnuoroda"/>
              </w:rPr>
              <w:footnoteReference w:id="23"/>
            </w:r>
            <w:r>
              <w:t>.</w:t>
            </w:r>
          </w:p>
          <w:p w14:paraId="31D01556" w14:textId="0F1BAD70" w:rsidR="003C69A1" w:rsidRPr="00FF53F1" w:rsidRDefault="0051504A" w:rsidP="00DB2E6D">
            <w:pPr>
              <w:pStyle w:val="Sraopastraipa"/>
              <w:numPr>
                <w:ilvl w:val="0"/>
                <w:numId w:val="13"/>
              </w:numPr>
            </w:pPr>
            <w:r>
              <w:t>Tvirtinama naujai – NE.</w:t>
            </w:r>
          </w:p>
          <w:p w14:paraId="7CEF4813" w14:textId="6C87F4E4" w:rsidR="003C69A1" w:rsidRPr="00DB2E6D" w:rsidRDefault="003C69A1" w:rsidP="002C6953">
            <w:pPr>
              <w:pStyle w:val="Sraopastraipa"/>
              <w:ind w:left="113"/>
              <w:rPr>
                <w:b/>
                <w:bCs/>
                <w:color w:val="C00000"/>
                <w:lang w:eastAsia="lt-LT"/>
              </w:rPr>
            </w:pPr>
            <w:r w:rsidRPr="00DB2E6D">
              <w:rPr>
                <w:b/>
                <w:bCs/>
                <w:color w:val="C00000"/>
                <w:lang w:eastAsia="lt-LT"/>
              </w:rPr>
              <w:t>***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  <w:gridCol w:w="5386"/>
              <w:gridCol w:w="992"/>
              <w:gridCol w:w="3551"/>
            </w:tblGrid>
            <w:tr w:rsidR="003C69A1" w:rsidRPr="00FF53F1" w14:paraId="5C75B54E" w14:textId="77777777" w:rsidTr="007410AC">
              <w:trPr>
                <w:trHeight w:val="277"/>
              </w:trPr>
              <w:tc>
                <w:tcPr>
                  <w:tcW w:w="4837" w:type="dxa"/>
                </w:tcPr>
                <w:p w14:paraId="7C20C335" w14:textId="1E3E903B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Socialinė paslauga</w:t>
                  </w:r>
                </w:p>
              </w:tc>
              <w:tc>
                <w:tcPr>
                  <w:tcW w:w="5386" w:type="dxa"/>
                </w:tcPr>
                <w:p w14:paraId="0FEDBBB9" w14:textId="612FF9A1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Socialinių paslaugų gavėjų tipai</w:t>
                  </w:r>
                </w:p>
              </w:tc>
              <w:tc>
                <w:tcPr>
                  <w:tcW w:w="4543" w:type="dxa"/>
                  <w:gridSpan w:val="2"/>
                </w:tcPr>
                <w:p w14:paraId="0210E033" w14:textId="0888794C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6"/>
                      <w:szCs w:val="26"/>
                    </w:rPr>
                    <w:t>Paslaugos kaina vienam asmeniui</w:t>
                  </w:r>
                </w:p>
              </w:tc>
            </w:tr>
            <w:tr w:rsidR="003C69A1" w:rsidRPr="00FF53F1" w14:paraId="11BCDF27" w14:textId="77777777" w:rsidTr="007410AC">
              <w:trPr>
                <w:trHeight w:val="277"/>
              </w:trPr>
              <w:tc>
                <w:tcPr>
                  <w:tcW w:w="4837" w:type="dxa"/>
                  <w:vMerge w:val="restart"/>
                </w:tcPr>
                <w:p w14:paraId="46C24D83" w14:textId="77777777" w:rsidR="003C69A1" w:rsidRPr="00FF53F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Trumpalaikė socialinė globa, teikiama bendruomeniniuose vaikų globos namuose, Eur/mėn. </w:t>
                  </w:r>
                </w:p>
              </w:tc>
              <w:tc>
                <w:tcPr>
                  <w:tcW w:w="5386" w:type="dxa"/>
                  <w:vMerge w:val="restart"/>
                </w:tcPr>
                <w:p w14:paraId="27247F4C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Vaikai, laikinai likę be tėvų globos </w:t>
                  </w:r>
                </w:p>
              </w:tc>
              <w:tc>
                <w:tcPr>
                  <w:tcW w:w="992" w:type="dxa"/>
                </w:tcPr>
                <w:p w14:paraId="3E343EE2" w14:textId="77777777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51" w:type="dxa"/>
                </w:tcPr>
                <w:p w14:paraId="755D2762" w14:textId="77777777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1 311,15 Eur </w:t>
                  </w:r>
                </w:p>
              </w:tc>
            </w:tr>
            <w:tr w:rsidR="003C69A1" w:rsidRPr="00FF53F1" w14:paraId="4A56DBF7" w14:textId="77777777" w:rsidTr="007410AC">
              <w:trPr>
                <w:trHeight w:val="281"/>
              </w:trPr>
              <w:tc>
                <w:tcPr>
                  <w:tcW w:w="4837" w:type="dxa"/>
                  <w:vMerge/>
                </w:tcPr>
                <w:p w14:paraId="7FA1DC69" w14:textId="77777777" w:rsidR="003C69A1" w:rsidRPr="00FF53F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F91AA24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12392CFA" w14:textId="3E8CF5A9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51" w:type="dxa"/>
                </w:tcPr>
                <w:p w14:paraId="367F3D13" w14:textId="40B930EE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728,13 Eur </w:t>
                  </w:r>
                </w:p>
              </w:tc>
            </w:tr>
            <w:tr w:rsidR="003C69A1" w:rsidRPr="00FF53F1" w14:paraId="6413374D" w14:textId="77777777" w:rsidTr="007410AC">
              <w:trPr>
                <w:trHeight w:val="193"/>
              </w:trPr>
              <w:tc>
                <w:tcPr>
                  <w:tcW w:w="4837" w:type="dxa"/>
                  <w:vMerge/>
                </w:tcPr>
                <w:p w14:paraId="63D70CD9" w14:textId="77777777" w:rsidR="003C69A1" w:rsidRPr="00FF53F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4C14CEC0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554C877F" w14:textId="1B9700D1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51" w:type="dxa"/>
                </w:tcPr>
                <w:p w14:paraId="73F6F49E" w14:textId="0B070A0D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2 446,93 Eur </w:t>
                  </w:r>
                </w:p>
              </w:tc>
            </w:tr>
            <w:tr w:rsidR="003C69A1" w:rsidRPr="00FF53F1" w14:paraId="0AA9AD54" w14:textId="77777777" w:rsidTr="007410AC">
              <w:trPr>
                <w:trHeight w:val="277"/>
              </w:trPr>
              <w:tc>
                <w:tcPr>
                  <w:tcW w:w="4837" w:type="dxa"/>
                  <w:vMerge/>
                </w:tcPr>
                <w:p w14:paraId="3BCEBC56" w14:textId="77777777" w:rsidR="003C69A1" w:rsidRPr="00FF53F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051BFBE6" w14:textId="10DDBDB6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Socialinę riziką patiriantys vaikai </w:t>
                  </w:r>
                </w:p>
              </w:tc>
              <w:tc>
                <w:tcPr>
                  <w:tcW w:w="992" w:type="dxa"/>
                </w:tcPr>
                <w:p w14:paraId="1D9B5311" w14:textId="25C39735" w:rsidR="003C69A1" w:rsidRPr="00FF53F1" w:rsidRDefault="003C69A1" w:rsidP="002C6953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51" w:type="dxa"/>
                </w:tcPr>
                <w:p w14:paraId="6ACE629A" w14:textId="5B8C868C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1 289,40 Eur </w:t>
                  </w:r>
                </w:p>
              </w:tc>
            </w:tr>
            <w:tr w:rsidR="003C69A1" w:rsidRPr="00FF53F1" w14:paraId="3D18268F" w14:textId="77777777" w:rsidTr="007410AC">
              <w:trPr>
                <w:trHeight w:val="281"/>
              </w:trPr>
              <w:tc>
                <w:tcPr>
                  <w:tcW w:w="4837" w:type="dxa"/>
                  <w:vMerge/>
                </w:tcPr>
                <w:p w14:paraId="2ADC8F12" w14:textId="77777777" w:rsidR="003C69A1" w:rsidRPr="00FF53F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A697BB4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6BBBA43F" w14:textId="1D88D63E" w:rsidR="003C69A1" w:rsidRPr="00FF53F1" w:rsidRDefault="003C69A1" w:rsidP="002C6953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51" w:type="dxa"/>
                </w:tcPr>
                <w:p w14:paraId="1898E865" w14:textId="258FC418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728,13 Eur </w:t>
                  </w:r>
                </w:p>
              </w:tc>
            </w:tr>
            <w:tr w:rsidR="003C69A1" w:rsidRPr="00FF53F1" w14:paraId="1A811375" w14:textId="77777777" w:rsidTr="007410AC">
              <w:trPr>
                <w:trHeight w:val="120"/>
              </w:trPr>
              <w:tc>
                <w:tcPr>
                  <w:tcW w:w="4837" w:type="dxa"/>
                  <w:vMerge/>
                </w:tcPr>
                <w:p w14:paraId="4D49AA5B" w14:textId="77777777" w:rsidR="003C69A1" w:rsidRPr="00FF53F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1E193DED" w14:textId="77777777" w:rsidR="003C69A1" w:rsidRPr="00FF53F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496970E8" w14:textId="17628FB5" w:rsidR="003C69A1" w:rsidRPr="00FF53F1" w:rsidRDefault="003C69A1" w:rsidP="002C6953">
                  <w:pPr>
                    <w:pStyle w:val="Sraopastraipa"/>
                    <w:ind w:left="178"/>
                    <w:rPr>
                      <w:sz w:val="20"/>
                    </w:rPr>
                  </w:pPr>
                  <w:r w:rsidRPr="00FF53F1"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51" w:type="dxa"/>
                </w:tcPr>
                <w:p w14:paraId="6D1D5CE1" w14:textId="3B2FD511" w:rsidR="003C69A1" w:rsidRPr="00FF53F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 w:rsidRPr="00FF53F1">
                    <w:rPr>
                      <w:sz w:val="23"/>
                      <w:szCs w:val="23"/>
                    </w:rPr>
                    <w:t xml:space="preserve">1 624,00 Eur </w:t>
                  </w:r>
                </w:p>
              </w:tc>
            </w:tr>
            <w:tr w:rsidR="003C69A1" w14:paraId="6287E448" w14:textId="77777777" w:rsidTr="007410AC">
              <w:trPr>
                <w:trHeight w:val="247"/>
              </w:trPr>
              <w:tc>
                <w:tcPr>
                  <w:tcW w:w="4837" w:type="dxa"/>
                  <w:vMerge w:val="restart"/>
                </w:tcPr>
                <w:p w14:paraId="6366953F" w14:textId="77777777" w:rsidR="003C69A1" w:rsidRPr="00DE0034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  <w:r w:rsidRPr="00DE0034">
                    <w:rPr>
                      <w:sz w:val="23"/>
                      <w:szCs w:val="23"/>
                    </w:rPr>
                    <w:t xml:space="preserve">Ilgalaikė socialinė globa, teikiama bendruomeniniuose vaikų globos namuose, Eur/mėn. </w:t>
                  </w:r>
                </w:p>
                <w:p w14:paraId="717884F9" w14:textId="77777777" w:rsidR="003C69A1" w:rsidRPr="00DE0034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  <w:p w14:paraId="6ED50896" w14:textId="77777777" w:rsidR="003C69A1" w:rsidRDefault="003C69A1" w:rsidP="002C6953">
                  <w:pPr>
                    <w:pStyle w:val="Sraopastraipa"/>
                    <w:ind w:left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7DB7494A" w14:textId="77777777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Be tėvų globos likę vaikai, kuriems nustatyta nuolatinė globa </w:t>
                  </w:r>
                </w:p>
              </w:tc>
              <w:tc>
                <w:tcPr>
                  <w:tcW w:w="992" w:type="dxa"/>
                </w:tcPr>
                <w:p w14:paraId="7B83A42D" w14:textId="77777777" w:rsidR="003C69A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51" w:type="dxa"/>
                </w:tcPr>
                <w:p w14:paraId="043E3BC7" w14:textId="77777777" w:rsidR="003C69A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1 349,12 Eur </w:t>
                  </w:r>
                </w:p>
              </w:tc>
            </w:tr>
            <w:tr w:rsidR="003C69A1" w14:paraId="7F1FD79C" w14:textId="77777777" w:rsidTr="007410AC">
              <w:trPr>
                <w:trHeight w:val="251"/>
              </w:trPr>
              <w:tc>
                <w:tcPr>
                  <w:tcW w:w="4837" w:type="dxa"/>
                  <w:vMerge/>
                </w:tcPr>
                <w:p w14:paraId="79AFBF37" w14:textId="77777777" w:rsidR="003C69A1" w:rsidRDefault="003C69A1" w:rsidP="00DF0D28">
                  <w:pPr>
                    <w:pStyle w:val="Sraopastraipa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664790FF" w14:textId="77777777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629275C1" w14:textId="49A6AFE1" w:rsidR="003C69A1" w:rsidRDefault="003C69A1" w:rsidP="002C6953">
                  <w:pPr>
                    <w:pStyle w:val="Sraopastraipa"/>
                    <w:ind w:left="178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51" w:type="dxa"/>
                </w:tcPr>
                <w:p w14:paraId="27BC5544" w14:textId="1AB62FD2" w:rsidR="003C69A1" w:rsidRDefault="003C69A1" w:rsidP="002C6953">
                  <w:pPr>
                    <w:pStyle w:val="Sraopastraipa"/>
                    <w:ind w:left="178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728,13 Eur </w:t>
                  </w:r>
                </w:p>
              </w:tc>
            </w:tr>
            <w:tr w:rsidR="003C69A1" w14:paraId="6CBD7AB9" w14:textId="77777777" w:rsidTr="007410AC">
              <w:trPr>
                <w:trHeight w:val="137"/>
              </w:trPr>
              <w:tc>
                <w:tcPr>
                  <w:tcW w:w="4837" w:type="dxa"/>
                  <w:vMerge/>
                </w:tcPr>
                <w:p w14:paraId="02C4E5E2" w14:textId="77777777" w:rsidR="003C69A1" w:rsidRDefault="003C69A1" w:rsidP="00DF0D28">
                  <w:pPr>
                    <w:pStyle w:val="Sraopastraipa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6B3C63F" w14:textId="77777777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49C9531A" w14:textId="5A55400A" w:rsidR="003C69A1" w:rsidRDefault="003C69A1" w:rsidP="002C6953">
                  <w:pPr>
                    <w:pStyle w:val="Sraopastraipa"/>
                    <w:ind w:left="178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51" w:type="dxa"/>
                </w:tcPr>
                <w:p w14:paraId="4B85F2B9" w14:textId="138694AE" w:rsidR="003C69A1" w:rsidRDefault="003C69A1" w:rsidP="002C6953">
                  <w:pPr>
                    <w:pStyle w:val="Sraopastraipa"/>
                    <w:ind w:left="178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2 446,93 Eur </w:t>
                  </w:r>
                </w:p>
              </w:tc>
            </w:tr>
            <w:tr w:rsidR="003C69A1" w14:paraId="0F852A3D" w14:textId="77777777" w:rsidTr="007410AC">
              <w:trPr>
                <w:trHeight w:val="269"/>
              </w:trPr>
              <w:tc>
                <w:tcPr>
                  <w:tcW w:w="4837" w:type="dxa"/>
                  <w:vMerge/>
                </w:tcPr>
                <w:p w14:paraId="0519600B" w14:textId="02B22853" w:rsidR="003C69A1" w:rsidRDefault="003C69A1" w:rsidP="00DF0D28">
                  <w:pPr>
                    <w:pStyle w:val="Sraopastraipa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 w:val="restart"/>
                </w:tcPr>
                <w:p w14:paraId="39863727" w14:textId="79DF6657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Vaikai su negalia </w:t>
                  </w:r>
                </w:p>
              </w:tc>
              <w:tc>
                <w:tcPr>
                  <w:tcW w:w="992" w:type="dxa"/>
                </w:tcPr>
                <w:p w14:paraId="6CFE9822" w14:textId="0A6612CB" w:rsidR="003C69A1" w:rsidRDefault="003C69A1" w:rsidP="002C6953">
                  <w:pPr>
                    <w:pStyle w:val="Sraopastraipa"/>
                    <w:ind w:left="178"/>
                    <w:rPr>
                      <w:sz w:val="20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vid: </w:t>
                  </w:r>
                </w:p>
              </w:tc>
              <w:tc>
                <w:tcPr>
                  <w:tcW w:w="3551" w:type="dxa"/>
                </w:tcPr>
                <w:p w14:paraId="7E1F3D72" w14:textId="08EB9A8A" w:rsidR="003C69A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1 293,88 Eur </w:t>
                  </w:r>
                </w:p>
              </w:tc>
            </w:tr>
            <w:tr w:rsidR="003C69A1" w14:paraId="6A1A003F" w14:textId="77777777" w:rsidTr="007410AC">
              <w:trPr>
                <w:trHeight w:val="287"/>
              </w:trPr>
              <w:tc>
                <w:tcPr>
                  <w:tcW w:w="4837" w:type="dxa"/>
                  <w:vMerge/>
                </w:tcPr>
                <w:p w14:paraId="69A78BB7" w14:textId="77777777" w:rsidR="003C69A1" w:rsidRDefault="003C69A1" w:rsidP="00DF0D28">
                  <w:pPr>
                    <w:pStyle w:val="Sraopastraipa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BA7EC81" w14:textId="77777777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542908D3" w14:textId="3DB7B522" w:rsidR="003C69A1" w:rsidRDefault="003C69A1" w:rsidP="002C6953">
                  <w:pPr>
                    <w:pStyle w:val="Sraopastraipa"/>
                    <w:ind w:left="17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min: </w:t>
                  </w:r>
                </w:p>
              </w:tc>
              <w:tc>
                <w:tcPr>
                  <w:tcW w:w="3551" w:type="dxa"/>
                </w:tcPr>
                <w:p w14:paraId="45445913" w14:textId="4BACC087" w:rsidR="003C69A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728,13 Eur </w:t>
                  </w:r>
                </w:p>
              </w:tc>
            </w:tr>
            <w:tr w:rsidR="003C69A1" w14:paraId="4EF6FE55" w14:textId="77777777" w:rsidTr="007410AC">
              <w:trPr>
                <w:trHeight w:val="264"/>
              </w:trPr>
              <w:tc>
                <w:tcPr>
                  <w:tcW w:w="4837" w:type="dxa"/>
                  <w:vMerge/>
                </w:tcPr>
                <w:p w14:paraId="395A2C03" w14:textId="77777777" w:rsidR="003C69A1" w:rsidRDefault="003C69A1" w:rsidP="00DF0D28">
                  <w:pPr>
                    <w:pStyle w:val="Sraopastraipa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53574B2D" w14:textId="77777777" w:rsidR="003C69A1" w:rsidRDefault="003C69A1" w:rsidP="00DF0D28">
                  <w:pPr>
                    <w:pStyle w:val="Sraopastraipa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92" w:type="dxa"/>
                </w:tcPr>
                <w:p w14:paraId="56EBE040" w14:textId="3D62D974" w:rsidR="003C69A1" w:rsidRDefault="003C69A1" w:rsidP="002C6953">
                  <w:pPr>
                    <w:pStyle w:val="Sraopastraipa"/>
                    <w:ind w:left="17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maks: </w:t>
                  </w:r>
                </w:p>
              </w:tc>
              <w:tc>
                <w:tcPr>
                  <w:tcW w:w="3551" w:type="dxa"/>
                </w:tcPr>
                <w:p w14:paraId="3206EE76" w14:textId="143D0BE3" w:rsidR="003C69A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1 646,45 Eur </w:t>
                  </w:r>
                </w:p>
              </w:tc>
            </w:tr>
            <w:tr w:rsidR="003C69A1" w14:paraId="1DB46F3D" w14:textId="77777777" w:rsidTr="007410AC">
              <w:trPr>
                <w:trHeight w:val="267"/>
              </w:trPr>
              <w:tc>
                <w:tcPr>
                  <w:tcW w:w="14766" w:type="dxa"/>
                  <w:gridSpan w:val="4"/>
                </w:tcPr>
                <w:p w14:paraId="4873CE0C" w14:textId="77777777" w:rsidR="003C69A1" w:rsidRDefault="003C69A1" w:rsidP="002C6953">
                  <w:pPr>
                    <w:pStyle w:val="Sraopastraipa"/>
                    <w:ind w:left="178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Pastaba: </w:t>
                  </w:r>
                  <w:r>
                    <w:rPr>
                      <w:sz w:val="23"/>
                      <w:szCs w:val="23"/>
                    </w:rPr>
                    <w:t xml:space="preserve">paslaugos kainos (vidutinės, minimalios ir maksimalios) apskaičiuotos remiantis 46-ių savivaldybių pateiktais duomenimis. 14-oje savivaldybių ši paslauga nebuvo pirkta ar finansuota. </w:t>
                  </w:r>
                </w:p>
              </w:tc>
            </w:tr>
          </w:tbl>
          <w:p w14:paraId="71E98A60" w14:textId="5AB247CF" w:rsidR="003C69A1" w:rsidRPr="00FF53F1" w:rsidRDefault="003C69A1" w:rsidP="00DF0D28">
            <w:pPr>
              <w:pStyle w:val="Sraopastraipa"/>
            </w:pPr>
          </w:p>
        </w:tc>
      </w:tr>
      <w:bookmarkEnd w:id="0"/>
    </w:tbl>
    <w:p w14:paraId="62B41645" w14:textId="31C736D0" w:rsidR="00F061A3" w:rsidRPr="00FF53F1" w:rsidRDefault="00F061A3" w:rsidP="00DF0D28">
      <w:pPr>
        <w:pStyle w:val="Sraopastraipa"/>
      </w:pPr>
    </w:p>
    <w:sectPr w:rsidR="00F061A3" w:rsidRPr="00FF53F1" w:rsidSect="00A009A4">
      <w:headerReference w:type="default" r:id="rId8"/>
      <w:footerReference w:type="default" r:id="rId9"/>
      <w:footerReference w:type="first" r:id="rId10"/>
      <w:pgSz w:w="16840" w:h="11907" w:orient="landscape" w:code="9"/>
      <w:pgMar w:top="993" w:right="1134" w:bottom="1134" w:left="1134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E8BD7" w14:textId="77777777" w:rsidR="00031345" w:rsidRDefault="00031345">
      <w:r>
        <w:separator/>
      </w:r>
    </w:p>
  </w:endnote>
  <w:endnote w:type="continuationSeparator" w:id="0">
    <w:p w14:paraId="36D2BCED" w14:textId="77777777" w:rsidR="00031345" w:rsidRDefault="00031345">
      <w:r>
        <w:continuationSeparator/>
      </w:r>
    </w:p>
  </w:endnote>
  <w:endnote w:type="continuationNotice" w:id="1">
    <w:p w14:paraId="0D175645" w14:textId="77777777" w:rsidR="00031345" w:rsidRDefault="00031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93CE6" w14:textId="3EB48DBB" w:rsidR="0062551B" w:rsidRPr="00DF0D28" w:rsidRDefault="0062551B" w:rsidP="00DF0D28">
    <w:pPr>
      <w:tabs>
        <w:tab w:val="left" w:pos="84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1DFC4" w14:textId="77777777" w:rsidR="0062551B" w:rsidRDefault="0062551B" w:rsidP="00DD20B8">
    <w:pPr>
      <w:pStyle w:val="Porat"/>
    </w:pPr>
  </w:p>
  <w:p w14:paraId="7FC22B41" w14:textId="77777777" w:rsidR="0062551B" w:rsidRDefault="0062551B" w:rsidP="00DD20B8">
    <w:pPr>
      <w:pStyle w:val="Porat"/>
    </w:pPr>
  </w:p>
  <w:p w14:paraId="570260A3" w14:textId="77777777" w:rsidR="0062551B" w:rsidRDefault="0062551B" w:rsidP="00DD20B8">
    <w:pPr>
      <w:pStyle w:val="Porat"/>
    </w:pPr>
  </w:p>
  <w:p w14:paraId="1142292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1FD10" w14:textId="77777777" w:rsidR="00031345" w:rsidRDefault="00031345">
      <w:r>
        <w:separator/>
      </w:r>
    </w:p>
  </w:footnote>
  <w:footnote w:type="continuationSeparator" w:id="0">
    <w:p w14:paraId="6CD3B644" w14:textId="77777777" w:rsidR="00031345" w:rsidRDefault="00031345">
      <w:r>
        <w:continuationSeparator/>
      </w:r>
    </w:p>
  </w:footnote>
  <w:footnote w:type="continuationNotice" w:id="1">
    <w:p w14:paraId="6DCE167E" w14:textId="77777777" w:rsidR="00031345" w:rsidRDefault="00031345"/>
  </w:footnote>
  <w:footnote w:id="2">
    <w:p w14:paraId="6B4CB151" w14:textId="463B43A9" w:rsidR="00142620" w:rsidRPr="009966AC" w:rsidRDefault="00142620" w:rsidP="009966AC">
      <w:pPr>
        <w:pStyle w:val="Sraopastraipa"/>
        <w:ind w:left="0"/>
        <w:rPr>
          <w:sz w:val="20"/>
          <w:lang w:eastAsia="lt-LT"/>
        </w:rPr>
      </w:pPr>
      <w:r w:rsidRPr="006400D2">
        <w:rPr>
          <w:rStyle w:val="Puslapioinaosnuoroda"/>
          <w:sz w:val="20"/>
        </w:rPr>
        <w:footnoteRef/>
      </w:r>
      <w:r w:rsidRPr="006400D2">
        <w:rPr>
          <w:sz w:val="20"/>
        </w:rPr>
        <w:t xml:space="preserve"> </w:t>
      </w:r>
      <w:r w:rsidRPr="009966AC">
        <w:rPr>
          <w:sz w:val="20"/>
        </w:rPr>
        <w:t xml:space="preserve">Esama kaina nustatyta </w:t>
      </w:r>
      <w:r w:rsidR="004E54BD" w:rsidRPr="009966AC">
        <w:rPr>
          <w:sz w:val="20"/>
        </w:rPr>
        <w:t xml:space="preserve">Mokėjimo už socialines paslaugas Panevėžio mieste tvarkos aprašo </w:t>
      </w:r>
      <w:r w:rsidRPr="009966AC">
        <w:rPr>
          <w:sz w:val="20"/>
        </w:rPr>
        <w:t>15 punkte</w:t>
      </w:r>
    </w:p>
  </w:footnote>
  <w:footnote w:id="3">
    <w:p w14:paraId="33B8C571" w14:textId="19A287DA" w:rsidR="00142620" w:rsidRPr="009966AC" w:rsidRDefault="00142620" w:rsidP="00142620">
      <w:pPr>
        <w:pStyle w:val="Sraopastraipa"/>
        <w:ind w:left="0"/>
        <w:rPr>
          <w:sz w:val="20"/>
        </w:rPr>
      </w:pPr>
      <w:r w:rsidRPr="009966AC">
        <w:rPr>
          <w:rStyle w:val="Puslapioinaosnuoroda"/>
          <w:sz w:val="20"/>
        </w:rPr>
        <w:footnoteRef/>
      </w:r>
      <w:r w:rsidRPr="009966AC">
        <w:rPr>
          <w:sz w:val="20"/>
        </w:rPr>
        <w:t xml:space="preserve"> Asmens mokėjimas nustatomas vadovaujantis Mokėjimo už socialines paslaugas Panevėžio mieste tvarkos aprašo nuostatomis.</w:t>
      </w:r>
    </w:p>
    <w:p w14:paraId="0558A911" w14:textId="527B5518" w:rsidR="00142620" w:rsidRDefault="00142620">
      <w:pPr>
        <w:pStyle w:val="Puslapioinaostekstas"/>
      </w:pPr>
    </w:p>
  </w:footnote>
  <w:footnote w:id="4">
    <w:p w14:paraId="77BEC748" w14:textId="77777777" w:rsidR="00A009A4" w:rsidRPr="009966AC" w:rsidRDefault="00A009A4" w:rsidP="00A009A4">
      <w:pPr>
        <w:pStyle w:val="Sraopastraipa"/>
        <w:ind w:left="0"/>
        <w:rPr>
          <w:sz w:val="20"/>
        </w:rPr>
      </w:pPr>
      <w:r w:rsidRPr="009966AC">
        <w:rPr>
          <w:rStyle w:val="Puslapioinaosnuoroda"/>
          <w:sz w:val="20"/>
        </w:rPr>
        <w:footnoteRef/>
      </w:r>
      <w:r w:rsidRPr="009966AC">
        <w:rPr>
          <w:sz w:val="20"/>
        </w:rPr>
        <w:t xml:space="preserve"> Asmens mokėjimas nustatomas vadovaujantis Mokėjimo už socialines paslaugas Panevėžio mieste tvarkos aprašo nuostatomis.</w:t>
      </w:r>
    </w:p>
    <w:p w14:paraId="6CF01D99" w14:textId="77777777" w:rsidR="00A009A4" w:rsidRDefault="00A009A4" w:rsidP="00A009A4">
      <w:pPr>
        <w:pStyle w:val="Puslapioinaostekstas"/>
      </w:pPr>
    </w:p>
  </w:footnote>
  <w:footnote w:id="5">
    <w:p w14:paraId="05170C0C" w14:textId="6524072D" w:rsidR="00747C2C" w:rsidRDefault="00747C2C" w:rsidP="00747C2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9966AC">
        <w:t>Mokėjimo už socialines paslaugas Panevėžio mieste tvarkos aprašo</w:t>
      </w:r>
      <w:r>
        <w:t xml:space="preserve"> </w:t>
      </w:r>
      <w:r w:rsidRPr="00FF53F1">
        <w:t>26 punkt</w:t>
      </w:r>
      <w:r>
        <w:t xml:space="preserve">as </w:t>
      </w:r>
      <w:r w:rsidRPr="00FF53F1">
        <w:t xml:space="preserve"> – „26.     Už pagalbos į namus paslaugas mokama pagal faktiškai sugaištą laiką: 1 val. – 1 minimalus valandinis atlygis (toliau – MVA)“.  2021 m. - 3,93 Eur/val.</w:t>
      </w:r>
      <w:r>
        <w:t xml:space="preserve"> </w:t>
      </w:r>
    </w:p>
  </w:footnote>
  <w:footnote w:id="6">
    <w:p w14:paraId="50AFE304" w14:textId="0F51FB87" w:rsidR="00747C2C" w:rsidRDefault="00747C2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7">
    <w:p w14:paraId="2ECC183D" w14:textId="19AF8344" w:rsidR="000D79F0" w:rsidRDefault="000D79F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8">
    <w:p w14:paraId="0334790B" w14:textId="77777777" w:rsidR="000D79F0" w:rsidRDefault="000D79F0" w:rsidP="000D79F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9">
    <w:p w14:paraId="78CAC575" w14:textId="77777777" w:rsidR="000D79F0" w:rsidRDefault="000D79F0" w:rsidP="000D79F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0">
    <w:p w14:paraId="300A7DF8" w14:textId="77777777" w:rsidR="004A618B" w:rsidRDefault="004A618B" w:rsidP="004A618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1">
    <w:p w14:paraId="783AE838" w14:textId="77777777" w:rsidR="005524DE" w:rsidRDefault="005524DE" w:rsidP="005524D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2">
    <w:p w14:paraId="60930A6A" w14:textId="554AA72A" w:rsidR="004A618B" w:rsidRDefault="004A618B">
      <w:pPr>
        <w:pStyle w:val="Puslapioinaostekstas"/>
      </w:pPr>
      <w:r>
        <w:rPr>
          <w:rStyle w:val="Puslapioinaosnuoroda"/>
        </w:rPr>
        <w:footnoteRef/>
      </w:r>
      <w:r>
        <w:t xml:space="preserve"> Savivaldybės t</w:t>
      </w:r>
      <w:r w:rsidRPr="00FF53F1">
        <w:t>arybos 2016 m. rugsėjo 29 sprendimas Nr.1-299 " Dėl globėjų/ rūpintojų ir įtėvių mokymo ir konsultavimo paslaugos kainos Panevėžio socialinių paslaugų centre patvirtinimo".</w:t>
      </w:r>
    </w:p>
  </w:footnote>
  <w:footnote w:id="13">
    <w:p w14:paraId="028D2CB3" w14:textId="77777777" w:rsidR="004A618B" w:rsidRDefault="004A618B" w:rsidP="004A618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4">
    <w:p w14:paraId="5451C414" w14:textId="77777777" w:rsidR="005524DE" w:rsidRDefault="005524DE" w:rsidP="005524D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5">
    <w:p w14:paraId="06693659" w14:textId="77777777" w:rsidR="00E74D2E" w:rsidRDefault="00E74D2E" w:rsidP="00E74D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6">
    <w:p w14:paraId="1B6142C8" w14:textId="77777777" w:rsidR="00E74D2E" w:rsidRDefault="00E74D2E" w:rsidP="00E74D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17">
    <w:p w14:paraId="0F132601" w14:textId="77777777" w:rsidR="00FC5864" w:rsidRPr="00FC5864" w:rsidRDefault="00FC5864" w:rsidP="00FC5864">
      <w:pPr>
        <w:pStyle w:val="Sraopastraipa"/>
        <w:ind w:left="0"/>
        <w:jc w:val="both"/>
        <w:rPr>
          <w:sz w:val="20"/>
        </w:rPr>
      </w:pPr>
      <w:r w:rsidRPr="00FC5864">
        <w:rPr>
          <w:rStyle w:val="Puslapioinaosnuoroda"/>
          <w:sz w:val="20"/>
        </w:rPr>
        <w:footnoteRef/>
      </w:r>
      <w:r w:rsidRPr="00FC5864">
        <w:rPr>
          <w:sz w:val="20"/>
        </w:rPr>
        <w:t xml:space="preserve"> Paskutinį kartą buvo keista Panevėžio miesto savivaldybės tarybos 2019 m. gruodžio 19 d. sprendimu Nr. 1-487„Dėl Savivaldybės tarybos 2019 m. gegužės 30 d. sprendimo Nr. 1-179 „Dėl socialinės globos, socialinės priežiūros kainų ir sveikatos priežiūros paslaugų pirkimo kainos Panevėžio miesto įstaigose patvirtinimo ir Savivaldybės tarybos 2015 m. lapkričio 26 d. sprendimo Nr. 1-297 pripažinimo netekusiu galios“ pakeitimo“.</w:t>
      </w:r>
    </w:p>
    <w:p w14:paraId="77A447CB" w14:textId="6CA5BA92" w:rsidR="00FC5864" w:rsidRDefault="00FC5864">
      <w:pPr>
        <w:pStyle w:val="Puslapioinaostekstas"/>
      </w:pPr>
    </w:p>
  </w:footnote>
  <w:footnote w:id="18">
    <w:p w14:paraId="0547B4BF" w14:textId="77777777" w:rsidR="00DE2914" w:rsidRPr="00DE2914" w:rsidRDefault="00DE2914" w:rsidP="00DE2914">
      <w:pPr>
        <w:pStyle w:val="Sraopastraipa"/>
        <w:ind w:left="0"/>
        <w:jc w:val="both"/>
        <w:rPr>
          <w:sz w:val="20"/>
        </w:rPr>
      </w:pPr>
      <w:r w:rsidRPr="00DE2914">
        <w:rPr>
          <w:rStyle w:val="Puslapioinaosnuoroda"/>
          <w:sz w:val="20"/>
        </w:rPr>
        <w:footnoteRef/>
      </w:r>
      <w:r w:rsidRPr="00DE2914">
        <w:rPr>
          <w:sz w:val="20"/>
        </w:rPr>
        <w:t xml:space="preserve"> Paskutinį kartą buvo keista Panevėžio miesto savivaldybės tarybos 2020 m. gruodžio 30 d.  sprendimu Nr. 1-21 „Dėl Savivaldybės tarybos 2019 m. gegužės 30 d. sprendimo Nr. 1-179 „Dėl socialinės globos, socialinės priežiūros kainų ir sveikatos priežiūros paslaugų pirkimo kainos Panevėžio miesto įstaigose patvirtinimo ir Savivaldybės tarybos 2015 m. lapkričio 26 d. sprendimo Nr. 1-297 pripažinimo netekusiu galios“ pakeitimo“.</w:t>
      </w:r>
    </w:p>
    <w:p w14:paraId="49FEE655" w14:textId="2AEDA7CE" w:rsidR="00DE2914" w:rsidRDefault="00DE2914">
      <w:pPr>
        <w:pStyle w:val="Puslapioinaostekstas"/>
      </w:pPr>
    </w:p>
  </w:footnote>
  <w:footnote w:id="19">
    <w:p w14:paraId="07607C7D" w14:textId="35092E21" w:rsidR="00DE2914" w:rsidRDefault="00DE2914">
      <w:pPr>
        <w:pStyle w:val="Puslapioinaostekstas"/>
      </w:pPr>
      <w:r>
        <w:rPr>
          <w:rStyle w:val="Puslapioinaosnuoroda"/>
        </w:rPr>
        <w:footnoteRef/>
      </w:r>
      <w:r>
        <w:t xml:space="preserve"> Paskutinį kartą buvo keista Panevėžio miesto </w:t>
      </w:r>
      <w:r w:rsidRPr="00253B84">
        <w:t>savivaldybės tarybos 2019 m. gruodžio 19 d. sprendim</w:t>
      </w:r>
      <w:r w:rsidRPr="00DE2914">
        <w:rPr>
          <w:szCs w:val="24"/>
        </w:rPr>
        <w:t>u Nr. 1-487„Dėl Savivaldybės tarybos 2019 m. gegužės 30 d. sprendimo Nr. 1-179 „Dėl socialinės globos, socialinės priežiūros kainų ir sveikatos priežiūros paslaugų pirkimo kainos Panevėžio miesto įstaigose patvirtinimo ir Savivaldybės tarybos 2015 m. lapkričio 26 d. sprendimo Nr. 1-297 pripažinimo netekusiu galios“ pakeitimo“.</w:t>
      </w:r>
    </w:p>
  </w:footnote>
  <w:footnote w:id="20">
    <w:p w14:paraId="58A3D646" w14:textId="77777777" w:rsidR="00DE2914" w:rsidRDefault="00DE2914" w:rsidP="00DE291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21">
    <w:p w14:paraId="05A8470B" w14:textId="47F37A73" w:rsidR="0051504A" w:rsidRDefault="0051504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1736A">
        <w:rPr>
          <w:lang w:eastAsia="lt-LT"/>
        </w:rPr>
        <w:t>Panevėžio miesto s</w:t>
      </w:r>
      <w:r w:rsidRPr="0051736A">
        <w:t xml:space="preserve">avivaldybės tarybos </w:t>
      </w:r>
      <w:r w:rsidRPr="0051736A">
        <w:rPr>
          <w:rStyle w:val="Style3"/>
          <w:szCs w:val="24"/>
        </w:rPr>
        <w:t>2019 m. gegužės 30 d. sprendimu Nr. 1-179 „D</w:t>
      </w:r>
      <w:r w:rsidRPr="0051736A">
        <w:t>ėl socialinės globos, socialinės priežiūros kainų ir sveikatos priežiūros paslaugų pirkimo kainos Panevėžio miesto įstaigose patvirtinimo ir savivaldybės tarybos 2015 m. lapkričio 26 d. sprendimo Nr. 1-297 pripažinimo netekusiu galios“</w:t>
      </w:r>
    </w:p>
  </w:footnote>
  <w:footnote w:id="22">
    <w:p w14:paraId="027F5C27" w14:textId="77777777" w:rsidR="00DE2914" w:rsidRDefault="00DE2914" w:rsidP="00DE291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966AC">
        <w:t>Asmens mokėjimas nustatomas vadovaujantis Mokėjimo už socialines paslaugas Panevėžio mieste tvarkos aprašo nuostatomis.</w:t>
      </w:r>
    </w:p>
  </w:footnote>
  <w:footnote w:id="23">
    <w:p w14:paraId="1CEA96B7" w14:textId="7DFDB932" w:rsidR="0051504A" w:rsidRDefault="0051504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FF53F1">
        <w:rPr>
          <w:lang w:eastAsia="lt-LT"/>
        </w:rPr>
        <w:t>Panevėžio miesto s</w:t>
      </w:r>
      <w:r w:rsidRPr="00FF53F1">
        <w:t xml:space="preserve">avivaldybės tarybos </w:t>
      </w:r>
      <w:r w:rsidRPr="00FF53F1">
        <w:rPr>
          <w:rStyle w:val="Style3"/>
          <w:szCs w:val="24"/>
        </w:rPr>
        <w:t>2019 m. gegužės 30 d. sprendimo Nr. 1-179 „D</w:t>
      </w:r>
      <w:r w:rsidRPr="00FF53F1">
        <w:t>ėl socialinės globos, socialinės priežiūros kainų ir sveikatos priežiūros paslaugų pirkimo kainos Panevėžio miesto įstaigose patvirtinimo ir savivaldybės tarybos 2015 m. lapkričio 26 d. sprendimo Nr. 1-297 pripažinimo netekusiu galios“</w:t>
      </w:r>
      <w:r w:rsidRPr="00FF53F1">
        <w:rPr>
          <w:lang w:eastAsia="lt-LT"/>
        </w:rPr>
        <w:t xml:space="preserve"> su visais pakeitimais ir papildymais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C26F5" w14:textId="5555F0D3" w:rsidR="0062551B" w:rsidRDefault="002E4357" w:rsidP="00AB478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1D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5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4E6B17"/>
    <w:multiLevelType w:val="hybridMultilevel"/>
    <w:tmpl w:val="A40A98C4"/>
    <w:lvl w:ilvl="0" w:tplc="40DA468A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EED1805"/>
    <w:multiLevelType w:val="hybridMultilevel"/>
    <w:tmpl w:val="123AC344"/>
    <w:lvl w:ilvl="0" w:tplc="04270001">
      <w:start w:val="30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3F9B"/>
    <w:multiLevelType w:val="hybridMultilevel"/>
    <w:tmpl w:val="66C63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533D"/>
    <w:multiLevelType w:val="hybridMultilevel"/>
    <w:tmpl w:val="40660040"/>
    <w:lvl w:ilvl="0" w:tplc="D6F6150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C5C9A"/>
    <w:multiLevelType w:val="hybridMultilevel"/>
    <w:tmpl w:val="FEB400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C0A5E"/>
    <w:multiLevelType w:val="multilevel"/>
    <w:tmpl w:val="CED44FD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3591331B"/>
    <w:multiLevelType w:val="hybridMultilevel"/>
    <w:tmpl w:val="99C459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7533"/>
    <w:multiLevelType w:val="hybridMultilevel"/>
    <w:tmpl w:val="0E18FDB8"/>
    <w:lvl w:ilvl="0" w:tplc="0427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3CEB4533"/>
    <w:multiLevelType w:val="hybridMultilevel"/>
    <w:tmpl w:val="207446CC"/>
    <w:lvl w:ilvl="0" w:tplc="3B5A4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0B50D6"/>
    <w:multiLevelType w:val="hybridMultilevel"/>
    <w:tmpl w:val="66C63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B354E"/>
    <w:multiLevelType w:val="hybridMultilevel"/>
    <w:tmpl w:val="D3528F4E"/>
    <w:lvl w:ilvl="0" w:tplc="059EE9B2">
      <w:start w:val="2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5C8F2D9F"/>
    <w:multiLevelType w:val="hybridMultilevel"/>
    <w:tmpl w:val="FAB48196"/>
    <w:lvl w:ilvl="0" w:tplc="2AD69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123378E"/>
    <w:multiLevelType w:val="multilevel"/>
    <w:tmpl w:val="2124DB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79C25679"/>
    <w:multiLevelType w:val="multilevel"/>
    <w:tmpl w:val="617EA444"/>
    <w:lvl w:ilvl="0">
      <w:start w:val="1"/>
      <w:numFmt w:val="decimal"/>
      <w:lvlText w:val="%1."/>
      <w:lvlJc w:val="left"/>
      <w:pPr>
        <w:ind w:left="653" w:hanging="540"/>
      </w:pPr>
    </w:lvl>
    <w:lvl w:ilvl="1">
      <w:start w:val="1"/>
      <w:numFmt w:val="decimal"/>
      <w:lvlText w:val="%1.%2."/>
      <w:lvlJc w:val="left"/>
      <w:pPr>
        <w:ind w:left="1078" w:hanging="540"/>
      </w:pPr>
    </w:lvl>
    <w:lvl w:ilvl="2">
      <w:start w:val="1"/>
      <w:numFmt w:val="decimal"/>
      <w:lvlText w:val="%1.%2.%3."/>
      <w:lvlJc w:val="left"/>
      <w:pPr>
        <w:ind w:left="1683" w:hanging="720"/>
      </w:pPr>
    </w:lvl>
    <w:lvl w:ilvl="3">
      <w:start w:val="1"/>
      <w:numFmt w:val="decimal"/>
      <w:lvlText w:val="%1.%2.%3.%4."/>
      <w:lvlJc w:val="left"/>
      <w:pPr>
        <w:ind w:left="2108" w:hanging="720"/>
      </w:pPr>
    </w:lvl>
    <w:lvl w:ilvl="4">
      <w:start w:val="1"/>
      <w:numFmt w:val="decimal"/>
      <w:lvlText w:val="%1.%2.%3.%4.%5."/>
      <w:lvlJc w:val="left"/>
      <w:pPr>
        <w:ind w:left="2893" w:hanging="1080"/>
      </w:pPr>
    </w:lvl>
    <w:lvl w:ilvl="5">
      <w:start w:val="1"/>
      <w:numFmt w:val="decimal"/>
      <w:lvlText w:val="%1.%2.%3.%4.%5.%6."/>
      <w:lvlJc w:val="left"/>
      <w:pPr>
        <w:ind w:left="3318" w:hanging="1080"/>
      </w:pPr>
    </w:lvl>
    <w:lvl w:ilvl="6">
      <w:start w:val="1"/>
      <w:numFmt w:val="decimal"/>
      <w:lvlText w:val="%1.%2.%3.%4.%5.%6.%7."/>
      <w:lvlJc w:val="left"/>
      <w:pPr>
        <w:ind w:left="4103" w:hanging="1440"/>
      </w:pPr>
    </w:lvl>
    <w:lvl w:ilvl="7">
      <w:start w:val="1"/>
      <w:numFmt w:val="decimal"/>
      <w:lvlText w:val="%1.%2.%3.%4.%5.%6.%7.%8."/>
      <w:lvlJc w:val="left"/>
      <w:pPr>
        <w:ind w:left="4528" w:hanging="1440"/>
      </w:pPr>
    </w:lvl>
    <w:lvl w:ilvl="8">
      <w:start w:val="1"/>
      <w:numFmt w:val="decimal"/>
      <w:lvlText w:val="%1.%2.%3.%4.%5.%6.%7.%8.%9."/>
      <w:lvlJc w:val="left"/>
      <w:pPr>
        <w:ind w:left="5313" w:hanging="180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01D"/>
    <w:rsid w:val="00010E7C"/>
    <w:rsid w:val="00012976"/>
    <w:rsid w:val="0001566B"/>
    <w:rsid w:val="0002192F"/>
    <w:rsid w:val="00023D56"/>
    <w:rsid w:val="00031345"/>
    <w:rsid w:val="000442EE"/>
    <w:rsid w:val="00044D34"/>
    <w:rsid w:val="0005169C"/>
    <w:rsid w:val="00054BAA"/>
    <w:rsid w:val="000660FA"/>
    <w:rsid w:val="0007143E"/>
    <w:rsid w:val="00073371"/>
    <w:rsid w:val="00075139"/>
    <w:rsid w:val="00075594"/>
    <w:rsid w:val="00075D5A"/>
    <w:rsid w:val="000811E1"/>
    <w:rsid w:val="00083A12"/>
    <w:rsid w:val="000912F7"/>
    <w:rsid w:val="00091A93"/>
    <w:rsid w:val="000928FC"/>
    <w:rsid w:val="000A17EB"/>
    <w:rsid w:val="000A608C"/>
    <w:rsid w:val="000C70CA"/>
    <w:rsid w:val="000D79F0"/>
    <w:rsid w:val="000E1841"/>
    <w:rsid w:val="000E4000"/>
    <w:rsid w:val="000E5933"/>
    <w:rsid w:val="000E7131"/>
    <w:rsid w:val="000F3BF1"/>
    <w:rsid w:val="000F72BB"/>
    <w:rsid w:val="00101F07"/>
    <w:rsid w:val="00102665"/>
    <w:rsid w:val="00112B71"/>
    <w:rsid w:val="00123235"/>
    <w:rsid w:val="00123A08"/>
    <w:rsid w:val="00123B30"/>
    <w:rsid w:val="00124B60"/>
    <w:rsid w:val="00132ABE"/>
    <w:rsid w:val="00142620"/>
    <w:rsid w:val="0015257F"/>
    <w:rsid w:val="00153B94"/>
    <w:rsid w:val="001B1FE3"/>
    <w:rsid w:val="001D1AC1"/>
    <w:rsid w:val="001D3CB6"/>
    <w:rsid w:val="001E3E4B"/>
    <w:rsid w:val="001E4DFD"/>
    <w:rsid w:val="001F7914"/>
    <w:rsid w:val="0020204A"/>
    <w:rsid w:val="00206FC7"/>
    <w:rsid w:val="002210BA"/>
    <w:rsid w:val="0023417F"/>
    <w:rsid w:val="00234FD8"/>
    <w:rsid w:val="002369E4"/>
    <w:rsid w:val="0024706D"/>
    <w:rsid w:val="002526D2"/>
    <w:rsid w:val="00253B84"/>
    <w:rsid w:val="00255FF2"/>
    <w:rsid w:val="002630A9"/>
    <w:rsid w:val="002658A0"/>
    <w:rsid w:val="0027524C"/>
    <w:rsid w:val="00276412"/>
    <w:rsid w:val="002915B5"/>
    <w:rsid w:val="00291649"/>
    <w:rsid w:val="00293059"/>
    <w:rsid w:val="002A2097"/>
    <w:rsid w:val="002A6020"/>
    <w:rsid w:val="002B65BE"/>
    <w:rsid w:val="002C6953"/>
    <w:rsid w:val="002D0B3C"/>
    <w:rsid w:val="002D57F9"/>
    <w:rsid w:val="002D75F0"/>
    <w:rsid w:val="002D76F8"/>
    <w:rsid w:val="002D7E2D"/>
    <w:rsid w:val="002E2386"/>
    <w:rsid w:val="002E4357"/>
    <w:rsid w:val="002F7001"/>
    <w:rsid w:val="00303346"/>
    <w:rsid w:val="00312A5C"/>
    <w:rsid w:val="0031308C"/>
    <w:rsid w:val="003218AB"/>
    <w:rsid w:val="00325CF1"/>
    <w:rsid w:val="00337555"/>
    <w:rsid w:val="00337CE5"/>
    <w:rsid w:val="0034736E"/>
    <w:rsid w:val="0035054D"/>
    <w:rsid w:val="00351059"/>
    <w:rsid w:val="00355495"/>
    <w:rsid w:val="00355EE8"/>
    <w:rsid w:val="00361DD0"/>
    <w:rsid w:val="00370494"/>
    <w:rsid w:val="00377BD7"/>
    <w:rsid w:val="003859AC"/>
    <w:rsid w:val="00392558"/>
    <w:rsid w:val="0039707D"/>
    <w:rsid w:val="003978DF"/>
    <w:rsid w:val="003A3559"/>
    <w:rsid w:val="003A47DD"/>
    <w:rsid w:val="003C36AD"/>
    <w:rsid w:val="003C69A1"/>
    <w:rsid w:val="003D0732"/>
    <w:rsid w:val="003D113C"/>
    <w:rsid w:val="003D6535"/>
    <w:rsid w:val="003E3346"/>
    <w:rsid w:val="003E58F0"/>
    <w:rsid w:val="003E62AD"/>
    <w:rsid w:val="003E6DE5"/>
    <w:rsid w:val="003F236D"/>
    <w:rsid w:val="003F3032"/>
    <w:rsid w:val="003F3684"/>
    <w:rsid w:val="004014AB"/>
    <w:rsid w:val="00402985"/>
    <w:rsid w:val="004046B4"/>
    <w:rsid w:val="004100D4"/>
    <w:rsid w:val="00411A1E"/>
    <w:rsid w:val="0041523A"/>
    <w:rsid w:val="00420850"/>
    <w:rsid w:val="00421D43"/>
    <w:rsid w:val="004376E8"/>
    <w:rsid w:val="004564CD"/>
    <w:rsid w:val="00464BB1"/>
    <w:rsid w:val="004800D4"/>
    <w:rsid w:val="00480D2E"/>
    <w:rsid w:val="004849ED"/>
    <w:rsid w:val="004A3610"/>
    <w:rsid w:val="004A618B"/>
    <w:rsid w:val="004C07E0"/>
    <w:rsid w:val="004D35C5"/>
    <w:rsid w:val="004D68B5"/>
    <w:rsid w:val="004E16B8"/>
    <w:rsid w:val="004E4142"/>
    <w:rsid w:val="004E54BD"/>
    <w:rsid w:val="005034F4"/>
    <w:rsid w:val="00510DE4"/>
    <w:rsid w:val="00513C6C"/>
    <w:rsid w:val="0051504A"/>
    <w:rsid w:val="005166E3"/>
    <w:rsid w:val="0051736A"/>
    <w:rsid w:val="0052387D"/>
    <w:rsid w:val="00524D2D"/>
    <w:rsid w:val="00533646"/>
    <w:rsid w:val="00537B67"/>
    <w:rsid w:val="005524DE"/>
    <w:rsid w:val="005567D0"/>
    <w:rsid w:val="00562A60"/>
    <w:rsid w:val="00562BCD"/>
    <w:rsid w:val="00566FC8"/>
    <w:rsid w:val="00571BF3"/>
    <w:rsid w:val="005736FF"/>
    <w:rsid w:val="00584C4D"/>
    <w:rsid w:val="00595F80"/>
    <w:rsid w:val="005A1873"/>
    <w:rsid w:val="005A7530"/>
    <w:rsid w:val="005B1469"/>
    <w:rsid w:val="005B2F44"/>
    <w:rsid w:val="005B727C"/>
    <w:rsid w:val="005C0D14"/>
    <w:rsid w:val="005C41AC"/>
    <w:rsid w:val="005C605B"/>
    <w:rsid w:val="005C6C8A"/>
    <w:rsid w:val="005C7E05"/>
    <w:rsid w:val="005D7847"/>
    <w:rsid w:val="005E1A73"/>
    <w:rsid w:val="005E5BDE"/>
    <w:rsid w:val="005F44E3"/>
    <w:rsid w:val="005F6353"/>
    <w:rsid w:val="005F660F"/>
    <w:rsid w:val="00604CC3"/>
    <w:rsid w:val="006059E3"/>
    <w:rsid w:val="0060717D"/>
    <w:rsid w:val="006072D8"/>
    <w:rsid w:val="0061024C"/>
    <w:rsid w:val="00611EE0"/>
    <w:rsid w:val="006127B2"/>
    <w:rsid w:val="006128BC"/>
    <w:rsid w:val="0061401B"/>
    <w:rsid w:val="00623821"/>
    <w:rsid w:val="006244B6"/>
    <w:rsid w:val="0062551B"/>
    <w:rsid w:val="00625C86"/>
    <w:rsid w:val="00630B08"/>
    <w:rsid w:val="006400D2"/>
    <w:rsid w:val="00655408"/>
    <w:rsid w:val="00655E6A"/>
    <w:rsid w:val="00655EFE"/>
    <w:rsid w:val="00662FB1"/>
    <w:rsid w:val="00665A00"/>
    <w:rsid w:val="006733E5"/>
    <w:rsid w:val="0068030A"/>
    <w:rsid w:val="006821EB"/>
    <w:rsid w:val="00682AE2"/>
    <w:rsid w:val="00682AF5"/>
    <w:rsid w:val="00696712"/>
    <w:rsid w:val="006A1872"/>
    <w:rsid w:val="006A18F3"/>
    <w:rsid w:val="006B0BC0"/>
    <w:rsid w:val="006D107B"/>
    <w:rsid w:val="006D3924"/>
    <w:rsid w:val="006D6344"/>
    <w:rsid w:val="006D7A59"/>
    <w:rsid w:val="006D7DFC"/>
    <w:rsid w:val="006E658D"/>
    <w:rsid w:val="006E712D"/>
    <w:rsid w:val="006F4793"/>
    <w:rsid w:val="007008D8"/>
    <w:rsid w:val="00701945"/>
    <w:rsid w:val="00702304"/>
    <w:rsid w:val="0070586F"/>
    <w:rsid w:val="007129E5"/>
    <w:rsid w:val="007174CC"/>
    <w:rsid w:val="0073134A"/>
    <w:rsid w:val="00740946"/>
    <w:rsid w:val="007410AC"/>
    <w:rsid w:val="00743B7D"/>
    <w:rsid w:val="00744A3F"/>
    <w:rsid w:val="007452C6"/>
    <w:rsid w:val="00747C2C"/>
    <w:rsid w:val="007627E0"/>
    <w:rsid w:val="007743C0"/>
    <w:rsid w:val="00780E8C"/>
    <w:rsid w:val="00783323"/>
    <w:rsid w:val="00785145"/>
    <w:rsid w:val="00793437"/>
    <w:rsid w:val="00796E6A"/>
    <w:rsid w:val="007978F3"/>
    <w:rsid w:val="007A38DC"/>
    <w:rsid w:val="007C5284"/>
    <w:rsid w:val="007D3F07"/>
    <w:rsid w:val="007E0ABC"/>
    <w:rsid w:val="007E0B85"/>
    <w:rsid w:val="007E2B12"/>
    <w:rsid w:val="007F1F9E"/>
    <w:rsid w:val="007F2ABF"/>
    <w:rsid w:val="007F310D"/>
    <w:rsid w:val="007F3F25"/>
    <w:rsid w:val="0080170D"/>
    <w:rsid w:val="00801DD2"/>
    <w:rsid w:val="00811E67"/>
    <w:rsid w:val="00820EEA"/>
    <w:rsid w:val="008212D1"/>
    <w:rsid w:val="008233B2"/>
    <w:rsid w:val="0083716F"/>
    <w:rsid w:val="00851714"/>
    <w:rsid w:val="008526B4"/>
    <w:rsid w:val="008608CB"/>
    <w:rsid w:val="0086111D"/>
    <w:rsid w:val="00870611"/>
    <w:rsid w:val="00876E15"/>
    <w:rsid w:val="0088367B"/>
    <w:rsid w:val="00883F12"/>
    <w:rsid w:val="00895637"/>
    <w:rsid w:val="008A2000"/>
    <w:rsid w:val="008B28AB"/>
    <w:rsid w:val="008B3D51"/>
    <w:rsid w:val="008B7EF5"/>
    <w:rsid w:val="008D7F28"/>
    <w:rsid w:val="008E3613"/>
    <w:rsid w:val="008F1635"/>
    <w:rsid w:val="008F1BFE"/>
    <w:rsid w:val="008F62A9"/>
    <w:rsid w:val="009111D4"/>
    <w:rsid w:val="009137D1"/>
    <w:rsid w:val="00916D5D"/>
    <w:rsid w:val="00921EDF"/>
    <w:rsid w:val="00931ACB"/>
    <w:rsid w:val="00942B11"/>
    <w:rsid w:val="00956EFA"/>
    <w:rsid w:val="009632AB"/>
    <w:rsid w:val="009636D0"/>
    <w:rsid w:val="00971FC5"/>
    <w:rsid w:val="009720F2"/>
    <w:rsid w:val="00976276"/>
    <w:rsid w:val="00976284"/>
    <w:rsid w:val="00983960"/>
    <w:rsid w:val="0099046B"/>
    <w:rsid w:val="00990645"/>
    <w:rsid w:val="009966AC"/>
    <w:rsid w:val="00997382"/>
    <w:rsid w:val="009978B9"/>
    <w:rsid w:val="009A4733"/>
    <w:rsid w:val="009B34C4"/>
    <w:rsid w:val="009B542B"/>
    <w:rsid w:val="009C28A5"/>
    <w:rsid w:val="009C3C68"/>
    <w:rsid w:val="009C55DF"/>
    <w:rsid w:val="009D1163"/>
    <w:rsid w:val="009D4140"/>
    <w:rsid w:val="009E5753"/>
    <w:rsid w:val="009E5C02"/>
    <w:rsid w:val="009F0F8A"/>
    <w:rsid w:val="009F5E68"/>
    <w:rsid w:val="00A0004E"/>
    <w:rsid w:val="00A009A4"/>
    <w:rsid w:val="00A07B41"/>
    <w:rsid w:val="00A11511"/>
    <w:rsid w:val="00A20E11"/>
    <w:rsid w:val="00A3474A"/>
    <w:rsid w:val="00A36213"/>
    <w:rsid w:val="00A37460"/>
    <w:rsid w:val="00A475DE"/>
    <w:rsid w:val="00A50BC1"/>
    <w:rsid w:val="00A562AA"/>
    <w:rsid w:val="00A57683"/>
    <w:rsid w:val="00A720F5"/>
    <w:rsid w:val="00A72F74"/>
    <w:rsid w:val="00A7390F"/>
    <w:rsid w:val="00A76276"/>
    <w:rsid w:val="00A81759"/>
    <w:rsid w:val="00A83444"/>
    <w:rsid w:val="00A84DDD"/>
    <w:rsid w:val="00A90AC8"/>
    <w:rsid w:val="00A97838"/>
    <w:rsid w:val="00AB02B7"/>
    <w:rsid w:val="00AB0E39"/>
    <w:rsid w:val="00AB3DD4"/>
    <w:rsid w:val="00AB478E"/>
    <w:rsid w:val="00AC45AD"/>
    <w:rsid w:val="00AC7CBD"/>
    <w:rsid w:val="00AD3E4E"/>
    <w:rsid w:val="00AD778C"/>
    <w:rsid w:val="00B05FC9"/>
    <w:rsid w:val="00B125D9"/>
    <w:rsid w:val="00B13E34"/>
    <w:rsid w:val="00B14AEE"/>
    <w:rsid w:val="00B3792A"/>
    <w:rsid w:val="00B408ED"/>
    <w:rsid w:val="00B42EB8"/>
    <w:rsid w:val="00B44F79"/>
    <w:rsid w:val="00B52FFC"/>
    <w:rsid w:val="00B56CC5"/>
    <w:rsid w:val="00B61A88"/>
    <w:rsid w:val="00B6518B"/>
    <w:rsid w:val="00B664FD"/>
    <w:rsid w:val="00B7119A"/>
    <w:rsid w:val="00B742E0"/>
    <w:rsid w:val="00B747E1"/>
    <w:rsid w:val="00B74DBD"/>
    <w:rsid w:val="00B83E18"/>
    <w:rsid w:val="00B86736"/>
    <w:rsid w:val="00B92EBF"/>
    <w:rsid w:val="00BA458B"/>
    <w:rsid w:val="00BB0318"/>
    <w:rsid w:val="00BB130F"/>
    <w:rsid w:val="00BB442E"/>
    <w:rsid w:val="00BB6886"/>
    <w:rsid w:val="00BC7435"/>
    <w:rsid w:val="00BD3F63"/>
    <w:rsid w:val="00BD5C3A"/>
    <w:rsid w:val="00BE4566"/>
    <w:rsid w:val="00BF06D7"/>
    <w:rsid w:val="00BF0A1B"/>
    <w:rsid w:val="00C008EA"/>
    <w:rsid w:val="00C07846"/>
    <w:rsid w:val="00C117B9"/>
    <w:rsid w:val="00C13EA5"/>
    <w:rsid w:val="00C14F8B"/>
    <w:rsid w:val="00C209FC"/>
    <w:rsid w:val="00C242E7"/>
    <w:rsid w:val="00C40FD3"/>
    <w:rsid w:val="00C420AA"/>
    <w:rsid w:val="00C42453"/>
    <w:rsid w:val="00C52416"/>
    <w:rsid w:val="00C61D2B"/>
    <w:rsid w:val="00C72861"/>
    <w:rsid w:val="00C72CB4"/>
    <w:rsid w:val="00C75F05"/>
    <w:rsid w:val="00C76D1F"/>
    <w:rsid w:val="00C824DD"/>
    <w:rsid w:val="00C9091E"/>
    <w:rsid w:val="00CA1CB7"/>
    <w:rsid w:val="00CA5EE2"/>
    <w:rsid w:val="00CB31DC"/>
    <w:rsid w:val="00CC23E4"/>
    <w:rsid w:val="00CC5B6A"/>
    <w:rsid w:val="00CC72BC"/>
    <w:rsid w:val="00CD1DB9"/>
    <w:rsid w:val="00CD5CCA"/>
    <w:rsid w:val="00CD786C"/>
    <w:rsid w:val="00CE1C5C"/>
    <w:rsid w:val="00CE7D0B"/>
    <w:rsid w:val="00CF4026"/>
    <w:rsid w:val="00D04459"/>
    <w:rsid w:val="00D16849"/>
    <w:rsid w:val="00D17E6E"/>
    <w:rsid w:val="00D24A5D"/>
    <w:rsid w:val="00D25AF1"/>
    <w:rsid w:val="00D25F2C"/>
    <w:rsid w:val="00D33742"/>
    <w:rsid w:val="00D3502A"/>
    <w:rsid w:val="00D44819"/>
    <w:rsid w:val="00D51E14"/>
    <w:rsid w:val="00D625ED"/>
    <w:rsid w:val="00D679FC"/>
    <w:rsid w:val="00DB2E6D"/>
    <w:rsid w:val="00DB5818"/>
    <w:rsid w:val="00DB7D82"/>
    <w:rsid w:val="00DC75E0"/>
    <w:rsid w:val="00DC7C19"/>
    <w:rsid w:val="00DD20B8"/>
    <w:rsid w:val="00DE0034"/>
    <w:rsid w:val="00DE0D95"/>
    <w:rsid w:val="00DE23AC"/>
    <w:rsid w:val="00DE2914"/>
    <w:rsid w:val="00DF0D28"/>
    <w:rsid w:val="00DF6DF1"/>
    <w:rsid w:val="00DF6ED6"/>
    <w:rsid w:val="00E00B4D"/>
    <w:rsid w:val="00E0348F"/>
    <w:rsid w:val="00E040AB"/>
    <w:rsid w:val="00E1768B"/>
    <w:rsid w:val="00E21A77"/>
    <w:rsid w:val="00E34BFA"/>
    <w:rsid w:val="00E36C0A"/>
    <w:rsid w:val="00E429EE"/>
    <w:rsid w:val="00E5314C"/>
    <w:rsid w:val="00E54DB2"/>
    <w:rsid w:val="00E60928"/>
    <w:rsid w:val="00E60FC9"/>
    <w:rsid w:val="00E61D31"/>
    <w:rsid w:val="00E6329A"/>
    <w:rsid w:val="00E676FB"/>
    <w:rsid w:val="00E73C7C"/>
    <w:rsid w:val="00E74D2E"/>
    <w:rsid w:val="00E76967"/>
    <w:rsid w:val="00E81C99"/>
    <w:rsid w:val="00E8481B"/>
    <w:rsid w:val="00E874D4"/>
    <w:rsid w:val="00E9055A"/>
    <w:rsid w:val="00E94693"/>
    <w:rsid w:val="00E948A6"/>
    <w:rsid w:val="00E94E7A"/>
    <w:rsid w:val="00EA2453"/>
    <w:rsid w:val="00EA6A5E"/>
    <w:rsid w:val="00EA7A20"/>
    <w:rsid w:val="00EB01E1"/>
    <w:rsid w:val="00EB39CB"/>
    <w:rsid w:val="00EB5D58"/>
    <w:rsid w:val="00EC4E26"/>
    <w:rsid w:val="00ED6339"/>
    <w:rsid w:val="00ED7DA9"/>
    <w:rsid w:val="00EE1DC1"/>
    <w:rsid w:val="00EF4881"/>
    <w:rsid w:val="00F061A3"/>
    <w:rsid w:val="00F0681D"/>
    <w:rsid w:val="00F10E1D"/>
    <w:rsid w:val="00F12C44"/>
    <w:rsid w:val="00F23A9D"/>
    <w:rsid w:val="00F43577"/>
    <w:rsid w:val="00F47074"/>
    <w:rsid w:val="00F51B6C"/>
    <w:rsid w:val="00F6519A"/>
    <w:rsid w:val="00F83894"/>
    <w:rsid w:val="00F86B18"/>
    <w:rsid w:val="00F9348D"/>
    <w:rsid w:val="00F97C2A"/>
    <w:rsid w:val="00FA1A23"/>
    <w:rsid w:val="00FA3EB0"/>
    <w:rsid w:val="00FA5FAE"/>
    <w:rsid w:val="00FB235B"/>
    <w:rsid w:val="00FB6C36"/>
    <w:rsid w:val="00FC14E9"/>
    <w:rsid w:val="00FC1FBA"/>
    <w:rsid w:val="00FC5864"/>
    <w:rsid w:val="00FD49E2"/>
    <w:rsid w:val="00FD6215"/>
    <w:rsid w:val="00FD7127"/>
    <w:rsid w:val="00FE4E52"/>
    <w:rsid w:val="00FE6119"/>
    <w:rsid w:val="00FF3A39"/>
    <w:rsid w:val="00FF53F1"/>
    <w:rsid w:val="00FF6C4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46176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E676FB"/>
    <w:rPr>
      <w:rFonts w:ascii="Calibri" w:eastAsia="Calibri" w:hAnsi="Calibri"/>
      <w:lang w:val="en-US" w:eastAsia="en-US"/>
    </w:rPr>
  </w:style>
  <w:style w:type="table" w:styleId="Lentelstinklelis">
    <w:name w:val="Table Grid"/>
    <w:basedOn w:val="prastojilentel"/>
    <w:locked/>
    <w:rsid w:val="00F06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061A3"/>
    <w:pPr>
      <w:ind w:left="720"/>
      <w:contextualSpacing/>
    </w:pPr>
  </w:style>
  <w:style w:type="paragraph" w:customStyle="1" w:styleId="Default">
    <w:name w:val="Default"/>
    <w:rsid w:val="007E0A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400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400D2"/>
    <w:rPr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40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31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CAE5-074A-4853-8023-C9BDF837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16</Pages>
  <Words>3331</Words>
  <Characters>22875</Characters>
  <Application>Microsoft Office Word</Application>
  <DocSecurity>4</DocSecurity>
  <Lines>190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2021-11-08T14:02:00Z</cp:lastPrinted>
  <dcterms:created xsi:type="dcterms:W3CDTF">2021-12-13T09:16:00Z</dcterms:created>
  <dcterms:modified xsi:type="dcterms:W3CDTF">2021-12-13T09:16:00Z</dcterms:modified>
</cp:coreProperties>
</file>