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400B" w14:textId="678AF2FC" w:rsidR="00F61A0E" w:rsidRDefault="00F61A0E" w:rsidP="00F61A0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D2055B8" wp14:editId="77753BFB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6DBC9" w14:textId="77777777" w:rsidR="00F61A0E" w:rsidRDefault="00F61A0E" w:rsidP="00F61A0E">
      <w:pPr>
        <w:jc w:val="center"/>
        <w:rPr>
          <w:szCs w:val="24"/>
        </w:rPr>
      </w:pPr>
    </w:p>
    <w:p w14:paraId="7F5A762C" w14:textId="77777777" w:rsidR="00F61A0E" w:rsidRDefault="00F61A0E" w:rsidP="00F61A0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C74731D" w14:textId="6AF71C56" w:rsidR="00F61A0E" w:rsidRDefault="00F61A0E" w:rsidP="00F61A0E">
      <w:pPr>
        <w:keepNext/>
        <w:jc w:val="center"/>
        <w:outlineLvl w:val="1"/>
      </w:pPr>
    </w:p>
    <w:p w14:paraId="25070542" w14:textId="77777777" w:rsidR="00351DBE" w:rsidRDefault="00351DBE" w:rsidP="00F61A0E">
      <w:pPr>
        <w:keepNext/>
        <w:jc w:val="center"/>
        <w:outlineLvl w:val="1"/>
      </w:pPr>
    </w:p>
    <w:p w14:paraId="2A710690" w14:textId="77777777" w:rsidR="00F61A0E" w:rsidRDefault="00F61A0E" w:rsidP="00F61A0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1592C9" w14:textId="6D64E4B0" w:rsidR="00F61A0E" w:rsidRDefault="00F61A0E" w:rsidP="00F61A0E">
      <w:pPr>
        <w:pStyle w:val="Antrats"/>
        <w:tabs>
          <w:tab w:val="clear" w:pos="4320"/>
          <w:tab w:val="left" w:pos="5103"/>
        </w:tabs>
        <w:jc w:val="center"/>
        <w:rPr>
          <w:b/>
          <w:caps/>
          <w:szCs w:val="22"/>
        </w:rPr>
      </w:pPr>
      <w:r>
        <w:rPr>
          <w:b/>
        </w:rPr>
        <w:t xml:space="preserve">DĖL ILGALAIKIO </w:t>
      </w:r>
      <w:r w:rsidR="00EC7E7A" w:rsidRPr="00EC7E7A">
        <w:rPr>
          <w:b/>
        </w:rPr>
        <w:t xml:space="preserve">MATERIALIOJO </w:t>
      </w:r>
      <w:r w:rsidR="00982019">
        <w:rPr>
          <w:b/>
        </w:rPr>
        <w:t xml:space="preserve">IR TRUMPALAIKIO </w:t>
      </w:r>
      <w:r>
        <w:rPr>
          <w:b/>
          <w:szCs w:val="24"/>
        </w:rPr>
        <w:t xml:space="preserve">TURTO PERĖMIMO </w:t>
      </w:r>
      <w:r>
        <w:rPr>
          <w:b/>
        </w:rPr>
        <w:t xml:space="preserve">PANEVĖŽIO MIESTO SAVIVALDYBĖS NUOSAVYBĖN IR JO PERDAVIMO </w:t>
      </w:r>
      <w:r w:rsidR="00061644">
        <w:rPr>
          <w:b/>
        </w:rPr>
        <w:t>PANEVĖŽIO ELENOS MEZGINAITĖS VIEŠAJAI BIBLIOTEKAI</w:t>
      </w:r>
    </w:p>
    <w:p w14:paraId="4FAD0601" w14:textId="77777777" w:rsidR="00F61A0E" w:rsidRDefault="00F61A0E" w:rsidP="00F61A0E">
      <w:pPr>
        <w:jc w:val="center"/>
      </w:pPr>
    </w:p>
    <w:p w14:paraId="3BCC3E2A" w14:textId="77777777" w:rsidR="00F61A0E" w:rsidRDefault="00F61A0E" w:rsidP="00F61A0E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sausio 10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TSP-17</w:t>
      </w:r>
      <w:r>
        <w:fldChar w:fldCharType="end"/>
      </w:r>
      <w:bookmarkEnd w:id="1"/>
    </w:p>
    <w:p w14:paraId="25799705" w14:textId="77777777" w:rsidR="00F61A0E" w:rsidRDefault="00F61A0E" w:rsidP="00F61A0E">
      <w:pPr>
        <w:keepNext/>
        <w:jc w:val="center"/>
        <w:outlineLvl w:val="2"/>
        <w:rPr>
          <w:b/>
        </w:rPr>
      </w:pPr>
      <w:r>
        <w:t>Panevėžys</w:t>
      </w:r>
    </w:p>
    <w:p w14:paraId="44A3526A" w14:textId="19616BC0" w:rsidR="00F61A0E" w:rsidRDefault="00F61A0E" w:rsidP="00F61A0E">
      <w:pPr>
        <w:jc w:val="center"/>
      </w:pPr>
    </w:p>
    <w:p w14:paraId="496F761F" w14:textId="77777777" w:rsidR="00351DBE" w:rsidRDefault="00351DBE" w:rsidP="00F61A0E">
      <w:pPr>
        <w:jc w:val="center"/>
      </w:pPr>
    </w:p>
    <w:p w14:paraId="489D7DCE" w14:textId="57E732BF" w:rsidR="00F61A0E" w:rsidRDefault="00F61A0E" w:rsidP="00F61A0E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vietos savivaldos įstatymo 6 straipsnio </w:t>
      </w:r>
      <w:r w:rsidR="00061644">
        <w:rPr>
          <w:szCs w:val="24"/>
        </w:rPr>
        <w:t>13</w:t>
      </w:r>
      <w:r>
        <w:rPr>
          <w:szCs w:val="24"/>
        </w:rPr>
        <w:t xml:space="preserve"> ir </w:t>
      </w:r>
      <w:r w:rsidR="00061644">
        <w:rPr>
          <w:szCs w:val="24"/>
        </w:rPr>
        <w:t>24</w:t>
      </w:r>
      <w:r>
        <w:rPr>
          <w:szCs w:val="24"/>
        </w:rPr>
        <w:t xml:space="preserve"> punktais, Lietuvos Respublikos valstybės ir savivaldybių turto valdymo, naudojimo ir disponavimo juo įstatymo 6 straipsnio 2 punktu</w:t>
      </w:r>
      <w:r w:rsidR="009804AE">
        <w:rPr>
          <w:szCs w:val="24"/>
        </w:rPr>
        <w:t>, 12 straipsniu</w:t>
      </w:r>
      <w:r>
        <w:rPr>
          <w:szCs w:val="24"/>
        </w:rPr>
        <w:t xml:space="preserve"> ir 20 straipsnio 1 dalies 4 punktu, </w:t>
      </w:r>
      <w:r w:rsidR="009804AE" w:rsidRPr="00FB7EAE">
        <w:rPr>
          <w:szCs w:val="24"/>
          <w:lang w:eastAsia="lt-LT"/>
        </w:rPr>
        <w:t>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</w:t>
      </w:r>
      <w:r w:rsidR="009804AE">
        <w:rPr>
          <w:szCs w:val="24"/>
          <w:lang w:eastAsia="lt-LT"/>
        </w:rPr>
        <w:t xml:space="preserve"> ir </w:t>
      </w:r>
      <w:r>
        <w:rPr>
          <w:szCs w:val="24"/>
        </w:rPr>
        <w:t xml:space="preserve">atsižvelgdama į </w:t>
      </w:r>
      <w:r w:rsidR="00061644">
        <w:rPr>
          <w:szCs w:val="24"/>
        </w:rPr>
        <w:t>Lietuvos n</w:t>
      </w:r>
      <w:r>
        <w:rPr>
          <w:szCs w:val="24"/>
        </w:rPr>
        <w:t xml:space="preserve">acionalinės </w:t>
      </w:r>
      <w:r w:rsidR="00061644">
        <w:rPr>
          <w:szCs w:val="24"/>
        </w:rPr>
        <w:t>Martyno Mažvydo bibliotekos</w:t>
      </w:r>
      <w:r>
        <w:rPr>
          <w:szCs w:val="24"/>
        </w:rPr>
        <w:t xml:space="preserve"> 2021 m. </w:t>
      </w:r>
      <w:r w:rsidR="00061644">
        <w:rPr>
          <w:szCs w:val="24"/>
        </w:rPr>
        <w:t>gruodžio 13</w:t>
      </w:r>
      <w:r>
        <w:rPr>
          <w:szCs w:val="24"/>
        </w:rPr>
        <w:t xml:space="preserve"> d. raštą Nr. SD-</w:t>
      </w:r>
      <w:r w:rsidR="00061644">
        <w:rPr>
          <w:szCs w:val="24"/>
        </w:rPr>
        <w:t>21-759</w:t>
      </w:r>
      <w:r>
        <w:rPr>
          <w:szCs w:val="24"/>
        </w:rPr>
        <w:t xml:space="preserve"> „Dėl </w:t>
      </w:r>
      <w:r w:rsidR="00061644">
        <w:rPr>
          <w:szCs w:val="24"/>
        </w:rPr>
        <w:t>sutikimo perimti valstybės turtą</w:t>
      </w:r>
      <w:r>
        <w:rPr>
          <w:szCs w:val="24"/>
        </w:rPr>
        <w:t xml:space="preserve">“, Panevėžio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5CF024BF" w14:textId="6B780FA1" w:rsidR="00F61A0E" w:rsidRDefault="00F61A0E" w:rsidP="00F61A0E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Sutikti perimti Panevėžio miesto savivaldybės nuosavybėn </w:t>
      </w:r>
      <w:r>
        <w:rPr>
          <w:szCs w:val="24"/>
        </w:rPr>
        <w:t xml:space="preserve">savarankiškosioms funkcijoms įgyvendinti valstybei nuosavybės teise priklausantį ir šiuo metu </w:t>
      </w:r>
      <w:r w:rsidR="00061644">
        <w:rPr>
          <w:szCs w:val="24"/>
        </w:rPr>
        <w:t>Lietuvos n</w:t>
      </w:r>
      <w:r>
        <w:rPr>
          <w:szCs w:val="24"/>
        </w:rPr>
        <w:t xml:space="preserve">acionalinės </w:t>
      </w:r>
      <w:r w:rsidR="00061644">
        <w:rPr>
          <w:szCs w:val="24"/>
        </w:rPr>
        <w:t>Martyno Mažvydo bibliotekos</w:t>
      </w:r>
      <w:r>
        <w:rPr>
          <w:szCs w:val="24"/>
        </w:rPr>
        <w:t xml:space="preserve"> patikėjimo teise valdomą ilgalaikį </w:t>
      </w:r>
      <w:r w:rsidR="009804AE">
        <w:rPr>
          <w:szCs w:val="24"/>
        </w:rPr>
        <w:t>materialųjį</w:t>
      </w:r>
      <w:r>
        <w:rPr>
          <w:szCs w:val="24"/>
        </w:rPr>
        <w:t xml:space="preserve"> turtą</w:t>
      </w:r>
      <w:r w:rsidR="009804AE">
        <w:rPr>
          <w:szCs w:val="24"/>
        </w:rPr>
        <w:t xml:space="preserve"> –</w:t>
      </w:r>
      <w:r w:rsidR="001F03DA">
        <w:rPr>
          <w:szCs w:val="24"/>
        </w:rPr>
        <w:t xml:space="preserve"> </w:t>
      </w:r>
      <w:r w:rsidR="00061644">
        <w:rPr>
          <w:szCs w:val="24"/>
        </w:rPr>
        <w:t xml:space="preserve">stacionariuosius kompiuterius </w:t>
      </w:r>
      <w:r w:rsidR="00061644">
        <w:rPr>
          <w:i/>
          <w:szCs w:val="24"/>
        </w:rPr>
        <w:t xml:space="preserve">HP </w:t>
      </w:r>
      <w:proofErr w:type="spellStart"/>
      <w:r w:rsidR="00061644">
        <w:rPr>
          <w:i/>
          <w:szCs w:val="24"/>
        </w:rPr>
        <w:t>ProOne</w:t>
      </w:r>
      <w:proofErr w:type="spellEnd"/>
      <w:r w:rsidR="00061644">
        <w:rPr>
          <w:i/>
          <w:szCs w:val="24"/>
        </w:rPr>
        <w:t xml:space="preserve"> 440 G6</w:t>
      </w:r>
      <w:r w:rsidR="001F03DA">
        <w:rPr>
          <w:szCs w:val="24"/>
        </w:rPr>
        <w:t xml:space="preserve"> (</w:t>
      </w:r>
      <w:r w:rsidR="00061644">
        <w:rPr>
          <w:szCs w:val="24"/>
        </w:rPr>
        <w:t>5</w:t>
      </w:r>
      <w:r w:rsidR="009804AE">
        <w:rPr>
          <w:szCs w:val="24"/>
        </w:rPr>
        <w:t xml:space="preserve"> vnt.</w:t>
      </w:r>
      <w:r>
        <w:rPr>
          <w:szCs w:val="24"/>
        </w:rPr>
        <w:t xml:space="preserve">, </w:t>
      </w:r>
      <w:r w:rsidR="00061644">
        <w:rPr>
          <w:szCs w:val="24"/>
        </w:rPr>
        <w:t xml:space="preserve">vieneto įsigijimo vertė – 804,65 Eur, bendra </w:t>
      </w:r>
      <w:r w:rsidR="009804AE">
        <w:rPr>
          <w:szCs w:val="24"/>
        </w:rPr>
        <w:t xml:space="preserve">likutinė </w:t>
      </w:r>
      <w:r>
        <w:rPr>
          <w:szCs w:val="24"/>
        </w:rPr>
        <w:t xml:space="preserve">vertė </w:t>
      </w:r>
      <w:r w:rsidR="00061644">
        <w:rPr>
          <w:szCs w:val="24"/>
        </w:rPr>
        <w:t xml:space="preserve">2021 m. lapkričio 24 d. </w:t>
      </w:r>
      <w:r>
        <w:rPr>
          <w:szCs w:val="24"/>
        </w:rPr>
        <w:t xml:space="preserve">– </w:t>
      </w:r>
      <w:r w:rsidR="00061644">
        <w:rPr>
          <w:szCs w:val="24"/>
        </w:rPr>
        <w:t>4 023,25</w:t>
      </w:r>
      <w:r>
        <w:rPr>
          <w:szCs w:val="24"/>
        </w:rPr>
        <w:t xml:space="preserve"> Eur</w:t>
      </w:r>
      <w:r w:rsidR="001F03DA">
        <w:rPr>
          <w:szCs w:val="24"/>
        </w:rPr>
        <w:t>)</w:t>
      </w:r>
      <w:r w:rsidR="00982019">
        <w:rPr>
          <w:szCs w:val="24"/>
        </w:rPr>
        <w:t xml:space="preserve"> ir trumpalaikį turtą – </w:t>
      </w:r>
      <w:r w:rsidR="00061644" w:rsidRPr="00351DBE">
        <w:rPr>
          <w:szCs w:val="24"/>
        </w:rPr>
        <w:t>A2</w:t>
      </w:r>
      <w:r w:rsidR="00061644">
        <w:rPr>
          <w:i/>
          <w:szCs w:val="24"/>
        </w:rPr>
        <w:t xml:space="preserve"> </w:t>
      </w:r>
      <w:r w:rsidR="00051D1C" w:rsidRPr="00051D1C">
        <w:rPr>
          <w:szCs w:val="24"/>
        </w:rPr>
        <w:t>formato</w:t>
      </w:r>
      <w:r w:rsidR="00051D1C">
        <w:rPr>
          <w:i/>
          <w:szCs w:val="24"/>
        </w:rPr>
        <w:t xml:space="preserve"> </w:t>
      </w:r>
      <w:r w:rsidR="00061644">
        <w:rPr>
          <w:szCs w:val="24"/>
        </w:rPr>
        <w:t>viešinimo stendus</w:t>
      </w:r>
      <w:r w:rsidR="001F03DA">
        <w:rPr>
          <w:szCs w:val="24"/>
        </w:rPr>
        <w:t xml:space="preserve"> (</w:t>
      </w:r>
      <w:r w:rsidR="00061644">
        <w:rPr>
          <w:szCs w:val="24"/>
        </w:rPr>
        <w:t>8</w:t>
      </w:r>
      <w:r w:rsidR="00982019">
        <w:rPr>
          <w:szCs w:val="24"/>
        </w:rPr>
        <w:t xml:space="preserve"> vnt., vieneto įsigijimo vertė –</w:t>
      </w:r>
      <w:r w:rsidR="00061644">
        <w:rPr>
          <w:szCs w:val="24"/>
        </w:rPr>
        <w:t xml:space="preserve"> 15,61</w:t>
      </w:r>
      <w:r w:rsidR="00982019">
        <w:rPr>
          <w:szCs w:val="24"/>
        </w:rPr>
        <w:t xml:space="preserve"> Eur, bendra įsigijimo vertė – </w:t>
      </w:r>
      <w:r w:rsidR="00061644">
        <w:rPr>
          <w:szCs w:val="24"/>
        </w:rPr>
        <w:t>124,88</w:t>
      </w:r>
      <w:r w:rsidR="00982019">
        <w:rPr>
          <w:szCs w:val="24"/>
        </w:rPr>
        <w:t xml:space="preserve"> Eur</w:t>
      </w:r>
      <w:r w:rsidR="001F03DA">
        <w:rPr>
          <w:szCs w:val="24"/>
        </w:rPr>
        <w:t>)</w:t>
      </w:r>
      <w:r>
        <w:rPr>
          <w:color w:val="000000"/>
          <w:szCs w:val="24"/>
        </w:rPr>
        <w:t>.</w:t>
      </w:r>
    </w:p>
    <w:p w14:paraId="376BCC8B" w14:textId="7AD39790" w:rsidR="006C6674" w:rsidRPr="00773818" w:rsidRDefault="006C6674" w:rsidP="001F03DA">
      <w:pPr>
        <w:pStyle w:val="Sraopastraip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773818">
        <w:rPr>
          <w:color w:val="000000"/>
          <w:szCs w:val="24"/>
        </w:rPr>
        <w:t>Perduoti sprendimo 1 punkte nurodytą turtą, jį perėmus Savivaldybės nuosavybėn</w:t>
      </w:r>
      <w:r w:rsidR="00982019">
        <w:rPr>
          <w:color w:val="000000"/>
          <w:szCs w:val="24"/>
        </w:rPr>
        <w:t xml:space="preserve">, Panevėžio </w:t>
      </w:r>
      <w:r w:rsidR="00061644">
        <w:rPr>
          <w:color w:val="000000"/>
          <w:szCs w:val="24"/>
        </w:rPr>
        <w:t>Elenos Mezginaitės viešajai bibliotekai</w:t>
      </w:r>
      <w:r w:rsidR="00982019">
        <w:rPr>
          <w:color w:val="000000"/>
          <w:szCs w:val="24"/>
        </w:rPr>
        <w:t xml:space="preserve"> </w:t>
      </w:r>
      <w:r w:rsidR="00982019">
        <w:t xml:space="preserve">(kodas </w:t>
      </w:r>
      <w:r w:rsidR="00061644">
        <w:t>190431250</w:t>
      </w:r>
      <w:r w:rsidR="00982019">
        <w:t>)</w:t>
      </w:r>
      <w:r w:rsidR="00982019" w:rsidRPr="00982019">
        <w:rPr>
          <w:color w:val="000000"/>
          <w:szCs w:val="24"/>
        </w:rPr>
        <w:t xml:space="preserve"> </w:t>
      </w:r>
      <w:r w:rsidR="00982019" w:rsidRPr="00773818">
        <w:rPr>
          <w:color w:val="000000"/>
          <w:szCs w:val="24"/>
        </w:rPr>
        <w:t>valdyti, naudoti ir disponuoti juo patikėjimo teise</w:t>
      </w:r>
      <w:r w:rsidR="00982019">
        <w:rPr>
          <w:color w:val="000000"/>
          <w:szCs w:val="24"/>
        </w:rPr>
        <w:t>.</w:t>
      </w:r>
    </w:p>
    <w:p w14:paraId="25FCE44B" w14:textId="70E879E8" w:rsidR="00F61A0E" w:rsidRPr="00EC7E7A" w:rsidRDefault="006C6674" w:rsidP="00F61A0E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Cs w:val="24"/>
        </w:rPr>
      </w:pPr>
      <w:r w:rsidRPr="00656E59">
        <w:rPr>
          <w:color w:val="000000"/>
          <w:szCs w:val="24"/>
        </w:rPr>
        <w:t xml:space="preserve">Įgalioti Panevėžio miesto </w:t>
      </w:r>
      <w:r w:rsidRPr="00EC7E7A">
        <w:rPr>
          <w:szCs w:val="24"/>
        </w:rPr>
        <w:t xml:space="preserve">savivaldybės administracijos direktorių Savivaldybės vardu pasirašyti </w:t>
      </w:r>
      <w:r w:rsidR="00431497" w:rsidRPr="00EC7E7A">
        <w:rPr>
          <w:szCs w:val="24"/>
        </w:rPr>
        <w:t>1 punkte</w:t>
      </w:r>
      <w:r w:rsidR="00982019" w:rsidRPr="00EC7E7A">
        <w:rPr>
          <w:szCs w:val="24"/>
        </w:rPr>
        <w:t xml:space="preserve"> nurodyto</w:t>
      </w:r>
      <w:r w:rsidRPr="00EC7E7A">
        <w:rPr>
          <w:szCs w:val="24"/>
        </w:rPr>
        <w:t xml:space="preserve"> turto priėmimo ir perdavimo aktus.</w:t>
      </w:r>
    </w:p>
    <w:p w14:paraId="71CEE610" w14:textId="77777777" w:rsidR="00F61A0E" w:rsidRDefault="00F61A0E" w:rsidP="00F61A0E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295CE555" w14:textId="54136724" w:rsidR="00F61A0E" w:rsidRDefault="00F61A0E" w:rsidP="00F61A0E">
      <w:pPr>
        <w:jc w:val="both"/>
        <w:rPr>
          <w:szCs w:val="24"/>
        </w:rPr>
      </w:pPr>
    </w:p>
    <w:p w14:paraId="0768AECB" w14:textId="77777777" w:rsidR="00351DBE" w:rsidRDefault="00351DBE" w:rsidP="00F61A0E">
      <w:pPr>
        <w:jc w:val="both"/>
        <w:rPr>
          <w:szCs w:val="24"/>
        </w:rPr>
      </w:pPr>
    </w:p>
    <w:p w14:paraId="6BD6A88C" w14:textId="73ADBB4B" w:rsidR="00F61A0E" w:rsidRDefault="00F61A0E" w:rsidP="00F61A0E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</w:t>
      </w:r>
      <w:r w:rsidR="00431497">
        <w:rPr>
          <w:rFonts w:eastAsia="Calibri"/>
          <w:szCs w:val="24"/>
        </w:rPr>
        <w:t xml:space="preserve">     </w:t>
      </w:r>
      <w:r>
        <w:rPr>
          <w:rFonts w:eastAsia="Calibri"/>
          <w:szCs w:val="24"/>
        </w:rPr>
        <w:t xml:space="preserve">       Rytis Mykolas Račkauskas</w:t>
      </w:r>
    </w:p>
    <w:sectPr w:rsidR="00F61A0E" w:rsidSect="006C6674">
      <w:headerReference w:type="default" r:id="rId9"/>
      <w:pgSz w:w="11907" w:h="16840" w:code="9"/>
      <w:pgMar w:top="1134" w:right="567" w:bottom="992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56B3" w14:textId="77777777" w:rsidR="00B572EB" w:rsidRDefault="00B572EB">
      <w:r>
        <w:separator/>
      </w:r>
    </w:p>
  </w:endnote>
  <w:endnote w:type="continuationSeparator" w:id="0">
    <w:p w14:paraId="38E6A218" w14:textId="77777777" w:rsidR="00B572EB" w:rsidRDefault="00B5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B22E" w14:textId="77777777" w:rsidR="00B572EB" w:rsidRDefault="00B572EB">
      <w:r>
        <w:separator/>
      </w:r>
    </w:p>
  </w:footnote>
  <w:footnote w:type="continuationSeparator" w:id="0">
    <w:p w14:paraId="0BA01324" w14:textId="77777777" w:rsidR="00B572EB" w:rsidRDefault="00B5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517774"/>
      <w:docPartObj>
        <w:docPartGallery w:val="Page Numbers (Top of Page)"/>
        <w:docPartUnique/>
      </w:docPartObj>
    </w:sdtPr>
    <w:sdtEndPr/>
    <w:sdtContent>
      <w:p w14:paraId="2609829B" w14:textId="77777777" w:rsidR="00351DBE" w:rsidRDefault="00351DBE">
        <w:pPr>
          <w:pStyle w:val="Antrats"/>
          <w:jc w:val="center"/>
        </w:pPr>
      </w:p>
      <w:p w14:paraId="503F8524" w14:textId="77777777" w:rsidR="00351DBE" w:rsidRDefault="00351DBE">
        <w:pPr>
          <w:pStyle w:val="Antrats"/>
          <w:jc w:val="center"/>
        </w:pPr>
      </w:p>
      <w:p w14:paraId="20814173" w14:textId="7D2359F8" w:rsidR="00351DBE" w:rsidRDefault="00351D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85E80" w14:textId="77777777" w:rsidR="00463858" w:rsidRDefault="004638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53E12CA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6"/>
  </w:num>
  <w:num w:numId="5">
    <w:abstractNumId w:val="6"/>
  </w:num>
  <w:num w:numId="6">
    <w:abstractNumId w:val="0"/>
  </w:num>
  <w:num w:numId="7">
    <w:abstractNumId w:val="14"/>
  </w:num>
  <w:num w:numId="8">
    <w:abstractNumId w:val="5"/>
  </w:num>
  <w:num w:numId="9">
    <w:abstractNumId w:val="13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9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47FF"/>
    <w:rsid w:val="000460CA"/>
    <w:rsid w:val="0005169C"/>
    <w:rsid w:val="00051D1C"/>
    <w:rsid w:val="0005532F"/>
    <w:rsid w:val="0006066B"/>
    <w:rsid w:val="00061644"/>
    <w:rsid w:val="0006418C"/>
    <w:rsid w:val="00075594"/>
    <w:rsid w:val="00075D5A"/>
    <w:rsid w:val="000767B1"/>
    <w:rsid w:val="000811E1"/>
    <w:rsid w:val="00083E3B"/>
    <w:rsid w:val="00087637"/>
    <w:rsid w:val="00090614"/>
    <w:rsid w:val="00097C3B"/>
    <w:rsid w:val="000A547D"/>
    <w:rsid w:val="000B4426"/>
    <w:rsid w:val="000B5552"/>
    <w:rsid w:val="000B5921"/>
    <w:rsid w:val="000C3AEC"/>
    <w:rsid w:val="000C55F7"/>
    <w:rsid w:val="000C6E46"/>
    <w:rsid w:val="000D1755"/>
    <w:rsid w:val="000E14D2"/>
    <w:rsid w:val="000E3188"/>
    <w:rsid w:val="000E31D1"/>
    <w:rsid w:val="000E5933"/>
    <w:rsid w:val="000E7131"/>
    <w:rsid w:val="000F091D"/>
    <w:rsid w:val="0010137D"/>
    <w:rsid w:val="00101F07"/>
    <w:rsid w:val="001055A4"/>
    <w:rsid w:val="00123CB7"/>
    <w:rsid w:val="00124B60"/>
    <w:rsid w:val="00132ABE"/>
    <w:rsid w:val="00135AE1"/>
    <w:rsid w:val="00152F4E"/>
    <w:rsid w:val="00153B94"/>
    <w:rsid w:val="0015521B"/>
    <w:rsid w:val="00171A77"/>
    <w:rsid w:val="00172765"/>
    <w:rsid w:val="00177D66"/>
    <w:rsid w:val="001923C0"/>
    <w:rsid w:val="001A2FD1"/>
    <w:rsid w:val="001B1FE3"/>
    <w:rsid w:val="001C3CDA"/>
    <w:rsid w:val="001C593D"/>
    <w:rsid w:val="001D1AC1"/>
    <w:rsid w:val="001D3CB6"/>
    <w:rsid w:val="001E4DFD"/>
    <w:rsid w:val="001E58B7"/>
    <w:rsid w:val="001F03DA"/>
    <w:rsid w:val="001F7914"/>
    <w:rsid w:val="0020204A"/>
    <w:rsid w:val="00206FC7"/>
    <w:rsid w:val="0023417F"/>
    <w:rsid w:val="00234FD8"/>
    <w:rsid w:val="00240F33"/>
    <w:rsid w:val="00242F87"/>
    <w:rsid w:val="0024380C"/>
    <w:rsid w:val="00245C7D"/>
    <w:rsid w:val="0024706D"/>
    <w:rsid w:val="002526D2"/>
    <w:rsid w:val="002630A9"/>
    <w:rsid w:val="002658A0"/>
    <w:rsid w:val="00273A13"/>
    <w:rsid w:val="00273E5A"/>
    <w:rsid w:val="00276412"/>
    <w:rsid w:val="00280EB1"/>
    <w:rsid w:val="00281A09"/>
    <w:rsid w:val="00284D8C"/>
    <w:rsid w:val="002915B5"/>
    <w:rsid w:val="00291649"/>
    <w:rsid w:val="00293059"/>
    <w:rsid w:val="002A0D08"/>
    <w:rsid w:val="002A2097"/>
    <w:rsid w:val="002B6129"/>
    <w:rsid w:val="002C35DB"/>
    <w:rsid w:val="002D0B3C"/>
    <w:rsid w:val="002D57F9"/>
    <w:rsid w:val="002D71F8"/>
    <w:rsid w:val="002D75F0"/>
    <w:rsid w:val="002D79D2"/>
    <w:rsid w:val="002D7E2D"/>
    <w:rsid w:val="002E13A4"/>
    <w:rsid w:val="002E2386"/>
    <w:rsid w:val="002E4357"/>
    <w:rsid w:val="002E67EF"/>
    <w:rsid w:val="002F30E9"/>
    <w:rsid w:val="002F31B7"/>
    <w:rsid w:val="002F7001"/>
    <w:rsid w:val="00302BC5"/>
    <w:rsid w:val="00303346"/>
    <w:rsid w:val="00312D7F"/>
    <w:rsid w:val="0031317D"/>
    <w:rsid w:val="00325CF1"/>
    <w:rsid w:val="00325F18"/>
    <w:rsid w:val="0032609B"/>
    <w:rsid w:val="003338E9"/>
    <w:rsid w:val="00337555"/>
    <w:rsid w:val="00340EE1"/>
    <w:rsid w:val="00351DBE"/>
    <w:rsid w:val="00355495"/>
    <w:rsid w:val="00355EE8"/>
    <w:rsid w:val="00356533"/>
    <w:rsid w:val="0037302E"/>
    <w:rsid w:val="003820DF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6535"/>
    <w:rsid w:val="003E58F0"/>
    <w:rsid w:val="003F3684"/>
    <w:rsid w:val="003F3CA5"/>
    <w:rsid w:val="003F4FBE"/>
    <w:rsid w:val="004014AB"/>
    <w:rsid w:val="00401930"/>
    <w:rsid w:val="00405B79"/>
    <w:rsid w:val="004100D4"/>
    <w:rsid w:val="004106B9"/>
    <w:rsid w:val="0041079B"/>
    <w:rsid w:val="00420850"/>
    <w:rsid w:val="00420BD8"/>
    <w:rsid w:val="00421D43"/>
    <w:rsid w:val="00425050"/>
    <w:rsid w:val="00430614"/>
    <w:rsid w:val="00431497"/>
    <w:rsid w:val="00431F36"/>
    <w:rsid w:val="00433ED2"/>
    <w:rsid w:val="00435010"/>
    <w:rsid w:val="004376E8"/>
    <w:rsid w:val="00444888"/>
    <w:rsid w:val="004500C3"/>
    <w:rsid w:val="004564CD"/>
    <w:rsid w:val="00463858"/>
    <w:rsid w:val="00464BB1"/>
    <w:rsid w:val="00480D2E"/>
    <w:rsid w:val="004849ED"/>
    <w:rsid w:val="004A3610"/>
    <w:rsid w:val="004A6A1C"/>
    <w:rsid w:val="004C07E0"/>
    <w:rsid w:val="004D01BE"/>
    <w:rsid w:val="004D2980"/>
    <w:rsid w:val="004D35C5"/>
    <w:rsid w:val="004E4142"/>
    <w:rsid w:val="004E635F"/>
    <w:rsid w:val="004F0C49"/>
    <w:rsid w:val="004F2DF5"/>
    <w:rsid w:val="00507886"/>
    <w:rsid w:val="00510DE4"/>
    <w:rsid w:val="005166E3"/>
    <w:rsid w:val="0052387D"/>
    <w:rsid w:val="00524D2D"/>
    <w:rsid w:val="00532923"/>
    <w:rsid w:val="00533646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825E1"/>
    <w:rsid w:val="00582D82"/>
    <w:rsid w:val="00584C4D"/>
    <w:rsid w:val="00586117"/>
    <w:rsid w:val="00595F80"/>
    <w:rsid w:val="00596CFE"/>
    <w:rsid w:val="005B1469"/>
    <w:rsid w:val="005B2583"/>
    <w:rsid w:val="005B727C"/>
    <w:rsid w:val="005C41AC"/>
    <w:rsid w:val="005C605B"/>
    <w:rsid w:val="005D3A85"/>
    <w:rsid w:val="005E0C2D"/>
    <w:rsid w:val="005F3575"/>
    <w:rsid w:val="005F44E3"/>
    <w:rsid w:val="005F6353"/>
    <w:rsid w:val="00600422"/>
    <w:rsid w:val="00600EF4"/>
    <w:rsid w:val="00605F6E"/>
    <w:rsid w:val="006062B3"/>
    <w:rsid w:val="0060656B"/>
    <w:rsid w:val="0060717D"/>
    <w:rsid w:val="00611EE0"/>
    <w:rsid w:val="006128BC"/>
    <w:rsid w:val="0061401B"/>
    <w:rsid w:val="006177D9"/>
    <w:rsid w:val="006211F9"/>
    <w:rsid w:val="0062155E"/>
    <w:rsid w:val="0062276B"/>
    <w:rsid w:val="006244B6"/>
    <w:rsid w:val="0062551B"/>
    <w:rsid w:val="00625C86"/>
    <w:rsid w:val="00630B08"/>
    <w:rsid w:val="00633675"/>
    <w:rsid w:val="00644F82"/>
    <w:rsid w:val="00647C0E"/>
    <w:rsid w:val="006514FC"/>
    <w:rsid w:val="006515DB"/>
    <w:rsid w:val="00651F0D"/>
    <w:rsid w:val="00655408"/>
    <w:rsid w:val="00655E6A"/>
    <w:rsid w:val="00656E59"/>
    <w:rsid w:val="00662FB1"/>
    <w:rsid w:val="00672CC1"/>
    <w:rsid w:val="00673AE1"/>
    <w:rsid w:val="0068030A"/>
    <w:rsid w:val="0068063B"/>
    <w:rsid w:val="0068182A"/>
    <w:rsid w:val="006856B0"/>
    <w:rsid w:val="00686EB4"/>
    <w:rsid w:val="006978C1"/>
    <w:rsid w:val="006B0BC0"/>
    <w:rsid w:val="006B1852"/>
    <w:rsid w:val="006C6674"/>
    <w:rsid w:val="006D107B"/>
    <w:rsid w:val="006D6344"/>
    <w:rsid w:val="006D7A59"/>
    <w:rsid w:val="006E0208"/>
    <w:rsid w:val="006E038D"/>
    <w:rsid w:val="006F7032"/>
    <w:rsid w:val="00701945"/>
    <w:rsid w:val="007129E5"/>
    <w:rsid w:val="00713EB6"/>
    <w:rsid w:val="00723E14"/>
    <w:rsid w:val="00736212"/>
    <w:rsid w:val="00740946"/>
    <w:rsid w:val="00740CC0"/>
    <w:rsid w:val="00743B7D"/>
    <w:rsid w:val="007452C6"/>
    <w:rsid w:val="00761752"/>
    <w:rsid w:val="00763D4F"/>
    <w:rsid w:val="00773818"/>
    <w:rsid w:val="00775EA8"/>
    <w:rsid w:val="00776A64"/>
    <w:rsid w:val="00780E8C"/>
    <w:rsid w:val="00785145"/>
    <w:rsid w:val="00793437"/>
    <w:rsid w:val="00796747"/>
    <w:rsid w:val="00796E6A"/>
    <w:rsid w:val="007978F3"/>
    <w:rsid w:val="007A38DC"/>
    <w:rsid w:val="007C5A1C"/>
    <w:rsid w:val="007D3F07"/>
    <w:rsid w:val="007D6BBA"/>
    <w:rsid w:val="007E2B12"/>
    <w:rsid w:val="007E3012"/>
    <w:rsid w:val="007E61E2"/>
    <w:rsid w:val="007F1F9E"/>
    <w:rsid w:val="007F2ABF"/>
    <w:rsid w:val="007F3F25"/>
    <w:rsid w:val="00801C51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0327"/>
    <w:rsid w:val="0083497D"/>
    <w:rsid w:val="00851BBE"/>
    <w:rsid w:val="008547BE"/>
    <w:rsid w:val="00860740"/>
    <w:rsid w:val="008608CB"/>
    <w:rsid w:val="0086111D"/>
    <w:rsid w:val="00862DCC"/>
    <w:rsid w:val="00865033"/>
    <w:rsid w:val="00865596"/>
    <w:rsid w:val="00876E15"/>
    <w:rsid w:val="00880112"/>
    <w:rsid w:val="0088367B"/>
    <w:rsid w:val="00883F12"/>
    <w:rsid w:val="00885728"/>
    <w:rsid w:val="00887167"/>
    <w:rsid w:val="00890A49"/>
    <w:rsid w:val="008A0283"/>
    <w:rsid w:val="008A2000"/>
    <w:rsid w:val="008A58DF"/>
    <w:rsid w:val="008A786A"/>
    <w:rsid w:val="008B06E3"/>
    <w:rsid w:val="008B28AB"/>
    <w:rsid w:val="008B3AC4"/>
    <w:rsid w:val="008B3D51"/>
    <w:rsid w:val="008B6518"/>
    <w:rsid w:val="008C2A8A"/>
    <w:rsid w:val="008C4E7D"/>
    <w:rsid w:val="008D7609"/>
    <w:rsid w:val="008D7F28"/>
    <w:rsid w:val="008E7662"/>
    <w:rsid w:val="008F0144"/>
    <w:rsid w:val="008F1635"/>
    <w:rsid w:val="008F62A9"/>
    <w:rsid w:val="009073A5"/>
    <w:rsid w:val="00907A79"/>
    <w:rsid w:val="009111D4"/>
    <w:rsid w:val="009115AC"/>
    <w:rsid w:val="00914DC6"/>
    <w:rsid w:val="00915DB6"/>
    <w:rsid w:val="00916D5D"/>
    <w:rsid w:val="00931ACB"/>
    <w:rsid w:val="0093245C"/>
    <w:rsid w:val="00932C8B"/>
    <w:rsid w:val="00933EB9"/>
    <w:rsid w:val="00934A4D"/>
    <w:rsid w:val="00942B11"/>
    <w:rsid w:val="009460CF"/>
    <w:rsid w:val="009567D0"/>
    <w:rsid w:val="00956EFA"/>
    <w:rsid w:val="009607C9"/>
    <w:rsid w:val="00966AF6"/>
    <w:rsid w:val="00976276"/>
    <w:rsid w:val="009804AE"/>
    <w:rsid w:val="00982019"/>
    <w:rsid w:val="00983960"/>
    <w:rsid w:val="0099046B"/>
    <w:rsid w:val="00990645"/>
    <w:rsid w:val="009A09B2"/>
    <w:rsid w:val="009A4733"/>
    <w:rsid w:val="009B542B"/>
    <w:rsid w:val="009C1065"/>
    <w:rsid w:val="009C3C68"/>
    <w:rsid w:val="009C48B9"/>
    <w:rsid w:val="009C55DF"/>
    <w:rsid w:val="009D1163"/>
    <w:rsid w:val="009D4140"/>
    <w:rsid w:val="009D6D5F"/>
    <w:rsid w:val="009E2766"/>
    <w:rsid w:val="009E5C02"/>
    <w:rsid w:val="009F043B"/>
    <w:rsid w:val="009F0DA5"/>
    <w:rsid w:val="009F5E68"/>
    <w:rsid w:val="00A0004E"/>
    <w:rsid w:val="00A11511"/>
    <w:rsid w:val="00A135AE"/>
    <w:rsid w:val="00A13FF8"/>
    <w:rsid w:val="00A3474A"/>
    <w:rsid w:val="00A36213"/>
    <w:rsid w:val="00A37460"/>
    <w:rsid w:val="00A41CA9"/>
    <w:rsid w:val="00A47ED9"/>
    <w:rsid w:val="00A562AA"/>
    <w:rsid w:val="00A57683"/>
    <w:rsid w:val="00A61421"/>
    <w:rsid w:val="00A668C3"/>
    <w:rsid w:val="00A72F74"/>
    <w:rsid w:val="00A73605"/>
    <w:rsid w:val="00A81759"/>
    <w:rsid w:val="00A83444"/>
    <w:rsid w:val="00A84DDD"/>
    <w:rsid w:val="00A90AC8"/>
    <w:rsid w:val="00A97838"/>
    <w:rsid w:val="00AA2CBA"/>
    <w:rsid w:val="00AA6CB3"/>
    <w:rsid w:val="00AB02B7"/>
    <w:rsid w:val="00AB0E39"/>
    <w:rsid w:val="00AC0F59"/>
    <w:rsid w:val="00AC4A9E"/>
    <w:rsid w:val="00AC7722"/>
    <w:rsid w:val="00AD3E4E"/>
    <w:rsid w:val="00AD778C"/>
    <w:rsid w:val="00AD7CA7"/>
    <w:rsid w:val="00AE4D05"/>
    <w:rsid w:val="00AF01FE"/>
    <w:rsid w:val="00B0304A"/>
    <w:rsid w:val="00B04E9C"/>
    <w:rsid w:val="00B05FC9"/>
    <w:rsid w:val="00B060B0"/>
    <w:rsid w:val="00B14AEE"/>
    <w:rsid w:val="00B1678F"/>
    <w:rsid w:val="00B2023A"/>
    <w:rsid w:val="00B2525F"/>
    <w:rsid w:val="00B256E5"/>
    <w:rsid w:val="00B31867"/>
    <w:rsid w:val="00B36FA7"/>
    <w:rsid w:val="00B408ED"/>
    <w:rsid w:val="00B44F79"/>
    <w:rsid w:val="00B476FC"/>
    <w:rsid w:val="00B52C78"/>
    <w:rsid w:val="00B52FFC"/>
    <w:rsid w:val="00B572EB"/>
    <w:rsid w:val="00B5749F"/>
    <w:rsid w:val="00B61A88"/>
    <w:rsid w:val="00B6518B"/>
    <w:rsid w:val="00B664FD"/>
    <w:rsid w:val="00B70807"/>
    <w:rsid w:val="00B71473"/>
    <w:rsid w:val="00B72D9B"/>
    <w:rsid w:val="00B73E61"/>
    <w:rsid w:val="00B77AF3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3420"/>
    <w:rsid w:val="00BD5C3A"/>
    <w:rsid w:val="00BE3829"/>
    <w:rsid w:val="00BE4566"/>
    <w:rsid w:val="00BF06D7"/>
    <w:rsid w:val="00BF0A1B"/>
    <w:rsid w:val="00BF37B8"/>
    <w:rsid w:val="00C008EA"/>
    <w:rsid w:val="00C0332D"/>
    <w:rsid w:val="00C07155"/>
    <w:rsid w:val="00C11B39"/>
    <w:rsid w:val="00C13EA5"/>
    <w:rsid w:val="00C14F8B"/>
    <w:rsid w:val="00C33E57"/>
    <w:rsid w:val="00C40FD3"/>
    <w:rsid w:val="00C420AA"/>
    <w:rsid w:val="00C42176"/>
    <w:rsid w:val="00C43105"/>
    <w:rsid w:val="00C52416"/>
    <w:rsid w:val="00C5435B"/>
    <w:rsid w:val="00C5741D"/>
    <w:rsid w:val="00C57F0B"/>
    <w:rsid w:val="00C62AD3"/>
    <w:rsid w:val="00C64619"/>
    <w:rsid w:val="00C72861"/>
    <w:rsid w:val="00C72ACA"/>
    <w:rsid w:val="00C72CB4"/>
    <w:rsid w:val="00C73D30"/>
    <w:rsid w:val="00C75F05"/>
    <w:rsid w:val="00C8729C"/>
    <w:rsid w:val="00C9091E"/>
    <w:rsid w:val="00CA30B6"/>
    <w:rsid w:val="00CB1C71"/>
    <w:rsid w:val="00CB2F63"/>
    <w:rsid w:val="00CC23E4"/>
    <w:rsid w:val="00CC2673"/>
    <w:rsid w:val="00CC2B8D"/>
    <w:rsid w:val="00CC3382"/>
    <w:rsid w:val="00CC5B6A"/>
    <w:rsid w:val="00CC62C0"/>
    <w:rsid w:val="00CD5CCA"/>
    <w:rsid w:val="00CD6F5D"/>
    <w:rsid w:val="00CE1B1F"/>
    <w:rsid w:val="00CE1C5C"/>
    <w:rsid w:val="00CE1EDE"/>
    <w:rsid w:val="00CE2691"/>
    <w:rsid w:val="00CE2F96"/>
    <w:rsid w:val="00CE403F"/>
    <w:rsid w:val="00CE6697"/>
    <w:rsid w:val="00CE6F0C"/>
    <w:rsid w:val="00CF4026"/>
    <w:rsid w:val="00CF5AA5"/>
    <w:rsid w:val="00D06888"/>
    <w:rsid w:val="00D16849"/>
    <w:rsid w:val="00D17F96"/>
    <w:rsid w:val="00D25AF1"/>
    <w:rsid w:val="00D25F2C"/>
    <w:rsid w:val="00D27093"/>
    <w:rsid w:val="00D27C28"/>
    <w:rsid w:val="00D33742"/>
    <w:rsid w:val="00D44CCD"/>
    <w:rsid w:val="00D56A82"/>
    <w:rsid w:val="00D625ED"/>
    <w:rsid w:val="00D679FC"/>
    <w:rsid w:val="00D7161C"/>
    <w:rsid w:val="00D72E2F"/>
    <w:rsid w:val="00D807CD"/>
    <w:rsid w:val="00D91EB4"/>
    <w:rsid w:val="00DA64E0"/>
    <w:rsid w:val="00DB25E0"/>
    <w:rsid w:val="00DB3A18"/>
    <w:rsid w:val="00DB5818"/>
    <w:rsid w:val="00DC028A"/>
    <w:rsid w:val="00DC75E0"/>
    <w:rsid w:val="00DD20B8"/>
    <w:rsid w:val="00DE0D95"/>
    <w:rsid w:val="00DF4769"/>
    <w:rsid w:val="00E0004A"/>
    <w:rsid w:val="00E00B4D"/>
    <w:rsid w:val="00E029E8"/>
    <w:rsid w:val="00E103AC"/>
    <w:rsid w:val="00E21A77"/>
    <w:rsid w:val="00E34BFA"/>
    <w:rsid w:val="00E35FDB"/>
    <w:rsid w:val="00E429EE"/>
    <w:rsid w:val="00E46881"/>
    <w:rsid w:val="00E60928"/>
    <w:rsid w:val="00E6329A"/>
    <w:rsid w:val="00E73C7C"/>
    <w:rsid w:val="00E81C99"/>
    <w:rsid w:val="00E82D98"/>
    <w:rsid w:val="00E874D4"/>
    <w:rsid w:val="00E9055A"/>
    <w:rsid w:val="00E9091E"/>
    <w:rsid w:val="00E94693"/>
    <w:rsid w:val="00E94E7A"/>
    <w:rsid w:val="00E957CF"/>
    <w:rsid w:val="00EA2453"/>
    <w:rsid w:val="00EA6A5E"/>
    <w:rsid w:val="00EB01E1"/>
    <w:rsid w:val="00EB2319"/>
    <w:rsid w:val="00EB58DF"/>
    <w:rsid w:val="00EB76B9"/>
    <w:rsid w:val="00EC4A37"/>
    <w:rsid w:val="00EC4E26"/>
    <w:rsid w:val="00EC7E7A"/>
    <w:rsid w:val="00ED454D"/>
    <w:rsid w:val="00ED6339"/>
    <w:rsid w:val="00EE0A58"/>
    <w:rsid w:val="00EF309D"/>
    <w:rsid w:val="00F0681D"/>
    <w:rsid w:val="00F10C99"/>
    <w:rsid w:val="00F13411"/>
    <w:rsid w:val="00F341D0"/>
    <w:rsid w:val="00F4285B"/>
    <w:rsid w:val="00F43577"/>
    <w:rsid w:val="00F47074"/>
    <w:rsid w:val="00F51B6C"/>
    <w:rsid w:val="00F5789A"/>
    <w:rsid w:val="00F61A0E"/>
    <w:rsid w:val="00F64353"/>
    <w:rsid w:val="00F72639"/>
    <w:rsid w:val="00F7590A"/>
    <w:rsid w:val="00F833B6"/>
    <w:rsid w:val="00F83894"/>
    <w:rsid w:val="00F8415B"/>
    <w:rsid w:val="00F8658E"/>
    <w:rsid w:val="00F86B18"/>
    <w:rsid w:val="00F9348D"/>
    <w:rsid w:val="00F97C2A"/>
    <w:rsid w:val="00FA1A8A"/>
    <w:rsid w:val="00FA3061"/>
    <w:rsid w:val="00FA5FAE"/>
    <w:rsid w:val="00FB1408"/>
    <w:rsid w:val="00FB6C36"/>
    <w:rsid w:val="00FC1FBA"/>
    <w:rsid w:val="00FC476F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39C857C8-1016-417A-96D4-D2D5A51C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B68B-0A85-496A-B352-0C38D8FA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307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2021-08-04T06:51:00Z</cp:lastPrinted>
  <dcterms:created xsi:type="dcterms:W3CDTF">2022-01-10T07:25:00Z</dcterms:created>
  <dcterms:modified xsi:type="dcterms:W3CDTF">2022-01-10T07:25:00Z</dcterms:modified>
</cp:coreProperties>
</file>