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133E4" w14:textId="77777777" w:rsidR="005C41AC" w:rsidRPr="00656280" w:rsidRDefault="001D3CB6" w:rsidP="00656280">
      <w:pPr>
        <w:jc w:val="center"/>
        <w:rPr>
          <w:szCs w:val="24"/>
        </w:rPr>
      </w:pPr>
      <w:bookmarkStart w:id="0" w:name="_GoBack"/>
      <w:bookmarkEnd w:id="0"/>
      <w:r w:rsidRPr="00656280">
        <w:rPr>
          <w:noProof/>
          <w:szCs w:val="24"/>
          <w:lang w:eastAsia="lt-LT"/>
        </w:rPr>
        <w:drawing>
          <wp:inline distT="0" distB="0" distL="0" distR="0" wp14:anchorId="23A133F7" wp14:editId="23A133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33E5" w14:textId="77777777" w:rsidR="005C41AC" w:rsidRPr="00656280" w:rsidRDefault="005C41AC" w:rsidP="00656280">
      <w:pPr>
        <w:jc w:val="center"/>
        <w:rPr>
          <w:szCs w:val="24"/>
        </w:rPr>
      </w:pPr>
    </w:p>
    <w:p w14:paraId="23A133E6" w14:textId="77777777" w:rsidR="0062551B" w:rsidRPr="006D273F" w:rsidRDefault="0062551B" w:rsidP="00656280">
      <w:pPr>
        <w:jc w:val="center"/>
        <w:rPr>
          <w:b/>
          <w:sz w:val="28"/>
          <w:szCs w:val="28"/>
        </w:rPr>
      </w:pPr>
      <w:r w:rsidRPr="006D273F">
        <w:rPr>
          <w:b/>
          <w:sz w:val="28"/>
          <w:szCs w:val="28"/>
        </w:rPr>
        <w:t xml:space="preserve">PANEVĖŽIO MIESTO SAVIVALDYBĖS </w:t>
      </w:r>
      <w:r w:rsidR="00A11511" w:rsidRPr="006D273F">
        <w:rPr>
          <w:b/>
          <w:sz w:val="28"/>
          <w:szCs w:val="28"/>
        </w:rPr>
        <w:t>TARYBA</w:t>
      </w:r>
    </w:p>
    <w:p w14:paraId="23A133E7" w14:textId="77777777" w:rsidR="005C41AC" w:rsidRPr="00656280" w:rsidRDefault="005C41AC" w:rsidP="00656280">
      <w:pPr>
        <w:keepNext/>
        <w:jc w:val="center"/>
        <w:outlineLvl w:val="1"/>
        <w:rPr>
          <w:szCs w:val="24"/>
        </w:rPr>
      </w:pPr>
    </w:p>
    <w:p w14:paraId="23A133E8" w14:textId="77777777" w:rsidR="005C41AC" w:rsidRPr="00656280" w:rsidRDefault="005C41AC" w:rsidP="00656280">
      <w:pPr>
        <w:keepNext/>
        <w:jc w:val="center"/>
        <w:outlineLvl w:val="1"/>
        <w:rPr>
          <w:szCs w:val="24"/>
        </w:rPr>
      </w:pPr>
    </w:p>
    <w:p w14:paraId="23A133E9" w14:textId="77777777" w:rsidR="0062551B" w:rsidRPr="00656280" w:rsidRDefault="00A11511" w:rsidP="00656280">
      <w:pPr>
        <w:keepNext/>
        <w:jc w:val="center"/>
        <w:outlineLvl w:val="1"/>
        <w:rPr>
          <w:b/>
          <w:szCs w:val="24"/>
        </w:rPr>
      </w:pPr>
      <w:r w:rsidRPr="00656280">
        <w:rPr>
          <w:b/>
          <w:szCs w:val="24"/>
        </w:rPr>
        <w:t>SPRENDIMAS</w:t>
      </w:r>
    </w:p>
    <w:p w14:paraId="64D85F5B" w14:textId="77777777" w:rsidR="009C7D7E" w:rsidRPr="00195904" w:rsidRDefault="008330EF" w:rsidP="00656280">
      <w:pPr>
        <w:keepNext/>
        <w:jc w:val="center"/>
        <w:outlineLvl w:val="1"/>
        <w:rPr>
          <w:b/>
          <w:szCs w:val="24"/>
          <w:lang w:eastAsia="lt-LT"/>
        </w:rPr>
      </w:pPr>
      <w:r w:rsidRPr="00195904">
        <w:rPr>
          <w:b/>
          <w:szCs w:val="24"/>
        </w:rPr>
        <w:t xml:space="preserve">DĖL </w:t>
      </w:r>
      <w:r w:rsidRPr="00195904">
        <w:rPr>
          <w:b/>
          <w:szCs w:val="24"/>
          <w:lang w:eastAsia="lt-LT"/>
        </w:rPr>
        <w:t xml:space="preserve">VIETINĖS REIKŠMĖS KELIŲ OBJEKTŲ PRIORITETINIŲ EILIŲ </w:t>
      </w:r>
    </w:p>
    <w:p w14:paraId="23A133EA" w14:textId="0F6B5795" w:rsidR="0062551B" w:rsidRPr="008330EF" w:rsidRDefault="008330EF" w:rsidP="00656280">
      <w:pPr>
        <w:keepNext/>
        <w:jc w:val="center"/>
        <w:outlineLvl w:val="1"/>
        <w:rPr>
          <w:b/>
          <w:szCs w:val="24"/>
        </w:rPr>
      </w:pPr>
      <w:r w:rsidRPr="00195904">
        <w:rPr>
          <w:b/>
          <w:szCs w:val="24"/>
          <w:lang w:eastAsia="lt-LT"/>
        </w:rPr>
        <w:t>2022</w:t>
      </w:r>
      <w:r w:rsidR="006D273F" w:rsidRPr="00195904">
        <w:rPr>
          <w:b/>
          <w:szCs w:val="24"/>
          <w:lang w:eastAsia="lt-LT"/>
        </w:rPr>
        <w:t>–</w:t>
      </w:r>
      <w:r w:rsidRPr="00195904">
        <w:rPr>
          <w:b/>
          <w:szCs w:val="24"/>
          <w:lang w:eastAsia="lt-LT"/>
        </w:rPr>
        <w:t>2024 METAMS</w:t>
      </w:r>
      <w:r w:rsidRPr="00195904">
        <w:rPr>
          <w:szCs w:val="24"/>
          <w:lang w:eastAsia="lt-LT"/>
        </w:rPr>
        <w:t xml:space="preserve"> </w:t>
      </w:r>
      <w:r w:rsidR="006D273F" w:rsidRPr="00195904">
        <w:rPr>
          <w:b/>
          <w:bCs/>
          <w:szCs w:val="24"/>
          <w:lang w:eastAsia="lt-LT"/>
        </w:rPr>
        <w:t>SĄRAŠŲ</w:t>
      </w:r>
      <w:r w:rsidR="006D273F" w:rsidRPr="00195904">
        <w:rPr>
          <w:szCs w:val="24"/>
          <w:lang w:eastAsia="lt-LT"/>
        </w:rPr>
        <w:t xml:space="preserve"> </w:t>
      </w:r>
      <w:r w:rsidRPr="00195904">
        <w:rPr>
          <w:b/>
          <w:szCs w:val="24"/>
        </w:rPr>
        <w:t>PATVIRTINIMO</w:t>
      </w:r>
      <w:r w:rsidRPr="008330EF">
        <w:rPr>
          <w:b/>
          <w:szCs w:val="24"/>
        </w:rPr>
        <w:t xml:space="preserve"> </w:t>
      </w:r>
    </w:p>
    <w:p w14:paraId="311F7633" w14:textId="77777777" w:rsidR="00F102B2" w:rsidRPr="00656280" w:rsidRDefault="00F102B2" w:rsidP="00656280">
      <w:pPr>
        <w:jc w:val="center"/>
        <w:rPr>
          <w:szCs w:val="24"/>
        </w:rPr>
      </w:pPr>
    </w:p>
    <w:p w14:paraId="23A133EC" w14:textId="77777777" w:rsidR="0062551B" w:rsidRPr="00656280" w:rsidRDefault="00DE0D95" w:rsidP="00656280">
      <w:pPr>
        <w:jc w:val="center"/>
        <w:rPr>
          <w:szCs w:val="24"/>
        </w:rPr>
      </w:pPr>
      <w:r w:rsidRPr="00656280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56280">
        <w:rPr>
          <w:rStyle w:val="Style3"/>
          <w:szCs w:val="24"/>
        </w:rPr>
        <w:instrText xml:space="preserve"> FORMTEXT </w:instrText>
      </w:r>
      <w:r w:rsidRPr="00656280">
        <w:rPr>
          <w:rStyle w:val="Style3"/>
          <w:szCs w:val="24"/>
        </w:rPr>
      </w:r>
      <w:r w:rsidRPr="00656280">
        <w:rPr>
          <w:rStyle w:val="Style3"/>
          <w:szCs w:val="24"/>
        </w:rPr>
        <w:fldChar w:fldCharType="separate"/>
      </w:r>
      <w:r w:rsidRPr="00656280">
        <w:rPr>
          <w:rStyle w:val="Style3"/>
          <w:noProof/>
          <w:szCs w:val="24"/>
        </w:rPr>
        <w:t>2022 m. vasario 7 d.</w:t>
      </w:r>
      <w:r w:rsidRPr="00656280">
        <w:rPr>
          <w:rStyle w:val="Style3"/>
          <w:szCs w:val="24"/>
        </w:rPr>
        <w:fldChar w:fldCharType="end"/>
      </w:r>
      <w:bookmarkEnd w:id="1"/>
      <w:r w:rsidR="0062551B" w:rsidRPr="00656280">
        <w:rPr>
          <w:szCs w:val="24"/>
        </w:rPr>
        <w:t xml:space="preserve"> Nr. </w:t>
      </w:r>
      <w:r w:rsidRPr="00656280"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56280">
        <w:rPr>
          <w:szCs w:val="24"/>
        </w:rPr>
        <w:instrText xml:space="preserve"> FORMTEXT </w:instrText>
      </w:r>
      <w:r w:rsidRPr="00656280">
        <w:rPr>
          <w:szCs w:val="24"/>
        </w:rPr>
      </w:r>
      <w:r w:rsidRPr="00656280">
        <w:rPr>
          <w:szCs w:val="24"/>
        </w:rPr>
        <w:fldChar w:fldCharType="separate"/>
      </w:r>
      <w:r w:rsidRPr="00656280">
        <w:rPr>
          <w:noProof/>
          <w:szCs w:val="24"/>
        </w:rPr>
        <w:t>TSP-66</w:t>
      </w:r>
      <w:r w:rsidRPr="00656280">
        <w:rPr>
          <w:szCs w:val="24"/>
        </w:rPr>
        <w:fldChar w:fldCharType="end"/>
      </w:r>
      <w:bookmarkEnd w:id="2"/>
    </w:p>
    <w:p w14:paraId="23A133ED" w14:textId="77777777" w:rsidR="0062551B" w:rsidRPr="00656280" w:rsidRDefault="0062551B" w:rsidP="00656280">
      <w:pPr>
        <w:keepNext/>
        <w:jc w:val="center"/>
        <w:outlineLvl w:val="2"/>
        <w:rPr>
          <w:b/>
          <w:szCs w:val="24"/>
        </w:rPr>
      </w:pPr>
      <w:r w:rsidRPr="00656280">
        <w:rPr>
          <w:szCs w:val="24"/>
        </w:rPr>
        <w:t>Panevėžys</w:t>
      </w:r>
    </w:p>
    <w:p w14:paraId="6A19F870" w14:textId="77777777" w:rsidR="00E17F4B" w:rsidRPr="00656280" w:rsidRDefault="00E17F4B" w:rsidP="00656280">
      <w:pPr>
        <w:jc w:val="both"/>
        <w:rPr>
          <w:szCs w:val="24"/>
        </w:rPr>
      </w:pPr>
    </w:p>
    <w:p w14:paraId="5F9B02C8" w14:textId="66255667" w:rsidR="00E17F4B" w:rsidRDefault="0076056D" w:rsidP="006D273F">
      <w:pPr>
        <w:spacing w:line="360" w:lineRule="auto"/>
        <w:ind w:firstLine="709"/>
        <w:jc w:val="both"/>
        <w:rPr>
          <w:szCs w:val="24"/>
        </w:rPr>
      </w:pPr>
      <w:r w:rsidRPr="00656280">
        <w:rPr>
          <w:szCs w:val="24"/>
        </w:rPr>
        <w:t xml:space="preserve">Vadovaudamasi Lietuvos Respublikos vietos savivaldos įstatymo 6 straipsnio 32 punktu, </w:t>
      </w:r>
      <w:r w:rsidRPr="00656280">
        <w:rPr>
          <w:szCs w:val="24"/>
          <w:lang w:eastAsia="lt-LT"/>
        </w:rPr>
        <w:t xml:space="preserve">Lietuvos Respublikos kelių įstatymo 5 straipsnio 4 dalimi, </w:t>
      </w:r>
      <w:r w:rsidR="00565301" w:rsidRPr="00656280">
        <w:rPr>
          <w:szCs w:val="24"/>
        </w:rPr>
        <w:t>Lietuvos Respublikos kelių priežiūros ir plėtros programos finansavimo įstatymo 9 straipsni</w:t>
      </w:r>
      <w:r w:rsidR="00752D87" w:rsidRPr="00656280">
        <w:rPr>
          <w:szCs w:val="24"/>
        </w:rPr>
        <w:t>o 8 dalimi</w:t>
      </w:r>
      <w:r w:rsidRPr="00656280">
        <w:rPr>
          <w:szCs w:val="24"/>
          <w:lang w:eastAsia="lt-LT"/>
        </w:rPr>
        <w:t>, Kelių priežiūros ir plėtros programos finansavimo lėšų naudojimo tvarkos aprašu, patvirtintu Lietuvos Respublikos Vyriausybės 2005 m. balandžio 21 d. nutarimu Nr. 447 „Dėl Lietuvos Respublikos kelių priežiūros</w:t>
      </w:r>
      <w:r w:rsidR="00656280" w:rsidRPr="00656280">
        <w:rPr>
          <w:szCs w:val="24"/>
          <w:lang w:eastAsia="lt-LT"/>
        </w:rPr>
        <w:t xml:space="preserve"> </w:t>
      </w:r>
      <w:r w:rsidRPr="00656280">
        <w:rPr>
          <w:szCs w:val="24"/>
          <w:lang w:eastAsia="lt-LT"/>
        </w:rPr>
        <w:t>ir plėtros programos finansavimo įstatymo įgyvendinimo“,</w:t>
      </w:r>
      <w:r w:rsidRPr="00656280">
        <w:rPr>
          <w:szCs w:val="24"/>
        </w:rPr>
        <w:t xml:space="preserve"> </w:t>
      </w:r>
      <w:bookmarkStart w:id="3" w:name="_Hlk94511974"/>
      <w:r w:rsidR="0080286E" w:rsidRPr="00656280">
        <w:rPr>
          <w:szCs w:val="24"/>
        </w:rPr>
        <w:t xml:space="preserve">Panevėžio miesto savivaldybės </w:t>
      </w:r>
      <w:r w:rsidR="0080286E">
        <w:rPr>
          <w:szCs w:val="24"/>
        </w:rPr>
        <w:t>tarybos p</w:t>
      </w:r>
      <w:r w:rsidR="0080286E" w:rsidRPr="00656280">
        <w:rPr>
          <w:szCs w:val="24"/>
        </w:rPr>
        <w:t>atvirtint</w:t>
      </w:r>
      <w:r w:rsidR="0080286E">
        <w:rPr>
          <w:szCs w:val="24"/>
        </w:rPr>
        <w:t>u</w:t>
      </w:r>
      <w:r w:rsidR="0080286E" w:rsidRPr="00656280">
        <w:rPr>
          <w:szCs w:val="24"/>
        </w:rPr>
        <w:t xml:space="preserve"> </w:t>
      </w:r>
      <w:r w:rsidR="006D273F" w:rsidRPr="00656280">
        <w:rPr>
          <w:szCs w:val="24"/>
        </w:rPr>
        <w:t>K</w:t>
      </w:r>
      <w:r w:rsidR="006D273F" w:rsidRPr="00656280">
        <w:rPr>
          <w:bCs/>
          <w:szCs w:val="24"/>
        </w:rPr>
        <w:t xml:space="preserve">elių priežiūros ir plėtros programos finansavimo lėšų paskirstymo </w:t>
      </w:r>
      <w:r w:rsidR="0080286E" w:rsidRPr="003F24A7">
        <w:rPr>
          <w:bCs/>
          <w:szCs w:val="24"/>
        </w:rPr>
        <w:t xml:space="preserve">ir </w:t>
      </w:r>
      <w:r w:rsidR="0080286E" w:rsidRPr="003F24A7">
        <w:rPr>
          <w:szCs w:val="24"/>
          <w:lang w:eastAsia="lt-LT"/>
        </w:rPr>
        <w:t>vietinės reikšmės kelių objektų prioritetinių eilių sudarymo</w:t>
      </w:r>
      <w:r w:rsidR="0080286E" w:rsidRPr="00656280">
        <w:rPr>
          <w:bCs/>
          <w:szCs w:val="24"/>
        </w:rPr>
        <w:t xml:space="preserve"> </w:t>
      </w:r>
      <w:r w:rsidR="006D273F" w:rsidRPr="00656280">
        <w:rPr>
          <w:bCs/>
          <w:szCs w:val="24"/>
        </w:rPr>
        <w:t>tvarkos apraš</w:t>
      </w:r>
      <w:bookmarkEnd w:id="3"/>
      <w:r w:rsidR="006D273F">
        <w:rPr>
          <w:bCs/>
          <w:szCs w:val="24"/>
        </w:rPr>
        <w:t>u</w:t>
      </w:r>
      <w:r w:rsidR="00D44430">
        <w:rPr>
          <w:bCs/>
          <w:szCs w:val="24"/>
        </w:rPr>
        <w:t>,</w:t>
      </w:r>
      <w:r w:rsidR="00ED40C3" w:rsidRPr="00656280">
        <w:rPr>
          <w:szCs w:val="24"/>
        </w:rPr>
        <w:t xml:space="preserve"> </w:t>
      </w:r>
      <w:r w:rsidRPr="00656280">
        <w:rPr>
          <w:szCs w:val="24"/>
        </w:rPr>
        <w:t xml:space="preserve">Panevėžio miesto savivaldybės taryba </w:t>
      </w:r>
      <w:r w:rsidR="0080286E" w:rsidRPr="00656280">
        <w:rPr>
          <w:szCs w:val="24"/>
          <w:lang w:eastAsia="lt-LT"/>
        </w:rPr>
        <w:br/>
      </w:r>
      <w:r w:rsidR="00656280" w:rsidRPr="00656280">
        <w:rPr>
          <w:szCs w:val="24"/>
        </w:rPr>
        <w:t>n</w:t>
      </w:r>
      <w:r w:rsidRPr="00656280">
        <w:rPr>
          <w:szCs w:val="24"/>
        </w:rPr>
        <w:t xml:space="preserve"> u s p r e n d ž i a:</w:t>
      </w:r>
    </w:p>
    <w:p w14:paraId="0C392E11" w14:textId="1FC6C58F" w:rsidR="009271D0" w:rsidRPr="008330EF" w:rsidRDefault="00E17F4B" w:rsidP="006D273F">
      <w:pPr>
        <w:pStyle w:val="Sraopastraipa"/>
        <w:numPr>
          <w:ilvl w:val="0"/>
          <w:numId w:val="7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E17F4B">
        <w:rPr>
          <w:szCs w:val="24"/>
        </w:rPr>
        <w:t xml:space="preserve">Patvirtinti </w:t>
      </w:r>
      <w:r w:rsidR="006D273F" w:rsidRPr="00E17F4B">
        <w:rPr>
          <w:szCs w:val="24"/>
        </w:rPr>
        <w:t>pridedam</w:t>
      </w:r>
      <w:r w:rsidR="006D273F">
        <w:rPr>
          <w:szCs w:val="24"/>
        </w:rPr>
        <w:t>us</w:t>
      </w:r>
      <w:r w:rsidR="006D273F">
        <w:rPr>
          <w:szCs w:val="24"/>
          <w:lang w:eastAsia="lt-LT"/>
        </w:rPr>
        <w:t xml:space="preserve"> </w:t>
      </w:r>
      <w:r w:rsidR="008330EF">
        <w:rPr>
          <w:szCs w:val="24"/>
          <w:lang w:eastAsia="lt-LT"/>
        </w:rPr>
        <w:t>v</w:t>
      </w:r>
      <w:r w:rsidRPr="00E17F4B">
        <w:rPr>
          <w:szCs w:val="24"/>
          <w:lang w:eastAsia="lt-LT"/>
        </w:rPr>
        <w:t>ietinės reikšmės kelių objektų prioritetin</w:t>
      </w:r>
      <w:r w:rsidR="004E2B07">
        <w:rPr>
          <w:szCs w:val="24"/>
          <w:lang w:eastAsia="lt-LT"/>
        </w:rPr>
        <w:t>ių</w:t>
      </w:r>
      <w:r w:rsidRPr="00E17F4B">
        <w:rPr>
          <w:szCs w:val="24"/>
          <w:lang w:eastAsia="lt-LT"/>
        </w:rPr>
        <w:t xml:space="preserve"> eil</w:t>
      </w:r>
      <w:r w:rsidR="006D273F">
        <w:rPr>
          <w:szCs w:val="24"/>
          <w:lang w:eastAsia="lt-LT"/>
        </w:rPr>
        <w:t>ių</w:t>
      </w:r>
      <w:r w:rsidRPr="00E17F4B">
        <w:rPr>
          <w:szCs w:val="24"/>
          <w:lang w:eastAsia="lt-LT"/>
        </w:rPr>
        <w:t xml:space="preserve"> </w:t>
      </w:r>
      <w:r w:rsidR="008330EF">
        <w:rPr>
          <w:szCs w:val="24"/>
          <w:lang w:eastAsia="lt-LT"/>
        </w:rPr>
        <w:t>2022</w:t>
      </w:r>
      <w:r w:rsidR="006D273F">
        <w:rPr>
          <w:szCs w:val="24"/>
          <w:lang w:eastAsia="lt-LT"/>
        </w:rPr>
        <w:t>–</w:t>
      </w:r>
      <w:r w:rsidR="008330EF">
        <w:rPr>
          <w:szCs w:val="24"/>
          <w:lang w:eastAsia="lt-LT"/>
        </w:rPr>
        <w:t xml:space="preserve">2024 metams </w:t>
      </w:r>
      <w:r w:rsidR="006D273F">
        <w:rPr>
          <w:szCs w:val="24"/>
          <w:lang w:eastAsia="lt-LT"/>
        </w:rPr>
        <w:t>sąrašus</w:t>
      </w:r>
      <w:r w:rsidRPr="00E17F4B">
        <w:rPr>
          <w:szCs w:val="24"/>
          <w:lang w:eastAsia="lt-LT"/>
        </w:rPr>
        <w:t>:</w:t>
      </w:r>
    </w:p>
    <w:p w14:paraId="5D4DFED3" w14:textId="00683625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1.1. vietinės reikšmės kelių naujos statybos prioritetinė</w:t>
      </w:r>
      <w:r w:rsidR="006D273F">
        <w:rPr>
          <w:szCs w:val="24"/>
          <w:lang w:eastAsia="lt-LT"/>
        </w:rPr>
        <w:t>s</w:t>
      </w:r>
      <w:r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6C91DCAD" w14:textId="6C464A27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2</w:t>
      </w:r>
      <w:r w:rsidRPr="00656280">
        <w:rPr>
          <w:szCs w:val="24"/>
          <w:lang w:eastAsia="lt-LT"/>
        </w:rPr>
        <w:t xml:space="preserve">. vietinės reikšmės kelių, </w:t>
      </w:r>
      <w:r w:rsidRPr="00656280">
        <w:rPr>
          <w:szCs w:val="24"/>
        </w:rPr>
        <w:t xml:space="preserve">kelio statinių (tiltų, viaduko) </w:t>
      </w:r>
      <w:r w:rsidRPr="00656280">
        <w:rPr>
          <w:szCs w:val="24"/>
          <w:lang w:eastAsia="lt-LT"/>
        </w:rPr>
        <w:t>rekonstravimo, kapitalinio remonto darbų prioritetinė</w:t>
      </w:r>
      <w:r w:rsidR="006D273F">
        <w:rPr>
          <w:szCs w:val="24"/>
          <w:lang w:eastAsia="lt-LT"/>
        </w:rPr>
        <w:t>s</w:t>
      </w:r>
      <w:r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2BE62D11" w14:textId="2EFFD818" w:rsidR="00A47339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3</w:t>
      </w:r>
      <w:r w:rsidRPr="00656280">
        <w:rPr>
          <w:szCs w:val="24"/>
          <w:lang w:eastAsia="lt-LT"/>
        </w:rPr>
        <w:t xml:space="preserve">. </w:t>
      </w:r>
      <w:r w:rsidR="00A47339" w:rsidRPr="00656280">
        <w:rPr>
          <w:szCs w:val="24"/>
          <w:lang w:eastAsia="lt-LT"/>
        </w:rPr>
        <w:t xml:space="preserve">šaligatvių, pėsčiųjų ir dviračių takų rekonstravimo, kapitalinio remonto darbų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A47339" w:rsidRPr="00656280">
        <w:rPr>
          <w:szCs w:val="24"/>
          <w:lang w:eastAsia="lt-LT"/>
        </w:rPr>
        <w:t>;</w:t>
      </w:r>
    </w:p>
    <w:p w14:paraId="1A883E69" w14:textId="4E163306" w:rsidR="00A47339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4</w:t>
      </w:r>
      <w:r w:rsidRPr="00656280">
        <w:rPr>
          <w:szCs w:val="24"/>
          <w:lang w:eastAsia="lt-LT"/>
        </w:rPr>
        <w:t>.</w:t>
      </w:r>
      <w:r w:rsidRPr="00EC68D8">
        <w:rPr>
          <w:szCs w:val="24"/>
          <w:lang w:eastAsia="lt-LT"/>
        </w:rPr>
        <w:t xml:space="preserve"> </w:t>
      </w:r>
      <w:r w:rsidR="00A47339" w:rsidRPr="00656280">
        <w:rPr>
          <w:szCs w:val="24"/>
          <w:lang w:eastAsia="lt-LT"/>
        </w:rPr>
        <w:t>vietinės reikšmės kelių</w:t>
      </w:r>
      <w:r w:rsidR="00A47339">
        <w:rPr>
          <w:szCs w:val="24"/>
          <w:lang w:eastAsia="lt-LT"/>
        </w:rPr>
        <w:t xml:space="preserve">, </w:t>
      </w:r>
      <w:r w:rsidR="00A47339" w:rsidRPr="00656280">
        <w:rPr>
          <w:szCs w:val="24"/>
          <w:lang w:eastAsia="lt-LT"/>
        </w:rPr>
        <w:t xml:space="preserve">šaligatvių, pėsčiųjų ir dviračių takų paprastojo remonto darbų, atliekamų ne mažesniame kaip 1000 kvadratinių metrų plote,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A47339" w:rsidRPr="00656280">
        <w:rPr>
          <w:szCs w:val="24"/>
          <w:lang w:eastAsia="lt-LT"/>
        </w:rPr>
        <w:t>;</w:t>
      </w:r>
    </w:p>
    <w:p w14:paraId="70A94EFD" w14:textId="39C3DAF0" w:rsidR="009271D0" w:rsidRPr="00656280" w:rsidRDefault="009271D0" w:rsidP="006D273F">
      <w:pPr>
        <w:spacing w:line="360" w:lineRule="auto"/>
        <w:ind w:firstLine="709"/>
        <w:jc w:val="both"/>
        <w:rPr>
          <w:szCs w:val="24"/>
        </w:rPr>
      </w:pPr>
      <w:r w:rsidRPr="00656280">
        <w:rPr>
          <w:szCs w:val="24"/>
          <w:lang w:eastAsia="lt-LT"/>
        </w:rPr>
        <w:t>1.</w:t>
      </w:r>
      <w:r w:rsidR="00A47339">
        <w:rPr>
          <w:szCs w:val="24"/>
          <w:lang w:eastAsia="lt-LT"/>
        </w:rPr>
        <w:t>5</w:t>
      </w:r>
      <w:r w:rsidRPr="00656280">
        <w:rPr>
          <w:szCs w:val="24"/>
          <w:lang w:eastAsia="lt-LT"/>
        </w:rPr>
        <w:t xml:space="preserve">. inžinerinių saugaus eismo priemonių naujos statybos, rekonstravimo, kapitalinio remonto darbų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309CAC9C" w14:textId="51CD4921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A47339">
        <w:rPr>
          <w:szCs w:val="24"/>
          <w:lang w:eastAsia="lt-LT"/>
        </w:rPr>
        <w:t>6</w:t>
      </w:r>
      <w:r w:rsidRPr="00656280">
        <w:rPr>
          <w:szCs w:val="24"/>
          <w:lang w:eastAsia="lt-LT"/>
        </w:rPr>
        <w:t xml:space="preserve">. vietinės reikšmės kelių su žvyro danga asfaltavimo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8330EF">
        <w:rPr>
          <w:szCs w:val="24"/>
          <w:lang w:eastAsia="lt-LT"/>
        </w:rPr>
        <w:t>.</w:t>
      </w:r>
    </w:p>
    <w:p w14:paraId="3C04F39C" w14:textId="74F19F82" w:rsidR="004E4F90" w:rsidRPr="00E17F4B" w:rsidRDefault="00AD5620" w:rsidP="006D273F">
      <w:pPr>
        <w:pStyle w:val="Sraopastraipa"/>
        <w:numPr>
          <w:ilvl w:val="0"/>
          <w:numId w:val="7"/>
        </w:numPr>
        <w:spacing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56280">
        <w:rPr>
          <w:szCs w:val="24"/>
          <w:lang w:eastAsia="lt-LT"/>
        </w:rPr>
        <w:t xml:space="preserve">tnaujinti </w:t>
      </w:r>
      <w:r w:rsidR="008330EF">
        <w:rPr>
          <w:szCs w:val="24"/>
          <w:lang w:eastAsia="lt-LT"/>
        </w:rPr>
        <w:t>1 punkte nurodyt</w:t>
      </w:r>
      <w:r w:rsidR="006D273F">
        <w:rPr>
          <w:szCs w:val="24"/>
          <w:lang w:eastAsia="lt-LT"/>
        </w:rPr>
        <w:t>u</w:t>
      </w:r>
      <w:r w:rsidR="008330EF">
        <w:rPr>
          <w:szCs w:val="24"/>
          <w:lang w:eastAsia="lt-LT"/>
        </w:rPr>
        <w:t>s v</w:t>
      </w:r>
      <w:r w:rsidR="008330EF" w:rsidRPr="00E17F4B">
        <w:rPr>
          <w:szCs w:val="24"/>
          <w:lang w:eastAsia="lt-LT"/>
        </w:rPr>
        <w:t xml:space="preserve">ietinės reikšmės kelių </w:t>
      </w:r>
      <w:r w:rsidRPr="00656280">
        <w:rPr>
          <w:szCs w:val="24"/>
          <w:lang w:eastAsia="lt-LT"/>
        </w:rPr>
        <w:t>objektų prioritetin</w:t>
      </w:r>
      <w:r w:rsidR="006D273F">
        <w:rPr>
          <w:szCs w:val="24"/>
          <w:lang w:eastAsia="lt-LT"/>
        </w:rPr>
        <w:t>ė</w:t>
      </w:r>
      <w:r w:rsidRPr="00656280">
        <w:rPr>
          <w:szCs w:val="24"/>
          <w:lang w:eastAsia="lt-LT"/>
        </w:rPr>
        <w:t>s eil</w:t>
      </w:r>
      <w:r w:rsidR="006D273F">
        <w:rPr>
          <w:szCs w:val="24"/>
          <w:lang w:eastAsia="lt-LT"/>
        </w:rPr>
        <w:t>ė</w:t>
      </w:r>
      <w:r w:rsidRPr="00656280">
        <w:rPr>
          <w:szCs w:val="24"/>
          <w:lang w:eastAsia="lt-LT"/>
        </w:rPr>
        <w:t xml:space="preserve">s </w:t>
      </w:r>
      <w:r w:rsidR="006D273F">
        <w:rPr>
          <w:szCs w:val="24"/>
          <w:lang w:eastAsia="lt-LT"/>
        </w:rPr>
        <w:t xml:space="preserve">sąrašus </w:t>
      </w:r>
      <w:r w:rsidRPr="00656280">
        <w:rPr>
          <w:szCs w:val="24"/>
          <w:lang w:eastAsia="lt-LT"/>
        </w:rPr>
        <w:t>ne</w:t>
      </w:r>
      <w:r w:rsidR="006D273F">
        <w:rPr>
          <w:szCs w:val="24"/>
          <w:lang w:eastAsia="lt-LT"/>
        </w:rPr>
        <w:t xml:space="preserve"> </w:t>
      </w:r>
      <w:r w:rsidRPr="00656280">
        <w:rPr>
          <w:szCs w:val="24"/>
          <w:lang w:eastAsia="lt-LT"/>
        </w:rPr>
        <w:t>rečiau kaip vieną kartą per metus</w:t>
      </w:r>
      <w:r>
        <w:rPr>
          <w:szCs w:val="24"/>
          <w:lang w:eastAsia="lt-LT"/>
        </w:rPr>
        <w:t>.</w:t>
      </w:r>
    </w:p>
    <w:p w14:paraId="23A133F4" w14:textId="77777777" w:rsidR="00F61113" w:rsidRPr="00656280" w:rsidRDefault="00F61113" w:rsidP="00656280">
      <w:pPr>
        <w:jc w:val="both"/>
        <w:rPr>
          <w:szCs w:val="24"/>
        </w:rPr>
      </w:pPr>
    </w:p>
    <w:p w14:paraId="23A133F5" w14:textId="77777777" w:rsidR="001D3CB6" w:rsidRPr="00656280" w:rsidRDefault="001D3CB6" w:rsidP="00656280">
      <w:pPr>
        <w:tabs>
          <w:tab w:val="left" w:pos="6663"/>
        </w:tabs>
        <w:jc w:val="center"/>
        <w:rPr>
          <w:rFonts w:eastAsia="Calibri"/>
          <w:szCs w:val="24"/>
        </w:rPr>
      </w:pPr>
      <w:r w:rsidRPr="00656280">
        <w:rPr>
          <w:rFonts w:eastAsia="Calibri"/>
          <w:szCs w:val="24"/>
        </w:rPr>
        <w:t>Savivaldybės mer</w:t>
      </w:r>
      <w:r w:rsidR="00895637" w:rsidRPr="00656280">
        <w:rPr>
          <w:rFonts w:eastAsia="Calibri"/>
          <w:szCs w:val="24"/>
        </w:rPr>
        <w:t>as</w:t>
      </w:r>
      <w:r w:rsidR="00895637" w:rsidRPr="00656280">
        <w:rPr>
          <w:rFonts w:eastAsia="Calibri"/>
          <w:szCs w:val="24"/>
        </w:rPr>
        <w:tab/>
        <w:t>Rytis Mykolas Račkauskas</w:t>
      </w:r>
    </w:p>
    <w:p w14:paraId="23A133F6" w14:textId="2ACA0296" w:rsidR="00A57135" w:rsidRPr="00656280" w:rsidRDefault="00A57135" w:rsidP="00656280">
      <w:pPr>
        <w:rPr>
          <w:szCs w:val="24"/>
          <w:lang w:eastAsia="lt-LT"/>
        </w:rPr>
      </w:pPr>
      <w:r w:rsidRPr="00656280">
        <w:rPr>
          <w:szCs w:val="24"/>
          <w:lang w:eastAsia="lt-LT"/>
        </w:rPr>
        <w:br w:type="page"/>
      </w:r>
    </w:p>
    <w:p w14:paraId="5B8747EA" w14:textId="77777777" w:rsidR="00A57135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lastRenderedPageBreak/>
        <w:t xml:space="preserve">PATVIRTINTA </w:t>
      </w:r>
    </w:p>
    <w:p w14:paraId="40E61739" w14:textId="77777777" w:rsidR="00A57135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t xml:space="preserve">Panevėžio miesto savivaldybės tarybos </w:t>
      </w:r>
    </w:p>
    <w:p w14:paraId="22D210E2" w14:textId="1FCF174A" w:rsidR="00010C61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t>202</w:t>
      </w:r>
      <w:r w:rsidR="00F35B15" w:rsidRPr="00656280">
        <w:rPr>
          <w:szCs w:val="24"/>
        </w:rPr>
        <w:t>2</w:t>
      </w:r>
      <w:r w:rsidRPr="00656280">
        <w:rPr>
          <w:szCs w:val="24"/>
        </w:rPr>
        <w:t xml:space="preserve"> m. </w:t>
      </w:r>
      <w:r w:rsidR="00F35B15" w:rsidRPr="00656280">
        <w:rPr>
          <w:szCs w:val="24"/>
          <w:lang w:eastAsia="lt-LT"/>
        </w:rPr>
        <w:t>vasario</w:t>
      </w:r>
      <w:r w:rsidRPr="00656280">
        <w:rPr>
          <w:szCs w:val="24"/>
        </w:rPr>
        <w:t xml:space="preserve">     d. sprendimu Nr. </w:t>
      </w:r>
    </w:p>
    <w:p w14:paraId="7CAF073F" w14:textId="77777777" w:rsidR="00A57135" w:rsidRPr="00656280" w:rsidRDefault="00A57135" w:rsidP="00656280">
      <w:pPr>
        <w:rPr>
          <w:szCs w:val="24"/>
        </w:rPr>
      </w:pPr>
    </w:p>
    <w:p w14:paraId="61B60993" w14:textId="77777777" w:rsidR="00A57135" w:rsidRPr="00656280" w:rsidRDefault="00A57135" w:rsidP="00656280">
      <w:pPr>
        <w:rPr>
          <w:szCs w:val="24"/>
        </w:rPr>
      </w:pPr>
    </w:p>
    <w:p w14:paraId="43EAE13C" w14:textId="0FCA2A30" w:rsidR="00A57135" w:rsidRPr="00656280" w:rsidRDefault="00B03B6B" w:rsidP="00656280">
      <w:pPr>
        <w:jc w:val="center"/>
        <w:rPr>
          <w:b/>
          <w:szCs w:val="24"/>
          <w:lang w:eastAsia="lt-LT"/>
        </w:rPr>
      </w:pPr>
      <w:r w:rsidRPr="008330EF">
        <w:rPr>
          <w:b/>
          <w:szCs w:val="24"/>
          <w:lang w:eastAsia="lt-LT"/>
        </w:rPr>
        <w:t>VIETINĖS REIKŠMĖS KELIŲ OBJEKTŲ PRIORITETIN</w:t>
      </w:r>
      <w:r w:rsidR="00105601">
        <w:rPr>
          <w:b/>
          <w:szCs w:val="24"/>
          <w:lang w:eastAsia="lt-LT"/>
        </w:rPr>
        <w:t>IŲ</w:t>
      </w:r>
      <w:r w:rsidRPr="008330EF">
        <w:rPr>
          <w:b/>
          <w:szCs w:val="24"/>
          <w:lang w:eastAsia="lt-LT"/>
        </w:rPr>
        <w:t xml:space="preserve"> EIL</w:t>
      </w:r>
      <w:r w:rsidR="00105601">
        <w:rPr>
          <w:b/>
          <w:szCs w:val="24"/>
          <w:lang w:eastAsia="lt-LT"/>
        </w:rPr>
        <w:t>IŲ</w:t>
      </w:r>
      <w:r w:rsidRPr="008330EF">
        <w:rPr>
          <w:b/>
          <w:szCs w:val="24"/>
          <w:lang w:eastAsia="lt-LT"/>
        </w:rPr>
        <w:t xml:space="preserve"> 2022</w:t>
      </w:r>
      <w:r w:rsidR="00105601">
        <w:rPr>
          <w:b/>
          <w:szCs w:val="24"/>
          <w:lang w:eastAsia="lt-LT"/>
        </w:rPr>
        <w:t>–</w:t>
      </w:r>
      <w:r w:rsidRPr="008330EF">
        <w:rPr>
          <w:b/>
          <w:szCs w:val="24"/>
          <w:lang w:eastAsia="lt-LT"/>
        </w:rPr>
        <w:t>2024 METAMS</w:t>
      </w:r>
      <w:r w:rsidR="00A57135" w:rsidRPr="00656280">
        <w:rPr>
          <w:b/>
          <w:szCs w:val="24"/>
          <w:lang w:eastAsia="lt-LT"/>
        </w:rPr>
        <w:t xml:space="preserve"> </w:t>
      </w:r>
      <w:r w:rsidR="00105601">
        <w:rPr>
          <w:b/>
          <w:szCs w:val="24"/>
          <w:lang w:eastAsia="lt-LT"/>
        </w:rPr>
        <w:t>SĄRAŠAI</w:t>
      </w:r>
    </w:p>
    <w:p w14:paraId="4A9C9379" w14:textId="10DE6D9D" w:rsidR="009558A9" w:rsidRDefault="009558A9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568"/>
        <w:gridCol w:w="4819"/>
        <w:gridCol w:w="962"/>
        <w:gridCol w:w="1512"/>
        <w:gridCol w:w="1819"/>
        <w:gridCol w:w="55"/>
      </w:tblGrid>
      <w:tr w:rsidR="004340A8" w:rsidRPr="004340A8" w14:paraId="463588C4" w14:textId="77777777" w:rsidTr="005C55FF">
        <w:trPr>
          <w:trHeight w:val="612"/>
        </w:trPr>
        <w:tc>
          <w:tcPr>
            <w:tcW w:w="9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5BF7E" w14:textId="77777777" w:rsidR="004340A8" w:rsidRDefault="004340A8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VIETINĖS REIKŠMĖS KELIŲ NAUJOS STATYBOS 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636C20DC" w14:textId="646CC530" w:rsidR="004F1B1B" w:rsidRPr="004340A8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40A8" w:rsidRPr="005C55FF" w14:paraId="0BAB03B6" w14:textId="77777777" w:rsidTr="007D47E5">
        <w:trPr>
          <w:gridAfter w:val="1"/>
          <w:wAfter w:w="55" w:type="dxa"/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8FD0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D269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FAA8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EA2E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B6CF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340A8" w:rsidRPr="005C55FF" w14:paraId="7586ABF7" w14:textId="77777777" w:rsidTr="007D47E5">
        <w:trPr>
          <w:gridAfter w:val="1"/>
          <w:wAfter w:w="55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0ECC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6BFF" w14:textId="2536509E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(III etapas – nuo Projektuotojų g. iki V.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g.–Vakarinės g. žiedinės sankryž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>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DED7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C9B4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D1EF" w14:textId="18219A1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26E8BEE4" w14:textId="77777777" w:rsidTr="007D47E5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2388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FB8A" w14:textId="3C4C653F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(IV etapas – žiedinė sankryža V.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 g.)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9C86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8DC7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07F8" w14:textId="430CFDAE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4340A8" w14:paraId="134FD36D" w14:textId="77777777" w:rsidTr="005C55FF">
        <w:trPr>
          <w:trHeight w:val="1152"/>
        </w:trPr>
        <w:tc>
          <w:tcPr>
            <w:tcW w:w="9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C143B" w14:textId="77777777" w:rsidR="004F1B1B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6B44DD3D" w14:textId="77777777" w:rsidR="004340A8" w:rsidRDefault="004340A8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KELIO STATINIŲ (TILTŲ, VIADUKO)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49EFE5CD" w14:textId="1411004A" w:rsidR="004F1B1B" w:rsidRPr="004340A8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40A8" w:rsidRPr="005C55FF" w14:paraId="744B7C43" w14:textId="77777777" w:rsidTr="005C55FF">
        <w:trPr>
          <w:gridAfter w:val="1"/>
          <w:wAfter w:w="55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A9ED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E52E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E7C3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D359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B6F4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340A8" w:rsidRPr="005C55FF" w14:paraId="56F59E3B" w14:textId="77777777" w:rsidTr="005C55FF">
        <w:trPr>
          <w:gridAfter w:val="1"/>
          <w:wAfter w:w="55" w:type="dxa"/>
          <w:trHeight w:val="5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1D70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1858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Smėlynės g. atkarpos (nuo geležinkelio pervažos iki</w:t>
            </w:r>
            <w:r w:rsidRPr="004340A8">
              <w:rPr>
                <w:sz w:val="22"/>
                <w:szCs w:val="22"/>
                <w:lang w:eastAsia="lt-LT"/>
              </w:rPr>
              <w:t xml:space="preserve"> miesto ribos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CD2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8104" w14:textId="5C95CB8C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911" w14:textId="1FFBDC9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740A10EA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28CF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4BD7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Beržų g. atkarpos (nuo Ramygalos g. iki Pilėnų g.) rekonstravimas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4B40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AF6A" w14:textId="3DFF96A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5531" w14:textId="5644D055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06EBAE15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D23A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C03B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Parko g. atkarpos (nuo Tulpių g. iki Nemuno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6403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92FE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431" w14:textId="374D3E8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2C4F8918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0A8A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0F5E" w14:textId="6570E849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 xml:space="preserve">Žvaigždžių g. atkarpos (nuo Kniaudiškių g. iki </w:t>
            </w:r>
            <w:r w:rsidR="00A47339" w:rsidRPr="005C55FF">
              <w:rPr>
                <w:sz w:val="22"/>
                <w:szCs w:val="22"/>
                <w:lang w:eastAsia="lt-LT"/>
              </w:rPr>
              <w:br/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J. Zikaro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3911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0DF1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A0B2" w14:textId="6BC7D7B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0D070AB8" w14:textId="77777777" w:rsidTr="005C55FF">
        <w:trPr>
          <w:gridAfter w:val="1"/>
          <w:wAfter w:w="55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374D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2B14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Respublikos g. atkarpos (nuo Vasario 16-osios g. iki Respublikos g. 44)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4C89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07AF" w14:textId="02BB693C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B9E9" w14:textId="5B0F3E61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1E49A8C1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FDF9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1E16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Sietyno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09A8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5FCE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195C" w14:textId="378D8B6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1FC416D1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AEC9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111D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Šermukšnių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52EF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8D05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A566" w14:textId="23F04832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401FE126" w14:textId="0E82510A" w:rsidR="00B03B6B" w:rsidRDefault="00B03B6B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570"/>
        <w:gridCol w:w="4959"/>
        <w:gridCol w:w="992"/>
        <w:gridCol w:w="1533"/>
        <w:gridCol w:w="1585"/>
        <w:gridCol w:w="85"/>
      </w:tblGrid>
      <w:tr w:rsidR="00490259" w:rsidRPr="00490259" w14:paraId="64B2FD3E" w14:textId="77777777" w:rsidTr="007D47E5">
        <w:trPr>
          <w:trHeight w:val="1080"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A0D908" w14:textId="19F14B72" w:rsidR="00490259" w:rsidRPr="00490259" w:rsidRDefault="00490259" w:rsidP="00490259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90259">
              <w:rPr>
                <w:b/>
                <w:bCs/>
                <w:color w:val="000000"/>
                <w:szCs w:val="24"/>
                <w:lang w:eastAsia="lt-LT"/>
              </w:rPr>
              <w:t xml:space="preserve">ŠALIGATVIŲ, PĖSČIŲJŲ IR DVIRAČIŲ TAKŲ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</w:tc>
      </w:tr>
      <w:tr w:rsidR="005C55FF" w:rsidRPr="00490259" w14:paraId="587D4265" w14:textId="77777777" w:rsidTr="007D47E5">
        <w:trPr>
          <w:gridAfter w:val="1"/>
          <w:wAfter w:w="8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1EBF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5C74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AA87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D575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D03B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5C55FF" w:rsidRPr="00490259" w14:paraId="7CAC8A6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0A29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AF32" w14:textId="3C0CF28D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Ramygalos g. dalies (nuo Vilniaus g. iki Nemuno g.</w:t>
            </w:r>
            <w:r w:rsidR="005C55FF">
              <w:rPr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sz w:val="22"/>
                <w:szCs w:val="22"/>
                <w:lang w:eastAsia="lt-LT"/>
              </w:rPr>
              <w:t xml:space="preserve">/ Aukštaičių g.) šaligatvio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E503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616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B668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490259" w14:paraId="4531ADA8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5B00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D0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Tinklų g. dalies (nuo Elektronikos g. iki Tinklų g. 35R)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7B29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D2AC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F735" w14:textId="757F43B0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1847350D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D42F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D3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S. Daukanto g. šaligatvio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6F05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F35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2022-2023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8F31" w14:textId="0272F84C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C7F3E1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FCED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FBB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Pėsčiųjų ir dviračių tako nuo Vakarinės g. link Berčiūnų gyvenvietės rekonstravimas (I ir II etapai)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AF3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85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7267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2022-2023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8D59" w14:textId="58F3AF0F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</w:p>
        </w:tc>
      </w:tr>
      <w:tr w:rsidR="005C55FF" w:rsidRPr="00490259" w14:paraId="79F874BA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B905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C54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geležinkelio pervažos iki miesto ribos) pėsčiųjų-dviračių tako kapitalinis remontas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84DF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2272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5B8A" w14:textId="301CBD73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39B6E758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FB3B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E36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Klaipėdos g. dalies (nuo Nemuno g. iki miesto ribos) pėsčiųjų-dviračių tako kapitalinis remontas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69A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B13F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757B" w14:textId="2035603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6FB096B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F7F5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357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J. Basanavičiaus g. iki geležinkelio pervažos) pėsčiųjų-dviračių tako kapitalinis remontas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F5CF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E429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CA32" w14:textId="2C6AFEC1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2D2E50F7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A6F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823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Pievų g. dalies (nuo Rožių g, iki Rėklių g.) pėsčiųjų-dviračių tako kapitalinis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F5F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BB9B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1B34" w14:textId="797EB602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61EEFDD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DA9C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8C6E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Velžio kel. dalies (nuo Velžio kel. 74 iki miesto ribos)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382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AC28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288A" w14:textId="62004706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7E5422F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F46D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D2D6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Pušaloto g. dalies (nuo geležinkelio pervažos iki miesto ribos)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4265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F0AF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5B2B" w14:textId="0CABA278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BC38BB9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C7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ACF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Aguonų g.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AE3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0F7A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AE8F" w14:textId="0510AC6C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7F8A509B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281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4203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Pramonės g. dalies (nuo Pušaloto g. iki Šiaurinės g.)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302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117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34FB" w14:textId="0A276F9D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2175DAD" w14:textId="77777777" w:rsidTr="007D47E5">
        <w:trPr>
          <w:gridAfter w:val="1"/>
          <w:wAfter w:w="85" w:type="dxa"/>
          <w:trHeight w:val="5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38D3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F3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Senamiesčio g. dalies (nuo S. Kerbedžio g. iki miesto ribos) pėsčiųjų-dviračių tako kapitalinis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067A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6211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07CF" w14:textId="3E3EFBF4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386B96F8" w14:textId="128B73A0" w:rsidR="004340A8" w:rsidRDefault="004340A8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570"/>
        <w:gridCol w:w="4675"/>
        <w:gridCol w:w="992"/>
        <w:gridCol w:w="1533"/>
        <w:gridCol w:w="1880"/>
        <w:gridCol w:w="55"/>
      </w:tblGrid>
      <w:tr w:rsidR="005C55FF" w:rsidRPr="005C55FF" w14:paraId="34DC31C8" w14:textId="77777777" w:rsidTr="007D47E5">
        <w:trPr>
          <w:trHeight w:val="912"/>
        </w:trPr>
        <w:tc>
          <w:tcPr>
            <w:tcW w:w="9705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C4D307" w14:textId="590D814B" w:rsidR="005C55FF" w:rsidRPr="005C55FF" w:rsidRDefault="005C55FF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ŠALIGATVIŲ, PĖSČIŲJŲ IR DVIRAČIŲ TAKŲ PAPRASTOJO REMONTO DARBŲ, ATLIEKAMŲ NE MAŽESNIAME KAIP 1000 KVADRATINIŲ METRŲ PLOTE,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09D7BF8D" w14:textId="2E7FE6C5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5C55FF" w:rsidRPr="005C55FF" w14:paraId="500CA6F8" w14:textId="77777777" w:rsidTr="007D47E5">
        <w:trPr>
          <w:gridAfter w:val="1"/>
          <w:wAfter w:w="5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89EA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C20D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6A3B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167F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07C3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6EA1C14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5DD9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1AEE" w14:textId="76A1E911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Pajuostės pl. atkarpos (nuo Pajuostės pl</w:t>
            </w:r>
            <w:r w:rsidRPr="007D47E5">
              <w:rPr>
                <w:sz w:val="22"/>
                <w:szCs w:val="22"/>
                <w:lang w:eastAsia="lt-LT"/>
              </w:rPr>
              <w:t>.</w:t>
            </w:r>
            <w:r w:rsidRPr="005C55FF">
              <w:rPr>
                <w:sz w:val="22"/>
                <w:szCs w:val="22"/>
                <w:lang w:eastAsia="lt-LT"/>
              </w:rPr>
              <w:t xml:space="preserve"> 34 iki miesto ribos)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92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5D8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1F9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BE11D80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FB09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5E11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Beržų g. atkarpos (nuo Velžio kel. iki Ramygalos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64D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EAC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1B46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314502EA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A5DE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24D8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Durpyno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3B39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E1DC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7AD5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039062D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941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0779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A. Mackevičiaus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88BF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CE6B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C035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2AE50AB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4ED6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5B6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762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C02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17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6BE4533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228A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DEFA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Gedimino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E44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42C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A55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51686FF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9058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4354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Dainavos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D2A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CC34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B7C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12AAFCB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B5C8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AEF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Mindaugo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315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EC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2F5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0F623B0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0072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FE12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D0B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67C2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3E7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07F1394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94C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34D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E052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20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2BE0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7C3C8AE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017D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E164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900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EFB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793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5A0D89E3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C7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8D8F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849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307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5E7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3FAAE38E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6FA16E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DC3D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03D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870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FB27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112026B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89701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C1BB" w14:textId="3C772910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D7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69E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9EA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7D3A5913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937F5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7BCF" w14:textId="797EBDE5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Baltijos g. (nuo Gėlainių iki </w:t>
            </w:r>
            <w:r w:rsidR="0080286E">
              <w:rPr>
                <w:sz w:val="22"/>
                <w:szCs w:val="22"/>
                <w:lang w:eastAsia="lt-LT"/>
              </w:rPr>
              <w:t xml:space="preserve">V. </w:t>
            </w:r>
            <w:r w:rsidRPr="0080286E">
              <w:rPr>
                <w:sz w:val="22"/>
                <w:szCs w:val="22"/>
                <w:lang w:eastAsia="lt-LT"/>
              </w:rPr>
              <w:t xml:space="preserve">Alanto 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8AD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4CD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AB6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0BF2471F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81DFF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8F4A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C09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DE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EF6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5617A2F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F17AC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lastRenderedPageBreak/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1027" w14:textId="0A6A0F8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Raginėnų g. atkarpa (nuo Pušaloto g. iki </w:t>
            </w:r>
            <w:r w:rsidRPr="007D47E5">
              <w:rPr>
                <w:sz w:val="22"/>
                <w:szCs w:val="22"/>
                <w:lang w:eastAsia="lt-LT"/>
              </w:rPr>
              <w:br/>
            </w:r>
            <w:r w:rsidRPr="005C55FF">
              <w:rPr>
                <w:sz w:val="22"/>
                <w:szCs w:val="22"/>
                <w:lang w:eastAsia="lt-LT"/>
              </w:rPr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8CD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25A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14A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38CBCA68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486AB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4840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Žagienio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C24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D1F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1AB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</w:tbl>
    <w:p w14:paraId="0ADF7833" w14:textId="3A130369" w:rsidR="004340A8" w:rsidRPr="007D47E5" w:rsidRDefault="004340A8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569"/>
        <w:gridCol w:w="4464"/>
        <w:gridCol w:w="70"/>
        <w:gridCol w:w="987"/>
        <w:gridCol w:w="41"/>
        <w:gridCol w:w="1524"/>
        <w:gridCol w:w="74"/>
        <w:gridCol w:w="1761"/>
        <w:gridCol w:w="36"/>
        <w:gridCol w:w="12"/>
      </w:tblGrid>
      <w:tr w:rsidR="005C55FF" w:rsidRPr="005C55FF" w14:paraId="055D9D2D" w14:textId="77777777" w:rsidTr="009105D5">
        <w:trPr>
          <w:gridAfter w:val="1"/>
          <w:wAfter w:w="12" w:type="dxa"/>
          <w:trHeight w:val="888"/>
        </w:trPr>
        <w:tc>
          <w:tcPr>
            <w:tcW w:w="9526" w:type="dxa"/>
            <w:gridSpan w:val="9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3197B5" w14:textId="77777777" w:rsidR="005C55FF" w:rsidRDefault="005C55FF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INŽINERINIŲ SAUGAUS EISMO PRIEMONIŲ NAUJOS STATYBOS,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538A8D5A" w14:textId="4BE85C81" w:rsidR="004F1B1B" w:rsidRPr="005C55FF" w:rsidRDefault="004F1B1B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D47E5" w:rsidRPr="005C55FF" w14:paraId="78CF48EF" w14:textId="77777777" w:rsidTr="009105D5">
        <w:trPr>
          <w:gridAfter w:val="2"/>
          <w:wAfter w:w="48" w:type="dxa"/>
          <w:trHeight w:val="6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74E7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AC8A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1642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9992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6DB3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521ED8A0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020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43C5" w14:textId="68DA920F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Senamiesčio g.-S.</w:t>
            </w:r>
            <w:r w:rsidR="007D47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Kerbedžio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C11F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92F6" w14:textId="5644B50E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B2E5" w14:textId="6D5AED6C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5EF85D70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5F6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92E8" w14:textId="49E5DFB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Elektronikos g.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Venslaviškio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AE7E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D3F1" w14:textId="29E66835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98EB" w14:textId="7F92888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56EABADF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8B71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74A0" w14:textId="242228FC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Klaipėdos g., Projektuotojų g., Dariaus ir Girėno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DA4A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439D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CC40" w14:textId="60B50BEA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2FA3A3AE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CE2A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C9DF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Stoties g., Pušaloto g., Marijonų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34B8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6657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D5DF" w14:textId="5AD4E8C4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28FAB2FB" w14:textId="77777777" w:rsidTr="009105D5">
        <w:trPr>
          <w:gridAfter w:val="2"/>
          <w:wAfter w:w="48" w:type="dxa"/>
          <w:trHeight w:val="953"/>
        </w:trPr>
        <w:tc>
          <w:tcPr>
            <w:tcW w:w="9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95C93" w14:textId="77777777" w:rsidR="004F1B1B" w:rsidRDefault="004F1B1B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0870C24C" w14:textId="0595C23D" w:rsidR="007D47E5" w:rsidRDefault="007D47E5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 SU ŽVYRO DANGA ASFALTAVIMO </w:t>
            </w:r>
          </w:p>
          <w:p w14:paraId="317060E4" w14:textId="77777777" w:rsidR="007D47E5" w:rsidRDefault="00105601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106FB836" w14:textId="62715901" w:rsidR="004F1B1B" w:rsidRPr="005C55FF" w:rsidRDefault="004F1B1B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D47E5" w:rsidRPr="005C55FF" w14:paraId="19779656" w14:textId="77777777" w:rsidTr="009105D5">
        <w:trPr>
          <w:trHeight w:val="62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05F9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038B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960E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7785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FA64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72BE9376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2A13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E3A8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Matininkų g. rekonstravimas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8C2E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AD23" w14:textId="1FE8B779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C4D3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198860E5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1AA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DA52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Kazio Naruševičiaus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6656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D678" w14:textId="6EF82189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A2A4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3A4F2636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F993" w14:textId="70282016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41B6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Bendrijų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BDA2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B383" w14:textId="604B799E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834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2B0C837E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B81E" w14:textId="306881F5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09DA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Rėklių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B77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AD04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3E0E" w14:textId="0317E6FE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</w:tbl>
    <w:p w14:paraId="2A4892DA" w14:textId="77777777" w:rsidR="004340A8" w:rsidRPr="00656280" w:rsidRDefault="004340A8" w:rsidP="006D273F">
      <w:pPr>
        <w:tabs>
          <w:tab w:val="left" w:pos="851"/>
        </w:tabs>
        <w:jc w:val="both"/>
        <w:rPr>
          <w:szCs w:val="24"/>
        </w:rPr>
      </w:pPr>
    </w:p>
    <w:sectPr w:rsidR="004340A8" w:rsidRPr="00656280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6674D" w14:textId="77777777" w:rsidR="0071464A" w:rsidRDefault="0071464A">
      <w:r>
        <w:separator/>
      </w:r>
    </w:p>
  </w:endnote>
  <w:endnote w:type="continuationSeparator" w:id="0">
    <w:p w14:paraId="2350F591" w14:textId="77777777" w:rsidR="0071464A" w:rsidRDefault="0071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5449DB" w:rsidRDefault="005449DB" w:rsidP="00BE4566">
    <w:pPr>
      <w:tabs>
        <w:tab w:val="left" w:pos="8445"/>
      </w:tabs>
    </w:pPr>
    <w:r>
      <w:tab/>
    </w:r>
  </w:p>
  <w:p w14:paraId="23A13402" w14:textId="77777777" w:rsidR="005449DB" w:rsidRDefault="005449DB"/>
  <w:p w14:paraId="23A13403" w14:textId="77777777" w:rsidR="005449DB" w:rsidRDefault="005449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5449DB" w:rsidRDefault="005449DB" w:rsidP="00DD20B8">
    <w:pPr>
      <w:pStyle w:val="Porat"/>
    </w:pPr>
  </w:p>
  <w:p w14:paraId="23A13405" w14:textId="77777777" w:rsidR="005449DB" w:rsidRDefault="005449DB" w:rsidP="00DD20B8">
    <w:pPr>
      <w:pStyle w:val="Porat"/>
    </w:pPr>
  </w:p>
  <w:p w14:paraId="23A13406" w14:textId="77777777" w:rsidR="005449DB" w:rsidRDefault="005449DB" w:rsidP="00DD20B8">
    <w:pPr>
      <w:pStyle w:val="Porat"/>
    </w:pPr>
  </w:p>
  <w:p w14:paraId="23A13407" w14:textId="77777777" w:rsidR="005449DB" w:rsidRDefault="005449D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9FC9" w14:textId="77777777" w:rsidR="0071464A" w:rsidRDefault="0071464A">
      <w:r>
        <w:separator/>
      </w:r>
    </w:p>
  </w:footnote>
  <w:footnote w:type="continuationSeparator" w:id="0">
    <w:p w14:paraId="32A67856" w14:textId="77777777" w:rsidR="0071464A" w:rsidRDefault="0071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5449DB" w:rsidRDefault="005449DB">
    <w:pPr>
      <w:pStyle w:val="Antrats"/>
      <w:jc w:val="center"/>
    </w:pPr>
  </w:p>
  <w:p w14:paraId="23A133FE" w14:textId="77777777" w:rsidR="005449DB" w:rsidRDefault="005449DB">
    <w:pPr>
      <w:pStyle w:val="Antrats"/>
      <w:jc w:val="center"/>
    </w:pPr>
  </w:p>
  <w:p w14:paraId="23A133FF" w14:textId="77777777" w:rsidR="005449DB" w:rsidRDefault="005449D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3BD4">
      <w:rPr>
        <w:noProof/>
      </w:rPr>
      <w:t>4</w:t>
    </w:r>
    <w:r>
      <w:rPr>
        <w:noProof/>
      </w:rPr>
      <w:fldChar w:fldCharType="end"/>
    </w:r>
  </w:p>
  <w:p w14:paraId="23A13400" w14:textId="77777777" w:rsidR="005449DB" w:rsidRDefault="005449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948BC"/>
    <w:rsid w:val="000A0016"/>
    <w:rsid w:val="000A2AB0"/>
    <w:rsid w:val="000A3381"/>
    <w:rsid w:val="000A3BB8"/>
    <w:rsid w:val="000A7BDF"/>
    <w:rsid w:val="000B1B91"/>
    <w:rsid w:val="000C3D00"/>
    <w:rsid w:val="000D0C19"/>
    <w:rsid w:val="000D6BBB"/>
    <w:rsid w:val="000E084F"/>
    <w:rsid w:val="000E2C79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401E"/>
    <w:rsid w:val="00175EFD"/>
    <w:rsid w:val="001760D7"/>
    <w:rsid w:val="00181075"/>
    <w:rsid w:val="001845C2"/>
    <w:rsid w:val="001918B6"/>
    <w:rsid w:val="001931A1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F6327"/>
    <w:rsid w:val="001F7914"/>
    <w:rsid w:val="0020204A"/>
    <w:rsid w:val="00202B9B"/>
    <w:rsid w:val="00206FC7"/>
    <w:rsid w:val="00207C63"/>
    <w:rsid w:val="002109C5"/>
    <w:rsid w:val="00222863"/>
    <w:rsid w:val="00230EFE"/>
    <w:rsid w:val="00232592"/>
    <w:rsid w:val="0023417F"/>
    <w:rsid w:val="00234FD8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796E"/>
    <w:rsid w:val="00312A5C"/>
    <w:rsid w:val="00312E61"/>
    <w:rsid w:val="00314C9E"/>
    <w:rsid w:val="00316230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40A8"/>
    <w:rsid w:val="00434B6A"/>
    <w:rsid w:val="00435EF8"/>
    <w:rsid w:val="004376E8"/>
    <w:rsid w:val="00443BD4"/>
    <w:rsid w:val="004564CD"/>
    <w:rsid w:val="00464BB1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3231"/>
    <w:rsid w:val="0052387D"/>
    <w:rsid w:val="00524D2D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750C9"/>
    <w:rsid w:val="00876529"/>
    <w:rsid w:val="00876E15"/>
    <w:rsid w:val="0088367B"/>
    <w:rsid w:val="00883F12"/>
    <w:rsid w:val="00895637"/>
    <w:rsid w:val="00897DD6"/>
    <w:rsid w:val="008A1203"/>
    <w:rsid w:val="008A2000"/>
    <w:rsid w:val="008B28AB"/>
    <w:rsid w:val="008B3821"/>
    <w:rsid w:val="008B3D51"/>
    <w:rsid w:val="008C20B3"/>
    <w:rsid w:val="008C5153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6D5D"/>
    <w:rsid w:val="00922546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71E67"/>
    <w:rsid w:val="00974582"/>
    <w:rsid w:val="0097524F"/>
    <w:rsid w:val="00976276"/>
    <w:rsid w:val="00982CE1"/>
    <w:rsid w:val="00983960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80CC3"/>
    <w:rsid w:val="00A81759"/>
    <w:rsid w:val="00A822CF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B02B7"/>
    <w:rsid w:val="00AB0E39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4F79"/>
    <w:rsid w:val="00B528CF"/>
    <w:rsid w:val="00B52FFC"/>
    <w:rsid w:val="00B54168"/>
    <w:rsid w:val="00B5651C"/>
    <w:rsid w:val="00B61A88"/>
    <w:rsid w:val="00B63E7C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C88"/>
    <w:rsid w:val="00E06773"/>
    <w:rsid w:val="00E06D6C"/>
    <w:rsid w:val="00E119AD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172E-9DA7-4F72-985C-E8AECB37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1173</Words>
  <Characters>6616</Characters>
  <Application>Microsoft Office Word</Application>
  <DocSecurity>4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2022-02-07T09:56:00Z</dcterms:created>
  <dcterms:modified xsi:type="dcterms:W3CDTF">2022-02-07T09:56:00Z</dcterms:modified>
</cp:coreProperties>
</file>