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133E4" w14:textId="77777777" w:rsidR="005C41AC" w:rsidRPr="00656280" w:rsidRDefault="001D3CB6" w:rsidP="00656280">
      <w:pPr>
        <w:jc w:val="center"/>
        <w:rPr>
          <w:szCs w:val="24"/>
        </w:rPr>
      </w:pPr>
      <w:bookmarkStart w:id="0" w:name="_GoBack"/>
      <w:bookmarkEnd w:id="0"/>
      <w:r w:rsidRPr="00656280">
        <w:rPr>
          <w:noProof/>
          <w:szCs w:val="24"/>
          <w:lang w:eastAsia="lt-LT"/>
        </w:rPr>
        <w:drawing>
          <wp:inline distT="0" distB="0" distL="0" distR="0" wp14:anchorId="23A133F7" wp14:editId="23A133F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3A133E5" w14:textId="77777777" w:rsidR="005C41AC" w:rsidRPr="00656280" w:rsidRDefault="005C41AC" w:rsidP="00656280">
      <w:pPr>
        <w:jc w:val="center"/>
        <w:rPr>
          <w:szCs w:val="24"/>
        </w:rPr>
      </w:pPr>
    </w:p>
    <w:p w14:paraId="23A133E6" w14:textId="77777777" w:rsidR="0062551B" w:rsidRPr="00087100" w:rsidRDefault="0062551B" w:rsidP="00656280">
      <w:pPr>
        <w:jc w:val="center"/>
        <w:rPr>
          <w:b/>
          <w:sz w:val="28"/>
          <w:szCs w:val="28"/>
        </w:rPr>
      </w:pPr>
      <w:r w:rsidRPr="00087100">
        <w:rPr>
          <w:b/>
          <w:sz w:val="28"/>
          <w:szCs w:val="28"/>
        </w:rPr>
        <w:t xml:space="preserve">PANEVĖŽIO MIESTO SAVIVALDYBĖS </w:t>
      </w:r>
      <w:r w:rsidR="00A11511" w:rsidRPr="00087100">
        <w:rPr>
          <w:b/>
          <w:sz w:val="28"/>
          <w:szCs w:val="28"/>
        </w:rPr>
        <w:t>TARYBA</w:t>
      </w:r>
    </w:p>
    <w:p w14:paraId="23A133E7" w14:textId="77777777" w:rsidR="005C41AC" w:rsidRPr="00656280" w:rsidRDefault="005C41AC" w:rsidP="00656280">
      <w:pPr>
        <w:keepNext/>
        <w:jc w:val="center"/>
        <w:outlineLvl w:val="1"/>
        <w:rPr>
          <w:szCs w:val="24"/>
        </w:rPr>
      </w:pPr>
    </w:p>
    <w:p w14:paraId="23A133E8" w14:textId="77777777" w:rsidR="005C41AC" w:rsidRPr="00656280" w:rsidRDefault="005C41AC" w:rsidP="00656280">
      <w:pPr>
        <w:keepNext/>
        <w:jc w:val="center"/>
        <w:outlineLvl w:val="1"/>
        <w:rPr>
          <w:szCs w:val="24"/>
        </w:rPr>
      </w:pPr>
    </w:p>
    <w:p w14:paraId="23A133E9" w14:textId="77777777" w:rsidR="0062551B" w:rsidRPr="00656280" w:rsidRDefault="00A11511" w:rsidP="00656280">
      <w:pPr>
        <w:keepNext/>
        <w:jc w:val="center"/>
        <w:outlineLvl w:val="1"/>
        <w:rPr>
          <w:b/>
          <w:szCs w:val="24"/>
        </w:rPr>
      </w:pPr>
      <w:r w:rsidRPr="00656280">
        <w:rPr>
          <w:b/>
          <w:szCs w:val="24"/>
        </w:rPr>
        <w:t>SPRENDIMAS</w:t>
      </w:r>
    </w:p>
    <w:p w14:paraId="23A133EA" w14:textId="61AD7E62" w:rsidR="0062551B" w:rsidRPr="00656280" w:rsidRDefault="003B2BD7" w:rsidP="00656280">
      <w:pPr>
        <w:keepNext/>
        <w:jc w:val="center"/>
        <w:outlineLvl w:val="1"/>
        <w:rPr>
          <w:b/>
          <w:szCs w:val="24"/>
        </w:rPr>
      </w:pPr>
      <w:r w:rsidRPr="00C4773A">
        <w:rPr>
          <w:b/>
          <w:szCs w:val="24"/>
        </w:rPr>
        <w:t xml:space="preserve">DĖL </w:t>
      </w:r>
      <w:r w:rsidR="0076056D" w:rsidRPr="00C4773A">
        <w:rPr>
          <w:b/>
          <w:szCs w:val="24"/>
        </w:rPr>
        <w:t xml:space="preserve">KELIŲ PRIEŽIŪROS IR PLĖTROS PROGRAMOS FINANSAVIMO LĖŠŲ </w:t>
      </w:r>
      <w:r w:rsidR="00536750" w:rsidRPr="00C4773A">
        <w:rPr>
          <w:b/>
          <w:szCs w:val="24"/>
        </w:rPr>
        <w:t>PASKIRSTYMO</w:t>
      </w:r>
      <w:r w:rsidR="0076056D" w:rsidRPr="00C4773A">
        <w:rPr>
          <w:b/>
          <w:szCs w:val="24"/>
        </w:rPr>
        <w:t xml:space="preserve"> </w:t>
      </w:r>
      <w:r w:rsidR="00534571" w:rsidRPr="00C4773A">
        <w:rPr>
          <w:b/>
          <w:bCs/>
          <w:szCs w:val="24"/>
        </w:rPr>
        <w:t xml:space="preserve">IR </w:t>
      </w:r>
      <w:r w:rsidR="00534571" w:rsidRPr="00C4773A">
        <w:rPr>
          <w:b/>
          <w:szCs w:val="24"/>
          <w:lang w:eastAsia="lt-LT"/>
        </w:rPr>
        <w:t>VIETINĖS REIKŠMĖS KELIŲ OBJEKTŲ PRIORITETINIŲ EILIŲ SUDARYMO</w:t>
      </w:r>
      <w:r w:rsidR="00534571" w:rsidRPr="00C4773A">
        <w:rPr>
          <w:b/>
          <w:bCs/>
          <w:szCs w:val="24"/>
        </w:rPr>
        <w:t xml:space="preserve"> </w:t>
      </w:r>
      <w:r w:rsidR="00534571" w:rsidRPr="00C4773A">
        <w:rPr>
          <w:b/>
          <w:szCs w:val="24"/>
        </w:rPr>
        <w:t>T</w:t>
      </w:r>
      <w:r w:rsidR="0076056D" w:rsidRPr="00C4773A">
        <w:rPr>
          <w:b/>
          <w:szCs w:val="24"/>
        </w:rPr>
        <w:t>VARKOS APRAŠO PATVIRTINIMO</w:t>
      </w:r>
      <w:r w:rsidR="00F102B2" w:rsidRPr="00C4773A">
        <w:rPr>
          <w:b/>
          <w:szCs w:val="24"/>
        </w:rPr>
        <w:t xml:space="preserve"> IR SAVIVALDYBĖS TARYBOS 2021 M. BALANDŽIO 29 D. SPRENDIMO NR. 1-128 </w:t>
      </w:r>
      <w:r w:rsidR="00087100" w:rsidRPr="00C4773A">
        <w:rPr>
          <w:b/>
          <w:szCs w:val="24"/>
        </w:rPr>
        <w:t xml:space="preserve">„DĖL KELIŲ PRIEŽIŪROS IR PLĖTROS PROGRAMOS FINANSAVIMO LĖŠŲ NAUDOJIMO TVARKOS APRAŠO PATVIRTINIMO“ </w:t>
      </w:r>
      <w:r w:rsidR="00F102B2" w:rsidRPr="00C4773A">
        <w:rPr>
          <w:b/>
          <w:szCs w:val="24"/>
        </w:rPr>
        <w:t>PRIPAŽINIMO NETEKUSIU GALIOS</w:t>
      </w:r>
    </w:p>
    <w:p w14:paraId="23A133EB" w14:textId="31521148" w:rsidR="0062551B" w:rsidRPr="00656280" w:rsidRDefault="0062551B" w:rsidP="00656280">
      <w:pPr>
        <w:jc w:val="center"/>
        <w:rPr>
          <w:szCs w:val="24"/>
        </w:rPr>
      </w:pPr>
    </w:p>
    <w:p w14:paraId="311F7633" w14:textId="77777777" w:rsidR="00F102B2" w:rsidRPr="00656280" w:rsidRDefault="00F102B2" w:rsidP="00656280">
      <w:pPr>
        <w:jc w:val="center"/>
        <w:rPr>
          <w:szCs w:val="24"/>
        </w:rPr>
      </w:pPr>
    </w:p>
    <w:p w14:paraId="23A133EC" w14:textId="77777777" w:rsidR="0062551B" w:rsidRPr="00656280" w:rsidRDefault="00DE0D95" w:rsidP="00656280">
      <w:pPr>
        <w:jc w:val="center"/>
        <w:rPr>
          <w:szCs w:val="24"/>
        </w:rPr>
      </w:pPr>
      <w:r w:rsidRPr="00656280">
        <w:rPr>
          <w:rStyle w:val="Style3"/>
          <w:szCs w:val="24"/>
        </w:rPr>
        <w:fldChar w:fldCharType="begin">
          <w:ffData>
            <w:name w:val="registravimoDataIlga"/>
            <w:enabled/>
            <w:calcOnExit w:val="0"/>
            <w:textInput/>
          </w:ffData>
        </w:fldChar>
      </w:r>
      <w:bookmarkStart w:id="1" w:name="registravimoDataIlga"/>
      <w:r w:rsidRPr="00656280">
        <w:rPr>
          <w:rStyle w:val="Style3"/>
          <w:szCs w:val="24"/>
        </w:rPr>
        <w:instrText xml:space="preserve"> FORMTEXT </w:instrText>
      </w:r>
      <w:r w:rsidRPr="00656280">
        <w:rPr>
          <w:rStyle w:val="Style3"/>
          <w:szCs w:val="24"/>
        </w:rPr>
      </w:r>
      <w:r w:rsidRPr="00656280">
        <w:rPr>
          <w:rStyle w:val="Style3"/>
          <w:szCs w:val="24"/>
        </w:rPr>
        <w:fldChar w:fldCharType="separate"/>
      </w:r>
      <w:r w:rsidRPr="00656280">
        <w:rPr>
          <w:rStyle w:val="Style3"/>
          <w:noProof/>
          <w:szCs w:val="24"/>
        </w:rPr>
        <w:t>2022 m. vasario 7 d.</w:t>
      </w:r>
      <w:r w:rsidRPr="00656280">
        <w:rPr>
          <w:rStyle w:val="Style3"/>
          <w:szCs w:val="24"/>
        </w:rPr>
        <w:fldChar w:fldCharType="end"/>
      </w:r>
      <w:bookmarkEnd w:id="1"/>
      <w:r w:rsidR="0062551B" w:rsidRPr="00656280">
        <w:rPr>
          <w:szCs w:val="24"/>
        </w:rPr>
        <w:t xml:space="preserve"> Nr. </w:t>
      </w:r>
      <w:r w:rsidRPr="00656280">
        <w:rPr>
          <w:szCs w:val="24"/>
        </w:rPr>
        <w:fldChar w:fldCharType="begin">
          <w:ffData>
            <w:name w:val="registravimoNr"/>
            <w:enabled/>
            <w:calcOnExit w:val="0"/>
            <w:textInput/>
          </w:ffData>
        </w:fldChar>
      </w:r>
      <w:bookmarkStart w:id="2" w:name="registravimoNr"/>
      <w:r w:rsidRPr="00656280">
        <w:rPr>
          <w:szCs w:val="24"/>
        </w:rPr>
        <w:instrText xml:space="preserve"> FORMTEXT </w:instrText>
      </w:r>
      <w:r w:rsidRPr="00656280">
        <w:rPr>
          <w:szCs w:val="24"/>
        </w:rPr>
      </w:r>
      <w:r w:rsidRPr="00656280">
        <w:rPr>
          <w:szCs w:val="24"/>
        </w:rPr>
        <w:fldChar w:fldCharType="separate"/>
      </w:r>
      <w:r w:rsidRPr="00656280">
        <w:rPr>
          <w:noProof/>
          <w:szCs w:val="24"/>
        </w:rPr>
        <w:t>TSP-67</w:t>
      </w:r>
      <w:r w:rsidRPr="00656280">
        <w:rPr>
          <w:szCs w:val="24"/>
        </w:rPr>
        <w:fldChar w:fldCharType="end"/>
      </w:r>
      <w:bookmarkEnd w:id="2"/>
    </w:p>
    <w:p w14:paraId="23A133ED" w14:textId="77777777" w:rsidR="0062551B" w:rsidRPr="00656280" w:rsidRDefault="0062551B" w:rsidP="00656280">
      <w:pPr>
        <w:keepNext/>
        <w:jc w:val="center"/>
        <w:outlineLvl w:val="2"/>
        <w:rPr>
          <w:b/>
          <w:szCs w:val="24"/>
        </w:rPr>
      </w:pPr>
      <w:r w:rsidRPr="00656280">
        <w:rPr>
          <w:szCs w:val="24"/>
        </w:rPr>
        <w:t>Panevėžys</w:t>
      </w:r>
    </w:p>
    <w:p w14:paraId="23A133EE" w14:textId="77777777" w:rsidR="0062551B" w:rsidRPr="00656280" w:rsidRDefault="0062551B" w:rsidP="00656280">
      <w:pPr>
        <w:jc w:val="both"/>
        <w:rPr>
          <w:szCs w:val="24"/>
        </w:rPr>
      </w:pPr>
    </w:p>
    <w:p w14:paraId="731F03A8" w14:textId="033289CF" w:rsidR="0076056D" w:rsidRPr="00656280" w:rsidRDefault="0076056D" w:rsidP="00087100">
      <w:pPr>
        <w:spacing w:line="360" w:lineRule="auto"/>
        <w:ind w:firstLine="709"/>
        <w:jc w:val="both"/>
        <w:rPr>
          <w:szCs w:val="24"/>
        </w:rPr>
      </w:pPr>
      <w:r w:rsidRPr="00656280">
        <w:rPr>
          <w:szCs w:val="24"/>
        </w:rPr>
        <w:t xml:space="preserve">Vadovaudamasi Lietuvos Respublikos vietos savivaldos įstatymo 6 straipsnio 32 punktu, </w:t>
      </w:r>
      <w:r w:rsidR="00267A58" w:rsidRPr="00656280">
        <w:rPr>
          <w:szCs w:val="24"/>
        </w:rPr>
        <w:t xml:space="preserve">18 straipsnio 1 dalimi, </w:t>
      </w:r>
      <w:r w:rsidRPr="00656280">
        <w:rPr>
          <w:szCs w:val="24"/>
          <w:lang w:eastAsia="lt-LT"/>
        </w:rPr>
        <w:t xml:space="preserve">Lietuvos Respublikos kelių įstatymo 5 straipsnio 4 dalimi, </w:t>
      </w:r>
      <w:r w:rsidR="00565301" w:rsidRPr="00656280">
        <w:rPr>
          <w:szCs w:val="24"/>
        </w:rPr>
        <w:t>Lietuvos Respublikos kelių priežiūros ir plėtros programos finansavimo įstatymo 9 straipsni</w:t>
      </w:r>
      <w:r w:rsidR="00752D87" w:rsidRPr="00656280">
        <w:rPr>
          <w:szCs w:val="24"/>
        </w:rPr>
        <w:t>o 8 dalimi</w:t>
      </w:r>
      <w:r w:rsidRPr="00656280">
        <w:rPr>
          <w:szCs w:val="24"/>
          <w:lang w:eastAsia="lt-LT"/>
        </w:rPr>
        <w:t>, Kelių priežiūros ir plėtros programos finansavimo lėšų naudojimo tvarkos aprašu, patvirtintu Lietuvos Respublikos Vyriausybės 2005 m. balandžio 21 d. nutarimu Nr. 447 „Dėl Lietuvos Respublikos kelių priežiūros</w:t>
      </w:r>
      <w:r w:rsidR="00656280" w:rsidRPr="00656280">
        <w:rPr>
          <w:szCs w:val="24"/>
          <w:lang w:eastAsia="lt-LT"/>
        </w:rPr>
        <w:t xml:space="preserve"> </w:t>
      </w:r>
      <w:r w:rsidRPr="00656280">
        <w:rPr>
          <w:szCs w:val="24"/>
          <w:lang w:eastAsia="lt-LT"/>
        </w:rPr>
        <w:t>ir plėtros programos finansavimo įstatymo įgyvendinimo“,</w:t>
      </w:r>
      <w:r w:rsidRPr="00656280">
        <w:rPr>
          <w:szCs w:val="24"/>
        </w:rPr>
        <w:t xml:space="preserve"> Panevėžio miesto savivaldybės taryba </w:t>
      </w:r>
      <w:bookmarkStart w:id="3" w:name="_Hlk95115603"/>
      <w:r w:rsidR="00656280" w:rsidRPr="00656280">
        <w:rPr>
          <w:szCs w:val="24"/>
          <w:lang w:eastAsia="lt-LT"/>
        </w:rPr>
        <w:br/>
      </w:r>
      <w:bookmarkEnd w:id="3"/>
      <w:r w:rsidR="00656280" w:rsidRPr="00656280">
        <w:rPr>
          <w:szCs w:val="24"/>
        </w:rPr>
        <w:t>n</w:t>
      </w:r>
      <w:r w:rsidRPr="00656280">
        <w:rPr>
          <w:szCs w:val="24"/>
        </w:rPr>
        <w:t xml:space="preserve"> u s p r e n d ž i a:</w:t>
      </w:r>
    </w:p>
    <w:p w14:paraId="23A133F0" w14:textId="6CAD2328" w:rsidR="004E0482" w:rsidRPr="00656280" w:rsidRDefault="004E4580" w:rsidP="00087100">
      <w:pPr>
        <w:pStyle w:val="Sraopastraipa"/>
        <w:numPr>
          <w:ilvl w:val="0"/>
          <w:numId w:val="4"/>
        </w:numPr>
        <w:spacing w:line="360" w:lineRule="auto"/>
        <w:ind w:left="0" w:firstLine="709"/>
        <w:jc w:val="both"/>
        <w:rPr>
          <w:szCs w:val="24"/>
        </w:rPr>
      </w:pPr>
      <w:r w:rsidRPr="00656280">
        <w:rPr>
          <w:szCs w:val="24"/>
        </w:rPr>
        <w:t>P</w:t>
      </w:r>
      <w:r w:rsidR="004E0482" w:rsidRPr="00656280">
        <w:rPr>
          <w:szCs w:val="24"/>
        </w:rPr>
        <w:t xml:space="preserve">atvirtinti </w:t>
      </w:r>
      <w:bookmarkStart w:id="4" w:name="_Hlk94511974"/>
      <w:r w:rsidR="0076056D" w:rsidRPr="00656280">
        <w:rPr>
          <w:szCs w:val="24"/>
        </w:rPr>
        <w:t>K</w:t>
      </w:r>
      <w:r w:rsidR="0076056D" w:rsidRPr="00656280">
        <w:rPr>
          <w:bCs/>
          <w:szCs w:val="24"/>
        </w:rPr>
        <w:t xml:space="preserve">elių priežiūros ir plėtros programos finansavimo lėšų </w:t>
      </w:r>
      <w:r w:rsidR="00F35B15" w:rsidRPr="00656280">
        <w:rPr>
          <w:bCs/>
          <w:szCs w:val="24"/>
        </w:rPr>
        <w:t>paskirstymo</w:t>
      </w:r>
      <w:r w:rsidR="0076056D" w:rsidRPr="00656280">
        <w:rPr>
          <w:bCs/>
          <w:szCs w:val="24"/>
        </w:rPr>
        <w:t xml:space="preserve"> </w:t>
      </w:r>
      <w:r w:rsidR="00534571">
        <w:rPr>
          <w:bCs/>
          <w:szCs w:val="24"/>
        </w:rPr>
        <w:t xml:space="preserve">ir </w:t>
      </w:r>
      <w:r w:rsidR="00534571" w:rsidRPr="00656280">
        <w:rPr>
          <w:szCs w:val="24"/>
          <w:lang w:eastAsia="lt-LT"/>
        </w:rPr>
        <w:t xml:space="preserve">vietinės reikšmės kelių objektų prioritetinių eilių sudarymo </w:t>
      </w:r>
      <w:r w:rsidR="0076056D" w:rsidRPr="00656280">
        <w:rPr>
          <w:bCs/>
          <w:szCs w:val="24"/>
        </w:rPr>
        <w:t>tvarkos aprašą</w:t>
      </w:r>
      <w:bookmarkEnd w:id="4"/>
      <w:r w:rsidR="004E0482" w:rsidRPr="00656280">
        <w:rPr>
          <w:szCs w:val="24"/>
        </w:rPr>
        <w:t xml:space="preserve"> (pridedama).</w:t>
      </w:r>
    </w:p>
    <w:p w14:paraId="23A133F2" w14:textId="7A26F2B9" w:rsidR="003316BF" w:rsidRPr="00656280" w:rsidRDefault="00AC40B6" w:rsidP="00087100">
      <w:pPr>
        <w:pStyle w:val="Sraopastraipa"/>
        <w:numPr>
          <w:ilvl w:val="0"/>
          <w:numId w:val="4"/>
        </w:numPr>
        <w:spacing w:line="360" w:lineRule="auto"/>
        <w:ind w:left="0" w:firstLine="709"/>
        <w:jc w:val="both"/>
        <w:rPr>
          <w:szCs w:val="24"/>
        </w:rPr>
      </w:pPr>
      <w:r w:rsidRPr="00656280">
        <w:rPr>
          <w:rFonts w:eastAsia="Book Antiqua"/>
          <w:szCs w:val="24"/>
          <w:shd w:val="clear" w:color="auto" w:fill="FFFFFF"/>
          <w:lang w:eastAsia="lt-LT" w:bidi="lt-LT"/>
        </w:rPr>
        <w:t>Pripažinti netekusiu galios</w:t>
      </w:r>
      <w:r w:rsidRPr="00656280">
        <w:rPr>
          <w:szCs w:val="24"/>
        </w:rPr>
        <w:t xml:space="preserve"> </w:t>
      </w:r>
      <w:r w:rsidR="00F35B15" w:rsidRPr="00656280">
        <w:rPr>
          <w:szCs w:val="24"/>
        </w:rPr>
        <w:t xml:space="preserve">Panevėžio miesto savivaldybės tarybos 2021 m. balandžio 29 d. sprendimą Nr. 1-128 „Dėl </w:t>
      </w:r>
      <w:r w:rsidRPr="00656280">
        <w:rPr>
          <w:szCs w:val="24"/>
        </w:rPr>
        <w:t>K</w:t>
      </w:r>
      <w:r w:rsidRPr="00656280">
        <w:rPr>
          <w:bCs/>
          <w:szCs w:val="24"/>
        </w:rPr>
        <w:t>elių priežiūros ir plėtros programos finansavimo lėšų naudojimo tvarkos apraš</w:t>
      </w:r>
      <w:r w:rsidR="00F35B15" w:rsidRPr="00656280">
        <w:rPr>
          <w:bCs/>
          <w:szCs w:val="24"/>
        </w:rPr>
        <w:t>o patvirtinimo“.</w:t>
      </w:r>
    </w:p>
    <w:p w14:paraId="23A133F3" w14:textId="77777777" w:rsidR="003316BF" w:rsidRPr="00656280" w:rsidRDefault="003316BF" w:rsidP="00656280">
      <w:pPr>
        <w:jc w:val="both"/>
        <w:rPr>
          <w:szCs w:val="24"/>
        </w:rPr>
      </w:pPr>
    </w:p>
    <w:p w14:paraId="23A133F4" w14:textId="77777777" w:rsidR="00F61113" w:rsidRPr="00656280" w:rsidRDefault="00F61113" w:rsidP="00656280">
      <w:pPr>
        <w:jc w:val="both"/>
        <w:rPr>
          <w:szCs w:val="24"/>
        </w:rPr>
      </w:pPr>
    </w:p>
    <w:p w14:paraId="23A133F5" w14:textId="77777777" w:rsidR="001D3CB6" w:rsidRPr="00656280" w:rsidRDefault="001D3CB6" w:rsidP="00656280">
      <w:pPr>
        <w:tabs>
          <w:tab w:val="left" w:pos="6663"/>
        </w:tabs>
        <w:jc w:val="center"/>
        <w:rPr>
          <w:rFonts w:eastAsia="Calibri"/>
          <w:szCs w:val="24"/>
        </w:rPr>
      </w:pPr>
      <w:r w:rsidRPr="00656280">
        <w:rPr>
          <w:rFonts w:eastAsia="Calibri"/>
          <w:szCs w:val="24"/>
        </w:rPr>
        <w:t>Savivaldybės mer</w:t>
      </w:r>
      <w:r w:rsidR="00895637" w:rsidRPr="00656280">
        <w:rPr>
          <w:rFonts w:eastAsia="Calibri"/>
          <w:szCs w:val="24"/>
        </w:rPr>
        <w:t>as</w:t>
      </w:r>
      <w:r w:rsidR="00895637" w:rsidRPr="00656280">
        <w:rPr>
          <w:rFonts w:eastAsia="Calibri"/>
          <w:szCs w:val="24"/>
        </w:rPr>
        <w:tab/>
        <w:t>Rytis Mykolas Račkauskas</w:t>
      </w:r>
    </w:p>
    <w:p w14:paraId="23A133F6" w14:textId="2ACA0296" w:rsidR="00A57135" w:rsidRPr="00656280" w:rsidRDefault="00A57135" w:rsidP="00656280">
      <w:pPr>
        <w:rPr>
          <w:szCs w:val="24"/>
          <w:lang w:eastAsia="lt-LT"/>
        </w:rPr>
      </w:pPr>
      <w:r w:rsidRPr="00656280">
        <w:rPr>
          <w:szCs w:val="24"/>
          <w:lang w:eastAsia="lt-LT"/>
        </w:rPr>
        <w:br w:type="page"/>
      </w:r>
    </w:p>
    <w:p w14:paraId="5B8747EA" w14:textId="77777777" w:rsidR="00A57135" w:rsidRPr="00656280" w:rsidRDefault="00A57135" w:rsidP="00656280">
      <w:pPr>
        <w:ind w:left="5670"/>
        <w:rPr>
          <w:szCs w:val="24"/>
        </w:rPr>
      </w:pPr>
      <w:r w:rsidRPr="00656280">
        <w:rPr>
          <w:szCs w:val="24"/>
        </w:rPr>
        <w:lastRenderedPageBreak/>
        <w:t xml:space="preserve">PATVIRTINTA </w:t>
      </w:r>
    </w:p>
    <w:p w14:paraId="40E61739" w14:textId="77777777" w:rsidR="00A57135" w:rsidRPr="00656280" w:rsidRDefault="00A57135" w:rsidP="00656280">
      <w:pPr>
        <w:ind w:left="5670"/>
        <w:rPr>
          <w:szCs w:val="24"/>
        </w:rPr>
      </w:pPr>
      <w:r w:rsidRPr="00656280">
        <w:rPr>
          <w:szCs w:val="24"/>
        </w:rPr>
        <w:t xml:space="preserve">Panevėžio miesto savivaldybės tarybos </w:t>
      </w:r>
    </w:p>
    <w:p w14:paraId="22D210E2" w14:textId="1FCF174A" w:rsidR="00010C61" w:rsidRPr="00656280" w:rsidRDefault="00A57135" w:rsidP="00656280">
      <w:pPr>
        <w:ind w:left="5670"/>
        <w:rPr>
          <w:szCs w:val="24"/>
        </w:rPr>
      </w:pPr>
      <w:r w:rsidRPr="00656280">
        <w:rPr>
          <w:szCs w:val="24"/>
        </w:rPr>
        <w:t>202</w:t>
      </w:r>
      <w:r w:rsidR="00F35B15" w:rsidRPr="00656280">
        <w:rPr>
          <w:szCs w:val="24"/>
        </w:rPr>
        <w:t>2</w:t>
      </w:r>
      <w:r w:rsidRPr="00656280">
        <w:rPr>
          <w:szCs w:val="24"/>
        </w:rPr>
        <w:t xml:space="preserve"> m. </w:t>
      </w:r>
      <w:r w:rsidR="00F35B15" w:rsidRPr="00656280">
        <w:rPr>
          <w:szCs w:val="24"/>
          <w:lang w:eastAsia="lt-LT"/>
        </w:rPr>
        <w:t>vasario</w:t>
      </w:r>
      <w:r w:rsidRPr="00656280">
        <w:rPr>
          <w:szCs w:val="24"/>
        </w:rPr>
        <w:t xml:space="preserve">     d. sprendimu Nr. </w:t>
      </w:r>
    </w:p>
    <w:p w14:paraId="61B60993" w14:textId="77777777" w:rsidR="00A57135" w:rsidRPr="00656280" w:rsidRDefault="00A57135" w:rsidP="00656280">
      <w:pPr>
        <w:rPr>
          <w:szCs w:val="24"/>
        </w:rPr>
      </w:pPr>
      <w:bookmarkStart w:id="5" w:name="_Hlk95115496"/>
    </w:p>
    <w:p w14:paraId="43EAE13C" w14:textId="06B99971" w:rsidR="00A57135" w:rsidRPr="00BA76DD" w:rsidRDefault="00A57135" w:rsidP="00BA76DD">
      <w:pPr>
        <w:jc w:val="center"/>
        <w:rPr>
          <w:b/>
          <w:bCs/>
          <w:szCs w:val="24"/>
        </w:rPr>
      </w:pPr>
      <w:r w:rsidRPr="00656280">
        <w:rPr>
          <w:b/>
          <w:szCs w:val="24"/>
        </w:rPr>
        <w:t>K</w:t>
      </w:r>
      <w:r w:rsidRPr="00656280">
        <w:rPr>
          <w:b/>
          <w:bCs/>
          <w:szCs w:val="24"/>
        </w:rPr>
        <w:t xml:space="preserve">ELIŲ PRIEŽIŪROS IR PLĖTROS PROGRAMOS FINANSAVIMO </w:t>
      </w:r>
      <w:r w:rsidR="00BA76DD" w:rsidRPr="00BA76DD">
        <w:rPr>
          <w:b/>
          <w:bCs/>
          <w:szCs w:val="24"/>
        </w:rPr>
        <w:t xml:space="preserve">LĖŠŲ </w:t>
      </w:r>
      <w:r w:rsidR="00BA76DD" w:rsidRPr="00656280">
        <w:rPr>
          <w:b/>
          <w:bCs/>
          <w:szCs w:val="24"/>
        </w:rPr>
        <w:t xml:space="preserve">PASKIRSTYMO </w:t>
      </w:r>
      <w:r w:rsidR="00BA76DD" w:rsidRPr="00BA76DD">
        <w:rPr>
          <w:b/>
          <w:bCs/>
          <w:szCs w:val="24"/>
        </w:rPr>
        <w:t xml:space="preserve">IR </w:t>
      </w:r>
      <w:r w:rsidR="00BA76DD" w:rsidRPr="00BA76DD">
        <w:rPr>
          <w:b/>
          <w:szCs w:val="24"/>
          <w:lang w:eastAsia="lt-LT"/>
        </w:rPr>
        <w:t>VIETINĖS REIKŠMĖS KELIŲ OBJEKTŲ PRIORITETINIŲ EILIŲ SUDARYMO</w:t>
      </w:r>
      <w:r w:rsidR="00BA76DD">
        <w:rPr>
          <w:b/>
          <w:bCs/>
          <w:szCs w:val="24"/>
        </w:rPr>
        <w:t xml:space="preserve"> </w:t>
      </w:r>
      <w:r w:rsidRPr="00656280">
        <w:rPr>
          <w:b/>
          <w:bCs/>
          <w:szCs w:val="24"/>
        </w:rPr>
        <w:t>TVARKOS</w:t>
      </w:r>
      <w:r w:rsidRPr="00656280">
        <w:rPr>
          <w:b/>
          <w:szCs w:val="24"/>
          <w:lang w:eastAsia="lt-LT"/>
        </w:rPr>
        <w:t xml:space="preserve"> APRAŠAS </w:t>
      </w:r>
    </w:p>
    <w:bookmarkEnd w:id="5"/>
    <w:p w14:paraId="369C881D" w14:textId="77777777" w:rsidR="00314C9E" w:rsidRPr="00656280" w:rsidRDefault="00314C9E" w:rsidP="00656280">
      <w:pPr>
        <w:jc w:val="center"/>
        <w:rPr>
          <w:szCs w:val="24"/>
          <w:lang w:eastAsia="lt-LT"/>
        </w:rPr>
      </w:pPr>
    </w:p>
    <w:p w14:paraId="4CDBE7FD" w14:textId="77777777" w:rsidR="00A57135" w:rsidRPr="00656280" w:rsidRDefault="00A57135" w:rsidP="00656280">
      <w:pPr>
        <w:jc w:val="center"/>
        <w:rPr>
          <w:b/>
          <w:szCs w:val="24"/>
          <w:lang w:eastAsia="lt-LT"/>
        </w:rPr>
      </w:pPr>
      <w:r w:rsidRPr="00656280">
        <w:rPr>
          <w:b/>
          <w:szCs w:val="24"/>
          <w:lang w:eastAsia="lt-LT"/>
        </w:rPr>
        <w:t>I SKYRIUS</w:t>
      </w:r>
    </w:p>
    <w:p w14:paraId="2B5FA11D" w14:textId="77777777" w:rsidR="00A57135" w:rsidRPr="00656280" w:rsidRDefault="00A57135" w:rsidP="00656280">
      <w:pPr>
        <w:jc w:val="center"/>
        <w:rPr>
          <w:b/>
          <w:szCs w:val="24"/>
          <w:lang w:eastAsia="lt-LT"/>
        </w:rPr>
      </w:pPr>
      <w:r w:rsidRPr="00656280">
        <w:rPr>
          <w:b/>
          <w:szCs w:val="24"/>
          <w:lang w:eastAsia="lt-LT"/>
        </w:rPr>
        <w:t>BENDROSIOS NUOSTATOS</w:t>
      </w:r>
    </w:p>
    <w:p w14:paraId="0EB4A4F6" w14:textId="77777777" w:rsidR="00A57135" w:rsidRPr="00656280" w:rsidRDefault="00A57135" w:rsidP="00656280">
      <w:pPr>
        <w:ind w:firstLine="709"/>
        <w:rPr>
          <w:szCs w:val="24"/>
        </w:rPr>
      </w:pPr>
    </w:p>
    <w:p w14:paraId="3F995478" w14:textId="0A8CD990" w:rsidR="00534571" w:rsidRDefault="00A57135" w:rsidP="00656280">
      <w:pPr>
        <w:ind w:firstLine="709"/>
        <w:jc w:val="both"/>
        <w:rPr>
          <w:szCs w:val="24"/>
          <w:lang w:eastAsia="lt-LT"/>
        </w:rPr>
      </w:pPr>
      <w:r w:rsidRPr="00656280">
        <w:rPr>
          <w:szCs w:val="24"/>
          <w:lang w:eastAsia="lt-LT"/>
        </w:rPr>
        <w:t xml:space="preserve">1. Kelių priežiūros ir plėtros programos </w:t>
      </w:r>
      <w:r w:rsidRPr="00656280">
        <w:rPr>
          <w:bCs/>
          <w:szCs w:val="24"/>
        </w:rPr>
        <w:t xml:space="preserve">finansavimo lėšų </w:t>
      </w:r>
      <w:r w:rsidR="00F35B15" w:rsidRPr="00656280">
        <w:rPr>
          <w:bCs/>
          <w:szCs w:val="24"/>
        </w:rPr>
        <w:t>paskirstymo</w:t>
      </w:r>
      <w:r w:rsidR="00534571">
        <w:rPr>
          <w:bCs/>
          <w:szCs w:val="24"/>
        </w:rPr>
        <w:t xml:space="preserve"> ir</w:t>
      </w:r>
      <w:r w:rsidRPr="00656280">
        <w:rPr>
          <w:bCs/>
          <w:szCs w:val="24"/>
        </w:rPr>
        <w:t xml:space="preserve"> </w:t>
      </w:r>
      <w:r w:rsidR="00534571" w:rsidRPr="00656280">
        <w:rPr>
          <w:szCs w:val="24"/>
          <w:lang w:eastAsia="lt-LT"/>
        </w:rPr>
        <w:t xml:space="preserve">vietinės reikšmės kelių objektų prioritetinių eilių sudarymo </w:t>
      </w:r>
      <w:r w:rsidRPr="00656280">
        <w:rPr>
          <w:bCs/>
          <w:szCs w:val="24"/>
        </w:rPr>
        <w:t xml:space="preserve">tvarkos </w:t>
      </w:r>
      <w:r w:rsidRPr="00656280">
        <w:rPr>
          <w:szCs w:val="24"/>
          <w:lang w:eastAsia="lt-LT"/>
        </w:rPr>
        <w:t xml:space="preserve">aprašas (toliau – </w:t>
      </w:r>
      <w:r w:rsidRPr="00C4773A">
        <w:rPr>
          <w:szCs w:val="24"/>
          <w:lang w:eastAsia="lt-LT"/>
        </w:rPr>
        <w:t>Aprašas</w:t>
      </w:r>
      <w:r w:rsidRPr="00656280">
        <w:rPr>
          <w:szCs w:val="24"/>
          <w:lang w:eastAsia="lt-LT"/>
        </w:rPr>
        <w:t xml:space="preserve">) nustato Kelių priežiūros ir plėtros programos (toliau – </w:t>
      </w:r>
      <w:r w:rsidRPr="00C4773A">
        <w:rPr>
          <w:szCs w:val="24"/>
          <w:lang w:eastAsia="lt-LT"/>
        </w:rPr>
        <w:t>Programa</w:t>
      </w:r>
      <w:r w:rsidRPr="00656280">
        <w:rPr>
          <w:szCs w:val="24"/>
          <w:lang w:eastAsia="lt-LT"/>
        </w:rPr>
        <w:t>) finansavimo lėšų</w:t>
      </w:r>
      <w:r w:rsidR="00534571">
        <w:rPr>
          <w:szCs w:val="24"/>
          <w:lang w:eastAsia="lt-LT"/>
        </w:rPr>
        <w:t xml:space="preserve"> paskirstymą ir</w:t>
      </w:r>
      <w:r w:rsidR="00534571" w:rsidRPr="00534571">
        <w:rPr>
          <w:szCs w:val="24"/>
          <w:lang w:eastAsia="lt-LT"/>
        </w:rPr>
        <w:t xml:space="preserve"> </w:t>
      </w:r>
      <w:r w:rsidR="00534571" w:rsidRPr="00656280">
        <w:rPr>
          <w:szCs w:val="24"/>
          <w:lang w:eastAsia="lt-LT"/>
        </w:rPr>
        <w:t>vietinės reikšmės kelių objektų prioritetinių eilių sudarymo</w:t>
      </w:r>
      <w:r w:rsidR="00534571">
        <w:rPr>
          <w:szCs w:val="24"/>
          <w:lang w:eastAsia="lt-LT"/>
        </w:rPr>
        <w:t xml:space="preserve"> </w:t>
      </w:r>
      <w:r w:rsidR="00534571" w:rsidRPr="00656280">
        <w:rPr>
          <w:szCs w:val="24"/>
          <w:lang w:eastAsia="lt-LT"/>
        </w:rPr>
        <w:t>tvarką</w:t>
      </w:r>
      <w:r w:rsidR="00534571">
        <w:rPr>
          <w:szCs w:val="24"/>
          <w:lang w:eastAsia="lt-LT"/>
        </w:rPr>
        <w:t>.</w:t>
      </w:r>
      <w:r w:rsidRPr="00656280">
        <w:rPr>
          <w:szCs w:val="24"/>
          <w:lang w:eastAsia="lt-LT"/>
        </w:rPr>
        <w:t xml:space="preserve"> </w:t>
      </w:r>
    </w:p>
    <w:p w14:paraId="2C98C503" w14:textId="042ECDCB" w:rsidR="00B25E6E" w:rsidRPr="00656280" w:rsidRDefault="00A57135" w:rsidP="00656280">
      <w:pPr>
        <w:ind w:firstLine="709"/>
        <w:jc w:val="both"/>
        <w:rPr>
          <w:szCs w:val="24"/>
          <w:lang w:eastAsia="lt-LT"/>
        </w:rPr>
      </w:pPr>
      <w:r w:rsidRPr="00656280">
        <w:rPr>
          <w:szCs w:val="24"/>
          <w:lang w:eastAsia="lt-LT"/>
        </w:rPr>
        <w:t>2.</w:t>
      </w:r>
      <w:r w:rsidR="00B136CE" w:rsidRPr="00656280">
        <w:rPr>
          <w:szCs w:val="24"/>
          <w:lang w:eastAsia="lt-LT"/>
        </w:rPr>
        <w:t xml:space="preserve"> </w:t>
      </w:r>
      <w:r w:rsidR="00534571" w:rsidRPr="00656280">
        <w:rPr>
          <w:szCs w:val="24"/>
          <w:lang w:eastAsia="lt-LT"/>
        </w:rPr>
        <w:t xml:space="preserve">Panevėžio miesto savivaldybės (toliau – </w:t>
      </w:r>
      <w:r w:rsidR="00534571" w:rsidRPr="00C4773A">
        <w:rPr>
          <w:szCs w:val="24"/>
          <w:lang w:eastAsia="lt-LT"/>
        </w:rPr>
        <w:t>Savivaldybė</w:t>
      </w:r>
      <w:r w:rsidR="00534571" w:rsidRPr="00656280">
        <w:rPr>
          <w:szCs w:val="24"/>
          <w:lang w:eastAsia="lt-LT"/>
        </w:rPr>
        <w:t xml:space="preserve">) </w:t>
      </w:r>
      <w:r w:rsidR="00B25E6E" w:rsidRPr="00656280">
        <w:rPr>
          <w:szCs w:val="24"/>
          <w:lang w:eastAsia="lt-LT"/>
        </w:rPr>
        <w:t xml:space="preserve">objektų </w:t>
      </w:r>
      <w:r w:rsidR="00B25E6E" w:rsidRPr="00656280">
        <w:rPr>
          <w:szCs w:val="24"/>
        </w:rPr>
        <w:t>naujos statybos, rekonstravimo</w:t>
      </w:r>
      <w:r w:rsidR="002C182B">
        <w:rPr>
          <w:szCs w:val="24"/>
        </w:rPr>
        <w:t xml:space="preserve">, </w:t>
      </w:r>
      <w:r w:rsidR="00B25E6E" w:rsidRPr="00656280">
        <w:rPr>
          <w:szCs w:val="24"/>
        </w:rPr>
        <w:t xml:space="preserve">remonto </w:t>
      </w:r>
      <w:r w:rsidR="002C182B">
        <w:rPr>
          <w:szCs w:val="24"/>
        </w:rPr>
        <w:t xml:space="preserve">ir priežiūros </w:t>
      </w:r>
      <w:r w:rsidR="002C182B" w:rsidRPr="00656280">
        <w:rPr>
          <w:szCs w:val="24"/>
        </w:rPr>
        <w:t>darbams</w:t>
      </w:r>
      <w:r w:rsidR="002C182B">
        <w:rPr>
          <w:szCs w:val="24"/>
        </w:rPr>
        <w:t xml:space="preserve"> </w:t>
      </w:r>
      <w:r w:rsidR="00B25E6E" w:rsidRPr="00656280">
        <w:rPr>
          <w:szCs w:val="24"/>
        </w:rPr>
        <w:t xml:space="preserve">lėšos skiriamos iš Kelių priežiūros ir plėtros programos, </w:t>
      </w:r>
      <w:r w:rsidR="00B25E6E" w:rsidRPr="00656280">
        <w:rPr>
          <w:bCs/>
          <w:szCs w:val="24"/>
        </w:rPr>
        <w:t xml:space="preserve">Panevėžio miesto savivaldybės </w:t>
      </w:r>
      <w:r w:rsidR="00B25E6E" w:rsidRPr="00656280">
        <w:rPr>
          <w:szCs w:val="24"/>
        </w:rPr>
        <w:t xml:space="preserve">biudžeto, valstybės biudžeto, </w:t>
      </w:r>
      <w:r w:rsidR="00B25E6E" w:rsidRPr="00656280">
        <w:rPr>
          <w:szCs w:val="24"/>
          <w:lang w:eastAsia="lt-LT"/>
        </w:rPr>
        <w:t xml:space="preserve">ES </w:t>
      </w:r>
      <w:r w:rsidR="00B25E6E" w:rsidRPr="00656280">
        <w:rPr>
          <w:szCs w:val="24"/>
        </w:rPr>
        <w:t>struktūrinių</w:t>
      </w:r>
      <w:r w:rsidR="00B25E6E" w:rsidRPr="00656280">
        <w:rPr>
          <w:szCs w:val="24"/>
          <w:lang w:eastAsia="lt-LT"/>
        </w:rPr>
        <w:t xml:space="preserve"> fondų, </w:t>
      </w:r>
      <w:r w:rsidR="00B25E6E" w:rsidRPr="00656280">
        <w:rPr>
          <w:szCs w:val="24"/>
        </w:rPr>
        <w:t>fizinių ir (ar) juridinių asmenų finansinių įnašų, kitų finansavimo šaltinių.</w:t>
      </w:r>
    </w:p>
    <w:p w14:paraId="1F90A073" w14:textId="7CDB22A5" w:rsidR="00A57135" w:rsidRPr="00656280" w:rsidRDefault="00B25E6E" w:rsidP="00656280">
      <w:pPr>
        <w:ind w:firstLine="709"/>
        <w:jc w:val="both"/>
        <w:rPr>
          <w:szCs w:val="24"/>
        </w:rPr>
      </w:pPr>
      <w:r w:rsidRPr="00656280">
        <w:rPr>
          <w:szCs w:val="24"/>
        </w:rPr>
        <w:t xml:space="preserve">3. </w:t>
      </w:r>
      <w:r w:rsidR="00A57135" w:rsidRPr="00656280">
        <w:rPr>
          <w:szCs w:val="24"/>
          <w:lang w:eastAsia="lt-LT"/>
        </w:rPr>
        <w:t xml:space="preserve">Aprašas parengtas vadovaujantis Lietuvos Respublikos vietos savivaldos įstatymu, Lietuvos Respublikos kelių įstatymu, Lietuvos Respublikos kelių priežiūros ir plėtros programos finansavimo įstatymu, </w:t>
      </w:r>
      <w:r w:rsidR="00B213F5" w:rsidRPr="00656280">
        <w:rPr>
          <w:szCs w:val="24"/>
          <w:lang w:eastAsia="lt-LT"/>
        </w:rPr>
        <w:t>Kelių priežiūros ir plėtros programos finansavimo lėšų naudojimo tvarkos aprašu, patvirtintu Lietuvos Respublikos Vyriausybės 2005 m. balandžio 21 d. nutarimu Nr. 447 „Dėl Lietuvos Respublikos kelių priežiūros ir plėtros programos finansavimo įstatymo įgyvendinimo“</w:t>
      </w:r>
      <w:r w:rsidR="00753EE8">
        <w:rPr>
          <w:szCs w:val="24"/>
          <w:lang w:eastAsia="lt-LT"/>
        </w:rPr>
        <w:t>,</w:t>
      </w:r>
      <w:r w:rsidR="00B213F5" w:rsidRPr="00656280">
        <w:rPr>
          <w:szCs w:val="24"/>
          <w:lang w:eastAsia="lt-LT"/>
        </w:rPr>
        <w:t xml:space="preserve"> </w:t>
      </w:r>
      <w:r w:rsidR="00A57135" w:rsidRPr="00656280">
        <w:rPr>
          <w:szCs w:val="24"/>
          <w:lang w:eastAsia="lt-LT"/>
        </w:rPr>
        <w:t>ir kitais teisės aktais, reglamentuojančiais šią sritį.</w:t>
      </w:r>
    </w:p>
    <w:p w14:paraId="0A681C4B" w14:textId="621ABE6D" w:rsidR="00A57135" w:rsidRPr="00656280" w:rsidRDefault="00B25E6E" w:rsidP="00656280">
      <w:pPr>
        <w:ind w:firstLine="709"/>
        <w:jc w:val="both"/>
        <w:rPr>
          <w:szCs w:val="24"/>
          <w:lang w:eastAsia="lt-LT"/>
        </w:rPr>
      </w:pPr>
      <w:r w:rsidRPr="00656280">
        <w:rPr>
          <w:szCs w:val="24"/>
          <w:lang w:eastAsia="lt-LT"/>
        </w:rPr>
        <w:t>4</w:t>
      </w:r>
      <w:r w:rsidR="00A57135" w:rsidRPr="00656280">
        <w:rPr>
          <w:szCs w:val="24"/>
          <w:lang w:eastAsia="lt-LT"/>
        </w:rPr>
        <w:t xml:space="preserve">. </w:t>
      </w:r>
      <w:r w:rsidR="00A57135" w:rsidRPr="00656280">
        <w:rPr>
          <w:szCs w:val="24"/>
        </w:rPr>
        <w:t>Šiuo Aprašu siekiama užtikrinti Savivaldybės vietinės reikšmės kelių tinkamą būklę</w:t>
      </w:r>
      <w:r w:rsidR="00753EE8">
        <w:rPr>
          <w:szCs w:val="24"/>
        </w:rPr>
        <w:t>,</w:t>
      </w:r>
      <w:r w:rsidR="002C182B">
        <w:rPr>
          <w:szCs w:val="24"/>
        </w:rPr>
        <w:t xml:space="preserve"> tinkamą</w:t>
      </w:r>
      <w:r w:rsidR="00A57135" w:rsidRPr="00656280">
        <w:rPr>
          <w:szCs w:val="24"/>
        </w:rPr>
        <w:t xml:space="preserve"> lėš</w:t>
      </w:r>
      <w:r w:rsidR="002C182B">
        <w:rPr>
          <w:szCs w:val="24"/>
        </w:rPr>
        <w:t>ų</w:t>
      </w:r>
      <w:r w:rsidR="00A57135" w:rsidRPr="00656280">
        <w:rPr>
          <w:szCs w:val="24"/>
        </w:rPr>
        <w:t xml:space="preserve"> paskirsty</w:t>
      </w:r>
      <w:r w:rsidR="002C182B">
        <w:rPr>
          <w:szCs w:val="24"/>
        </w:rPr>
        <w:t>mą ir naudojimą</w:t>
      </w:r>
      <w:r w:rsidR="00A57135" w:rsidRPr="00656280">
        <w:rPr>
          <w:szCs w:val="24"/>
        </w:rPr>
        <w:t>.</w:t>
      </w:r>
    </w:p>
    <w:p w14:paraId="0D2F40E8" w14:textId="113B6C51" w:rsidR="00A57135" w:rsidRPr="00656280" w:rsidRDefault="00B25E6E" w:rsidP="00656280">
      <w:pPr>
        <w:ind w:firstLine="709"/>
        <w:jc w:val="both"/>
        <w:rPr>
          <w:szCs w:val="24"/>
          <w:lang w:eastAsia="lt-LT"/>
        </w:rPr>
      </w:pPr>
      <w:r w:rsidRPr="00656280">
        <w:rPr>
          <w:szCs w:val="24"/>
          <w:lang w:eastAsia="lt-LT"/>
        </w:rPr>
        <w:t>5</w:t>
      </w:r>
      <w:r w:rsidR="00A57135" w:rsidRPr="00656280">
        <w:rPr>
          <w:szCs w:val="24"/>
          <w:lang w:eastAsia="lt-LT"/>
        </w:rPr>
        <w:t xml:space="preserve">. Šiame Apraše </w:t>
      </w:r>
      <w:r w:rsidR="00BE65B5" w:rsidRPr="00656280">
        <w:rPr>
          <w:szCs w:val="24"/>
          <w:lang w:eastAsia="lt-LT"/>
        </w:rPr>
        <w:t>vartojamos</w:t>
      </w:r>
      <w:r w:rsidR="00A57135" w:rsidRPr="00656280">
        <w:rPr>
          <w:szCs w:val="24"/>
          <w:lang w:eastAsia="lt-LT"/>
        </w:rPr>
        <w:t xml:space="preserve"> sąvokos atitinka Lietuvos Respublikos kelių įstatyme, </w:t>
      </w:r>
      <w:r w:rsidR="00A57135" w:rsidRPr="00656280">
        <w:rPr>
          <w:rFonts w:eastAsia="SimSun"/>
          <w:bCs/>
          <w:szCs w:val="24"/>
        </w:rPr>
        <w:t xml:space="preserve">Lietuvos Respublikos kelių priežiūros ir plėtros programos finansavimo įstatyme, Lietuvos Respublikos saugaus eismo automobilių keliais įstatyme </w:t>
      </w:r>
      <w:r w:rsidR="00A57135" w:rsidRPr="00656280">
        <w:rPr>
          <w:szCs w:val="24"/>
          <w:lang w:eastAsia="lt-LT"/>
        </w:rPr>
        <w:t>apibrėžtas sąvokas.</w:t>
      </w:r>
    </w:p>
    <w:p w14:paraId="120D8760" w14:textId="77777777" w:rsidR="00656280" w:rsidRPr="00656280" w:rsidRDefault="00656280" w:rsidP="00C01B28">
      <w:pPr>
        <w:jc w:val="both"/>
        <w:rPr>
          <w:szCs w:val="24"/>
        </w:rPr>
      </w:pPr>
    </w:p>
    <w:p w14:paraId="36744F0C" w14:textId="4D6A42C6" w:rsidR="00CD5B01" w:rsidRPr="00656280" w:rsidRDefault="00CD5B01" w:rsidP="00656280">
      <w:pPr>
        <w:widowControl w:val="0"/>
        <w:tabs>
          <w:tab w:val="left" w:pos="480"/>
          <w:tab w:val="left" w:pos="1293"/>
          <w:tab w:val="left" w:pos="1440"/>
        </w:tabs>
        <w:overflowPunct w:val="0"/>
        <w:jc w:val="center"/>
        <w:rPr>
          <w:b/>
          <w:szCs w:val="24"/>
        </w:rPr>
      </w:pPr>
      <w:r w:rsidRPr="00656280">
        <w:rPr>
          <w:b/>
          <w:szCs w:val="24"/>
        </w:rPr>
        <w:t>II SKYRIUS</w:t>
      </w:r>
    </w:p>
    <w:p w14:paraId="270960C5" w14:textId="26A6ACE5" w:rsidR="00CD5B01" w:rsidRPr="00656280" w:rsidRDefault="00CD5B01" w:rsidP="00656280">
      <w:pPr>
        <w:widowControl w:val="0"/>
        <w:tabs>
          <w:tab w:val="left" w:pos="480"/>
          <w:tab w:val="left" w:pos="1293"/>
          <w:tab w:val="left" w:pos="1440"/>
        </w:tabs>
        <w:overflowPunct w:val="0"/>
        <w:jc w:val="center"/>
        <w:rPr>
          <w:b/>
          <w:szCs w:val="24"/>
        </w:rPr>
      </w:pPr>
      <w:r w:rsidRPr="00656280">
        <w:rPr>
          <w:b/>
          <w:szCs w:val="24"/>
        </w:rPr>
        <w:t>VIETINĖS REIKŠMĖS KELIŲ OBJEKTŲ PRIORITETINIŲ EILIŲ SUDARYM</w:t>
      </w:r>
      <w:r w:rsidR="0036345C" w:rsidRPr="00656280">
        <w:rPr>
          <w:b/>
          <w:szCs w:val="24"/>
        </w:rPr>
        <w:t>AS</w:t>
      </w:r>
    </w:p>
    <w:p w14:paraId="2DD21E24" w14:textId="77777777" w:rsidR="00CD5B01" w:rsidRPr="00656280" w:rsidRDefault="00CD5B01" w:rsidP="00656280">
      <w:pPr>
        <w:widowControl w:val="0"/>
        <w:tabs>
          <w:tab w:val="left" w:pos="480"/>
          <w:tab w:val="left" w:pos="1293"/>
          <w:tab w:val="left" w:pos="1440"/>
        </w:tabs>
        <w:overflowPunct w:val="0"/>
        <w:jc w:val="center"/>
        <w:rPr>
          <w:b/>
          <w:szCs w:val="24"/>
        </w:rPr>
      </w:pPr>
    </w:p>
    <w:p w14:paraId="70DB03DF" w14:textId="52164E6D" w:rsidR="00CD5B01" w:rsidRPr="00656280" w:rsidRDefault="00B25E6E" w:rsidP="00656280">
      <w:pPr>
        <w:ind w:firstLine="709"/>
        <w:jc w:val="both"/>
        <w:rPr>
          <w:szCs w:val="24"/>
        </w:rPr>
      </w:pPr>
      <w:r w:rsidRPr="00656280">
        <w:rPr>
          <w:szCs w:val="24"/>
          <w:lang w:eastAsia="lt-LT"/>
        </w:rPr>
        <w:t>6</w:t>
      </w:r>
      <w:r w:rsidR="00CD5B01" w:rsidRPr="00656280">
        <w:rPr>
          <w:szCs w:val="24"/>
          <w:lang w:eastAsia="lt-LT"/>
        </w:rPr>
        <w:t xml:space="preserve">. </w:t>
      </w:r>
      <w:bookmarkStart w:id="6" w:name="_Hlk94769760"/>
      <w:r w:rsidR="00CD5B01" w:rsidRPr="00656280">
        <w:rPr>
          <w:szCs w:val="24"/>
          <w:lang w:eastAsia="lt-LT"/>
        </w:rPr>
        <w:t xml:space="preserve">Vietinės reikšmės kelių objektų </w:t>
      </w:r>
      <w:bookmarkEnd w:id="6"/>
      <w:r w:rsidR="00CD5B01" w:rsidRPr="00656280">
        <w:rPr>
          <w:szCs w:val="24"/>
          <w:lang w:eastAsia="lt-LT"/>
        </w:rPr>
        <w:t xml:space="preserve">prioritetinėms eilėms </w:t>
      </w:r>
      <w:r w:rsidR="00634C5A" w:rsidRPr="00656280">
        <w:rPr>
          <w:szCs w:val="24"/>
          <w:lang w:eastAsia="lt-LT"/>
        </w:rPr>
        <w:t xml:space="preserve">(toliau </w:t>
      </w:r>
      <w:r w:rsidR="006A4FD6">
        <w:rPr>
          <w:szCs w:val="24"/>
          <w:lang w:eastAsia="lt-LT"/>
        </w:rPr>
        <w:t>–</w:t>
      </w:r>
      <w:r w:rsidR="00634C5A" w:rsidRPr="00656280">
        <w:rPr>
          <w:szCs w:val="24"/>
          <w:lang w:eastAsia="lt-LT"/>
        </w:rPr>
        <w:t xml:space="preserve"> </w:t>
      </w:r>
      <w:r w:rsidR="001760D7" w:rsidRPr="00C4773A">
        <w:rPr>
          <w:szCs w:val="24"/>
          <w:lang w:eastAsia="lt-LT"/>
        </w:rPr>
        <w:t xml:space="preserve">objektų </w:t>
      </w:r>
      <w:r w:rsidR="00634C5A" w:rsidRPr="00C4773A">
        <w:rPr>
          <w:szCs w:val="24"/>
          <w:lang w:eastAsia="lt-LT"/>
        </w:rPr>
        <w:t>prioritetinės eilės</w:t>
      </w:r>
      <w:r w:rsidR="00634C5A" w:rsidRPr="00656280">
        <w:rPr>
          <w:szCs w:val="24"/>
          <w:lang w:eastAsia="lt-LT"/>
        </w:rPr>
        <w:t xml:space="preserve">) </w:t>
      </w:r>
      <w:r w:rsidR="00CD5B01" w:rsidRPr="00656280">
        <w:rPr>
          <w:szCs w:val="24"/>
          <w:lang w:eastAsia="lt-LT"/>
        </w:rPr>
        <w:t>sudaryti ir joms atnaujinti Panevėžio miesto savivaldybės administracijos direktoriaus 2022 m. sausio 21 d. įsakymu Nr. A-74 sudaryta darbo grupė</w:t>
      </w:r>
      <w:r w:rsidR="00CD5B01" w:rsidRPr="00656280">
        <w:rPr>
          <w:szCs w:val="24"/>
        </w:rPr>
        <w:t xml:space="preserve"> (toliau – </w:t>
      </w:r>
      <w:r w:rsidR="00CD5B01" w:rsidRPr="00C4773A">
        <w:rPr>
          <w:szCs w:val="24"/>
        </w:rPr>
        <w:t>darbo grupė</w:t>
      </w:r>
      <w:r w:rsidR="00CD5B01" w:rsidRPr="00656280">
        <w:rPr>
          <w:szCs w:val="24"/>
        </w:rPr>
        <w:t xml:space="preserve">). </w:t>
      </w:r>
      <w:r w:rsidR="004E5581" w:rsidRPr="00656280">
        <w:rPr>
          <w:szCs w:val="24"/>
        </w:rPr>
        <w:t xml:space="preserve">Darbo grupės tikslas </w:t>
      </w:r>
      <w:r w:rsidR="00753EE8">
        <w:rPr>
          <w:szCs w:val="24"/>
        </w:rPr>
        <w:t>–</w:t>
      </w:r>
      <w:r w:rsidR="004E5581" w:rsidRPr="00656280">
        <w:rPr>
          <w:szCs w:val="24"/>
        </w:rPr>
        <w:t xml:space="preserve"> sudaryti</w:t>
      </w:r>
      <w:r w:rsidR="004E5581" w:rsidRPr="00656280">
        <w:rPr>
          <w:szCs w:val="24"/>
          <w:lang w:eastAsia="lt-LT"/>
        </w:rPr>
        <w:t xml:space="preserve"> objektų prioritetines eiles </w:t>
      </w:r>
      <w:r w:rsidR="008750C9" w:rsidRPr="00656280">
        <w:rPr>
          <w:szCs w:val="24"/>
          <w:lang w:eastAsia="lt-LT"/>
        </w:rPr>
        <w:t>ne trumpesniam kaip trejų metų laikotarpiui ir kiekv</w:t>
      </w:r>
      <w:r w:rsidR="00F37F81" w:rsidRPr="00656280">
        <w:rPr>
          <w:szCs w:val="24"/>
          <w:lang w:eastAsia="lt-LT"/>
        </w:rPr>
        <w:t>i</w:t>
      </w:r>
      <w:r w:rsidR="008750C9" w:rsidRPr="00656280">
        <w:rPr>
          <w:szCs w:val="24"/>
          <w:lang w:eastAsia="lt-LT"/>
        </w:rPr>
        <w:t>enais metais jas atnaujinti.</w:t>
      </w:r>
      <w:r w:rsidR="008750C9" w:rsidRPr="00656280">
        <w:rPr>
          <w:szCs w:val="24"/>
        </w:rPr>
        <w:t xml:space="preserve"> </w:t>
      </w:r>
      <w:r w:rsidR="005B525B">
        <w:rPr>
          <w:szCs w:val="24"/>
        </w:rPr>
        <w:t>Tikslui</w:t>
      </w:r>
      <w:r w:rsidR="005B525B" w:rsidRPr="00656280">
        <w:rPr>
          <w:szCs w:val="24"/>
          <w:lang w:eastAsia="lt-LT"/>
        </w:rPr>
        <w:t xml:space="preserve"> </w:t>
      </w:r>
      <w:r w:rsidR="005B525B">
        <w:rPr>
          <w:szCs w:val="24"/>
          <w:lang w:eastAsia="lt-LT"/>
        </w:rPr>
        <w:t xml:space="preserve">įgyvendinti numatyti šie </w:t>
      </w:r>
      <w:r w:rsidR="004038FE" w:rsidRPr="00656280">
        <w:rPr>
          <w:szCs w:val="24"/>
          <w:lang w:eastAsia="lt-LT"/>
        </w:rPr>
        <w:t>uždaviniai</w:t>
      </w:r>
      <w:r w:rsidR="008750C9" w:rsidRPr="00656280">
        <w:rPr>
          <w:szCs w:val="24"/>
          <w:lang w:eastAsia="lt-LT"/>
        </w:rPr>
        <w:t>:</w:t>
      </w:r>
    </w:p>
    <w:p w14:paraId="1615A123" w14:textId="6B4CF5C7" w:rsidR="00B96555" w:rsidRPr="00656280" w:rsidRDefault="00F102B2" w:rsidP="00656280">
      <w:pPr>
        <w:ind w:firstLine="709"/>
        <w:jc w:val="both"/>
        <w:rPr>
          <w:szCs w:val="24"/>
          <w:lang w:eastAsia="lt-LT"/>
        </w:rPr>
      </w:pPr>
      <w:r w:rsidRPr="00656280">
        <w:rPr>
          <w:szCs w:val="24"/>
          <w:lang w:eastAsia="lt-LT"/>
        </w:rPr>
        <w:t>6</w:t>
      </w:r>
      <w:r w:rsidR="004E5581" w:rsidRPr="00656280">
        <w:rPr>
          <w:szCs w:val="24"/>
          <w:lang w:eastAsia="lt-LT"/>
        </w:rPr>
        <w:t xml:space="preserve">.1. </w:t>
      </w:r>
      <w:r w:rsidR="00207C63" w:rsidRPr="00656280">
        <w:rPr>
          <w:szCs w:val="24"/>
          <w:lang w:eastAsia="lt-LT"/>
        </w:rPr>
        <w:t>sudaryti</w:t>
      </w:r>
      <w:r w:rsidR="00B96555" w:rsidRPr="00656280">
        <w:rPr>
          <w:szCs w:val="24"/>
          <w:lang w:eastAsia="lt-LT"/>
        </w:rPr>
        <w:t xml:space="preserve"> </w:t>
      </w:r>
      <w:r w:rsidR="00196895" w:rsidRPr="00656280">
        <w:rPr>
          <w:szCs w:val="24"/>
          <w:lang w:eastAsia="lt-LT"/>
        </w:rPr>
        <w:t xml:space="preserve">šias </w:t>
      </w:r>
      <w:r w:rsidR="00617C62" w:rsidRPr="00656280">
        <w:rPr>
          <w:szCs w:val="24"/>
          <w:lang w:eastAsia="lt-LT"/>
        </w:rPr>
        <w:t xml:space="preserve">objektų </w:t>
      </w:r>
      <w:bookmarkStart w:id="7" w:name="_Hlk94769768"/>
      <w:r w:rsidR="00B96555" w:rsidRPr="00656280">
        <w:rPr>
          <w:szCs w:val="24"/>
          <w:lang w:eastAsia="lt-LT"/>
        </w:rPr>
        <w:t>prioritetines eiles</w:t>
      </w:r>
      <w:bookmarkEnd w:id="7"/>
      <w:r w:rsidR="00B96555" w:rsidRPr="00656280">
        <w:rPr>
          <w:szCs w:val="24"/>
          <w:lang w:eastAsia="lt-LT"/>
        </w:rPr>
        <w:t>:</w:t>
      </w:r>
    </w:p>
    <w:p w14:paraId="52847625" w14:textId="01E0E188" w:rsidR="00B96555" w:rsidRPr="00656280" w:rsidRDefault="00F102B2" w:rsidP="00656280">
      <w:pPr>
        <w:ind w:firstLine="709"/>
        <w:jc w:val="both"/>
        <w:rPr>
          <w:szCs w:val="24"/>
          <w:lang w:eastAsia="lt-LT"/>
        </w:rPr>
      </w:pPr>
      <w:r w:rsidRPr="00656280">
        <w:rPr>
          <w:szCs w:val="24"/>
          <w:lang w:eastAsia="lt-LT"/>
        </w:rPr>
        <w:t>6</w:t>
      </w:r>
      <w:r w:rsidR="00B96555" w:rsidRPr="00656280">
        <w:rPr>
          <w:szCs w:val="24"/>
          <w:lang w:eastAsia="lt-LT"/>
        </w:rPr>
        <w:t>.1.1.</w:t>
      </w:r>
      <w:r w:rsidR="008750C9" w:rsidRPr="00656280">
        <w:rPr>
          <w:szCs w:val="24"/>
          <w:lang w:eastAsia="lt-LT"/>
        </w:rPr>
        <w:t xml:space="preserve"> </w:t>
      </w:r>
      <w:r w:rsidR="00DE0BDD" w:rsidRPr="00656280">
        <w:rPr>
          <w:szCs w:val="24"/>
          <w:lang w:eastAsia="lt-LT"/>
        </w:rPr>
        <w:t>vietinės reikšmės kelių</w:t>
      </w:r>
      <w:r w:rsidR="00B213F5" w:rsidRPr="00656280">
        <w:rPr>
          <w:szCs w:val="24"/>
          <w:lang w:eastAsia="lt-LT"/>
        </w:rPr>
        <w:t xml:space="preserve"> </w:t>
      </w:r>
      <w:r w:rsidR="00DE0BDD" w:rsidRPr="00656280">
        <w:rPr>
          <w:szCs w:val="24"/>
          <w:lang w:eastAsia="lt-LT"/>
        </w:rPr>
        <w:t xml:space="preserve">naujos statybos </w:t>
      </w:r>
      <w:r w:rsidR="00FD0A0F" w:rsidRPr="00656280">
        <w:rPr>
          <w:szCs w:val="24"/>
          <w:lang w:eastAsia="lt-LT"/>
        </w:rPr>
        <w:t>prioritetinė eilė;</w:t>
      </w:r>
    </w:p>
    <w:p w14:paraId="688A9290" w14:textId="2C254615" w:rsidR="00B213F5" w:rsidRPr="00656280" w:rsidRDefault="00B213F5" w:rsidP="00656280">
      <w:pPr>
        <w:ind w:firstLine="709"/>
        <w:jc w:val="both"/>
        <w:rPr>
          <w:szCs w:val="24"/>
          <w:lang w:eastAsia="lt-LT"/>
        </w:rPr>
      </w:pPr>
      <w:r w:rsidRPr="00656280">
        <w:rPr>
          <w:szCs w:val="24"/>
          <w:lang w:eastAsia="lt-LT"/>
        </w:rPr>
        <w:t>6.1.2. šaligatvių, pėsčiųjų ir dviračių takų naujos statybos prioritetinė eilė;</w:t>
      </w:r>
    </w:p>
    <w:p w14:paraId="7753072D" w14:textId="531A65FB" w:rsidR="00CC360A" w:rsidRPr="00656280" w:rsidRDefault="00F102B2" w:rsidP="00656280">
      <w:pPr>
        <w:ind w:firstLine="709"/>
        <w:jc w:val="both"/>
        <w:rPr>
          <w:szCs w:val="24"/>
          <w:lang w:eastAsia="lt-LT"/>
        </w:rPr>
      </w:pPr>
      <w:r w:rsidRPr="00656280">
        <w:rPr>
          <w:szCs w:val="24"/>
          <w:lang w:eastAsia="lt-LT"/>
        </w:rPr>
        <w:t>6</w:t>
      </w:r>
      <w:r w:rsidR="00CC360A" w:rsidRPr="00656280">
        <w:rPr>
          <w:szCs w:val="24"/>
          <w:lang w:eastAsia="lt-LT"/>
        </w:rPr>
        <w:t>.1.</w:t>
      </w:r>
      <w:r w:rsidR="00B213F5" w:rsidRPr="00656280">
        <w:rPr>
          <w:szCs w:val="24"/>
          <w:lang w:eastAsia="lt-LT"/>
        </w:rPr>
        <w:t>3</w:t>
      </w:r>
      <w:r w:rsidR="00CC360A" w:rsidRPr="00656280">
        <w:rPr>
          <w:szCs w:val="24"/>
          <w:lang w:eastAsia="lt-LT"/>
        </w:rPr>
        <w:t xml:space="preserve">. </w:t>
      </w:r>
      <w:r w:rsidR="00DE0BDD" w:rsidRPr="00656280">
        <w:rPr>
          <w:szCs w:val="24"/>
          <w:lang w:eastAsia="lt-LT"/>
        </w:rPr>
        <w:t xml:space="preserve">vietinės reikšmės kelių, </w:t>
      </w:r>
      <w:r w:rsidR="00E17A82" w:rsidRPr="00656280">
        <w:rPr>
          <w:szCs w:val="24"/>
        </w:rPr>
        <w:t>kelio statinių (tiltų, viaduko)</w:t>
      </w:r>
      <w:r w:rsidR="00B213F5" w:rsidRPr="00656280">
        <w:rPr>
          <w:szCs w:val="24"/>
        </w:rPr>
        <w:t xml:space="preserve"> </w:t>
      </w:r>
      <w:r w:rsidR="00DE0BDD" w:rsidRPr="00656280">
        <w:rPr>
          <w:szCs w:val="24"/>
          <w:lang w:eastAsia="lt-LT"/>
        </w:rPr>
        <w:t xml:space="preserve">rekonstravimo, kapitalinio remonto darbų </w:t>
      </w:r>
      <w:r w:rsidR="00FD0A0F" w:rsidRPr="00656280">
        <w:rPr>
          <w:szCs w:val="24"/>
          <w:lang w:eastAsia="lt-LT"/>
        </w:rPr>
        <w:t>prioritetinė eilė;</w:t>
      </w:r>
    </w:p>
    <w:p w14:paraId="62D84EF3" w14:textId="2588A4DC" w:rsidR="00320CEC" w:rsidRDefault="00B213F5" w:rsidP="00EC68D8">
      <w:pPr>
        <w:ind w:firstLine="709"/>
        <w:jc w:val="both"/>
        <w:rPr>
          <w:szCs w:val="24"/>
          <w:lang w:eastAsia="lt-LT"/>
        </w:rPr>
      </w:pPr>
      <w:r w:rsidRPr="00656280">
        <w:rPr>
          <w:szCs w:val="24"/>
          <w:lang w:eastAsia="lt-LT"/>
        </w:rPr>
        <w:t xml:space="preserve">6.1.4. </w:t>
      </w:r>
      <w:r w:rsidR="00B06CD3" w:rsidRPr="00656280">
        <w:rPr>
          <w:szCs w:val="24"/>
          <w:lang w:eastAsia="lt-LT"/>
        </w:rPr>
        <w:t>šaligatvių, pėsčiųjų ir dviračių takų rekonstravimo, kapitalinio remonto darbų prioritetinė eilė;</w:t>
      </w:r>
    </w:p>
    <w:p w14:paraId="66FF78F6" w14:textId="1FEA6EF0" w:rsidR="00B06CD3" w:rsidRPr="00656280" w:rsidRDefault="00EC68D8" w:rsidP="00B06CD3">
      <w:pPr>
        <w:ind w:firstLine="709"/>
        <w:jc w:val="both"/>
        <w:rPr>
          <w:szCs w:val="24"/>
          <w:lang w:eastAsia="lt-LT"/>
        </w:rPr>
      </w:pPr>
      <w:r w:rsidRPr="00656280">
        <w:rPr>
          <w:szCs w:val="24"/>
          <w:lang w:eastAsia="lt-LT"/>
        </w:rPr>
        <w:t>6.1.5.</w:t>
      </w:r>
      <w:r w:rsidRPr="00EC68D8">
        <w:rPr>
          <w:szCs w:val="24"/>
          <w:lang w:eastAsia="lt-LT"/>
        </w:rPr>
        <w:t xml:space="preserve"> </w:t>
      </w:r>
      <w:r w:rsidR="00B06CD3" w:rsidRPr="00656280">
        <w:rPr>
          <w:szCs w:val="24"/>
          <w:lang w:eastAsia="lt-LT"/>
        </w:rPr>
        <w:t>vietinės reikšmės kelių</w:t>
      </w:r>
      <w:r w:rsidR="00B06CD3">
        <w:rPr>
          <w:szCs w:val="24"/>
          <w:lang w:eastAsia="lt-LT"/>
        </w:rPr>
        <w:t xml:space="preserve">, </w:t>
      </w:r>
      <w:r w:rsidR="00B06CD3" w:rsidRPr="00656280">
        <w:rPr>
          <w:szCs w:val="24"/>
          <w:lang w:eastAsia="lt-LT"/>
        </w:rPr>
        <w:t>šaligatvių, pėsčiųjų ir dviračių takų paprastojo remonto darbų, atliekamų ne mažesniame kaip 1000 kvadratinių metrų plote, prioritetinė eilė;</w:t>
      </w:r>
    </w:p>
    <w:p w14:paraId="1F358D6E" w14:textId="6C250B19" w:rsidR="00E17A82" w:rsidRPr="00656280" w:rsidRDefault="00F102B2" w:rsidP="00656280">
      <w:pPr>
        <w:ind w:firstLine="709"/>
        <w:jc w:val="both"/>
        <w:rPr>
          <w:szCs w:val="24"/>
        </w:rPr>
      </w:pPr>
      <w:r w:rsidRPr="00656280">
        <w:rPr>
          <w:szCs w:val="24"/>
          <w:lang w:eastAsia="lt-LT"/>
        </w:rPr>
        <w:t>6</w:t>
      </w:r>
      <w:r w:rsidR="002921FE" w:rsidRPr="00656280">
        <w:rPr>
          <w:szCs w:val="24"/>
          <w:lang w:eastAsia="lt-LT"/>
        </w:rPr>
        <w:t>.1.</w:t>
      </w:r>
      <w:r w:rsidR="00B06CD3">
        <w:rPr>
          <w:szCs w:val="24"/>
          <w:lang w:eastAsia="lt-LT"/>
        </w:rPr>
        <w:t>6</w:t>
      </w:r>
      <w:r w:rsidR="002921FE" w:rsidRPr="00656280">
        <w:rPr>
          <w:szCs w:val="24"/>
          <w:lang w:eastAsia="lt-LT"/>
        </w:rPr>
        <w:t xml:space="preserve">. </w:t>
      </w:r>
      <w:r w:rsidR="00E17A82" w:rsidRPr="00656280">
        <w:rPr>
          <w:szCs w:val="24"/>
          <w:lang w:eastAsia="lt-LT"/>
        </w:rPr>
        <w:t>inžinerinių saugaus eismo priemonių naujos statybos, rekonstravimo, kapitalinio remonto darbų prioritetinė eilė;</w:t>
      </w:r>
    </w:p>
    <w:p w14:paraId="2ECABB64" w14:textId="5EBF81AF" w:rsidR="00E17A82" w:rsidRPr="00656280" w:rsidRDefault="00F102B2" w:rsidP="00656280">
      <w:pPr>
        <w:ind w:firstLine="709"/>
        <w:jc w:val="both"/>
        <w:rPr>
          <w:szCs w:val="24"/>
          <w:lang w:eastAsia="lt-LT"/>
        </w:rPr>
      </w:pPr>
      <w:r w:rsidRPr="00656280">
        <w:rPr>
          <w:szCs w:val="24"/>
          <w:lang w:eastAsia="lt-LT"/>
        </w:rPr>
        <w:t>6</w:t>
      </w:r>
      <w:r w:rsidR="00E17A82" w:rsidRPr="00656280">
        <w:rPr>
          <w:szCs w:val="24"/>
          <w:lang w:eastAsia="lt-LT"/>
        </w:rPr>
        <w:t>.1.</w:t>
      </w:r>
      <w:r w:rsidR="00B06CD3">
        <w:rPr>
          <w:szCs w:val="24"/>
          <w:lang w:eastAsia="lt-LT"/>
        </w:rPr>
        <w:t>7</w:t>
      </w:r>
      <w:r w:rsidR="00E17A82" w:rsidRPr="00656280">
        <w:rPr>
          <w:szCs w:val="24"/>
          <w:lang w:eastAsia="lt-LT"/>
        </w:rPr>
        <w:t xml:space="preserve">. </w:t>
      </w:r>
      <w:r w:rsidR="009023FA" w:rsidRPr="00656280">
        <w:rPr>
          <w:szCs w:val="24"/>
        </w:rPr>
        <w:t xml:space="preserve">infrastruktūros </w:t>
      </w:r>
      <w:r w:rsidR="00E17A82" w:rsidRPr="00656280">
        <w:rPr>
          <w:szCs w:val="24"/>
        </w:rPr>
        <w:t>objektų naujos statybos, rekonstravimo, kapitalinio, paprastojo remonto darbų, dalyvaujant fiziniams ir (ar) juridiniams asmenims</w:t>
      </w:r>
      <w:r w:rsidR="00CA629E" w:rsidRPr="00656280">
        <w:rPr>
          <w:szCs w:val="24"/>
        </w:rPr>
        <w:t>,</w:t>
      </w:r>
      <w:r w:rsidR="00E17A82" w:rsidRPr="00656280">
        <w:rPr>
          <w:szCs w:val="24"/>
          <w:lang w:eastAsia="lt-LT"/>
        </w:rPr>
        <w:t xml:space="preserve"> prioritetinė eilė;</w:t>
      </w:r>
    </w:p>
    <w:p w14:paraId="000399A2" w14:textId="4FB34AE3" w:rsidR="00DE0BDD" w:rsidRPr="00656280" w:rsidRDefault="00F102B2" w:rsidP="00656280">
      <w:pPr>
        <w:ind w:firstLine="709"/>
        <w:jc w:val="both"/>
        <w:rPr>
          <w:szCs w:val="24"/>
          <w:lang w:eastAsia="lt-LT"/>
        </w:rPr>
      </w:pPr>
      <w:r w:rsidRPr="00656280">
        <w:rPr>
          <w:szCs w:val="24"/>
          <w:lang w:eastAsia="lt-LT"/>
        </w:rPr>
        <w:lastRenderedPageBreak/>
        <w:t>6</w:t>
      </w:r>
      <w:r w:rsidR="00E17A82" w:rsidRPr="00656280">
        <w:rPr>
          <w:szCs w:val="24"/>
          <w:lang w:eastAsia="lt-LT"/>
        </w:rPr>
        <w:t>.1.</w:t>
      </w:r>
      <w:r w:rsidR="00B06CD3">
        <w:rPr>
          <w:szCs w:val="24"/>
          <w:lang w:eastAsia="lt-LT"/>
        </w:rPr>
        <w:t>8</w:t>
      </w:r>
      <w:r w:rsidR="00E17A82" w:rsidRPr="00656280">
        <w:rPr>
          <w:szCs w:val="24"/>
          <w:lang w:eastAsia="lt-LT"/>
        </w:rPr>
        <w:t xml:space="preserve">. </w:t>
      </w:r>
      <w:r w:rsidR="009609BD" w:rsidRPr="00656280">
        <w:rPr>
          <w:szCs w:val="24"/>
          <w:lang w:eastAsia="lt-LT"/>
        </w:rPr>
        <w:t>vietinės reikšmės kelių su žvyro danga asfaltavimo prioritetinė eilė</w:t>
      </w:r>
      <w:r w:rsidR="007B52C2" w:rsidRPr="00656280">
        <w:rPr>
          <w:szCs w:val="24"/>
          <w:lang w:eastAsia="lt-LT"/>
        </w:rPr>
        <w:t>;</w:t>
      </w:r>
    </w:p>
    <w:p w14:paraId="17C46F0E" w14:textId="1693A358" w:rsidR="008E63BA" w:rsidRPr="00656280" w:rsidRDefault="00F102B2" w:rsidP="00656280">
      <w:pPr>
        <w:tabs>
          <w:tab w:val="left" w:pos="1134"/>
        </w:tabs>
        <w:ind w:firstLine="709"/>
        <w:jc w:val="both"/>
        <w:rPr>
          <w:szCs w:val="24"/>
        </w:rPr>
      </w:pPr>
      <w:r w:rsidRPr="00656280">
        <w:rPr>
          <w:szCs w:val="24"/>
          <w:lang w:eastAsia="lt-LT"/>
        </w:rPr>
        <w:t>6</w:t>
      </w:r>
      <w:r w:rsidR="00C737F4" w:rsidRPr="00656280">
        <w:rPr>
          <w:szCs w:val="24"/>
          <w:lang w:eastAsia="lt-LT"/>
        </w:rPr>
        <w:t>.2.</w:t>
      </w:r>
      <w:r w:rsidR="00277627" w:rsidRPr="00656280">
        <w:rPr>
          <w:szCs w:val="24"/>
          <w:lang w:eastAsia="lt-LT"/>
        </w:rPr>
        <w:t xml:space="preserve"> </w:t>
      </w:r>
      <w:r w:rsidR="008E63BA" w:rsidRPr="00656280">
        <w:rPr>
          <w:szCs w:val="24"/>
          <w:lang w:eastAsia="lt-LT"/>
        </w:rPr>
        <w:t xml:space="preserve">objektų prioritetines eiles sudaryti pagal </w:t>
      </w:r>
      <w:r w:rsidR="00602050" w:rsidRPr="00656280">
        <w:rPr>
          <w:szCs w:val="24"/>
        </w:rPr>
        <w:t>Apraš</w:t>
      </w:r>
      <w:r w:rsidR="009023FA" w:rsidRPr="00656280">
        <w:rPr>
          <w:szCs w:val="24"/>
        </w:rPr>
        <w:t>o 8 punkte</w:t>
      </w:r>
      <w:r w:rsidR="00207C63" w:rsidRPr="00656280">
        <w:rPr>
          <w:szCs w:val="24"/>
        </w:rPr>
        <w:t xml:space="preserve"> nustatytus </w:t>
      </w:r>
      <w:r w:rsidR="00A972B5" w:rsidRPr="00656280">
        <w:rPr>
          <w:szCs w:val="24"/>
        </w:rPr>
        <w:t xml:space="preserve">objektų </w:t>
      </w:r>
      <w:r w:rsidR="00934C32" w:rsidRPr="00656280">
        <w:rPr>
          <w:szCs w:val="24"/>
        </w:rPr>
        <w:t xml:space="preserve">atrankos </w:t>
      </w:r>
      <w:r w:rsidR="00A972B5" w:rsidRPr="00656280">
        <w:rPr>
          <w:szCs w:val="24"/>
        </w:rPr>
        <w:t xml:space="preserve">vertinimo </w:t>
      </w:r>
      <w:r w:rsidR="00934C32" w:rsidRPr="00656280">
        <w:rPr>
          <w:szCs w:val="24"/>
        </w:rPr>
        <w:t>kriterijus</w:t>
      </w:r>
      <w:r w:rsidR="007B52C2" w:rsidRPr="00656280">
        <w:rPr>
          <w:szCs w:val="24"/>
        </w:rPr>
        <w:t>;</w:t>
      </w:r>
    </w:p>
    <w:p w14:paraId="67439F98" w14:textId="118EF484" w:rsidR="00602050" w:rsidRPr="00656280" w:rsidRDefault="00F102B2" w:rsidP="00656280">
      <w:pPr>
        <w:tabs>
          <w:tab w:val="left" w:pos="1134"/>
        </w:tabs>
        <w:ind w:firstLine="709"/>
        <w:jc w:val="both"/>
        <w:rPr>
          <w:szCs w:val="24"/>
          <w:lang w:eastAsia="lt-LT"/>
        </w:rPr>
      </w:pPr>
      <w:r w:rsidRPr="00656280">
        <w:rPr>
          <w:szCs w:val="24"/>
          <w:lang w:eastAsia="lt-LT"/>
        </w:rPr>
        <w:t>6</w:t>
      </w:r>
      <w:r w:rsidR="00207C63" w:rsidRPr="00656280">
        <w:rPr>
          <w:szCs w:val="24"/>
          <w:lang w:eastAsia="lt-LT"/>
        </w:rPr>
        <w:t>.</w:t>
      </w:r>
      <w:r w:rsidR="00D47A1E" w:rsidRPr="00656280">
        <w:rPr>
          <w:szCs w:val="24"/>
          <w:lang w:eastAsia="lt-LT"/>
        </w:rPr>
        <w:t>3</w:t>
      </w:r>
      <w:r w:rsidR="00207C63" w:rsidRPr="00656280">
        <w:rPr>
          <w:szCs w:val="24"/>
          <w:lang w:eastAsia="lt-LT"/>
        </w:rPr>
        <w:t xml:space="preserve">. </w:t>
      </w:r>
      <w:r w:rsidR="00602050" w:rsidRPr="00656280">
        <w:rPr>
          <w:szCs w:val="24"/>
          <w:lang w:eastAsia="lt-LT"/>
        </w:rPr>
        <w:t xml:space="preserve">objektų prioritetines eiles nustatyti </w:t>
      </w:r>
      <w:bookmarkStart w:id="8" w:name="_Hlk94770075"/>
      <w:r w:rsidR="00602050" w:rsidRPr="00656280">
        <w:rPr>
          <w:szCs w:val="24"/>
          <w:lang w:eastAsia="lt-LT"/>
        </w:rPr>
        <w:t>ne trumpesniam kaip trejų metų laikotarpiui</w:t>
      </w:r>
      <w:bookmarkEnd w:id="8"/>
      <w:r w:rsidR="00602050" w:rsidRPr="00656280">
        <w:rPr>
          <w:szCs w:val="24"/>
          <w:lang w:eastAsia="lt-LT"/>
        </w:rPr>
        <w:t>;</w:t>
      </w:r>
    </w:p>
    <w:p w14:paraId="66D83C8E" w14:textId="32CEA8DF" w:rsidR="00634C5A" w:rsidRPr="00656280" w:rsidRDefault="00F102B2" w:rsidP="00656280">
      <w:pPr>
        <w:tabs>
          <w:tab w:val="left" w:pos="1134"/>
        </w:tabs>
        <w:ind w:firstLine="709"/>
        <w:jc w:val="both"/>
        <w:rPr>
          <w:szCs w:val="24"/>
          <w:lang w:eastAsia="lt-LT"/>
        </w:rPr>
      </w:pPr>
      <w:r w:rsidRPr="00656280">
        <w:rPr>
          <w:szCs w:val="24"/>
          <w:lang w:eastAsia="lt-LT"/>
        </w:rPr>
        <w:t>6</w:t>
      </w:r>
      <w:r w:rsidR="00602050" w:rsidRPr="00656280">
        <w:rPr>
          <w:szCs w:val="24"/>
          <w:lang w:eastAsia="lt-LT"/>
        </w:rPr>
        <w:t>.</w:t>
      </w:r>
      <w:r w:rsidR="00D47A1E" w:rsidRPr="00656280">
        <w:rPr>
          <w:szCs w:val="24"/>
          <w:lang w:eastAsia="lt-LT"/>
        </w:rPr>
        <w:t>4</w:t>
      </w:r>
      <w:r w:rsidR="00602050" w:rsidRPr="00656280">
        <w:rPr>
          <w:szCs w:val="24"/>
          <w:lang w:eastAsia="lt-LT"/>
        </w:rPr>
        <w:t>. sudaryt</w:t>
      </w:r>
      <w:r w:rsidR="00F33424">
        <w:rPr>
          <w:szCs w:val="24"/>
          <w:lang w:eastAsia="lt-LT"/>
        </w:rPr>
        <w:t>u</w:t>
      </w:r>
      <w:r w:rsidR="00602050" w:rsidRPr="00656280">
        <w:rPr>
          <w:szCs w:val="24"/>
          <w:lang w:eastAsia="lt-LT"/>
        </w:rPr>
        <w:t>s objektų prioritetin</w:t>
      </w:r>
      <w:r w:rsidR="00F33424">
        <w:rPr>
          <w:szCs w:val="24"/>
          <w:lang w:eastAsia="lt-LT"/>
        </w:rPr>
        <w:t>ių</w:t>
      </w:r>
      <w:r w:rsidR="00602050" w:rsidRPr="00656280">
        <w:rPr>
          <w:szCs w:val="24"/>
          <w:lang w:eastAsia="lt-LT"/>
        </w:rPr>
        <w:t xml:space="preserve"> eil</w:t>
      </w:r>
      <w:r w:rsidR="00F33424">
        <w:rPr>
          <w:szCs w:val="24"/>
          <w:lang w:eastAsia="lt-LT"/>
        </w:rPr>
        <w:t>ių sąrašus</w:t>
      </w:r>
      <w:r w:rsidR="00602050" w:rsidRPr="00656280">
        <w:rPr>
          <w:szCs w:val="24"/>
          <w:lang w:eastAsia="lt-LT"/>
        </w:rPr>
        <w:t xml:space="preserve"> </w:t>
      </w:r>
      <w:bookmarkStart w:id="9" w:name="_Hlk94770131"/>
      <w:r w:rsidR="00602050" w:rsidRPr="00656280">
        <w:rPr>
          <w:szCs w:val="24"/>
          <w:lang w:eastAsia="lt-LT"/>
        </w:rPr>
        <w:t xml:space="preserve">teikti </w:t>
      </w:r>
      <w:r w:rsidR="00602050" w:rsidRPr="00656280">
        <w:rPr>
          <w:szCs w:val="24"/>
        </w:rPr>
        <w:t>Savivaldybės tarybai tvirtinti</w:t>
      </w:r>
      <w:bookmarkEnd w:id="9"/>
      <w:r w:rsidR="00602050" w:rsidRPr="00656280">
        <w:rPr>
          <w:szCs w:val="24"/>
        </w:rPr>
        <w:t>;</w:t>
      </w:r>
    </w:p>
    <w:p w14:paraId="21E3E0E5" w14:textId="3D3134B9" w:rsidR="000A0016" w:rsidRPr="00656280" w:rsidRDefault="00F102B2" w:rsidP="00656280">
      <w:pPr>
        <w:tabs>
          <w:tab w:val="left" w:pos="1134"/>
        </w:tabs>
        <w:ind w:firstLine="709"/>
        <w:jc w:val="both"/>
        <w:rPr>
          <w:szCs w:val="24"/>
          <w:lang w:eastAsia="lt-LT"/>
        </w:rPr>
      </w:pPr>
      <w:r w:rsidRPr="00656280">
        <w:rPr>
          <w:szCs w:val="24"/>
          <w:lang w:eastAsia="lt-LT"/>
        </w:rPr>
        <w:t>6</w:t>
      </w:r>
      <w:r w:rsidR="001760D7" w:rsidRPr="00656280">
        <w:rPr>
          <w:szCs w:val="24"/>
          <w:lang w:eastAsia="lt-LT"/>
        </w:rPr>
        <w:t>.</w:t>
      </w:r>
      <w:r w:rsidR="00D47A1E" w:rsidRPr="00656280">
        <w:rPr>
          <w:szCs w:val="24"/>
          <w:lang w:eastAsia="lt-LT"/>
        </w:rPr>
        <w:t>5</w:t>
      </w:r>
      <w:r w:rsidR="001760D7" w:rsidRPr="00656280">
        <w:rPr>
          <w:szCs w:val="24"/>
          <w:lang w:eastAsia="lt-LT"/>
        </w:rPr>
        <w:t xml:space="preserve">. </w:t>
      </w:r>
      <w:r w:rsidR="000A0016" w:rsidRPr="00656280">
        <w:rPr>
          <w:szCs w:val="24"/>
          <w:lang w:eastAsia="lt-LT"/>
        </w:rPr>
        <w:t>atnaujinti objektų prioritetines eiles ne</w:t>
      </w:r>
      <w:r w:rsidR="00F33424">
        <w:rPr>
          <w:szCs w:val="24"/>
          <w:lang w:eastAsia="lt-LT"/>
        </w:rPr>
        <w:t xml:space="preserve"> </w:t>
      </w:r>
      <w:r w:rsidR="000A0016" w:rsidRPr="00656280">
        <w:rPr>
          <w:szCs w:val="24"/>
          <w:lang w:eastAsia="lt-LT"/>
        </w:rPr>
        <w:t>rečiau kaip vieną kartą per metus</w:t>
      </w:r>
      <w:r w:rsidR="00373518" w:rsidRPr="00656280">
        <w:rPr>
          <w:szCs w:val="24"/>
          <w:lang w:eastAsia="lt-LT"/>
        </w:rPr>
        <w:t>.</w:t>
      </w:r>
    </w:p>
    <w:p w14:paraId="16495854" w14:textId="03872CD3" w:rsidR="008B3821" w:rsidRPr="00656280" w:rsidRDefault="00F102B2" w:rsidP="00656280">
      <w:pPr>
        <w:tabs>
          <w:tab w:val="left" w:pos="1134"/>
        </w:tabs>
        <w:ind w:firstLine="709"/>
        <w:jc w:val="both"/>
        <w:rPr>
          <w:szCs w:val="24"/>
          <w:lang w:eastAsia="lt-LT"/>
        </w:rPr>
      </w:pPr>
      <w:r w:rsidRPr="00656280">
        <w:rPr>
          <w:szCs w:val="24"/>
          <w:lang w:eastAsia="lt-LT"/>
        </w:rPr>
        <w:t>7</w:t>
      </w:r>
      <w:r w:rsidR="008B3821" w:rsidRPr="00656280">
        <w:rPr>
          <w:szCs w:val="24"/>
          <w:lang w:eastAsia="lt-LT"/>
        </w:rPr>
        <w:t xml:space="preserve">. </w:t>
      </w:r>
      <w:r w:rsidR="00F33424">
        <w:rPr>
          <w:szCs w:val="24"/>
          <w:lang w:eastAsia="lt-LT"/>
        </w:rPr>
        <w:t>Prireikus</w:t>
      </w:r>
      <w:r w:rsidR="00F33424" w:rsidRPr="00656280">
        <w:rPr>
          <w:szCs w:val="24"/>
          <w:lang w:eastAsia="lt-LT"/>
        </w:rPr>
        <w:t xml:space="preserve"> darbo </w:t>
      </w:r>
      <w:r w:rsidR="008B3821" w:rsidRPr="00656280">
        <w:rPr>
          <w:szCs w:val="24"/>
          <w:lang w:eastAsia="lt-LT"/>
        </w:rPr>
        <w:t xml:space="preserve">grupė į savo posėdžius </w:t>
      </w:r>
      <w:r w:rsidR="00F33424" w:rsidRPr="00656280">
        <w:rPr>
          <w:szCs w:val="24"/>
          <w:lang w:eastAsia="lt-LT"/>
        </w:rPr>
        <w:t xml:space="preserve">gali kviesti </w:t>
      </w:r>
      <w:r w:rsidR="00F33424">
        <w:rPr>
          <w:szCs w:val="24"/>
          <w:lang w:eastAsia="lt-LT"/>
        </w:rPr>
        <w:t>S</w:t>
      </w:r>
      <w:r w:rsidR="008B3821" w:rsidRPr="00656280">
        <w:rPr>
          <w:szCs w:val="24"/>
          <w:lang w:eastAsia="lt-LT"/>
        </w:rPr>
        <w:t>avivaldybės administracijos darbuotojus, kitų įstaigų ir organizacijų atstovus, privačius asmenis</w:t>
      </w:r>
      <w:r w:rsidR="009D7729" w:rsidRPr="00656280">
        <w:rPr>
          <w:szCs w:val="24"/>
          <w:lang w:eastAsia="lt-LT"/>
        </w:rPr>
        <w:t>. Darbo grupės narys privalo nusišalinti ir nedalyvauti svarstant klausimą, galintį sukelti viešųjų ir privačių interesų konfliktą.</w:t>
      </w:r>
    </w:p>
    <w:p w14:paraId="6408E522" w14:textId="2CA3C970" w:rsidR="000A0016" w:rsidRPr="00656280" w:rsidRDefault="00617C62" w:rsidP="00656280">
      <w:pPr>
        <w:ind w:firstLine="709"/>
        <w:jc w:val="both"/>
        <w:rPr>
          <w:szCs w:val="24"/>
          <w:lang w:eastAsia="lt-LT"/>
        </w:rPr>
      </w:pPr>
      <w:r w:rsidRPr="00656280">
        <w:rPr>
          <w:szCs w:val="24"/>
          <w:lang w:eastAsia="lt-LT"/>
        </w:rPr>
        <w:t>8</w:t>
      </w:r>
      <w:r w:rsidR="00A972B5" w:rsidRPr="00656280">
        <w:rPr>
          <w:szCs w:val="24"/>
          <w:lang w:eastAsia="lt-LT"/>
        </w:rPr>
        <w:t xml:space="preserve">. </w:t>
      </w:r>
      <w:r w:rsidR="00FC6E85" w:rsidRPr="00656280">
        <w:rPr>
          <w:szCs w:val="24"/>
          <w:lang w:eastAsia="lt-LT"/>
        </w:rPr>
        <w:t xml:space="preserve">Vietinės reikšmės kelių objektų prioritetinės eilės </w:t>
      </w:r>
      <w:bookmarkStart w:id="10" w:name="_Hlk94769854"/>
      <w:r w:rsidR="00FC6E85" w:rsidRPr="00656280">
        <w:rPr>
          <w:szCs w:val="24"/>
          <w:lang w:eastAsia="lt-LT"/>
        </w:rPr>
        <w:t xml:space="preserve">sudaromos vertinant pagal </w:t>
      </w:r>
      <w:r w:rsidR="00FC6E85" w:rsidRPr="00656280">
        <w:rPr>
          <w:szCs w:val="24"/>
        </w:rPr>
        <w:t>šiuos</w:t>
      </w:r>
      <w:r w:rsidR="002F6CB9" w:rsidRPr="00656280">
        <w:rPr>
          <w:szCs w:val="24"/>
        </w:rPr>
        <w:t xml:space="preserve"> </w:t>
      </w:r>
      <w:r w:rsidR="004843B2" w:rsidRPr="00656280">
        <w:rPr>
          <w:szCs w:val="24"/>
        </w:rPr>
        <w:t xml:space="preserve">atrankos </w:t>
      </w:r>
      <w:r w:rsidR="002F6CB9" w:rsidRPr="00656280">
        <w:rPr>
          <w:szCs w:val="24"/>
        </w:rPr>
        <w:t>vertinimo kriterij</w:t>
      </w:r>
      <w:r w:rsidR="00FC6E85" w:rsidRPr="00656280">
        <w:rPr>
          <w:szCs w:val="24"/>
          <w:lang w:eastAsia="lt-LT"/>
        </w:rPr>
        <w:t>us</w:t>
      </w:r>
      <w:r w:rsidR="00837229" w:rsidRPr="00656280">
        <w:rPr>
          <w:szCs w:val="24"/>
          <w:lang w:eastAsia="lt-LT"/>
        </w:rPr>
        <w:t>:</w:t>
      </w:r>
      <w:r w:rsidR="002F6CB9" w:rsidRPr="00656280">
        <w:rPr>
          <w:szCs w:val="24"/>
          <w:lang w:eastAsia="lt-LT"/>
        </w:rPr>
        <w:t xml:space="preserve"> </w:t>
      </w:r>
    </w:p>
    <w:bookmarkEnd w:id="10"/>
    <w:p w14:paraId="5FC770F4" w14:textId="0CDEEADD" w:rsidR="00581708" w:rsidRPr="00656280" w:rsidRDefault="00617C62" w:rsidP="00656280">
      <w:pPr>
        <w:ind w:firstLine="709"/>
        <w:jc w:val="both"/>
        <w:rPr>
          <w:szCs w:val="24"/>
          <w:lang w:eastAsia="lt-LT"/>
        </w:rPr>
      </w:pPr>
      <w:r w:rsidRPr="00656280">
        <w:rPr>
          <w:szCs w:val="24"/>
          <w:lang w:eastAsia="lt-LT"/>
        </w:rPr>
        <w:t>8</w:t>
      </w:r>
      <w:r w:rsidR="00837229" w:rsidRPr="00656280">
        <w:rPr>
          <w:szCs w:val="24"/>
          <w:lang w:eastAsia="lt-LT"/>
        </w:rPr>
        <w:t xml:space="preserve">.1. </w:t>
      </w:r>
      <w:r w:rsidRPr="00656280">
        <w:rPr>
          <w:szCs w:val="24"/>
          <w:lang w:eastAsia="lt-LT"/>
        </w:rPr>
        <w:t>objektų prioritetinės eilės, nurodytos Aprašo 6.1.1 ir 6.1.2 papunkčiuose</w:t>
      </w:r>
      <w:r w:rsidR="00ED0478">
        <w:rPr>
          <w:szCs w:val="24"/>
          <w:lang w:eastAsia="lt-LT"/>
        </w:rPr>
        <w:t>,</w:t>
      </w:r>
      <w:r w:rsidRPr="00656280">
        <w:rPr>
          <w:szCs w:val="24"/>
          <w:lang w:eastAsia="lt-LT"/>
        </w:rPr>
        <w:t xml:space="preserve"> vertinamos pagal nustatytus </w:t>
      </w:r>
      <w:r w:rsidR="009609BD" w:rsidRPr="00656280">
        <w:rPr>
          <w:szCs w:val="24"/>
          <w:lang w:eastAsia="lt-LT"/>
        </w:rPr>
        <w:t xml:space="preserve">vietinės reikšmės kelių, šaligatvių, pėsčiųjų ir dviračių takų naujos statybos </w:t>
      </w:r>
      <w:r w:rsidR="007C7C57" w:rsidRPr="00656280">
        <w:rPr>
          <w:szCs w:val="24"/>
          <w:lang w:eastAsia="lt-LT"/>
        </w:rPr>
        <w:t>atrankos</w:t>
      </w:r>
      <w:r w:rsidR="00CB5FEA" w:rsidRPr="00656280">
        <w:rPr>
          <w:szCs w:val="24"/>
        </w:rPr>
        <w:t xml:space="preserve"> </w:t>
      </w:r>
      <w:r w:rsidR="004843B2" w:rsidRPr="00656280">
        <w:rPr>
          <w:szCs w:val="24"/>
        </w:rPr>
        <w:t>vertinimo kriterij</w:t>
      </w:r>
      <w:r w:rsidRPr="00656280">
        <w:rPr>
          <w:szCs w:val="24"/>
          <w:lang w:eastAsia="lt-LT"/>
        </w:rPr>
        <w:t xml:space="preserve">us, </w:t>
      </w:r>
      <w:r w:rsidR="00581708" w:rsidRPr="00656280">
        <w:rPr>
          <w:szCs w:val="24"/>
          <w:lang w:eastAsia="lt-LT"/>
        </w:rPr>
        <w:t>nurodyt</w:t>
      </w:r>
      <w:r w:rsidR="00ED0478">
        <w:rPr>
          <w:szCs w:val="24"/>
          <w:lang w:eastAsia="lt-LT"/>
        </w:rPr>
        <w:t>us</w:t>
      </w:r>
      <w:r w:rsidR="00581708" w:rsidRPr="00656280">
        <w:rPr>
          <w:szCs w:val="24"/>
          <w:lang w:eastAsia="lt-LT"/>
        </w:rPr>
        <w:t xml:space="preserve"> Aprašo 1 priede</w:t>
      </w:r>
      <w:r w:rsidR="00CB5FEA" w:rsidRPr="00656280">
        <w:rPr>
          <w:szCs w:val="24"/>
          <w:lang w:eastAsia="lt-LT"/>
        </w:rPr>
        <w:t>;</w:t>
      </w:r>
    </w:p>
    <w:p w14:paraId="3C5E8F8C" w14:textId="3EF6F729" w:rsidR="009609BD" w:rsidRPr="00656280" w:rsidRDefault="00617C62" w:rsidP="00656280">
      <w:pPr>
        <w:ind w:firstLine="709"/>
        <w:jc w:val="both"/>
        <w:rPr>
          <w:szCs w:val="24"/>
          <w:lang w:eastAsia="lt-LT"/>
        </w:rPr>
      </w:pPr>
      <w:r w:rsidRPr="00656280">
        <w:rPr>
          <w:szCs w:val="24"/>
          <w:lang w:eastAsia="lt-LT"/>
        </w:rPr>
        <w:t>8</w:t>
      </w:r>
      <w:r w:rsidR="004843B2" w:rsidRPr="00656280">
        <w:rPr>
          <w:szCs w:val="24"/>
          <w:lang w:eastAsia="lt-LT"/>
        </w:rPr>
        <w:t>.2.</w:t>
      </w:r>
      <w:r w:rsidR="00CB5FEA" w:rsidRPr="00656280">
        <w:rPr>
          <w:szCs w:val="24"/>
          <w:lang w:eastAsia="lt-LT"/>
        </w:rPr>
        <w:t xml:space="preserve"> </w:t>
      </w:r>
      <w:r w:rsidRPr="00656280">
        <w:rPr>
          <w:szCs w:val="24"/>
          <w:lang w:eastAsia="lt-LT"/>
        </w:rPr>
        <w:t>objektų prioritetinės eilės, nurodytos Aprašo 6.1.</w:t>
      </w:r>
      <w:r w:rsidR="00387016" w:rsidRPr="00656280">
        <w:rPr>
          <w:szCs w:val="24"/>
          <w:lang w:eastAsia="lt-LT"/>
        </w:rPr>
        <w:t>3</w:t>
      </w:r>
      <w:r w:rsidR="00F33424">
        <w:rPr>
          <w:szCs w:val="24"/>
          <w:lang w:eastAsia="lt-LT"/>
        </w:rPr>
        <w:t>–</w:t>
      </w:r>
      <w:r w:rsidR="00EC68D8" w:rsidRPr="00656280">
        <w:rPr>
          <w:szCs w:val="24"/>
          <w:lang w:eastAsia="lt-LT"/>
        </w:rPr>
        <w:t>6.1.</w:t>
      </w:r>
      <w:r w:rsidR="00EC68D8">
        <w:rPr>
          <w:szCs w:val="24"/>
          <w:lang w:eastAsia="lt-LT"/>
        </w:rPr>
        <w:t>5</w:t>
      </w:r>
      <w:r w:rsidR="00EC68D8" w:rsidRPr="00656280">
        <w:rPr>
          <w:szCs w:val="24"/>
          <w:lang w:eastAsia="lt-LT"/>
        </w:rPr>
        <w:t xml:space="preserve"> </w:t>
      </w:r>
      <w:r w:rsidRPr="00656280">
        <w:rPr>
          <w:szCs w:val="24"/>
          <w:lang w:eastAsia="lt-LT"/>
        </w:rPr>
        <w:t>papunkčiuose</w:t>
      </w:r>
      <w:r w:rsidR="00ED0478">
        <w:rPr>
          <w:szCs w:val="24"/>
          <w:lang w:eastAsia="lt-LT"/>
        </w:rPr>
        <w:t>,</w:t>
      </w:r>
      <w:r w:rsidRPr="00656280">
        <w:rPr>
          <w:szCs w:val="24"/>
          <w:lang w:eastAsia="lt-LT"/>
        </w:rPr>
        <w:t xml:space="preserve"> vertinamos pagal nustatytus </w:t>
      </w:r>
      <w:r w:rsidR="009609BD" w:rsidRPr="00656280">
        <w:rPr>
          <w:szCs w:val="24"/>
          <w:lang w:eastAsia="lt-LT"/>
        </w:rPr>
        <w:t xml:space="preserve">vietinės reikšmės kelių, </w:t>
      </w:r>
      <w:r w:rsidR="009609BD" w:rsidRPr="00656280">
        <w:rPr>
          <w:szCs w:val="24"/>
        </w:rPr>
        <w:t>kelio statinių (tiltų, viaduko),</w:t>
      </w:r>
      <w:r w:rsidR="009609BD" w:rsidRPr="00656280">
        <w:rPr>
          <w:szCs w:val="24"/>
          <w:lang w:eastAsia="lt-LT"/>
        </w:rPr>
        <w:t xml:space="preserve"> šaligatvių, pėsčiųjų ir dviračių takų rekonstravimo, kapitalinio ir paprastojo remonto darbų, atliekamų ne mažesniame kaip 1000 kvadratinių metrų plote, atrankos</w:t>
      </w:r>
      <w:r w:rsidR="009609BD" w:rsidRPr="00656280">
        <w:rPr>
          <w:szCs w:val="24"/>
        </w:rPr>
        <w:t xml:space="preserve"> vertinimo </w:t>
      </w:r>
      <w:r w:rsidR="00387016" w:rsidRPr="00656280">
        <w:rPr>
          <w:szCs w:val="24"/>
        </w:rPr>
        <w:t>kriterij</w:t>
      </w:r>
      <w:r w:rsidR="00387016" w:rsidRPr="00656280">
        <w:rPr>
          <w:szCs w:val="24"/>
          <w:lang w:eastAsia="lt-LT"/>
        </w:rPr>
        <w:t xml:space="preserve">us, </w:t>
      </w:r>
      <w:r w:rsidR="009609BD" w:rsidRPr="00656280">
        <w:rPr>
          <w:szCs w:val="24"/>
          <w:lang w:eastAsia="lt-LT"/>
        </w:rPr>
        <w:t>nurodyt</w:t>
      </w:r>
      <w:r w:rsidR="00ED0478">
        <w:rPr>
          <w:szCs w:val="24"/>
          <w:lang w:eastAsia="lt-LT"/>
        </w:rPr>
        <w:t>us</w:t>
      </w:r>
      <w:r w:rsidR="009609BD" w:rsidRPr="00656280">
        <w:rPr>
          <w:szCs w:val="24"/>
          <w:lang w:eastAsia="lt-LT"/>
        </w:rPr>
        <w:t xml:space="preserve"> Aprašo 2 priede;</w:t>
      </w:r>
    </w:p>
    <w:p w14:paraId="60CF4C20" w14:textId="4FE18CCE" w:rsidR="002921FE" w:rsidRPr="00656280" w:rsidRDefault="00387016" w:rsidP="00656280">
      <w:pPr>
        <w:ind w:firstLine="709"/>
        <w:jc w:val="both"/>
        <w:rPr>
          <w:szCs w:val="24"/>
          <w:lang w:eastAsia="lt-LT"/>
        </w:rPr>
      </w:pPr>
      <w:r w:rsidRPr="00656280">
        <w:rPr>
          <w:szCs w:val="24"/>
          <w:lang w:eastAsia="lt-LT"/>
        </w:rPr>
        <w:t>8</w:t>
      </w:r>
      <w:r w:rsidR="009609BD" w:rsidRPr="00656280">
        <w:rPr>
          <w:szCs w:val="24"/>
          <w:lang w:eastAsia="lt-LT"/>
        </w:rPr>
        <w:t>.3.</w:t>
      </w:r>
      <w:r w:rsidRPr="00656280">
        <w:rPr>
          <w:szCs w:val="24"/>
          <w:lang w:eastAsia="lt-LT"/>
        </w:rPr>
        <w:t xml:space="preserve"> objektų prioritetinė eilė, nurodyta Aprašo 6.1.</w:t>
      </w:r>
      <w:r w:rsidR="00B06CD3">
        <w:rPr>
          <w:szCs w:val="24"/>
          <w:lang w:eastAsia="lt-LT"/>
        </w:rPr>
        <w:t>6</w:t>
      </w:r>
      <w:r w:rsidRPr="00656280">
        <w:rPr>
          <w:szCs w:val="24"/>
          <w:lang w:eastAsia="lt-LT"/>
        </w:rPr>
        <w:t xml:space="preserve"> papunktyje</w:t>
      </w:r>
      <w:r w:rsidR="00ED0478">
        <w:rPr>
          <w:szCs w:val="24"/>
          <w:lang w:eastAsia="lt-LT"/>
        </w:rPr>
        <w:t>,</w:t>
      </w:r>
      <w:r w:rsidRPr="00656280">
        <w:rPr>
          <w:szCs w:val="24"/>
          <w:lang w:eastAsia="lt-LT"/>
        </w:rPr>
        <w:t xml:space="preserve"> vertinama pagal nustatytus</w:t>
      </w:r>
      <w:r w:rsidR="0016180F" w:rsidRPr="00656280">
        <w:rPr>
          <w:szCs w:val="24"/>
          <w:lang w:eastAsia="lt-LT"/>
        </w:rPr>
        <w:t xml:space="preserve"> inžinerinių saugaus eismo priemonių naujos statybos, rekonstravimo, kapitalinio remonto darbų</w:t>
      </w:r>
      <w:r w:rsidR="00D35F65" w:rsidRPr="00656280">
        <w:rPr>
          <w:szCs w:val="24"/>
          <w:lang w:eastAsia="lt-LT"/>
        </w:rPr>
        <w:t xml:space="preserve"> </w:t>
      </w:r>
      <w:r w:rsidR="0016180F" w:rsidRPr="00656280">
        <w:rPr>
          <w:szCs w:val="24"/>
          <w:lang w:eastAsia="lt-LT"/>
        </w:rPr>
        <w:t>atrankos</w:t>
      </w:r>
      <w:r w:rsidR="0016180F" w:rsidRPr="00656280">
        <w:rPr>
          <w:szCs w:val="24"/>
        </w:rPr>
        <w:t xml:space="preserve"> vertinimo </w:t>
      </w:r>
      <w:r w:rsidRPr="00656280">
        <w:rPr>
          <w:szCs w:val="24"/>
        </w:rPr>
        <w:t>kriterij</w:t>
      </w:r>
      <w:r w:rsidRPr="00656280">
        <w:rPr>
          <w:szCs w:val="24"/>
          <w:lang w:eastAsia="lt-LT"/>
        </w:rPr>
        <w:t xml:space="preserve">us, </w:t>
      </w:r>
      <w:r w:rsidR="0016180F" w:rsidRPr="00656280">
        <w:rPr>
          <w:szCs w:val="24"/>
          <w:lang w:eastAsia="lt-LT"/>
        </w:rPr>
        <w:t>nurodyt</w:t>
      </w:r>
      <w:r w:rsidR="00ED0478">
        <w:rPr>
          <w:szCs w:val="24"/>
          <w:lang w:eastAsia="lt-LT"/>
        </w:rPr>
        <w:t>us</w:t>
      </w:r>
      <w:r w:rsidR="0016180F" w:rsidRPr="00656280">
        <w:rPr>
          <w:szCs w:val="24"/>
          <w:lang w:eastAsia="lt-LT"/>
        </w:rPr>
        <w:t xml:space="preserve"> Aprašo 3 priede;</w:t>
      </w:r>
    </w:p>
    <w:p w14:paraId="7DF66347" w14:textId="6B26A624" w:rsidR="00387016" w:rsidRPr="00656280" w:rsidRDefault="00387016" w:rsidP="00656280">
      <w:pPr>
        <w:ind w:firstLine="709"/>
        <w:jc w:val="both"/>
        <w:rPr>
          <w:szCs w:val="24"/>
        </w:rPr>
      </w:pPr>
      <w:r w:rsidRPr="00656280">
        <w:rPr>
          <w:szCs w:val="24"/>
          <w:lang w:eastAsia="lt-LT"/>
        </w:rPr>
        <w:t>8</w:t>
      </w:r>
      <w:r w:rsidR="009609BD" w:rsidRPr="00656280">
        <w:rPr>
          <w:szCs w:val="24"/>
          <w:lang w:eastAsia="lt-LT"/>
        </w:rPr>
        <w:t>.4.</w:t>
      </w:r>
      <w:r w:rsidR="00CA629E" w:rsidRPr="00656280">
        <w:rPr>
          <w:szCs w:val="24"/>
        </w:rPr>
        <w:t xml:space="preserve"> </w:t>
      </w:r>
      <w:r w:rsidRPr="00656280">
        <w:rPr>
          <w:szCs w:val="24"/>
          <w:lang w:eastAsia="lt-LT"/>
        </w:rPr>
        <w:t>objektų prioritetinė eilė, nurodyta Aprašo 6.1.</w:t>
      </w:r>
      <w:r w:rsidR="00B06CD3">
        <w:rPr>
          <w:szCs w:val="24"/>
          <w:lang w:eastAsia="lt-LT"/>
        </w:rPr>
        <w:t>7</w:t>
      </w:r>
      <w:r w:rsidRPr="00656280">
        <w:rPr>
          <w:szCs w:val="24"/>
          <w:lang w:eastAsia="lt-LT"/>
        </w:rPr>
        <w:t xml:space="preserve"> papunktyje</w:t>
      </w:r>
      <w:r w:rsidR="00ED0478">
        <w:rPr>
          <w:szCs w:val="24"/>
          <w:lang w:eastAsia="lt-LT"/>
        </w:rPr>
        <w:t>,</w:t>
      </w:r>
      <w:r w:rsidRPr="00656280">
        <w:rPr>
          <w:szCs w:val="24"/>
          <w:lang w:eastAsia="lt-LT"/>
        </w:rPr>
        <w:t xml:space="preserve"> vertinama pagal </w:t>
      </w:r>
      <w:r w:rsidRPr="00656280">
        <w:rPr>
          <w:szCs w:val="24"/>
        </w:rPr>
        <w:t xml:space="preserve">Panevėžio miesto infrastruktūros objektų naujos statybos, rekonstravimo, kapitalinio, paprastojo remonto darbų, dalyvaujant fiziniams ir (ar) juridiniams asmenims, </w:t>
      </w:r>
      <w:r w:rsidRPr="00656280">
        <w:rPr>
          <w:szCs w:val="24"/>
          <w:lang w:eastAsia="lt-LT"/>
        </w:rPr>
        <w:t>atrankos</w:t>
      </w:r>
      <w:r w:rsidRPr="00656280">
        <w:rPr>
          <w:szCs w:val="24"/>
        </w:rPr>
        <w:t xml:space="preserve"> kriterij</w:t>
      </w:r>
      <w:r w:rsidRPr="00656280">
        <w:rPr>
          <w:szCs w:val="24"/>
          <w:lang w:eastAsia="lt-LT"/>
        </w:rPr>
        <w:t xml:space="preserve">us, </w:t>
      </w:r>
      <w:r w:rsidR="00ED0478">
        <w:rPr>
          <w:szCs w:val="24"/>
          <w:lang w:eastAsia="lt-LT"/>
        </w:rPr>
        <w:t>nustatytus</w:t>
      </w:r>
      <w:r w:rsidRPr="00656280">
        <w:rPr>
          <w:szCs w:val="24"/>
          <w:lang w:eastAsia="lt-LT"/>
        </w:rPr>
        <w:t xml:space="preserve"> </w:t>
      </w:r>
      <w:r w:rsidRPr="00656280">
        <w:rPr>
          <w:szCs w:val="24"/>
        </w:rPr>
        <w:t>Panevėžio miesto infrastruktūros objektų naujos statybos, rekonstravimo, kapitalinio, paprastojo remonto darbų, dalyvaujant fiziniams ir (ar) juridiniams asmenims, tvarkos apraš</w:t>
      </w:r>
      <w:r w:rsidR="006043DB" w:rsidRPr="00656280">
        <w:rPr>
          <w:szCs w:val="24"/>
        </w:rPr>
        <w:t>o</w:t>
      </w:r>
      <w:r w:rsidR="00ED0478">
        <w:rPr>
          <w:szCs w:val="24"/>
        </w:rPr>
        <w:t xml:space="preserve">, patvirtinto </w:t>
      </w:r>
      <w:r w:rsidR="00ED0478" w:rsidRPr="00656280">
        <w:rPr>
          <w:szCs w:val="24"/>
        </w:rPr>
        <w:t>Savivaldybės tarybos 2018 m. kovo 29 d. sprendimu Nr. 1-93</w:t>
      </w:r>
      <w:r w:rsidR="00ED0478">
        <w:rPr>
          <w:szCs w:val="24"/>
        </w:rPr>
        <w:t>,</w:t>
      </w:r>
      <w:r w:rsidR="006043DB" w:rsidRPr="00656280">
        <w:rPr>
          <w:szCs w:val="24"/>
        </w:rPr>
        <w:t xml:space="preserve"> 5 priede</w:t>
      </w:r>
      <w:r w:rsidRPr="00656280">
        <w:rPr>
          <w:szCs w:val="24"/>
        </w:rPr>
        <w:t>;</w:t>
      </w:r>
    </w:p>
    <w:p w14:paraId="3B4EDACA" w14:textId="5719B8FD" w:rsidR="009609BD" w:rsidRPr="00656280" w:rsidRDefault="00387016" w:rsidP="00656280">
      <w:pPr>
        <w:ind w:firstLine="709"/>
        <w:jc w:val="both"/>
        <w:rPr>
          <w:szCs w:val="24"/>
          <w:lang w:eastAsia="lt-LT"/>
        </w:rPr>
      </w:pPr>
      <w:r w:rsidRPr="00656280">
        <w:rPr>
          <w:szCs w:val="24"/>
          <w:lang w:eastAsia="lt-LT"/>
        </w:rPr>
        <w:t>8</w:t>
      </w:r>
      <w:r w:rsidR="009609BD" w:rsidRPr="00656280">
        <w:rPr>
          <w:szCs w:val="24"/>
          <w:lang w:eastAsia="lt-LT"/>
        </w:rPr>
        <w:t>.5.</w:t>
      </w:r>
      <w:r w:rsidR="00CA629E" w:rsidRPr="00656280">
        <w:rPr>
          <w:szCs w:val="24"/>
          <w:lang w:eastAsia="lt-LT"/>
        </w:rPr>
        <w:t xml:space="preserve"> vietinės reikšmės kelių su žvyro danga asfaltavimo prioritetinė eilė</w:t>
      </w:r>
      <w:r w:rsidR="00EE26C3" w:rsidRPr="00656280">
        <w:rPr>
          <w:szCs w:val="24"/>
          <w:lang w:eastAsia="lt-LT"/>
        </w:rPr>
        <w:t>,</w:t>
      </w:r>
      <w:r w:rsidR="00CA629E" w:rsidRPr="00656280">
        <w:rPr>
          <w:szCs w:val="24"/>
          <w:lang w:eastAsia="lt-LT"/>
        </w:rPr>
        <w:t xml:space="preserve"> </w:t>
      </w:r>
      <w:r w:rsidRPr="00656280">
        <w:rPr>
          <w:szCs w:val="24"/>
          <w:lang w:eastAsia="lt-LT"/>
        </w:rPr>
        <w:t>nurodyta Aprašo 6.1.</w:t>
      </w:r>
      <w:r w:rsidR="00B06CD3">
        <w:rPr>
          <w:szCs w:val="24"/>
          <w:lang w:eastAsia="lt-LT"/>
        </w:rPr>
        <w:t>8</w:t>
      </w:r>
      <w:r w:rsidRPr="00656280">
        <w:rPr>
          <w:szCs w:val="24"/>
          <w:lang w:eastAsia="lt-LT"/>
        </w:rPr>
        <w:t xml:space="preserve"> papunktyje</w:t>
      </w:r>
      <w:r w:rsidR="00EE26C3" w:rsidRPr="00656280">
        <w:rPr>
          <w:szCs w:val="24"/>
          <w:lang w:eastAsia="lt-LT"/>
        </w:rPr>
        <w:t>,</w:t>
      </w:r>
      <w:r w:rsidRPr="00656280">
        <w:rPr>
          <w:szCs w:val="24"/>
          <w:lang w:eastAsia="lt-LT"/>
        </w:rPr>
        <w:t xml:space="preserve"> </w:t>
      </w:r>
      <w:r w:rsidR="00CA629E" w:rsidRPr="00656280">
        <w:rPr>
          <w:szCs w:val="24"/>
          <w:lang w:eastAsia="lt-LT"/>
        </w:rPr>
        <w:t>nustatyt</w:t>
      </w:r>
      <w:r w:rsidR="00EE26C3" w:rsidRPr="00656280">
        <w:rPr>
          <w:szCs w:val="24"/>
          <w:lang w:eastAsia="lt-LT"/>
        </w:rPr>
        <w:t>a</w:t>
      </w:r>
      <w:r w:rsidR="00CA629E" w:rsidRPr="00656280">
        <w:rPr>
          <w:szCs w:val="24"/>
          <w:lang w:eastAsia="lt-LT"/>
        </w:rPr>
        <w:t xml:space="preserve"> </w:t>
      </w:r>
      <w:r w:rsidR="006043DB" w:rsidRPr="00656280">
        <w:rPr>
          <w:szCs w:val="24"/>
        </w:rPr>
        <w:t xml:space="preserve">Panevėžio miesto transporto sektoriaus galimybių studijos Žvyruotų gatvių asfaltavimo prioritetų (eiliškumo) nustatymo dalimi ir patvirtinta </w:t>
      </w:r>
      <w:r w:rsidR="00AE32A6" w:rsidRPr="00656280">
        <w:rPr>
          <w:szCs w:val="24"/>
          <w:lang w:eastAsia="lt-LT"/>
        </w:rPr>
        <w:t>Panevėžio miesto žvyruotų gatvių asfaltavimo prioritetų (eiliškumo) sąrašuose</w:t>
      </w:r>
      <w:r w:rsidR="00AE32A6">
        <w:rPr>
          <w:szCs w:val="24"/>
          <w:lang w:eastAsia="lt-LT"/>
        </w:rPr>
        <w:t>,</w:t>
      </w:r>
      <w:r w:rsidR="00AE32A6" w:rsidRPr="00656280">
        <w:rPr>
          <w:szCs w:val="24"/>
          <w:lang w:eastAsia="lt-LT"/>
        </w:rPr>
        <w:t xml:space="preserve"> patvirtintuose </w:t>
      </w:r>
      <w:r w:rsidR="00CA629E" w:rsidRPr="00656280">
        <w:rPr>
          <w:szCs w:val="24"/>
          <w:lang w:eastAsia="lt-LT"/>
        </w:rPr>
        <w:t>Savivaldybės tarybos 2020 m. gruodžio 17 d. sprendimu Nr. 1-370.</w:t>
      </w:r>
    </w:p>
    <w:p w14:paraId="64535B65" w14:textId="4EF678D3" w:rsidR="0094399A" w:rsidRPr="00656280" w:rsidRDefault="0094399A" w:rsidP="00C01B28">
      <w:pPr>
        <w:ind w:firstLine="720"/>
        <w:jc w:val="both"/>
        <w:rPr>
          <w:szCs w:val="24"/>
          <w:lang w:eastAsia="lt-LT"/>
        </w:rPr>
      </w:pPr>
      <w:r w:rsidRPr="00656280">
        <w:rPr>
          <w:szCs w:val="24"/>
          <w:lang w:eastAsia="lt-LT"/>
        </w:rPr>
        <w:t xml:space="preserve">9. Jei </w:t>
      </w:r>
      <w:r>
        <w:rPr>
          <w:szCs w:val="24"/>
          <w:lang w:eastAsia="lt-LT"/>
        </w:rPr>
        <w:t>objekt</w:t>
      </w:r>
      <w:r w:rsidR="00050A5F">
        <w:rPr>
          <w:szCs w:val="24"/>
          <w:lang w:eastAsia="lt-LT"/>
        </w:rPr>
        <w:t>ams</w:t>
      </w:r>
      <w:r>
        <w:rPr>
          <w:szCs w:val="24"/>
          <w:lang w:eastAsia="lt-LT"/>
        </w:rPr>
        <w:t xml:space="preserve"> </w:t>
      </w:r>
      <w:r w:rsidRPr="00656280">
        <w:rPr>
          <w:szCs w:val="24"/>
          <w:lang w:eastAsia="lt-LT"/>
        </w:rPr>
        <w:t>surenkamas vienodas balų skaičius, pirmenybė teikiama t</w:t>
      </w:r>
      <w:r w:rsidR="00050A5F">
        <w:rPr>
          <w:szCs w:val="24"/>
          <w:lang w:eastAsia="lt-LT"/>
        </w:rPr>
        <w:t>iems</w:t>
      </w:r>
      <w:r w:rsidRPr="00656280">
        <w:rPr>
          <w:szCs w:val="24"/>
          <w:lang w:eastAsia="lt-LT"/>
        </w:rPr>
        <w:t xml:space="preserve"> objekt</w:t>
      </w:r>
      <w:r w:rsidR="00050A5F">
        <w:rPr>
          <w:szCs w:val="24"/>
          <w:lang w:eastAsia="lt-LT"/>
        </w:rPr>
        <w:t>ams</w:t>
      </w:r>
      <w:r w:rsidRPr="00656280">
        <w:rPr>
          <w:szCs w:val="24"/>
          <w:lang w:eastAsia="lt-LT"/>
        </w:rPr>
        <w:t>, kuri</w:t>
      </w:r>
      <w:r w:rsidR="00823F38">
        <w:rPr>
          <w:szCs w:val="24"/>
          <w:lang w:eastAsia="lt-LT"/>
        </w:rPr>
        <w:t>ų</w:t>
      </w:r>
      <w:r w:rsidR="00050A5F">
        <w:rPr>
          <w:szCs w:val="24"/>
          <w:lang w:eastAsia="lt-LT"/>
        </w:rPr>
        <w:t xml:space="preserve"> </w:t>
      </w:r>
      <w:r w:rsidR="00050A5F" w:rsidRPr="00656280">
        <w:rPr>
          <w:szCs w:val="24"/>
          <w:lang w:eastAsia="lt-LT"/>
        </w:rPr>
        <w:t>gyventojų</w:t>
      </w:r>
      <w:r w:rsidR="00050A5F">
        <w:rPr>
          <w:szCs w:val="24"/>
          <w:lang w:eastAsia="lt-LT"/>
        </w:rPr>
        <w:t xml:space="preserve"> /</w:t>
      </w:r>
      <w:r w:rsidR="00050A5F" w:rsidRPr="00656280">
        <w:rPr>
          <w:szCs w:val="24"/>
          <w:lang w:eastAsia="lt-LT"/>
        </w:rPr>
        <w:t xml:space="preserve"> įstaigų</w:t>
      </w:r>
      <w:r w:rsidR="00050A5F">
        <w:rPr>
          <w:szCs w:val="24"/>
          <w:lang w:eastAsia="lt-LT"/>
        </w:rPr>
        <w:t xml:space="preserve"> /</w:t>
      </w:r>
      <w:r w:rsidR="00050A5F" w:rsidRPr="00656280">
        <w:rPr>
          <w:szCs w:val="24"/>
          <w:lang w:eastAsia="lt-LT"/>
        </w:rPr>
        <w:t xml:space="preserve"> įmonių </w:t>
      </w:r>
      <w:r w:rsidRPr="00656280">
        <w:rPr>
          <w:szCs w:val="24"/>
          <w:lang w:eastAsia="lt-LT"/>
        </w:rPr>
        <w:t>prašymas gautas anksčiau</w:t>
      </w:r>
      <w:r w:rsidR="00050A5F">
        <w:rPr>
          <w:szCs w:val="24"/>
          <w:lang w:eastAsia="lt-LT"/>
        </w:rPr>
        <w:t xml:space="preserve">, jei nėra prašymų </w:t>
      </w:r>
      <w:r w:rsidR="00823F38">
        <w:rPr>
          <w:szCs w:val="24"/>
          <w:lang w:eastAsia="lt-LT"/>
        </w:rPr>
        <w:t>–</w:t>
      </w:r>
      <w:r w:rsidRPr="00656280">
        <w:rPr>
          <w:szCs w:val="24"/>
          <w:lang w:eastAsia="lt-LT"/>
        </w:rPr>
        <w:t xml:space="preserve"> </w:t>
      </w:r>
      <w:r w:rsidR="00050A5F">
        <w:rPr>
          <w:szCs w:val="24"/>
          <w:lang w:eastAsia="lt-LT"/>
        </w:rPr>
        <w:t>vertina</w:t>
      </w:r>
      <w:r w:rsidR="00C42F26">
        <w:rPr>
          <w:szCs w:val="24"/>
          <w:lang w:eastAsia="lt-LT"/>
        </w:rPr>
        <w:t>ma</w:t>
      </w:r>
      <w:r w:rsidR="00823F38">
        <w:rPr>
          <w:szCs w:val="24"/>
          <w:lang w:eastAsia="lt-LT"/>
        </w:rPr>
        <w:t>,</w:t>
      </w:r>
      <w:r w:rsidR="00050A5F">
        <w:rPr>
          <w:szCs w:val="24"/>
          <w:lang w:eastAsia="lt-LT"/>
        </w:rPr>
        <w:t xml:space="preserve"> kurio </w:t>
      </w:r>
      <w:r>
        <w:rPr>
          <w:szCs w:val="24"/>
          <w:lang w:eastAsia="lt-LT"/>
        </w:rPr>
        <w:t>o</w:t>
      </w:r>
      <w:r w:rsidRPr="0094399A">
        <w:rPr>
          <w:szCs w:val="24"/>
          <w:lang w:eastAsia="lt-LT"/>
        </w:rPr>
        <w:t>bjekto nauda visuomenei</w:t>
      </w:r>
      <w:r w:rsidR="00050A5F" w:rsidRPr="00050A5F">
        <w:rPr>
          <w:szCs w:val="24"/>
          <w:lang w:eastAsia="lt-LT"/>
        </w:rPr>
        <w:t xml:space="preserve"> </w:t>
      </w:r>
      <w:r w:rsidR="00050A5F">
        <w:rPr>
          <w:szCs w:val="24"/>
          <w:lang w:eastAsia="lt-LT"/>
        </w:rPr>
        <w:t>didesnė</w:t>
      </w:r>
      <w:r w:rsidR="00C42F26">
        <w:rPr>
          <w:szCs w:val="24"/>
          <w:lang w:eastAsia="lt-LT"/>
        </w:rPr>
        <w:t>.</w:t>
      </w:r>
      <w:r w:rsidR="00050A5F">
        <w:rPr>
          <w:szCs w:val="24"/>
          <w:lang w:eastAsia="lt-LT"/>
        </w:rPr>
        <w:t xml:space="preserve"> </w:t>
      </w:r>
      <w:r w:rsidR="00C42F26">
        <w:rPr>
          <w:szCs w:val="24"/>
          <w:lang w:eastAsia="lt-LT"/>
        </w:rPr>
        <w:t>Jei įvertinus prašymus ir naudą visuomenei išlieka vienodas balų</w:t>
      </w:r>
      <w:r w:rsidR="00050A5F">
        <w:rPr>
          <w:szCs w:val="24"/>
          <w:lang w:eastAsia="lt-LT"/>
        </w:rPr>
        <w:t xml:space="preserve"> </w:t>
      </w:r>
      <w:r w:rsidR="00C42F26">
        <w:rPr>
          <w:szCs w:val="24"/>
          <w:lang w:eastAsia="lt-LT"/>
        </w:rPr>
        <w:t>skaičius, vertinama</w:t>
      </w:r>
      <w:r w:rsidR="00823F38">
        <w:rPr>
          <w:szCs w:val="24"/>
          <w:lang w:eastAsia="lt-LT"/>
        </w:rPr>
        <w:t>,</w:t>
      </w:r>
      <w:r w:rsidR="00C42F26">
        <w:rPr>
          <w:szCs w:val="24"/>
          <w:lang w:eastAsia="lt-LT"/>
        </w:rPr>
        <w:t xml:space="preserve"> </w:t>
      </w:r>
      <w:r w:rsidR="00050A5F">
        <w:rPr>
          <w:szCs w:val="24"/>
          <w:lang w:eastAsia="lt-LT"/>
        </w:rPr>
        <w:t>kurio o</w:t>
      </w:r>
      <w:r w:rsidR="00050A5F" w:rsidRPr="00050A5F">
        <w:rPr>
          <w:szCs w:val="24"/>
          <w:lang w:eastAsia="lt-LT"/>
        </w:rPr>
        <w:t xml:space="preserve">bjekto būklė </w:t>
      </w:r>
      <w:r w:rsidR="00050A5F">
        <w:rPr>
          <w:szCs w:val="24"/>
          <w:lang w:eastAsia="lt-LT"/>
        </w:rPr>
        <w:t xml:space="preserve">blogesnė </w:t>
      </w:r>
      <w:r w:rsidR="00C42F26">
        <w:rPr>
          <w:szCs w:val="24"/>
          <w:lang w:eastAsia="lt-LT"/>
        </w:rPr>
        <w:t xml:space="preserve">ar kuris objektas turėjo daugiau </w:t>
      </w:r>
      <w:r w:rsidR="00050A5F">
        <w:rPr>
          <w:szCs w:val="24"/>
          <w:lang w:eastAsia="lt-LT"/>
        </w:rPr>
        <w:t>į</w:t>
      </w:r>
      <w:r w:rsidR="00050A5F" w:rsidRPr="00050A5F">
        <w:rPr>
          <w:szCs w:val="24"/>
          <w:lang w:eastAsia="lt-LT"/>
        </w:rPr>
        <w:t>skaitini</w:t>
      </w:r>
      <w:r w:rsidR="00050A5F">
        <w:rPr>
          <w:szCs w:val="24"/>
          <w:lang w:eastAsia="lt-LT"/>
        </w:rPr>
        <w:t>ų</w:t>
      </w:r>
      <w:r w:rsidR="00050A5F" w:rsidRPr="00050A5F">
        <w:rPr>
          <w:szCs w:val="24"/>
          <w:lang w:eastAsia="lt-LT"/>
        </w:rPr>
        <w:t xml:space="preserve"> eismo įvyki</w:t>
      </w:r>
      <w:r w:rsidR="00050A5F">
        <w:rPr>
          <w:szCs w:val="24"/>
          <w:lang w:eastAsia="lt-LT"/>
        </w:rPr>
        <w:t>ų</w:t>
      </w:r>
      <w:r>
        <w:rPr>
          <w:szCs w:val="24"/>
          <w:lang w:eastAsia="lt-LT"/>
        </w:rPr>
        <w:t xml:space="preserve">. </w:t>
      </w:r>
    </w:p>
    <w:p w14:paraId="7866ED5B" w14:textId="17951E86" w:rsidR="00FB2B6E" w:rsidRPr="00656280" w:rsidRDefault="00FB2B6E" w:rsidP="00656280">
      <w:pPr>
        <w:tabs>
          <w:tab w:val="left" w:pos="851"/>
        </w:tabs>
        <w:ind w:firstLine="709"/>
        <w:jc w:val="both"/>
        <w:rPr>
          <w:szCs w:val="24"/>
          <w:lang w:eastAsia="lt-LT"/>
        </w:rPr>
      </w:pPr>
      <w:r w:rsidRPr="00656280">
        <w:rPr>
          <w:szCs w:val="24"/>
          <w:lang w:eastAsia="lt-LT"/>
        </w:rPr>
        <w:t xml:space="preserve">10. Sudarytos objektų prioritetinės eilės ne trumpesniam kaip trejų metų laikotarpiui teikiamos </w:t>
      </w:r>
      <w:r w:rsidRPr="00656280">
        <w:rPr>
          <w:szCs w:val="24"/>
        </w:rPr>
        <w:t>tvirtinti Savivaldybės tarybai.</w:t>
      </w:r>
    </w:p>
    <w:p w14:paraId="5B1B808C" w14:textId="7CB26E34" w:rsidR="00B40F9A" w:rsidRPr="00656280" w:rsidRDefault="00B40F9A" w:rsidP="00656280">
      <w:pPr>
        <w:tabs>
          <w:tab w:val="left" w:pos="851"/>
          <w:tab w:val="left" w:pos="993"/>
        </w:tabs>
        <w:ind w:firstLine="720"/>
        <w:jc w:val="both"/>
        <w:rPr>
          <w:rFonts w:eastAsia="SimSun"/>
          <w:bCs/>
          <w:szCs w:val="24"/>
        </w:rPr>
      </w:pPr>
      <w:r w:rsidRPr="00656280">
        <w:rPr>
          <w:szCs w:val="24"/>
          <w:lang w:eastAsia="lt-LT"/>
        </w:rPr>
        <w:t xml:space="preserve">11. </w:t>
      </w:r>
      <w:bookmarkStart w:id="11" w:name="_Hlk94770188"/>
      <w:r w:rsidRPr="00656280">
        <w:rPr>
          <w:szCs w:val="24"/>
          <w:lang w:eastAsia="lt-LT"/>
        </w:rPr>
        <w:t xml:space="preserve">Įvertinant </w:t>
      </w:r>
      <w:r w:rsidRPr="00656280">
        <w:rPr>
          <w:bCs/>
          <w:szCs w:val="24"/>
        </w:rPr>
        <w:t xml:space="preserve">Kelių direkcijos </w:t>
      </w:r>
      <w:r w:rsidRPr="00656280">
        <w:rPr>
          <w:szCs w:val="24"/>
        </w:rPr>
        <w:t>paskirstytas</w:t>
      </w:r>
      <w:r w:rsidRPr="00656280">
        <w:rPr>
          <w:rFonts w:eastAsia="SimSun"/>
          <w:bCs/>
          <w:szCs w:val="24"/>
        </w:rPr>
        <w:t xml:space="preserve"> Programos finansavimo lėšas</w:t>
      </w:r>
      <w:r w:rsidRPr="00656280">
        <w:rPr>
          <w:szCs w:val="24"/>
        </w:rPr>
        <w:t xml:space="preserve"> ir kitus finansavimo šaltinius </w:t>
      </w:r>
      <w:r w:rsidR="00694E7A">
        <w:rPr>
          <w:szCs w:val="24"/>
        </w:rPr>
        <w:t>trejiems</w:t>
      </w:r>
      <w:r w:rsidRPr="00656280">
        <w:rPr>
          <w:szCs w:val="24"/>
        </w:rPr>
        <w:t xml:space="preserve"> metams, atsižvelgiant </w:t>
      </w:r>
      <w:r w:rsidRPr="00656280">
        <w:rPr>
          <w:rFonts w:eastAsia="SimSun"/>
          <w:bCs/>
          <w:szCs w:val="24"/>
        </w:rPr>
        <w:t xml:space="preserve">į pradėtus įgyvendinti objektus, technines galimybes per </w:t>
      </w:r>
      <w:r w:rsidR="00694E7A">
        <w:rPr>
          <w:rFonts w:eastAsia="SimSun"/>
          <w:bCs/>
          <w:szCs w:val="24"/>
        </w:rPr>
        <w:t>trejus</w:t>
      </w:r>
      <w:r w:rsidRPr="00656280">
        <w:rPr>
          <w:rFonts w:eastAsia="SimSun"/>
          <w:bCs/>
          <w:szCs w:val="24"/>
        </w:rPr>
        <w:t xml:space="preserve"> metus atlikti planuojamų objektų viešuosius pirkimus</w:t>
      </w:r>
      <w:r w:rsidR="006E723B" w:rsidRPr="00656280">
        <w:rPr>
          <w:rFonts w:eastAsia="SimSun"/>
          <w:bCs/>
          <w:szCs w:val="24"/>
        </w:rPr>
        <w:t xml:space="preserve"> ir (ar)</w:t>
      </w:r>
      <w:r w:rsidRPr="00656280">
        <w:rPr>
          <w:rFonts w:eastAsia="SimSun"/>
          <w:bCs/>
          <w:szCs w:val="24"/>
        </w:rPr>
        <w:t xml:space="preserve"> projektavimo </w:t>
      </w:r>
      <w:r w:rsidR="006E723B" w:rsidRPr="00656280">
        <w:rPr>
          <w:rFonts w:eastAsia="SimSun"/>
          <w:bCs/>
          <w:szCs w:val="24"/>
        </w:rPr>
        <w:t xml:space="preserve">ir (ar) </w:t>
      </w:r>
      <w:r w:rsidRPr="00656280">
        <w:rPr>
          <w:rFonts w:eastAsia="SimSun"/>
          <w:bCs/>
          <w:szCs w:val="24"/>
        </w:rPr>
        <w:t>rangos darbus, Savivaldybės tarybai</w:t>
      </w:r>
      <w:r w:rsidRPr="00656280">
        <w:rPr>
          <w:szCs w:val="24"/>
          <w:lang w:eastAsia="lt-LT"/>
        </w:rPr>
        <w:t xml:space="preserve"> einamaisiais metais</w:t>
      </w:r>
      <w:r w:rsidRPr="00656280">
        <w:rPr>
          <w:rFonts w:eastAsia="SimSun"/>
          <w:bCs/>
          <w:szCs w:val="24"/>
        </w:rPr>
        <w:t xml:space="preserve"> teikiam</w:t>
      </w:r>
      <w:r w:rsidR="00694E7A">
        <w:rPr>
          <w:rFonts w:eastAsia="SimSun"/>
          <w:bCs/>
          <w:szCs w:val="24"/>
        </w:rPr>
        <w:t>i</w:t>
      </w:r>
      <w:r w:rsidRPr="00656280">
        <w:rPr>
          <w:rFonts w:eastAsia="SimSun"/>
          <w:bCs/>
          <w:szCs w:val="24"/>
        </w:rPr>
        <w:t xml:space="preserve"> </w:t>
      </w:r>
      <w:r w:rsidRPr="00656280">
        <w:rPr>
          <w:szCs w:val="24"/>
        </w:rPr>
        <w:t>tvirtinti tik t</w:t>
      </w:r>
      <w:r w:rsidR="00694E7A">
        <w:rPr>
          <w:szCs w:val="24"/>
        </w:rPr>
        <w:t>ų</w:t>
      </w:r>
      <w:r w:rsidRPr="00656280">
        <w:rPr>
          <w:szCs w:val="24"/>
        </w:rPr>
        <w:t xml:space="preserve"> objektų prioritetin</w:t>
      </w:r>
      <w:r w:rsidR="00694E7A">
        <w:rPr>
          <w:szCs w:val="24"/>
        </w:rPr>
        <w:t>ių</w:t>
      </w:r>
      <w:r w:rsidRPr="00656280">
        <w:rPr>
          <w:szCs w:val="24"/>
        </w:rPr>
        <w:t xml:space="preserve"> eil</w:t>
      </w:r>
      <w:r w:rsidR="00694E7A">
        <w:rPr>
          <w:szCs w:val="24"/>
        </w:rPr>
        <w:t>ių sąrašai</w:t>
      </w:r>
      <w:r w:rsidRPr="00656280">
        <w:rPr>
          <w:szCs w:val="24"/>
        </w:rPr>
        <w:t>, kuri</w:t>
      </w:r>
      <w:r w:rsidR="00694E7A">
        <w:rPr>
          <w:szCs w:val="24"/>
        </w:rPr>
        <w:t>e</w:t>
      </w:r>
      <w:r w:rsidRPr="00656280">
        <w:rPr>
          <w:szCs w:val="24"/>
        </w:rPr>
        <w:t xml:space="preserve">ms suplanuotas finansavimas trejų metų laikotarpiui darbo grupės sprendimu. </w:t>
      </w:r>
      <w:bookmarkEnd w:id="11"/>
      <w:r w:rsidRPr="00656280">
        <w:rPr>
          <w:szCs w:val="24"/>
        </w:rPr>
        <w:t xml:space="preserve">Objektų prioritetinėse eilėse </w:t>
      </w:r>
      <w:r w:rsidR="006E723B" w:rsidRPr="00656280">
        <w:rPr>
          <w:szCs w:val="24"/>
        </w:rPr>
        <w:t>pirmumą turi tie objektai, kurie yra surinkę daugiausia balų vertinant pagal objektui nustatytus atrankos vertinimo kriterijus.</w:t>
      </w:r>
      <w:r w:rsidRPr="00656280">
        <w:rPr>
          <w:szCs w:val="24"/>
        </w:rPr>
        <w:t xml:space="preserve"> </w:t>
      </w:r>
      <w:bookmarkStart w:id="12" w:name="_Hlk94770254"/>
      <w:r w:rsidRPr="00656280">
        <w:rPr>
          <w:szCs w:val="24"/>
        </w:rPr>
        <w:t>Vietinės reikšmės kelių objekt</w:t>
      </w:r>
      <w:r w:rsidR="00694E7A">
        <w:rPr>
          <w:szCs w:val="24"/>
        </w:rPr>
        <w:t>ų</w:t>
      </w:r>
      <w:r w:rsidRPr="00656280">
        <w:rPr>
          <w:szCs w:val="24"/>
        </w:rPr>
        <w:t>, kuri</w:t>
      </w:r>
      <w:r w:rsidR="00694E7A">
        <w:rPr>
          <w:szCs w:val="24"/>
        </w:rPr>
        <w:t>ų</w:t>
      </w:r>
      <w:r w:rsidRPr="00656280">
        <w:rPr>
          <w:szCs w:val="24"/>
        </w:rPr>
        <w:t xml:space="preserve"> </w:t>
      </w:r>
      <w:r w:rsidR="00694E7A" w:rsidRPr="00656280">
        <w:rPr>
          <w:szCs w:val="24"/>
        </w:rPr>
        <w:t xml:space="preserve">finansavimas </w:t>
      </w:r>
      <w:r w:rsidRPr="00656280">
        <w:rPr>
          <w:szCs w:val="24"/>
        </w:rPr>
        <w:t>trejų metų laikotarpyje dėl lėšų trūkumo nenumatomas</w:t>
      </w:r>
      <w:r w:rsidR="00694E7A">
        <w:rPr>
          <w:szCs w:val="24"/>
        </w:rPr>
        <w:t>,</w:t>
      </w:r>
      <w:r w:rsidRPr="00656280">
        <w:rPr>
          <w:szCs w:val="24"/>
        </w:rPr>
        <w:t xml:space="preserve"> prioritetin</w:t>
      </w:r>
      <w:r w:rsidR="00694E7A">
        <w:rPr>
          <w:szCs w:val="24"/>
        </w:rPr>
        <w:t>ių</w:t>
      </w:r>
      <w:r w:rsidRPr="00656280">
        <w:rPr>
          <w:szCs w:val="24"/>
        </w:rPr>
        <w:t xml:space="preserve"> eil</w:t>
      </w:r>
      <w:r w:rsidR="00694E7A">
        <w:rPr>
          <w:szCs w:val="24"/>
        </w:rPr>
        <w:t>ių sąrašai</w:t>
      </w:r>
      <w:r w:rsidRPr="00656280">
        <w:rPr>
          <w:szCs w:val="24"/>
          <w:lang w:eastAsia="lt-LT"/>
        </w:rPr>
        <w:t xml:space="preserve"> einamaisiais metais </w:t>
      </w:r>
      <w:r w:rsidRPr="00656280">
        <w:rPr>
          <w:rFonts w:eastAsia="SimSun"/>
          <w:bCs/>
          <w:szCs w:val="24"/>
        </w:rPr>
        <w:t>Savivaldybės tarybai tvirtinti</w:t>
      </w:r>
      <w:r w:rsidRPr="00656280">
        <w:rPr>
          <w:szCs w:val="24"/>
          <w:lang w:eastAsia="lt-LT"/>
        </w:rPr>
        <w:t xml:space="preserve"> neteikiam</w:t>
      </w:r>
      <w:r w:rsidR="00694E7A">
        <w:rPr>
          <w:szCs w:val="24"/>
          <w:lang w:eastAsia="lt-LT"/>
        </w:rPr>
        <w:t>i</w:t>
      </w:r>
      <w:r w:rsidRPr="00656280">
        <w:rPr>
          <w:rFonts w:eastAsia="SimSun"/>
          <w:bCs/>
          <w:szCs w:val="24"/>
        </w:rPr>
        <w:t xml:space="preserve">. </w:t>
      </w:r>
    </w:p>
    <w:bookmarkEnd w:id="12"/>
    <w:p w14:paraId="5461CEE4" w14:textId="2CC41065" w:rsidR="00112E99" w:rsidRPr="00656280" w:rsidRDefault="00112E99" w:rsidP="00656280">
      <w:pPr>
        <w:tabs>
          <w:tab w:val="left" w:pos="851"/>
        </w:tabs>
        <w:ind w:firstLine="709"/>
        <w:jc w:val="both"/>
        <w:rPr>
          <w:szCs w:val="24"/>
          <w:lang w:eastAsia="lt-LT"/>
        </w:rPr>
      </w:pPr>
      <w:r w:rsidRPr="00656280">
        <w:rPr>
          <w:szCs w:val="24"/>
          <w:lang w:eastAsia="lt-LT"/>
        </w:rPr>
        <w:t>1</w:t>
      </w:r>
      <w:r w:rsidR="002A5DC1" w:rsidRPr="00656280">
        <w:rPr>
          <w:szCs w:val="24"/>
          <w:lang w:eastAsia="lt-LT"/>
        </w:rPr>
        <w:t>2</w:t>
      </w:r>
      <w:r w:rsidRPr="00656280">
        <w:rPr>
          <w:szCs w:val="24"/>
          <w:lang w:eastAsia="lt-LT"/>
        </w:rPr>
        <w:t xml:space="preserve">. </w:t>
      </w:r>
      <w:r w:rsidRPr="00656280">
        <w:rPr>
          <w:szCs w:val="24"/>
        </w:rPr>
        <w:t xml:space="preserve">Savivaldybės tarybai patvirtinus </w:t>
      </w:r>
      <w:r w:rsidRPr="00656280">
        <w:rPr>
          <w:szCs w:val="24"/>
          <w:lang w:eastAsia="lt-LT"/>
        </w:rPr>
        <w:t>objektų prioritetin</w:t>
      </w:r>
      <w:r w:rsidR="00694E7A">
        <w:rPr>
          <w:szCs w:val="24"/>
          <w:lang w:eastAsia="lt-LT"/>
        </w:rPr>
        <w:t>ių</w:t>
      </w:r>
      <w:r w:rsidRPr="00656280">
        <w:rPr>
          <w:szCs w:val="24"/>
          <w:lang w:eastAsia="lt-LT"/>
        </w:rPr>
        <w:t xml:space="preserve"> eil</w:t>
      </w:r>
      <w:r w:rsidR="00694E7A">
        <w:rPr>
          <w:szCs w:val="24"/>
          <w:lang w:eastAsia="lt-LT"/>
        </w:rPr>
        <w:t>ių sąrašus</w:t>
      </w:r>
      <w:r w:rsidRPr="00656280">
        <w:rPr>
          <w:szCs w:val="24"/>
          <w:lang w:eastAsia="lt-LT"/>
        </w:rPr>
        <w:t>, j</w:t>
      </w:r>
      <w:r w:rsidR="00694E7A">
        <w:rPr>
          <w:szCs w:val="24"/>
          <w:lang w:eastAsia="lt-LT"/>
        </w:rPr>
        <w:t>ie</w:t>
      </w:r>
      <w:r w:rsidRPr="00656280">
        <w:rPr>
          <w:szCs w:val="24"/>
          <w:lang w:eastAsia="lt-LT"/>
        </w:rPr>
        <w:t xml:space="preserve"> viešai skelbiam</w:t>
      </w:r>
      <w:r w:rsidR="00694E7A">
        <w:rPr>
          <w:szCs w:val="24"/>
          <w:lang w:eastAsia="lt-LT"/>
        </w:rPr>
        <w:t>i</w:t>
      </w:r>
      <w:r w:rsidRPr="00656280">
        <w:rPr>
          <w:szCs w:val="24"/>
          <w:lang w:eastAsia="lt-LT"/>
        </w:rPr>
        <w:t xml:space="preserve"> Savivaldybės interneto svetainėje.</w:t>
      </w:r>
    </w:p>
    <w:p w14:paraId="0104DB8C" w14:textId="424B68A7" w:rsidR="008E7550" w:rsidRPr="00656280" w:rsidRDefault="00112E99" w:rsidP="00656280">
      <w:pPr>
        <w:tabs>
          <w:tab w:val="left" w:pos="851"/>
        </w:tabs>
        <w:ind w:firstLine="709"/>
        <w:jc w:val="both"/>
        <w:rPr>
          <w:szCs w:val="24"/>
        </w:rPr>
      </w:pPr>
      <w:r w:rsidRPr="00656280">
        <w:rPr>
          <w:szCs w:val="24"/>
          <w:lang w:eastAsia="lt-LT"/>
        </w:rPr>
        <w:t>1</w:t>
      </w:r>
      <w:r w:rsidR="006E723B" w:rsidRPr="00656280">
        <w:rPr>
          <w:szCs w:val="24"/>
          <w:lang w:eastAsia="lt-LT"/>
        </w:rPr>
        <w:t>3</w:t>
      </w:r>
      <w:r w:rsidRPr="00656280">
        <w:rPr>
          <w:szCs w:val="24"/>
          <w:lang w:eastAsia="lt-LT"/>
        </w:rPr>
        <w:t xml:space="preserve">. </w:t>
      </w:r>
      <w:r w:rsidR="00BA5135">
        <w:rPr>
          <w:szCs w:val="24"/>
          <w:lang w:eastAsia="lt-LT"/>
        </w:rPr>
        <w:t>N</w:t>
      </w:r>
      <w:r w:rsidR="00BA5135" w:rsidRPr="00656280">
        <w:rPr>
          <w:szCs w:val="24"/>
          <w:lang w:eastAsia="lt-LT"/>
        </w:rPr>
        <w:t>e</w:t>
      </w:r>
      <w:r w:rsidR="00694E7A">
        <w:rPr>
          <w:szCs w:val="24"/>
          <w:lang w:eastAsia="lt-LT"/>
        </w:rPr>
        <w:t xml:space="preserve"> </w:t>
      </w:r>
      <w:r w:rsidR="00BA5135" w:rsidRPr="00656280">
        <w:rPr>
          <w:szCs w:val="24"/>
          <w:lang w:eastAsia="lt-LT"/>
        </w:rPr>
        <w:t xml:space="preserve">rečiau kaip vieną kartą per metus </w:t>
      </w:r>
      <w:r w:rsidR="00D47A1E" w:rsidRPr="00656280">
        <w:rPr>
          <w:szCs w:val="24"/>
          <w:lang w:eastAsia="lt-LT"/>
        </w:rPr>
        <w:t xml:space="preserve">objektų prioritetinės eilės </w:t>
      </w:r>
      <w:r w:rsidR="00D47A1E" w:rsidRPr="00656280">
        <w:rPr>
          <w:szCs w:val="24"/>
        </w:rPr>
        <w:t xml:space="preserve">darbo grupės posėdžio metu </w:t>
      </w:r>
      <w:r w:rsidR="00FB2B6E" w:rsidRPr="00656280">
        <w:rPr>
          <w:szCs w:val="24"/>
        </w:rPr>
        <w:t xml:space="preserve">atnaujinamos </w:t>
      </w:r>
      <w:r w:rsidR="00D47A1E" w:rsidRPr="00656280">
        <w:rPr>
          <w:szCs w:val="24"/>
        </w:rPr>
        <w:t xml:space="preserve">ir iki einamųjų metų </w:t>
      </w:r>
      <w:r w:rsidR="00D6745F" w:rsidRPr="00656280">
        <w:rPr>
          <w:szCs w:val="24"/>
        </w:rPr>
        <w:t>vasario</w:t>
      </w:r>
      <w:r w:rsidR="00D47A1E" w:rsidRPr="00656280">
        <w:rPr>
          <w:szCs w:val="24"/>
        </w:rPr>
        <w:t xml:space="preserve"> </w:t>
      </w:r>
      <w:r w:rsidR="00D6745F" w:rsidRPr="00656280">
        <w:rPr>
          <w:szCs w:val="24"/>
        </w:rPr>
        <w:t>1</w:t>
      </w:r>
      <w:r w:rsidR="00E43FAD" w:rsidRPr="00656280">
        <w:rPr>
          <w:szCs w:val="24"/>
        </w:rPr>
        <w:t>5</w:t>
      </w:r>
      <w:r w:rsidR="00D47A1E" w:rsidRPr="00656280">
        <w:rPr>
          <w:szCs w:val="24"/>
        </w:rPr>
        <w:t xml:space="preserve"> d. </w:t>
      </w:r>
      <w:r w:rsidR="00694E7A">
        <w:rPr>
          <w:szCs w:val="24"/>
        </w:rPr>
        <w:t xml:space="preserve">jų sąrašai </w:t>
      </w:r>
      <w:r w:rsidR="00D47A1E" w:rsidRPr="00656280">
        <w:rPr>
          <w:szCs w:val="24"/>
        </w:rPr>
        <w:t>teikiam</w:t>
      </w:r>
      <w:r w:rsidR="00694E7A">
        <w:rPr>
          <w:szCs w:val="24"/>
        </w:rPr>
        <w:t>i</w:t>
      </w:r>
      <w:r w:rsidR="00D47A1E" w:rsidRPr="00656280">
        <w:rPr>
          <w:szCs w:val="24"/>
        </w:rPr>
        <w:t xml:space="preserve"> tvirtinti Savivaldybės tarybai</w:t>
      </w:r>
      <w:r w:rsidR="00D6745F" w:rsidRPr="00656280">
        <w:rPr>
          <w:szCs w:val="24"/>
        </w:rPr>
        <w:t xml:space="preserve">. </w:t>
      </w:r>
      <w:r w:rsidR="00BA5135" w:rsidRPr="00656280">
        <w:rPr>
          <w:szCs w:val="24"/>
          <w:lang w:eastAsia="lt-LT"/>
        </w:rPr>
        <w:lastRenderedPageBreak/>
        <w:t xml:space="preserve">Formuojant </w:t>
      </w:r>
      <w:r w:rsidR="00694E7A">
        <w:rPr>
          <w:szCs w:val="24"/>
          <w:lang w:eastAsia="lt-LT"/>
        </w:rPr>
        <w:t>ateinančio</w:t>
      </w:r>
      <w:r w:rsidR="00BA5135" w:rsidRPr="00656280">
        <w:rPr>
          <w:szCs w:val="24"/>
          <w:lang w:eastAsia="lt-LT"/>
        </w:rPr>
        <w:t xml:space="preserve"> laikotarpio objektų prioritetines eiles, pirmumo tvarka įtraukiami tie objektai, kurie buvo pradėti įgyvendinti, tačiau rangos darbai nebuvo užbaigti. </w:t>
      </w:r>
      <w:r w:rsidR="005F5D5F" w:rsidRPr="00656280">
        <w:rPr>
          <w:szCs w:val="24"/>
          <w:lang w:eastAsia="lt-LT"/>
        </w:rPr>
        <w:t xml:space="preserve">Atsiradus </w:t>
      </w:r>
      <w:r w:rsidR="005F5D5F" w:rsidRPr="00656280">
        <w:rPr>
          <w:szCs w:val="24"/>
        </w:rPr>
        <w:t>naujoms ar nenumatytoms aplinkybėms, t. y. gavus tikslinį finansavimą</w:t>
      </w:r>
      <w:r w:rsidR="00FA1FC7">
        <w:rPr>
          <w:szCs w:val="24"/>
        </w:rPr>
        <w:t xml:space="preserve"> iš Europos Sąjungos ar</w:t>
      </w:r>
      <w:r w:rsidR="00FA1FC7" w:rsidRPr="00FA1FC7">
        <w:rPr>
          <w:szCs w:val="24"/>
        </w:rPr>
        <w:t xml:space="preserve"> </w:t>
      </w:r>
      <w:r w:rsidR="00FA1FC7" w:rsidRPr="00656280">
        <w:rPr>
          <w:szCs w:val="24"/>
        </w:rPr>
        <w:t>kitų struktūrinių fondų</w:t>
      </w:r>
      <w:r w:rsidR="00FA1FC7">
        <w:rPr>
          <w:szCs w:val="24"/>
        </w:rPr>
        <w:t>, ar</w:t>
      </w:r>
      <w:r w:rsidR="005F5D5F" w:rsidRPr="00656280">
        <w:rPr>
          <w:szCs w:val="24"/>
        </w:rPr>
        <w:t xml:space="preserve"> </w:t>
      </w:r>
      <w:r w:rsidR="00FA1FC7">
        <w:rPr>
          <w:szCs w:val="24"/>
        </w:rPr>
        <w:t xml:space="preserve">iš valstybės biudžeto, </w:t>
      </w:r>
      <w:r w:rsidR="005F5D5F" w:rsidRPr="00656280">
        <w:rPr>
          <w:szCs w:val="24"/>
        </w:rPr>
        <w:t xml:space="preserve">įvykus stichinei nelaimei, neįvykus viešiesiems pirkimams arba gavus pareiškėjo prašymą prisidėti prie naujos statybos, rekonstravimo, kapitalinio ar paprastojo remonto darbų vertės pagal 8.4 papunktyje numatytą tvarkos aprašą, </w:t>
      </w:r>
      <w:r w:rsidR="005F5D5F" w:rsidRPr="00656280">
        <w:rPr>
          <w:szCs w:val="24"/>
          <w:lang w:eastAsia="lt-LT"/>
        </w:rPr>
        <w:t xml:space="preserve">objektų prioritetinės eilės </w:t>
      </w:r>
      <w:r w:rsidR="005F5D5F" w:rsidRPr="00656280">
        <w:rPr>
          <w:szCs w:val="24"/>
        </w:rPr>
        <w:t xml:space="preserve">darbo grupės posėdžio metu tikslinamos, papildomos, o objektai </w:t>
      </w:r>
      <w:r w:rsidR="005F5D5F" w:rsidRPr="00656280">
        <w:rPr>
          <w:szCs w:val="24"/>
          <w:lang w:eastAsia="lt-LT"/>
        </w:rPr>
        <w:t xml:space="preserve">reitinguojami </w:t>
      </w:r>
      <w:r w:rsidR="005F5D5F" w:rsidRPr="00656280">
        <w:rPr>
          <w:szCs w:val="24"/>
        </w:rPr>
        <w:t>pirmoje sąrašo vietoje be atskiro vertinimo atsižvelgiant į nurodytas aplinkybes.</w:t>
      </w:r>
    </w:p>
    <w:p w14:paraId="7C00E7F8" w14:textId="691C6123" w:rsidR="00E06D6C" w:rsidRPr="00656280" w:rsidRDefault="00795653" w:rsidP="00656280">
      <w:pPr>
        <w:ind w:firstLine="720"/>
        <w:jc w:val="both"/>
        <w:rPr>
          <w:strike/>
          <w:szCs w:val="24"/>
          <w:lang w:eastAsia="lt-LT"/>
        </w:rPr>
      </w:pPr>
      <w:bookmarkStart w:id="13" w:name="_Hlk94866371"/>
      <w:r w:rsidRPr="00656280">
        <w:rPr>
          <w:szCs w:val="24"/>
          <w:lang w:eastAsia="lt-LT"/>
        </w:rPr>
        <w:t>1</w:t>
      </w:r>
      <w:r w:rsidR="005F5D5F" w:rsidRPr="00656280">
        <w:rPr>
          <w:szCs w:val="24"/>
          <w:lang w:eastAsia="lt-LT"/>
        </w:rPr>
        <w:t>4</w:t>
      </w:r>
      <w:r w:rsidR="00E06D6C" w:rsidRPr="00656280">
        <w:rPr>
          <w:szCs w:val="24"/>
          <w:lang w:eastAsia="lt-LT"/>
        </w:rPr>
        <w:t xml:space="preserve">. </w:t>
      </w:r>
      <w:r w:rsidR="000B4EC8">
        <w:rPr>
          <w:lang w:eastAsia="lt-LT"/>
        </w:rPr>
        <w:t xml:space="preserve">Savivaldybei </w:t>
      </w:r>
      <w:r w:rsidR="000B4EC8">
        <w:t xml:space="preserve">gavus tikslinį finansavimą iš Europos Sąjungos ar kitų struktūrinių fondų, ar iš valstybės biudžeto konkretiems objektams ir pasirašius finansavimo sutartis, objektų statybos ar remonto darbai vykdomi </w:t>
      </w:r>
      <w:r w:rsidR="00694E7A">
        <w:t xml:space="preserve">pagal </w:t>
      </w:r>
      <w:r w:rsidR="000B4EC8">
        <w:t>pirmum</w:t>
      </w:r>
      <w:r w:rsidR="00694E7A">
        <w:t>ą</w:t>
      </w:r>
      <w:r w:rsidR="000B4EC8">
        <w:t xml:space="preserve"> eilėje neatsižvelgiant į nustatytą eiliškumą pagal šiame Apraše pateiktus atrankos vertinimo kriterij</w:t>
      </w:r>
      <w:r w:rsidR="000B4EC8">
        <w:rPr>
          <w:lang w:eastAsia="lt-LT"/>
        </w:rPr>
        <w:t>us</w:t>
      </w:r>
      <w:r w:rsidR="001C497B">
        <w:rPr>
          <w:szCs w:val="24"/>
        </w:rPr>
        <w:t>.</w:t>
      </w:r>
    </w:p>
    <w:bookmarkEnd w:id="13"/>
    <w:p w14:paraId="5CE69B33" w14:textId="77777777" w:rsidR="00656280" w:rsidRPr="00656280" w:rsidRDefault="00656280" w:rsidP="00656280">
      <w:pPr>
        <w:jc w:val="both"/>
        <w:rPr>
          <w:szCs w:val="24"/>
        </w:rPr>
      </w:pPr>
    </w:p>
    <w:p w14:paraId="68D9CDDC" w14:textId="0AC5740E" w:rsidR="00A57135" w:rsidRPr="00656280" w:rsidRDefault="00D81763" w:rsidP="00656280">
      <w:pPr>
        <w:jc w:val="center"/>
        <w:rPr>
          <w:b/>
          <w:szCs w:val="24"/>
        </w:rPr>
      </w:pPr>
      <w:r w:rsidRPr="00656280">
        <w:rPr>
          <w:b/>
          <w:szCs w:val="24"/>
        </w:rPr>
        <w:t>I</w:t>
      </w:r>
      <w:r w:rsidR="00A57135" w:rsidRPr="00656280">
        <w:rPr>
          <w:b/>
          <w:szCs w:val="24"/>
        </w:rPr>
        <w:t>II SKYRIUS</w:t>
      </w:r>
    </w:p>
    <w:p w14:paraId="06BB5900" w14:textId="77777777" w:rsidR="00A57135" w:rsidRPr="00656280" w:rsidRDefault="00A57135" w:rsidP="00656280">
      <w:pPr>
        <w:jc w:val="center"/>
        <w:rPr>
          <w:b/>
          <w:szCs w:val="24"/>
        </w:rPr>
      </w:pPr>
      <w:r w:rsidRPr="00656280">
        <w:rPr>
          <w:b/>
          <w:szCs w:val="24"/>
        </w:rPr>
        <w:t>PROGRAMOS FINANSAVIMO LĖŠŲ NAUDOJIMAS</w:t>
      </w:r>
    </w:p>
    <w:p w14:paraId="5C5213F0" w14:textId="77777777" w:rsidR="00A57135" w:rsidRPr="00656280" w:rsidRDefault="00A57135" w:rsidP="00656280">
      <w:pPr>
        <w:ind w:firstLine="851"/>
        <w:jc w:val="center"/>
        <w:rPr>
          <w:b/>
          <w:szCs w:val="24"/>
        </w:rPr>
      </w:pPr>
    </w:p>
    <w:p w14:paraId="53D3CE34" w14:textId="45A30B1B" w:rsidR="00A57135" w:rsidRPr="00656280" w:rsidRDefault="002D56B5" w:rsidP="00656280">
      <w:pPr>
        <w:widowControl w:val="0"/>
        <w:tabs>
          <w:tab w:val="left" w:pos="851"/>
          <w:tab w:val="left" w:pos="1080"/>
          <w:tab w:val="left" w:pos="1293"/>
        </w:tabs>
        <w:overflowPunct w:val="0"/>
        <w:ind w:firstLine="709"/>
        <w:jc w:val="both"/>
        <w:rPr>
          <w:szCs w:val="24"/>
        </w:rPr>
      </w:pPr>
      <w:r w:rsidRPr="00656280">
        <w:rPr>
          <w:szCs w:val="24"/>
        </w:rPr>
        <w:t>1</w:t>
      </w:r>
      <w:r w:rsidR="005F5D5F" w:rsidRPr="00656280">
        <w:rPr>
          <w:szCs w:val="24"/>
        </w:rPr>
        <w:t>5</w:t>
      </w:r>
      <w:r w:rsidR="00A57135" w:rsidRPr="00656280">
        <w:rPr>
          <w:szCs w:val="24"/>
        </w:rPr>
        <w:t xml:space="preserve">. </w:t>
      </w:r>
      <w:r w:rsidR="00A57135" w:rsidRPr="00656280">
        <w:rPr>
          <w:rFonts w:eastAsia="SimSun"/>
          <w:bCs/>
          <w:szCs w:val="24"/>
        </w:rPr>
        <w:t xml:space="preserve">Programos finansavimo lėšos naudojamos </w:t>
      </w:r>
      <w:r w:rsidR="00AD7982" w:rsidRPr="00656280">
        <w:rPr>
          <w:szCs w:val="24"/>
          <w:lang w:eastAsia="lt-LT"/>
        </w:rPr>
        <w:t xml:space="preserve">Panevėžio miesto savivaldybės </w:t>
      </w:r>
      <w:r w:rsidR="00AD7982" w:rsidRPr="00656280">
        <w:rPr>
          <w:szCs w:val="24"/>
        </w:rPr>
        <w:t>vietinės reikšmės kelių tinklui plėsti ir užtikrinti, kad šis tinklas veiktų</w:t>
      </w:r>
      <w:r w:rsidR="009D086F" w:rsidRPr="00656280">
        <w:rPr>
          <w:szCs w:val="24"/>
        </w:rPr>
        <w:t>.</w:t>
      </w:r>
      <w:r w:rsidR="00AD7982" w:rsidRPr="00656280">
        <w:rPr>
          <w:szCs w:val="24"/>
        </w:rPr>
        <w:t xml:space="preserve"> </w:t>
      </w:r>
      <w:r w:rsidR="002109C5" w:rsidRPr="00656280">
        <w:rPr>
          <w:szCs w:val="24"/>
        </w:rPr>
        <w:t>T</w:t>
      </w:r>
      <w:r w:rsidR="00505C89" w:rsidRPr="00656280">
        <w:rPr>
          <w:szCs w:val="24"/>
        </w:rPr>
        <w:t>inkam</w:t>
      </w:r>
      <w:r w:rsidR="00181075" w:rsidRPr="00656280">
        <w:rPr>
          <w:szCs w:val="24"/>
        </w:rPr>
        <w:t>os</w:t>
      </w:r>
      <w:r w:rsidR="00505C89" w:rsidRPr="00656280">
        <w:rPr>
          <w:szCs w:val="24"/>
        </w:rPr>
        <w:t xml:space="preserve"> finansuoti </w:t>
      </w:r>
      <w:r w:rsidR="00181075" w:rsidRPr="00656280">
        <w:rPr>
          <w:szCs w:val="24"/>
        </w:rPr>
        <w:t>veiklos</w:t>
      </w:r>
      <w:r w:rsidR="00505C89" w:rsidRPr="00656280">
        <w:rPr>
          <w:szCs w:val="24"/>
        </w:rPr>
        <w:t xml:space="preserve"> </w:t>
      </w:r>
      <w:r w:rsidR="002109C5" w:rsidRPr="00656280">
        <w:rPr>
          <w:szCs w:val="24"/>
        </w:rPr>
        <w:t xml:space="preserve">Programos </w:t>
      </w:r>
      <w:r w:rsidR="00D05269" w:rsidRPr="00656280">
        <w:rPr>
          <w:rFonts w:eastAsia="SimSun"/>
          <w:bCs/>
          <w:szCs w:val="24"/>
        </w:rPr>
        <w:t>finansavimo</w:t>
      </w:r>
      <w:r w:rsidR="00D05269" w:rsidRPr="00656280">
        <w:rPr>
          <w:szCs w:val="24"/>
        </w:rPr>
        <w:t xml:space="preserve"> </w:t>
      </w:r>
      <w:r w:rsidR="002109C5" w:rsidRPr="00656280">
        <w:rPr>
          <w:szCs w:val="24"/>
        </w:rPr>
        <w:t xml:space="preserve">lėšomis </w:t>
      </w:r>
      <w:r w:rsidR="00505C89" w:rsidRPr="00656280">
        <w:rPr>
          <w:szCs w:val="24"/>
        </w:rPr>
        <w:t>nurodytos</w:t>
      </w:r>
      <w:r w:rsidR="009D086F" w:rsidRPr="00656280">
        <w:rPr>
          <w:szCs w:val="24"/>
        </w:rPr>
        <w:t xml:space="preserve"> </w:t>
      </w:r>
      <w:r w:rsidR="00A57135" w:rsidRPr="00656280">
        <w:rPr>
          <w:rFonts w:eastAsia="SimSun"/>
          <w:bCs/>
          <w:szCs w:val="24"/>
        </w:rPr>
        <w:t>Lietuvos Respublikos kelių priežiūros ir plėtros programos finansavimo įstatymo 9 straipsnio 2 dalyje</w:t>
      </w:r>
      <w:r w:rsidR="00A57135" w:rsidRPr="00656280">
        <w:rPr>
          <w:szCs w:val="24"/>
        </w:rPr>
        <w:t>.</w:t>
      </w:r>
      <w:r w:rsidR="00676D81" w:rsidRPr="00656280">
        <w:rPr>
          <w:szCs w:val="24"/>
        </w:rPr>
        <w:t xml:space="preserve"> </w:t>
      </w:r>
    </w:p>
    <w:p w14:paraId="1DEA4EFF" w14:textId="1CC9B89E" w:rsidR="0095399E" w:rsidRPr="00656280" w:rsidRDefault="00D47A1E" w:rsidP="00656280">
      <w:pPr>
        <w:tabs>
          <w:tab w:val="left" w:pos="1335"/>
          <w:tab w:val="left" w:pos="1560"/>
        </w:tabs>
        <w:ind w:firstLine="709"/>
        <w:jc w:val="both"/>
        <w:rPr>
          <w:szCs w:val="24"/>
        </w:rPr>
      </w:pPr>
      <w:r w:rsidRPr="00656280">
        <w:rPr>
          <w:szCs w:val="24"/>
        </w:rPr>
        <w:t>1</w:t>
      </w:r>
      <w:r w:rsidR="005F5D5F" w:rsidRPr="00656280">
        <w:rPr>
          <w:szCs w:val="24"/>
        </w:rPr>
        <w:t>6</w:t>
      </w:r>
      <w:r w:rsidR="00A57135" w:rsidRPr="00656280">
        <w:rPr>
          <w:szCs w:val="24"/>
        </w:rPr>
        <w:t xml:space="preserve">. </w:t>
      </w:r>
      <w:r w:rsidR="00B808A0" w:rsidRPr="00656280">
        <w:rPr>
          <w:szCs w:val="24"/>
        </w:rPr>
        <w:t xml:space="preserve">Savivaldybė Programos </w:t>
      </w:r>
      <w:r w:rsidR="00B808A0" w:rsidRPr="00656280">
        <w:rPr>
          <w:rFonts w:eastAsia="SimSun"/>
          <w:bCs/>
          <w:szCs w:val="24"/>
        </w:rPr>
        <w:t>finansavimo</w:t>
      </w:r>
      <w:r w:rsidR="00B808A0" w:rsidRPr="00656280">
        <w:rPr>
          <w:szCs w:val="24"/>
        </w:rPr>
        <w:t xml:space="preserve"> lėšas </w:t>
      </w:r>
      <w:r w:rsidR="00A41A8A">
        <w:rPr>
          <w:szCs w:val="24"/>
        </w:rPr>
        <w:t>trejiems</w:t>
      </w:r>
      <w:r w:rsidR="00B808A0" w:rsidRPr="00656280">
        <w:rPr>
          <w:szCs w:val="24"/>
        </w:rPr>
        <w:t xml:space="preserve"> metams numato Panevėžio miesto savivaldybės trejų metų veiklos plano </w:t>
      </w:r>
      <w:r w:rsidR="00B808A0" w:rsidRPr="00656280">
        <w:rPr>
          <w:szCs w:val="24"/>
          <w:lang w:eastAsia="lt-LT"/>
        </w:rPr>
        <w:t xml:space="preserve">Investicijų projektų programoje (2) ir (ar) </w:t>
      </w:r>
      <w:r w:rsidR="00B808A0" w:rsidRPr="00656280">
        <w:rPr>
          <w:szCs w:val="24"/>
        </w:rPr>
        <w:t xml:space="preserve">Miesto infrastruktūros objektų plėtros, modernizavimo ir priežiūros programoje (10) </w:t>
      </w:r>
      <w:r w:rsidR="00D81763" w:rsidRPr="00656280">
        <w:rPr>
          <w:szCs w:val="24"/>
        </w:rPr>
        <w:t xml:space="preserve">ir naudoja </w:t>
      </w:r>
      <w:r w:rsidR="00B808A0" w:rsidRPr="00656280">
        <w:rPr>
          <w:szCs w:val="24"/>
          <w:shd w:val="clear" w:color="auto" w:fill="FFFFFF"/>
        </w:rPr>
        <w:t>Panevėžio miesto plėtros septynerių metų strateginio plano</w:t>
      </w:r>
      <w:r w:rsidR="00B808A0" w:rsidRPr="00656280">
        <w:rPr>
          <w:rFonts w:eastAsia="SimSun"/>
          <w:bCs/>
          <w:szCs w:val="24"/>
        </w:rPr>
        <w:t xml:space="preserve"> tikslams įgyvendinti</w:t>
      </w:r>
      <w:r w:rsidR="006D06FC" w:rsidRPr="00656280">
        <w:rPr>
          <w:rFonts w:eastAsia="SimSun"/>
          <w:bCs/>
          <w:szCs w:val="24"/>
        </w:rPr>
        <w:t>.</w:t>
      </w:r>
    </w:p>
    <w:p w14:paraId="55F85BB4" w14:textId="77777777" w:rsidR="00656280" w:rsidRPr="00656280" w:rsidRDefault="00656280" w:rsidP="00656280">
      <w:pPr>
        <w:rPr>
          <w:b/>
          <w:szCs w:val="24"/>
        </w:rPr>
      </w:pPr>
    </w:p>
    <w:p w14:paraId="2E1C3261" w14:textId="620F5B9C" w:rsidR="00D81763" w:rsidRPr="00656280" w:rsidRDefault="00D81763" w:rsidP="00656280">
      <w:pPr>
        <w:jc w:val="center"/>
        <w:rPr>
          <w:b/>
          <w:szCs w:val="24"/>
        </w:rPr>
      </w:pPr>
      <w:r w:rsidRPr="00656280">
        <w:rPr>
          <w:b/>
          <w:szCs w:val="24"/>
        </w:rPr>
        <w:t>IV SKYRIUS</w:t>
      </w:r>
    </w:p>
    <w:p w14:paraId="15944282" w14:textId="7CBF7EBB" w:rsidR="00A57135" w:rsidRPr="00656280" w:rsidRDefault="00A57135" w:rsidP="00656280">
      <w:pPr>
        <w:widowControl w:val="0"/>
        <w:tabs>
          <w:tab w:val="left" w:pos="480"/>
          <w:tab w:val="left" w:pos="1293"/>
          <w:tab w:val="left" w:pos="1440"/>
        </w:tabs>
        <w:overflowPunct w:val="0"/>
        <w:jc w:val="center"/>
        <w:rPr>
          <w:b/>
          <w:szCs w:val="24"/>
        </w:rPr>
      </w:pPr>
      <w:r w:rsidRPr="00656280">
        <w:rPr>
          <w:b/>
          <w:szCs w:val="24"/>
        </w:rPr>
        <w:t>PROGRAMOS FINANSAVIMO LĖŠŲ PASKIRSTYM</w:t>
      </w:r>
      <w:r w:rsidR="00D45B38" w:rsidRPr="00656280">
        <w:rPr>
          <w:b/>
          <w:szCs w:val="24"/>
        </w:rPr>
        <w:t>AS</w:t>
      </w:r>
      <w:r w:rsidRPr="00656280">
        <w:rPr>
          <w:b/>
          <w:szCs w:val="24"/>
        </w:rPr>
        <w:t xml:space="preserve"> </w:t>
      </w:r>
    </w:p>
    <w:p w14:paraId="73C83DAE" w14:textId="74204246" w:rsidR="00A57135" w:rsidRPr="00656280" w:rsidRDefault="00A57135" w:rsidP="00656280">
      <w:pPr>
        <w:rPr>
          <w:szCs w:val="24"/>
        </w:rPr>
      </w:pPr>
    </w:p>
    <w:p w14:paraId="30932445" w14:textId="555D59C1" w:rsidR="007A4434" w:rsidRPr="00656280" w:rsidRDefault="00B808A0" w:rsidP="00656280">
      <w:pPr>
        <w:tabs>
          <w:tab w:val="left" w:pos="851"/>
          <w:tab w:val="left" w:pos="993"/>
        </w:tabs>
        <w:ind w:firstLine="720"/>
        <w:jc w:val="both"/>
        <w:rPr>
          <w:szCs w:val="24"/>
        </w:rPr>
      </w:pPr>
      <w:r w:rsidRPr="00656280">
        <w:rPr>
          <w:szCs w:val="24"/>
        </w:rPr>
        <w:t>1</w:t>
      </w:r>
      <w:r w:rsidR="005F5D5F" w:rsidRPr="00656280">
        <w:rPr>
          <w:szCs w:val="24"/>
        </w:rPr>
        <w:t>7</w:t>
      </w:r>
      <w:r w:rsidR="00703BEB" w:rsidRPr="00656280">
        <w:rPr>
          <w:szCs w:val="24"/>
        </w:rPr>
        <w:t xml:space="preserve">. </w:t>
      </w:r>
      <w:r w:rsidR="007A4434" w:rsidRPr="00656280">
        <w:rPr>
          <w:rFonts w:eastAsia="SimSun"/>
          <w:bCs/>
          <w:szCs w:val="24"/>
        </w:rPr>
        <w:t xml:space="preserve">Lėšos savivaldybių valdomiems vietinės reikšmės keliams paskirstomos </w:t>
      </w:r>
      <w:r w:rsidR="007A4434" w:rsidRPr="00656280">
        <w:rPr>
          <w:szCs w:val="24"/>
        </w:rPr>
        <w:t xml:space="preserve">pagal nuolatinių gyventojų skaičių ir pagal motorizuoto eismo kelių ilgį, </w:t>
      </w:r>
      <w:r w:rsidR="007A4434" w:rsidRPr="00656280">
        <w:rPr>
          <w:rFonts w:eastAsia="SimSun"/>
          <w:bCs/>
          <w:szCs w:val="24"/>
        </w:rPr>
        <w:t xml:space="preserve">vadovaujantis </w:t>
      </w:r>
      <w:bookmarkStart w:id="14" w:name="_Hlk94535414"/>
      <w:r w:rsidR="007A4434" w:rsidRPr="00656280">
        <w:rPr>
          <w:rFonts w:eastAsia="SimSun"/>
          <w:bCs/>
          <w:szCs w:val="24"/>
        </w:rPr>
        <w:t xml:space="preserve">Lietuvos Respublikos kelių priežiūros ir plėtros programos finansavimo įstatymo 9 straipsnio 6 dalies 2 punkto </w:t>
      </w:r>
      <w:bookmarkEnd w:id="14"/>
      <w:r w:rsidR="007A4434" w:rsidRPr="00656280">
        <w:rPr>
          <w:rFonts w:eastAsia="SimSun"/>
          <w:bCs/>
          <w:szCs w:val="24"/>
        </w:rPr>
        <w:t>nuostatomis.</w:t>
      </w:r>
    </w:p>
    <w:p w14:paraId="7B2180E2" w14:textId="1F5A38CC" w:rsidR="00D81763" w:rsidRPr="00656280" w:rsidRDefault="007A4434" w:rsidP="00656280">
      <w:pPr>
        <w:tabs>
          <w:tab w:val="left" w:pos="851"/>
          <w:tab w:val="left" w:pos="993"/>
        </w:tabs>
        <w:ind w:firstLine="720"/>
        <w:jc w:val="both"/>
        <w:rPr>
          <w:szCs w:val="24"/>
        </w:rPr>
      </w:pPr>
      <w:r w:rsidRPr="00656280">
        <w:rPr>
          <w:szCs w:val="24"/>
        </w:rPr>
        <w:t xml:space="preserve">18. Savivaldybei skirtos </w:t>
      </w:r>
      <w:r w:rsidR="00D81763" w:rsidRPr="00656280">
        <w:rPr>
          <w:szCs w:val="24"/>
        </w:rPr>
        <w:t xml:space="preserve">Programos </w:t>
      </w:r>
      <w:r w:rsidR="00D81763" w:rsidRPr="00656280">
        <w:rPr>
          <w:rFonts w:eastAsia="SimSun"/>
          <w:bCs/>
          <w:szCs w:val="24"/>
        </w:rPr>
        <w:t>finansavimo</w:t>
      </w:r>
      <w:r w:rsidR="00D81763" w:rsidRPr="00656280">
        <w:rPr>
          <w:szCs w:val="24"/>
        </w:rPr>
        <w:t xml:space="preserve"> lėšos paskirstomos </w:t>
      </w:r>
      <w:r w:rsidR="00F3372F" w:rsidRPr="00656280">
        <w:rPr>
          <w:szCs w:val="24"/>
        </w:rPr>
        <w:t xml:space="preserve">Panevėžio miesto </w:t>
      </w:r>
      <w:r w:rsidR="007B3535" w:rsidRPr="00656280">
        <w:rPr>
          <w:szCs w:val="24"/>
        </w:rPr>
        <w:t>vietinės reikšmės keliams taisyti, prižiūrėti, saugaus eismo sąlygoms užtikrinti</w:t>
      </w:r>
      <w:r w:rsidR="00F3372F" w:rsidRPr="00656280">
        <w:rPr>
          <w:szCs w:val="24"/>
        </w:rPr>
        <w:t>,</w:t>
      </w:r>
      <w:r w:rsidR="007B3535" w:rsidRPr="00656280">
        <w:rPr>
          <w:szCs w:val="24"/>
        </w:rPr>
        <w:t xml:space="preserve"> </w:t>
      </w:r>
      <w:r w:rsidR="00D81763" w:rsidRPr="00656280">
        <w:rPr>
          <w:szCs w:val="24"/>
        </w:rPr>
        <w:t xml:space="preserve">vietinės reikšmės kelių objektams, </w:t>
      </w:r>
      <w:r w:rsidR="00CD14C0" w:rsidRPr="00656280">
        <w:rPr>
          <w:szCs w:val="24"/>
          <w:lang w:eastAsia="lt-LT"/>
        </w:rPr>
        <w:t>įrašytiems į vietinės reikšmės kelių objektų prioritetines eiles</w:t>
      </w:r>
      <w:r w:rsidR="00F3372F" w:rsidRPr="00656280">
        <w:rPr>
          <w:szCs w:val="24"/>
          <w:lang w:eastAsia="lt-LT"/>
        </w:rPr>
        <w:t>, finansuoti.</w:t>
      </w:r>
      <w:r w:rsidR="0097524F" w:rsidRPr="00656280">
        <w:rPr>
          <w:szCs w:val="24"/>
        </w:rPr>
        <w:t xml:space="preserve"> </w:t>
      </w:r>
      <w:r w:rsidR="00F3372F" w:rsidRPr="00656280">
        <w:rPr>
          <w:szCs w:val="24"/>
        </w:rPr>
        <w:t xml:space="preserve">Programos </w:t>
      </w:r>
      <w:r w:rsidR="00F3372F" w:rsidRPr="00656280">
        <w:rPr>
          <w:rFonts w:eastAsia="SimSun"/>
          <w:bCs/>
          <w:szCs w:val="24"/>
        </w:rPr>
        <w:t>finansavimo</w:t>
      </w:r>
      <w:r w:rsidR="00F3372F" w:rsidRPr="00656280">
        <w:rPr>
          <w:szCs w:val="24"/>
        </w:rPr>
        <w:t xml:space="preserve"> lėšos paskirstomos vadovaujantis šiuo Aprašu ir</w:t>
      </w:r>
      <w:r w:rsidR="00CD14C0" w:rsidRPr="00656280">
        <w:rPr>
          <w:szCs w:val="24"/>
        </w:rPr>
        <w:t xml:space="preserve"> </w:t>
      </w:r>
      <w:r w:rsidR="00D81763" w:rsidRPr="00656280">
        <w:rPr>
          <w:szCs w:val="24"/>
        </w:rPr>
        <w:t>atsižvelgiant į vietinės reikšmės kelių, priskirtų prioritetinei savivaldybės i</w:t>
      </w:r>
      <w:r w:rsidR="00D81763" w:rsidRPr="00656280">
        <w:rPr>
          <w:szCs w:val="24"/>
          <w:lang w:eastAsia="lt-LT"/>
        </w:rPr>
        <w:t>nfrastruktūrai, vystymo etapus</w:t>
      </w:r>
      <w:r w:rsidR="007B3535" w:rsidRPr="00656280">
        <w:rPr>
          <w:szCs w:val="24"/>
          <w:lang w:eastAsia="lt-LT"/>
        </w:rPr>
        <w:t>, jeigu jie nustatyti galiojančiuose teritorijų planavimo dokumentuose</w:t>
      </w:r>
      <w:r w:rsidR="00CD14C0" w:rsidRPr="00656280">
        <w:rPr>
          <w:szCs w:val="24"/>
        </w:rPr>
        <w:t>.</w:t>
      </w:r>
    </w:p>
    <w:p w14:paraId="371AF269" w14:textId="0A1F636A" w:rsidR="00E9184C" w:rsidRPr="00656280" w:rsidRDefault="007A4434" w:rsidP="00656280">
      <w:pPr>
        <w:tabs>
          <w:tab w:val="left" w:pos="851"/>
          <w:tab w:val="left" w:pos="993"/>
        </w:tabs>
        <w:ind w:firstLine="720"/>
        <w:jc w:val="both"/>
        <w:rPr>
          <w:szCs w:val="24"/>
        </w:rPr>
      </w:pPr>
      <w:r w:rsidRPr="00656280">
        <w:rPr>
          <w:szCs w:val="24"/>
        </w:rPr>
        <w:t xml:space="preserve">19. </w:t>
      </w:r>
      <w:r w:rsidR="00E9184C" w:rsidRPr="00656280">
        <w:rPr>
          <w:szCs w:val="24"/>
        </w:rPr>
        <w:t xml:space="preserve">Programos finansavimo lėšos </w:t>
      </w:r>
      <w:r w:rsidR="00B528CF" w:rsidRPr="00656280">
        <w:rPr>
          <w:szCs w:val="24"/>
        </w:rPr>
        <w:t xml:space="preserve">einamiesiems metams </w:t>
      </w:r>
      <w:r w:rsidR="00E9184C" w:rsidRPr="00656280">
        <w:rPr>
          <w:szCs w:val="24"/>
        </w:rPr>
        <w:t xml:space="preserve">skirstomos pagal </w:t>
      </w:r>
      <w:r w:rsidR="00E9184C" w:rsidRPr="00656280">
        <w:rPr>
          <w:bCs/>
          <w:szCs w:val="24"/>
        </w:rPr>
        <w:t xml:space="preserve">valstybės įmonės Lietuvos automobilių kelių direkcijos </w:t>
      </w:r>
      <w:r w:rsidR="00E9184C" w:rsidRPr="00656280">
        <w:rPr>
          <w:szCs w:val="24"/>
        </w:rPr>
        <w:t xml:space="preserve">(toliau – </w:t>
      </w:r>
      <w:r w:rsidR="00E9184C" w:rsidRPr="00C4773A">
        <w:rPr>
          <w:bCs/>
          <w:szCs w:val="24"/>
        </w:rPr>
        <w:t>Kelių direkcija</w:t>
      </w:r>
      <w:r w:rsidR="00E9184C" w:rsidRPr="00656280">
        <w:rPr>
          <w:bCs/>
          <w:szCs w:val="24"/>
        </w:rPr>
        <w:t xml:space="preserve">) </w:t>
      </w:r>
      <w:r w:rsidR="00E9184C" w:rsidRPr="00656280">
        <w:rPr>
          <w:szCs w:val="24"/>
        </w:rPr>
        <w:t>direktoriaus įsakymu paskirstytas</w:t>
      </w:r>
      <w:r w:rsidR="00E9184C" w:rsidRPr="00656280">
        <w:rPr>
          <w:rFonts w:eastAsia="SimSun"/>
          <w:bCs/>
          <w:szCs w:val="24"/>
        </w:rPr>
        <w:t xml:space="preserve"> Programos finansavimo lėšas</w:t>
      </w:r>
      <w:r w:rsidR="00E9184C" w:rsidRPr="00656280">
        <w:rPr>
          <w:szCs w:val="24"/>
        </w:rPr>
        <w:t xml:space="preserve"> einamiesiems Programos finansavimo lėšų naudojimo metams</w:t>
      </w:r>
      <w:r w:rsidR="00974582" w:rsidRPr="00656280">
        <w:rPr>
          <w:szCs w:val="24"/>
        </w:rPr>
        <w:t xml:space="preserve"> ir atsižvelgiant į </w:t>
      </w:r>
      <w:r w:rsidR="00974582" w:rsidRPr="00656280">
        <w:rPr>
          <w:rFonts w:eastAsia="SimSun"/>
          <w:bCs/>
          <w:szCs w:val="24"/>
        </w:rPr>
        <w:t xml:space="preserve">Lietuvos Respublikos kelių priežiūros ir plėtros programos finansavimo įstatymo 9 straipsnio 7 dalies nuostatas, kurios įtvirtina </w:t>
      </w:r>
      <w:r w:rsidR="00974582" w:rsidRPr="00656280">
        <w:rPr>
          <w:szCs w:val="24"/>
        </w:rPr>
        <w:t xml:space="preserve">Programos finansavimo lėšų paskirstymą vietinės reikšmės objektams procentais. </w:t>
      </w:r>
      <w:r w:rsidR="00B528CF" w:rsidRPr="00656280">
        <w:rPr>
          <w:szCs w:val="24"/>
        </w:rPr>
        <w:t>A</w:t>
      </w:r>
      <w:r w:rsidR="00E9184C" w:rsidRPr="00656280">
        <w:rPr>
          <w:szCs w:val="24"/>
        </w:rPr>
        <w:t xml:space="preserve">ntriesiems ir tretiesiems metams </w:t>
      </w:r>
      <w:r w:rsidR="00B528CF" w:rsidRPr="00656280">
        <w:rPr>
          <w:szCs w:val="24"/>
        </w:rPr>
        <w:t xml:space="preserve">Programos finansavimo lėšos numatomos tik preliminarios pagal </w:t>
      </w:r>
      <w:r w:rsidR="00E9184C" w:rsidRPr="00656280">
        <w:rPr>
          <w:szCs w:val="24"/>
        </w:rPr>
        <w:t>Kelių direkcijos direktoriaus įsakymu paskirstyt</w:t>
      </w:r>
      <w:r w:rsidR="00B528CF" w:rsidRPr="00656280">
        <w:rPr>
          <w:szCs w:val="24"/>
        </w:rPr>
        <w:t>us</w:t>
      </w:r>
      <w:r w:rsidR="00E9184C" w:rsidRPr="00656280">
        <w:rPr>
          <w:szCs w:val="24"/>
        </w:rPr>
        <w:t xml:space="preserve"> </w:t>
      </w:r>
      <w:r w:rsidR="00B528CF" w:rsidRPr="00656280">
        <w:rPr>
          <w:szCs w:val="24"/>
        </w:rPr>
        <w:t xml:space="preserve">antriesiems ir tretiesiems metams preliminarius </w:t>
      </w:r>
      <w:r w:rsidR="00E9184C" w:rsidRPr="00656280">
        <w:rPr>
          <w:szCs w:val="24"/>
        </w:rPr>
        <w:t>Programos finansavimo lėšų dydži</w:t>
      </w:r>
      <w:r w:rsidR="00B528CF" w:rsidRPr="00656280">
        <w:rPr>
          <w:szCs w:val="24"/>
        </w:rPr>
        <w:t>us.</w:t>
      </w:r>
    </w:p>
    <w:p w14:paraId="24A25C35" w14:textId="111267A8" w:rsidR="007A4434" w:rsidRPr="00656280" w:rsidRDefault="007A4434" w:rsidP="00656280">
      <w:pPr>
        <w:tabs>
          <w:tab w:val="left" w:pos="851"/>
          <w:tab w:val="left" w:pos="993"/>
        </w:tabs>
        <w:ind w:firstLine="720"/>
        <w:jc w:val="both"/>
        <w:rPr>
          <w:szCs w:val="24"/>
        </w:rPr>
      </w:pPr>
      <w:r w:rsidRPr="00656280">
        <w:rPr>
          <w:szCs w:val="24"/>
        </w:rPr>
        <w:t xml:space="preserve">20. Vietinės reikšmės kelių </w:t>
      </w:r>
      <w:r w:rsidRPr="00656280">
        <w:rPr>
          <w:szCs w:val="24"/>
          <w:lang w:eastAsia="lt-LT"/>
        </w:rPr>
        <w:t xml:space="preserve">objektų statybai, rekonstravimui, kapitaliniam ir paprastajam remontui lėšos numatomos preliminariomis kainomis, remiantis statybos skaičiuojamosios kainos nustatymo dalimi, o esant parengtiems projektams – pagal </w:t>
      </w:r>
      <w:r w:rsidRPr="00656280">
        <w:rPr>
          <w:szCs w:val="24"/>
        </w:rPr>
        <w:t>Statinio projekto Statybos skaičiuojamosios kainos nustatymo dalį.</w:t>
      </w:r>
    </w:p>
    <w:p w14:paraId="3B7B53BD" w14:textId="0C43F7F5" w:rsidR="00D40DCE" w:rsidRPr="00656280" w:rsidRDefault="00971E67" w:rsidP="00656280">
      <w:pPr>
        <w:tabs>
          <w:tab w:val="left" w:pos="851"/>
          <w:tab w:val="left" w:pos="993"/>
        </w:tabs>
        <w:ind w:firstLine="720"/>
        <w:jc w:val="both"/>
        <w:rPr>
          <w:szCs w:val="24"/>
          <w:lang w:eastAsia="lt-LT"/>
        </w:rPr>
      </w:pPr>
      <w:r w:rsidRPr="00656280">
        <w:rPr>
          <w:szCs w:val="24"/>
        </w:rPr>
        <w:t>2</w:t>
      </w:r>
      <w:r w:rsidR="00F650E8" w:rsidRPr="00656280">
        <w:rPr>
          <w:szCs w:val="24"/>
        </w:rPr>
        <w:t>1</w:t>
      </w:r>
      <w:r w:rsidRPr="00656280">
        <w:rPr>
          <w:szCs w:val="24"/>
        </w:rPr>
        <w:t xml:space="preserve">. </w:t>
      </w:r>
      <w:r w:rsidR="0095399E" w:rsidRPr="00656280">
        <w:rPr>
          <w:szCs w:val="24"/>
        </w:rPr>
        <w:t>Vadovaujantis Savivaldybės tarybos patvirtintu Panevėžio miesto savivaldybės trejų metų veiklos planu</w:t>
      </w:r>
      <w:r w:rsidR="00EF7760">
        <w:rPr>
          <w:szCs w:val="24"/>
        </w:rPr>
        <w:t>,</w:t>
      </w:r>
      <w:r w:rsidR="0095399E" w:rsidRPr="00656280">
        <w:rPr>
          <w:szCs w:val="24"/>
        </w:rPr>
        <w:t xml:space="preserve"> </w:t>
      </w:r>
      <w:r w:rsidR="0095399E" w:rsidRPr="00656280">
        <w:rPr>
          <w:szCs w:val="24"/>
          <w:lang w:eastAsia="lt-LT"/>
        </w:rPr>
        <w:t xml:space="preserve">socialinės ir ekonominės plėtros </w:t>
      </w:r>
      <w:r w:rsidR="0095399E" w:rsidRPr="00656280">
        <w:rPr>
          <w:szCs w:val="24"/>
        </w:rPr>
        <w:t xml:space="preserve">programomis, </w:t>
      </w:r>
      <w:bookmarkStart w:id="15" w:name="_Hlk94770436"/>
      <w:r w:rsidR="0095399E" w:rsidRPr="00656280">
        <w:rPr>
          <w:szCs w:val="24"/>
        </w:rPr>
        <w:t xml:space="preserve">Savivaldybės administracijos direktoriaus įsakymu tvirtinama einamųjų metų veiklos plano </w:t>
      </w:r>
      <w:r w:rsidR="0095399E" w:rsidRPr="00656280">
        <w:rPr>
          <w:szCs w:val="24"/>
          <w:lang w:eastAsia="lt-LT"/>
        </w:rPr>
        <w:t xml:space="preserve">Investicijų projektų programa (2) ir (ar) </w:t>
      </w:r>
      <w:r w:rsidR="0095399E" w:rsidRPr="00656280">
        <w:rPr>
          <w:szCs w:val="24"/>
        </w:rPr>
        <w:lastRenderedPageBreak/>
        <w:t>Miesto infrastruktūros objektų plėtros, modernizavimo ir priežiūros programa (10)</w:t>
      </w:r>
      <w:r w:rsidR="006D06FC" w:rsidRPr="00656280">
        <w:rPr>
          <w:szCs w:val="24"/>
        </w:rPr>
        <w:t xml:space="preserve"> </w:t>
      </w:r>
      <w:bookmarkEnd w:id="15"/>
      <w:r w:rsidR="006D06FC" w:rsidRPr="00656280">
        <w:rPr>
          <w:szCs w:val="24"/>
        </w:rPr>
        <w:t xml:space="preserve">(toliau – </w:t>
      </w:r>
      <w:r w:rsidR="00EF7760" w:rsidRPr="00C4773A">
        <w:rPr>
          <w:szCs w:val="24"/>
        </w:rPr>
        <w:t>plano</w:t>
      </w:r>
      <w:r w:rsidR="006D06FC" w:rsidRPr="00C4773A">
        <w:rPr>
          <w:szCs w:val="24"/>
        </w:rPr>
        <w:t xml:space="preserve"> </w:t>
      </w:r>
      <w:r w:rsidR="00E119AD" w:rsidRPr="00C4773A">
        <w:rPr>
          <w:szCs w:val="24"/>
          <w:lang w:eastAsia="lt-LT"/>
        </w:rPr>
        <w:t xml:space="preserve">2 ir (ar) 10 </w:t>
      </w:r>
      <w:r w:rsidR="006D06FC" w:rsidRPr="00C4773A">
        <w:rPr>
          <w:szCs w:val="24"/>
        </w:rPr>
        <w:t>programos</w:t>
      </w:r>
      <w:r w:rsidR="006D06FC" w:rsidRPr="00656280">
        <w:rPr>
          <w:szCs w:val="24"/>
        </w:rPr>
        <w:t>).</w:t>
      </w:r>
      <w:r w:rsidR="0095399E" w:rsidRPr="00656280">
        <w:rPr>
          <w:szCs w:val="24"/>
        </w:rPr>
        <w:t xml:space="preserve"> </w:t>
      </w:r>
      <w:bookmarkStart w:id="16" w:name="_Hlk94770486"/>
      <w:r w:rsidR="002944FC" w:rsidRPr="00656280">
        <w:rPr>
          <w:szCs w:val="24"/>
          <w:lang w:eastAsia="lt-LT"/>
        </w:rPr>
        <w:t xml:space="preserve">Vietinės reikšmės kelių </w:t>
      </w:r>
      <w:r w:rsidR="002944FC" w:rsidRPr="00656280">
        <w:rPr>
          <w:szCs w:val="24"/>
        </w:rPr>
        <w:t xml:space="preserve">objektai </w:t>
      </w:r>
      <w:bookmarkEnd w:id="16"/>
      <w:r w:rsidR="00E03871" w:rsidRPr="00656280">
        <w:rPr>
          <w:szCs w:val="24"/>
        </w:rPr>
        <w:t xml:space="preserve">plano </w:t>
      </w:r>
      <w:r w:rsidR="00481CE7" w:rsidRPr="00656280">
        <w:rPr>
          <w:szCs w:val="24"/>
          <w:lang w:eastAsia="lt-LT"/>
        </w:rPr>
        <w:t xml:space="preserve">2 ir (ar) 10 </w:t>
      </w:r>
      <w:r w:rsidR="0095399E" w:rsidRPr="00656280">
        <w:rPr>
          <w:szCs w:val="24"/>
        </w:rPr>
        <w:t>programo</w:t>
      </w:r>
      <w:r w:rsidR="00EF7760">
        <w:rPr>
          <w:szCs w:val="24"/>
        </w:rPr>
        <w:t>s</w:t>
      </w:r>
      <w:r w:rsidR="00974582" w:rsidRPr="00656280">
        <w:rPr>
          <w:szCs w:val="24"/>
        </w:rPr>
        <w:t>e</w:t>
      </w:r>
      <w:r w:rsidR="0095399E" w:rsidRPr="00656280">
        <w:rPr>
          <w:szCs w:val="24"/>
        </w:rPr>
        <w:t xml:space="preserve"> </w:t>
      </w:r>
      <w:r w:rsidR="00E9184C" w:rsidRPr="00656280">
        <w:rPr>
          <w:szCs w:val="24"/>
        </w:rPr>
        <w:t xml:space="preserve">įrašomi </w:t>
      </w:r>
      <w:bookmarkStart w:id="17" w:name="_Hlk94770494"/>
      <w:r w:rsidR="00E9184C" w:rsidRPr="00656280">
        <w:rPr>
          <w:szCs w:val="24"/>
        </w:rPr>
        <w:t>iš</w:t>
      </w:r>
      <w:r w:rsidR="00E9184C" w:rsidRPr="00656280">
        <w:rPr>
          <w:rFonts w:eastAsia="SimSun"/>
          <w:bCs/>
          <w:szCs w:val="24"/>
        </w:rPr>
        <w:t xml:space="preserve"> </w:t>
      </w:r>
      <w:r w:rsidR="00E9184C" w:rsidRPr="00656280">
        <w:rPr>
          <w:szCs w:val="24"/>
        </w:rPr>
        <w:t xml:space="preserve">Savivaldybės tarybos patvirtintų </w:t>
      </w:r>
      <w:r w:rsidR="00E9184C" w:rsidRPr="00656280">
        <w:rPr>
          <w:szCs w:val="24"/>
          <w:lang w:eastAsia="lt-LT"/>
        </w:rPr>
        <w:t>vietinės reikšmės kelių objektų prioritetinių eilių</w:t>
      </w:r>
      <w:r w:rsidR="0016242E">
        <w:rPr>
          <w:szCs w:val="24"/>
          <w:lang w:eastAsia="lt-LT"/>
        </w:rPr>
        <w:t xml:space="preserve"> sąraš</w:t>
      </w:r>
      <w:r w:rsidR="00EF7760">
        <w:rPr>
          <w:szCs w:val="24"/>
          <w:lang w:eastAsia="lt-LT"/>
        </w:rPr>
        <w:t>ų</w:t>
      </w:r>
      <w:r w:rsidR="00E9184C" w:rsidRPr="00656280">
        <w:rPr>
          <w:szCs w:val="24"/>
          <w:lang w:eastAsia="lt-LT"/>
        </w:rPr>
        <w:t>.</w:t>
      </w:r>
      <w:bookmarkEnd w:id="17"/>
      <w:r w:rsidR="00A421AC" w:rsidRPr="00656280">
        <w:rPr>
          <w:szCs w:val="24"/>
          <w:lang w:eastAsia="lt-LT"/>
        </w:rPr>
        <w:t xml:space="preserve"> </w:t>
      </w:r>
    </w:p>
    <w:p w14:paraId="4A045BFD" w14:textId="332F7A32" w:rsidR="002A2AEB" w:rsidRPr="00656280" w:rsidRDefault="002A2AEB" w:rsidP="00656280">
      <w:pPr>
        <w:tabs>
          <w:tab w:val="left" w:pos="851"/>
          <w:tab w:val="left" w:pos="993"/>
        </w:tabs>
        <w:ind w:firstLine="720"/>
        <w:jc w:val="both"/>
        <w:rPr>
          <w:szCs w:val="24"/>
          <w:lang w:eastAsia="lt-LT"/>
        </w:rPr>
      </w:pPr>
      <w:r w:rsidRPr="00656280">
        <w:rPr>
          <w:szCs w:val="24"/>
          <w:lang w:eastAsia="lt-LT"/>
        </w:rPr>
        <w:t xml:space="preserve">22. </w:t>
      </w:r>
      <w:r w:rsidRPr="00656280">
        <w:rPr>
          <w:szCs w:val="24"/>
        </w:rPr>
        <w:t>Pagal</w:t>
      </w:r>
      <w:r w:rsidRPr="00656280">
        <w:rPr>
          <w:szCs w:val="24"/>
          <w:lang w:eastAsia="lt-LT"/>
        </w:rPr>
        <w:t xml:space="preserve"> patvirtintas </w:t>
      </w:r>
      <w:r w:rsidR="00EF7760">
        <w:rPr>
          <w:szCs w:val="24"/>
        </w:rPr>
        <w:t>plano</w:t>
      </w:r>
      <w:r w:rsidRPr="00656280">
        <w:rPr>
          <w:szCs w:val="24"/>
        </w:rPr>
        <w:t xml:space="preserve"> </w:t>
      </w:r>
      <w:r w:rsidRPr="00656280">
        <w:rPr>
          <w:szCs w:val="24"/>
          <w:lang w:eastAsia="lt-LT"/>
        </w:rPr>
        <w:t xml:space="preserve">2 ir (ar) 10 </w:t>
      </w:r>
      <w:r w:rsidRPr="00656280">
        <w:rPr>
          <w:szCs w:val="24"/>
        </w:rPr>
        <w:t>programas,</w:t>
      </w:r>
      <w:r w:rsidRPr="00656280">
        <w:rPr>
          <w:szCs w:val="24"/>
          <w:lang w:eastAsia="lt-LT"/>
        </w:rPr>
        <w:t xml:space="preserve"> </w:t>
      </w:r>
      <w:bookmarkStart w:id="18" w:name="_Hlk94770591"/>
      <w:r w:rsidRPr="00656280">
        <w:rPr>
          <w:szCs w:val="24"/>
          <w:lang w:eastAsia="lt-LT"/>
        </w:rPr>
        <w:t xml:space="preserve">Savivaldybės administracijos Miesto infrastruktūros skyrius sudaro </w:t>
      </w:r>
      <w:r w:rsidRPr="00656280">
        <w:rPr>
          <w:rFonts w:eastAsia="SimSun"/>
          <w:bCs/>
          <w:szCs w:val="24"/>
        </w:rPr>
        <w:t>einamųjų</w:t>
      </w:r>
      <w:r w:rsidRPr="00656280" w:rsidDel="00725CDD">
        <w:rPr>
          <w:szCs w:val="24"/>
        </w:rPr>
        <w:t xml:space="preserve"> </w:t>
      </w:r>
      <w:r w:rsidRPr="00656280">
        <w:rPr>
          <w:rFonts w:eastAsia="SimSun"/>
          <w:bCs/>
          <w:szCs w:val="24"/>
        </w:rPr>
        <w:t xml:space="preserve">metų </w:t>
      </w:r>
      <w:r w:rsidR="00EF7760">
        <w:rPr>
          <w:rFonts w:eastAsia="SimSun"/>
          <w:bCs/>
          <w:szCs w:val="24"/>
        </w:rPr>
        <w:t>o</w:t>
      </w:r>
      <w:r w:rsidRPr="00656280">
        <w:rPr>
          <w:szCs w:val="24"/>
        </w:rPr>
        <w:t>bjektų sąrašo</w:t>
      </w:r>
      <w:r w:rsidR="00B54168" w:rsidRPr="00656280">
        <w:rPr>
          <w:szCs w:val="24"/>
        </w:rPr>
        <w:t xml:space="preserve"> </w:t>
      </w:r>
      <w:r w:rsidR="00D369C0" w:rsidRPr="00656280">
        <w:rPr>
          <w:szCs w:val="24"/>
        </w:rPr>
        <w:t>(</w:t>
      </w:r>
      <w:r w:rsidR="001434C7" w:rsidRPr="00656280">
        <w:rPr>
          <w:szCs w:val="24"/>
        </w:rPr>
        <w:t xml:space="preserve">sąrašas sudaromas </w:t>
      </w:r>
      <w:r w:rsidR="00D369C0" w:rsidRPr="00656280">
        <w:rPr>
          <w:szCs w:val="24"/>
        </w:rPr>
        <w:t xml:space="preserve">tik </w:t>
      </w:r>
      <w:r w:rsidR="001434C7" w:rsidRPr="00656280">
        <w:rPr>
          <w:szCs w:val="24"/>
        </w:rPr>
        <w:t xml:space="preserve">iš </w:t>
      </w:r>
      <w:r w:rsidR="00D369C0" w:rsidRPr="00656280">
        <w:rPr>
          <w:szCs w:val="24"/>
        </w:rPr>
        <w:t>Programos finansavimo lėšomis finansuojam</w:t>
      </w:r>
      <w:r w:rsidR="001434C7" w:rsidRPr="00656280">
        <w:rPr>
          <w:szCs w:val="24"/>
        </w:rPr>
        <w:t>ų</w:t>
      </w:r>
      <w:r w:rsidR="00D369C0" w:rsidRPr="00656280">
        <w:rPr>
          <w:szCs w:val="24"/>
        </w:rPr>
        <w:t xml:space="preserve"> vietinės reikšmės kelių objekt</w:t>
      </w:r>
      <w:r w:rsidR="00BF17A6" w:rsidRPr="00656280">
        <w:rPr>
          <w:szCs w:val="24"/>
        </w:rPr>
        <w:t>ų</w:t>
      </w:r>
      <w:r w:rsidR="001434C7" w:rsidRPr="00656280">
        <w:rPr>
          <w:szCs w:val="24"/>
        </w:rPr>
        <w:t>, išskiriant</w:t>
      </w:r>
      <w:r w:rsidR="00BF17A6" w:rsidRPr="00656280">
        <w:rPr>
          <w:szCs w:val="24"/>
        </w:rPr>
        <w:t xml:space="preserve"> statybos, rekonstravimo</w:t>
      </w:r>
      <w:r w:rsidR="00937148" w:rsidRPr="00656280">
        <w:rPr>
          <w:szCs w:val="24"/>
        </w:rPr>
        <w:t>,</w:t>
      </w:r>
      <w:r w:rsidR="00BF17A6" w:rsidRPr="00656280">
        <w:rPr>
          <w:szCs w:val="24"/>
        </w:rPr>
        <w:t xml:space="preserve"> remonto</w:t>
      </w:r>
      <w:r w:rsidR="001434C7" w:rsidRPr="00656280">
        <w:rPr>
          <w:szCs w:val="24"/>
        </w:rPr>
        <w:t>,</w:t>
      </w:r>
      <w:r w:rsidR="00BF17A6" w:rsidRPr="00656280">
        <w:rPr>
          <w:szCs w:val="24"/>
        </w:rPr>
        <w:t xml:space="preserve"> </w:t>
      </w:r>
      <w:r w:rsidR="00937148" w:rsidRPr="00656280">
        <w:rPr>
          <w:szCs w:val="24"/>
        </w:rPr>
        <w:t>priežiūros darbus, inžinerinės saugaus eismo, darnaus judumo priemones</w:t>
      </w:r>
      <w:r w:rsidR="00B54168" w:rsidRPr="00656280">
        <w:rPr>
          <w:szCs w:val="24"/>
        </w:rPr>
        <w:t>)</w:t>
      </w:r>
      <w:r w:rsidRPr="00656280">
        <w:rPr>
          <w:bCs/>
          <w:szCs w:val="24"/>
        </w:rPr>
        <w:t xml:space="preserve"> </w:t>
      </w:r>
      <w:r w:rsidR="00D369C0" w:rsidRPr="00656280">
        <w:rPr>
          <w:bCs/>
          <w:szCs w:val="24"/>
        </w:rPr>
        <w:t>projektą</w:t>
      </w:r>
      <w:r w:rsidR="00D369C0" w:rsidRPr="00656280">
        <w:rPr>
          <w:szCs w:val="24"/>
        </w:rPr>
        <w:t xml:space="preserve"> </w:t>
      </w:r>
      <w:r w:rsidRPr="00656280">
        <w:rPr>
          <w:bCs/>
          <w:szCs w:val="24"/>
        </w:rPr>
        <w:t>ir jį suderina su Kelių direkcija.</w:t>
      </w:r>
    </w:p>
    <w:bookmarkEnd w:id="18"/>
    <w:p w14:paraId="69BBD192" w14:textId="37CBB1B4" w:rsidR="00D40DCE" w:rsidRPr="00656280" w:rsidRDefault="002A2AEB" w:rsidP="00656280">
      <w:pPr>
        <w:ind w:firstLine="709"/>
        <w:jc w:val="both"/>
        <w:rPr>
          <w:rFonts w:eastAsia="SimSun"/>
          <w:bCs/>
          <w:szCs w:val="24"/>
        </w:rPr>
      </w:pPr>
      <w:r w:rsidRPr="00656280">
        <w:rPr>
          <w:bCs/>
          <w:szCs w:val="24"/>
        </w:rPr>
        <w:t>23</w:t>
      </w:r>
      <w:r w:rsidRPr="00656280">
        <w:rPr>
          <w:rFonts w:eastAsia="SimSun"/>
          <w:bCs/>
          <w:szCs w:val="24"/>
        </w:rPr>
        <w:t xml:space="preserve">. Suderintas </w:t>
      </w:r>
      <w:r w:rsidR="00EF7760">
        <w:rPr>
          <w:rFonts w:eastAsia="SimSun"/>
          <w:bCs/>
          <w:szCs w:val="24"/>
        </w:rPr>
        <w:t>o</w:t>
      </w:r>
      <w:r w:rsidRPr="00656280">
        <w:rPr>
          <w:rFonts w:eastAsia="SimSun"/>
          <w:bCs/>
          <w:szCs w:val="24"/>
        </w:rPr>
        <w:t xml:space="preserve">bjektų sąrašas tvirtinamas Savivaldybės administracijos direktoriaus įsakymu. </w:t>
      </w:r>
    </w:p>
    <w:p w14:paraId="35FDCF1F" w14:textId="2529400E" w:rsidR="00AD2373" w:rsidRPr="00656280" w:rsidRDefault="00B95D52" w:rsidP="00656280">
      <w:pPr>
        <w:ind w:firstLine="720"/>
        <w:jc w:val="both"/>
        <w:rPr>
          <w:szCs w:val="24"/>
          <w:lang w:eastAsia="lt-LT"/>
        </w:rPr>
      </w:pPr>
      <w:r w:rsidRPr="00656280">
        <w:rPr>
          <w:rFonts w:eastAsia="SimSun"/>
          <w:bCs/>
          <w:szCs w:val="24"/>
        </w:rPr>
        <w:t xml:space="preserve">24. </w:t>
      </w:r>
      <w:r w:rsidR="00AD2373" w:rsidRPr="00656280">
        <w:rPr>
          <w:rFonts w:eastAsia="SimSun"/>
          <w:bCs/>
          <w:szCs w:val="24"/>
        </w:rPr>
        <w:t xml:space="preserve">Viešųjų pirkimų metu sutaupytos ar </w:t>
      </w:r>
      <w:r w:rsidR="004951ED" w:rsidRPr="00656280">
        <w:rPr>
          <w:rFonts w:eastAsia="SimSun"/>
          <w:bCs/>
          <w:szCs w:val="24"/>
        </w:rPr>
        <w:t xml:space="preserve">metų eigoje </w:t>
      </w:r>
      <w:r w:rsidR="00AD2373" w:rsidRPr="00656280">
        <w:rPr>
          <w:rFonts w:eastAsia="SimSun"/>
          <w:bCs/>
          <w:szCs w:val="24"/>
        </w:rPr>
        <w:t xml:space="preserve">nepanaudotos </w:t>
      </w:r>
      <w:r w:rsidR="008F08E2" w:rsidRPr="00656280">
        <w:rPr>
          <w:szCs w:val="24"/>
        </w:rPr>
        <w:t xml:space="preserve">Programos finansavimo lėšos, Savivaldybės administracijos direktoriaus įsakymu perskirstomos </w:t>
      </w:r>
      <w:r w:rsidR="002A2AEB" w:rsidRPr="00656280">
        <w:rPr>
          <w:szCs w:val="24"/>
        </w:rPr>
        <w:t xml:space="preserve">tarp </w:t>
      </w:r>
      <w:r w:rsidR="00EF7760">
        <w:rPr>
          <w:szCs w:val="24"/>
        </w:rPr>
        <w:t>o</w:t>
      </w:r>
      <w:r w:rsidR="002A2AEB" w:rsidRPr="00656280">
        <w:rPr>
          <w:szCs w:val="24"/>
        </w:rPr>
        <w:t>bjektų sąraše esančių</w:t>
      </w:r>
      <w:r w:rsidR="008F08E2" w:rsidRPr="00656280">
        <w:rPr>
          <w:szCs w:val="24"/>
        </w:rPr>
        <w:t xml:space="preserve"> vietinės reikšmės kelių objektų, kurių remonto </w:t>
      </w:r>
      <w:r w:rsidR="00E31113" w:rsidRPr="00656280">
        <w:rPr>
          <w:szCs w:val="24"/>
        </w:rPr>
        <w:t xml:space="preserve">ar priežiūros </w:t>
      </w:r>
      <w:r w:rsidR="008F08E2" w:rsidRPr="00656280">
        <w:rPr>
          <w:szCs w:val="24"/>
        </w:rPr>
        <w:t xml:space="preserve">darbams trūksta finansavimo arba </w:t>
      </w:r>
      <w:r w:rsidR="002A2AEB" w:rsidRPr="00656280">
        <w:rPr>
          <w:szCs w:val="24"/>
        </w:rPr>
        <w:t xml:space="preserve">darbo grupei rekomendavus, </w:t>
      </w:r>
      <w:r w:rsidR="00EF7760">
        <w:rPr>
          <w:szCs w:val="24"/>
        </w:rPr>
        <w:t>o</w:t>
      </w:r>
      <w:r w:rsidRPr="00656280">
        <w:rPr>
          <w:szCs w:val="24"/>
        </w:rPr>
        <w:t>bjektų sąrašas papildomas</w:t>
      </w:r>
      <w:r w:rsidRPr="00656280">
        <w:rPr>
          <w:szCs w:val="24"/>
          <w:lang w:eastAsia="lt-LT"/>
        </w:rPr>
        <w:t xml:space="preserve"> </w:t>
      </w:r>
      <w:r w:rsidR="00E31113" w:rsidRPr="00656280">
        <w:rPr>
          <w:szCs w:val="24"/>
          <w:lang w:eastAsia="lt-LT"/>
        </w:rPr>
        <w:t>vietinės reikšmės kelių objektų prioritetinėse eilėse</w:t>
      </w:r>
      <w:r w:rsidR="00E31113" w:rsidRPr="00656280">
        <w:rPr>
          <w:szCs w:val="24"/>
        </w:rPr>
        <w:t xml:space="preserve"> numatyt</w:t>
      </w:r>
      <w:r w:rsidRPr="00656280">
        <w:rPr>
          <w:szCs w:val="24"/>
        </w:rPr>
        <w:t>ais</w:t>
      </w:r>
      <w:r w:rsidR="00E31113" w:rsidRPr="00656280">
        <w:rPr>
          <w:szCs w:val="24"/>
        </w:rPr>
        <w:t xml:space="preserve"> objekta</w:t>
      </w:r>
      <w:r w:rsidRPr="00656280">
        <w:rPr>
          <w:szCs w:val="24"/>
        </w:rPr>
        <w:t>i</w:t>
      </w:r>
      <w:r w:rsidR="00E31113" w:rsidRPr="00656280">
        <w:rPr>
          <w:szCs w:val="24"/>
        </w:rPr>
        <w:t>s pagal eiliškumą</w:t>
      </w:r>
      <w:r w:rsidR="008F08E2" w:rsidRPr="00656280">
        <w:rPr>
          <w:szCs w:val="24"/>
        </w:rPr>
        <w:t>,</w:t>
      </w:r>
      <w:r w:rsidR="00AD2373" w:rsidRPr="00656280">
        <w:rPr>
          <w:szCs w:val="24"/>
          <w:lang w:eastAsia="lt-LT"/>
        </w:rPr>
        <w:t xml:space="preserve"> a</w:t>
      </w:r>
      <w:r w:rsidR="00AD2373" w:rsidRPr="00656280">
        <w:rPr>
          <w:rFonts w:eastAsia="SimSun"/>
          <w:bCs/>
          <w:szCs w:val="24"/>
        </w:rPr>
        <w:t xml:space="preserve">tsižvelgiant į technines galimybes iki einamųjų metų pabaigos atlikti </w:t>
      </w:r>
      <w:r w:rsidR="00673750" w:rsidRPr="00656280">
        <w:rPr>
          <w:szCs w:val="24"/>
          <w:lang w:eastAsia="lt-LT"/>
        </w:rPr>
        <w:t>rangos</w:t>
      </w:r>
      <w:r w:rsidR="00673750" w:rsidRPr="00656280">
        <w:rPr>
          <w:rFonts w:eastAsia="SimSun"/>
          <w:bCs/>
          <w:szCs w:val="24"/>
        </w:rPr>
        <w:t xml:space="preserve"> </w:t>
      </w:r>
      <w:r w:rsidR="00AD2373" w:rsidRPr="00656280">
        <w:rPr>
          <w:rFonts w:eastAsia="SimSun"/>
          <w:bCs/>
          <w:szCs w:val="24"/>
        </w:rPr>
        <w:t>darbus ir panaudoti skirtas lėšas.</w:t>
      </w:r>
    </w:p>
    <w:p w14:paraId="46EB783D" w14:textId="0E59D84B" w:rsidR="00E03871" w:rsidRPr="00656280" w:rsidRDefault="007D243A" w:rsidP="00656280">
      <w:pPr>
        <w:tabs>
          <w:tab w:val="left" w:pos="851"/>
          <w:tab w:val="left" w:pos="993"/>
        </w:tabs>
        <w:ind w:firstLine="720"/>
        <w:jc w:val="both"/>
        <w:rPr>
          <w:szCs w:val="24"/>
        </w:rPr>
      </w:pPr>
      <w:r w:rsidRPr="00656280">
        <w:rPr>
          <w:szCs w:val="24"/>
        </w:rPr>
        <w:t>2</w:t>
      </w:r>
      <w:r w:rsidR="00B95D52" w:rsidRPr="00656280">
        <w:rPr>
          <w:szCs w:val="24"/>
        </w:rPr>
        <w:t>5</w:t>
      </w:r>
      <w:r w:rsidRPr="00656280">
        <w:rPr>
          <w:szCs w:val="24"/>
        </w:rPr>
        <w:t xml:space="preserve">. </w:t>
      </w:r>
      <w:bookmarkStart w:id="19" w:name="_Hlk94770750"/>
      <w:r w:rsidRPr="00656280">
        <w:rPr>
          <w:bCs/>
          <w:szCs w:val="24"/>
        </w:rPr>
        <w:t xml:space="preserve">Kelių direkcija </w:t>
      </w:r>
      <w:r w:rsidRPr="00656280">
        <w:rPr>
          <w:rFonts w:eastAsia="SimSun"/>
          <w:bCs/>
          <w:szCs w:val="24"/>
        </w:rPr>
        <w:t>su Savivaldybe pasirašo finansavimo sutartį</w:t>
      </w:r>
      <w:r w:rsidR="00673750" w:rsidRPr="00656280">
        <w:rPr>
          <w:rFonts w:eastAsia="SimSun"/>
          <w:bCs/>
          <w:szCs w:val="24"/>
        </w:rPr>
        <w:t xml:space="preserve"> </w:t>
      </w:r>
      <w:r w:rsidRPr="00656280">
        <w:rPr>
          <w:rFonts w:eastAsia="SimSun"/>
          <w:bCs/>
          <w:szCs w:val="24"/>
        </w:rPr>
        <w:t xml:space="preserve">dėl </w:t>
      </w:r>
      <w:r w:rsidRPr="00656280">
        <w:rPr>
          <w:szCs w:val="24"/>
        </w:rPr>
        <w:t>einamųjų metų Programos finansavimo lėšų naudojimo sąmatos paskirstymo</w:t>
      </w:r>
      <w:r w:rsidR="00B95D52" w:rsidRPr="00656280">
        <w:rPr>
          <w:szCs w:val="24"/>
        </w:rPr>
        <w:t xml:space="preserve"> </w:t>
      </w:r>
      <w:bookmarkEnd w:id="19"/>
      <w:r w:rsidR="00B95D52" w:rsidRPr="00656280">
        <w:rPr>
          <w:szCs w:val="24"/>
        </w:rPr>
        <w:t xml:space="preserve">Savivaldybės pateiktiems ir su </w:t>
      </w:r>
      <w:r w:rsidR="00B95D52" w:rsidRPr="00656280">
        <w:rPr>
          <w:bCs/>
          <w:szCs w:val="24"/>
        </w:rPr>
        <w:t>Kelių direkcija suderintiems kelių objektams finansuoti</w:t>
      </w:r>
      <w:r w:rsidRPr="00656280">
        <w:rPr>
          <w:szCs w:val="24"/>
        </w:rPr>
        <w:t xml:space="preserve">. </w:t>
      </w:r>
    </w:p>
    <w:p w14:paraId="624B7A31" w14:textId="18F11F7E" w:rsidR="002109C5" w:rsidRPr="00656280" w:rsidRDefault="00316230" w:rsidP="00656280">
      <w:pPr>
        <w:tabs>
          <w:tab w:val="left" w:pos="851"/>
          <w:tab w:val="left" w:pos="993"/>
        </w:tabs>
        <w:ind w:firstLine="709"/>
        <w:jc w:val="both"/>
        <w:rPr>
          <w:szCs w:val="24"/>
        </w:rPr>
      </w:pPr>
      <w:r w:rsidRPr="00656280">
        <w:rPr>
          <w:szCs w:val="24"/>
        </w:rPr>
        <w:t>2</w:t>
      </w:r>
      <w:r w:rsidR="00B95D52" w:rsidRPr="00656280">
        <w:rPr>
          <w:szCs w:val="24"/>
        </w:rPr>
        <w:t>6</w:t>
      </w:r>
      <w:r w:rsidR="002A031B" w:rsidRPr="00656280">
        <w:rPr>
          <w:szCs w:val="24"/>
        </w:rPr>
        <w:t xml:space="preserve">. </w:t>
      </w:r>
      <w:r w:rsidR="007A4434" w:rsidRPr="00656280">
        <w:rPr>
          <w:szCs w:val="24"/>
        </w:rPr>
        <w:t xml:space="preserve">Iki pirmųjų metų pabaigos </w:t>
      </w:r>
      <w:r w:rsidR="00673750" w:rsidRPr="00656280">
        <w:rPr>
          <w:szCs w:val="24"/>
        </w:rPr>
        <w:t>Kelių</w:t>
      </w:r>
      <w:r w:rsidR="00673750" w:rsidRPr="00656280">
        <w:rPr>
          <w:bCs/>
          <w:szCs w:val="24"/>
        </w:rPr>
        <w:t xml:space="preserve"> direkcija </w:t>
      </w:r>
      <w:r w:rsidR="00673750" w:rsidRPr="00656280">
        <w:rPr>
          <w:rFonts w:eastAsia="SimSun"/>
          <w:bCs/>
          <w:szCs w:val="24"/>
        </w:rPr>
        <w:t xml:space="preserve">ir Savivaldybė gali pasirašyti finansavimo sutarčių dėl </w:t>
      </w:r>
      <w:r w:rsidR="002109C5" w:rsidRPr="00656280">
        <w:rPr>
          <w:szCs w:val="24"/>
        </w:rPr>
        <w:t>antr</w:t>
      </w:r>
      <w:r w:rsidR="00673750" w:rsidRPr="00656280">
        <w:rPr>
          <w:szCs w:val="24"/>
        </w:rPr>
        <w:t>ai</w:t>
      </w:r>
      <w:r w:rsidR="002109C5" w:rsidRPr="00656280">
        <w:rPr>
          <w:szCs w:val="24"/>
        </w:rPr>
        <w:t>si</w:t>
      </w:r>
      <w:r w:rsidR="00673750" w:rsidRPr="00656280">
        <w:rPr>
          <w:szCs w:val="24"/>
        </w:rPr>
        <w:t>ais</w:t>
      </w:r>
      <w:r w:rsidR="002109C5" w:rsidRPr="00656280">
        <w:rPr>
          <w:szCs w:val="24"/>
        </w:rPr>
        <w:t xml:space="preserve"> </w:t>
      </w:r>
      <w:r w:rsidR="00673750" w:rsidRPr="00656280">
        <w:rPr>
          <w:szCs w:val="24"/>
        </w:rPr>
        <w:t>ir</w:t>
      </w:r>
      <w:r w:rsidR="002109C5" w:rsidRPr="00656280">
        <w:rPr>
          <w:szCs w:val="24"/>
        </w:rPr>
        <w:t xml:space="preserve"> tre</w:t>
      </w:r>
      <w:r w:rsidR="00673750" w:rsidRPr="00656280">
        <w:rPr>
          <w:szCs w:val="24"/>
        </w:rPr>
        <w:t>čiaisiais</w:t>
      </w:r>
      <w:r w:rsidR="002109C5" w:rsidRPr="00656280">
        <w:rPr>
          <w:szCs w:val="24"/>
        </w:rPr>
        <w:t xml:space="preserve"> meta</w:t>
      </w:r>
      <w:r w:rsidR="00673750" w:rsidRPr="00656280">
        <w:rPr>
          <w:szCs w:val="24"/>
        </w:rPr>
        <w:t>i</w:t>
      </w:r>
      <w:r w:rsidR="002109C5" w:rsidRPr="00656280">
        <w:rPr>
          <w:szCs w:val="24"/>
        </w:rPr>
        <w:t>s</w:t>
      </w:r>
      <w:r w:rsidR="00673750" w:rsidRPr="00656280">
        <w:rPr>
          <w:szCs w:val="24"/>
        </w:rPr>
        <w:t xml:space="preserve"> planuojamo </w:t>
      </w:r>
      <w:r w:rsidR="00673750" w:rsidRPr="00656280">
        <w:rPr>
          <w:szCs w:val="24"/>
          <w:lang w:eastAsia="lt-LT"/>
        </w:rPr>
        <w:t xml:space="preserve">vietinės reikšmės kelių objektų </w:t>
      </w:r>
      <w:r w:rsidR="00673750" w:rsidRPr="00656280">
        <w:rPr>
          <w:szCs w:val="24"/>
        </w:rPr>
        <w:t>finansavimo</w:t>
      </w:r>
      <w:r w:rsidR="002109C5" w:rsidRPr="00656280">
        <w:rPr>
          <w:szCs w:val="24"/>
        </w:rPr>
        <w:t xml:space="preserve">, </w:t>
      </w:r>
      <w:r w:rsidR="00673750" w:rsidRPr="00656280">
        <w:rPr>
          <w:szCs w:val="24"/>
        </w:rPr>
        <w:t>ne didesnei kaip</w:t>
      </w:r>
      <w:r w:rsidR="002109C5" w:rsidRPr="00656280">
        <w:rPr>
          <w:szCs w:val="24"/>
        </w:rPr>
        <w:t xml:space="preserve"> 80 proc</w:t>
      </w:r>
      <w:r w:rsidR="00673750" w:rsidRPr="00656280">
        <w:rPr>
          <w:szCs w:val="24"/>
        </w:rPr>
        <w:t>entų</w:t>
      </w:r>
      <w:r w:rsidR="002109C5" w:rsidRPr="00656280">
        <w:rPr>
          <w:szCs w:val="24"/>
        </w:rPr>
        <w:t xml:space="preserve"> atitinkamų metų </w:t>
      </w:r>
      <w:r w:rsidR="00673750" w:rsidRPr="00656280">
        <w:rPr>
          <w:szCs w:val="24"/>
        </w:rPr>
        <w:t xml:space="preserve">Programos finansavimo </w:t>
      </w:r>
      <w:r w:rsidR="002109C5" w:rsidRPr="00656280">
        <w:rPr>
          <w:szCs w:val="24"/>
        </w:rPr>
        <w:t xml:space="preserve">lėšų </w:t>
      </w:r>
      <w:r w:rsidR="00673750" w:rsidRPr="00656280">
        <w:rPr>
          <w:szCs w:val="24"/>
        </w:rPr>
        <w:t>sumai</w:t>
      </w:r>
      <w:r w:rsidR="007A4434" w:rsidRPr="00656280">
        <w:rPr>
          <w:szCs w:val="24"/>
        </w:rPr>
        <w:t>,</w:t>
      </w:r>
      <w:r w:rsidR="00673750" w:rsidRPr="00656280">
        <w:rPr>
          <w:szCs w:val="24"/>
        </w:rPr>
        <w:t xml:space="preserve"> </w:t>
      </w:r>
      <w:r w:rsidR="007A4434" w:rsidRPr="00656280">
        <w:rPr>
          <w:rFonts w:eastAsia="SimSun"/>
          <w:bCs/>
          <w:szCs w:val="24"/>
        </w:rPr>
        <w:t>vadovaujantis Lietuvos Respublikos kelių priežiūros ir plėtros programos finansavimo įstatymo 9 straipsnio 4 dalies nuostatomis.</w:t>
      </w:r>
    </w:p>
    <w:p w14:paraId="4F2689BC" w14:textId="52DCDC13" w:rsidR="00A223DF" w:rsidRPr="00656280" w:rsidRDefault="007A4434" w:rsidP="00656280">
      <w:pPr>
        <w:ind w:firstLine="720"/>
        <w:jc w:val="both"/>
        <w:rPr>
          <w:szCs w:val="24"/>
          <w:lang w:eastAsia="lt-LT"/>
        </w:rPr>
      </w:pPr>
      <w:r w:rsidRPr="00656280">
        <w:rPr>
          <w:rFonts w:eastAsia="SimSun"/>
          <w:bCs/>
          <w:szCs w:val="24"/>
        </w:rPr>
        <w:t>2</w:t>
      </w:r>
      <w:r w:rsidR="00B95D52" w:rsidRPr="00656280">
        <w:rPr>
          <w:rFonts w:eastAsia="SimSun"/>
          <w:bCs/>
          <w:szCs w:val="24"/>
        </w:rPr>
        <w:t>7</w:t>
      </w:r>
      <w:r w:rsidR="002916D3" w:rsidRPr="00656280">
        <w:rPr>
          <w:rFonts w:eastAsia="SimSun"/>
          <w:bCs/>
          <w:szCs w:val="24"/>
        </w:rPr>
        <w:t xml:space="preserve">. </w:t>
      </w:r>
      <w:r w:rsidR="00A223DF" w:rsidRPr="00656280">
        <w:rPr>
          <w:szCs w:val="24"/>
        </w:rPr>
        <w:t>Norint laiku įsisavinti Programos finansavimo lėšas, darbo grupė</w:t>
      </w:r>
      <w:r w:rsidR="00B95D52" w:rsidRPr="00656280">
        <w:rPr>
          <w:szCs w:val="24"/>
        </w:rPr>
        <w:t>,</w:t>
      </w:r>
      <w:r w:rsidR="00A223BF" w:rsidRPr="00656280">
        <w:rPr>
          <w:szCs w:val="24"/>
        </w:rPr>
        <w:t xml:space="preserve"> kol nepatvirtintas Savivaldybės biudžetas ir veiklos planas</w:t>
      </w:r>
      <w:r w:rsidR="00B95D52" w:rsidRPr="00656280">
        <w:rPr>
          <w:szCs w:val="24"/>
        </w:rPr>
        <w:t>,</w:t>
      </w:r>
      <w:r w:rsidR="00A223DF" w:rsidRPr="00656280">
        <w:rPr>
          <w:szCs w:val="24"/>
        </w:rPr>
        <w:t xml:space="preserve"> gali prašyti Savivaldybės tarybos pritarimo leisti vykdyti </w:t>
      </w:r>
      <w:r w:rsidR="00A223DF" w:rsidRPr="00656280">
        <w:rPr>
          <w:szCs w:val="24"/>
          <w:lang w:eastAsia="lt-LT"/>
        </w:rPr>
        <w:t>vietinės reikšmės kelių objektų prioritetinėse eilėse</w:t>
      </w:r>
      <w:r w:rsidR="00A223DF" w:rsidRPr="00656280">
        <w:rPr>
          <w:szCs w:val="24"/>
        </w:rPr>
        <w:t xml:space="preserve"> numatytų objektų rangos darbų viešuosius pirkimus neturint finansavimo, kuris planuojamas ateinančių metų Savivaldybės biudžete.</w:t>
      </w:r>
    </w:p>
    <w:p w14:paraId="22F698A2" w14:textId="77777777" w:rsidR="00656280" w:rsidRPr="00656280" w:rsidRDefault="00656280" w:rsidP="00656280">
      <w:pPr>
        <w:jc w:val="both"/>
        <w:rPr>
          <w:szCs w:val="24"/>
        </w:rPr>
      </w:pPr>
    </w:p>
    <w:p w14:paraId="7C449D3E" w14:textId="04EF88C6" w:rsidR="00DC0B74" w:rsidRPr="00656280" w:rsidRDefault="00DC0B74" w:rsidP="00656280">
      <w:pPr>
        <w:tabs>
          <w:tab w:val="left" w:pos="1077"/>
          <w:tab w:val="left" w:pos="1200"/>
          <w:tab w:val="left" w:pos="1560"/>
          <w:tab w:val="left" w:pos="1680"/>
        </w:tabs>
        <w:jc w:val="center"/>
        <w:rPr>
          <w:rFonts w:eastAsia="SimSun"/>
          <w:b/>
          <w:szCs w:val="24"/>
        </w:rPr>
      </w:pPr>
      <w:r w:rsidRPr="00656280">
        <w:rPr>
          <w:rFonts w:eastAsia="SimSun"/>
          <w:b/>
          <w:szCs w:val="24"/>
        </w:rPr>
        <w:t>V SKYRIUS</w:t>
      </w:r>
    </w:p>
    <w:p w14:paraId="3AD2AEDC" w14:textId="5938A4DE" w:rsidR="00DE3A95" w:rsidRPr="00656280" w:rsidRDefault="005857A7" w:rsidP="00656280">
      <w:pPr>
        <w:tabs>
          <w:tab w:val="left" w:pos="1077"/>
          <w:tab w:val="left" w:pos="1200"/>
          <w:tab w:val="left" w:pos="1560"/>
          <w:tab w:val="left" w:pos="1680"/>
        </w:tabs>
        <w:ind w:firstLine="709"/>
        <w:jc w:val="center"/>
        <w:rPr>
          <w:rFonts w:eastAsia="SimSun"/>
          <w:b/>
          <w:bCs/>
          <w:szCs w:val="24"/>
        </w:rPr>
      </w:pPr>
      <w:r w:rsidRPr="00656280">
        <w:rPr>
          <w:rFonts w:eastAsia="SimSun"/>
          <w:b/>
          <w:szCs w:val="24"/>
        </w:rPr>
        <w:t>PROGRAMOS FINANSAVIMO LĖŠ</w:t>
      </w:r>
      <w:r w:rsidR="00A91107" w:rsidRPr="00656280">
        <w:rPr>
          <w:rFonts w:eastAsia="SimSun"/>
          <w:b/>
          <w:szCs w:val="24"/>
        </w:rPr>
        <w:t>Ų,</w:t>
      </w:r>
      <w:r w:rsidRPr="00656280">
        <w:rPr>
          <w:rFonts w:eastAsia="SimSun"/>
          <w:b/>
          <w:szCs w:val="24"/>
        </w:rPr>
        <w:t xml:space="preserve"> SKIRT</w:t>
      </w:r>
      <w:r w:rsidR="00A91107" w:rsidRPr="00656280">
        <w:rPr>
          <w:rFonts w:eastAsia="SimSun"/>
          <w:b/>
          <w:szCs w:val="24"/>
        </w:rPr>
        <w:t>Ų</w:t>
      </w:r>
      <w:r w:rsidRPr="00656280">
        <w:rPr>
          <w:rFonts w:eastAsia="SimSun"/>
          <w:b/>
          <w:szCs w:val="24"/>
        </w:rPr>
        <w:t xml:space="preserve"> VALSTYBEI SVARBIEMS VIETINĖS REIKŠMĖS KELIŲ OBJEKTAMS FINANSUOTI</w:t>
      </w:r>
      <w:r w:rsidR="00A91107" w:rsidRPr="00656280">
        <w:rPr>
          <w:rFonts w:eastAsia="SimSun"/>
          <w:b/>
          <w:szCs w:val="24"/>
        </w:rPr>
        <w:t>, PASKIRSTYMAS</w:t>
      </w:r>
    </w:p>
    <w:p w14:paraId="7937D348" w14:textId="77777777" w:rsidR="005857A7" w:rsidRPr="00656280" w:rsidRDefault="005857A7" w:rsidP="00656280">
      <w:pPr>
        <w:ind w:firstLine="720"/>
        <w:jc w:val="both"/>
        <w:rPr>
          <w:rFonts w:eastAsia="SimSun"/>
          <w:bCs/>
          <w:szCs w:val="24"/>
        </w:rPr>
      </w:pPr>
    </w:p>
    <w:p w14:paraId="13FBEB19" w14:textId="37806189" w:rsidR="007A4434" w:rsidRPr="00656280" w:rsidRDefault="007A4434" w:rsidP="00656280">
      <w:pPr>
        <w:ind w:firstLine="720"/>
        <w:jc w:val="both"/>
        <w:rPr>
          <w:rFonts w:eastAsia="SimSun"/>
          <w:bCs/>
          <w:szCs w:val="24"/>
        </w:rPr>
      </w:pPr>
      <w:r w:rsidRPr="00656280">
        <w:rPr>
          <w:rFonts w:eastAsia="SimSun"/>
          <w:bCs/>
          <w:szCs w:val="24"/>
        </w:rPr>
        <w:t>2</w:t>
      </w:r>
      <w:r w:rsidR="00B95D52" w:rsidRPr="00656280">
        <w:rPr>
          <w:rFonts w:eastAsia="SimSun"/>
          <w:bCs/>
          <w:szCs w:val="24"/>
        </w:rPr>
        <w:t>8</w:t>
      </w:r>
      <w:r w:rsidR="00DE3A95" w:rsidRPr="00656280">
        <w:rPr>
          <w:rFonts w:eastAsia="SimSun"/>
          <w:bCs/>
          <w:szCs w:val="24"/>
        </w:rPr>
        <w:t xml:space="preserve">. </w:t>
      </w:r>
      <w:r w:rsidRPr="00656280">
        <w:rPr>
          <w:rFonts w:eastAsia="SimSun"/>
          <w:bCs/>
          <w:szCs w:val="24"/>
        </w:rPr>
        <w:t>Vadovaujantis Lietuvos Respublikos kelių priežiūros ir plėtros programos finansavimo įstatymo 9 straipsnio 6 dalies nuostatomis</w:t>
      </w:r>
      <w:r w:rsidR="000A2AB0" w:rsidRPr="00656280">
        <w:rPr>
          <w:rFonts w:eastAsia="SimSun"/>
          <w:bCs/>
          <w:szCs w:val="24"/>
        </w:rPr>
        <w:t xml:space="preserve">, </w:t>
      </w:r>
      <w:r w:rsidR="00CC155B" w:rsidRPr="00656280">
        <w:rPr>
          <w:rFonts w:eastAsia="SimSun"/>
          <w:bCs/>
          <w:szCs w:val="24"/>
        </w:rPr>
        <w:t xml:space="preserve">Lietuvos Respublikos </w:t>
      </w:r>
      <w:r w:rsidR="000A2AB0" w:rsidRPr="00656280">
        <w:rPr>
          <w:rFonts w:eastAsia="SimSun"/>
          <w:bCs/>
          <w:szCs w:val="24"/>
        </w:rPr>
        <w:t xml:space="preserve">Vyriausybės nustatyta tvarka, </w:t>
      </w:r>
      <w:bookmarkStart w:id="20" w:name="_Hlk94770907"/>
      <w:r w:rsidR="000A2AB0" w:rsidRPr="00656280">
        <w:rPr>
          <w:szCs w:val="24"/>
        </w:rPr>
        <w:t xml:space="preserve">Programos finansavimo lėšų dalis paskirstoma atrinktiems valstybei svarbiems vietinės reikšmės kelių objektams finansuoti </w:t>
      </w:r>
      <w:bookmarkEnd w:id="20"/>
      <w:r w:rsidR="000A2AB0" w:rsidRPr="00656280">
        <w:rPr>
          <w:szCs w:val="24"/>
        </w:rPr>
        <w:t xml:space="preserve">(toliau </w:t>
      </w:r>
      <w:r w:rsidR="00CC155B">
        <w:rPr>
          <w:szCs w:val="24"/>
        </w:rPr>
        <w:t>–</w:t>
      </w:r>
      <w:r w:rsidR="000A2AB0" w:rsidRPr="00656280">
        <w:rPr>
          <w:szCs w:val="24"/>
        </w:rPr>
        <w:t xml:space="preserve"> </w:t>
      </w:r>
      <w:r w:rsidR="000A2AB0" w:rsidRPr="00C4773A">
        <w:rPr>
          <w:szCs w:val="24"/>
        </w:rPr>
        <w:t>Valstybei svarbūs kelių objektai</w:t>
      </w:r>
      <w:r w:rsidR="000A2AB0" w:rsidRPr="00656280">
        <w:rPr>
          <w:szCs w:val="24"/>
        </w:rPr>
        <w:t>).</w:t>
      </w:r>
    </w:p>
    <w:p w14:paraId="57B62FB1" w14:textId="24314D1F" w:rsidR="00314C9E" w:rsidRPr="00656280" w:rsidRDefault="000A2AB0" w:rsidP="00656280">
      <w:pPr>
        <w:ind w:firstLine="720"/>
        <w:jc w:val="both"/>
        <w:rPr>
          <w:szCs w:val="24"/>
        </w:rPr>
      </w:pPr>
      <w:r w:rsidRPr="00656280">
        <w:rPr>
          <w:rFonts w:eastAsia="SimSun"/>
          <w:bCs/>
          <w:szCs w:val="24"/>
        </w:rPr>
        <w:t>2</w:t>
      </w:r>
      <w:r w:rsidR="00B95D52" w:rsidRPr="00656280">
        <w:rPr>
          <w:rFonts w:eastAsia="SimSun"/>
          <w:bCs/>
          <w:szCs w:val="24"/>
        </w:rPr>
        <w:t>9</w:t>
      </w:r>
      <w:r w:rsidRPr="00656280">
        <w:rPr>
          <w:rFonts w:eastAsia="SimSun"/>
          <w:bCs/>
          <w:szCs w:val="24"/>
        </w:rPr>
        <w:t>.</w:t>
      </w:r>
      <w:r w:rsidR="00314C9E" w:rsidRPr="00656280">
        <w:rPr>
          <w:szCs w:val="24"/>
        </w:rPr>
        <w:t xml:space="preserve"> </w:t>
      </w:r>
      <w:r w:rsidR="00202B9B" w:rsidRPr="00656280">
        <w:rPr>
          <w:szCs w:val="24"/>
        </w:rPr>
        <w:t>S</w:t>
      </w:r>
      <w:r w:rsidR="004951ED" w:rsidRPr="00656280">
        <w:rPr>
          <w:szCs w:val="24"/>
        </w:rPr>
        <w:t>avivaldyb</w:t>
      </w:r>
      <w:r w:rsidR="00A67765" w:rsidRPr="00656280">
        <w:rPr>
          <w:szCs w:val="24"/>
        </w:rPr>
        <w:t>ė,</w:t>
      </w:r>
      <w:r w:rsidR="004951ED" w:rsidRPr="00656280">
        <w:rPr>
          <w:szCs w:val="24"/>
        </w:rPr>
        <w:t xml:space="preserve"> s</w:t>
      </w:r>
      <w:r w:rsidR="00314C9E" w:rsidRPr="00656280">
        <w:rPr>
          <w:szCs w:val="24"/>
        </w:rPr>
        <w:t>iekian</w:t>
      </w:r>
      <w:r w:rsidR="00202B9B" w:rsidRPr="00656280">
        <w:rPr>
          <w:szCs w:val="24"/>
        </w:rPr>
        <w:t>t</w:t>
      </w:r>
      <w:r w:rsidR="00A91107" w:rsidRPr="00656280">
        <w:rPr>
          <w:szCs w:val="24"/>
        </w:rPr>
        <w:t>i</w:t>
      </w:r>
      <w:r w:rsidR="00202B9B" w:rsidRPr="00656280">
        <w:rPr>
          <w:szCs w:val="24"/>
        </w:rPr>
        <w:t xml:space="preserve"> </w:t>
      </w:r>
      <w:r w:rsidR="00314C9E" w:rsidRPr="00656280">
        <w:rPr>
          <w:szCs w:val="24"/>
        </w:rPr>
        <w:t xml:space="preserve">gauti finansavimą </w:t>
      </w:r>
      <w:r w:rsidR="00202B9B" w:rsidRPr="00656280">
        <w:rPr>
          <w:szCs w:val="24"/>
        </w:rPr>
        <w:t>Valstybei svarbiems kelių objektams</w:t>
      </w:r>
      <w:r w:rsidR="00314C9E" w:rsidRPr="00656280">
        <w:rPr>
          <w:szCs w:val="24"/>
        </w:rPr>
        <w:t xml:space="preserve">, </w:t>
      </w:r>
      <w:r w:rsidR="00A67765" w:rsidRPr="00656280">
        <w:rPr>
          <w:szCs w:val="24"/>
        </w:rPr>
        <w:t>vadovaujasi Kelių priežiūros ir plėtros programos finansavimo lėšų naudojimo tvarkos aprašo</w:t>
      </w:r>
      <w:r w:rsidR="007348BC">
        <w:rPr>
          <w:szCs w:val="24"/>
        </w:rPr>
        <w:t xml:space="preserve">, patvirtinto Lietuvos Respublikos Vyriausybės </w:t>
      </w:r>
      <w:r w:rsidR="007348BC">
        <w:rPr>
          <w:color w:val="000000"/>
        </w:rPr>
        <w:t>2005 m. balandžio 21 d. nutarimu Nr. 447,</w:t>
      </w:r>
      <w:r w:rsidR="00A67765" w:rsidRPr="00656280">
        <w:rPr>
          <w:szCs w:val="24"/>
        </w:rPr>
        <w:t xml:space="preserve"> </w:t>
      </w:r>
      <w:r w:rsidR="00DF4884">
        <w:rPr>
          <w:szCs w:val="24"/>
        </w:rPr>
        <w:t>11–13</w:t>
      </w:r>
      <w:r w:rsidR="00A67765" w:rsidRPr="00656280">
        <w:rPr>
          <w:szCs w:val="24"/>
        </w:rPr>
        <w:t xml:space="preserve"> punktais, kuriuose nurodyt</w:t>
      </w:r>
      <w:r w:rsidR="007348BC">
        <w:rPr>
          <w:szCs w:val="24"/>
        </w:rPr>
        <w:t>a,</w:t>
      </w:r>
      <w:r w:rsidR="00A67765" w:rsidRPr="00656280">
        <w:rPr>
          <w:szCs w:val="24"/>
        </w:rPr>
        <w:t xml:space="preserve"> kokie Valstybei svarbūs kelių objektai finansuojami, koki</w:t>
      </w:r>
      <w:r w:rsidR="00A91107" w:rsidRPr="00656280">
        <w:rPr>
          <w:szCs w:val="24"/>
        </w:rPr>
        <w:t>u</w:t>
      </w:r>
      <w:r w:rsidR="00A67765" w:rsidRPr="00656280">
        <w:rPr>
          <w:szCs w:val="24"/>
        </w:rPr>
        <w:t>s reikalavim</w:t>
      </w:r>
      <w:r w:rsidR="00A91107" w:rsidRPr="00656280">
        <w:rPr>
          <w:szCs w:val="24"/>
        </w:rPr>
        <w:t>u</w:t>
      </w:r>
      <w:r w:rsidR="00A67765" w:rsidRPr="00656280">
        <w:rPr>
          <w:szCs w:val="24"/>
        </w:rPr>
        <w:t xml:space="preserve">s jie turi atitikti, šių objektų vertinimo kriterijai ir teikia </w:t>
      </w:r>
      <w:r w:rsidR="00A91107" w:rsidRPr="00656280">
        <w:rPr>
          <w:szCs w:val="24"/>
        </w:rPr>
        <w:t>Susisiekimo ministerijai Kelių priežiūros ir plėtros programos finansavimo lėšų naudojimo tvarkos aprašo 1</w:t>
      </w:r>
      <w:r w:rsidR="00DF4884">
        <w:rPr>
          <w:szCs w:val="24"/>
        </w:rPr>
        <w:t>5</w:t>
      </w:r>
      <w:r w:rsidR="00A91107" w:rsidRPr="00656280">
        <w:rPr>
          <w:szCs w:val="24"/>
        </w:rPr>
        <w:t xml:space="preserve"> punkte </w:t>
      </w:r>
      <w:r w:rsidR="00A67765" w:rsidRPr="00656280">
        <w:rPr>
          <w:szCs w:val="24"/>
        </w:rPr>
        <w:t xml:space="preserve">nurodytus privalomus </w:t>
      </w:r>
      <w:r w:rsidR="00314C9E" w:rsidRPr="00656280">
        <w:rPr>
          <w:szCs w:val="24"/>
        </w:rPr>
        <w:t>dokumentus</w:t>
      </w:r>
      <w:r w:rsidR="00A91107" w:rsidRPr="00656280">
        <w:rPr>
          <w:szCs w:val="24"/>
        </w:rPr>
        <w:t xml:space="preserve"> finansavimui gauti</w:t>
      </w:r>
      <w:r w:rsidR="004951ED" w:rsidRPr="00656280">
        <w:rPr>
          <w:szCs w:val="24"/>
        </w:rPr>
        <w:t>.</w:t>
      </w:r>
    </w:p>
    <w:p w14:paraId="12CED650" w14:textId="77777777" w:rsidR="00F023B5" w:rsidRPr="00656280" w:rsidRDefault="00F023B5" w:rsidP="00656280">
      <w:pPr>
        <w:jc w:val="center"/>
        <w:rPr>
          <w:b/>
          <w:szCs w:val="24"/>
        </w:rPr>
      </w:pPr>
    </w:p>
    <w:p w14:paraId="4C7BE267" w14:textId="745EC275" w:rsidR="00DC0B74" w:rsidRPr="00656280" w:rsidRDefault="00DC0B74" w:rsidP="00656280">
      <w:pPr>
        <w:tabs>
          <w:tab w:val="left" w:pos="1077"/>
          <w:tab w:val="left" w:pos="1200"/>
          <w:tab w:val="left" w:pos="1560"/>
          <w:tab w:val="left" w:pos="1680"/>
          <w:tab w:val="left" w:pos="10983"/>
        </w:tabs>
        <w:jc w:val="center"/>
        <w:rPr>
          <w:rFonts w:eastAsia="SimSun"/>
          <w:b/>
          <w:bCs/>
          <w:szCs w:val="24"/>
        </w:rPr>
      </w:pPr>
      <w:r w:rsidRPr="00656280">
        <w:rPr>
          <w:rFonts w:eastAsia="SimSun"/>
          <w:b/>
          <w:bCs/>
          <w:szCs w:val="24"/>
        </w:rPr>
        <w:t>V</w:t>
      </w:r>
      <w:r w:rsidR="00DE3A95" w:rsidRPr="00656280">
        <w:rPr>
          <w:rFonts w:eastAsia="SimSun"/>
          <w:b/>
          <w:bCs/>
          <w:szCs w:val="24"/>
        </w:rPr>
        <w:t>I</w:t>
      </w:r>
      <w:r w:rsidRPr="00656280">
        <w:rPr>
          <w:rFonts w:eastAsia="SimSun"/>
          <w:b/>
          <w:bCs/>
          <w:szCs w:val="24"/>
        </w:rPr>
        <w:t xml:space="preserve"> SKYRIUS</w:t>
      </w:r>
    </w:p>
    <w:p w14:paraId="47A95D6A" w14:textId="77777777" w:rsidR="00DC0B74" w:rsidRPr="00656280" w:rsidRDefault="00DC0B74" w:rsidP="00656280">
      <w:pPr>
        <w:tabs>
          <w:tab w:val="left" w:pos="1077"/>
          <w:tab w:val="left" w:pos="1200"/>
          <w:tab w:val="left" w:pos="1560"/>
          <w:tab w:val="left" w:pos="1680"/>
          <w:tab w:val="left" w:pos="10983"/>
        </w:tabs>
        <w:jc w:val="center"/>
        <w:rPr>
          <w:rFonts w:eastAsia="SimSun"/>
          <w:bCs/>
          <w:szCs w:val="24"/>
        </w:rPr>
      </w:pPr>
      <w:r w:rsidRPr="00656280">
        <w:rPr>
          <w:rFonts w:eastAsia="SimSun"/>
          <w:b/>
          <w:bCs/>
          <w:szCs w:val="24"/>
        </w:rPr>
        <w:t>DARBŲ IR PASLAUGŲ VYKDYMAS IR ATSISKAITYMO TVARKA</w:t>
      </w:r>
    </w:p>
    <w:p w14:paraId="477176BC" w14:textId="77777777" w:rsidR="00DC0B74" w:rsidRPr="00656280" w:rsidRDefault="00DC0B74" w:rsidP="00656280">
      <w:pPr>
        <w:tabs>
          <w:tab w:val="left" w:pos="1077"/>
          <w:tab w:val="left" w:pos="1200"/>
          <w:tab w:val="left" w:pos="1560"/>
          <w:tab w:val="left" w:pos="1680"/>
          <w:tab w:val="left" w:pos="10983"/>
        </w:tabs>
        <w:ind w:firstLine="851"/>
        <w:jc w:val="both"/>
        <w:rPr>
          <w:rFonts w:eastAsia="SimSun"/>
          <w:bCs/>
          <w:szCs w:val="24"/>
        </w:rPr>
      </w:pPr>
    </w:p>
    <w:p w14:paraId="66E4F238" w14:textId="379B6D6F" w:rsidR="00DC0B74" w:rsidRPr="00656280" w:rsidRDefault="00B95D52" w:rsidP="00656280">
      <w:pPr>
        <w:tabs>
          <w:tab w:val="left" w:pos="1077"/>
          <w:tab w:val="left" w:pos="1200"/>
          <w:tab w:val="left" w:pos="1560"/>
          <w:tab w:val="left" w:pos="1680"/>
          <w:tab w:val="left" w:pos="10983"/>
        </w:tabs>
        <w:ind w:firstLine="709"/>
        <w:jc w:val="both"/>
        <w:rPr>
          <w:rFonts w:eastAsia="SimSun"/>
          <w:bCs/>
          <w:szCs w:val="24"/>
        </w:rPr>
      </w:pPr>
      <w:r w:rsidRPr="00656280">
        <w:rPr>
          <w:rFonts w:eastAsia="SimSun"/>
          <w:bCs/>
          <w:szCs w:val="24"/>
        </w:rPr>
        <w:t>30</w:t>
      </w:r>
      <w:r w:rsidR="00DC0B74" w:rsidRPr="00656280">
        <w:rPr>
          <w:rFonts w:eastAsia="SimSun"/>
          <w:bCs/>
          <w:szCs w:val="24"/>
        </w:rPr>
        <w:t>. Savivaldybės administracijos Miesto infrastruktūros skyrius, vadovaudamasis Lietuvos Respublikos teisės aktais, finansavimo sutarčių su Kelių direkcija nuostatomis:</w:t>
      </w:r>
    </w:p>
    <w:p w14:paraId="782D4C12" w14:textId="5FF697F7" w:rsidR="00DC0B74" w:rsidRPr="00656280" w:rsidRDefault="00B95D52" w:rsidP="00656280">
      <w:pPr>
        <w:tabs>
          <w:tab w:val="left" w:pos="1077"/>
          <w:tab w:val="left" w:pos="1200"/>
          <w:tab w:val="left" w:pos="1560"/>
          <w:tab w:val="left" w:pos="1680"/>
          <w:tab w:val="left" w:pos="10983"/>
        </w:tabs>
        <w:ind w:firstLine="709"/>
        <w:jc w:val="both"/>
        <w:rPr>
          <w:rFonts w:eastAsia="SimSun"/>
          <w:bCs/>
          <w:szCs w:val="24"/>
        </w:rPr>
      </w:pPr>
      <w:r w:rsidRPr="00656280">
        <w:rPr>
          <w:rFonts w:eastAsia="SimSun"/>
          <w:bCs/>
          <w:szCs w:val="24"/>
        </w:rPr>
        <w:t>30</w:t>
      </w:r>
      <w:r w:rsidR="00DC0B74" w:rsidRPr="00656280">
        <w:rPr>
          <w:rFonts w:eastAsia="SimSun"/>
          <w:bCs/>
          <w:szCs w:val="24"/>
        </w:rPr>
        <w:t xml:space="preserve">.1. rengia dokumentus, reikalingus darbų </w:t>
      </w:r>
      <w:r w:rsidR="00DF7E15" w:rsidRPr="00656280">
        <w:rPr>
          <w:rFonts w:eastAsia="SimSun"/>
          <w:bCs/>
          <w:szCs w:val="24"/>
        </w:rPr>
        <w:t>ir</w:t>
      </w:r>
      <w:r w:rsidR="00DC0B74" w:rsidRPr="00656280">
        <w:rPr>
          <w:rFonts w:eastAsia="SimSun"/>
          <w:bCs/>
          <w:szCs w:val="24"/>
        </w:rPr>
        <w:t xml:space="preserve"> paslaugų viešiesiems konkursams organizuoti ir sutartims sudaryti, inicijuoja viešuosius pirkimus;</w:t>
      </w:r>
    </w:p>
    <w:p w14:paraId="7CCC46CC" w14:textId="620F9417" w:rsidR="00DC0B74" w:rsidRPr="00656280" w:rsidRDefault="00B95D52" w:rsidP="00656280">
      <w:pPr>
        <w:tabs>
          <w:tab w:val="left" w:pos="1077"/>
          <w:tab w:val="left" w:pos="1200"/>
          <w:tab w:val="left" w:pos="1560"/>
          <w:tab w:val="left" w:pos="1680"/>
          <w:tab w:val="left" w:pos="10983"/>
        </w:tabs>
        <w:ind w:firstLine="709"/>
        <w:jc w:val="both"/>
        <w:rPr>
          <w:rFonts w:eastAsia="SimSun"/>
          <w:bCs/>
          <w:szCs w:val="24"/>
        </w:rPr>
      </w:pPr>
      <w:r w:rsidRPr="00656280">
        <w:rPr>
          <w:rFonts w:eastAsia="SimSun"/>
          <w:bCs/>
          <w:szCs w:val="24"/>
        </w:rPr>
        <w:t>30</w:t>
      </w:r>
      <w:r w:rsidR="00DC0B74" w:rsidRPr="00656280">
        <w:rPr>
          <w:rFonts w:eastAsia="SimSun"/>
          <w:bCs/>
          <w:szCs w:val="24"/>
        </w:rPr>
        <w:t>.2. kontroliuoja sutartinių įsipareigojimų vykdymą;</w:t>
      </w:r>
    </w:p>
    <w:p w14:paraId="117E4376" w14:textId="13B5E9A2" w:rsidR="00B95D52" w:rsidRPr="00656280" w:rsidRDefault="00B95D52" w:rsidP="00656280">
      <w:pPr>
        <w:tabs>
          <w:tab w:val="left" w:pos="1077"/>
          <w:tab w:val="left" w:pos="1200"/>
          <w:tab w:val="left" w:pos="1560"/>
          <w:tab w:val="left" w:pos="1680"/>
          <w:tab w:val="left" w:pos="10983"/>
        </w:tabs>
        <w:ind w:firstLine="709"/>
        <w:jc w:val="both"/>
        <w:rPr>
          <w:rFonts w:eastAsia="SimSun"/>
          <w:bCs/>
          <w:szCs w:val="24"/>
        </w:rPr>
      </w:pPr>
      <w:r w:rsidRPr="00656280">
        <w:rPr>
          <w:rFonts w:eastAsia="SimSun"/>
          <w:bCs/>
          <w:szCs w:val="24"/>
        </w:rPr>
        <w:t>30</w:t>
      </w:r>
      <w:r w:rsidR="00DC0B74" w:rsidRPr="00656280">
        <w:rPr>
          <w:rFonts w:eastAsia="SimSun"/>
          <w:bCs/>
          <w:szCs w:val="24"/>
        </w:rPr>
        <w:t xml:space="preserve">.3. </w:t>
      </w:r>
      <w:r w:rsidRPr="00656280">
        <w:rPr>
          <w:bCs/>
          <w:szCs w:val="24"/>
        </w:rPr>
        <w:t xml:space="preserve">teikia Kelių direkcijai </w:t>
      </w:r>
      <w:r w:rsidR="00C72C12" w:rsidRPr="00656280">
        <w:rPr>
          <w:bCs/>
          <w:szCs w:val="24"/>
        </w:rPr>
        <w:t xml:space="preserve">ataskaitas, įvairius </w:t>
      </w:r>
      <w:r w:rsidRPr="00656280">
        <w:rPr>
          <w:bCs/>
          <w:szCs w:val="24"/>
        </w:rPr>
        <w:t>dokumentus, nurodytus finansavimo sutartyje</w:t>
      </w:r>
      <w:r w:rsidR="00461ED9">
        <w:rPr>
          <w:bCs/>
          <w:szCs w:val="24"/>
        </w:rPr>
        <w:t>;</w:t>
      </w:r>
    </w:p>
    <w:p w14:paraId="430DD664" w14:textId="6E4C4C2A" w:rsidR="00DC0B74" w:rsidRPr="00656280" w:rsidRDefault="00B95D52" w:rsidP="00656280">
      <w:pPr>
        <w:tabs>
          <w:tab w:val="left" w:pos="1077"/>
          <w:tab w:val="left" w:pos="1200"/>
          <w:tab w:val="left" w:pos="1560"/>
          <w:tab w:val="left" w:pos="1680"/>
          <w:tab w:val="left" w:pos="10983"/>
        </w:tabs>
        <w:ind w:firstLine="709"/>
        <w:jc w:val="both"/>
        <w:rPr>
          <w:rFonts w:eastAsia="SimSun"/>
          <w:bCs/>
          <w:szCs w:val="24"/>
        </w:rPr>
      </w:pPr>
      <w:r w:rsidRPr="00656280">
        <w:rPr>
          <w:rFonts w:eastAsia="SimSun"/>
          <w:bCs/>
          <w:szCs w:val="24"/>
        </w:rPr>
        <w:t>30</w:t>
      </w:r>
      <w:r w:rsidR="00DC0B74" w:rsidRPr="00656280">
        <w:rPr>
          <w:rFonts w:eastAsia="SimSun"/>
          <w:bCs/>
          <w:szCs w:val="24"/>
        </w:rPr>
        <w:t>.</w:t>
      </w:r>
      <w:r w:rsidRPr="00656280">
        <w:rPr>
          <w:rFonts w:eastAsia="SimSun"/>
          <w:bCs/>
          <w:szCs w:val="24"/>
        </w:rPr>
        <w:t>4</w:t>
      </w:r>
      <w:r w:rsidR="00DC0B74" w:rsidRPr="00656280">
        <w:rPr>
          <w:rFonts w:eastAsia="SimSun"/>
          <w:bCs/>
          <w:szCs w:val="24"/>
        </w:rPr>
        <w:t xml:space="preserve">. atsako už Programos </w:t>
      </w:r>
      <w:r w:rsidR="00C72C12" w:rsidRPr="00656280">
        <w:rPr>
          <w:rFonts w:eastAsia="SimSun"/>
          <w:bCs/>
          <w:szCs w:val="24"/>
        </w:rPr>
        <w:t xml:space="preserve">finansavimo </w:t>
      </w:r>
      <w:r w:rsidR="00DC0B74" w:rsidRPr="00656280">
        <w:rPr>
          <w:rFonts w:eastAsia="SimSun"/>
          <w:bCs/>
          <w:szCs w:val="24"/>
        </w:rPr>
        <w:t>lėšų</w:t>
      </w:r>
      <w:r w:rsidR="00C72C12" w:rsidRPr="00656280">
        <w:rPr>
          <w:rFonts w:eastAsia="SimSun"/>
          <w:bCs/>
          <w:szCs w:val="24"/>
        </w:rPr>
        <w:t xml:space="preserve"> </w:t>
      </w:r>
      <w:r w:rsidR="00DC0B74" w:rsidRPr="00656280">
        <w:rPr>
          <w:rFonts w:eastAsia="SimSun"/>
          <w:bCs/>
          <w:szCs w:val="24"/>
        </w:rPr>
        <w:t>panaudojimą;</w:t>
      </w:r>
    </w:p>
    <w:p w14:paraId="04E6A2DB" w14:textId="50372C0A" w:rsidR="00DC0B74" w:rsidRPr="00656280" w:rsidRDefault="00C72C12" w:rsidP="00656280">
      <w:pPr>
        <w:tabs>
          <w:tab w:val="left" w:pos="851"/>
        </w:tabs>
        <w:ind w:firstLine="709"/>
        <w:jc w:val="both"/>
        <w:rPr>
          <w:szCs w:val="24"/>
        </w:rPr>
      </w:pPr>
      <w:r w:rsidRPr="00656280">
        <w:rPr>
          <w:rFonts w:eastAsia="SimSun"/>
          <w:bCs/>
          <w:szCs w:val="24"/>
        </w:rPr>
        <w:t>30.5</w:t>
      </w:r>
      <w:r w:rsidR="00DC0B74" w:rsidRPr="00656280">
        <w:rPr>
          <w:szCs w:val="24"/>
        </w:rPr>
        <w:t>. objektuose organizuoja darbų kokybės kontrolę, atlieka kontrolinius darbų kokybės patikrinimus, taiko tiekėjams poveikio priemones nustatytiems trūkumams pašalinti, pildo reikiamus darbų vykdymo dokumentus.</w:t>
      </w:r>
    </w:p>
    <w:p w14:paraId="1F026DF3" w14:textId="1BE543CA" w:rsidR="00DC0B74" w:rsidRPr="00656280" w:rsidRDefault="00C72C12" w:rsidP="00656280">
      <w:pPr>
        <w:tabs>
          <w:tab w:val="left" w:pos="851"/>
        </w:tabs>
        <w:ind w:firstLine="709"/>
        <w:jc w:val="both"/>
        <w:rPr>
          <w:szCs w:val="24"/>
        </w:rPr>
      </w:pPr>
      <w:r w:rsidRPr="00656280">
        <w:rPr>
          <w:szCs w:val="24"/>
        </w:rPr>
        <w:t>31</w:t>
      </w:r>
      <w:r w:rsidR="001B44D9" w:rsidRPr="00656280">
        <w:rPr>
          <w:szCs w:val="24"/>
        </w:rPr>
        <w:t>.</w:t>
      </w:r>
      <w:r w:rsidR="00DC0B74" w:rsidRPr="00656280">
        <w:rPr>
          <w:szCs w:val="24"/>
        </w:rPr>
        <w:t xml:space="preserve"> Savivaldybės administracijos Buhalterinės apskaitos skyrius, vadovaudamasis Lietuvos Respublikos buhalterinės apskaitos įstatymu, finansavimo sutartyse numatytomis sąlygomis ir kitais teisės aktais:</w:t>
      </w:r>
    </w:p>
    <w:p w14:paraId="3B40B435" w14:textId="68324BF9" w:rsidR="00DC0B74" w:rsidRPr="00656280" w:rsidRDefault="00C72C12" w:rsidP="00656280">
      <w:pPr>
        <w:tabs>
          <w:tab w:val="left" w:pos="851"/>
        </w:tabs>
        <w:ind w:firstLine="709"/>
        <w:jc w:val="both"/>
        <w:rPr>
          <w:szCs w:val="24"/>
        </w:rPr>
      </w:pPr>
      <w:r w:rsidRPr="00656280">
        <w:rPr>
          <w:szCs w:val="24"/>
        </w:rPr>
        <w:t>31</w:t>
      </w:r>
      <w:r w:rsidR="00DC0B74" w:rsidRPr="00656280">
        <w:rPr>
          <w:szCs w:val="24"/>
        </w:rPr>
        <w:t>.1. tvarko Programos lėšų apskaitą;</w:t>
      </w:r>
    </w:p>
    <w:p w14:paraId="3C4E202F" w14:textId="6DF18D75" w:rsidR="00DC0B74" w:rsidRPr="00656280" w:rsidRDefault="00C72C12" w:rsidP="00656280">
      <w:pPr>
        <w:tabs>
          <w:tab w:val="left" w:pos="851"/>
        </w:tabs>
        <w:ind w:firstLine="709"/>
        <w:jc w:val="both"/>
        <w:rPr>
          <w:szCs w:val="24"/>
        </w:rPr>
      </w:pPr>
      <w:r w:rsidRPr="00656280">
        <w:rPr>
          <w:szCs w:val="24"/>
        </w:rPr>
        <w:t>31</w:t>
      </w:r>
      <w:r w:rsidR="00DC0B74" w:rsidRPr="00656280">
        <w:rPr>
          <w:szCs w:val="24"/>
        </w:rPr>
        <w:t xml:space="preserve">.2. derina Kelių direkcijai </w:t>
      </w:r>
      <w:r w:rsidR="00DC0B74" w:rsidRPr="00656280">
        <w:rPr>
          <w:rFonts w:eastAsia="SimSun"/>
          <w:bCs/>
          <w:szCs w:val="24"/>
        </w:rPr>
        <w:t>einamųjų</w:t>
      </w:r>
      <w:r w:rsidR="00DC0B74" w:rsidRPr="00656280" w:rsidDel="00725CDD">
        <w:rPr>
          <w:szCs w:val="24"/>
        </w:rPr>
        <w:t xml:space="preserve"> </w:t>
      </w:r>
      <w:r w:rsidR="00DC0B74" w:rsidRPr="00656280">
        <w:rPr>
          <w:szCs w:val="24"/>
        </w:rPr>
        <w:t>metų Programos finansavimo lėšų sąmatą</w:t>
      </w:r>
      <w:r w:rsidR="001845C2" w:rsidRPr="00656280">
        <w:rPr>
          <w:szCs w:val="24"/>
        </w:rPr>
        <w:t xml:space="preserve"> pasibaigus ketvirčiui</w:t>
      </w:r>
      <w:r w:rsidR="00DC0B74" w:rsidRPr="00656280">
        <w:rPr>
          <w:bCs/>
          <w:szCs w:val="24"/>
        </w:rPr>
        <w:t>;</w:t>
      </w:r>
    </w:p>
    <w:p w14:paraId="1C357721" w14:textId="03BFA1DF" w:rsidR="00DC0B74" w:rsidRPr="00656280" w:rsidRDefault="00C72C12" w:rsidP="00656280">
      <w:pPr>
        <w:tabs>
          <w:tab w:val="left" w:pos="851"/>
        </w:tabs>
        <w:ind w:firstLine="709"/>
        <w:jc w:val="both"/>
        <w:rPr>
          <w:bCs/>
          <w:szCs w:val="24"/>
        </w:rPr>
      </w:pPr>
      <w:r w:rsidRPr="00656280">
        <w:rPr>
          <w:szCs w:val="24"/>
        </w:rPr>
        <w:t>31</w:t>
      </w:r>
      <w:r w:rsidR="00DC0B74" w:rsidRPr="00656280">
        <w:rPr>
          <w:szCs w:val="24"/>
        </w:rPr>
        <w:t xml:space="preserve">.3. </w:t>
      </w:r>
      <w:r w:rsidR="0057152B" w:rsidRPr="00656280">
        <w:rPr>
          <w:szCs w:val="24"/>
        </w:rPr>
        <w:t xml:space="preserve">derina </w:t>
      </w:r>
      <w:r w:rsidR="00DC0B74" w:rsidRPr="00656280">
        <w:rPr>
          <w:szCs w:val="24"/>
        </w:rPr>
        <w:t>Kelių direkcijai paraišką lėšoms gauti</w:t>
      </w:r>
      <w:r w:rsidRPr="00656280">
        <w:rPr>
          <w:szCs w:val="24"/>
        </w:rPr>
        <w:t>.</w:t>
      </w:r>
    </w:p>
    <w:p w14:paraId="5913FEDC" w14:textId="1188D62F" w:rsidR="00DC0B74" w:rsidRPr="00656280" w:rsidRDefault="000274D1" w:rsidP="00656280">
      <w:pPr>
        <w:tabs>
          <w:tab w:val="left" w:pos="1077"/>
          <w:tab w:val="left" w:pos="1200"/>
          <w:tab w:val="left" w:pos="1560"/>
          <w:tab w:val="left" w:pos="1680"/>
          <w:tab w:val="left" w:pos="10983"/>
        </w:tabs>
        <w:ind w:firstLine="709"/>
        <w:jc w:val="both"/>
        <w:rPr>
          <w:rFonts w:eastAsia="SimSun"/>
          <w:bCs/>
          <w:szCs w:val="24"/>
        </w:rPr>
      </w:pPr>
      <w:r w:rsidRPr="00656280">
        <w:rPr>
          <w:rFonts w:eastAsia="SimSun"/>
          <w:bCs/>
          <w:szCs w:val="24"/>
        </w:rPr>
        <w:t>3</w:t>
      </w:r>
      <w:r w:rsidR="00C72C12" w:rsidRPr="00656280">
        <w:rPr>
          <w:rFonts w:eastAsia="SimSun"/>
          <w:bCs/>
          <w:szCs w:val="24"/>
        </w:rPr>
        <w:t>2</w:t>
      </w:r>
      <w:r w:rsidR="00DC0B74" w:rsidRPr="00656280">
        <w:rPr>
          <w:rFonts w:eastAsia="SimSun"/>
          <w:bCs/>
          <w:szCs w:val="24"/>
        </w:rPr>
        <w:t xml:space="preserve">. </w:t>
      </w:r>
      <w:r w:rsidR="00DC0B74" w:rsidRPr="00656280">
        <w:rPr>
          <w:szCs w:val="24"/>
        </w:rPr>
        <w:t>Savivaldybės administracijos direktorius pasirašo finansavimo sutartis su Kelių direkcija</w:t>
      </w:r>
      <w:r w:rsidR="00AF38E9" w:rsidRPr="00656280">
        <w:rPr>
          <w:szCs w:val="24"/>
        </w:rPr>
        <w:t xml:space="preserve"> </w:t>
      </w:r>
      <w:r w:rsidR="00DC0B74" w:rsidRPr="00656280">
        <w:rPr>
          <w:rFonts w:eastAsia="SimSun"/>
          <w:szCs w:val="24"/>
        </w:rPr>
        <w:t xml:space="preserve">ir tvirtina </w:t>
      </w:r>
      <w:r w:rsidR="00461ED9">
        <w:rPr>
          <w:rFonts w:eastAsia="SimSun"/>
          <w:szCs w:val="24"/>
        </w:rPr>
        <w:t>o</w:t>
      </w:r>
      <w:r w:rsidR="00DC0B74" w:rsidRPr="00656280">
        <w:rPr>
          <w:rFonts w:eastAsia="SimSun"/>
          <w:szCs w:val="24"/>
        </w:rPr>
        <w:t>bjektų sąrašus prie finansavimo sutarčių.</w:t>
      </w:r>
    </w:p>
    <w:p w14:paraId="60201F2D" w14:textId="77777777" w:rsidR="00656280" w:rsidRPr="00656280" w:rsidRDefault="00656280" w:rsidP="00656280">
      <w:pPr>
        <w:tabs>
          <w:tab w:val="left" w:pos="851"/>
        </w:tabs>
        <w:jc w:val="both"/>
        <w:rPr>
          <w:szCs w:val="24"/>
        </w:rPr>
      </w:pPr>
    </w:p>
    <w:p w14:paraId="000FC2DB" w14:textId="7256FAFC" w:rsidR="00DC0B74" w:rsidRPr="00656280" w:rsidRDefault="00DC0B74" w:rsidP="00656280">
      <w:pPr>
        <w:jc w:val="center"/>
        <w:rPr>
          <w:b/>
          <w:szCs w:val="24"/>
        </w:rPr>
      </w:pPr>
      <w:r w:rsidRPr="00656280">
        <w:rPr>
          <w:b/>
          <w:szCs w:val="24"/>
        </w:rPr>
        <w:t>VI</w:t>
      </w:r>
      <w:r w:rsidR="00DE3A95" w:rsidRPr="00656280">
        <w:rPr>
          <w:b/>
          <w:szCs w:val="24"/>
        </w:rPr>
        <w:t>I</w:t>
      </w:r>
      <w:r w:rsidRPr="00656280">
        <w:rPr>
          <w:b/>
          <w:szCs w:val="24"/>
        </w:rPr>
        <w:t xml:space="preserve"> SKYRIUS</w:t>
      </w:r>
    </w:p>
    <w:p w14:paraId="77B306D3" w14:textId="77777777" w:rsidR="00DC0B74" w:rsidRPr="00656280" w:rsidRDefault="00DC0B74" w:rsidP="00656280">
      <w:pPr>
        <w:jc w:val="center"/>
        <w:rPr>
          <w:b/>
          <w:szCs w:val="24"/>
        </w:rPr>
      </w:pPr>
      <w:r w:rsidRPr="00656280">
        <w:rPr>
          <w:b/>
          <w:szCs w:val="24"/>
        </w:rPr>
        <w:t>BAIGIAMOSIOS NUOSTATOS</w:t>
      </w:r>
    </w:p>
    <w:p w14:paraId="2A19C07F" w14:textId="77777777" w:rsidR="00DC0B74" w:rsidRPr="00656280" w:rsidRDefault="00DC0B74" w:rsidP="00656280">
      <w:pPr>
        <w:tabs>
          <w:tab w:val="left" w:pos="851"/>
        </w:tabs>
        <w:jc w:val="both"/>
        <w:rPr>
          <w:szCs w:val="24"/>
        </w:rPr>
      </w:pPr>
    </w:p>
    <w:p w14:paraId="38FA825B" w14:textId="2BA2D227" w:rsidR="00DC0B74" w:rsidRPr="00656280" w:rsidRDefault="000274D1" w:rsidP="00656280">
      <w:pPr>
        <w:tabs>
          <w:tab w:val="left" w:pos="851"/>
        </w:tabs>
        <w:ind w:firstLine="709"/>
        <w:jc w:val="both"/>
        <w:rPr>
          <w:szCs w:val="24"/>
        </w:rPr>
      </w:pPr>
      <w:r w:rsidRPr="00656280">
        <w:rPr>
          <w:szCs w:val="24"/>
        </w:rPr>
        <w:t>3</w:t>
      </w:r>
      <w:r w:rsidR="00C72C12" w:rsidRPr="00656280">
        <w:rPr>
          <w:szCs w:val="24"/>
        </w:rPr>
        <w:t>3</w:t>
      </w:r>
      <w:r w:rsidR="00DC0B74" w:rsidRPr="00656280">
        <w:rPr>
          <w:szCs w:val="24"/>
        </w:rPr>
        <w:t>. Programos lėšų panaudojimo kontrolė vykdoma Lietuvos Respublikos teisės aktų nustatyta tvarka.</w:t>
      </w:r>
    </w:p>
    <w:p w14:paraId="7D67BC10" w14:textId="5CC8AE89" w:rsidR="00DC0B74" w:rsidRPr="00656280" w:rsidRDefault="009A57A2" w:rsidP="00656280">
      <w:pPr>
        <w:tabs>
          <w:tab w:val="left" w:pos="851"/>
        </w:tabs>
        <w:ind w:firstLine="709"/>
        <w:jc w:val="both"/>
        <w:rPr>
          <w:szCs w:val="24"/>
        </w:rPr>
      </w:pPr>
      <w:r w:rsidRPr="00656280">
        <w:rPr>
          <w:szCs w:val="24"/>
        </w:rPr>
        <w:t>3</w:t>
      </w:r>
      <w:r w:rsidR="00C72C12" w:rsidRPr="00656280">
        <w:rPr>
          <w:szCs w:val="24"/>
        </w:rPr>
        <w:t>4</w:t>
      </w:r>
      <w:r w:rsidR="00DC0B74" w:rsidRPr="00656280">
        <w:rPr>
          <w:szCs w:val="24"/>
        </w:rPr>
        <w:t>. Asmens duomenys tvarkomi vadovaujantis Europos Parlamento ir Tarybos reglamentu 2016/679 ir Lietuvos Respublikos asmens duomenų teisinės apsaugos įstatymu. 2016 m. balandžio 27 d. Europos Parlamento ir Tarybos reglamento (ES) 2016/679 dėl fizinių asmenų apsaugos tvarkant asmens duomenis ir dėl laisvo tokių duomenų judėjimo ir kuriuo panaikinama Direktyva 95/46/EB, Lietuvos Respublikos asmens duomenų teisinės apsaugos įstatymo ir kitais teisės aktais, reglamentuojančiais asmens duomenų tvarkymą.</w:t>
      </w:r>
    </w:p>
    <w:p w14:paraId="78966CBF" w14:textId="4123B127" w:rsidR="009A57A2" w:rsidRPr="00656280" w:rsidRDefault="009A57A2" w:rsidP="00656280">
      <w:pPr>
        <w:tabs>
          <w:tab w:val="left" w:pos="851"/>
        </w:tabs>
        <w:ind w:firstLine="709"/>
        <w:jc w:val="both"/>
        <w:rPr>
          <w:szCs w:val="24"/>
        </w:rPr>
      </w:pPr>
      <w:r w:rsidRPr="00656280">
        <w:rPr>
          <w:szCs w:val="24"/>
        </w:rPr>
        <w:t>3</w:t>
      </w:r>
      <w:r w:rsidR="00C72C12" w:rsidRPr="00656280">
        <w:rPr>
          <w:szCs w:val="24"/>
        </w:rPr>
        <w:t>5</w:t>
      </w:r>
      <w:r w:rsidR="00DC0B74" w:rsidRPr="00656280">
        <w:rPr>
          <w:szCs w:val="24"/>
        </w:rPr>
        <w:t xml:space="preserve">. </w:t>
      </w:r>
      <w:r w:rsidRPr="00656280">
        <w:rPr>
          <w:szCs w:val="24"/>
        </w:rPr>
        <w:t>Pasikeitus Apraše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Apraše aptariamus aspektus, Aprašu vadovaujamasi tiek, kiek jis neprieštarauja norminiams teisės aktams, kartu atsižvelgiant į pasikeitusį, norminiuose teisės aktuose įtvirtintą teisinį reguliavimą ir (ar) pasikeitusias rekomendacinio pobūdžio dokumentų nuostatas.</w:t>
      </w:r>
    </w:p>
    <w:p w14:paraId="0FA6BE4E" w14:textId="427E5DDA" w:rsidR="00DC0B74" w:rsidRPr="00656280" w:rsidRDefault="009A57A2" w:rsidP="00656280">
      <w:pPr>
        <w:tabs>
          <w:tab w:val="left" w:pos="851"/>
        </w:tabs>
        <w:ind w:firstLine="709"/>
        <w:jc w:val="both"/>
        <w:rPr>
          <w:szCs w:val="24"/>
        </w:rPr>
      </w:pPr>
      <w:r w:rsidRPr="00656280">
        <w:rPr>
          <w:szCs w:val="24"/>
        </w:rPr>
        <w:t>3</w:t>
      </w:r>
      <w:r w:rsidR="00C72C12" w:rsidRPr="00656280">
        <w:rPr>
          <w:szCs w:val="24"/>
        </w:rPr>
        <w:t>6</w:t>
      </w:r>
      <w:r w:rsidRPr="00656280">
        <w:rPr>
          <w:szCs w:val="24"/>
        </w:rPr>
        <w:t xml:space="preserve">. </w:t>
      </w:r>
      <w:r w:rsidR="00DC0B74" w:rsidRPr="00656280">
        <w:rPr>
          <w:szCs w:val="24"/>
        </w:rPr>
        <w:t>Šis Aprašas gali būti keičiamas</w:t>
      </w:r>
      <w:r w:rsidR="00F34F09" w:rsidRPr="00656280">
        <w:rPr>
          <w:szCs w:val="24"/>
        </w:rPr>
        <w:t xml:space="preserve">, </w:t>
      </w:r>
      <w:r w:rsidR="00DC0B74" w:rsidRPr="00656280">
        <w:rPr>
          <w:szCs w:val="24"/>
        </w:rPr>
        <w:t>papildomas</w:t>
      </w:r>
      <w:r w:rsidR="00F34F09" w:rsidRPr="00656280">
        <w:rPr>
          <w:szCs w:val="24"/>
        </w:rPr>
        <w:t xml:space="preserve"> ar pripažįstamas netekusiu galios</w:t>
      </w:r>
      <w:r w:rsidR="00DC0B74" w:rsidRPr="00656280">
        <w:rPr>
          <w:szCs w:val="24"/>
        </w:rPr>
        <w:t xml:space="preserve"> </w:t>
      </w:r>
      <w:r w:rsidR="00F34F09" w:rsidRPr="00656280">
        <w:rPr>
          <w:szCs w:val="24"/>
        </w:rPr>
        <w:t>Panevėžio miesto savivaldybės tarybos sprendimu.</w:t>
      </w:r>
    </w:p>
    <w:p w14:paraId="3B3DFBF4" w14:textId="240076DB" w:rsidR="00DC0B74" w:rsidRPr="00656280" w:rsidRDefault="00DC0B74" w:rsidP="00656280">
      <w:pPr>
        <w:tabs>
          <w:tab w:val="left" w:pos="851"/>
        </w:tabs>
        <w:jc w:val="center"/>
        <w:rPr>
          <w:szCs w:val="24"/>
        </w:rPr>
      </w:pPr>
    </w:p>
    <w:p w14:paraId="60ADB701" w14:textId="03527D4E" w:rsidR="009E64BC" w:rsidRPr="00656280" w:rsidRDefault="009E64BC" w:rsidP="00656280">
      <w:pPr>
        <w:rPr>
          <w:szCs w:val="24"/>
          <w:shd w:val="clear" w:color="auto" w:fill="FFFFFF"/>
        </w:rPr>
      </w:pPr>
    </w:p>
    <w:p w14:paraId="74ACC46B" w14:textId="77777777" w:rsidR="00795653" w:rsidRPr="00656280" w:rsidRDefault="00795653" w:rsidP="00656280">
      <w:pPr>
        <w:rPr>
          <w:szCs w:val="24"/>
          <w:lang w:eastAsia="lt-LT"/>
        </w:rPr>
      </w:pPr>
      <w:r w:rsidRPr="00656280">
        <w:rPr>
          <w:szCs w:val="24"/>
          <w:lang w:eastAsia="lt-LT"/>
        </w:rPr>
        <w:br w:type="page"/>
      </w:r>
    </w:p>
    <w:p w14:paraId="1BF9E0B4" w14:textId="77777777" w:rsidR="00314C9E" w:rsidRPr="00656280" w:rsidRDefault="00DE3A95" w:rsidP="00656280">
      <w:pPr>
        <w:tabs>
          <w:tab w:val="left" w:pos="6663"/>
        </w:tabs>
        <w:ind w:left="6663"/>
        <w:rPr>
          <w:szCs w:val="24"/>
        </w:rPr>
      </w:pPr>
      <w:r w:rsidRPr="00656280">
        <w:rPr>
          <w:szCs w:val="24"/>
        </w:rPr>
        <w:t>K</w:t>
      </w:r>
      <w:r w:rsidRPr="00656280">
        <w:rPr>
          <w:bCs/>
          <w:szCs w:val="24"/>
        </w:rPr>
        <w:t xml:space="preserve">elių priežiūros ir plėtros programos finansavimo lėšų paskirstymo tvarkos </w:t>
      </w:r>
      <w:r w:rsidRPr="00656280">
        <w:rPr>
          <w:szCs w:val="24"/>
        </w:rPr>
        <w:t xml:space="preserve">aprašo </w:t>
      </w:r>
    </w:p>
    <w:p w14:paraId="7F4C8796" w14:textId="16858988" w:rsidR="00CB00F1" w:rsidRPr="00656280" w:rsidRDefault="00DE3A95" w:rsidP="00656280">
      <w:pPr>
        <w:tabs>
          <w:tab w:val="left" w:pos="6663"/>
        </w:tabs>
        <w:ind w:left="6663"/>
        <w:rPr>
          <w:szCs w:val="24"/>
        </w:rPr>
      </w:pPr>
      <w:r w:rsidRPr="00656280">
        <w:rPr>
          <w:szCs w:val="24"/>
        </w:rPr>
        <w:t>1 priedas</w:t>
      </w:r>
    </w:p>
    <w:p w14:paraId="3A7C364B" w14:textId="111DC246" w:rsidR="00DA6B3D" w:rsidRPr="00656280" w:rsidRDefault="00DA6B3D" w:rsidP="00656280">
      <w:pPr>
        <w:ind w:firstLine="709"/>
        <w:jc w:val="center"/>
        <w:rPr>
          <w:b/>
          <w:szCs w:val="24"/>
          <w:lang w:eastAsia="lt-LT"/>
        </w:rPr>
      </w:pPr>
    </w:p>
    <w:p w14:paraId="3DB2B120" w14:textId="77777777" w:rsidR="00B86B80" w:rsidRPr="00656280" w:rsidRDefault="00B86B80" w:rsidP="00656280">
      <w:pPr>
        <w:ind w:firstLine="709"/>
        <w:jc w:val="center"/>
        <w:rPr>
          <w:b/>
          <w:szCs w:val="24"/>
          <w:lang w:eastAsia="lt-LT"/>
        </w:rPr>
      </w:pPr>
    </w:p>
    <w:p w14:paraId="5450A475" w14:textId="0AB4EF61" w:rsidR="00CB00F1" w:rsidRPr="00656280" w:rsidRDefault="00073302" w:rsidP="00656280">
      <w:pPr>
        <w:ind w:firstLine="709"/>
        <w:jc w:val="center"/>
        <w:rPr>
          <w:b/>
          <w:szCs w:val="24"/>
          <w:lang w:eastAsia="lt-LT"/>
        </w:rPr>
      </w:pPr>
      <w:r w:rsidRPr="00656280">
        <w:rPr>
          <w:b/>
          <w:szCs w:val="24"/>
          <w:lang w:eastAsia="lt-LT"/>
        </w:rPr>
        <w:t xml:space="preserve">VIETINĖS REIKŠMĖS KELIŲ, ŠALIGATVIŲ, PĖSČIŲJŲ IR DVIRAČIŲ TAKŲ </w:t>
      </w:r>
      <w:r w:rsidR="00DD71A7" w:rsidRPr="00656280">
        <w:rPr>
          <w:b/>
          <w:szCs w:val="24"/>
          <w:lang w:eastAsia="lt-LT"/>
        </w:rPr>
        <w:t xml:space="preserve">NAUJOS STATYBOS </w:t>
      </w:r>
      <w:r w:rsidR="007C7C57" w:rsidRPr="00656280">
        <w:rPr>
          <w:b/>
          <w:szCs w:val="24"/>
          <w:lang w:eastAsia="lt-LT"/>
        </w:rPr>
        <w:t>ATRANKOS</w:t>
      </w:r>
      <w:r w:rsidRPr="00656280">
        <w:rPr>
          <w:b/>
          <w:szCs w:val="24"/>
        </w:rPr>
        <w:t xml:space="preserve"> VERTINIMO KRITERIJ</w:t>
      </w:r>
      <w:r w:rsidRPr="00656280">
        <w:rPr>
          <w:b/>
          <w:szCs w:val="24"/>
          <w:lang w:eastAsia="lt-LT"/>
        </w:rPr>
        <w:t>AI</w:t>
      </w:r>
    </w:p>
    <w:p w14:paraId="68F81A81" w14:textId="77777777" w:rsidR="00B86B80" w:rsidRPr="00656280" w:rsidRDefault="00B86B80" w:rsidP="00656280">
      <w:pPr>
        <w:jc w:val="both"/>
        <w:rPr>
          <w:szCs w:val="24"/>
          <w:lang w:eastAsia="lt-LT"/>
        </w:rPr>
      </w:pPr>
    </w:p>
    <w:tbl>
      <w:tblPr>
        <w:tblW w:w="9577" w:type="dxa"/>
        <w:tblInd w:w="57" w:type="dxa"/>
        <w:tblLayout w:type="fixed"/>
        <w:tblCellMar>
          <w:left w:w="0" w:type="dxa"/>
          <w:right w:w="0" w:type="dxa"/>
        </w:tblCellMar>
        <w:tblLook w:val="0000" w:firstRow="0" w:lastRow="0" w:firstColumn="0" w:lastColumn="0" w:noHBand="0" w:noVBand="0"/>
      </w:tblPr>
      <w:tblGrid>
        <w:gridCol w:w="567"/>
        <w:gridCol w:w="2065"/>
        <w:gridCol w:w="1134"/>
        <w:gridCol w:w="5811"/>
      </w:tblGrid>
      <w:tr w:rsidR="00656280" w:rsidRPr="00656280" w14:paraId="5814F61D" w14:textId="77777777" w:rsidTr="0070660D">
        <w:trPr>
          <w:trHeight w:val="62"/>
          <w:tblHeader/>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1DAA023" w14:textId="77777777" w:rsidR="00073302" w:rsidRPr="00656280" w:rsidRDefault="00073302" w:rsidP="00656280">
            <w:pPr>
              <w:suppressAutoHyphens/>
              <w:jc w:val="center"/>
              <w:textAlignment w:val="center"/>
              <w:rPr>
                <w:b/>
                <w:szCs w:val="24"/>
                <w:lang w:eastAsia="ar-SA"/>
              </w:rPr>
            </w:pPr>
            <w:r w:rsidRPr="00656280">
              <w:rPr>
                <w:b/>
                <w:szCs w:val="24"/>
                <w:lang w:eastAsia="ar-SA"/>
              </w:rPr>
              <w:t>Eil.</w:t>
            </w:r>
          </w:p>
          <w:p w14:paraId="4B3E3A47" w14:textId="77777777" w:rsidR="00073302" w:rsidRPr="00656280" w:rsidRDefault="00073302" w:rsidP="00656280">
            <w:pPr>
              <w:suppressAutoHyphens/>
              <w:jc w:val="center"/>
              <w:textAlignment w:val="center"/>
              <w:rPr>
                <w:b/>
                <w:szCs w:val="24"/>
                <w:lang w:eastAsia="ar-SA"/>
              </w:rPr>
            </w:pPr>
            <w:r w:rsidRPr="00656280">
              <w:rPr>
                <w:b/>
                <w:szCs w:val="24"/>
                <w:lang w:eastAsia="ar-SA"/>
              </w:rPr>
              <w:t>Nr.</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D4E8E49" w14:textId="6898808A" w:rsidR="00073302" w:rsidRPr="00656280" w:rsidRDefault="00073302" w:rsidP="00656280">
            <w:pPr>
              <w:suppressAutoHyphens/>
              <w:jc w:val="center"/>
              <w:textAlignment w:val="center"/>
              <w:rPr>
                <w:b/>
                <w:szCs w:val="24"/>
                <w:lang w:eastAsia="ar-SA"/>
              </w:rPr>
            </w:pPr>
            <w:r w:rsidRPr="00656280">
              <w:rPr>
                <w:b/>
                <w:szCs w:val="24"/>
                <w:lang w:eastAsia="ar-SA"/>
              </w:rPr>
              <w:t xml:space="preserve">Infrastruktūros objekto atrankos </w:t>
            </w:r>
            <w:r w:rsidR="00DA6B3D" w:rsidRPr="00656280">
              <w:rPr>
                <w:b/>
                <w:szCs w:val="24"/>
                <w:lang w:eastAsia="ar-SA"/>
              </w:rPr>
              <w:t xml:space="preserve">vertinimo </w:t>
            </w:r>
            <w:r w:rsidRPr="00656280">
              <w:rPr>
                <w:b/>
                <w:szCs w:val="24"/>
                <w:lang w:eastAsia="ar-SA"/>
              </w:rPr>
              <w:t>kriterijai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9B54DDA" w14:textId="414DD4E7" w:rsidR="00073302" w:rsidRPr="00656280" w:rsidRDefault="00073302" w:rsidP="00656280">
            <w:pPr>
              <w:suppressAutoHyphens/>
              <w:jc w:val="center"/>
              <w:textAlignment w:val="center"/>
              <w:rPr>
                <w:b/>
                <w:szCs w:val="24"/>
                <w:lang w:eastAsia="ar-SA"/>
              </w:rPr>
            </w:pPr>
            <w:r w:rsidRPr="00656280">
              <w:rPr>
                <w:b/>
                <w:szCs w:val="24"/>
                <w:lang w:eastAsia="ar-SA"/>
              </w:rPr>
              <w:t xml:space="preserve">Atrankos </w:t>
            </w:r>
            <w:r w:rsidR="00DA6B3D" w:rsidRPr="00656280">
              <w:rPr>
                <w:b/>
                <w:szCs w:val="24"/>
                <w:lang w:eastAsia="ar-SA"/>
              </w:rPr>
              <w:t xml:space="preserve">vertinimo </w:t>
            </w:r>
            <w:r w:rsidRPr="00656280">
              <w:rPr>
                <w:b/>
                <w:szCs w:val="24"/>
                <w:lang w:eastAsia="ar-SA"/>
              </w:rPr>
              <w:t>kriterijų reikšmės (balais)</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B787B09" w14:textId="35E5EBEC" w:rsidR="00073302" w:rsidRPr="00656280" w:rsidRDefault="00073302" w:rsidP="00656280">
            <w:pPr>
              <w:suppressAutoHyphens/>
              <w:jc w:val="center"/>
              <w:textAlignment w:val="center"/>
              <w:rPr>
                <w:b/>
                <w:szCs w:val="24"/>
                <w:lang w:eastAsia="ar-SA"/>
              </w:rPr>
            </w:pPr>
            <w:r w:rsidRPr="00656280">
              <w:rPr>
                <w:b/>
                <w:szCs w:val="24"/>
                <w:lang w:eastAsia="ar-SA"/>
              </w:rPr>
              <w:t xml:space="preserve">Atrankos </w:t>
            </w:r>
            <w:r w:rsidR="00DA6B3D" w:rsidRPr="00656280">
              <w:rPr>
                <w:b/>
                <w:szCs w:val="24"/>
                <w:lang w:eastAsia="ar-SA"/>
              </w:rPr>
              <w:t xml:space="preserve">vertinimo </w:t>
            </w:r>
            <w:r w:rsidRPr="00656280">
              <w:rPr>
                <w:b/>
                <w:szCs w:val="24"/>
                <w:lang w:eastAsia="ar-SA"/>
              </w:rPr>
              <w:t>kriterijų įvertinimo aprašymas</w:t>
            </w:r>
          </w:p>
        </w:tc>
      </w:tr>
      <w:tr w:rsidR="00656280" w:rsidRPr="00656280" w14:paraId="19AF4FB0" w14:textId="77777777" w:rsidTr="005449DB">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7329B77" w14:textId="52476A09" w:rsidR="00FE5344" w:rsidRPr="00656280" w:rsidRDefault="00FE5344" w:rsidP="00656280">
            <w:pPr>
              <w:suppressAutoHyphens/>
              <w:jc w:val="center"/>
              <w:textAlignment w:val="center"/>
              <w:rPr>
                <w:szCs w:val="24"/>
                <w:lang w:eastAsia="ar-SA"/>
              </w:rPr>
            </w:pPr>
            <w:r w:rsidRPr="00656280">
              <w:rPr>
                <w:szCs w:val="24"/>
                <w:lang w:eastAsia="ar-SA"/>
              </w:rPr>
              <w:t>1.</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B82F168" w14:textId="0E01E366" w:rsidR="00FE5344" w:rsidRPr="00656280" w:rsidRDefault="00FE5344" w:rsidP="00656280">
            <w:pPr>
              <w:suppressAutoHyphens/>
              <w:textAlignment w:val="center"/>
              <w:rPr>
                <w:szCs w:val="24"/>
                <w:lang w:eastAsia="ar-SA"/>
              </w:rPr>
            </w:pPr>
            <w:r w:rsidRPr="00656280">
              <w:rPr>
                <w:szCs w:val="24"/>
                <w:lang w:eastAsia="ar-SA"/>
              </w:rPr>
              <w:t>Pradėtų darbų tęstinumas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9740011" w14:textId="797D89B5" w:rsidR="00FE5344" w:rsidRPr="00656280" w:rsidRDefault="00FE5344" w:rsidP="00656280">
            <w:pPr>
              <w:suppressAutoHyphens/>
              <w:jc w:val="center"/>
              <w:rPr>
                <w:szCs w:val="24"/>
                <w:lang w:eastAsia="ar-SA"/>
              </w:rPr>
            </w:pPr>
            <w:r w:rsidRPr="00656280">
              <w:rPr>
                <w:szCs w:val="24"/>
                <w:lang w:eastAsia="ar-SA"/>
              </w:rPr>
              <w:t>0–30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018D3CC" w14:textId="77777777" w:rsidR="00FE5344" w:rsidRPr="00656280" w:rsidRDefault="00FE5344" w:rsidP="00656280">
            <w:pPr>
              <w:suppressAutoHyphens/>
              <w:jc w:val="both"/>
              <w:textAlignment w:val="center"/>
              <w:rPr>
                <w:szCs w:val="24"/>
                <w:lang w:eastAsia="ar-SA"/>
              </w:rPr>
            </w:pPr>
            <w:r w:rsidRPr="00656280">
              <w:rPr>
                <w:szCs w:val="24"/>
                <w:lang w:eastAsia="ar-SA"/>
              </w:rPr>
              <w:t>30 balų suteikiama, jei objekto statybos darbai buvo vykdomi ankstesniais metais.</w:t>
            </w:r>
          </w:p>
          <w:p w14:paraId="52336B7C" w14:textId="33821A71" w:rsidR="00FE5344" w:rsidRPr="00656280" w:rsidRDefault="00FE5344" w:rsidP="00656280">
            <w:pPr>
              <w:suppressAutoHyphens/>
              <w:jc w:val="both"/>
              <w:rPr>
                <w:szCs w:val="24"/>
                <w:lang w:eastAsia="lt-LT"/>
              </w:rPr>
            </w:pPr>
            <w:r w:rsidRPr="00656280">
              <w:rPr>
                <w:szCs w:val="24"/>
                <w:lang w:eastAsia="ar-SA"/>
              </w:rPr>
              <w:t>0 balų suteikiama, jei objektas nebuvo pradėtas statyti.</w:t>
            </w:r>
          </w:p>
        </w:tc>
      </w:tr>
      <w:tr w:rsidR="00656280" w:rsidRPr="00656280" w14:paraId="11A03F1E" w14:textId="77777777" w:rsidTr="00314C9E">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8D4A4A4" w14:textId="103D3BDB" w:rsidR="00FE5344" w:rsidRPr="00656280" w:rsidRDefault="00FE5344" w:rsidP="00656280">
            <w:pPr>
              <w:suppressAutoHyphens/>
              <w:jc w:val="center"/>
              <w:textAlignment w:val="center"/>
              <w:rPr>
                <w:szCs w:val="24"/>
                <w:lang w:eastAsia="ar-SA"/>
              </w:rPr>
            </w:pPr>
            <w:r w:rsidRPr="00656280">
              <w:rPr>
                <w:szCs w:val="24"/>
                <w:lang w:eastAsia="ar-SA"/>
              </w:rPr>
              <w:t>2.</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0BCF73B" w14:textId="67B96656" w:rsidR="00FE5344" w:rsidRPr="00656280" w:rsidRDefault="00FE5344" w:rsidP="00656280">
            <w:pPr>
              <w:suppressAutoHyphens/>
              <w:textAlignment w:val="center"/>
              <w:rPr>
                <w:szCs w:val="24"/>
                <w:lang w:eastAsia="ar-SA"/>
              </w:rPr>
            </w:pPr>
            <w:r w:rsidRPr="00656280">
              <w:rPr>
                <w:szCs w:val="24"/>
                <w:lang w:eastAsia="ar-SA"/>
              </w:rPr>
              <w:t>Techninės dokumentacijos baigtumas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C654922" w14:textId="4E97D44C" w:rsidR="00FE5344" w:rsidRPr="00656280" w:rsidRDefault="00FE5344" w:rsidP="00656280">
            <w:pPr>
              <w:suppressAutoHyphens/>
              <w:jc w:val="center"/>
              <w:rPr>
                <w:szCs w:val="24"/>
                <w:lang w:eastAsia="ar-SA"/>
              </w:rPr>
            </w:pPr>
            <w:r w:rsidRPr="00656280">
              <w:rPr>
                <w:szCs w:val="24"/>
                <w:lang w:eastAsia="ar-SA"/>
              </w:rPr>
              <w:t>5–20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1B84665" w14:textId="77777777" w:rsidR="00FE5344" w:rsidRPr="00656280" w:rsidRDefault="00FE5344" w:rsidP="00656280">
            <w:pPr>
              <w:suppressAutoHyphens/>
              <w:jc w:val="both"/>
              <w:rPr>
                <w:szCs w:val="24"/>
                <w:lang w:eastAsia="ar-SA"/>
              </w:rPr>
            </w:pPr>
            <w:r w:rsidRPr="00656280">
              <w:rPr>
                <w:szCs w:val="24"/>
                <w:lang w:eastAsia="ar-SA"/>
              </w:rPr>
              <w:t>20 balų suteikiama, jei objektui gautas statybą leidžiantis dokumentas.</w:t>
            </w:r>
          </w:p>
          <w:p w14:paraId="057161EB" w14:textId="77777777" w:rsidR="00FE5344" w:rsidRPr="00656280" w:rsidRDefault="00FE5344" w:rsidP="00656280">
            <w:pPr>
              <w:suppressAutoHyphens/>
              <w:jc w:val="both"/>
              <w:rPr>
                <w:szCs w:val="24"/>
                <w:lang w:eastAsia="lt-LT"/>
              </w:rPr>
            </w:pPr>
            <w:r w:rsidRPr="00656280">
              <w:rPr>
                <w:szCs w:val="24"/>
                <w:lang w:eastAsia="ar-SA"/>
              </w:rPr>
              <w:t>15 balų suteikiama, jei objektui parengtas techninis ar techninis darbo projektas</w:t>
            </w:r>
            <w:r w:rsidRPr="00656280">
              <w:rPr>
                <w:szCs w:val="24"/>
                <w:lang w:eastAsia="lt-LT"/>
              </w:rPr>
              <w:t xml:space="preserve"> ir atlikta projekto ekspertizė.</w:t>
            </w:r>
          </w:p>
          <w:p w14:paraId="69C623F3" w14:textId="77777777" w:rsidR="00FE5344" w:rsidRPr="00656280" w:rsidRDefault="00FE5344" w:rsidP="00656280">
            <w:pPr>
              <w:suppressAutoHyphens/>
              <w:jc w:val="both"/>
              <w:rPr>
                <w:szCs w:val="24"/>
                <w:lang w:eastAsia="lt-LT"/>
              </w:rPr>
            </w:pPr>
            <w:r w:rsidRPr="00656280">
              <w:rPr>
                <w:szCs w:val="24"/>
                <w:lang w:eastAsia="ar-SA"/>
              </w:rPr>
              <w:t>10 balų suteikiama, jei objektui parengtas techninis ar techninis darbo projektas</w:t>
            </w:r>
            <w:r w:rsidRPr="00656280">
              <w:rPr>
                <w:szCs w:val="24"/>
                <w:lang w:eastAsia="lt-LT"/>
              </w:rPr>
              <w:t>.</w:t>
            </w:r>
          </w:p>
          <w:p w14:paraId="24B367C2" w14:textId="715E083A" w:rsidR="00FE5344" w:rsidRPr="00656280" w:rsidRDefault="00FE5344" w:rsidP="00656280">
            <w:pPr>
              <w:suppressAutoHyphens/>
              <w:jc w:val="both"/>
              <w:rPr>
                <w:szCs w:val="24"/>
                <w:lang w:eastAsia="ar-SA"/>
              </w:rPr>
            </w:pPr>
            <w:r w:rsidRPr="00656280">
              <w:rPr>
                <w:szCs w:val="24"/>
                <w:lang w:eastAsia="ar-SA"/>
              </w:rPr>
              <w:t>5 balai suteikiami, jei objektui pradėtas rengti techninis ar techninis darbo projektas</w:t>
            </w:r>
            <w:r w:rsidRPr="00656280">
              <w:rPr>
                <w:szCs w:val="24"/>
                <w:lang w:eastAsia="lt-LT"/>
              </w:rPr>
              <w:t>.</w:t>
            </w:r>
          </w:p>
        </w:tc>
      </w:tr>
      <w:tr w:rsidR="00656280" w:rsidRPr="00656280" w14:paraId="6B0BFBE5" w14:textId="77777777" w:rsidTr="00314C9E">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D46F8A1" w14:textId="1530B2D4" w:rsidR="00FE5344" w:rsidRPr="00656280" w:rsidRDefault="00FE5344" w:rsidP="00656280">
            <w:pPr>
              <w:suppressAutoHyphens/>
              <w:jc w:val="center"/>
              <w:textAlignment w:val="center"/>
              <w:rPr>
                <w:szCs w:val="24"/>
                <w:lang w:eastAsia="ar-SA"/>
              </w:rPr>
            </w:pPr>
            <w:r w:rsidRPr="00656280">
              <w:rPr>
                <w:szCs w:val="24"/>
                <w:lang w:eastAsia="ar-SA"/>
              </w:rPr>
              <w:t>3.</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6BD1C37" w14:textId="20913B3D" w:rsidR="00FE5344" w:rsidRPr="00656280" w:rsidRDefault="00FE5344" w:rsidP="00656280">
            <w:pPr>
              <w:suppressAutoHyphens/>
              <w:textAlignment w:val="center"/>
              <w:rPr>
                <w:szCs w:val="24"/>
                <w:lang w:eastAsia="ar-SA"/>
              </w:rPr>
            </w:pPr>
            <w:r w:rsidRPr="00656280">
              <w:rPr>
                <w:szCs w:val="24"/>
                <w:lang w:eastAsia="ar-SA"/>
              </w:rPr>
              <w:t>Verslo aplinkos gerinimas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FF06131" w14:textId="755B869A" w:rsidR="00FE5344" w:rsidRPr="00656280" w:rsidRDefault="00FE5344" w:rsidP="00656280">
            <w:pPr>
              <w:suppressAutoHyphens/>
              <w:jc w:val="center"/>
              <w:rPr>
                <w:szCs w:val="24"/>
                <w:lang w:eastAsia="ar-SA"/>
              </w:rPr>
            </w:pPr>
            <w:r w:rsidRPr="00656280">
              <w:rPr>
                <w:szCs w:val="24"/>
                <w:lang w:eastAsia="ar-SA"/>
              </w:rPr>
              <w:t>0–20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05D71EF" w14:textId="6C5C81F1" w:rsidR="00FE5344" w:rsidRPr="00656280" w:rsidRDefault="00FE5344" w:rsidP="00656280">
            <w:pPr>
              <w:suppressAutoHyphens/>
              <w:jc w:val="both"/>
              <w:textAlignment w:val="center"/>
              <w:rPr>
                <w:szCs w:val="24"/>
                <w:lang w:eastAsia="ar-SA"/>
              </w:rPr>
            </w:pPr>
            <w:r w:rsidRPr="00656280">
              <w:rPr>
                <w:szCs w:val="24"/>
                <w:lang w:eastAsia="ar-SA"/>
              </w:rPr>
              <w:t xml:space="preserve">20 balų suteikiama, jei </w:t>
            </w:r>
            <w:r w:rsidRPr="00656280">
              <w:rPr>
                <w:szCs w:val="24"/>
              </w:rPr>
              <w:t>objektas ves į teritorijas, kuriose bus kuriamos darbo vietos (</w:t>
            </w:r>
            <w:r w:rsidRPr="00656280">
              <w:rPr>
                <w:szCs w:val="24"/>
                <w:lang w:eastAsia="ar-SA"/>
              </w:rPr>
              <w:t>ne mažiau kaip 20 darbo vietų).</w:t>
            </w:r>
          </w:p>
          <w:p w14:paraId="33CD6E44" w14:textId="33F1DA9C" w:rsidR="00FE5344" w:rsidRPr="00656280" w:rsidRDefault="00FE5344" w:rsidP="00656280">
            <w:pPr>
              <w:suppressAutoHyphens/>
              <w:jc w:val="both"/>
              <w:textAlignment w:val="center"/>
              <w:rPr>
                <w:szCs w:val="24"/>
                <w:lang w:eastAsia="ar-SA"/>
              </w:rPr>
            </w:pPr>
            <w:r w:rsidRPr="00656280">
              <w:rPr>
                <w:szCs w:val="24"/>
                <w:lang w:eastAsia="ar-SA"/>
              </w:rPr>
              <w:t>0 balų suteikiama, jei nebus sukurta darbo vietų.</w:t>
            </w:r>
          </w:p>
        </w:tc>
      </w:tr>
      <w:tr w:rsidR="00656280" w:rsidRPr="00656280" w14:paraId="73B86020" w14:textId="77777777" w:rsidTr="00314C9E">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276CCA6" w14:textId="60338FE4" w:rsidR="00FE5344" w:rsidRPr="00656280" w:rsidRDefault="00FE5344" w:rsidP="00656280">
            <w:pPr>
              <w:suppressAutoHyphens/>
              <w:jc w:val="center"/>
              <w:textAlignment w:val="center"/>
              <w:rPr>
                <w:szCs w:val="24"/>
                <w:lang w:eastAsia="ar-SA"/>
              </w:rPr>
            </w:pPr>
            <w:r w:rsidRPr="00656280">
              <w:rPr>
                <w:szCs w:val="24"/>
                <w:lang w:eastAsia="ar-SA"/>
              </w:rPr>
              <w:t>4.</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295E128" w14:textId="16363C51" w:rsidR="00FE5344" w:rsidRPr="00656280" w:rsidRDefault="00FE5344" w:rsidP="00656280">
            <w:pPr>
              <w:suppressAutoHyphens/>
              <w:textAlignment w:val="center"/>
              <w:rPr>
                <w:szCs w:val="24"/>
                <w:lang w:eastAsia="ar-SA"/>
              </w:rPr>
            </w:pPr>
            <w:r w:rsidRPr="00656280">
              <w:rPr>
                <w:szCs w:val="24"/>
                <w:shd w:val="clear" w:color="auto" w:fill="FFFFFF"/>
              </w:rPr>
              <w:t>Investicinė aplinka</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AEBA81B" w14:textId="00E1F526" w:rsidR="00FE5344" w:rsidRPr="00656280" w:rsidRDefault="00FE5344" w:rsidP="00656280">
            <w:pPr>
              <w:suppressAutoHyphens/>
              <w:jc w:val="center"/>
              <w:rPr>
                <w:szCs w:val="24"/>
                <w:lang w:eastAsia="ar-SA"/>
              </w:rPr>
            </w:pPr>
            <w:r w:rsidRPr="00656280">
              <w:rPr>
                <w:szCs w:val="24"/>
                <w:lang w:eastAsia="ar-SA"/>
              </w:rPr>
              <w:t>0–20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CA0F06B" w14:textId="68BD23FE" w:rsidR="00FE5344" w:rsidRPr="00656280" w:rsidRDefault="00FE5344" w:rsidP="00656280">
            <w:pPr>
              <w:suppressAutoHyphens/>
              <w:jc w:val="both"/>
              <w:textAlignment w:val="center"/>
              <w:rPr>
                <w:szCs w:val="24"/>
                <w:lang w:eastAsia="ar-SA"/>
              </w:rPr>
            </w:pPr>
            <w:r w:rsidRPr="00656280">
              <w:rPr>
                <w:szCs w:val="24"/>
                <w:lang w:eastAsia="ar-SA"/>
              </w:rPr>
              <w:t xml:space="preserve">20 balų suteikiama, </w:t>
            </w:r>
            <w:r w:rsidR="000201C2" w:rsidRPr="000201C2">
              <w:rPr>
                <w:szCs w:val="24"/>
                <w:lang w:eastAsia="ar-SA"/>
              </w:rPr>
              <w:t>jei objekto statybos darbai bus finansuojami valstybės biudžeto ir (ar) Europos Sąjungos  struktūrinių fondų lėšomis</w:t>
            </w:r>
            <w:r w:rsidRPr="00656280">
              <w:rPr>
                <w:szCs w:val="24"/>
                <w:lang w:eastAsia="ar-SA"/>
              </w:rPr>
              <w:t>.</w:t>
            </w:r>
          </w:p>
          <w:p w14:paraId="2D9CCEDB" w14:textId="4F1A956D" w:rsidR="00FE5344" w:rsidRPr="00656280" w:rsidRDefault="00FE5344" w:rsidP="00656280">
            <w:pPr>
              <w:suppressAutoHyphens/>
              <w:jc w:val="both"/>
              <w:textAlignment w:val="center"/>
              <w:rPr>
                <w:szCs w:val="24"/>
                <w:lang w:eastAsia="ar-SA"/>
              </w:rPr>
            </w:pPr>
            <w:r w:rsidRPr="00656280">
              <w:rPr>
                <w:szCs w:val="24"/>
                <w:lang w:eastAsia="ar-SA"/>
              </w:rPr>
              <w:t xml:space="preserve">0 balų suteikiama, </w:t>
            </w:r>
            <w:r w:rsidR="000201C2" w:rsidRPr="000201C2">
              <w:rPr>
                <w:szCs w:val="24"/>
                <w:lang w:eastAsia="ar-SA"/>
              </w:rPr>
              <w:t>jei objekto statybos darbai nebus finansuojami valstybės biudžeto ir (ar) Europos Sąjungos  struktūrinių fondų lėšomis</w:t>
            </w:r>
            <w:r w:rsidRPr="00656280">
              <w:rPr>
                <w:szCs w:val="24"/>
                <w:lang w:eastAsia="ar-SA"/>
              </w:rPr>
              <w:t>.</w:t>
            </w:r>
          </w:p>
        </w:tc>
      </w:tr>
      <w:tr w:rsidR="00656280" w:rsidRPr="00656280" w14:paraId="7DA4AF53" w14:textId="77777777" w:rsidTr="0070660D">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9B3F867" w14:textId="35240621" w:rsidR="00FE5344" w:rsidRPr="00656280" w:rsidRDefault="00FE5344" w:rsidP="00656280">
            <w:pPr>
              <w:suppressAutoHyphens/>
              <w:jc w:val="center"/>
              <w:textAlignment w:val="center"/>
              <w:rPr>
                <w:szCs w:val="24"/>
                <w:lang w:eastAsia="ar-SA"/>
              </w:rPr>
            </w:pPr>
            <w:r w:rsidRPr="00656280">
              <w:rPr>
                <w:szCs w:val="24"/>
                <w:lang w:eastAsia="ar-SA"/>
              </w:rPr>
              <w:t>5.</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84D36EC" w14:textId="760C6414" w:rsidR="00247C4F" w:rsidRPr="00656280" w:rsidRDefault="00FE5344" w:rsidP="00656280">
            <w:pPr>
              <w:suppressAutoHyphens/>
              <w:textAlignment w:val="center"/>
              <w:rPr>
                <w:szCs w:val="24"/>
                <w:lang w:eastAsia="ar-SA"/>
              </w:rPr>
            </w:pPr>
            <w:r w:rsidRPr="00656280">
              <w:rPr>
                <w:szCs w:val="24"/>
                <w:lang w:eastAsia="ar-SA"/>
              </w:rPr>
              <w:t>Objekto nauda visuomenei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540DBB8" w14:textId="2126BE86" w:rsidR="00FE5344" w:rsidRPr="00656280" w:rsidRDefault="00FE5344" w:rsidP="00656280">
            <w:pPr>
              <w:suppressAutoHyphens/>
              <w:jc w:val="center"/>
              <w:rPr>
                <w:szCs w:val="24"/>
                <w:lang w:eastAsia="ar-SA"/>
              </w:rPr>
            </w:pPr>
            <w:r w:rsidRPr="00656280">
              <w:rPr>
                <w:szCs w:val="24"/>
                <w:lang w:eastAsia="ar-SA"/>
              </w:rPr>
              <w:t>5–20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FEBDF8" w14:textId="1DA48084" w:rsidR="00FE5344" w:rsidRPr="00656280" w:rsidRDefault="00FE5344" w:rsidP="00656280">
            <w:pPr>
              <w:suppressAutoHyphens/>
              <w:jc w:val="both"/>
              <w:textAlignment w:val="center"/>
              <w:rPr>
                <w:szCs w:val="24"/>
                <w:lang w:eastAsia="ar-SA"/>
              </w:rPr>
            </w:pPr>
            <w:r w:rsidRPr="00656280">
              <w:rPr>
                <w:szCs w:val="24"/>
                <w:lang w:eastAsia="ar-SA"/>
              </w:rPr>
              <w:t>20 balų suteikiama, jei objekt</w:t>
            </w:r>
            <w:r w:rsidR="00247C4F" w:rsidRPr="00656280">
              <w:rPr>
                <w:szCs w:val="24"/>
                <w:lang w:eastAsia="ar-SA"/>
              </w:rPr>
              <w:t>as</w:t>
            </w:r>
            <w:r w:rsidRPr="00656280">
              <w:rPr>
                <w:szCs w:val="24"/>
                <w:lang w:eastAsia="ar-SA"/>
              </w:rPr>
              <w:t xml:space="preserve"> </w:t>
            </w:r>
            <w:r w:rsidR="005449DB" w:rsidRPr="00656280">
              <w:rPr>
                <w:szCs w:val="24"/>
                <w:lang w:eastAsia="ar-SA"/>
              </w:rPr>
              <w:t>tiesiogiai ve</w:t>
            </w:r>
            <w:r w:rsidR="00A9255D">
              <w:rPr>
                <w:szCs w:val="24"/>
                <w:lang w:eastAsia="ar-SA"/>
              </w:rPr>
              <w:t>s</w:t>
            </w:r>
            <w:r w:rsidR="005449DB" w:rsidRPr="00656280">
              <w:rPr>
                <w:szCs w:val="24"/>
                <w:lang w:eastAsia="ar-SA"/>
              </w:rPr>
              <w:t xml:space="preserve"> </w:t>
            </w:r>
            <w:r w:rsidR="00247C4F" w:rsidRPr="00656280">
              <w:rPr>
                <w:szCs w:val="24"/>
                <w:lang w:eastAsia="ar-SA"/>
              </w:rPr>
              <w:t xml:space="preserve">prie </w:t>
            </w:r>
            <w:r w:rsidR="005449DB" w:rsidRPr="00656280">
              <w:rPr>
                <w:szCs w:val="24"/>
                <w:lang w:eastAsia="ar-SA"/>
              </w:rPr>
              <w:t xml:space="preserve">daugiau kaip 1 (vienos) </w:t>
            </w:r>
            <w:r w:rsidR="00247C4F" w:rsidRPr="00656280">
              <w:rPr>
                <w:szCs w:val="24"/>
                <w:lang w:eastAsia="ar-SA"/>
              </w:rPr>
              <w:t>viešąsias paslaugas (švietimo, kultūros ir meno, sporto, sveikatos, socialinės paskirties) teikian</w:t>
            </w:r>
            <w:r w:rsidR="005449DB" w:rsidRPr="00656280">
              <w:rPr>
                <w:szCs w:val="24"/>
                <w:lang w:eastAsia="ar-SA"/>
              </w:rPr>
              <w:t>čių</w:t>
            </w:r>
            <w:r w:rsidR="00247C4F" w:rsidRPr="00656280">
              <w:rPr>
                <w:szCs w:val="24"/>
                <w:lang w:eastAsia="ar-SA"/>
              </w:rPr>
              <w:t xml:space="preserve"> įstaig</w:t>
            </w:r>
            <w:r w:rsidR="005449DB" w:rsidRPr="00656280">
              <w:rPr>
                <w:szCs w:val="24"/>
                <w:lang w:eastAsia="ar-SA"/>
              </w:rPr>
              <w:t>ų</w:t>
            </w:r>
            <w:r w:rsidRPr="00656280">
              <w:rPr>
                <w:szCs w:val="24"/>
                <w:lang w:eastAsia="ar-SA"/>
              </w:rPr>
              <w:t>.</w:t>
            </w:r>
          </w:p>
          <w:p w14:paraId="11CAC12B" w14:textId="526FF123" w:rsidR="00FE5344" w:rsidRPr="00656280" w:rsidRDefault="00FE5344" w:rsidP="00656280">
            <w:pPr>
              <w:suppressAutoHyphens/>
              <w:jc w:val="both"/>
              <w:textAlignment w:val="center"/>
              <w:rPr>
                <w:szCs w:val="24"/>
                <w:lang w:eastAsia="ar-SA"/>
              </w:rPr>
            </w:pPr>
            <w:r w:rsidRPr="00656280">
              <w:rPr>
                <w:szCs w:val="24"/>
                <w:lang w:eastAsia="ar-SA"/>
              </w:rPr>
              <w:t xml:space="preserve">15 balų suteikiama, </w:t>
            </w:r>
            <w:r w:rsidR="005449DB" w:rsidRPr="00656280">
              <w:rPr>
                <w:szCs w:val="24"/>
                <w:lang w:eastAsia="ar-SA"/>
              </w:rPr>
              <w:t>jei objektas tiesiogiai ve</w:t>
            </w:r>
            <w:r w:rsidR="002A5AFB">
              <w:rPr>
                <w:szCs w:val="24"/>
                <w:lang w:eastAsia="ar-SA"/>
              </w:rPr>
              <w:t>s</w:t>
            </w:r>
            <w:r w:rsidR="005449DB" w:rsidRPr="00656280">
              <w:rPr>
                <w:szCs w:val="24"/>
                <w:lang w:eastAsia="ar-SA"/>
              </w:rPr>
              <w:t xml:space="preserve"> prie 1 (vienos) viešąsias paslaugas (švietimo, kultūros ir meno, sporto, sveikatos, socialinės paskirties) teikiančios įstaigos</w:t>
            </w:r>
            <w:r w:rsidRPr="00656280">
              <w:rPr>
                <w:szCs w:val="24"/>
                <w:lang w:eastAsia="ar-SA"/>
              </w:rPr>
              <w:t>.</w:t>
            </w:r>
          </w:p>
          <w:p w14:paraId="2A613B94" w14:textId="0D321AC3" w:rsidR="00FE5344" w:rsidRPr="00656280" w:rsidRDefault="00FE5344" w:rsidP="00656280">
            <w:pPr>
              <w:suppressAutoHyphens/>
              <w:jc w:val="both"/>
              <w:textAlignment w:val="center"/>
              <w:rPr>
                <w:szCs w:val="24"/>
                <w:lang w:eastAsia="ar-SA"/>
              </w:rPr>
            </w:pPr>
            <w:r w:rsidRPr="00656280">
              <w:rPr>
                <w:szCs w:val="24"/>
                <w:lang w:eastAsia="ar-SA"/>
              </w:rPr>
              <w:t xml:space="preserve">10 balų suteikiama, jei </w:t>
            </w:r>
            <w:r w:rsidR="005449DB" w:rsidRPr="00656280">
              <w:rPr>
                <w:szCs w:val="24"/>
                <w:lang w:eastAsia="ar-SA"/>
              </w:rPr>
              <w:t>objektas tiesiogiai ve</w:t>
            </w:r>
            <w:r w:rsidR="002A5AFB">
              <w:rPr>
                <w:szCs w:val="24"/>
                <w:lang w:eastAsia="ar-SA"/>
              </w:rPr>
              <w:t>s</w:t>
            </w:r>
            <w:r w:rsidR="005449DB" w:rsidRPr="00656280">
              <w:rPr>
                <w:szCs w:val="24"/>
                <w:lang w:eastAsia="ar-SA"/>
              </w:rPr>
              <w:t xml:space="preserve"> </w:t>
            </w:r>
            <w:r w:rsidR="002A5AFB">
              <w:rPr>
                <w:szCs w:val="24"/>
                <w:lang w:eastAsia="ar-SA"/>
              </w:rPr>
              <w:t>prie</w:t>
            </w:r>
            <w:r w:rsidR="00F12539" w:rsidRPr="00656280">
              <w:rPr>
                <w:szCs w:val="24"/>
                <w:lang w:eastAsia="ar-SA"/>
              </w:rPr>
              <w:t xml:space="preserve"> </w:t>
            </w:r>
            <w:r w:rsidRPr="00656280">
              <w:rPr>
                <w:szCs w:val="24"/>
                <w:lang w:eastAsia="ar-SA"/>
              </w:rPr>
              <w:t xml:space="preserve">10 (dešimt) </w:t>
            </w:r>
            <w:r w:rsidR="00CA0BF4" w:rsidRPr="00656280">
              <w:rPr>
                <w:szCs w:val="24"/>
                <w:lang w:eastAsia="ar-SA"/>
              </w:rPr>
              <w:t xml:space="preserve">ir daugiau </w:t>
            </w:r>
            <w:r w:rsidRPr="00656280">
              <w:rPr>
                <w:szCs w:val="24"/>
                <w:lang w:eastAsia="ar-SA"/>
              </w:rPr>
              <w:t xml:space="preserve">mažaaukščių gyvenamųjų namų ir (ar) </w:t>
            </w:r>
            <w:r w:rsidR="00E64100">
              <w:rPr>
                <w:szCs w:val="24"/>
                <w:lang w:eastAsia="ar-SA"/>
              </w:rPr>
              <w:t>prie</w:t>
            </w:r>
            <w:r w:rsidR="00F12539" w:rsidRPr="00656280">
              <w:rPr>
                <w:szCs w:val="24"/>
                <w:lang w:eastAsia="ar-SA"/>
              </w:rPr>
              <w:t xml:space="preserve"> </w:t>
            </w:r>
            <w:r w:rsidRPr="00656280">
              <w:rPr>
                <w:szCs w:val="24"/>
                <w:lang w:eastAsia="ar-SA"/>
              </w:rPr>
              <w:t>5 (penki</w:t>
            </w:r>
            <w:r w:rsidR="00F12539" w:rsidRPr="00656280">
              <w:rPr>
                <w:szCs w:val="24"/>
                <w:lang w:eastAsia="ar-SA"/>
              </w:rPr>
              <w:t>ų</w:t>
            </w:r>
            <w:r w:rsidRPr="00656280">
              <w:rPr>
                <w:szCs w:val="24"/>
                <w:lang w:eastAsia="ar-SA"/>
              </w:rPr>
              <w:t>)</w:t>
            </w:r>
            <w:r w:rsidR="00CA0BF4" w:rsidRPr="00656280">
              <w:rPr>
                <w:szCs w:val="24"/>
                <w:lang w:eastAsia="ar-SA"/>
              </w:rPr>
              <w:t xml:space="preserve"> ir</w:t>
            </w:r>
            <w:r w:rsidRPr="00656280">
              <w:rPr>
                <w:szCs w:val="24"/>
                <w:lang w:eastAsia="ar-SA"/>
              </w:rPr>
              <w:t xml:space="preserve"> </w:t>
            </w:r>
            <w:r w:rsidR="00CA0BF4" w:rsidRPr="00656280">
              <w:rPr>
                <w:szCs w:val="24"/>
                <w:lang w:eastAsia="ar-SA"/>
              </w:rPr>
              <w:t xml:space="preserve">daugiau </w:t>
            </w:r>
            <w:r w:rsidRPr="00656280">
              <w:rPr>
                <w:szCs w:val="24"/>
                <w:lang w:eastAsia="ar-SA"/>
              </w:rPr>
              <w:t>daugiabuči</w:t>
            </w:r>
            <w:r w:rsidR="00F12539" w:rsidRPr="00656280">
              <w:rPr>
                <w:szCs w:val="24"/>
                <w:lang w:eastAsia="ar-SA"/>
              </w:rPr>
              <w:t>ų</w:t>
            </w:r>
            <w:r w:rsidRPr="00656280">
              <w:rPr>
                <w:szCs w:val="24"/>
                <w:lang w:eastAsia="ar-SA"/>
              </w:rPr>
              <w:t xml:space="preserve"> </w:t>
            </w:r>
            <w:r w:rsidR="00F12539" w:rsidRPr="00656280">
              <w:rPr>
                <w:szCs w:val="24"/>
                <w:lang w:eastAsia="ar-SA"/>
              </w:rPr>
              <w:t>gyvenamųjų namų</w:t>
            </w:r>
            <w:r w:rsidRPr="00656280">
              <w:rPr>
                <w:szCs w:val="24"/>
                <w:lang w:eastAsia="ar-SA"/>
              </w:rPr>
              <w:t>.</w:t>
            </w:r>
          </w:p>
          <w:p w14:paraId="4439EF78" w14:textId="6C45607B" w:rsidR="00CA0BF4" w:rsidRPr="00656280" w:rsidRDefault="00FE5344" w:rsidP="00656280">
            <w:pPr>
              <w:suppressAutoHyphens/>
              <w:jc w:val="both"/>
              <w:rPr>
                <w:szCs w:val="24"/>
                <w:lang w:eastAsia="ar-SA"/>
              </w:rPr>
            </w:pPr>
            <w:r w:rsidRPr="00656280">
              <w:rPr>
                <w:szCs w:val="24"/>
                <w:lang w:eastAsia="ar-SA"/>
              </w:rPr>
              <w:t xml:space="preserve">5 balai suteikiami, </w:t>
            </w:r>
            <w:r w:rsidR="00CA0BF4" w:rsidRPr="00656280">
              <w:rPr>
                <w:szCs w:val="24"/>
                <w:lang w:eastAsia="ar-SA"/>
              </w:rPr>
              <w:t>jei objektas tiesiogiai ve</w:t>
            </w:r>
            <w:r w:rsidR="00E64100">
              <w:rPr>
                <w:szCs w:val="24"/>
                <w:lang w:eastAsia="ar-SA"/>
              </w:rPr>
              <w:t>s</w:t>
            </w:r>
            <w:r w:rsidR="00CA0BF4" w:rsidRPr="00656280">
              <w:rPr>
                <w:szCs w:val="24"/>
                <w:lang w:eastAsia="ar-SA"/>
              </w:rPr>
              <w:t xml:space="preserve"> </w:t>
            </w:r>
            <w:r w:rsidR="00E64100">
              <w:rPr>
                <w:szCs w:val="24"/>
                <w:lang w:eastAsia="ar-SA"/>
              </w:rPr>
              <w:t>prie</w:t>
            </w:r>
            <w:r w:rsidR="00CA0BF4" w:rsidRPr="00656280">
              <w:rPr>
                <w:szCs w:val="24"/>
                <w:lang w:eastAsia="ar-SA"/>
              </w:rPr>
              <w:t xml:space="preserve"> 5 (penkių) ir daugiau mažaaukščių gyvenamųjų namų ir (ar) </w:t>
            </w:r>
            <w:r w:rsidR="00E64100">
              <w:rPr>
                <w:szCs w:val="24"/>
                <w:lang w:eastAsia="ar-SA"/>
              </w:rPr>
              <w:t>prie</w:t>
            </w:r>
            <w:r w:rsidR="00CA0BF4" w:rsidRPr="00656280">
              <w:rPr>
                <w:szCs w:val="24"/>
                <w:lang w:eastAsia="ar-SA"/>
              </w:rPr>
              <w:t xml:space="preserve"> 2 (dvejų) ir daugiau daugiabučių gyvenamųjų namų.</w:t>
            </w:r>
          </w:p>
        </w:tc>
      </w:tr>
      <w:tr w:rsidR="00656280" w:rsidRPr="00656280" w14:paraId="3F0EC6A7" w14:textId="77777777" w:rsidTr="0070660D">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9DE5AE2" w14:textId="5F961608" w:rsidR="00FE5344" w:rsidRPr="00656280" w:rsidRDefault="00FE5344" w:rsidP="00656280">
            <w:pPr>
              <w:suppressAutoHyphens/>
              <w:jc w:val="center"/>
              <w:textAlignment w:val="center"/>
              <w:rPr>
                <w:szCs w:val="24"/>
                <w:lang w:eastAsia="ar-SA"/>
              </w:rPr>
            </w:pPr>
            <w:r w:rsidRPr="00656280">
              <w:rPr>
                <w:szCs w:val="24"/>
                <w:lang w:eastAsia="ar-SA"/>
              </w:rPr>
              <w:t>6.</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25152CA" w14:textId="367CF96D" w:rsidR="00FE5344" w:rsidRPr="00656280" w:rsidRDefault="00FE5344" w:rsidP="00656280">
            <w:pPr>
              <w:suppressAutoHyphens/>
              <w:textAlignment w:val="center"/>
              <w:rPr>
                <w:szCs w:val="24"/>
                <w:lang w:eastAsia="ar-SA"/>
              </w:rPr>
            </w:pPr>
            <w:r w:rsidRPr="00656280">
              <w:rPr>
                <w:szCs w:val="24"/>
                <w:lang w:eastAsia="ar-SA"/>
              </w:rPr>
              <w:t>Objekto svarba miestui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4E1DC30" w14:textId="495A8C93" w:rsidR="00FE5344" w:rsidRPr="00656280" w:rsidRDefault="00FE5344" w:rsidP="00656280">
            <w:pPr>
              <w:suppressAutoHyphens/>
              <w:jc w:val="center"/>
              <w:rPr>
                <w:szCs w:val="24"/>
                <w:lang w:eastAsia="ar-SA"/>
              </w:rPr>
            </w:pPr>
            <w:r w:rsidRPr="00656280">
              <w:rPr>
                <w:szCs w:val="24"/>
                <w:lang w:eastAsia="ar-SA"/>
              </w:rPr>
              <w:t>0–20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1CFBBBE" w14:textId="4B35F864" w:rsidR="00FE5344" w:rsidRPr="00656280" w:rsidRDefault="00FE5344" w:rsidP="00656280">
            <w:pPr>
              <w:suppressAutoHyphens/>
              <w:jc w:val="both"/>
              <w:textAlignment w:val="center"/>
              <w:rPr>
                <w:szCs w:val="24"/>
                <w:lang w:eastAsia="ar-SA"/>
              </w:rPr>
            </w:pPr>
            <w:r w:rsidRPr="00656280">
              <w:rPr>
                <w:szCs w:val="24"/>
                <w:lang w:eastAsia="ar-SA"/>
              </w:rPr>
              <w:t>20 balų suteikiama, jei objektas daro įtaką kitiems įgyvendinamiems ir (ar) planuojamiems įgyvendinti (per artimiausius 3 metus) Savivaldybės projektams ir (ar) objektams (įgyvendinamo projekto teigiamas poveikis).</w:t>
            </w:r>
          </w:p>
          <w:p w14:paraId="07C8D7E3" w14:textId="096247C9" w:rsidR="00FE5344" w:rsidRPr="00656280" w:rsidRDefault="00FE5344" w:rsidP="00656280">
            <w:pPr>
              <w:suppressAutoHyphens/>
              <w:jc w:val="both"/>
              <w:rPr>
                <w:szCs w:val="24"/>
                <w:lang w:eastAsia="ar-SA"/>
              </w:rPr>
            </w:pPr>
            <w:r w:rsidRPr="00656280">
              <w:rPr>
                <w:szCs w:val="24"/>
                <w:lang w:eastAsia="ar-SA"/>
              </w:rPr>
              <w:t>0 balų suteikiama, jei objekto įrengimas nedaro įtakos kitiems įgyvendinamiems ir (ar) planuojamiems įgyvendinti (per artimiausius 3 metus) Savivaldybės projektams ir (ar) objektams.</w:t>
            </w:r>
          </w:p>
        </w:tc>
      </w:tr>
      <w:tr w:rsidR="00656280" w:rsidRPr="00656280" w14:paraId="06C87AF4" w14:textId="77777777" w:rsidTr="0070660D">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8DF7BAC" w14:textId="4D79AC85" w:rsidR="00FE5344" w:rsidRPr="00656280" w:rsidRDefault="00FE5344" w:rsidP="00656280">
            <w:pPr>
              <w:suppressAutoHyphens/>
              <w:jc w:val="center"/>
              <w:textAlignment w:val="center"/>
              <w:rPr>
                <w:szCs w:val="24"/>
                <w:lang w:eastAsia="ar-SA"/>
              </w:rPr>
            </w:pPr>
            <w:r w:rsidRPr="00656280">
              <w:rPr>
                <w:szCs w:val="24"/>
                <w:lang w:eastAsia="ar-SA"/>
              </w:rPr>
              <w:t>7.</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0984D60" w14:textId="4439C764" w:rsidR="00247C4F" w:rsidRPr="00656280" w:rsidRDefault="00FE5344" w:rsidP="00656280">
            <w:pPr>
              <w:suppressAutoHyphens/>
              <w:textAlignment w:val="center"/>
              <w:rPr>
                <w:szCs w:val="24"/>
                <w:lang w:eastAsia="ar-SA"/>
              </w:rPr>
            </w:pPr>
            <w:r w:rsidRPr="00656280">
              <w:rPr>
                <w:szCs w:val="24"/>
                <w:lang w:eastAsia="ar-SA"/>
              </w:rPr>
              <w:t>Visuomenės prašymai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DDD3830" w14:textId="24913B71" w:rsidR="00FE5344" w:rsidRPr="00656280" w:rsidRDefault="00FE5344" w:rsidP="00656280">
            <w:pPr>
              <w:suppressAutoHyphens/>
              <w:jc w:val="center"/>
              <w:textAlignment w:val="center"/>
              <w:rPr>
                <w:szCs w:val="24"/>
                <w:lang w:eastAsia="ar-SA"/>
              </w:rPr>
            </w:pPr>
            <w:r w:rsidRPr="00656280">
              <w:rPr>
                <w:szCs w:val="24"/>
                <w:lang w:eastAsia="ar-SA"/>
              </w:rPr>
              <w:t>5–20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A9D35E6" w14:textId="56CB1681" w:rsidR="00FE5344" w:rsidRPr="00656280" w:rsidRDefault="00FE5344" w:rsidP="00656280">
            <w:pPr>
              <w:suppressAutoHyphens/>
              <w:jc w:val="both"/>
              <w:textAlignment w:val="center"/>
              <w:rPr>
                <w:szCs w:val="24"/>
                <w:lang w:eastAsia="ar-SA"/>
              </w:rPr>
            </w:pPr>
            <w:r w:rsidRPr="00656280">
              <w:rPr>
                <w:szCs w:val="24"/>
                <w:lang w:eastAsia="ar-SA"/>
              </w:rPr>
              <w:t xml:space="preserve">20 balų suteikiama, jei prašymas pateiktas prieš 5 (penkerius) </w:t>
            </w:r>
            <w:r w:rsidR="00527783" w:rsidRPr="00656280">
              <w:rPr>
                <w:szCs w:val="24"/>
                <w:lang w:eastAsia="ar-SA"/>
              </w:rPr>
              <w:t xml:space="preserve">metus </w:t>
            </w:r>
            <w:r w:rsidRPr="00656280">
              <w:rPr>
                <w:szCs w:val="24"/>
                <w:lang w:eastAsia="ar-SA"/>
              </w:rPr>
              <w:t>ir daugiau.</w:t>
            </w:r>
          </w:p>
          <w:p w14:paraId="3C299CBC" w14:textId="77777777" w:rsidR="00FE5344" w:rsidRPr="00656280" w:rsidRDefault="00FE5344" w:rsidP="00656280">
            <w:pPr>
              <w:suppressAutoHyphens/>
              <w:jc w:val="both"/>
              <w:textAlignment w:val="center"/>
              <w:rPr>
                <w:szCs w:val="24"/>
                <w:lang w:eastAsia="ar-SA"/>
              </w:rPr>
            </w:pPr>
            <w:r w:rsidRPr="00656280">
              <w:rPr>
                <w:szCs w:val="24"/>
                <w:lang w:eastAsia="ar-SA"/>
              </w:rPr>
              <w:t>15 balų suteikiama, jei prašymas pateiktas prieš 4 (ketverius) metus.</w:t>
            </w:r>
          </w:p>
          <w:p w14:paraId="236EAC85" w14:textId="77777777" w:rsidR="00FE5344" w:rsidRPr="00656280" w:rsidRDefault="00FE5344" w:rsidP="00656280">
            <w:pPr>
              <w:suppressAutoHyphens/>
              <w:jc w:val="both"/>
              <w:textAlignment w:val="center"/>
              <w:rPr>
                <w:szCs w:val="24"/>
                <w:lang w:eastAsia="ar-SA"/>
              </w:rPr>
            </w:pPr>
            <w:r w:rsidRPr="00656280">
              <w:rPr>
                <w:szCs w:val="24"/>
                <w:lang w:eastAsia="ar-SA"/>
              </w:rPr>
              <w:t>10 balų suteikiama, jei prašymas pateiktas prieš 3 (trejus) metus.</w:t>
            </w:r>
          </w:p>
          <w:p w14:paraId="1AC15AE3" w14:textId="67DD2416" w:rsidR="00FE5344" w:rsidRPr="00656280" w:rsidRDefault="00FE5344" w:rsidP="00656280">
            <w:pPr>
              <w:suppressAutoHyphens/>
              <w:jc w:val="both"/>
              <w:textAlignment w:val="center"/>
              <w:rPr>
                <w:szCs w:val="24"/>
                <w:lang w:eastAsia="ar-SA"/>
              </w:rPr>
            </w:pPr>
            <w:r w:rsidRPr="00656280">
              <w:rPr>
                <w:szCs w:val="24"/>
                <w:lang w:eastAsia="ar-SA"/>
              </w:rPr>
              <w:t>5 balai suteikiami, jei prašymas pateiktas prieš 2 (dvejus) metus.</w:t>
            </w:r>
          </w:p>
        </w:tc>
      </w:tr>
      <w:tr w:rsidR="00FE5344" w:rsidRPr="00656280" w14:paraId="3EAA8AC1" w14:textId="77777777" w:rsidTr="00DD71A7">
        <w:trPr>
          <w:trHeight w:val="62"/>
        </w:trPr>
        <w:tc>
          <w:tcPr>
            <w:tcW w:w="2632"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A9AF8AC" w14:textId="77520765" w:rsidR="00FE5344" w:rsidRPr="00656280" w:rsidRDefault="00FE5344" w:rsidP="00656280">
            <w:pPr>
              <w:suppressAutoHyphens/>
              <w:textAlignment w:val="center"/>
              <w:rPr>
                <w:b/>
                <w:szCs w:val="24"/>
                <w:lang w:eastAsia="ar-SA"/>
              </w:rPr>
            </w:pPr>
            <w:r w:rsidRPr="00656280">
              <w:rPr>
                <w:b/>
                <w:szCs w:val="24"/>
                <w:lang w:eastAsia="lt-LT"/>
              </w:rPr>
              <w:t>Maksimali bendra balų suma</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642AC2F" w14:textId="74AA073D" w:rsidR="00FE5344" w:rsidRPr="00656280" w:rsidRDefault="00FE5344" w:rsidP="00656280">
            <w:pPr>
              <w:suppressAutoHyphens/>
              <w:jc w:val="center"/>
              <w:rPr>
                <w:b/>
                <w:szCs w:val="24"/>
                <w:lang w:eastAsia="ar-SA"/>
              </w:rPr>
            </w:pPr>
            <w:r w:rsidRPr="00656280">
              <w:rPr>
                <w:b/>
                <w:szCs w:val="24"/>
                <w:lang w:eastAsia="lt-LT"/>
              </w:rPr>
              <w:t>150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6D46EC7" w14:textId="2C2DC168" w:rsidR="00FE5344" w:rsidRPr="00656280" w:rsidRDefault="00FE5344" w:rsidP="00656280">
            <w:pPr>
              <w:suppressAutoHyphens/>
              <w:textAlignment w:val="center"/>
              <w:rPr>
                <w:szCs w:val="24"/>
                <w:lang w:eastAsia="ar-SA"/>
              </w:rPr>
            </w:pPr>
          </w:p>
        </w:tc>
      </w:tr>
    </w:tbl>
    <w:p w14:paraId="3D3D3F0F" w14:textId="71A8F9E3" w:rsidR="00073302" w:rsidRPr="00656280" w:rsidRDefault="00073302" w:rsidP="00656280">
      <w:pPr>
        <w:ind w:firstLine="709"/>
        <w:jc w:val="both"/>
        <w:rPr>
          <w:szCs w:val="24"/>
          <w:lang w:eastAsia="lt-LT"/>
        </w:rPr>
      </w:pPr>
    </w:p>
    <w:p w14:paraId="5A5C1B0A" w14:textId="1302DC85" w:rsidR="009E64BC" w:rsidRPr="00656280" w:rsidRDefault="00073302" w:rsidP="00656280">
      <w:pPr>
        <w:rPr>
          <w:szCs w:val="24"/>
          <w:lang w:eastAsia="lt-LT"/>
        </w:rPr>
      </w:pPr>
      <w:r w:rsidRPr="00656280">
        <w:rPr>
          <w:szCs w:val="24"/>
          <w:lang w:eastAsia="lt-LT"/>
        </w:rPr>
        <w:br w:type="page"/>
      </w:r>
    </w:p>
    <w:p w14:paraId="71222962" w14:textId="469A770F" w:rsidR="00314C9E" w:rsidRPr="00656280" w:rsidRDefault="00314C9E" w:rsidP="00656280">
      <w:pPr>
        <w:tabs>
          <w:tab w:val="left" w:pos="6663"/>
        </w:tabs>
        <w:ind w:left="6663"/>
        <w:rPr>
          <w:szCs w:val="24"/>
        </w:rPr>
      </w:pPr>
      <w:r w:rsidRPr="00656280">
        <w:rPr>
          <w:szCs w:val="24"/>
        </w:rPr>
        <w:t>K</w:t>
      </w:r>
      <w:r w:rsidRPr="00656280">
        <w:rPr>
          <w:bCs/>
          <w:szCs w:val="24"/>
        </w:rPr>
        <w:t xml:space="preserve">elių priežiūros ir plėtros programos finansavimo lėšų paskirstymo tvarkos </w:t>
      </w:r>
      <w:r w:rsidRPr="00656280">
        <w:rPr>
          <w:szCs w:val="24"/>
        </w:rPr>
        <w:t xml:space="preserve">aprašo </w:t>
      </w:r>
    </w:p>
    <w:p w14:paraId="2ED64800" w14:textId="25117F33" w:rsidR="00314C9E" w:rsidRPr="00656280" w:rsidRDefault="00314C9E" w:rsidP="00656280">
      <w:pPr>
        <w:tabs>
          <w:tab w:val="left" w:pos="6663"/>
        </w:tabs>
        <w:ind w:left="6663"/>
        <w:rPr>
          <w:szCs w:val="24"/>
        </w:rPr>
      </w:pPr>
      <w:r w:rsidRPr="00656280">
        <w:rPr>
          <w:szCs w:val="24"/>
        </w:rPr>
        <w:t>2 priedas</w:t>
      </w:r>
    </w:p>
    <w:p w14:paraId="2BFFE50D" w14:textId="77777777" w:rsidR="00656280" w:rsidRPr="00656280" w:rsidRDefault="00656280" w:rsidP="00656280">
      <w:pPr>
        <w:rPr>
          <w:b/>
          <w:szCs w:val="24"/>
          <w:lang w:eastAsia="lt-LT"/>
        </w:rPr>
      </w:pPr>
    </w:p>
    <w:p w14:paraId="06DBD279" w14:textId="081D00A7" w:rsidR="00DD71A7" w:rsidRPr="00656280" w:rsidRDefault="005968AB" w:rsidP="00656280">
      <w:pPr>
        <w:jc w:val="center"/>
        <w:rPr>
          <w:b/>
          <w:szCs w:val="24"/>
          <w:lang w:eastAsia="lt-LT"/>
        </w:rPr>
      </w:pPr>
      <w:r w:rsidRPr="00656280">
        <w:rPr>
          <w:b/>
          <w:szCs w:val="24"/>
          <w:lang w:eastAsia="lt-LT"/>
        </w:rPr>
        <w:t xml:space="preserve">VIETINĖS REIKŠMĖS KELIŲ, </w:t>
      </w:r>
      <w:r w:rsidR="00E17A82" w:rsidRPr="00656280">
        <w:rPr>
          <w:b/>
          <w:szCs w:val="24"/>
        </w:rPr>
        <w:t>KELIO STATINIŲ (TILTŲ, VIADUKO),</w:t>
      </w:r>
      <w:r w:rsidR="00E17A82" w:rsidRPr="00656280">
        <w:rPr>
          <w:szCs w:val="24"/>
          <w:lang w:eastAsia="lt-LT"/>
        </w:rPr>
        <w:t xml:space="preserve"> </w:t>
      </w:r>
      <w:r w:rsidRPr="00656280">
        <w:rPr>
          <w:b/>
          <w:szCs w:val="24"/>
          <w:lang w:eastAsia="lt-LT"/>
        </w:rPr>
        <w:t>ŠALIGATVIŲ, PĖSČIŲJŲ IR DVIRAČIŲ TAKŲ REKONSTRAVIMO, KAPITALINIO IR PAPRASTOJO REMONTO DARBŲ, ATLIEKAMŲ NE MAŽESNIAME KAIP 1000 KVADRATINIŲ METRŲ PLOTE,</w:t>
      </w:r>
      <w:r w:rsidR="00E17A82" w:rsidRPr="00656280">
        <w:rPr>
          <w:b/>
          <w:szCs w:val="24"/>
          <w:lang w:eastAsia="lt-LT"/>
        </w:rPr>
        <w:t xml:space="preserve"> </w:t>
      </w:r>
      <w:r w:rsidR="00DD71A7" w:rsidRPr="00656280">
        <w:rPr>
          <w:b/>
          <w:szCs w:val="24"/>
          <w:lang w:eastAsia="lt-LT"/>
        </w:rPr>
        <w:t>ATRANKOS</w:t>
      </w:r>
      <w:r w:rsidR="00DD71A7" w:rsidRPr="00656280">
        <w:rPr>
          <w:b/>
          <w:szCs w:val="24"/>
        </w:rPr>
        <w:t xml:space="preserve"> VERTINIMO KRITERIJ</w:t>
      </w:r>
      <w:r w:rsidR="00DD71A7" w:rsidRPr="00656280">
        <w:rPr>
          <w:b/>
          <w:szCs w:val="24"/>
          <w:lang w:eastAsia="lt-LT"/>
        </w:rPr>
        <w:t>AI</w:t>
      </w:r>
    </w:p>
    <w:p w14:paraId="2EF3A6BE" w14:textId="082E23D4" w:rsidR="00CB00F1" w:rsidRPr="00656280" w:rsidRDefault="00CB00F1" w:rsidP="00656280">
      <w:pPr>
        <w:rPr>
          <w:szCs w:val="24"/>
          <w:lang w:eastAsia="lt-LT"/>
        </w:rPr>
      </w:pPr>
    </w:p>
    <w:tbl>
      <w:tblPr>
        <w:tblW w:w="15388" w:type="dxa"/>
        <w:tblInd w:w="57" w:type="dxa"/>
        <w:tblLayout w:type="fixed"/>
        <w:tblCellMar>
          <w:left w:w="0" w:type="dxa"/>
          <w:right w:w="0" w:type="dxa"/>
        </w:tblCellMar>
        <w:tblLook w:val="0000" w:firstRow="0" w:lastRow="0" w:firstColumn="0" w:lastColumn="0" w:noHBand="0" w:noVBand="0"/>
      </w:tblPr>
      <w:tblGrid>
        <w:gridCol w:w="567"/>
        <w:gridCol w:w="2065"/>
        <w:gridCol w:w="1134"/>
        <w:gridCol w:w="5811"/>
        <w:gridCol w:w="5811"/>
      </w:tblGrid>
      <w:tr w:rsidR="00656280" w:rsidRPr="00656280" w14:paraId="7C6CF934" w14:textId="77777777" w:rsidTr="00737DCA">
        <w:trPr>
          <w:gridAfter w:val="1"/>
          <w:wAfter w:w="5811" w:type="dxa"/>
          <w:trHeight w:val="62"/>
          <w:tblHeader/>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B6359C5" w14:textId="77777777" w:rsidR="00DD71A7" w:rsidRPr="00656280" w:rsidRDefault="00DD71A7" w:rsidP="00656280">
            <w:pPr>
              <w:suppressAutoHyphens/>
              <w:jc w:val="center"/>
              <w:textAlignment w:val="center"/>
              <w:rPr>
                <w:b/>
                <w:szCs w:val="24"/>
                <w:lang w:eastAsia="ar-SA"/>
              </w:rPr>
            </w:pPr>
            <w:r w:rsidRPr="00656280">
              <w:rPr>
                <w:b/>
                <w:szCs w:val="24"/>
                <w:lang w:eastAsia="ar-SA"/>
              </w:rPr>
              <w:t>Eil.</w:t>
            </w:r>
          </w:p>
          <w:p w14:paraId="6D77A9C3" w14:textId="77777777" w:rsidR="00DD71A7" w:rsidRPr="00656280" w:rsidRDefault="00DD71A7" w:rsidP="00656280">
            <w:pPr>
              <w:suppressAutoHyphens/>
              <w:jc w:val="center"/>
              <w:textAlignment w:val="center"/>
              <w:rPr>
                <w:b/>
                <w:szCs w:val="24"/>
                <w:lang w:eastAsia="ar-SA"/>
              </w:rPr>
            </w:pPr>
            <w:r w:rsidRPr="00656280">
              <w:rPr>
                <w:b/>
                <w:szCs w:val="24"/>
                <w:lang w:eastAsia="ar-SA"/>
              </w:rPr>
              <w:t>Nr.</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2B89DD2" w14:textId="77777777" w:rsidR="00DD71A7" w:rsidRPr="00656280" w:rsidRDefault="00DD71A7" w:rsidP="00656280">
            <w:pPr>
              <w:suppressAutoHyphens/>
              <w:jc w:val="center"/>
              <w:textAlignment w:val="center"/>
              <w:rPr>
                <w:b/>
                <w:szCs w:val="24"/>
                <w:lang w:eastAsia="ar-SA"/>
              </w:rPr>
            </w:pPr>
            <w:r w:rsidRPr="00656280">
              <w:rPr>
                <w:b/>
                <w:szCs w:val="24"/>
                <w:lang w:eastAsia="ar-SA"/>
              </w:rPr>
              <w:t>Infrastruktūros objekto atrankos vertinimo kriterijai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F8B3E0F" w14:textId="77777777" w:rsidR="00DD71A7" w:rsidRPr="00656280" w:rsidRDefault="00DD71A7" w:rsidP="00656280">
            <w:pPr>
              <w:suppressAutoHyphens/>
              <w:jc w:val="center"/>
              <w:textAlignment w:val="center"/>
              <w:rPr>
                <w:b/>
                <w:szCs w:val="24"/>
                <w:lang w:eastAsia="ar-SA"/>
              </w:rPr>
            </w:pPr>
            <w:r w:rsidRPr="00656280">
              <w:rPr>
                <w:b/>
                <w:szCs w:val="24"/>
                <w:lang w:eastAsia="ar-SA"/>
              </w:rPr>
              <w:t>Atrankos vertinimo kriterijų reikšmės (balais)</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BD884D7" w14:textId="77777777" w:rsidR="00DD71A7" w:rsidRPr="00656280" w:rsidRDefault="00DD71A7" w:rsidP="00656280">
            <w:pPr>
              <w:suppressAutoHyphens/>
              <w:jc w:val="center"/>
              <w:textAlignment w:val="center"/>
              <w:rPr>
                <w:b/>
                <w:szCs w:val="24"/>
                <w:lang w:eastAsia="ar-SA"/>
              </w:rPr>
            </w:pPr>
            <w:r w:rsidRPr="00656280">
              <w:rPr>
                <w:b/>
                <w:szCs w:val="24"/>
                <w:lang w:eastAsia="ar-SA"/>
              </w:rPr>
              <w:t>Atrankos vertinimo kriterijų įvertinimo aprašymas</w:t>
            </w:r>
          </w:p>
        </w:tc>
      </w:tr>
      <w:tr w:rsidR="00656280" w:rsidRPr="00656280" w14:paraId="2F6A4236" w14:textId="77777777" w:rsidTr="005449DB">
        <w:trPr>
          <w:gridAfter w:val="1"/>
          <w:wAfter w:w="5811" w:type="dxa"/>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BA13C91" w14:textId="77777777" w:rsidR="001918B6" w:rsidRPr="00656280" w:rsidRDefault="001918B6" w:rsidP="00656280">
            <w:pPr>
              <w:suppressAutoHyphens/>
              <w:jc w:val="center"/>
              <w:textAlignment w:val="center"/>
              <w:rPr>
                <w:szCs w:val="24"/>
                <w:lang w:eastAsia="ar-SA"/>
              </w:rPr>
            </w:pPr>
            <w:r w:rsidRPr="00656280">
              <w:rPr>
                <w:szCs w:val="24"/>
                <w:lang w:eastAsia="ar-SA"/>
              </w:rPr>
              <w:t>1.</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39D9077" w14:textId="191C8A4F" w:rsidR="001918B6" w:rsidRPr="00656280" w:rsidRDefault="001918B6" w:rsidP="00656280">
            <w:pPr>
              <w:suppressAutoHyphens/>
              <w:textAlignment w:val="center"/>
              <w:rPr>
                <w:szCs w:val="24"/>
                <w:lang w:eastAsia="ar-SA"/>
              </w:rPr>
            </w:pPr>
            <w:r w:rsidRPr="00656280">
              <w:rPr>
                <w:szCs w:val="24"/>
                <w:lang w:eastAsia="ar-SA"/>
              </w:rPr>
              <w:t>Pradėtų darbų tęstinumas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EBC26EE" w14:textId="76F2C02E" w:rsidR="001918B6" w:rsidRPr="00656280" w:rsidRDefault="001918B6" w:rsidP="00656280">
            <w:pPr>
              <w:suppressAutoHyphens/>
              <w:jc w:val="center"/>
              <w:rPr>
                <w:szCs w:val="24"/>
                <w:lang w:eastAsia="ar-SA"/>
              </w:rPr>
            </w:pPr>
            <w:r w:rsidRPr="00656280">
              <w:rPr>
                <w:szCs w:val="24"/>
                <w:lang w:eastAsia="ar-SA"/>
              </w:rPr>
              <w:t>0–20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9C3897D" w14:textId="77777777" w:rsidR="001918B6" w:rsidRPr="00656280" w:rsidRDefault="001918B6" w:rsidP="00656280">
            <w:pPr>
              <w:suppressAutoHyphens/>
              <w:jc w:val="both"/>
              <w:textAlignment w:val="center"/>
              <w:rPr>
                <w:szCs w:val="24"/>
                <w:lang w:eastAsia="ar-SA"/>
              </w:rPr>
            </w:pPr>
            <w:r w:rsidRPr="00656280">
              <w:rPr>
                <w:szCs w:val="24"/>
                <w:lang w:eastAsia="ar-SA"/>
              </w:rPr>
              <w:t>20 balų suteikiama, jei objekto remonto darbai buvo vykdomi ankstesniais metais.</w:t>
            </w:r>
          </w:p>
          <w:p w14:paraId="0E8214F2" w14:textId="3D7E6617" w:rsidR="001918B6" w:rsidRPr="00656280" w:rsidRDefault="001918B6" w:rsidP="00656280">
            <w:pPr>
              <w:suppressAutoHyphens/>
              <w:jc w:val="both"/>
              <w:rPr>
                <w:szCs w:val="24"/>
                <w:lang w:eastAsia="lt-LT"/>
              </w:rPr>
            </w:pPr>
            <w:r w:rsidRPr="00656280">
              <w:rPr>
                <w:szCs w:val="24"/>
                <w:lang w:eastAsia="ar-SA"/>
              </w:rPr>
              <w:t>0 balų suteikiama, jei objektas nebuvo pradėtas remontuoti.</w:t>
            </w:r>
          </w:p>
        </w:tc>
      </w:tr>
      <w:tr w:rsidR="00656280" w:rsidRPr="00656280" w14:paraId="306FA467" w14:textId="77777777" w:rsidTr="00737DCA">
        <w:trPr>
          <w:gridAfter w:val="1"/>
          <w:wAfter w:w="5811" w:type="dxa"/>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B37911B" w14:textId="46352823" w:rsidR="001918B6" w:rsidRPr="00656280" w:rsidRDefault="001918B6" w:rsidP="00656280">
            <w:pPr>
              <w:suppressAutoHyphens/>
              <w:jc w:val="center"/>
              <w:textAlignment w:val="center"/>
              <w:rPr>
                <w:szCs w:val="24"/>
                <w:lang w:eastAsia="ar-SA"/>
              </w:rPr>
            </w:pPr>
            <w:r w:rsidRPr="00656280">
              <w:rPr>
                <w:szCs w:val="24"/>
                <w:lang w:eastAsia="ar-SA"/>
              </w:rPr>
              <w:t>2.</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DC696EB" w14:textId="17E7D656" w:rsidR="001918B6" w:rsidRPr="00656280" w:rsidRDefault="001918B6" w:rsidP="00656280">
            <w:pPr>
              <w:suppressAutoHyphens/>
              <w:textAlignment w:val="center"/>
              <w:rPr>
                <w:szCs w:val="24"/>
                <w:lang w:eastAsia="ar-SA"/>
              </w:rPr>
            </w:pPr>
            <w:r w:rsidRPr="00656280">
              <w:rPr>
                <w:szCs w:val="24"/>
                <w:lang w:eastAsia="ar-SA"/>
              </w:rPr>
              <w:t>Techninės dokumentacijos baigtumas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698949B" w14:textId="341661FB" w:rsidR="001918B6" w:rsidRPr="00656280" w:rsidRDefault="001918B6" w:rsidP="00656280">
            <w:pPr>
              <w:suppressAutoHyphens/>
              <w:jc w:val="center"/>
              <w:rPr>
                <w:szCs w:val="24"/>
                <w:lang w:eastAsia="ar-SA"/>
              </w:rPr>
            </w:pPr>
            <w:r w:rsidRPr="00656280">
              <w:rPr>
                <w:szCs w:val="24"/>
                <w:lang w:eastAsia="ar-SA"/>
              </w:rPr>
              <w:t>10–15</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9B9B1A0" w14:textId="77777777" w:rsidR="001918B6" w:rsidRPr="00656280" w:rsidRDefault="001918B6" w:rsidP="00656280">
            <w:pPr>
              <w:suppressAutoHyphens/>
              <w:jc w:val="both"/>
              <w:rPr>
                <w:szCs w:val="24"/>
                <w:lang w:eastAsia="lt-LT"/>
              </w:rPr>
            </w:pPr>
            <w:r w:rsidRPr="00656280">
              <w:rPr>
                <w:szCs w:val="24"/>
                <w:lang w:eastAsia="ar-SA"/>
              </w:rPr>
              <w:t>15 balų suteikiama, jei objektui parengtas techninis projektas</w:t>
            </w:r>
            <w:r w:rsidRPr="00656280">
              <w:rPr>
                <w:szCs w:val="24"/>
                <w:lang w:eastAsia="lt-LT"/>
              </w:rPr>
              <w:t xml:space="preserve"> ar paprastojo remonto aprašas ir</w:t>
            </w:r>
            <w:r w:rsidRPr="00656280">
              <w:rPr>
                <w:szCs w:val="24"/>
                <w:lang w:eastAsia="ar-SA"/>
              </w:rPr>
              <w:t xml:space="preserve"> gautas statybą leidžiantis dokumentas</w:t>
            </w:r>
            <w:r w:rsidRPr="00656280">
              <w:rPr>
                <w:szCs w:val="24"/>
                <w:lang w:eastAsia="lt-LT"/>
              </w:rPr>
              <w:t xml:space="preserve"> (</w:t>
            </w:r>
            <w:r w:rsidRPr="00656280">
              <w:rPr>
                <w:szCs w:val="24"/>
                <w:lang w:eastAsia="ar-SA"/>
              </w:rPr>
              <w:t>kai jis reikalingas)</w:t>
            </w:r>
            <w:r w:rsidRPr="00656280">
              <w:rPr>
                <w:szCs w:val="24"/>
                <w:lang w:eastAsia="lt-LT"/>
              </w:rPr>
              <w:t>.</w:t>
            </w:r>
          </w:p>
          <w:p w14:paraId="4689D2FA" w14:textId="43E01FFD" w:rsidR="001918B6" w:rsidRPr="00656280" w:rsidRDefault="001918B6" w:rsidP="00656280">
            <w:pPr>
              <w:suppressAutoHyphens/>
              <w:jc w:val="both"/>
              <w:rPr>
                <w:szCs w:val="24"/>
                <w:lang w:eastAsia="ar-SA"/>
              </w:rPr>
            </w:pPr>
            <w:r w:rsidRPr="00656280">
              <w:rPr>
                <w:szCs w:val="24"/>
                <w:lang w:eastAsia="ar-SA"/>
              </w:rPr>
              <w:t>10 balų suteikiama, jei objektui pradėtas rengti techninis projektas</w:t>
            </w:r>
            <w:r w:rsidRPr="00656280">
              <w:rPr>
                <w:szCs w:val="24"/>
                <w:lang w:eastAsia="lt-LT"/>
              </w:rPr>
              <w:t xml:space="preserve"> ar paprastojo remonto aprašas.</w:t>
            </w:r>
          </w:p>
        </w:tc>
      </w:tr>
      <w:tr w:rsidR="00656280" w:rsidRPr="00656280" w14:paraId="570ECD1B" w14:textId="77777777" w:rsidTr="00737DCA">
        <w:trPr>
          <w:gridAfter w:val="1"/>
          <w:wAfter w:w="5811" w:type="dxa"/>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A7AD13C" w14:textId="29680D8F" w:rsidR="001918B6" w:rsidRPr="00656280" w:rsidRDefault="001918B6" w:rsidP="00656280">
            <w:pPr>
              <w:suppressAutoHyphens/>
              <w:jc w:val="center"/>
              <w:textAlignment w:val="center"/>
              <w:rPr>
                <w:szCs w:val="24"/>
                <w:lang w:eastAsia="ar-SA"/>
              </w:rPr>
            </w:pPr>
            <w:r w:rsidRPr="00656280">
              <w:rPr>
                <w:szCs w:val="24"/>
                <w:lang w:eastAsia="ar-SA"/>
              </w:rPr>
              <w:t>3.</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4B9A670" w14:textId="735E75FA" w:rsidR="001918B6" w:rsidRPr="00656280" w:rsidRDefault="001918B6" w:rsidP="00656280">
            <w:pPr>
              <w:suppressAutoHyphens/>
              <w:textAlignment w:val="center"/>
              <w:rPr>
                <w:szCs w:val="24"/>
                <w:lang w:eastAsia="ar-SA"/>
              </w:rPr>
            </w:pPr>
            <w:r w:rsidRPr="00656280">
              <w:rPr>
                <w:szCs w:val="24"/>
                <w:lang w:eastAsia="ar-SA"/>
              </w:rPr>
              <w:t>Verslo aplinkos gerinimas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1330702" w14:textId="4E8793E8" w:rsidR="001918B6" w:rsidRPr="00656280" w:rsidRDefault="001918B6" w:rsidP="00656280">
            <w:pPr>
              <w:suppressAutoHyphens/>
              <w:jc w:val="center"/>
              <w:rPr>
                <w:szCs w:val="24"/>
                <w:lang w:eastAsia="ar-SA"/>
              </w:rPr>
            </w:pPr>
            <w:r w:rsidRPr="00656280">
              <w:rPr>
                <w:szCs w:val="24"/>
                <w:lang w:eastAsia="ar-SA"/>
              </w:rPr>
              <w:t>0–15</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3F72E31" w14:textId="3BF973DB" w:rsidR="001918B6" w:rsidRPr="00656280" w:rsidRDefault="001918B6" w:rsidP="00656280">
            <w:pPr>
              <w:suppressAutoHyphens/>
              <w:jc w:val="both"/>
              <w:textAlignment w:val="center"/>
              <w:rPr>
                <w:szCs w:val="24"/>
                <w:lang w:eastAsia="ar-SA"/>
              </w:rPr>
            </w:pPr>
            <w:r w:rsidRPr="00656280">
              <w:rPr>
                <w:szCs w:val="24"/>
                <w:lang w:eastAsia="ar-SA"/>
              </w:rPr>
              <w:t xml:space="preserve">15 balų suteikiama, jei </w:t>
            </w:r>
            <w:r w:rsidRPr="00656280">
              <w:rPr>
                <w:szCs w:val="24"/>
              </w:rPr>
              <w:t>objektas ves į teritorijas, kuriose bus kuriamos darbo vietos (</w:t>
            </w:r>
            <w:r w:rsidRPr="00656280">
              <w:rPr>
                <w:szCs w:val="24"/>
                <w:lang w:eastAsia="ar-SA"/>
              </w:rPr>
              <w:t>ne mažiau kaip 20 darbo vietų).</w:t>
            </w:r>
          </w:p>
          <w:p w14:paraId="44A708F1" w14:textId="0CB3CD0B" w:rsidR="001918B6" w:rsidRPr="00656280" w:rsidRDefault="001918B6" w:rsidP="00656280">
            <w:pPr>
              <w:suppressAutoHyphens/>
              <w:jc w:val="both"/>
              <w:rPr>
                <w:szCs w:val="24"/>
                <w:lang w:eastAsia="ar-SA"/>
              </w:rPr>
            </w:pPr>
            <w:r w:rsidRPr="00656280">
              <w:rPr>
                <w:szCs w:val="24"/>
                <w:lang w:eastAsia="ar-SA"/>
              </w:rPr>
              <w:t>0 balų suteikiama, jei nebus sukurta darbo vietų.</w:t>
            </w:r>
          </w:p>
        </w:tc>
      </w:tr>
      <w:tr w:rsidR="00656280" w:rsidRPr="00656280" w14:paraId="094EF6A4" w14:textId="77777777" w:rsidTr="00737DCA">
        <w:trPr>
          <w:gridAfter w:val="1"/>
          <w:wAfter w:w="5811" w:type="dxa"/>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DAF100B" w14:textId="17DCE478" w:rsidR="001918B6" w:rsidRPr="00656280" w:rsidRDefault="001918B6" w:rsidP="00656280">
            <w:pPr>
              <w:suppressAutoHyphens/>
              <w:jc w:val="center"/>
              <w:textAlignment w:val="center"/>
              <w:rPr>
                <w:szCs w:val="24"/>
                <w:lang w:eastAsia="ar-SA"/>
              </w:rPr>
            </w:pPr>
            <w:r w:rsidRPr="00656280">
              <w:rPr>
                <w:szCs w:val="24"/>
                <w:lang w:eastAsia="ar-SA"/>
              </w:rPr>
              <w:t>4.</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007706D" w14:textId="1344705E" w:rsidR="001918B6" w:rsidRPr="00656280" w:rsidRDefault="001918B6" w:rsidP="00656280">
            <w:pPr>
              <w:suppressAutoHyphens/>
              <w:textAlignment w:val="center"/>
              <w:rPr>
                <w:szCs w:val="24"/>
                <w:lang w:eastAsia="ar-SA"/>
              </w:rPr>
            </w:pPr>
            <w:r w:rsidRPr="00656280">
              <w:rPr>
                <w:szCs w:val="24"/>
                <w:shd w:val="clear" w:color="auto" w:fill="FFFFFF"/>
              </w:rPr>
              <w:t>Investicinė aplinka</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870FE4E" w14:textId="4DB807DD" w:rsidR="001918B6" w:rsidRPr="00656280" w:rsidRDefault="001918B6" w:rsidP="00656280">
            <w:pPr>
              <w:suppressAutoHyphens/>
              <w:jc w:val="center"/>
              <w:rPr>
                <w:szCs w:val="24"/>
                <w:lang w:eastAsia="ar-SA"/>
              </w:rPr>
            </w:pPr>
            <w:r w:rsidRPr="00656280">
              <w:rPr>
                <w:szCs w:val="24"/>
                <w:lang w:eastAsia="ar-SA"/>
              </w:rPr>
              <w:t>0–15</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7AB6392" w14:textId="5B107135" w:rsidR="001918B6" w:rsidRPr="00656280" w:rsidRDefault="001918B6" w:rsidP="00656280">
            <w:pPr>
              <w:suppressAutoHyphens/>
              <w:jc w:val="both"/>
              <w:textAlignment w:val="center"/>
              <w:rPr>
                <w:szCs w:val="24"/>
                <w:lang w:eastAsia="ar-SA"/>
              </w:rPr>
            </w:pPr>
            <w:r w:rsidRPr="00656280">
              <w:rPr>
                <w:szCs w:val="24"/>
                <w:lang w:eastAsia="ar-SA"/>
              </w:rPr>
              <w:t xml:space="preserve">15 balų suteikiama, </w:t>
            </w:r>
            <w:r w:rsidR="000201C2">
              <w:rPr>
                <w:szCs w:val="24"/>
                <w:lang w:eastAsia="ar-SA"/>
              </w:rPr>
              <w:t xml:space="preserve">jei </w:t>
            </w:r>
            <w:r w:rsidR="00F37ACF" w:rsidRPr="00F37ACF">
              <w:rPr>
                <w:szCs w:val="24"/>
                <w:lang w:eastAsia="ar-SA"/>
              </w:rPr>
              <w:t>objekto remonto darbai bus finansuojami valstybės biudžeto ir (ar) Europos Sąjungos  struktūrinių fondų lėšomis</w:t>
            </w:r>
            <w:r w:rsidRPr="00656280">
              <w:rPr>
                <w:szCs w:val="24"/>
                <w:lang w:eastAsia="ar-SA"/>
              </w:rPr>
              <w:t>.</w:t>
            </w:r>
          </w:p>
          <w:p w14:paraId="51D8E827" w14:textId="198628E7" w:rsidR="001918B6" w:rsidRPr="00656280" w:rsidRDefault="001918B6" w:rsidP="00656280">
            <w:pPr>
              <w:suppressAutoHyphens/>
              <w:jc w:val="both"/>
              <w:textAlignment w:val="center"/>
              <w:rPr>
                <w:szCs w:val="24"/>
                <w:lang w:eastAsia="ar-SA"/>
              </w:rPr>
            </w:pPr>
            <w:r w:rsidRPr="00656280">
              <w:rPr>
                <w:szCs w:val="24"/>
                <w:lang w:eastAsia="ar-SA"/>
              </w:rPr>
              <w:t xml:space="preserve">0 balų suteikiama, </w:t>
            </w:r>
            <w:r w:rsidR="000201C2" w:rsidRPr="000201C2">
              <w:rPr>
                <w:szCs w:val="24"/>
                <w:lang w:eastAsia="ar-SA"/>
              </w:rPr>
              <w:t>jei objekto remonto darbai nebus finansuojami valstybės biudžeto ir (ar) Europos Sąjungos  struktūrinių fondų lėšomis</w:t>
            </w:r>
            <w:r w:rsidRPr="00656280">
              <w:rPr>
                <w:szCs w:val="24"/>
                <w:lang w:eastAsia="ar-SA"/>
              </w:rPr>
              <w:t>.</w:t>
            </w:r>
          </w:p>
        </w:tc>
      </w:tr>
      <w:tr w:rsidR="00656280" w:rsidRPr="00656280" w14:paraId="77DC2EFA" w14:textId="77777777" w:rsidTr="00737DCA">
        <w:trPr>
          <w:gridAfter w:val="1"/>
          <w:wAfter w:w="5811" w:type="dxa"/>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5BE7A12" w14:textId="103587F1" w:rsidR="001918B6" w:rsidRPr="00656280" w:rsidRDefault="001918B6" w:rsidP="00656280">
            <w:pPr>
              <w:suppressAutoHyphens/>
              <w:jc w:val="center"/>
              <w:textAlignment w:val="center"/>
              <w:rPr>
                <w:szCs w:val="24"/>
                <w:lang w:eastAsia="ar-SA"/>
              </w:rPr>
            </w:pPr>
            <w:r w:rsidRPr="00656280">
              <w:rPr>
                <w:szCs w:val="24"/>
                <w:lang w:eastAsia="ar-SA"/>
              </w:rPr>
              <w:t>5.</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75DEB7D" w14:textId="70B1CA0E" w:rsidR="001918B6" w:rsidRPr="00656280" w:rsidRDefault="001918B6" w:rsidP="00656280">
            <w:pPr>
              <w:suppressAutoHyphens/>
              <w:textAlignment w:val="center"/>
              <w:rPr>
                <w:szCs w:val="24"/>
                <w:lang w:eastAsia="ar-SA"/>
              </w:rPr>
            </w:pPr>
            <w:r w:rsidRPr="00656280">
              <w:rPr>
                <w:szCs w:val="24"/>
                <w:lang w:eastAsia="ar-SA"/>
              </w:rPr>
              <w:t>Objekto įrengimo rūšis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9200A47" w14:textId="4E4FA2D8" w:rsidR="001918B6" w:rsidRPr="00656280" w:rsidRDefault="001918B6" w:rsidP="00656280">
            <w:pPr>
              <w:suppressAutoHyphens/>
              <w:jc w:val="center"/>
              <w:rPr>
                <w:szCs w:val="24"/>
                <w:lang w:eastAsia="ar-SA"/>
              </w:rPr>
            </w:pPr>
            <w:r w:rsidRPr="00656280">
              <w:rPr>
                <w:szCs w:val="24"/>
                <w:lang w:eastAsia="ar-SA"/>
              </w:rPr>
              <w:t>5–15</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F70C967" w14:textId="6BD366D3" w:rsidR="001918B6" w:rsidRPr="00656280" w:rsidRDefault="001918B6" w:rsidP="00656280">
            <w:pPr>
              <w:suppressAutoHyphens/>
              <w:jc w:val="both"/>
              <w:textAlignment w:val="center"/>
              <w:rPr>
                <w:szCs w:val="24"/>
                <w:lang w:eastAsia="ar-SA"/>
              </w:rPr>
            </w:pPr>
            <w:r w:rsidRPr="00656280">
              <w:rPr>
                <w:szCs w:val="24"/>
                <w:lang w:eastAsia="ar-SA"/>
              </w:rPr>
              <w:t>15 balų suteikiama, jei objektas skirtas objektui rekonstruoti.</w:t>
            </w:r>
          </w:p>
          <w:p w14:paraId="54EB6974" w14:textId="01C52ABA" w:rsidR="001918B6" w:rsidRPr="00656280" w:rsidRDefault="001918B6" w:rsidP="00656280">
            <w:pPr>
              <w:suppressAutoHyphens/>
              <w:jc w:val="both"/>
              <w:textAlignment w:val="center"/>
              <w:rPr>
                <w:szCs w:val="24"/>
                <w:lang w:eastAsia="ar-SA"/>
              </w:rPr>
            </w:pPr>
            <w:r w:rsidRPr="00656280">
              <w:rPr>
                <w:szCs w:val="24"/>
                <w:lang w:eastAsia="ar-SA"/>
              </w:rPr>
              <w:t>10 balų suteikiama, jei objektas skirtas objekto kapitaliniam remontui atlikti.</w:t>
            </w:r>
          </w:p>
          <w:p w14:paraId="6D3726E6" w14:textId="66397CDA" w:rsidR="001918B6" w:rsidRPr="00656280" w:rsidRDefault="001918B6" w:rsidP="00656280">
            <w:pPr>
              <w:suppressAutoHyphens/>
              <w:jc w:val="both"/>
              <w:textAlignment w:val="center"/>
              <w:rPr>
                <w:szCs w:val="24"/>
                <w:lang w:eastAsia="ar-SA"/>
              </w:rPr>
            </w:pPr>
            <w:r w:rsidRPr="00656280">
              <w:rPr>
                <w:szCs w:val="24"/>
                <w:lang w:eastAsia="ar-SA"/>
              </w:rPr>
              <w:t>5 balų suteikiama, jei objektas skirtas objekto paprastajam remontui atlikti.</w:t>
            </w:r>
          </w:p>
        </w:tc>
      </w:tr>
      <w:tr w:rsidR="00656280" w:rsidRPr="00656280" w14:paraId="02619C5A" w14:textId="77777777" w:rsidTr="00737DCA">
        <w:trPr>
          <w:gridAfter w:val="1"/>
          <w:wAfter w:w="5811" w:type="dxa"/>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ACAC872" w14:textId="2B5DB622" w:rsidR="00496A75" w:rsidRPr="00656280" w:rsidRDefault="00496A75" w:rsidP="00656280">
            <w:pPr>
              <w:suppressAutoHyphens/>
              <w:jc w:val="center"/>
              <w:textAlignment w:val="center"/>
              <w:rPr>
                <w:szCs w:val="24"/>
                <w:lang w:eastAsia="ar-SA"/>
              </w:rPr>
            </w:pPr>
            <w:r w:rsidRPr="00656280">
              <w:rPr>
                <w:szCs w:val="24"/>
                <w:lang w:eastAsia="ar-SA"/>
              </w:rPr>
              <w:t>6.</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0789ED2" w14:textId="166C63C7" w:rsidR="00496A75" w:rsidRPr="00656280" w:rsidRDefault="00496A75" w:rsidP="00656280">
            <w:pPr>
              <w:suppressAutoHyphens/>
              <w:textAlignment w:val="center"/>
              <w:rPr>
                <w:szCs w:val="24"/>
                <w:lang w:eastAsia="ar-SA"/>
              </w:rPr>
            </w:pPr>
            <w:r w:rsidRPr="00656280">
              <w:rPr>
                <w:szCs w:val="24"/>
                <w:lang w:eastAsia="ar-SA"/>
              </w:rPr>
              <w:t>Objekto nauda visuomenei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E71BD3A" w14:textId="5594BE03" w:rsidR="00496A75" w:rsidRPr="00656280" w:rsidRDefault="00496A75" w:rsidP="00656280">
            <w:pPr>
              <w:suppressAutoHyphens/>
              <w:jc w:val="center"/>
              <w:rPr>
                <w:szCs w:val="24"/>
                <w:lang w:eastAsia="ar-SA"/>
              </w:rPr>
            </w:pPr>
            <w:r w:rsidRPr="00656280">
              <w:rPr>
                <w:szCs w:val="24"/>
                <w:lang w:eastAsia="ar-SA"/>
              </w:rPr>
              <w:t>5–15</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0902EA2" w14:textId="07AE7C16" w:rsidR="00496A75" w:rsidRPr="00656280" w:rsidRDefault="00496A75" w:rsidP="00656280">
            <w:pPr>
              <w:suppressAutoHyphens/>
              <w:jc w:val="both"/>
              <w:textAlignment w:val="center"/>
              <w:rPr>
                <w:szCs w:val="24"/>
                <w:lang w:eastAsia="ar-SA"/>
              </w:rPr>
            </w:pPr>
            <w:r w:rsidRPr="00656280">
              <w:rPr>
                <w:szCs w:val="24"/>
                <w:lang w:eastAsia="ar-SA"/>
              </w:rPr>
              <w:t>15 balų suteikiama, jei objektas tiesiogiai veda ar jungiasi su kitu objektu</w:t>
            </w:r>
            <w:r w:rsidR="00D208F6">
              <w:t xml:space="preserve"> </w:t>
            </w:r>
            <w:r w:rsidR="00D208F6" w:rsidRPr="00D208F6">
              <w:rPr>
                <w:szCs w:val="24"/>
                <w:lang w:eastAsia="ar-SA"/>
              </w:rPr>
              <w:t>(iki pirmos sankryžos)</w:t>
            </w:r>
            <w:r w:rsidRPr="00656280">
              <w:rPr>
                <w:szCs w:val="24"/>
                <w:lang w:eastAsia="ar-SA"/>
              </w:rPr>
              <w:t>, kuris veda prie daugiau kaip 1 (vienos) viešąsias paslaugas (švietimo, kultūros ir meno, sporto, sveikatos, socialinės paskirties) teikiančių įstaigų.</w:t>
            </w:r>
          </w:p>
          <w:p w14:paraId="1659EC59" w14:textId="1DDD659C" w:rsidR="00496A75" w:rsidRPr="00656280" w:rsidRDefault="00496A75" w:rsidP="00656280">
            <w:pPr>
              <w:suppressAutoHyphens/>
              <w:jc w:val="both"/>
              <w:textAlignment w:val="center"/>
              <w:rPr>
                <w:szCs w:val="24"/>
                <w:lang w:eastAsia="ar-SA"/>
              </w:rPr>
            </w:pPr>
            <w:r w:rsidRPr="00656280">
              <w:rPr>
                <w:szCs w:val="24"/>
                <w:lang w:eastAsia="ar-SA"/>
              </w:rPr>
              <w:t>10 balų suteikiama, jei objektas tiesiogiai veda ar jungiasi su kitu objektu</w:t>
            </w:r>
            <w:r w:rsidR="00D208F6">
              <w:t xml:space="preserve"> </w:t>
            </w:r>
            <w:r w:rsidR="00D208F6" w:rsidRPr="00D208F6">
              <w:rPr>
                <w:szCs w:val="24"/>
                <w:lang w:eastAsia="ar-SA"/>
              </w:rPr>
              <w:t>(iki pirmos sankryžos)</w:t>
            </w:r>
            <w:r w:rsidRPr="00656280">
              <w:rPr>
                <w:szCs w:val="24"/>
                <w:lang w:eastAsia="ar-SA"/>
              </w:rPr>
              <w:t>, kuris veda prie 1 (vienos) viešąsias paslaugas (švietimo, kultūros ir meno, sporto, sveikatos, socialinės paskirties) teikiančios įstaigos.</w:t>
            </w:r>
          </w:p>
          <w:p w14:paraId="0C7512DF" w14:textId="7E2443CA" w:rsidR="00496A75" w:rsidRPr="00656280" w:rsidRDefault="00496A75" w:rsidP="00656280">
            <w:pPr>
              <w:suppressAutoHyphens/>
              <w:jc w:val="both"/>
              <w:textAlignment w:val="center"/>
              <w:rPr>
                <w:szCs w:val="24"/>
                <w:lang w:eastAsia="ar-SA"/>
              </w:rPr>
            </w:pPr>
            <w:r w:rsidRPr="00656280">
              <w:rPr>
                <w:szCs w:val="24"/>
                <w:lang w:eastAsia="ar-SA"/>
              </w:rPr>
              <w:t>5 balai suteikiami, jei objektas tiesiogiai veda ar jungiasi su kitu objektu</w:t>
            </w:r>
            <w:r w:rsidR="00D208F6">
              <w:t xml:space="preserve"> </w:t>
            </w:r>
            <w:r w:rsidR="00D208F6" w:rsidRPr="00D208F6">
              <w:rPr>
                <w:szCs w:val="24"/>
                <w:lang w:eastAsia="ar-SA"/>
              </w:rPr>
              <w:t>(iki pirmos sankryžos)</w:t>
            </w:r>
            <w:r w:rsidRPr="00656280">
              <w:rPr>
                <w:szCs w:val="24"/>
                <w:lang w:eastAsia="ar-SA"/>
              </w:rPr>
              <w:t>, kuris yra šalia 5 (penkių) ir daugiau mažaaukščių gyvenamųjų namų ir (ar) šalia 2 (dvejų) ir daugiau daugiabučių gyvenamųjų namų.</w:t>
            </w:r>
          </w:p>
        </w:tc>
      </w:tr>
      <w:tr w:rsidR="00656280" w:rsidRPr="00656280" w14:paraId="11CAD274" w14:textId="77777777" w:rsidTr="00737DCA">
        <w:trPr>
          <w:gridAfter w:val="1"/>
          <w:wAfter w:w="5811" w:type="dxa"/>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E5CFB60" w14:textId="1D958884" w:rsidR="001918B6" w:rsidRPr="00656280" w:rsidRDefault="001918B6" w:rsidP="00656280">
            <w:pPr>
              <w:suppressAutoHyphens/>
              <w:jc w:val="center"/>
              <w:textAlignment w:val="center"/>
              <w:rPr>
                <w:szCs w:val="24"/>
                <w:lang w:eastAsia="ar-SA"/>
              </w:rPr>
            </w:pPr>
            <w:r w:rsidRPr="00656280">
              <w:rPr>
                <w:szCs w:val="24"/>
                <w:lang w:eastAsia="ar-SA"/>
              </w:rPr>
              <w:t>7.</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0245B9A" w14:textId="73BA31DF" w:rsidR="001918B6" w:rsidRPr="00656280" w:rsidRDefault="001918B6" w:rsidP="00656280">
            <w:pPr>
              <w:suppressAutoHyphens/>
              <w:textAlignment w:val="center"/>
              <w:rPr>
                <w:szCs w:val="24"/>
                <w:lang w:eastAsia="ar-SA"/>
              </w:rPr>
            </w:pPr>
            <w:r w:rsidRPr="00656280">
              <w:rPr>
                <w:szCs w:val="24"/>
              </w:rPr>
              <w:t>Objekto būklė</w:t>
            </w:r>
            <w:r w:rsidR="00247C4F" w:rsidRPr="00656280">
              <w:rPr>
                <w:szCs w:val="24"/>
              </w:rPr>
              <w:t>*</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DDB18F5" w14:textId="7767FCD8" w:rsidR="001918B6" w:rsidRPr="00656280" w:rsidRDefault="00B22F25" w:rsidP="00656280">
            <w:pPr>
              <w:suppressAutoHyphens/>
              <w:jc w:val="center"/>
              <w:rPr>
                <w:szCs w:val="24"/>
                <w:lang w:eastAsia="ar-SA"/>
              </w:rPr>
            </w:pPr>
            <w:r>
              <w:rPr>
                <w:szCs w:val="24"/>
                <w:lang w:eastAsia="ar-SA"/>
              </w:rPr>
              <w:t>5</w:t>
            </w:r>
            <w:r w:rsidR="001918B6" w:rsidRPr="00656280">
              <w:rPr>
                <w:szCs w:val="24"/>
                <w:lang w:eastAsia="ar-SA"/>
              </w:rPr>
              <w:t>–20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19FA542" w14:textId="646423B4" w:rsidR="001918B6" w:rsidRPr="00656280" w:rsidRDefault="001918B6" w:rsidP="00656280">
            <w:pPr>
              <w:suppressAutoHyphens/>
              <w:textAlignment w:val="center"/>
              <w:rPr>
                <w:szCs w:val="24"/>
                <w:lang w:eastAsia="ar-SA"/>
              </w:rPr>
            </w:pPr>
            <w:r w:rsidRPr="00656280">
              <w:rPr>
                <w:szCs w:val="24"/>
                <w:lang w:eastAsia="ar-SA"/>
              </w:rPr>
              <w:t>20 balų suteikiama, jei objektas labai blogos būklės.</w:t>
            </w:r>
          </w:p>
          <w:p w14:paraId="1493CC7D" w14:textId="496BD50C" w:rsidR="001918B6" w:rsidRPr="00656280" w:rsidRDefault="001918B6" w:rsidP="00656280">
            <w:pPr>
              <w:suppressAutoHyphens/>
              <w:textAlignment w:val="center"/>
              <w:rPr>
                <w:szCs w:val="24"/>
                <w:lang w:eastAsia="ar-SA"/>
              </w:rPr>
            </w:pPr>
            <w:r w:rsidRPr="00656280">
              <w:rPr>
                <w:szCs w:val="24"/>
                <w:lang w:eastAsia="ar-SA"/>
              </w:rPr>
              <w:t>15 balų suteikiama, jei objektas blogos būklės.</w:t>
            </w:r>
          </w:p>
          <w:p w14:paraId="0518A677" w14:textId="4732B581" w:rsidR="001918B6" w:rsidRPr="00656280" w:rsidRDefault="001918B6" w:rsidP="00656280">
            <w:pPr>
              <w:suppressAutoHyphens/>
              <w:textAlignment w:val="center"/>
              <w:rPr>
                <w:szCs w:val="24"/>
                <w:lang w:eastAsia="ar-SA"/>
              </w:rPr>
            </w:pPr>
            <w:r w:rsidRPr="00656280">
              <w:rPr>
                <w:szCs w:val="24"/>
                <w:lang w:eastAsia="ar-SA"/>
              </w:rPr>
              <w:t>10 balų suteikiama, jei objektas nepatenkinamos būklės.</w:t>
            </w:r>
          </w:p>
          <w:p w14:paraId="19594C24" w14:textId="0C25C4DE" w:rsidR="001918B6" w:rsidRPr="00656280" w:rsidRDefault="001918B6" w:rsidP="00B22F25">
            <w:pPr>
              <w:suppressAutoHyphens/>
              <w:textAlignment w:val="center"/>
              <w:rPr>
                <w:szCs w:val="24"/>
                <w:lang w:eastAsia="ar-SA"/>
              </w:rPr>
            </w:pPr>
            <w:r w:rsidRPr="00656280">
              <w:rPr>
                <w:szCs w:val="24"/>
                <w:lang w:eastAsia="ar-SA"/>
              </w:rPr>
              <w:t>5 balai suteikiami, jei objektas patenkinamos būklės.</w:t>
            </w:r>
          </w:p>
        </w:tc>
      </w:tr>
      <w:tr w:rsidR="00656280" w:rsidRPr="00656280" w14:paraId="75ABCD56" w14:textId="608CE106" w:rsidTr="00314C9E">
        <w:trPr>
          <w:trHeight w:val="62"/>
        </w:trPr>
        <w:tc>
          <w:tcPr>
            <w:tcW w:w="9577" w:type="dxa"/>
            <w:gridSpan w:val="4"/>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E6AE3A3" w14:textId="3E343E7F" w:rsidR="001918B6" w:rsidRPr="00656280" w:rsidRDefault="001918B6" w:rsidP="00656280">
            <w:pPr>
              <w:suppressAutoHyphens/>
              <w:textAlignment w:val="center"/>
              <w:rPr>
                <w:szCs w:val="24"/>
                <w:lang w:eastAsia="ar-SA"/>
              </w:rPr>
            </w:pPr>
            <w:r w:rsidRPr="00656280">
              <w:rPr>
                <w:i/>
                <w:iCs/>
                <w:szCs w:val="24"/>
                <w:lang w:eastAsia="ar-SA"/>
              </w:rPr>
              <w:t>Papildomi objekto atrankos vertinimo kriterijai taikomi vietinės reikšmės keliams:</w:t>
            </w:r>
          </w:p>
        </w:tc>
        <w:tc>
          <w:tcPr>
            <w:tcW w:w="5811" w:type="dxa"/>
          </w:tcPr>
          <w:p w14:paraId="17A199A5" w14:textId="77777777" w:rsidR="001918B6" w:rsidRPr="00656280" w:rsidRDefault="001918B6" w:rsidP="00656280">
            <w:pPr>
              <w:rPr>
                <w:szCs w:val="24"/>
              </w:rPr>
            </w:pPr>
          </w:p>
        </w:tc>
      </w:tr>
      <w:tr w:rsidR="00656280" w:rsidRPr="00656280" w14:paraId="7B8AB38E" w14:textId="77777777" w:rsidTr="00737DCA">
        <w:trPr>
          <w:gridAfter w:val="1"/>
          <w:wAfter w:w="5811" w:type="dxa"/>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FDCA0E8" w14:textId="32B0902D" w:rsidR="001918B6" w:rsidRPr="00656280" w:rsidRDefault="00247C4F" w:rsidP="00656280">
            <w:pPr>
              <w:suppressAutoHyphens/>
              <w:jc w:val="center"/>
              <w:textAlignment w:val="center"/>
              <w:rPr>
                <w:szCs w:val="24"/>
                <w:lang w:eastAsia="ar-SA"/>
              </w:rPr>
            </w:pPr>
            <w:r w:rsidRPr="00656280">
              <w:rPr>
                <w:szCs w:val="24"/>
                <w:lang w:eastAsia="ar-SA"/>
              </w:rPr>
              <w:t>8.</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E15E4EE" w14:textId="0F670AE6" w:rsidR="001918B6" w:rsidRPr="00656280" w:rsidRDefault="001918B6" w:rsidP="00656280">
            <w:pPr>
              <w:suppressAutoHyphens/>
              <w:textAlignment w:val="center"/>
              <w:rPr>
                <w:szCs w:val="24"/>
                <w:lang w:eastAsia="ar-SA"/>
              </w:rPr>
            </w:pPr>
            <w:r w:rsidRPr="00656280">
              <w:rPr>
                <w:szCs w:val="24"/>
                <w:lang w:eastAsia="lt-LT"/>
              </w:rPr>
              <w:t>Objekte įrengti būtinieji požeminiai inžineriniai tinklai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8FC7A05" w14:textId="70D43B87" w:rsidR="001918B6" w:rsidRPr="00656280" w:rsidRDefault="001918B6" w:rsidP="00656280">
            <w:pPr>
              <w:suppressAutoHyphens/>
              <w:jc w:val="center"/>
              <w:rPr>
                <w:szCs w:val="24"/>
                <w:lang w:eastAsia="ar-SA"/>
              </w:rPr>
            </w:pPr>
            <w:r w:rsidRPr="00656280">
              <w:rPr>
                <w:szCs w:val="24"/>
                <w:lang w:eastAsia="ar-SA"/>
              </w:rPr>
              <w:t>5–</w:t>
            </w:r>
            <w:r w:rsidR="00247C4F" w:rsidRPr="00656280">
              <w:rPr>
                <w:szCs w:val="24"/>
                <w:lang w:eastAsia="ar-SA"/>
              </w:rPr>
              <w:t>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0A80270" w14:textId="68883BD6" w:rsidR="001918B6" w:rsidRPr="00656280" w:rsidRDefault="001918B6" w:rsidP="00656280">
            <w:pPr>
              <w:suppressAutoHyphens/>
              <w:jc w:val="both"/>
              <w:textAlignment w:val="center"/>
              <w:rPr>
                <w:szCs w:val="24"/>
                <w:lang w:eastAsia="ar-SA"/>
              </w:rPr>
            </w:pPr>
            <w:r w:rsidRPr="00656280">
              <w:rPr>
                <w:szCs w:val="24"/>
                <w:lang w:eastAsia="ar-SA"/>
              </w:rPr>
              <w:t>20 balų suteikiama, jei objekto teritorijoje įrengti lietaus nuotekų, vandentiekio, buitinių nuotekų, elektros tinklai.</w:t>
            </w:r>
          </w:p>
          <w:p w14:paraId="78728356" w14:textId="4D6C6C1D" w:rsidR="001918B6" w:rsidRPr="00656280" w:rsidRDefault="001918B6" w:rsidP="00656280">
            <w:pPr>
              <w:suppressAutoHyphens/>
              <w:jc w:val="both"/>
              <w:textAlignment w:val="center"/>
              <w:rPr>
                <w:szCs w:val="24"/>
                <w:lang w:eastAsia="ar-SA"/>
              </w:rPr>
            </w:pPr>
            <w:r w:rsidRPr="00656280">
              <w:rPr>
                <w:szCs w:val="24"/>
                <w:lang w:eastAsia="ar-SA"/>
              </w:rPr>
              <w:t>15 balų suteikiama, jei objekto teritorijoje įrengti vandentiekio, buitinių nuotekų, elektros tinklai.</w:t>
            </w:r>
          </w:p>
          <w:p w14:paraId="5C2575CC" w14:textId="440FFEC7" w:rsidR="001918B6" w:rsidRPr="00656280" w:rsidRDefault="001918B6" w:rsidP="00656280">
            <w:pPr>
              <w:suppressAutoHyphens/>
              <w:jc w:val="both"/>
              <w:textAlignment w:val="center"/>
              <w:rPr>
                <w:szCs w:val="24"/>
                <w:lang w:eastAsia="ar-SA"/>
              </w:rPr>
            </w:pPr>
            <w:r w:rsidRPr="00656280">
              <w:rPr>
                <w:szCs w:val="24"/>
                <w:lang w:eastAsia="ar-SA"/>
              </w:rPr>
              <w:t>10 balų suteikiama, jei objekto teritorijoje įrengti buitinių nuotekų, elektros tinklai.</w:t>
            </w:r>
          </w:p>
          <w:p w14:paraId="300644D0" w14:textId="34ADF25C" w:rsidR="001918B6" w:rsidRPr="00656280" w:rsidRDefault="001918B6" w:rsidP="00656280">
            <w:pPr>
              <w:suppressAutoHyphens/>
              <w:jc w:val="both"/>
              <w:rPr>
                <w:szCs w:val="24"/>
                <w:lang w:eastAsia="ar-SA"/>
              </w:rPr>
            </w:pPr>
            <w:r w:rsidRPr="00656280">
              <w:rPr>
                <w:szCs w:val="24"/>
                <w:lang w:eastAsia="ar-SA"/>
              </w:rPr>
              <w:t>5 balai suteikiami, jei objekto teritorijoje įrengti elektros tinklai.</w:t>
            </w:r>
          </w:p>
        </w:tc>
      </w:tr>
      <w:tr w:rsidR="00656280" w:rsidRPr="00656280" w14:paraId="35C01B0A" w14:textId="77777777" w:rsidTr="00EC5B3C">
        <w:trPr>
          <w:gridAfter w:val="1"/>
          <w:wAfter w:w="5811" w:type="dxa"/>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317402E" w14:textId="6DB0EDC4" w:rsidR="001918B6" w:rsidRPr="00656280" w:rsidRDefault="00247C4F" w:rsidP="00656280">
            <w:pPr>
              <w:suppressAutoHyphens/>
              <w:jc w:val="center"/>
              <w:textAlignment w:val="center"/>
              <w:rPr>
                <w:szCs w:val="24"/>
                <w:lang w:eastAsia="ar-SA"/>
              </w:rPr>
            </w:pPr>
            <w:r w:rsidRPr="00656280">
              <w:rPr>
                <w:szCs w:val="24"/>
                <w:lang w:eastAsia="ar-SA"/>
              </w:rPr>
              <w:t>9.</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E05E645" w14:textId="77777777" w:rsidR="001918B6" w:rsidRPr="00656280" w:rsidRDefault="001918B6" w:rsidP="00656280">
            <w:pPr>
              <w:suppressAutoHyphens/>
              <w:textAlignment w:val="center"/>
              <w:rPr>
                <w:szCs w:val="24"/>
                <w:lang w:eastAsia="ar-SA"/>
              </w:rPr>
            </w:pPr>
            <w:r w:rsidRPr="00656280">
              <w:rPr>
                <w:bCs/>
                <w:szCs w:val="24"/>
                <w:lang w:eastAsia="lt-LT"/>
              </w:rPr>
              <w:t>Viešojo transporto naudojimas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35FE2CC" w14:textId="2CC08B3A" w:rsidR="001918B6" w:rsidRPr="00656280" w:rsidRDefault="001918B6" w:rsidP="00656280">
            <w:pPr>
              <w:suppressAutoHyphens/>
              <w:jc w:val="center"/>
              <w:rPr>
                <w:szCs w:val="24"/>
                <w:lang w:eastAsia="ar-SA"/>
              </w:rPr>
            </w:pPr>
            <w:r w:rsidRPr="00656280">
              <w:rPr>
                <w:szCs w:val="24"/>
                <w:lang w:eastAsia="ar-SA"/>
              </w:rPr>
              <w:t>0–1</w:t>
            </w:r>
            <w:r w:rsidR="00247C4F" w:rsidRPr="00656280">
              <w:rPr>
                <w:szCs w:val="24"/>
                <w:lang w:eastAsia="ar-SA"/>
              </w:rPr>
              <w:t>5</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D93C0F5" w14:textId="23E91A35" w:rsidR="001918B6" w:rsidRPr="00656280" w:rsidRDefault="001918B6" w:rsidP="00656280">
            <w:pPr>
              <w:suppressAutoHyphens/>
              <w:jc w:val="both"/>
              <w:rPr>
                <w:szCs w:val="24"/>
                <w:lang w:eastAsia="ar-SA"/>
              </w:rPr>
            </w:pPr>
            <w:r w:rsidRPr="00656280">
              <w:rPr>
                <w:szCs w:val="24"/>
                <w:lang w:eastAsia="ar-SA"/>
              </w:rPr>
              <w:t>1</w:t>
            </w:r>
            <w:r w:rsidR="00247C4F" w:rsidRPr="00656280">
              <w:rPr>
                <w:szCs w:val="24"/>
                <w:lang w:eastAsia="ar-SA"/>
              </w:rPr>
              <w:t>5</w:t>
            </w:r>
            <w:r w:rsidRPr="00656280">
              <w:rPr>
                <w:szCs w:val="24"/>
                <w:lang w:eastAsia="ar-SA"/>
              </w:rPr>
              <w:t xml:space="preserve"> balų suteikiama, jei </w:t>
            </w:r>
            <w:r w:rsidRPr="00656280">
              <w:rPr>
                <w:szCs w:val="24"/>
                <w:lang w:eastAsia="lt-LT"/>
              </w:rPr>
              <w:t>objektas yra naudojamas maršrutiniam keleivių vežimo ir moksleivių pavėžėjimo eismui</w:t>
            </w:r>
            <w:r w:rsidRPr="00656280">
              <w:rPr>
                <w:szCs w:val="24"/>
                <w:lang w:eastAsia="ar-SA"/>
              </w:rPr>
              <w:t>.</w:t>
            </w:r>
          </w:p>
          <w:p w14:paraId="38D09A66" w14:textId="76A876DF" w:rsidR="001918B6" w:rsidRPr="00656280" w:rsidRDefault="001918B6" w:rsidP="00656280">
            <w:pPr>
              <w:suppressAutoHyphens/>
              <w:jc w:val="both"/>
              <w:rPr>
                <w:szCs w:val="24"/>
                <w:lang w:eastAsia="ar-SA"/>
              </w:rPr>
            </w:pPr>
            <w:r w:rsidRPr="00656280">
              <w:rPr>
                <w:szCs w:val="24"/>
                <w:lang w:eastAsia="ar-SA"/>
              </w:rPr>
              <w:t xml:space="preserve">0 balų suteikiama, jei </w:t>
            </w:r>
            <w:r w:rsidRPr="00656280">
              <w:rPr>
                <w:szCs w:val="24"/>
                <w:lang w:eastAsia="lt-LT"/>
              </w:rPr>
              <w:t>objektas nėra naudojamas maršrutiniam keleivių vežimo ir moksleivių pavėžėjimo eismui.</w:t>
            </w:r>
          </w:p>
        </w:tc>
      </w:tr>
      <w:tr w:rsidR="00656280" w:rsidRPr="00656280" w14:paraId="26730197" w14:textId="77777777" w:rsidTr="00314C9E">
        <w:trPr>
          <w:gridAfter w:val="1"/>
          <w:wAfter w:w="5811" w:type="dxa"/>
          <w:trHeight w:val="62"/>
        </w:trPr>
        <w:tc>
          <w:tcPr>
            <w:tcW w:w="9577" w:type="dxa"/>
            <w:gridSpan w:val="4"/>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1F606E4" w14:textId="0864BB0C" w:rsidR="001918B6" w:rsidRPr="00656280" w:rsidRDefault="001918B6" w:rsidP="00656280">
            <w:pPr>
              <w:suppressAutoHyphens/>
              <w:jc w:val="both"/>
              <w:rPr>
                <w:szCs w:val="24"/>
                <w:lang w:eastAsia="ar-SA"/>
              </w:rPr>
            </w:pPr>
            <w:r w:rsidRPr="00656280">
              <w:rPr>
                <w:i/>
                <w:iCs/>
                <w:szCs w:val="24"/>
                <w:lang w:eastAsia="ar-SA"/>
              </w:rPr>
              <w:t>Papildomi objekto atrankos vertinimo kriterijai taikomi šaligatviams, pėsčiųjų ir dviračių takams:</w:t>
            </w:r>
          </w:p>
        </w:tc>
      </w:tr>
      <w:tr w:rsidR="00656280" w:rsidRPr="00656280" w14:paraId="38EEE76A" w14:textId="77777777" w:rsidTr="000A7BDF">
        <w:trPr>
          <w:gridAfter w:val="1"/>
          <w:wAfter w:w="5811" w:type="dxa"/>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5DA1C43" w14:textId="54364E45" w:rsidR="001918B6" w:rsidRPr="00656280" w:rsidRDefault="00247C4F" w:rsidP="00656280">
            <w:pPr>
              <w:suppressAutoHyphens/>
              <w:jc w:val="center"/>
              <w:textAlignment w:val="center"/>
              <w:rPr>
                <w:szCs w:val="24"/>
                <w:lang w:eastAsia="ar-SA"/>
              </w:rPr>
            </w:pPr>
            <w:r w:rsidRPr="00656280">
              <w:rPr>
                <w:szCs w:val="24"/>
                <w:lang w:eastAsia="ar-SA"/>
              </w:rPr>
              <w:t>8</w:t>
            </w:r>
            <w:r w:rsidR="001918B6" w:rsidRPr="00656280">
              <w:rPr>
                <w:szCs w:val="24"/>
                <w:lang w:eastAsia="ar-SA"/>
              </w:rPr>
              <w:t>.</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B7AF0B6" w14:textId="765C2285" w:rsidR="001918B6" w:rsidRPr="00656280" w:rsidRDefault="001918B6" w:rsidP="00656280">
            <w:pPr>
              <w:suppressAutoHyphens/>
              <w:textAlignment w:val="center"/>
              <w:rPr>
                <w:szCs w:val="24"/>
                <w:lang w:eastAsia="ar-SA"/>
              </w:rPr>
            </w:pPr>
            <w:r w:rsidRPr="00656280">
              <w:rPr>
                <w:szCs w:val="24"/>
                <w:lang w:eastAsia="ar-SA"/>
              </w:rPr>
              <w:t>Remontuojamojo objekto ilgio santykis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6713CB2" w14:textId="21D459F3" w:rsidR="001918B6" w:rsidRPr="00656280" w:rsidRDefault="001918B6" w:rsidP="00656280">
            <w:pPr>
              <w:suppressAutoHyphens/>
              <w:jc w:val="center"/>
              <w:textAlignment w:val="center"/>
              <w:rPr>
                <w:szCs w:val="24"/>
                <w:lang w:eastAsia="ar-SA"/>
              </w:rPr>
            </w:pPr>
            <w:r w:rsidRPr="00656280">
              <w:rPr>
                <w:szCs w:val="24"/>
                <w:lang w:eastAsia="ar-SA"/>
              </w:rPr>
              <w:t>5–20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4DFAA7A" w14:textId="0662810A" w:rsidR="001918B6" w:rsidRPr="00656280" w:rsidRDefault="001918B6" w:rsidP="00656280">
            <w:pPr>
              <w:suppressAutoHyphens/>
              <w:jc w:val="both"/>
              <w:textAlignment w:val="center"/>
              <w:rPr>
                <w:szCs w:val="24"/>
                <w:lang w:eastAsia="ar-SA"/>
              </w:rPr>
            </w:pPr>
            <w:r w:rsidRPr="00656280">
              <w:rPr>
                <w:szCs w:val="24"/>
                <w:lang w:eastAsia="ar-SA"/>
              </w:rPr>
              <w:t xml:space="preserve">20 balų suteikiama, jei remontuojamojo objekto dalis sudaro </w:t>
            </w:r>
            <w:r w:rsidR="00F13B6B">
              <w:rPr>
                <w:szCs w:val="24"/>
                <w:lang w:eastAsia="ar-SA"/>
              </w:rPr>
              <w:t>iki</w:t>
            </w:r>
            <w:r w:rsidRPr="00656280">
              <w:rPr>
                <w:szCs w:val="24"/>
                <w:lang w:eastAsia="ar-SA"/>
              </w:rPr>
              <w:t xml:space="preserve"> 50 proc. šaligatvio ar pėsčiųjų ir dviračių tako, kuriame atlikti remonto darbai.</w:t>
            </w:r>
          </w:p>
          <w:p w14:paraId="739BE8A7" w14:textId="2A44C343" w:rsidR="001918B6" w:rsidRPr="00656280" w:rsidRDefault="001918B6" w:rsidP="00656280">
            <w:pPr>
              <w:suppressAutoHyphens/>
              <w:jc w:val="both"/>
              <w:textAlignment w:val="center"/>
              <w:rPr>
                <w:szCs w:val="24"/>
                <w:lang w:eastAsia="ar-SA"/>
              </w:rPr>
            </w:pPr>
            <w:r w:rsidRPr="00656280">
              <w:rPr>
                <w:szCs w:val="24"/>
                <w:lang w:eastAsia="ar-SA"/>
              </w:rPr>
              <w:t xml:space="preserve">15 balų suteikiama, jei remontuojamojo objekto dalis sudaro </w:t>
            </w:r>
            <w:r w:rsidR="006D34B4" w:rsidRPr="006D34B4">
              <w:rPr>
                <w:szCs w:val="24"/>
                <w:lang w:eastAsia="ar-SA"/>
              </w:rPr>
              <w:t>daugiau kaip</w:t>
            </w:r>
            <w:r w:rsidRPr="00656280">
              <w:rPr>
                <w:szCs w:val="24"/>
                <w:lang w:eastAsia="ar-SA"/>
              </w:rPr>
              <w:t xml:space="preserve"> 50 proc. šaligatvio ar pėsčiųjų ir dviračių tako, kuriame atlikti remonto darbai.</w:t>
            </w:r>
          </w:p>
          <w:p w14:paraId="3F3942CF" w14:textId="7380B1E4" w:rsidR="001918B6" w:rsidRPr="00656280" w:rsidRDefault="001918B6" w:rsidP="00656280">
            <w:pPr>
              <w:suppressAutoHyphens/>
              <w:jc w:val="both"/>
              <w:textAlignment w:val="center"/>
              <w:rPr>
                <w:szCs w:val="24"/>
                <w:lang w:eastAsia="ar-SA"/>
              </w:rPr>
            </w:pPr>
            <w:r w:rsidRPr="00656280">
              <w:rPr>
                <w:szCs w:val="24"/>
                <w:lang w:eastAsia="ar-SA"/>
              </w:rPr>
              <w:t>10 balų suteikiama, jei remontuojamojo objekto dalis sudaro daugiau kaip 50 proc. šaligatvio ar pėsčiųjų ir dviračių tako, kuriame neatlikti remonto darbai.</w:t>
            </w:r>
          </w:p>
          <w:p w14:paraId="71327CE9" w14:textId="42CE273A" w:rsidR="001918B6" w:rsidRPr="00656280" w:rsidRDefault="001918B6" w:rsidP="00656280">
            <w:pPr>
              <w:suppressAutoHyphens/>
              <w:jc w:val="both"/>
              <w:textAlignment w:val="center"/>
              <w:rPr>
                <w:szCs w:val="24"/>
                <w:lang w:eastAsia="ar-SA"/>
              </w:rPr>
            </w:pPr>
            <w:r w:rsidRPr="00656280">
              <w:rPr>
                <w:szCs w:val="24"/>
                <w:lang w:eastAsia="ar-SA"/>
              </w:rPr>
              <w:t>5 balai suteikiami, jei remontuojamojo objekto dalis sudaro iki 50 proc. šaligatvio ar pėsčiųjų ir dviračių tako, kuriame neatlikti remonto darbai.</w:t>
            </w:r>
          </w:p>
        </w:tc>
      </w:tr>
      <w:tr w:rsidR="00656280" w:rsidRPr="00656280" w14:paraId="3C5D1D26" w14:textId="77777777" w:rsidTr="000A7BDF">
        <w:trPr>
          <w:gridAfter w:val="1"/>
          <w:wAfter w:w="5811" w:type="dxa"/>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364DEFD" w14:textId="4344D952" w:rsidR="00247C4F" w:rsidRPr="00656280" w:rsidRDefault="00247C4F" w:rsidP="00656280">
            <w:pPr>
              <w:suppressAutoHyphens/>
              <w:jc w:val="center"/>
              <w:textAlignment w:val="center"/>
              <w:rPr>
                <w:szCs w:val="24"/>
                <w:lang w:eastAsia="ar-SA"/>
              </w:rPr>
            </w:pPr>
            <w:r w:rsidRPr="00656280">
              <w:rPr>
                <w:szCs w:val="24"/>
                <w:lang w:eastAsia="ar-SA"/>
              </w:rPr>
              <w:t>9.</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FCB4D21" w14:textId="4E598868" w:rsidR="00247C4F" w:rsidRPr="00656280" w:rsidRDefault="00247C4F" w:rsidP="00656280">
            <w:pPr>
              <w:suppressAutoHyphens/>
              <w:textAlignment w:val="center"/>
              <w:rPr>
                <w:szCs w:val="24"/>
                <w:lang w:eastAsia="ar-SA"/>
              </w:rPr>
            </w:pPr>
            <w:r w:rsidRPr="00656280">
              <w:rPr>
                <w:szCs w:val="24"/>
                <w:lang w:eastAsia="ar-SA"/>
              </w:rPr>
              <w:t>Visuomenės prašymai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55AB953" w14:textId="2304D065" w:rsidR="00247C4F" w:rsidRPr="00656280" w:rsidRDefault="00247C4F" w:rsidP="00656280">
            <w:pPr>
              <w:suppressAutoHyphens/>
              <w:jc w:val="center"/>
              <w:textAlignment w:val="center"/>
              <w:rPr>
                <w:szCs w:val="24"/>
                <w:lang w:eastAsia="ar-SA"/>
              </w:rPr>
            </w:pPr>
            <w:r w:rsidRPr="00656280">
              <w:rPr>
                <w:szCs w:val="24"/>
                <w:lang w:eastAsia="ar-SA"/>
              </w:rPr>
              <w:t>5–15</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ABB70CF" w14:textId="77777777" w:rsidR="00247C4F" w:rsidRPr="00656280" w:rsidRDefault="00247C4F" w:rsidP="00656280">
            <w:pPr>
              <w:suppressAutoHyphens/>
              <w:jc w:val="both"/>
              <w:textAlignment w:val="center"/>
              <w:rPr>
                <w:szCs w:val="24"/>
                <w:lang w:eastAsia="ar-SA"/>
              </w:rPr>
            </w:pPr>
            <w:r w:rsidRPr="00656280">
              <w:rPr>
                <w:szCs w:val="24"/>
                <w:lang w:eastAsia="ar-SA"/>
              </w:rPr>
              <w:t>15 balų suteikiama, jei prašymas pateiktas prieš 4 (ketverius) metus ir daugiau.</w:t>
            </w:r>
          </w:p>
          <w:p w14:paraId="53E37EEE" w14:textId="77777777" w:rsidR="00247C4F" w:rsidRPr="00656280" w:rsidRDefault="00247C4F" w:rsidP="00656280">
            <w:pPr>
              <w:suppressAutoHyphens/>
              <w:textAlignment w:val="center"/>
              <w:rPr>
                <w:szCs w:val="24"/>
                <w:lang w:eastAsia="ar-SA"/>
              </w:rPr>
            </w:pPr>
            <w:r w:rsidRPr="00656280">
              <w:rPr>
                <w:szCs w:val="24"/>
                <w:lang w:eastAsia="ar-SA"/>
              </w:rPr>
              <w:t>10 balų suteikiama, jei prašymas pateiktas prieš 3 (trejus) metus.</w:t>
            </w:r>
          </w:p>
          <w:p w14:paraId="14848E8B" w14:textId="5989401C" w:rsidR="00247C4F" w:rsidRPr="00656280" w:rsidRDefault="00247C4F" w:rsidP="00656280">
            <w:pPr>
              <w:suppressAutoHyphens/>
              <w:jc w:val="both"/>
              <w:textAlignment w:val="center"/>
              <w:rPr>
                <w:szCs w:val="24"/>
                <w:lang w:eastAsia="ar-SA"/>
              </w:rPr>
            </w:pPr>
            <w:r w:rsidRPr="00656280">
              <w:rPr>
                <w:szCs w:val="24"/>
                <w:lang w:eastAsia="ar-SA"/>
              </w:rPr>
              <w:t>5 balai suteikiami, jei prašymas pateiktas prieš 2 (dvejus) metus.</w:t>
            </w:r>
          </w:p>
        </w:tc>
      </w:tr>
      <w:tr w:rsidR="00656280" w:rsidRPr="00656280" w14:paraId="2F727990" w14:textId="77777777" w:rsidTr="00314C9E">
        <w:trPr>
          <w:gridAfter w:val="1"/>
          <w:wAfter w:w="5811" w:type="dxa"/>
          <w:trHeight w:val="62"/>
        </w:trPr>
        <w:tc>
          <w:tcPr>
            <w:tcW w:w="2632"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D993828" w14:textId="77777777" w:rsidR="00247C4F" w:rsidRPr="00656280" w:rsidRDefault="00247C4F" w:rsidP="00656280">
            <w:pPr>
              <w:suppressAutoHyphens/>
              <w:textAlignment w:val="center"/>
              <w:rPr>
                <w:b/>
                <w:szCs w:val="24"/>
                <w:lang w:eastAsia="ar-SA"/>
              </w:rPr>
            </w:pPr>
            <w:r w:rsidRPr="00656280">
              <w:rPr>
                <w:b/>
                <w:szCs w:val="24"/>
                <w:lang w:eastAsia="lt-LT"/>
              </w:rPr>
              <w:t>Maksimali bendra balų suma</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A0C3936" w14:textId="5108EEC8" w:rsidR="00247C4F" w:rsidRPr="00656280" w:rsidRDefault="00247C4F" w:rsidP="00656280">
            <w:pPr>
              <w:suppressAutoHyphens/>
              <w:jc w:val="center"/>
              <w:rPr>
                <w:b/>
                <w:szCs w:val="24"/>
                <w:lang w:eastAsia="ar-SA"/>
              </w:rPr>
            </w:pPr>
            <w:r w:rsidRPr="00656280">
              <w:rPr>
                <w:b/>
                <w:szCs w:val="24"/>
                <w:lang w:eastAsia="lt-LT"/>
              </w:rPr>
              <w:t>150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1FBAEED" w14:textId="77777777" w:rsidR="00247C4F" w:rsidRPr="00656280" w:rsidRDefault="00247C4F" w:rsidP="00656280">
            <w:pPr>
              <w:suppressAutoHyphens/>
              <w:textAlignment w:val="center"/>
              <w:rPr>
                <w:szCs w:val="24"/>
                <w:lang w:eastAsia="ar-SA"/>
              </w:rPr>
            </w:pPr>
          </w:p>
        </w:tc>
      </w:tr>
    </w:tbl>
    <w:p w14:paraId="436AA804" w14:textId="65EE2D32" w:rsidR="00DD71A7" w:rsidRPr="00656280" w:rsidRDefault="009609BD" w:rsidP="00656280">
      <w:pPr>
        <w:jc w:val="both"/>
        <w:rPr>
          <w:i/>
          <w:sz w:val="20"/>
          <w:lang w:eastAsia="lt-LT"/>
        </w:rPr>
      </w:pPr>
      <w:r w:rsidRPr="00656280">
        <w:rPr>
          <w:i/>
          <w:sz w:val="20"/>
        </w:rPr>
        <w:t>*</w:t>
      </w:r>
      <w:r w:rsidRPr="00656280">
        <w:rPr>
          <w:i/>
          <w:sz w:val="20"/>
          <w:lang w:eastAsia="lt-LT"/>
        </w:rPr>
        <w:t>k</w:t>
      </w:r>
      <w:r w:rsidRPr="00656280">
        <w:rPr>
          <w:i/>
          <w:sz w:val="20"/>
        </w:rPr>
        <w:t>elio statinių (tiltų, viaduko)</w:t>
      </w:r>
      <w:r w:rsidRPr="00656280">
        <w:rPr>
          <w:i/>
          <w:sz w:val="20"/>
          <w:lang w:eastAsia="lt-LT"/>
        </w:rPr>
        <w:t xml:space="preserve"> būklė</w:t>
      </w:r>
      <w:r w:rsidRPr="00656280">
        <w:rPr>
          <w:i/>
          <w:sz w:val="20"/>
        </w:rPr>
        <w:t xml:space="preserve"> </w:t>
      </w:r>
      <w:r w:rsidRPr="00656280">
        <w:rPr>
          <w:i/>
          <w:sz w:val="20"/>
          <w:lang w:eastAsia="lt-LT"/>
        </w:rPr>
        <w:t>nustatoma atsižvelgiant į ekspertizės išvadas dėl tiltų, viaduko būklės</w:t>
      </w:r>
      <w:r w:rsidR="00D85CA4">
        <w:rPr>
          <w:i/>
          <w:sz w:val="20"/>
          <w:lang w:eastAsia="lt-LT"/>
        </w:rPr>
        <w:t>,</w:t>
      </w:r>
      <w:r w:rsidRPr="00656280">
        <w:rPr>
          <w:i/>
          <w:sz w:val="20"/>
          <w:lang w:eastAsia="lt-LT"/>
        </w:rPr>
        <w:t xml:space="preserve"> vertinant </w:t>
      </w:r>
      <w:r w:rsidRPr="00656280">
        <w:rPr>
          <w:i/>
          <w:sz w:val="20"/>
        </w:rPr>
        <w:t xml:space="preserve">tiltų ir viaduko </w:t>
      </w:r>
      <w:r w:rsidRPr="00656280">
        <w:rPr>
          <w:i/>
          <w:sz w:val="20"/>
          <w:lang w:eastAsia="lt-LT"/>
        </w:rPr>
        <w:t>metinės apžiūros ir nuolatinės (einamosios) apžiūros</w:t>
      </w:r>
      <w:r w:rsidRPr="00656280">
        <w:rPr>
          <w:i/>
          <w:sz w:val="20"/>
        </w:rPr>
        <w:t xml:space="preserve"> aktuose užfiksuotus konstrukcijų pažeidimus</w:t>
      </w:r>
      <w:r w:rsidRPr="00656280">
        <w:rPr>
          <w:i/>
          <w:sz w:val="20"/>
          <w:lang w:eastAsia="lt-LT"/>
        </w:rPr>
        <w:t>.</w:t>
      </w:r>
    </w:p>
    <w:p w14:paraId="73D85225" w14:textId="22F829BE" w:rsidR="00795653" w:rsidRPr="00656280" w:rsidRDefault="00795653" w:rsidP="00656280">
      <w:pPr>
        <w:rPr>
          <w:szCs w:val="24"/>
          <w:lang w:eastAsia="lt-LT"/>
        </w:rPr>
      </w:pPr>
      <w:r w:rsidRPr="00656280">
        <w:rPr>
          <w:szCs w:val="24"/>
          <w:lang w:eastAsia="lt-LT"/>
        </w:rPr>
        <w:br w:type="page"/>
      </w:r>
    </w:p>
    <w:p w14:paraId="25663504" w14:textId="77777777" w:rsidR="00DD71A7" w:rsidRPr="00656280" w:rsidRDefault="00DD71A7" w:rsidP="00656280">
      <w:pPr>
        <w:ind w:firstLine="851"/>
        <w:jc w:val="right"/>
        <w:rPr>
          <w:szCs w:val="24"/>
          <w:lang w:eastAsia="lt-LT"/>
        </w:rPr>
      </w:pPr>
    </w:p>
    <w:p w14:paraId="489A97BD" w14:textId="3B83FC16" w:rsidR="00314C9E" w:rsidRPr="00656280" w:rsidRDefault="00314C9E" w:rsidP="00656280">
      <w:pPr>
        <w:tabs>
          <w:tab w:val="left" w:pos="6663"/>
        </w:tabs>
        <w:ind w:left="6663"/>
        <w:rPr>
          <w:szCs w:val="24"/>
        </w:rPr>
      </w:pPr>
      <w:r w:rsidRPr="00656280">
        <w:rPr>
          <w:szCs w:val="24"/>
        </w:rPr>
        <w:t>K</w:t>
      </w:r>
      <w:r w:rsidRPr="00656280">
        <w:rPr>
          <w:bCs/>
          <w:szCs w:val="24"/>
        </w:rPr>
        <w:t xml:space="preserve">elių priežiūros ir plėtros programos finansavimo lėšų paskirstymo tvarkos </w:t>
      </w:r>
      <w:r w:rsidRPr="00656280">
        <w:rPr>
          <w:szCs w:val="24"/>
        </w:rPr>
        <w:t xml:space="preserve">aprašo </w:t>
      </w:r>
    </w:p>
    <w:p w14:paraId="2CB7CB22" w14:textId="358C4A5B" w:rsidR="00CB00F1" w:rsidRPr="00656280" w:rsidRDefault="00314C9E" w:rsidP="00656280">
      <w:pPr>
        <w:tabs>
          <w:tab w:val="left" w:pos="6663"/>
        </w:tabs>
        <w:ind w:left="6663"/>
        <w:rPr>
          <w:szCs w:val="24"/>
        </w:rPr>
      </w:pPr>
      <w:r w:rsidRPr="00656280">
        <w:rPr>
          <w:szCs w:val="24"/>
        </w:rPr>
        <w:t>3 priedas</w:t>
      </w:r>
    </w:p>
    <w:p w14:paraId="0A2B55B7" w14:textId="77777777" w:rsidR="00314C9E" w:rsidRPr="00656280" w:rsidRDefault="00314C9E" w:rsidP="00656280">
      <w:pPr>
        <w:ind w:firstLine="709"/>
        <w:jc w:val="center"/>
        <w:rPr>
          <w:b/>
          <w:szCs w:val="24"/>
          <w:lang w:eastAsia="lt-LT"/>
        </w:rPr>
      </w:pPr>
    </w:p>
    <w:p w14:paraId="25D1CD0F" w14:textId="4AD0F1EA" w:rsidR="00D35F65" w:rsidRPr="00656280" w:rsidRDefault="0016180F" w:rsidP="00656280">
      <w:pPr>
        <w:ind w:firstLine="851"/>
        <w:jc w:val="center"/>
        <w:rPr>
          <w:b/>
          <w:szCs w:val="24"/>
          <w:lang w:eastAsia="lt-LT"/>
        </w:rPr>
      </w:pPr>
      <w:bookmarkStart w:id="21" w:name="_Hlk94535306"/>
      <w:r w:rsidRPr="00656280">
        <w:rPr>
          <w:b/>
          <w:szCs w:val="24"/>
          <w:lang w:eastAsia="lt-LT"/>
        </w:rPr>
        <w:t xml:space="preserve">INŽINERINIŲ SAUGAUS EISMO PRIEMONIŲ NAUJOS STATYBOS, REKONSTRAVIMO, KAPITALINIO REMONTO DARBŲ </w:t>
      </w:r>
    </w:p>
    <w:p w14:paraId="4CFD5F52" w14:textId="50674BBF" w:rsidR="00CB00F1" w:rsidRPr="00656280" w:rsidRDefault="0016180F" w:rsidP="00656280">
      <w:pPr>
        <w:ind w:firstLine="851"/>
        <w:jc w:val="center"/>
        <w:rPr>
          <w:b/>
          <w:szCs w:val="24"/>
          <w:lang w:eastAsia="lt-LT"/>
        </w:rPr>
      </w:pPr>
      <w:r w:rsidRPr="00656280">
        <w:rPr>
          <w:b/>
          <w:szCs w:val="24"/>
          <w:lang w:eastAsia="lt-LT"/>
        </w:rPr>
        <w:t>ATRANKOS</w:t>
      </w:r>
      <w:r w:rsidRPr="00656280">
        <w:rPr>
          <w:b/>
          <w:szCs w:val="24"/>
        </w:rPr>
        <w:t xml:space="preserve"> VERTINIMO KRITERIJ</w:t>
      </w:r>
      <w:r w:rsidRPr="00656280">
        <w:rPr>
          <w:b/>
          <w:szCs w:val="24"/>
          <w:lang w:eastAsia="lt-LT"/>
        </w:rPr>
        <w:t>AI</w:t>
      </w:r>
      <w:bookmarkEnd w:id="21"/>
    </w:p>
    <w:p w14:paraId="08BA1C27" w14:textId="77777777" w:rsidR="0016180F" w:rsidRPr="00656280" w:rsidRDefault="0016180F" w:rsidP="00656280">
      <w:pPr>
        <w:ind w:firstLine="851"/>
        <w:jc w:val="center"/>
        <w:rPr>
          <w:b/>
          <w:szCs w:val="24"/>
          <w:lang w:eastAsia="lt-LT"/>
        </w:rPr>
      </w:pPr>
    </w:p>
    <w:tbl>
      <w:tblPr>
        <w:tblW w:w="9577" w:type="dxa"/>
        <w:tblInd w:w="57" w:type="dxa"/>
        <w:tblLayout w:type="fixed"/>
        <w:tblCellMar>
          <w:left w:w="0" w:type="dxa"/>
          <w:right w:w="0" w:type="dxa"/>
        </w:tblCellMar>
        <w:tblLook w:val="0000" w:firstRow="0" w:lastRow="0" w:firstColumn="0" w:lastColumn="0" w:noHBand="0" w:noVBand="0"/>
      </w:tblPr>
      <w:tblGrid>
        <w:gridCol w:w="567"/>
        <w:gridCol w:w="2065"/>
        <w:gridCol w:w="1134"/>
        <w:gridCol w:w="5811"/>
      </w:tblGrid>
      <w:tr w:rsidR="00656280" w:rsidRPr="00656280" w14:paraId="164D5846" w14:textId="77777777" w:rsidTr="0095399E">
        <w:trPr>
          <w:trHeight w:val="62"/>
          <w:tblHeader/>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CAE28BF" w14:textId="77777777" w:rsidR="00B9359C" w:rsidRPr="00656280" w:rsidRDefault="00B9359C" w:rsidP="00656280">
            <w:pPr>
              <w:suppressAutoHyphens/>
              <w:jc w:val="center"/>
              <w:textAlignment w:val="center"/>
              <w:rPr>
                <w:b/>
                <w:szCs w:val="24"/>
                <w:lang w:eastAsia="ar-SA"/>
              </w:rPr>
            </w:pPr>
            <w:r w:rsidRPr="00656280">
              <w:rPr>
                <w:b/>
                <w:szCs w:val="24"/>
                <w:lang w:eastAsia="ar-SA"/>
              </w:rPr>
              <w:t>Eil.</w:t>
            </w:r>
          </w:p>
          <w:p w14:paraId="505E0964" w14:textId="77777777" w:rsidR="00B9359C" w:rsidRPr="00656280" w:rsidRDefault="00B9359C" w:rsidP="00656280">
            <w:pPr>
              <w:suppressAutoHyphens/>
              <w:jc w:val="center"/>
              <w:textAlignment w:val="center"/>
              <w:rPr>
                <w:b/>
                <w:szCs w:val="24"/>
                <w:lang w:eastAsia="ar-SA"/>
              </w:rPr>
            </w:pPr>
            <w:r w:rsidRPr="00656280">
              <w:rPr>
                <w:b/>
                <w:szCs w:val="24"/>
                <w:lang w:eastAsia="ar-SA"/>
              </w:rPr>
              <w:t>Nr.</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29B31A5" w14:textId="77777777" w:rsidR="00B9359C" w:rsidRPr="00656280" w:rsidRDefault="00B9359C" w:rsidP="00656280">
            <w:pPr>
              <w:suppressAutoHyphens/>
              <w:jc w:val="center"/>
              <w:textAlignment w:val="center"/>
              <w:rPr>
                <w:b/>
                <w:szCs w:val="24"/>
                <w:lang w:eastAsia="ar-SA"/>
              </w:rPr>
            </w:pPr>
            <w:r w:rsidRPr="00656280">
              <w:rPr>
                <w:b/>
                <w:szCs w:val="24"/>
                <w:lang w:eastAsia="ar-SA"/>
              </w:rPr>
              <w:t>Infrastruktūros objekto atrankos vertinimo kriterijai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6CC6B7E" w14:textId="77777777" w:rsidR="00B9359C" w:rsidRPr="00656280" w:rsidRDefault="00B9359C" w:rsidP="00656280">
            <w:pPr>
              <w:suppressAutoHyphens/>
              <w:jc w:val="center"/>
              <w:textAlignment w:val="center"/>
              <w:rPr>
                <w:b/>
                <w:szCs w:val="24"/>
                <w:lang w:eastAsia="ar-SA"/>
              </w:rPr>
            </w:pPr>
            <w:r w:rsidRPr="00656280">
              <w:rPr>
                <w:b/>
                <w:szCs w:val="24"/>
                <w:lang w:eastAsia="ar-SA"/>
              </w:rPr>
              <w:t>Atrankos vertinimo kriterijų reikšmės (balais)</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B44B7D5" w14:textId="77777777" w:rsidR="00B9359C" w:rsidRPr="00656280" w:rsidRDefault="00B9359C" w:rsidP="00656280">
            <w:pPr>
              <w:suppressAutoHyphens/>
              <w:jc w:val="center"/>
              <w:textAlignment w:val="center"/>
              <w:rPr>
                <w:b/>
                <w:szCs w:val="24"/>
                <w:lang w:eastAsia="ar-SA"/>
              </w:rPr>
            </w:pPr>
            <w:r w:rsidRPr="00656280">
              <w:rPr>
                <w:b/>
                <w:szCs w:val="24"/>
                <w:lang w:eastAsia="ar-SA"/>
              </w:rPr>
              <w:t>Atrankos vertinimo kriterijų įvertinimo aprašymas</w:t>
            </w:r>
          </w:p>
        </w:tc>
      </w:tr>
      <w:tr w:rsidR="00656280" w:rsidRPr="00656280" w14:paraId="4AC38CD2" w14:textId="77777777" w:rsidTr="00620B59">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0402C81" w14:textId="77777777" w:rsidR="00496A75" w:rsidRPr="00656280" w:rsidRDefault="00496A75" w:rsidP="00656280">
            <w:pPr>
              <w:suppressAutoHyphens/>
              <w:jc w:val="center"/>
              <w:textAlignment w:val="center"/>
              <w:rPr>
                <w:szCs w:val="24"/>
                <w:lang w:eastAsia="ar-SA"/>
              </w:rPr>
            </w:pPr>
            <w:r w:rsidRPr="00656280">
              <w:rPr>
                <w:szCs w:val="24"/>
                <w:lang w:eastAsia="ar-SA"/>
              </w:rPr>
              <w:t>1.</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8F817BF" w14:textId="05142579" w:rsidR="00496A75" w:rsidRPr="00656280" w:rsidRDefault="00496A75" w:rsidP="00656280">
            <w:pPr>
              <w:suppressAutoHyphens/>
              <w:textAlignment w:val="center"/>
              <w:rPr>
                <w:szCs w:val="24"/>
                <w:lang w:eastAsia="ar-SA"/>
              </w:rPr>
            </w:pPr>
            <w:r w:rsidRPr="00656280">
              <w:rPr>
                <w:szCs w:val="24"/>
                <w:lang w:eastAsia="ar-SA"/>
              </w:rPr>
              <w:t>Pradėtų darbų tęstinumas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0B3CDC8" w14:textId="1BF7A1D9" w:rsidR="00496A75" w:rsidRPr="00656280" w:rsidRDefault="00496A75" w:rsidP="00656280">
            <w:pPr>
              <w:suppressAutoHyphens/>
              <w:jc w:val="center"/>
              <w:rPr>
                <w:szCs w:val="24"/>
                <w:lang w:eastAsia="ar-SA"/>
              </w:rPr>
            </w:pPr>
            <w:r w:rsidRPr="00656280">
              <w:rPr>
                <w:szCs w:val="24"/>
                <w:lang w:eastAsia="ar-SA"/>
              </w:rPr>
              <w:t>0–</w:t>
            </w:r>
            <w:r w:rsidR="00E57534" w:rsidRPr="00656280">
              <w:rPr>
                <w:szCs w:val="24"/>
                <w:lang w:eastAsia="ar-SA"/>
              </w:rPr>
              <w:t>3</w:t>
            </w:r>
            <w:r w:rsidRPr="00656280">
              <w:rPr>
                <w:szCs w:val="24"/>
                <w:lang w:eastAsia="ar-SA"/>
              </w:rPr>
              <w:t>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086BCB3" w14:textId="181A7E1F" w:rsidR="00496A75" w:rsidRPr="00656280" w:rsidRDefault="00E57534" w:rsidP="00656280">
            <w:pPr>
              <w:suppressAutoHyphens/>
              <w:jc w:val="both"/>
              <w:textAlignment w:val="center"/>
              <w:rPr>
                <w:szCs w:val="24"/>
                <w:lang w:eastAsia="ar-SA"/>
              </w:rPr>
            </w:pPr>
            <w:r w:rsidRPr="00656280">
              <w:rPr>
                <w:szCs w:val="24"/>
                <w:lang w:eastAsia="ar-SA"/>
              </w:rPr>
              <w:t>3</w:t>
            </w:r>
            <w:r w:rsidR="00496A75" w:rsidRPr="00656280">
              <w:rPr>
                <w:szCs w:val="24"/>
                <w:lang w:eastAsia="ar-SA"/>
              </w:rPr>
              <w:t>0 balų suteikiama, jei objekto statybos, remonto darbai buvo vykdomi ankstesniais metais.</w:t>
            </w:r>
          </w:p>
          <w:p w14:paraId="37BF8E51" w14:textId="4C01C29E" w:rsidR="00496A75" w:rsidRPr="00656280" w:rsidRDefault="00496A75" w:rsidP="00656280">
            <w:pPr>
              <w:suppressAutoHyphens/>
              <w:jc w:val="both"/>
              <w:rPr>
                <w:szCs w:val="24"/>
                <w:lang w:eastAsia="lt-LT"/>
              </w:rPr>
            </w:pPr>
            <w:r w:rsidRPr="00656280">
              <w:rPr>
                <w:szCs w:val="24"/>
                <w:lang w:eastAsia="ar-SA"/>
              </w:rPr>
              <w:t>0 balų suteikiama, jei objektas nebuvo pradėtas statyti ar remontuoti.</w:t>
            </w:r>
          </w:p>
        </w:tc>
      </w:tr>
      <w:tr w:rsidR="00656280" w:rsidRPr="00656280" w14:paraId="34244316" w14:textId="77777777" w:rsidTr="0095399E">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E58EF1D" w14:textId="245BA9DF" w:rsidR="00496A75" w:rsidRPr="00656280" w:rsidRDefault="00496A75" w:rsidP="00656280">
            <w:pPr>
              <w:suppressAutoHyphens/>
              <w:jc w:val="center"/>
              <w:textAlignment w:val="center"/>
              <w:rPr>
                <w:szCs w:val="24"/>
                <w:lang w:eastAsia="ar-SA"/>
              </w:rPr>
            </w:pPr>
            <w:r w:rsidRPr="00656280">
              <w:rPr>
                <w:szCs w:val="24"/>
                <w:lang w:eastAsia="ar-SA"/>
              </w:rPr>
              <w:t>2.</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4D9FE2E" w14:textId="05DA2EAB" w:rsidR="00496A75" w:rsidRPr="00656280" w:rsidRDefault="00496A75" w:rsidP="00656280">
            <w:pPr>
              <w:suppressAutoHyphens/>
              <w:textAlignment w:val="center"/>
              <w:rPr>
                <w:szCs w:val="24"/>
                <w:lang w:eastAsia="ar-SA"/>
              </w:rPr>
            </w:pPr>
            <w:r w:rsidRPr="00656280">
              <w:rPr>
                <w:szCs w:val="24"/>
                <w:lang w:eastAsia="ar-SA"/>
              </w:rPr>
              <w:t>Techninės dokumentacijos baigtumas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9F911F5" w14:textId="4A39B57A" w:rsidR="00496A75" w:rsidRPr="00656280" w:rsidRDefault="00E57534" w:rsidP="00656280">
            <w:pPr>
              <w:suppressAutoHyphens/>
              <w:jc w:val="center"/>
              <w:rPr>
                <w:szCs w:val="24"/>
                <w:lang w:eastAsia="ar-SA"/>
              </w:rPr>
            </w:pPr>
            <w:r w:rsidRPr="00656280">
              <w:rPr>
                <w:szCs w:val="24"/>
                <w:lang w:eastAsia="ar-SA"/>
              </w:rPr>
              <w:t>5</w:t>
            </w:r>
            <w:r w:rsidR="00496A75" w:rsidRPr="00656280">
              <w:rPr>
                <w:szCs w:val="24"/>
                <w:lang w:eastAsia="ar-SA"/>
              </w:rPr>
              <w:t>–</w:t>
            </w:r>
            <w:r w:rsidRPr="00656280">
              <w:rPr>
                <w:szCs w:val="24"/>
                <w:lang w:eastAsia="ar-SA"/>
              </w:rPr>
              <w:t>2</w:t>
            </w:r>
            <w:r w:rsidR="00496A75" w:rsidRPr="00656280">
              <w:rPr>
                <w:szCs w:val="24"/>
                <w:lang w:eastAsia="ar-SA"/>
              </w:rPr>
              <w:t>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96EE42F" w14:textId="6FC61A44" w:rsidR="00496A75" w:rsidRPr="00656280" w:rsidRDefault="00E57534" w:rsidP="00656280">
            <w:pPr>
              <w:suppressAutoHyphens/>
              <w:jc w:val="both"/>
              <w:rPr>
                <w:szCs w:val="24"/>
                <w:lang w:eastAsia="ar-SA"/>
              </w:rPr>
            </w:pPr>
            <w:r w:rsidRPr="00656280">
              <w:rPr>
                <w:szCs w:val="24"/>
                <w:lang w:eastAsia="ar-SA"/>
              </w:rPr>
              <w:t>2</w:t>
            </w:r>
            <w:r w:rsidR="00496A75" w:rsidRPr="00656280">
              <w:rPr>
                <w:szCs w:val="24"/>
                <w:lang w:eastAsia="ar-SA"/>
              </w:rPr>
              <w:t xml:space="preserve">0 balų suteikiama, jei objektui gautas statybą leidžiantis dokumentas </w:t>
            </w:r>
            <w:r w:rsidR="00496A75" w:rsidRPr="00656280">
              <w:rPr>
                <w:szCs w:val="24"/>
                <w:lang w:eastAsia="lt-LT"/>
              </w:rPr>
              <w:t>(</w:t>
            </w:r>
            <w:r w:rsidR="00496A75" w:rsidRPr="00656280">
              <w:rPr>
                <w:szCs w:val="24"/>
                <w:lang w:eastAsia="ar-SA"/>
              </w:rPr>
              <w:t>kai jis reikalingas).</w:t>
            </w:r>
          </w:p>
          <w:p w14:paraId="1E349FE4" w14:textId="0CAAE4DA" w:rsidR="00496A75" w:rsidRPr="00656280" w:rsidRDefault="00E57534" w:rsidP="00656280">
            <w:pPr>
              <w:suppressAutoHyphens/>
              <w:jc w:val="both"/>
              <w:rPr>
                <w:szCs w:val="24"/>
                <w:lang w:eastAsia="lt-LT"/>
              </w:rPr>
            </w:pPr>
            <w:r w:rsidRPr="00656280">
              <w:rPr>
                <w:szCs w:val="24"/>
                <w:lang w:eastAsia="ar-SA"/>
              </w:rPr>
              <w:t>15</w:t>
            </w:r>
            <w:r w:rsidR="00496A75" w:rsidRPr="00656280">
              <w:rPr>
                <w:szCs w:val="24"/>
                <w:lang w:eastAsia="ar-SA"/>
              </w:rPr>
              <w:t xml:space="preserve"> balų suteikiama, jei objektui parengtas techninis ar techninis darbo projektas</w:t>
            </w:r>
            <w:r w:rsidR="00496A75" w:rsidRPr="00656280">
              <w:rPr>
                <w:szCs w:val="24"/>
                <w:lang w:eastAsia="lt-LT"/>
              </w:rPr>
              <w:t xml:space="preserve"> ir atlikta projekto ekspertizė.</w:t>
            </w:r>
          </w:p>
          <w:p w14:paraId="63E6A5DF" w14:textId="596E3232" w:rsidR="00496A75" w:rsidRPr="00656280" w:rsidRDefault="00E57534" w:rsidP="00656280">
            <w:pPr>
              <w:suppressAutoHyphens/>
              <w:jc w:val="both"/>
              <w:rPr>
                <w:szCs w:val="24"/>
                <w:lang w:eastAsia="lt-LT"/>
              </w:rPr>
            </w:pPr>
            <w:r w:rsidRPr="00656280">
              <w:rPr>
                <w:szCs w:val="24"/>
                <w:lang w:eastAsia="ar-SA"/>
              </w:rPr>
              <w:t>1</w:t>
            </w:r>
            <w:r w:rsidR="00496A75" w:rsidRPr="00656280">
              <w:rPr>
                <w:szCs w:val="24"/>
                <w:lang w:eastAsia="ar-SA"/>
              </w:rPr>
              <w:t>0 balų suteikiama, jei objektui parengtas techninis ar techninis darbo projektas</w:t>
            </w:r>
            <w:r w:rsidR="00496A75" w:rsidRPr="00656280">
              <w:rPr>
                <w:szCs w:val="24"/>
                <w:lang w:eastAsia="lt-LT"/>
              </w:rPr>
              <w:t>.</w:t>
            </w:r>
          </w:p>
          <w:p w14:paraId="6332EFBE" w14:textId="3E049001" w:rsidR="00496A75" w:rsidRPr="00656280" w:rsidRDefault="00E57534" w:rsidP="00656280">
            <w:pPr>
              <w:suppressAutoHyphens/>
              <w:jc w:val="both"/>
              <w:rPr>
                <w:szCs w:val="24"/>
                <w:lang w:eastAsia="ar-SA"/>
              </w:rPr>
            </w:pPr>
            <w:r w:rsidRPr="00656280">
              <w:rPr>
                <w:szCs w:val="24"/>
                <w:lang w:eastAsia="ar-SA"/>
              </w:rPr>
              <w:t>5</w:t>
            </w:r>
            <w:r w:rsidR="00496A75" w:rsidRPr="00656280">
              <w:rPr>
                <w:szCs w:val="24"/>
                <w:lang w:eastAsia="ar-SA"/>
              </w:rPr>
              <w:t xml:space="preserve"> balai suteikiami, jei objektui pradėtas rengti techninis ar techninis darbo projektas</w:t>
            </w:r>
            <w:r w:rsidR="00496A75" w:rsidRPr="00656280">
              <w:rPr>
                <w:szCs w:val="24"/>
                <w:lang w:eastAsia="lt-LT"/>
              </w:rPr>
              <w:t>.</w:t>
            </w:r>
          </w:p>
        </w:tc>
      </w:tr>
      <w:tr w:rsidR="00656280" w:rsidRPr="00656280" w14:paraId="39EF1C9B" w14:textId="77777777" w:rsidTr="0095399E">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AFE347F" w14:textId="04D5D6A0" w:rsidR="00496A75" w:rsidRPr="00656280" w:rsidRDefault="00496A75" w:rsidP="00656280">
            <w:pPr>
              <w:suppressAutoHyphens/>
              <w:jc w:val="center"/>
              <w:textAlignment w:val="center"/>
              <w:rPr>
                <w:szCs w:val="24"/>
                <w:lang w:eastAsia="ar-SA"/>
              </w:rPr>
            </w:pPr>
            <w:r w:rsidRPr="00656280">
              <w:rPr>
                <w:szCs w:val="24"/>
                <w:lang w:eastAsia="ar-SA"/>
              </w:rPr>
              <w:t>3.</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530CEAC" w14:textId="6F0469A8" w:rsidR="00496A75" w:rsidRPr="00656280" w:rsidRDefault="00496A75" w:rsidP="00656280">
            <w:pPr>
              <w:suppressAutoHyphens/>
              <w:textAlignment w:val="center"/>
              <w:rPr>
                <w:szCs w:val="24"/>
                <w:lang w:eastAsia="ar-SA"/>
              </w:rPr>
            </w:pPr>
            <w:r w:rsidRPr="00656280">
              <w:rPr>
                <w:szCs w:val="24"/>
                <w:lang w:eastAsia="ar-SA"/>
              </w:rPr>
              <w:t>Verslo aplinkos gerinimas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C754A7E" w14:textId="107424E0" w:rsidR="00496A75" w:rsidRPr="00656280" w:rsidRDefault="00496A75" w:rsidP="00656280">
            <w:pPr>
              <w:suppressAutoHyphens/>
              <w:jc w:val="center"/>
              <w:rPr>
                <w:szCs w:val="24"/>
                <w:lang w:eastAsia="ar-SA"/>
              </w:rPr>
            </w:pPr>
            <w:r w:rsidRPr="00656280">
              <w:rPr>
                <w:szCs w:val="24"/>
                <w:lang w:eastAsia="ar-SA"/>
              </w:rPr>
              <w:t>0–</w:t>
            </w:r>
            <w:r w:rsidR="00E57534" w:rsidRPr="00656280">
              <w:rPr>
                <w:szCs w:val="24"/>
                <w:lang w:eastAsia="ar-SA"/>
              </w:rPr>
              <w:t>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58C5A51" w14:textId="0BEC6BF9" w:rsidR="00496A75" w:rsidRPr="00656280" w:rsidRDefault="00E57534" w:rsidP="00656280">
            <w:pPr>
              <w:suppressAutoHyphens/>
              <w:jc w:val="both"/>
              <w:textAlignment w:val="center"/>
              <w:rPr>
                <w:szCs w:val="24"/>
                <w:lang w:eastAsia="ar-SA"/>
              </w:rPr>
            </w:pPr>
            <w:r w:rsidRPr="00656280">
              <w:rPr>
                <w:szCs w:val="24"/>
                <w:lang w:eastAsia="ar-SA"/>
              </w:rPr>
              <w:t>20</w:t>
            </w:r>
            <w:r w:rsidR="00496A75" w:rsidRPr="00656280">
              <w:rPr>
                <w:szCs w:val="24"/>
                <w:lang w:eastAsia="ar-SA"/>
              </w:rPr>
              <w:t xml:space="preserve"> balų suteikiama, jei </w:t>
            </w:r>
            <w:r w:rsidR="00496A75" w:rsidRPr="00656280">
              <w:rPr>
                <w:szCs w:val="24"/>
              </w:rPr>
              <w:t>objektas ves į teritorijas, kuriose bus kuriamos darbo vietos (</w:t>
            </w:r>
            <w:r w:rsidR="00496A75" w:rsidRPr="00656280">
              <w:rPr>
                <w:szCs w:val="24"/>
                <w:lang w:eastAsia="ar-SA"/>
              </w:rPr>
              <w:t>ne mažiau kaip 20 darbo vietų).</w:t>
            </w:r>
          </w:p>
          <w:p w14:paraId="3E6EC101" w14:textId="5471CE82" w:rsidR="00496A75" w:rsidRPr="00656280" w:rsidRDefault="00496A75" w:rsidP="00656280">
            <w:pPr>
              <w:suppressAutoHyphens/>
              <w:jc w:val="both"/>
              <w:rPr>
                <w:szCs w:val="24"/>
                <w:lang w:eastAsia="ar-SA"/>
              </w:rPr>
            </w:pPr>
            <w:r w:rsidRPr="00656280">
              <w:rPr>
                <w:szCs w:val="24"/>
                <w:lang w:eastAsia="ar-SA"/>
              </w:rPr>
              <w:t>0 balų suteikiama, jei nebus sukurta darbo vietų.</w:t>
            </w:r>
          </w:p>
        </w:tc>
      </w:tr>
      <w:tr w:rsidR="00656280" w:rsidRPr="00656280" w14:paraId="29188AA0" w14:textId="77777777" w:rsidTr="0095399E">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6C9ED12" w14:textId="1A977498" w:rsidR="00496A75" w:rsidRPr="00656280" w:rsidRDefault="00496A75" w:rsidP="00656280">
            <w:pPr>
              <w:suppressAutoHyphens/>
              <w:jc w:val="center"/>
              <w:textAlignment w:val="center"/>
              <w:rPr>
                <w:szCs w:val="24"/>
                <w:lang w:eastAsia="ar-SA"/>
              </w:rPr>
            </w:pPr>
            <w:r w:rsidRPr="00656280">
              <w:rPr>
                <w:szCs w:val="24"/>
                <w:lang w:eastAsia="ar-SA"/>
              </w:rPr>
              <w:t>4.</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B989E09" w14:textId="2D0C3F73" w:rsidR="00496A75" w:rsidRPr="00656280" w:rsidRDefault="00496A75" w:rsidP="00656280">
            <w:pPr>
              <w:suppressAutoHyphens/>
              <w:textAlignment w:val="center"/>
              <w:rPr>
                <w:szCs w:val="24"/>
                <w:lang w:eastAsia="ar-SA"/>
              </w:rPr>
            </w:pPr>
            <w:r w:rsidRPr="00656280">
              <w:rPr>
                <w:szCs w:val="24"/>
                <w:shd w:val="clear" w:color="auto" w:fill="FFFFFF"/>
              </w:rPr>
              <w:t>Investicinė aplinka</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8F39896" w14:textId="549B3E8D" w:rsidR="00496A75" w:rsidRPr="00656280" w:rsidRDefault="00496A75" w:rsidP="00656280">
            <w:pPr>
              <w:suppressAutoHyphens/>
              <w:jc w:val="center"/>
              <w:rPr>
                <w:szCs w:val="24"/>
                <w:lang w:eastAsia="ar-SA"/>
              </w:rPr>
            </w:pPr>
            <w:r w:rsidRPr="00656280">
              <w:rPr>
                <w:szCs w:val="24"/>
                <w:lang w:eastAsia="ar-SA"/>
              </w:rPr>
              <w:t>0–</w:t>
            </w:r>
            <w:r w:rsidR="00E57534" w:rsidRPr="00656280">
              <w:rPr>
                <w:szCs w:val="24"/>
                <w:lang w:eastAsia="ar-SA"/>
              </w:rPr>
              <w:t>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1AD6C7B" w14:textId="7088C2E8" w:rsidR="00496A75" w:rsidRPr="00656280" w:rsidRDefault="00E57534" w:rsidP="00656280">
            <w:pPr>
              <w:suppressAutoHyphens/>
              <w:jc w:val="both"/>
              <w:textAlignment w:val="center"/>
              <w:rPr>
                <w:szCs w:val="24"/>
                <w:lang w:eastAsia="ar-SA"/>
              </w:rPr>
            </w:pPr>
            <w:r w:rsidRPr="00656280">
              <w:rPr>
                <w:szCs w:val="24"/>
                <w:lang w:eastAsia="ar-SA"/>
              </w:rPr>
              <w:t>20</w:t>
            </w:r>
            <w:r w:rsidR="00496A75" w:rsidRPr="00656280">
              <w:rPr>
                <w:szCs w:val="24"/>
                <w:lang w:eastAsia="ar-SA"/>
              </w:rPr>
              <w:t xml:space="preserve"> balų suteikiama, </w:t>
            </w:r>
            <w:r w:rsidR="000201C2" w:rsidRPr="000201C2">
              <w:rPr>
                <w:szCs w:val="24"/>
                <w:lang w:eastAsia="ar-SA"/>
              </w:rPr>
              <w:t>jei objekto remonto darbai bus finansuojami valstybės biudžeto ir (ar) Europos Sąjungos  struktūrinių fondų lėšomis</w:t>
            </w:r>
            <w:r w:rsidR="00496A75" w:rsidRPr="00656280">
              <w:rPr>
                <w:szCs w:val="24"/>
                <w:lang w:eastAsia="ar-SA"/>
              </w:rPr>
              <w:t>.</w:t>
            </w:r>
          </w:p>
          <w:p w14:paraId="743179BF" w14:textId="65398099" w:rsidR="00496A75" w:rsidRPr="00656280" w:rsidRDefault="00496A75" w:rsidP="00656280">
            <w:pPr>
              <w:suppressAutoHyphens/>
              <w:jc w:val="both"/>
              <w:rPr>
                <w:szCs w:val="24"/>
                <w:lang w:eastAsia="ar-SA"/>
              </w:rPr>
            </w:pPr>
            <w:r w:rsidRPr="00656280">
              <w:rPr>
                <w:szCs w:val="24"/>
                <w:lang w:eastAsia="ar-SA"/>
              </w:rPr>
              <w:t xml:space="preserve">0 balų suteikiama, </w:t>
            </w:r>
            <w:r w:rsidR="000201C2" w:rsidRPr="000201C2">
              <w:rPr>
                <w:szCs w:val="24"/>
                <w:lang w:eastAsia="ar-SA"/>
              </w:rPr>
              <w:t>jei objekto remonto darbai nebus finansuojami valstybės biudžeto ir (ar) Europos Sąjungos  struktūrinių fondų lėšomis</w:t>
            </w:r>
            <w:r w:rsidRPr="00656280">
              <w:rPr>
                <w:szCs w:val="24"/>
                <w:lang w:eastAsia="ar-SA"/>
              </w:rPr>
              <w:t>.</w:t>
            </w:r>
          </w:p>
        </w:tc>
      </w:tr>
      <w:tr w:rsidR="00656280" w:rsidRPr="00656280" w14:paraId="4E3CD3BF" w14:textId="77777777" w:rsidTr="0095399E">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5292699" w14:textId="3A03CB60" w:rsidR="00496A75" w:rsidRPr="00656280" w:rsidRDefault="00E57534" w:rsidP="00656280">
            <w:pPr>
              <w:suppressAutoHyphens/>
              <w:jc w:val="center"/>
              <w:textAlignment w:val="center"/>
              <w:rPr>
                <w:szCs w:val="24"/>
                <w:lang w:eastAsia="ar-SA"/>
              </w:rPr>
            </w:pPr>
            <w:r w:rsidRPr="00656280">
              <w:rPr>
                <w:szCs w:val="24"/>
                <w:lang w:eastAsia="ar-SA"/>
              </w:rPr>
              <w:t>5.</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6BA8F94" w14:textId="0CFBABA0" w:rsidR="00496A75" w:rsidRPr="00656280" w:rsidRDefault="00A67328" w:rsidP="00656280">
            <w:pPr>
              <w:suppressAutoHyphens/>
              <w:textAlignment w:val="center"/>
              <w:rPr>
                <w:szCs w:val="24"/>
                <w:lang w:eastAsia="ar-SA"/>
              </w:rPr>
            </w:pPr>
            <w:r w:rsidRPr="00A67328">
              <w:rPr>
                <w:szCs w:val="24"/>
                <w:lang w:eastAsia="ar-SA"/>
              </w:rPr>
              <w:t>Įskaitiniai eismo įvykiai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E22EBFF" w14:textId="018FE5B6" w:rsidR="00496A75" w:rsidRPr="00656280" w:rsidRDefault="00E57534" w:rsidP="00656280">
            <w:pPr>
              <w:suppressAutoHyphens/>
              <w:jc w:val="center"/>
              <w:rPr>
                <w:szCs w:val="24"/>
                <w:lang w:eastAsia="ar-SA"/>
              </w:rPr>
            </w:pPr>
            <w:r w:rsidRPr="00656280">
              <w:rPr>
                <w:szCs w:val="24"/>
                <w:lang w:eastAsia="ar-SA"/>
              </w:rPr>
              <w:t>10</w:t>
            </w:r>
            <w:r w:rsidR="00496A75" w:rsidRPr="00656280">
              <w:rPr>
                <w:szCs w:val="24"/>
                <w:lang w:eastAsia="ar-SA"/>
              </w:rPr>
              <w:t>–20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6C2316F" w14:textId="4EAC2F85" w:rsidR="00496A75" w:rsidRPr="00656280" w:rsidRDefault="00496A75" w:rsidP="00656280">
            <w:pPr>
              <w:suppressAutoHyphens/>
              <w:textAlignment w:val="center"/>
              <w:rPr>
                <w:szCs w:val="24"/>
                <w:lang w:eastAsia="ar-SA"/>
              </w:rPr>
            </w:pPr>
            <w:r w:rsidRPr="00656280">
              <w:rPr>
                <w:szCs w:val="24"/>
                <w:lang w:eastAsia="ar-SA"/>
              </w:rPr>
              <w:t xml:space="preserve">20 balų suteikiama, </w:t>
            </w:r>
            <w:r w:rsidR="005D4674" w:rsidRPr="005D4674">
              <w:rPr>
                <w:szCs w:val="24"/>
                <w:lang w:eastAsia="ar-SA"/>
              </w:rPr>
              <w:t xml:space="preserve">jei per 4 paskutinius metus buvo užfiksuota įskaitinių eismo įvykių daugiau </w:t>
            </w:r>
            <w:r w:rsidR="005D4674">
              <w:rPr>
                <w:szCs w:val="24"/>
                <w:lang w:eastAsia="ar-SA"/>
              </w:rPr>
              <w:t>kaip</w:t>
            </w:r>
            <w:r w:rsidR="005D4674" w:rsidRPr="005D4674">
              <w:rPr>
                <w:szCs w:val="24"/>
                <w:lang w:eastAsia="ar-SA"/>
              </w:rPr>
              <w:t xml:space="preserve"> 6 (šeši)</w:t>
            </w:r>
            <w:r w:rsidRPr="00656280">
              <w:rPr>
                <w:szCs w:val="24"/>
                <w:lang w:eastAsia="ar-SA"/>
              </w:rPr>
              <w:t>.</w:t>
            </w:r>
          </w:p>
          <w:p w14:paraId="1A51595E" w14:textId="70B68373" w:rsidR="00496A75" w:rsidRPr="00656280" w:rsidRDefault="00496A75" w:rsidP="00656280">
            <w:pPr>
              <w:suppressAutoHyphens/>
              <w:textAlignment w:val="center"/>
              <w:rPr>
                <w:szCs w:val="24"/>
                <w:lang w:eastAsia="ar-SA"/>
              </w:rPr>
            </w:pPr>
            <w:r w:rsidRPr="00656280">
              <w:rPr>
                <w:szCs w:val="24"/>
                <w:lang w:eastAsia="ar-SA"/>
              </w:rPr>
              <w:t xml:space="preserve">15 balų suteikiama, </w:t>
            </w:r>
            <w:r w:rsidR="005D4674" w:rsidRPr="005D4674">
              <w:rPr>
                <w:szCs w:val="24"/>
                <w:lang w:eastAsia="ar-SA"/>
              </w:rPr>
              <w:t>jei per 4 paskutinius metus buvo užfiksuota įskaitinių eismo įvykių iki 6 (šešių)</w:t>
            </w:r>
            <w:r w:rsidR="005D4674">
              <w:rPr>
                <w:szCs w:val="24"/>
                <w:lang w:eastAsia="ar-SA"/>
              </w:rPr>
              <w:t>.</w:t>
            </w:r>
          </w:p>
          <w:p w14:paraId="7A133749" w14:textId="3EA7EDAA" w:rsidR="00496A75" w:rsidRPr="00656280" w:rsidRDefault="00496A75" w:rsidP="00656280">
            <w:pPr>
              <w:suppressAutoHyphens/>
              <w:textAlignment w:val="center"/>
              <w:rPr>
                <w:szCs w:val="24"/>
                <w:lang w:eastAsia="ar-SA"/>
              </w:rPr>
            </w:pPr>
            <w:r w:rsidRPr="00656280">
              <w:rPr>
                <w:szCs w:val="24"/>
                <w:lang w:eastAsia="ar-SA"/>
              </w:rPr>
              <w:t xml:space="preserve">10 balų suteikiama, </w:t>
            </w:r>
            <w:r w:rsidR="005D4674" w:rsidRPr="005D4674">
              <w:rPr>
                <w:szCs w:val="24"/>
                <w:lang w:eastAsia="ar-SA"/>
              </w:rPr>
              <w:t>jei per 4 paskutinius metus buvo užfiksuota įskaitinių eismo įvykių iki 3 (trijų)</w:t>
            </w:r>
            <w:r w:rsidR="005D4674">
              <w:rPr>
                <w:szCs w:val="24"/>
                <w:lang w:eastAsia="ar-SA"/>
              </w:rPr>
              <w:t>.</w:t>
            </w:r>
          </w:p>
        </w:tc>
      </w:tr>
      <w:tr w:rsidR="00656280" w:rsidRPr="00656280" w14:paraId="3AFD247A" w14:textId="77777777" w:rsidTr="0095399E">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4809538" w14:textId="453131E7" w:rsidR="00E57534" w:rsidRPr="00656280" w:rsidRDefault="00E57534" w:rsidP="00656280">
            <w:pPr>
              <w:suppressAutoHyphens/>
              <w:jc w:val="center"/>
              <w:textAlignment w:val="center"/>
              <w:rPr>
                <w:szCs w:val="24"/>
                <w:lang w:eastAsia="ar-SA"/>
              </w:rPr>
            </w:pPr>
            <w:r w:rsidRPr="00656280">
              <w:rPr>
                <w:szCs w:val="24"/>
                <w:lang w:eastAsia="ar-SA"/>
              </w:rPr>
              <w:t>6.</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3E93D8B" w14:textId="6A328677" w:rsidR="00E57534" w:rsidRPr="00656280" w:rsidRDefault="00E57534" w:rsidP="00656280">
            <w:pPr>
              <w:suppressAutoHyphens/>
              <w:textAlignment w:val="center"/>
              <w:rPr>
                <w:szCs w:val="24"/>
                <w:lang w:eastAsia="ar-SA"/>
              </w:rPr>
            </w:pPr>
            <w:r w:rsidRPr="00656280">
              <w:rPr>
                <w:szCs w:val="24"/>
                <w:lang w:eastAsia="ar-SA"/>
              </w:rPr>
              <w:t>Objekto svarba miestui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5EAB9D0" w14:textId="2F5D611E" w:rsidR="00E57534" w:rsidRPr="00656280" w:rsidRDefault="00E57534" w:rsidP="00656280">
            <w:pPr>
              <w:suppressAutoHyphens/>
              <w:jc w:val="center"/>
              <w:rPr>
                <w:szCs w:val="24"/>
                <w:lang w:eastAsia="ar-SA"/>
              </w:rPr>
            </w:pPr>
            <w:r w:rsidRPr="00656280">
              <w:rPr>
                <w:szCs w:val="24"/>
                <w:lang w:eastAsia="ar-SA"/>
              </w:rPr>
              <w:t>0–20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C63863B" w14:textId="77777777" w:rsidR="00E57534" w:rsidRPr="00656280" w:rsidRDefault="00E57534" w:rsidP="00656280">
            <w:pPr>
              <w:suppressAutoHyphens/>
              <w:jc w:val="both"/>
              <w:textAlignment w:val="center"/>
              <w:rPr>
                <w:szCs w:val="24"/>
                <w:lang w:eastAsia="ar-SA"/>
              </w:rPr>
            </w:pPr>
            <w:r w:rsidRPr="00656280">
              <w:rPr>
                <w:szCs w:val="24"/>
                <w:lang w:eastAsia="ar-SA"/>
              </w:rPr>
              <w:t>20 balų suteikiama, jei objektas daro įtaką kitiems įgyvendinamiems ir (ar) planuojamiems įgyvendinti (per artimiausius 3 metus) Savivaldybės projektams ir (ar) objektams (įgyvendinamo projekto teigiamas poveikis).</w:t>
            </w:r>
          </w:p>
          <w:p w14:paraId="58E742DE" w14:textId="0121401B" w:rsidR="00E57534" w:rsidRPr="00656280" w:rsidRDefault="00E57534" w:rsidP="00656280">
            <w:pPr>
              <w:suppressAutoHyphens/>
              <w:textAlignment w:val="center"/>
              <w:rPr>
                <w:szCs w:val="24"/>
                <w:lang w:eastAsia="ar-SA"/>
              </w:rPr>
            </w:pPr>
            <w:r w:rsidRPr="00656280">
              <w:rPr>
                <w:szCs w:val="24"/>
                <w:lang w:eastAsia="ar-SA"/>
              </w:rPr>
              <w:t>0 balų suteikiama, jei objekto įrengimas nedaro įtakos kitiems įgyvendinamiems ir (ar) planuojamiems įgyvendinti (per artimiausius 3 metus) Savivaldybės projektams ir (ar) objektams.</w:t>
            </w:r>
          </w:p>
        </w:tc>
      </w:tr>
      <w:tr w:rsidR="00656280" w:rsidRPr="00656280" w14:paraId="2D011818" w14:textId="77777777" w:rsidTr="0095399E">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0FC6458" w14:textId="0B544835" w:rsidR="00E57534" w:rsidRPr="00656280" w:rsidRDefault="00E57534" w:rsidP="00656280">
            <w:pPr>
              <w:suppressAutoHyphens/>
              <w:jc w:val="center"/>
              <w:textAlignment w:val="center"/>
              <w:rPr>
                <w:szCs w:val="24"/>
                <w:lang w:eastAsia="ar-SA"/>
              </w:rPr>
            </w:pPr>
            <w:r w:rsidRPr="00656280">
              <w:rPr>
                <w:szCs w:val="24"/>
                <w:lang w:eastAsia="ar-SA"/>
              </w:rPr>
              <w:t>7.</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DA26F56" w14:textId="75E0E3AF" w:rsidR="00E57534" w:rsidRPr="00656280" w:rsidRDefault="00E57534" w:rsidP="00656280">
            <w:pPr>
              <w:suppressAutoHyphens/>
              <w:textAlignment w:val="center"/>
              <w:rPr>
                <w:szCs w:val="24"/>
                <w:lang w:eastAsia="ar-SA"/>
              </w:rPr>
            </w:pPr>
            <w:r w:rsidRPr="00656280">
              <w:rPr>
                <w:szCs w:val="24"/>
                <w:lang w:eastAsia="ar-SA"/>
              </w:rPr>
              <w:t>Objekto nauda visuomenei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B96419C" w14:textId="4F8BABFB" w:rsidR="00E57534" w:rsidRPr="00656280" w:rsidRDefault="00E57534" w:rsidP="00656280">
            <w:pPr>
              <w:suppressAutoHyphens/>
              <w:jc w:val="center"/>
              <w:rPr>
                <w:szCs w:val="24"/>
                <w:lang w:eastAsia="ar-SA"/>
              </w:rPr>
            </w:pPr>
            <w:r w:rsidRPr="00656280">
              <w:rPr>
                <w:szCs w:val="24"/>
                <w:lang w:eastAsia="ar-SA"/>
              </w:rPr>
              <w:t>5–20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C519C51" w14:textId="4EB489BB" w:rsidR="00E57534" w:rsidRPr="00656280" w:rsidRDefault="00E57534" w:rsidP="00656280">
            <w:pPr>
              <w:suppressAutoHyphens/>
              <w:jc w:val="both"/>
              <w:textAlignment w:val="center"/>
              <w:rPr>
                <w:szCs w:val="24"/>
                <w:lang w:eastAsia="ar-SA"/>
              </w:rPr>
            </w:pPr>
            <w:r w:rsidRPr="00656280">
              <w:rPr>
                <w:szCs w:val="24"/>
                <w:lang w:eastAsia="ar-SA"/>
              </w:rPr>
              <w:t>20 balų suteikiama, jei objektas tiesiogiai veda ar jungiasi su kitu objektu</w:t>
            </w:r>
            <w:r w:rsidR="00D208F6">
              <w:t xml:space="preserve"> </w:t>
            </w:r>
            <w:r w:rsidR="00D208F6" w:rsidRPr="00D208F6">
              <w:rPr>
                <w:szCs w:val="24"/>
                <w:lang w:eastAsia="ar-SA"/>
              </w:rPr>
              <w:t>(iki pirmos sankryžos)</w:t>
            </w:r>
            <w:r w:rsidRPr="00656280">
              <w:rPr>
                <w:szCs w:val="24"/>
                <w:lang w:eastAsia="ar-SA"/>
              </w:rPr>
              <w:t>, kuris veda prie daugiau kaip 1 (vienos) viešąsias paslaugas (švietimo, kultūros ir meno, sporto, sveikatos, socialinės paskirties) teikiančių įstaigų.</w:t>
            </w:r>
          </w:p>
          <w:p w14:paraId="21E6AAFE" w14:textId="66A83996" w:rsidR="00E57534" w:rsidRPr="00656280" w:rsidRDefault="00E57534" w:rsidP="00656280">
            <w:pPr>
              <w:suppressAutoHyphens/>
              <w:jc w:val="both"/>
              <w:textAlignment w:val="center"/>
              <w:rPr>
                <w:szCs w:val="24"/>
                <w:lang w:eastAsia="ar-SA"/>
              </w:rPr>
            </w:pPr>
            <w:r w:rsidRPr="00656280">
              <w:rPr>
                <w:szCs w:val="24"/>
                <w:lang w:eastAsia="ar-SA"/>
              </w:rPr>
              <w:t>15 balų suteikiama, jei objektas tiesiogiai veda ar jungiasi su kitu objektu</w:t>
            </w:r>
            <w:r w:rsidR="00D208F6">
              <w:t xml:space="preserve"> </w:t>
            </w:r>
            <w:r w:rsidR="00D208F6" w:rsidRPr="00D208F6">
              <w:rPr>
                <w:szCs w:val="24"/>
                <w:lang w:eastAsia="ar-SA"/>
              </w:rPr>
              <w:t>(iki pirmos sankryžos)</w:t>
            </w:r>
            <w:r w:rsidRPr="00656280">
              <w:rPr>
                <w:szCs w:val="24"/>
                <w:lang w:eastAsia="ar-SA"/>
              </w:rPr>
              <w:t>, kuris veda prie 1 (vienos) viešąsias paslaugas (švietimo, kultūros ir meno, sporto, sveikatos, socialinės paskirties) teikiančios įstaigos.</w:t>
            </w:r>
          </w:p>
          <w:p w14:paraId="293A8467" w14:textId="50B2E5BA" w:rsidR="00E57534" w:rsidRPr="00656280" w:rsidRDefault="00E57534" w:rsidP="00656280">
            <w:pPr>
              <w:suppressAutoHyphens/>
              <w:jc w:val="both"/>
              <w:textAlignment w:val="center"/>
              <w:rPr>
                <w:szCs w:val="24"/>
                <w:lang w:eastAsia="ar-SA"/>
              </w:rPr>
            </w:pPr>
            <w:r w:rsidRPr="00656280">
              <w:rPr>
                <w:szCs w:val="24"/>
                <w:lang w:eastAsia="ar-SA"/>
              </w:rPr>
              <w:t>10 balų suteikiama, jei objektas tiesiogiai veda ar jungiasi su kitu objektu</w:t>
            </w:r>
            <w:r w:rsidR="00D208F6">
              <w:t xml:space="preserve"> </w:t>
            </w:r>
            <w:r w:rsidR="00D208F6" w:rsidRPr="00D208F6">
              <w:rPr>
                <w:szCs w:val="24"/>
                <w:lang w:eastAsia="ar-SA"/>
              </w:rPr>
              <w:t>(iki pirmos sankryžos)</w:t>
            </w:r>
            <w:r w:rsidRPr="00656280">
              <w:rPr>
                <w:szCs w:val="24"/>
                <w:lang w:eastAsia="ar-SA"/>
              </w:rPr>
              <w:t>, kuris yra šalia 10 (dešimt) ir daugiau mažaaukščių gyvenamųjų namų ir (ar) šalia 5 (penkių) ir daugiau daugiabučių gyvenamųjų namų.</w:t>
            </w:r>
          </w:p>
          <w:p w14:paraId="2E5FD1D1" w14:textId="3926C4BD" w:rsidR="00E57534" w:rsidRPr="00656280" w:rsidRDefault="00E57534" w:rsidP="00656280">
            <w:pPr>
              <w:suppressAutoHyphens/>
              <w:textAlignment w:val="center"/>
              <w:rPr>
                <w:szCs w:val="24"/>
                <w:lang w:eastAsia="ar-SA"/>
              </w:rPr>
            </w:pPr>
            <w:r w:rsidRPr="00656280">
              <w:rPr>
                <w:szCs w:val="24"/>
                <w:lang w:eastAsia="ar-SA"/>
              </w:rPr>
              <w:t>5 balai suteikiami, jei objektas tiesiogiai veda ar jungiasi su kitu objektu</w:t>
            </w:r>
            <w:r w:rsidR="00D208F6">
              <w:t xml:space="preserve"> </w:t>
            </w:r>
            <w:r w:rsidR="00D208F6" w:rsidRPr="00D208F6">
              <w:rPr>
                <w:szCs w:val="24"/>
                <w:lang w:eastAsia="ar-SA"/>
              </w:rPr>
              <w:t>(iki pirmos sankryžos)</w:t>
            </w:r>
            <w:r w:rsidRPr="00656280">
              <w:rPr>
                <w:szCs w:val="24"/>
                <w:lang w:eastAsia="ar-SA"/>
              </w:rPr>
              <w:t>, kuris yra šalia 5 (penkių) ir daugiau mažaaukščių gyvenamųjų namų ir (ar) šalia 2 (dvejų) ir daugiau daugiabučių gyvenamųjų namų.</w:t>
            </w:r>
          </w:p>
        </w:tc>
      </w:tr>
      <w:tr w:rsidR="00E57534" w:rsidRPr="00656280" w14:paraId="4C9FF258" w14:textId="77777777" w:rsidTr="0095399E">
        <w:trPr>
          <w:trHeight w:val="62"/>
        </w:trPr>
        <w:tc>
          <w:tcPr>
            <w:tcW w:w="2632"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7E09E9B" w14:textId="77777777" w:rsidR="00E57534" w:rsidRPr="00656280" w:rsidRDefault="00E57534" w:rsidP="00656280">
            <w:pPr>
              <w:suppressAutoHyphens/>
              <w:textAlignment w:val="center"/>
              <w:rPr>
                <w:b/>
                <w:szCs w:val="24"/>
                <w:lang w:eastAsia="ar-SA"/>
              </w:rPr>
            </w:pPr>
            <w:r w:rsidRPr="00656280">
              <w:rPr>
                <w:b/>
                <w:szCs w:val="24"/>
                <w:lang w:eastAsia="lt-LT"/>
              </w:rPr>
              <w:t>Maksimali bendra balų suma</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F319054" w14:textId="056BAC92" w:rsidR="00E57534" w:rsidRPr="00656280" w:rsidRDefault="00E57534" w:rsidP="00656280">
            <w:pPr>
              <w:suppressAutoHyphens/>
              <w:jc w:val="center"/>
              <w:rPr>
                <w:b/>
                <w:szCs w:val="24"/>
                <w:lang w:eastAsia="ar-SA"/>
              </w:rPr>
            </w:pPr>
            <w:r w:rsidRPr="00656280">
              <w:rPr>
                <w:b/>
                <w:szCs w:val="24"/>
                <w:lang w:eastAsia="lt-LT"/>
              </w:rPr>
              <w:t>150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B7AAF33" w14:textId="77777777" w:rsidR="00E57534" w:rsidRPr="00656280" w:rsidRDefault="00E57534" w:rsidP="00656280">
            <w:pPr>
              <w:suppressAutoHyphens/>
              <w:textAlignment w:val="center"/>
              <w:rPr>
                <w:szCs w:val="24"/>
                <w:lang w:eastAsia="ar-SA"/>
              </w:rPr>
            </w:pPr>
          </w:p>
        </w:tc>
      </w:tr>
    </w:tbl>
    <w:p w14:paraId="2FC0B2A2" w14:textId="05D15452" w:rsidR="00064AC4" w:rsidRPr="00656280" w:rsidRDefault="00064AC4" w:rsidP="00F023B5">
      <w:pPr>
        <w:tabs>
          <w:tab w:val="left" w:pos="851"/>
        </w:tabs>
        <w:jc w:val="both"/>
        <w:rPr>
          <w:szCs w:val="24"/>
        </w:rPr>
      </w:pPr>
    </w:p>
    <w:sectPr w:rsidR="00064AC4" w:rsidRPr="00656280"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EB7F3" w14:textId="77777777" w:rsidR="00CA3625" w:rsidRDefault="00CA3625">
      <w:r>
        <w:separator/>
      </w:r>
    </w:p>
  </w:endnote>
  <w:endnote w:type="continuationSeparator" w:id="0">
    <w:p w14:paraId="255BDD12" w14:textId="77777777" w:rsidR="00CA3625" w:rsidRDefault="00CA3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13401" w14:textId="77777777" w:rsidR="005449DB" w:rsidRDefault="005449DB" w:rsidP="00BE4566">
    <w:pPr>
      <w:tabs>
        <w:tab w:val="left" w:pos="8445"/>
      </w:tabs>
    </w:pPr>
    <w:r>
      <w:tab/>
    </w:r>
  </w:p>
  <w:p w14:paraId="23A13402" w14:textId="77777777" w:rsidR="005449DB" w:rsidRDefault="005449DB"/>
  <w:p w14:paraId="23A13403" w14:textId="77777777" w:rsidR="005449DB" w:rsidRDefault="005449D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13404" w14:textId="77777777" w:rsidR="005449DB" w:rsidRDefault="005449DB" w:rsidP="00DD20B8">
    <w:pPr>
      <w:pStyle w:val="Porat"/>
    </w:pPr>
  </w:p>
  <w:p w14:paraId="23A13405" w14:textId="77777777" w:rsidR="005449DB" w:rsidRDefault="005449DB" w:rsidP="00DD20B8">
    <w:pPr>
      <w:pStyle w:val="Porat"/>
    </w:pPr>
  </w:p>
  <w:p w14:paraId="23A13406" w14:textId="77777777" w:rsidR="005449DB" w:rsidRDefault="005449DB" w:rsidP="00DD20B8">
    <w:pPr>
      <w:pStyle w:val="Porat"/>
    </w:pPr>
  </w:p>
  <w:p w14:paraId="23A13407" w14:textId="77777777" w:rsidR="005449DB" w:rsidRDefault="005449D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6C615" w14:textId="77777777" w:rsidR="00CA3625" w:rsidRDefault="00CA3625">
      <w:r>
        <w:separator/>
      </w:r>
    </w:p>
  </w:footnote>
  <w:footnote w:type="continuationSeparator" w:id="0">
    <w:p w14:paraId="205F1F79" w14:textId="77777777" w:rsidR="00CA3625" w:rsidRDefault="00CA36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133FD" w14:textId="77777777" w:rsidR="005449DB" w:rsidRDefault="005449DB">
    <w:pPr>
      <w:pStyle w:val="Antrats"/>
      <w:jc w:val="center"/>
    </w:pPr>
  </w:p>
  <w:p w14:paraId="23A133FE" w14:textId="77777777" w:rsidR="005449DB" w:rsidRDefault="005449DB">
    <w:pPr>
      <w:pStyle w:val="Antrats"/>
      <w:jc w:val="center"/>
    </w:pPr>
  </w:p>
  <w:p w14:paraId="23A133FF" w14:textId="77777777" w:rsidR="005449DB" w:rsidRDefault="005449DB">
    <w:pPr>
      <w:pStyle w:val="Antrats"/>
      <w:jc w:val="center"/>
    </w:pPr>
    <w:r>
      <w:fldChar w:fldCharType="begin"/>
    </w:r>
    <w:r>
      <w:instrText xml:space="preserve"> PAGE   \* MERGEFORMAT </w:instrText>
    </w:r>
    <w:r>
      <w:fldChar w:fldCharType="separate"/>
    </w:r>
    <w:r w:rsidR="00091ABA">
      <w:rPr>
        <w:noProof/>
      </w:rPr>
      <w:t>4</w:t>
    </w:r>
    <w:r>
      <w:rPr>
        <w:noProof/>
      </w:rPr>
      <w:fldChar w:fldCharType="end"/>
    </w:r>
  </w:p>
  <w:p w14:paraId="23A13400" w14:textId="77777777" w:rsidR="005449DB" w:rsidRDefault="005449D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51395"/>
    <w:multiLevelType w:val="hybridMultilevel"/>
    <w:tmpl w:val="BA2C9A00"/>
    <w:lvl w:ilvl="0" w:tplc="74D6B55C">
      <w:start w:val="1"/>
      <w:numFmt w:val="bullet"/>
      <w:lvlText w:val="•"/>
      <w:lvlJc w:val="left"/>
      <w:pPr>
        <w:tabs>
          <w:tab w:val="num" w:pos="720"/>
        </w:tabs>
        <w:ind w:left="720" w:hanging="360"/>
      </w:pPr>
      <w:rPr>
        <w:rFonts w:ascii="Times New Roman" w:hAnsi="Times New Roman" w:hint="default"/>
      </w:rPr>
    </w:lvl>
    <w:lvl w:ilvl="1" w:tplc="1F1E1DE6">
      <w:numFmt w:val="bullet"/>
      <w:lvlText w:val="•"/>
      <w:lvlJc w:val="left"/>
      <w:pPr>
        <w:tabs>
          <w:tab w:val="num" w:pos="1440"/>
        </w:tabs>
        <w:ind w:left="1440" w:hanging="360"/>
      </w:pPr>
      <w:rPr>
        <w:rFonts w:ascii="Times New Roman" w:hAnsi="Times New Roman" w:hint="default"/>
      </w:rPr>
    </w:lvl>
    <w:lvl w:ilvl="2" w:tplc="42DA2120" w:tentative="1">
      <w:start w:val="1"/>
      <w:numFmt w:val="bullet"/>
      <w:lvlText w:val="•"/>
      <w:lvlJc w:val="left"/>
      <w:pPr>
        <w:tabs>
          <w:tab w:val="num" w:pos="2160"/>
        </w:tabs>
        <w:ind w:left="2160" w:hanging="360"/>
      </w:pPr>
      <w:rPr>
        <w:rFonts w:ascii="Times New Roman" w:hAnsi="Times New Roman" w:hint="default"/>
      </w:rPr>
    </w:lvl>
    <w:lvl w:ilvl="3" w:tplc="12EE846E" w:tentative="1">
      <w:start w:val="1"/>
      <w:numFmt w:val="bullet"/>
      <w:lvlText w:val="•"/>
      <w:lvlJc w:val="left"/>
      <w:pPr>
        <w:tabs>
          <w:tab w:val="num" w:pos="2880"/>
        </w:tabs>
        <w:ind w:left="2880" w:hanging="360"/>
      </w:pPr>
      <w:rPr>
        <w:rFonts w:ascii="Times New Roman" w:hAnsi="Times New Roman" w:hint="default"/>
      </w:rPr>
    </w:lvl>
    <w:lvl w:ilvl="4" w:tplc="E7CE5EF0" w:tentative="1">
      <w:start w:val="1"/>
      <w:numFmt w:val="bullet"/>
      <w:lvlText w:val="•"/>
      <w:lvlJc w:val="left"/>
      <w:pPr>
        <w:tabs>
          <w:tab w:val="num" w:pos="3600"/>
        </w:tabs>
        <w:ind w:left="3600" w:hanging="360"/>
      </w:pPr>
      <w:rPr>
        <w:rFonts w:ascii="Times New Roman" w:hAnsi="Times New Roman" w:hint="default"/>
      </w:rPr>
    </w:lvl>
    <w:lvl w:ilvl="5" w:tplc="B1464EDE" w:tentative="1">
      <w:start w:val="1"/>
      <w:numFmt w:val="bullet"/>
      <w:lvlText w:val="•"/>
      <w:lvlJc w:val="left"/>
      <w:pPr>
        <w:tabs>
          <w:tab w:val="num" w:pos="4320"/>
        </w:tabs>
        <w:ind w:left="4320" w:hanging="360"/>
      </w:pPr>
      <w:rPr>
        <w:rFonts w:ascii="Times New Roman" w:hAnsi="Times New Roman" w:hint="default"/>
      </w:rPr>
    </w:lvl>
    <w:lvl w:ilvl="6" w:tplc="00DAE904" w:tentative="1">
      <w:start w:val="1"/>
      <w:numFmt w:val="bullet"/>
      <w:lvlText w:val="•"/>
      <w:lvlJc w:val="left"/>
      <w:pPr>
        <w:tabs>
          <w:tab w:val="num" w:pos="5040"/>
        </w:tabs>
        <w:ind w:left="5040" w:hanging="360"/>
      </w:pPr>
      <w:rPr>
        <w:rFonts w:ascii="Times New Roman" w:hAnsi="Times New Roman" w:hint="default"/>
      </w:rPr>
    </w:lvl>
    <w:lvl w:ilvl="7" w:tplc="F9BAE764" w:tentative="1">
      <w:start w:val="1"/>
      <w:numFmt w:val="bullet"/>
      <w:lvlText w:val="•"/>
      <w:lvlJc w:val="left"/>
      <w:pPr>
        <w:tabs>
          <w:tab w:val="num" w:pos="5760"/>
        </w:tabs>
        <w:ind w:left="5760" w:hanging="360"/>
      </w:pPr>
      <w:rPr>
        <w:rFonts w:ascii="Times New Roman" w:hAnsi="Times New Roman" w:hint="default"/>
      </w:rPr>
    </w:lvl>
    <w:lvl w:ilvl="8" w:tplc="7DCEAAA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8D71D8D"/>
    <w:multiLevelType w:val="multilevel"/>
    <w:tmpl w:val="1C9E38B8"/>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5F4C3980"/>
    <w:multiLevelType w:val="multilevel"/>
    <w:tmpl w:val="5BF2D5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2489"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76F6D0E"/>
    <w:multiLevelType w:val="hybridMultilevel"/>
    <w:tmpl w:val="E9120B80"/>
    <w:lvl w:ilvl="0" w:tplc="78249C02">
      <w:start w:val="1"/>
      <w:numFmt w:val="bullet"/>
      <w:lvlText w:val="•"/>
      <w:lvlJc w:val="left"/>
      <w:pPr>
        <w:tabs>
          <w:tab w:val="num" w:pos="720"/>
        </w:tabs>
        <w:ind w:left="720" w:hanging="360"/>
      </w:pPr>
      <w:rPr>
        <w:rFonts w:ascii="Times New Roman" w:hAnsi="Times New Roman" w:hint="default"/>
      </w:rPr>
    </w:lvl>
    <w:lvl w:ilvl="1" w:tplc="84346152" w:tentative="1">
      <w:start w:val="1"/>
      <w:numFmt w:val="bullet"/>
      <w:lvlText w:val="•"/>
      <w:lvlJc w:val="left"/>
      <w:pPr>
        <w:tabs>
          <w:tab w:val="num" w:pos="1440"/>
        </w:tabs>
        <w:ind w:left="1440" w:hanging="360"/>
      </w:pPr>
      <w:rPr>
        <w:rFonts w:ascii="Times New Roman" w:hAnsi="Times New Roman" w:hint="default"/>
      </w:rPr>
    </w:lvl>
    <w:lvl w:ilvl="2" w:tplc="F65A8740" w:tentative="1">
      <w:start w:val="1"/>
      <w:numFmt w:val="bullet"/>
      <w:lvlText w:val="•"/>
      <w:lvlJc w:val="left"/>
      <w:pPr>
        <w:tabs>
          <w:tab w:val="num" w:pos="2160"/>
        </w:tabs>
        <w:ind w:left="2160" w:hanging="360"/>
      </w:pPr>
      <w:rPr>
        <w:rFonts w:ascii="Times New Roman" w:hAnsi="Times New Roman" w:hint="default"/>
      </w:rPr>
    </w:lvl>
    <w:lvl w:ilvl="3" w:tplc="3872CC9C" w:tentative="1">
      <w:start w:val="1"/>
      <w:numFmt w:val="bullet"/>
      <w:lvlText w:val="•"/>
      <w:lvlJc w:val="left"/>
      <w:pPr>
        <w:tabs>
          <w:tab w:val="num" w:pos="2880"/>
        </w:tabs>
        <w:ind w:left="2880" w:hanging="360"/>
      </w:pPr>
      <w:rPr>
        <w:rFonts w:ascii="Times New Roman" w:hAnsi="Times New Roman" w:hint="default"/>
      </w:rPr>
    </w:lvl>
    <w:lvl w:ilvl="4" w:tplc="21B45364" w:tentative="1">
      <w:start w:val="1"/>
      <w:numFmt w:val="bullet"/>
      <w:lvlText w:val="•"/>
      <w:lvlJc w:val="left"/>
      <w:pPr>
        <w:tabs>
          <w:tab w:val="num" w:pos="3600"/>
        </w:tabs>
        <w:ind w:left="3600" w:hanging="360"/>
      </w:pPr>
      <w:rPr>
        <w:rFonts w:ascii="Times New Roman" w:hAnsi="Times New Roman" w:hint="default"/>
      </w:rPr>
    </w:lvl>
    <w:lvl w:ilvl="5" w:tplc="85F204FE" w:tentative="1">
      <w:start w:val="1"/>
      <w:numFmt w:val="bullet"/>
      <w:lvlText w:val="•"/>
      <w:lvlJc w:val="left"/>
      <w:pPr>
        <w:tabs>
          <w:tab w:val="num" w:pos="4320"/>
        </w:tabs>
        <w:ind w:left="4320" w:hanging="360"/>
      </w:pPr>
      <w:rPr>
        <w:rFonts w:ascii="Times New Roman" w:hAnsi="Times New Roman" w:hint="default"/>
      </w:rPr>
    </w:lvl>
    <w:lvl w:ilvl="6" w:tplc="E76CCC16" w:tentative="1">
      <w:start w:val="1"/>
      <w:numFmt w:val="bullet"/>
      <w:lvlText w:val="•"/>
      <w:lvlJc w:val="left"/>
      <w:pPr>
        <w:tabs>
          <w:tab w:val="num" w:pos="5040"/>
        </w:tabs>
        <w:ind w:left="5040" w:hanging="360"/>
      </w:pPr>
      <w:rPr>
        <w:rFonts w:ascii="Times New Roman" w:hAnsi="Times New Roman" w:hint="default"/>
      </w:rPr>
    </w:lvl>
    <w:lvl w:ilvl="7" w:tplc="106687FC" w:tentative="1">
      <w:start w:val="1"/>
      <w:numFmt w:val="bullet"/>
      <w:lvlText w:val="•"/>
      <w:lvlJc w:val="left"/>
      <w:pPr>
        <w:tabs>
          <w:tab w:val="num" w:pos="5760"/>
        </w:tabs>
        <w:ind w:left="5760" w:hanging="360"/>
      </w:pPr>
      <w:rPr>
        <w:rFonts w:ascii="Times New Roman" w:hAnsi="Times New Roman" w:hint="default"/>
      </w:rPr>
    </w:lvl>
    <w:lvl w:ilvl="8" w:tplc="6824B85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76B71E4E"/>
    <w:multiLevelType w:val="hybridMultilevel"/>
    <w:tmpl w:val="18164FB0"/>
    <w:lvl w:ilvl="0" w:tplc="21784D4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7E850256"/>
    <w:multiLevelType w:val="hybridMultilevel"/>
    <w:tmpl w:val="CE10B62C"/>
    <w:lvl w:ilvl="0" w:tplc="9246215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178"/>
    <w:rsid w:val="00003A8F"/>
    <w:rsid w:val="00010C61"/>
    <w:rsid w:val="00012976"/>
    <w:rsid w:val="00012D70"/>
    <w:rsid w:val="0001548A"/>
    <w:rsid w:val="0001566B"/>
    <w:rsid w:val="000201C2"/>
    <w:rsid w:val="0002192F"/>
    <w:rsid w:val="000274D1"/>
    <w:rsid w:val="00034E89"/>
    <w:rsid w:val="0004043A"/>
    <w:rsid w:val="000411F1"/>
    <w:rsid w:val="00043DF7"/>
    <w:rsid w:val="00044BDB"/>
    <w:rsid w:val="00050A5F"/>
    <w:rsid w:val="00050E15"/>
    <w:rsid w:val="0005169C"/>
    <w:rsid w:val="000562F7"/>
    <w:rsid w:val="00064AC4"/>
    <w:rsid w:val="00073302"/>
    <w:rsid w:val="00075594"/>
    <w:rsid w:val="00075D5A"/>
    <w:rsid w:val="00080F0F"/>
    <w:rsid w:val="000811E1"/>
    <w:rsid w:val="00087100"/>
    <w:rsid w:val="00091ABA"/>
    <w:rsid w:val="000948BC"/>
    <w:rsid w:val="000A0016"/>
    <w:rsid w:val="000A2AB0"/>
    <w:rsid w:val="000A3381"/>
    <w:rsid w:val="000A3BB8"/>
    <w:rsid w:val="000A7BDF"/>
    <w:rsid w:val="000B1B91"/>
    <w:rsid w:val="000B4EC8"/>
    <w:rsid w:val="000C3D00"/>
    <w:rsid w:val="000D0C19"/>
    <w:rsid w:val="000D6BBB"/>
    <w:rsid w:val="000E084F"/>
    <w:rsid w:val="000E2C79"/>
    <w:rsid w:val="000E5933"/>
    <w:rsid w:val="000E7131"/>
    <w:rsid w:val="00101C29"/>
    <w:rsid w:val="00101F07"/>
    <w:rsid w:val="00112E99"/>
    <w:rsid w:val="00124B60"/>
    <w:rsid w:val="001269EF"/>
    <w:rsid w:val="00132ABE"/>
    <w:rsid w:val="001434C7"/>
    <w:rsid w:val="00145289"/>
    <w:rsid w:val="00147F15"/>
    <w:rsid w:val="00150D2E"/>
    <w:rsid w:val="00153B94"/>
    <w:rsid w:val="0016180F"/>
    <w:rsid w:val="0016242E"/>
    <w:rsid w:val="0016401E"/>
    <w:rsid w:val="00175EFD"/>
    <w:rsid w:val="001760D7"/>
    <w:rsid w:val="00181075"/>
    <w:rsid w:val="001845C2"/>
    <w:rsid w:val="001918B6"/>
    <w:rsid w:val="001931A1"/>
    <w:rsid w:val="00196895"/>
    <w:rsid w:val="001A3180"/>
    <w:rsid w:val="001B1FE3"/>
    <w:rsid w:val="001B44D9"/>
    <w:rsid w:val="001C3EC6"/>
    <w:rsid w:val="001C497B"/>
    <w:rsid w:val="001C5024"/>
    <w:rsid w:val="001D1AC1"/>
    <w:rsid w:val="001D2B19"/>
    <w:rsid w:val="001D3CB6"/>
    <w:rsid w:val="001E4246"/>
    <w:rsid w:val="001E4DFD"/>
    <w:rsid w:val="001E634F"/>
    <w:rsid w:val="001F6327"/>
    <w:rsid w:val="001F7914"/>
    <w:rsid w:val="0020204A"/>
    <w:rsid w:val="00202B9B"/>
    <w:rsid w:val="00206FC7"/>
    <w:rsid w:val="00207C63"/>
    <w:rsid w:val="002109C5"/>
    <w:rsid w:val="00222863"/>
    <w:rsid w:val="00230EFE"/>
    <w:rsid w:val="00232592"/>
    <w:rsid w:val="0023417F"/>
    <w:rsid w:val="00234FD8"/>
    <w:rsid w:val="00241F2D"/>
    <w:rsid w:val="00243593"/>
    <w:rsid w:val="0024706D"/>
    <w:rsid w:val="00247C4F"/>
    <w:rsid w:val="002526D2"/>
    <w:rsid w:val="002630A9"/>
    <w:rsid w:val="002658A0"/>
    <w:rsid w:val="00267A58"/>
    <w:rsid w:val="00272305"/>
    <w:rsid w:val="0027334F"/>
    <w:rsid w:val="00276131"/>
    <w:rsid w:val="00276412"/>
    <w:rsid w:val="00277627"/>
    <w:rsid w:val="00283E1B"/>
    <w:rsid w:val="002915B5"/>
    <w:rsid w:val="00291649"/>
    <w:rsid w:val="002916D3"/>
    <w:rsid w:val="002921FE"/>
    <w:rsid w:val="00293059"/>
    <w:rsid w:val="002944FC"/>
    <w:rsid w:val="002A031B"/>
    <w:rsid w:val="002A121F"/>
    <w:rsid w:val="002A17E2"/>
    <w:rsid w:val="002A2097"/>
    <w:rsid w:val="002A2AEB"/>
    <w:rsid w:val="002A5AFB"/>
    <w:rsid w:val="002A5DC1"/>
    <w:rsid w:val="002A612D"/>
    <w:rsid w:val="002B0F91"/>
    <w:rsid w:val="002C0B1E"/>
    <w:rsid w:val="002C182B"/>
    <w:rsid w:val="002D0199"/>
    <w:rsid w:val="002D0B3C"/>
    <w:rsid w:val="002D319D"/>
    <w:rsid w:val="002D56B5"/>
    <w:rsid w:val="002D57F9"/>
    <w:rsid w:val="002D75F0"/>
    <w:rsid w:val="002D7E2D"/>
    <w:rsid w:val="002E2386"/>
    <w:rsid w:val="002E2F98"/>
    <w:rsid w:val="002E4357"/>
    <w:rsid w:val="002F2283"/>
    <w:rsid w:val="002F444D"/>
    <w:rsid w:val="002F56CD"/>
    <w:rsid w:val="002F6CB9"/>
    <w:rsid w:val="002F7001"/>
    <w:rsid w:val="002F7B08"/>
    <w:rsid w:val="00303346"/>
    <w:rsid w:val="00304577"/>
    <w:rsid w:val="00304E5D"/>
    <w:rsid w:val="0030796E"/>
    <w:rsid w:val="0031057C"/>
    <w:rsid w:val="00312A5C"/>
    <w:rsid w:val="00312E61"/>
    <w:rsid w:val="00314C9E"/>
    <w:rsid w:val="00316230"/>
    <w:rsid w:val="00320CEC"/>
    <w:rsid w:val="00325CF1"/>
    <w:rsid w:val="003316BF"/>
    <w:rsid w:val="00337555"/>
    <w:rsid w:val="003437EB"/>
    <w:rsid w:val="00345A71"/>
    <w:rsid w:val="00347654"/>
    <w:rsid w:val="0034769C"/>
    <w:rsid w:val="00352A63"/>
    <w:rsid w:val="00355495"/>
    <w:rsid w:val="00355EE8"/>
    <w:rsid w:val="00361B34"/>
    <w:rsid w:val="0036345C"/>
    <w:rsid w:val="00373518"/>
    <w:rsid w:val="0038315E"/>
    <w:rsid w:val="00387016"/>
    <w:rsid w:val="00392558"/>
    <w:rsid w:val="0039707D"/>
    <w:rsid w:val="003A3559"/>
    <w:rsid w:val="003A3BF4"/>
    <w:rsid w:val="003A42C0"/>
    <w:rsid w:val="003B2BD7"/>
    <w:rsid w:val="003B307A"/>
    <w:rsid w:val="003C477A"/>
    <w:rsid w:val="003C69BA"/>
    <w:rsid w:val="003C7C12"/>
    <w:rsid w:val="003D113C"/>
    <w:rsid w:val="003D6535"/>
    <w:rsid w:val="003E58F0"/>
    <w:rsid w:val="003F3684"/>
    <w:rsid w:val="004014AB"/>
    <w:rsid w:val="004038FE"/>
    <w:rsid w:val="00404804"/>
    <w:rsid w:val="004054B0"/>
    <w:rsid w:val="004100D4"/>
    <w:rsid w:val="00411A40"/>
    <w:rsid w:val="00420850"/>
    <w:rsid w:val="00421D43"/>
    <w:rsid w:val="00425017"/>
    <w:rsid w:val="0042713D"/>
    <w:rsid w:val="00433782"/>
    <w:rsid w:val="00434B6A"/>
    <w:rsid w:val="00435EF8"/>
    <w:rsid w:val="004376E8"/>
    <w:rsid w:val="004564CD"/>
    <w:rsid w:val="00461ED9"/>
    <w:rsid w:val="00464BB1"/>
    <w:rsid w:val="00480D2E"/>
    <w:rsid w:val="00481CE7"/>
    <w:rsid w:val="004843B2"/>
    <w:rsid w:val="004849ED"/>
    <w:rsid w:val="0049174E"/>
    <w:rsid w:val="00494F97"/>
    <w:rsid w:val="004951ED"/>
    <w:rsid w:val="00496A75"/>
    <w:rsid w:val="004A3610"/>
    <w:rsid w:val="004B1893"/>
    <w:rsid w:val="004B3F89"/>
    <w:rsid w:val="004B5EAC"/>
    <w:rsid w:val="004C07E0"/>
    <w:rsid w:val="004D35C5"/>
    <w:rsid w:val="004E0482"/>
    <w:rsid w:val="004E4142"/>
    <w:rsid w:val="004E4580"/>
    <w:rsid w:val="004E5581"/>
    <w:rsid w:val="004F1BAF"/>
    <w:rsid w:val="0050071A"/>
    <w:rsid w:val="00505C89"/>
    <w:rsid w:val="00510DE4"/>
    <w:rsid w:val="005166E3"/>
    <w:rsid w:val="00523231"/>
    <w:rsid w:val="0052387D"/>
    <w:rsid w:val="00524D2D"/>
    <w:rsid w:val="00527783"/>
    <w:rsid w:val="00533646"/>
    <w:rsid w:val="00534571"/>
    <w:rsid w:val="00536750"/>
    <w:rsid w:val="00537C94"/>
    <w:rsid w:val="005449DB"/>
    <w:rsid w:val="005458CB"/>
    <w:rsid w:val="00562BCD"/>
    <w:rsid w:val="00565301"/>
    <w:rsid w:val="00566FC8"/>
    <w:rsid w:val="0057152B"/>
    <w:rsid w:val="00571BF3"/>
    <w:rsid w:val="00581708"/>
    <w:rsid w:val="00584C4D"/>
    <w:rsid w:val="005856BD"/>
    <w:rsid w:val="005857A7"/>
    <w:rsid w:val="00585BC7"/>
    <w:rsid w:val="00587A52"/>
    <w:rsid w:val="00595F80"/>
    <w:rsid w:val="005968AB"/>
    <w:rsid w:val="005A5383"/>
    <w:rsid w:val="005B1469"/>
    <w:rsid w:val="005B4C8F"/>
    <w:rsid w:val="005B525B"/>
    <w:rsid w:val="005B727C"/>
    <w:rsid w:val="005C2BAE"/>
    <w:rsid w:val="005C31BD"/>
    <w:rsid w:val="005C41AC"/>
    <w:rsid w:val="005C605B"/>
    <w:rsid w:val="005D0F08"/>
    <w:rsid w:val="005D4674"/>
    <w:rsid w:val="005D4C83"/>
    <w:rsid w:val="005D64A0"/>
    <w:rsid w:val="005E1040"/>
    <w:rsid w:val="005F44E3"/>
    <w:rsid w:val="005F5D5F"/>
    <w:rsid w:val="005F6353"/>
    <w:rsid w:val="006015DC"/>
    <w:rsid w:val="00601AA8"/>
    <w:rsid w:val="00602050"/>
    <w:rsid w:val="0060335D"/>
    <w:rsid w:val="00603DD5"/>
    <w:rsid w:val="006043DB"/>
    <w:rsid w:val="00604E72"/>
    <w:rsid w:val="0060717D"/>
    <w:rsid w:val="00610B67"/>
    <w:rsid w:val="00611EE0"/>
    <w:rsid w:val="006121DC"/>
    <w:rsid w:val="006127B2"/>
    <w:rsid w:val="006128BC"/>
    <w:rsid w:val="0061401B"/>
    <w:rsid w:val="00617C62"/>
    <w:rsid w:val="006244B6"/>
    <w:rsid w:val="0062551B"/>
    <w:rsid w:val="00625C86"/>
    <w:rsid w:val="00630B08"/>
    <w:rsid w:val="00634C5A"/>
    <w:rsid w:val="006361DC"/>
    <w:rsid w:val="00637980"/>
    <w:rsid w:val="0065073F"/>
    <w:rsid w:val="0065174D"/>
    <w:rsid w:val="00655408"/>
    <w:rsid w:val="00655466"/>
    <w:rsid w:val="00655E6A"/>
    <w:rsid w:val="00656280"/>
    <w:rsid w:val="00662FB1"/>
    <w:rsid w:val="00664599"/>
    <w:rsid w:val="00666B04"/>
    <w:rsid w:val="00666F62"/>
    <w:rsid w:val="00673750"/>
    <w:rsid w:val="006767B9"/>
    <w:rsid w:val="00676D81"/>
    <w:rsid w:val="0068030A"/>
    <w:rsid w:val="00685D2C"/>
    <w:rsid w:val="00693952"/>
    <w:rsid w:val="00694E7A"/>
    <w:rsid w:val="006A136F"/>
    <w:rsid w:val="006A4FD6"/>
    <w:rsid w:val="006A52CF"/>
    <w:rsid w:val="006A544F"/>
    <w:rsid w:val="006B0BC0"/>
    <w:rsid w:val="006D06FC"/>
    <w:rsid w:val="006D107B"/>
    <w:rsid w:val="006D34B4"/>
    <w:rsid w:val="006D6344"/>
    <w:rsid w:val="006D7A59"/>
    <w:rsid w:val="006E1B51"/>
    <w:rsid w:val="006E38B1"/>
    <w:rsid w:val="006E723B"/>
    <w:rsid w:val="006F15C7"/>
    <w:rsid w:val="00701945"/>
    <w:rsid w:val="00703BEB"/>
    <w:rsid w:val="0070660D"/>
    <w:rsid w:val="007068A7"/>
    <w:rsid w:val="0071237A"/>
    <w:rsid w:val="007129E5"/>
    <w:rsid w:val="00733D18"/>
    <w:rsid w:val="007348BC"/>
    <w:rsid w:val="00737DCA"/>
    <w:rsid w:val="00740946"/>
    <w:rsid w:val="00743B7D"/>
    <w:rsid w:val="007452C6"/>
    <w:rsid w:val="00752D87"/>
    <w:rsid w:val="00753EE8"/>
    <w:rsid w:val="0075471C"/>
    <w:rsid w:val="0076056D"/>
    <w:rsid w:val="00761A8B"/>
    <w:rsid w:val="007628BE"/>
    <w:rsid w:val="00765124"/>
    <w:rsid w:val="007672B9"/>
    <w:rsid w:val="00770516"/>
    <w:rsid w:val="00780E8C"/>
    <w:rsid w:val="00785145"/>
    <w:rsid w:val="00793437"/>
    <w:rsid w:val="00795653"/>
    <w:rsid w:val="00796E6A"/>
    <w:rsid w:val="007978F3"/>
    <w:rsid w:val="007A1751"/>
    <w:rsid w:val="007A38DC"/>
    <w:rsid w:val="007A4434"/>
    <w:rsid w:val="007A6BDD"/>
    <w:rsid w:val="007B3535"/>
    <w:rsid w:val="007B52C2"/>
    <w:rsid w:val="007B71CF"/>
    <w:rsid w:val="007C5B42"/>
    <w:rsid w:val="007C7C57"/>
    <w:rsid w:val="007D03C5"/>
    <w:rsid w:val="007D1285"/>
    <w:rsid w:val="007D243A"/>
    <w:rsid w:val="007D3F07"/>
    <w:rsid w:val="007E2B12"/>
    <w:rsid w:val="007F1F9E"/>
    <w:rsid w:val="007F2ABF"/>
    <w:rsid w:val="007F3F25"/>
    <w:rsid w:val="00801DD2"/>
    <w:rsid w:val="008030B7"/>
    <w:rsid w:val="008034ED"/>
    <w:rsid w:val="00806F61"/>
    <w:rsid w:val="00811E67"/>
    <w:rsid w:val="00813E6B"/>
    <w:rsid w:val="008152F0"/>
    <w:rsid w:val="008212D1"/>
    <w:rsid w:val="00823F38"/>
    <w:rsid w:val="00825ABD"/>
    <w:rsid w:val="00830A0B"/>
    <w:rsid w:val="00832BB9"/>
    <w:rsid w:val="00833774"/>
    <w:rsid w:val="008347A0"/>
    <w:rsid w:val="00837229"/>
    <w:rsid w:val="00855ADE"/>
    <w:rsid w:val="008608CB"/>
    <w:rsid w:val="0086097A"/>
    <w:rsid w:val="0086111D"/>
    <w:rsid w:val="008750C9"/>
    <w:rsid w:val="00876529"/>
    <w:rsid w:val="00876E15"/>
    <w:rsid w:val="0088367B"/>
    <w:rsid w:val="00883F12"/>
    <w:rsid w:val="00895637"/>
    <w:rsid w:val="00897DD6"/>
    <w:rsid w:val="008A1203"/>
    <w:rsid w:val="008A2000"/>
    <w:rsid w:val="008B28AB"/>
    <w:rsid w:val="008B3821"/>
    <w:rsid w:val="008B3D51"/>
    <w:rsid w:val="008B54D7"/>
    <w:rsid w:val="008C20B3"/>
    <w:rsid w:val="008C5153"/>
    <w:rsid w:val="008D7F28"/>
    <w:rsid w:val="008E00D7"/>
    <w:rsid w:val="008E06B4"/>
    <w:rsid w:val="008E63BA"/>
    <w:rsid w:val="008E7550"/>
    <w:rsid w:val="008F08E2"/>
    <w:rsid w:val="008F1635"/>
    <w:rsid w:val="008F62A9"/>
    <w:rsid w:val="00901F99"/>
    <w:rsid w:val="009023FA"/>
    <w:rsid w:val="009054BF"/>
    <w:rsid w:val="00910A4F"/>
    <w:rsid w:val="009111D4"/>
    <w:rsid w:val="00913105"/>
    <w:rsid w:val="00914890"/>
    <w:rsid w:val="00916D5D"/>
    <w:rsid w:val="00925590"/>
    <w:rsid w:val="009315AA"/>
    <w:rsid w:val="00931ACB"/>
    <w:rsid w:val="00934C32"/>
    <w:rsid w:val="00937148"/>
    <w:rsid w:val="00941698"/>
    <w:rsid w:val="00942B11"/>
    <w:rsid w:val="0094399A"/>
    <w:rsid w:val="009439F6"/>
    <w:rsid w:val="00947A8B"/>
    <w:rsid w:val="00950D11"/>
    <w:rsid w:val="0095399E"/>
    <w:rsid w:val="009558A9"/>
    <w:rsid w:val="00956EFA"/>
    <w:rsid w:val="009609BD"/>
    <w:rsid w:val="00971E67"/>
    <w:rsid w:val="00974582"/>
    <w:rsid w:val="0097524F"/>
    <w:rsid w:val="00976276"/>
    <w:rsid w:val="00982CE1"/>
    <w:rsid w:val="00983960"/>
    <w:rsid w:val="0099046B"/>
    <w:rsid w:val="00990645"/>
    <w:rsid w:val="00997A5A"/>
    <w:rsid w:val="009A4733"/>
    <w:rsid w:val="009A57A2"/>
    <w:rsid w:val="009A722C"/>
    <w:rsid w:val="009B542B"/>
    <w:rsid w:val="009C3C68"/>
    <w:rsid w:val="009C55DF"/>
    <w:rsid w:val="009D086F"/>
    <w:rsid w:val="009D1163"/>
    <w:rsid w:val="009D1E26"/>
    <w:rsid w:val="009D4140"/>
    <w:rsid w:val="009D7729"/>
    <w:rsid w:val="009E5C02"/>
    <w:rsid w:val="009E64BC"/>
    <w:rsid w:val="009F5E68"/>
    <w:rsid w:val="009F702B"/>
    <w:rsid w:val="00A0004E"/>
    <w:rsid w:val="00A11511"/>
    <w:rsid w:val="00A11857"/>
    <w:rsid w:val="00A205B5"/>
    <w:rsid w:val="00A223BF"/>
    <w:rsid w:val="00A223DF"/>
    <w:rsid w:val="00A31C4E"/>
    <w:rsid w:val="00A3474A"/>
    <w:rsid w:val="00A34BF6"/>
    <w:rsid w:val="00A3562A"/>
    <w:rsid w:val="00A36213"/>
    <w:rsid w:val="00A37460"/>
    <w:rsid w:val="00A41356"/>
    <w:rsid w:val="00A41A8A"/>
    <w:rsid w:val="00A421AC"/>
    <w:rsid w:val="00A4784B"/>
    <w:rsid w:val="00A50267"/>
    <w:rsid w:val="00A50E4D"/>
    <w:rsid w:val="00A5141C"/>
    <w:rsid w:val="00A540CC"/>
    <w:rsid w:val="00A562AA"/>
    <w:rsid w:val="00A57135"/>
    <w:rsid w:val="00A57683"/>
    <w:rsid w:val="00A57B2F"/>
    <w:rsid w:val="00A62DBC"/>
    <w:rsid w:val="00A6353B"/>
    <w:rsid w:val="00A67328"/>
    <w:rsid w:val="00A67765"/>
    <w:rsid w:val="00A70996"/>
    <w:rsid w:val="00A72F74"/>
    <w:rsid w:val="00A73A2F"/>
    <w:rsid w:val="00A75068"/>
    <w:rsid w:val="00A80CC3"/>
    <w:rsid w:val="00A81759"/>
    <w:rsid w:val="00A822CF"/>
    <w:rsid w:val="00A83444"/>
    <w:rsid w:val="00A83985"/>
    <w:rsid w:val="00A84A49"/>
    <w:rsid w:val="00A84DDD"/>
    <w:rsid w:val="00A87B27"/>
    <w:rsid w:val="00A90AC8"/>
    <w:rsid w:val="00A91107"/>
    <w:rsid w:val="00A91972"/>
    <w:rsid w:val="00A91D20"/>
    <w:rsid w:val="00A9255D"/>
    <w:rsid w:val="00A972B5"/>
    <w:rsid w:val="00A97838"/>
    <w:rsid w:val="00A9789B"/>
    <w:rsid w:val="00AB02B7"/>
    <w:rsid w:val="00AB0E39"/>
    <w:rsid w:val="00AB7BC9"/>
    <w:rsid w:val="00AB7D7C"/>
    <w:rsid w:val="00AC40B6"/>
    <w:rsid w:val="00AD2373"/>
    <w:rsid w:val="00AD3E4E"/>
    <w:rsid w:val="00AD778C"/>
    <w:rsid w:val="00AD7982"/>
    <w:rsid w:val="00AE1A55"/>
    <w:rsid w:val="00AE32A6"/>
    <w:rsid w:val="00AE518E"/>
    <w:rsid w:val="00AE5E3F"/>
    <w:rsid w:val="00AE610A"/>
    <w:rsid w:val="00AF38E9"/>
    <w:rsid w:val="00B058E1"/>
    <w:rsid w:val="00B05FC9"/>
    <w:rsid w:val="00B06CD3"/>
    <w:rsid w:val="00B136CE"/>
    <w:rsid w:val="00B14AEE"/>
    <w:rsid w:val="00B213F5"/>
    <w:rsid w:val="00B22335"/>
    <w:rsid w:val="00B22F25"/>
    <w:rsid w:val="00B24C5B"/>
    <w:rsid w:val="00B25C6B"/>
    <w:rsid w:val="00B25E6E"/>
    <w:rsid w:val="00B34D5A"/>
    <w:rsid w:val="00B408ED"/>
    <w:rsid w:val="00B40F9A"/>
    <w:rsid w:val="00B44F79"/>
    <w:rsid w:val="00B528CF"/>
    <w:rsid w:val="00B52FFC"/>
    <w:rsid w:val="00B54168"/>
    <w:rsid w:val="00B5651C"/>
    <w:rsid w:val="00B61A88"/>
    <w:rsid w:val="00B63E7C"/>
    <w:rsid w:val="00B6518B"/>
    <w:rsid w:val="00B664FD"/>
    <w:rsid w:val="00B74A98"/>
    <w:rsid w:val="00B808A0"/>
    <w:rsid w:val="00B82FBC"/>
    <w:rsid w:val="00B83E18"/>
    <w:rsid w:val="00B86B80"/>
    <w:rsid w:val="00B92EBF"/>
    <w:rsid w:val="00B9359C"/>
    <w:rsid w:val="00B95D52"/>
    <w:rsid w:val="00B96555"/>
    <w:rsid w:val="00B96774"/>
    <w:rsid w:val="00B9731F"/>
    <w:rsid w:val="00B97B3B"/>
    <w:rsid w:val="00BA458B"/>
    <w:rsid w:val="00BA5135"/>
    <w:rsid w:val="00BA76DD"/>
    <w:rsid w:val="00BB0318"/>
    <w:rsid w:val="00BB130F"/>
    <w:rsid w:val="00BB6886"/>
    <w:rsid w:val="00BC38DB"/>
    <w:rsid w:val="00BC7B5C"/>
    <w:rsid w:val="00BD5C3A"/>
    <w:rsid w:val="00BE4566"/>
    <w:rsid w:val="00BE65B5"/>
    <w:rsid w:val="00BF06D7"/>
    <w:rsid w:val="00BF0A1B"/>
    <w:rsid w:val="00BF17A6"/>
    <w:rsid w:val="00BF3655"/>
    <w:rsid w:val="00C008EA"/>
    <w:rsid w:val="00C01B28"/>
    <w:rsid w:val="00C04111"/>
    <w:rsid w:val="00C05F31"/>
    <w:rsid w:val="00C10933"/>
    <w:rsid w:val="00C13EA5"/>
    <w:rsid w:val="00C14F8B"/>
    <w:rsid w:val="00C332CF"/>
    <w:rsid w:val="00C40A0C"/>
    <w:rsid w:val="00C40FD3"/>
    <w:rsid w:val="00C420AA"/>
    <w:rsid w:val="00C42F26"/>
    <w:rsid w:val="00C4773A"/>
    <w:rsid w:val="00C52416"/>
    <w:rsid w:val="00C565F2"/>
    <w:rsid w:val="00C6221E"/>
    <w:rsid w:val="00C72861"/>
    <w:rsid w:val="00C72C12"/>
    <w:rsid w:val="00C72CB4"/>
    <w:rsid w:val="00C737F4"/>
    <w:rsid w:val="00C75F05"/>
    <w:rsid w:val="00C83DCE"/>
    <w:rsid w:val="00C86D6C"/>
    <w:rsid w:val="00C874B6"/>
    <w:rsid w:val="00C9091E"/>
    <w:rsid w:val="00CA0BF4"/>
    <w:rsid w:val="00CA3625"/>
    <w:rsid w:val="00CA629E"/>
    <w:rsid w:val="00CB00F1"/>
    <w:rsid w:val="00CB09EB"/>
    <w:rsid w:val="00CB2BE1"/>
    <w:rsid w:val="00CB3669"/>
    <w:rsid w:val="00CB5FEA"/>
    <w:rsid w:val="00CC155B"/>
    <w:rsid w:val="00CC23E4"/>
    <w:rsid w:val="00CC360A"/>
    <w:rsid w:val="00CC3AA6"/>
    <w:rsid w:val="00CC5B6A"/>
    <w:rsid w:val="00CC6AB6"/>
    <w:rsid w:val="00CD0083"/>
    <w:rsid w:val="00CD14C0"/>
    <w:rsid w:val="00CD23BB"/>
    <w:rsid w:val="00CD41AC"/>
    <w:rsid w:val="00CD5B01"/>
    <w:rsid w:val="00CD5CCA"/>
    <w:rsid w:val="00CD69E3"/>
    <w:rsid w:val="00CD6A7E"/>
    <w:rsid w:val="00CE15D9"/>
    <w:rsid w:val="00CE1C5C"/>
    <w:rsid w:val="00CE2DAB"/>
    <w:rsid w:val="00CE3E30"/>
    <w:rsid w:val="00CE4C50"/>
    <w:rsid w:val="00CF4026"/>
    <w:rsid w:val="00CF4973"/>
    <w:rsid w:val="00D05269"/>
    <w:rsid w:val="00D16849"/>
    <w:rsid w:val="00D208F6"/>
    <w:rsid w:val="00D24E7D"/>
    <w:rsid w:val="00D25AF1"/>
    <w:rsid w:val="00D25F2C"/>
    <w:rsid w:val="00D27FD7"/>
    <w:rsid w:val="00D33742"/>
    <w:rsid w:val="00D35F65"/>
    <w:rsid w:val="00D369C0"/>
    <w:rsid w:val="00D40DCE"/>
    <w:rsid w:val="00D44E2E"/>
    <w:rsid w:val="00D457F9"/>
    <w:rsid w:val="00D45B38"/>
    <w:rsid w:val="00D47A1E"/>
    <w:rsid w:val="00D50831"/>
    <w:rsid w:val="00D625ED"/>
    <w:rsid w:val="00D6745F"/>
    <w:rsid w:val="00D679FC"/>
    <w:rsid w:val="00D707DA"/>
    <w:rsid w:val="00D742FE"/>
    <w:rsid w:val="00D81763"/>
    <w:rsid w:val="00D81DEC"/>
    <w:rsid w:val="00D85CA4"/>
    <w:rsid w:val="00D865BE"/>
    <w:rsid w:val="00D902C9"/>
    <w:rsid w:val="00D971E9"/>
    <w:rsid w:val="00DA6B3D"/>
    <w:rsid w:val="00DB0458"/>
    <w:rsid w:val="00DB19FB"/>
    <w:rsid w:val="00DB1E1C"/>
    <w:rsid w:val="00DB2CD2"/>
    <w:rsid w:val="00DB5818"/>
    <w:rsid w:val="00DB6231"/>
    <w:rsid w:val="00DC0B74"/>
    <w:rsid w:val="00DC75E0"/>
    <w:rsid w:val="00DC79CB"/>
    <w:rsid w:val="00DD20B8"/>
    <w:rsid w:val="00DD71A7"/>
    <w:rsid w:val="00DE0BDD"/>
    <w:rsid w:val="00DE0D95"/>
    <w:rsid w:val="00DE0F1D"/>
    <w:rsid w:val="00DE3A95"/>
    <w:rsid w:val="00DF308D"/>
    <w:rsid w:val="00DF4884"/>
    <w:rsid w:val="00DF7E15"/>
    <w:rsid w:val="00E00B4D"/>
    <w:rsid w:val="00E03871"/>
    <w:rsid w:val="00E03C88"/>
    <w:rsid w:val="00E06773"/>
    <w:rsid w:val="00E06D6C"/>
    <w:rsid w:val="00E119AD"/>
    <w:rsid w:val="00E17A82"/>
    <w:rsid w:val="00E21035"/>
    <w:rsid w:val="00E21A77"/>
    <w:rsid w:val="00E23035"/>
    <w:rsid w:val="00E31113"/>
    <w:rsid w:val="00E34BFA"/>
    <w:rsid w:val="00E429EE"/>
    <w:rsid w:val="00E43FAD"/>
    <w:rsid w:val="00E529ED"/>
    <w:rsid w:val="00E57534"/>
    <w:rsid w:val="00E578DD"/>
    <w:rsid w:val="00E60928"/>
    <w:rsid w:val="00E6329A"/>
    <w:rsid w:val="00E64100"/>
    <w:rsid w:val="00E66116"/>
    <w:rsid w:val="00E66460"/>
    <w:rsid w:val="00E66C11"/>
    <w:rsid w:val="00E73C7C"/>
    <w:rsid w:val="00E76C9B"/>
    <w:rsid w:val="00E81C99"/>
    <w:rsid w:val="00E874D4"/>
    <w:rsid w:val="00E9055A"/>
    <w:rsid w:val="00E9184C"/>
    <w:rsid w:val="00E94693"/>
    <w:rsid w:val="00E94E7A"/>
    <w:rsid w:val="00EA2453"/>
    <w:rsid w:val="00EA6A5E"/>
    <w:rsid w:val="00EB01E1"/>
    <w:rsid w:val="00EB13C7"/>
    <w:rsid w:val="00EB2C26"/>
    <w:rsid w:val="00EB2EC0"/>
    <w:rsid w:val="00EC4E26"/>
    <w:rsid w:val="00EC5B3C"/>
    <w:rsid w:val="00EC68D8"/>
    <w:rsid w:val="00EC7180"/>
    <w:rsid w:val="00ED0478"/>
    <w:rsid w:val="00ED6339"/>
    <w:rsid w:val="00EE26C3"/>
    <w:rsid w:val="00EF1CC6"/>
    <w:rsid w:val="00EF2B0E"/>
    <w:rsid w:val="00EF4924"/>
    <w:rsid w:val="00EF7760"/>
    <w:rsid w:val="00F023B5"/>
    <w:rsid w:val="00F05950"/>
    <w:rsid w:val="00F0681D"/>
    <w:rsid w:val="00F102B2"/>
    <w:rsid w:val="00F12539"/>
    <w:rsid w:val="00F13B6B"/>
    <w:rsid w:val="00F312C9"/>
    <w:rsid w:val="00F33424"/>
    <w:rsid w:val="00F3372F"/>
    <w:rsid w:val="00F34F09"/>
    <w:rsid w:val="00F35B15"/>
    <w:rsid w:val="00F367D6"/>
    <w:rsid w:val="00F37ACF"/>
    <w:rsid w:val="00F37F81"/>
    <w:rsid w:val="00F43577"/>
    <w:rsid w:val="00F45CC0"/>
    <w:rsid w:val="00F47074"/>
    <w:rsid w:val="00F47269"/>
    <w:rsid w:val="00F51B6C"/>
    <w:rsid w:val="00F52FD6"/>
    <w:rsid w:val="00F60F92"/>
    <w:rsid w:val="00F61113"/>
    <w:rsid w:val="00F61EFF"/>
    <w:rsid w:val="00F650E8"/>
    <w:rsid w:val="00F72BDF"/>
    <w:rsid w:val="00F83894"/>
    <w:rsid w:val="00F86B18"/>
    <w:rsid w:val="00F87168"/>
    <w:rsid w:val="00F87DB1"/>
    <w:rsid w:val="00F9348D"/>
    <w:rsid w:val="00F97AAA"/>
    <w:rsid w:val="00F97C2A"/>
    <w:rsid w:val="00FA1FC7"/>
    <w:rsid w:val="00FA389B"/>
    <w:rsid w:val="00FA5FAE"/>
    <w:rsid w:val="00FB2B6E"/>
    <w:rsid w:val="00FB6C36"/>
    <w:rsid w:val="00FB6E1C"/>
    <w:rsid w:val="00FB78B0"/>
    <w:rsid w:val="00FC0044"/>
    <w:rsid w:val="00FC1FBA"/>
    <w:rsid w:val="00FC63C3"/>
    <w:rsid w:val="00FC6E85"/>
    <w:rsid w:val="00FD0A0F"/>
    <w:rsid w:val="00FD6215"/>
    <w:rsid w:val="00FD7127"/>
    <w:rsid w:val="00FE199C"/>
    <w:rsid w:val="00FE4E52"/>
    <w:rsid w:val="00FE5344"/>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A133E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E0482"/>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E0482"/>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01F99"/>
    <w:pPr>
      <w:ind w:left="720"/>
      <w:contextualSpacing/>
    </w:pPr>
  </w:style>
  <w:style w:type="character" w:customStyle="1" w:styleId="style30">
    <w:name w:val="style3"/>
    <w:basedOn w:val="Numatytasispastraiposriftas"/>
    <w:rsid w:val="00B34D5A"/>
  </w:style>
  <w:style w:type="paragraph" w:styleId="Antrat">
    <w:name w:val="caption"/>
    <w:basedOn w:val="prastasis"/>
    <w:next w:val="prastasis"/>
    <w:link w:val="AntratDiagrama"/>
    <w:uiPriority w:val="35"/>
    <w:unhideWhenUsed/>
    <w:qFormat/>
    <w:locked/>
    <w:rsid w:val="00F87168"/>
    <w:pPr>
      <w:spacing w:after="200"/>
      <w:jc w:val="both"/>
    </w:pPr>
    <w:rPr>
      <w:rFonts w:eastAsiaTheme="minorHAnsi" w:cstheme="minorBidi"/>
      <w:b/>
      <w:iCs/>
      <w:color w:val="000000" w:themeColor="text1"/>
      <w:sz w:val="22"/>
      <w:szCs w:val="18"/>
    </w:rPr>
  </w:style>
  <w:style w:type="character" w:customStyle="1" w:styleId="AntratDiagrama">
    <w:name w:val="Antraštė Diagrama"/>
    <w:basedOn w:val="Numatytasispastraiposriftas"/>
    <w:link w:val="Antrat"/>
    <w:uiPriority w:val="35"/>
    <w:rsid w:val="00F87168"/>
    <w:rPr>
      <w:rFonts w:eastAsiaTheme="minorHAnsi" w:cstheme="minorBidi"/>
      <w:b/>
      <w:iCs/>
      <w:color w:val="000000" w:themeColor="text1"/>
      <w:szCs w:val="18"/>
      <w:lang w:eastAsia="en-US"/>
    </w:rPr>
  </w:style>
  <w:style w:type="character" w:styleId="Perirtashipersaitas">
    <w:name w:val="FollowedHyperlink"/>
    <w:basedOn w:val="Numatytasispastraiposriftas"/>
    <w:uiPriority w:val="99"/>
    <w:semiHidden/>
    <w:unhideWhenUsed/>
    <w:rsid w:val="00010C61"/>
    <w:rPr>
      <w:color w:val="800080"/>
      <w:u w:val="single"/>
    </w:rPr>
  </w:style>
  <w:style w:type="paragraph" w:customStyle="1" w:styleId="xl65">
    <w:name w:val="xl65"/>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lang w:eastAsia="lt-LT"/>
    </w:rPr>
  </w:style>
  <w:style w:type="paragraph" w:customStyle="1" w:styleId="xl66">
    <w:name w:val="xl66"/>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Cs w:val="24"/>
      <w:lang w:eastAsia="lt-LT"/>
    </w:rPr>
  </w:style>
  <w:style w:type="paragraph" w:customStyle="1" w:styleId="xl67">
    <w:name w:val="xl67"/>
    <w:basedOn w:val="prastasis"/>
    <w:rsid w:val="00010C61"/>
    <w:pPr>
      <w:shd w:val="clear" w:color="000000" w:fill="FFFFFF"/>
      <w:spacing w:before="100" w:beforeAutospacing="1" w:after="100" w:afterAutospacing="1"/>
    </w:pPr>
    <w:rPr>
      <w:color w:val="000000"/>
      <w:szCs w:val="24"/>
      <w:lang w:eastAsia="lt-LT"/>
    </w:rPr>
  </w:style>
  <w:style w:type="paragraph" w:customStyle="1" w:styleId="xl68">
    <w:name w:val="xl68"/>
    <w:basedOn w:val="prastasis"/>
    <w:rsid w:val="00010C6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szCs w:val="24"/>
      <w:lang w:eastAsia="lt-LT"/>
    </w:rPr>
  </w:style>
  <w:style w:type="paragraph" w:customStyle="1" w:styleId="xl69">
    <w:name w:val="xl69"/>
    <w:basedOn w:val="prastasis"/>
    <w:rsid w:val="00010C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Cs w:val="24"/>
      <w:lang w:eastAsia="lt-LT"/>
    </w:rPr>
  </w:style>
  <w:style w:type="paragraph" w:customStyle="1" w:styleId="xl70">
    <w:name w:val="xl70"/>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Cs w:val="24"/>
      <w:lang w:eastAsia="lt-LT"/>
    </w:rPr>
  </w:style>
  <w:style w:type="paragraph" w:customStyle="1" w:styleId="xl71">
    <w:name w:val="xl71"/>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Cs w:val="24"/>
      <w:lang w:eastAsia="lt-LT"/>
    </w:rPr>
  </w:style>
  <w:style w:type="paragraph" w:customStyle="1" w:styleId="xl72">
    <w:name w:val="xl72"/>
    <w:basedOn w:val="prastasis"/>
    <w:rsid w:val="00010C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73">
    <w:name w:val="xl73"/>
    <w:basedOn w:val="prastasis"/>
    <w:rsid w:val="00010C61"/>
    <w:pPr>
      <w:shd w:val="clear" w:color="000000" w:fill="FFFFFF"/>
      <w:spacing w:before="100" w:beforeAutospacing="1" w:after="100" w:afterAutospacing="1"/>
      <w:jc w:val="center"/>
    </w:pPr>
    <w:rPr>
      <w:color w:val="000000"/>
      <w:szCs w:val="24"/>
      <w:lang w:eastAsia="lt-LT"/>
    </w:rPr>
  </w:style>
  <w:style w:type="paragraph" w:customStyle="1" w:styleId="xl74">
    <w:name w:val="xl74"/>
    <w:basedOn w:val="prastasis"/>
    <w:rsid w:val="00010C61"/>
    <w:pPr>
      <w:shd w:val="clear" w:color="000000" w:fill="FFFFFF"/>
      <w:spacing w:before="100" w:beforeAutospacing="1" w:after="100" w:afterAutospacing="1"/>
    </w:pPr>
    <w:rPr>
      <w:color w:val="000000"/>
      <w:szCs w:val="24"/>
      <w:lang w:eastAsia="lt-LT"/>
    </w:rPr>
  </w:style>
  <w:style w:type="paragraph" w:customStyle="1" w:styleId="xl75">
    <w:name w:val="xl75"/>
    <w:basedOn w:val="prastasis"/>
    <w:rsid w:val="00010C61"/>
    <w:pPr>
      <w:shd w:val="clear" w:color="000000" w:fill="FFFFFF"/>
      <w:spacing w:before="100" w:beforeAutospacing="1" w:after="100" w:afterAutospacing="1"/>
      <w:jc w:val="right"/>
    </w:pPr>
    <w:rPr>
      <w:color w:val="000000"/>
      <w:szCs w:val="24"/>
      <w:lang w:eastAsia="lt-LT"/>
    </w:rPr>
  </w:style>
  <w:style w:type="paragraph" w:customStyle="1" w:styleId="xl76">
    <w:name w:val="xl76"/>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77">
    <w:name w:val="xl77"/>
    <w:basedOn w:val="prastasis"/>
    <w:rsid w:val="00010C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szCs w:val="24"/>
      <w:lang w:eastAsia="lt-LT"/>
    </w:rPr>
  </w:style>
  <w:style w:type="paragraph" w:customStyle="1" w:styleId="xl78">
    <w:name w:val="xl78"/>
    <w:basedOn w:val="prastasis"/>
    <w:rsid w:val="00010C61"/>
    <w:pPr>
      <w:pBdr>
        <w:top w:val="single" w:sz="4" w:space="0" w:color="auto"/>
        <w:bottom w:val="single" w:sz="8" w:space="0" w:color="auto"/>
        <w:right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79">
    <w:name w:val="xl79"/>
    <w:basedOn w:val="prastasis"/>
    <w:rsid w:val="00010C61"/>
    <w:pPr>
      <w:pBdr>
        <w:top w:val="single" w:sz="8" w:space="0" w:color="auto"/>
        <w:left w:val="single" w:sz="4" w:space="0" w:color="auto"/>
        <w:right w:val="single" w:sz="8"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0">
    <w:name w:val="xl80"/>
    <w:basedOn w:val="prastasis"/>
    <w:rsid w:val="00010C61"/>
    <w:pPr>
      <w:pBdr>
        <w:left w:val="single" w:sz="4" w:space="0" w:color="auto"/>
        <w:bottom w:val="single" w:sz="4" w:space="0" w:color="auto"/>
        <w:right w:val="single" w:sz="8"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1">
    <w:name w:val="xl81"/>
    <w:basedOn w:val="prastasis"/>
    <w:rsid w:val="00010C61"/>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82">
    <w:name w:val="xl82"/>
    <w:basedOn w:val="prastasis"/>
    <w:rsid w:val="00010C61"/>
    <w:pPr>
      <w:pBdr>
        <w:top w:val="single" w:sz="4" w:space="0" w:color="auto"/>
        <w:bottom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83">
    <w:name w:val="xl83"/>
    <w:basedOn w:val="prastasis"/>
    <w:rsid w:val="00010C61"/>
    <w:pPr>
      <w:pBdr>
        <w:top w:val="single" w:sz="4" w:space="0" w:color="auto"/>
        <w:bottom w:val="single" w:sz="8" w:space="0" w:color="auto"/>
        <w:right w:val="single" w:sz="4" w:space="0" w:color="auto"/>
      </w:pBdr>
      <w:shd w:val="clear" w:color="000000" w:fill="FFFFFF"/>
      <w:spacing w:before="100" w:beforeAutospacing="1" w:after="100" w:afterAutospacing="1"/>
      <w:jc w:val="right"/>
    </w:pPr>
    <w:rPr>
      <w:b/>
      <w:bCs/>
      <w:color w:val="000000"/>
      <w:szCs w:val="24"/>
      <w:lang w:eastAsia="lt-LT"/>
    </w:rPr>
  </w:style>
  <w:style w:type="paragraph" w:customStyle="1" w:styleId="xl84">
    <w:name w:val="xl84"/>
    <w:basedOn w:val="prastasis"/>
    <w:rsid w:val="00010C61"/>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5">
    <w:name w:val="xl85"/>
    <w:basedOn w:val="prastasis"/>
    <w:rsid w:val="00010C61"/>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6">
    <w:name w:val="xl86"/>
    <w:basedOn w:val="prastasis"/>
    <w:rsid w:val="00010C6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7">
    <w:name w:val="xl87"/>
    <w:basedOn w:val="prastasis"/>
    <w:rsid w:val="00010C6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8">
    <w:name w:val="xl88"/>
    <w:basedOn w:val="prastasis"/>
    <w:rsid w:val="00010C61"/>
    <w:pPr>
      <w:pBdr>
        <w:top w:val="single" w:sz="8" w:space="0" w:color="auto"/>
        <w:left w:val="single" w:sz="4" w:space="0" w:color="auto"/>
        <w:right w:val="single" w:sz="4"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9">
    <w:name w:val="xl89"/>
    <w:basedOn w:val="prastasis"/>
    <w:rsid w:val="00010C61"/>
    <w:pPr>
      <w:pBdr>
        <w:left w:val="single" w:sz="4" w:space="0" w:color="auto"/>
        <w:bottom w:val="single" w:sz="4" w:space="0" w:color="auto"/>
        <w:right w:val="single" w:sz="4" w:space="0" w:color="auto"/>
      </w:pBdr>
      <w:shd w:val="clear" w:color="CCCCFF" w:fill="FFFFFF"/>
      <w:spacing w:before="100" w:beforeAutospacing="1" w:after="100" w:afterAutospacing="1"/>
      <w:jc w:val="center"/>
      <w:textAlignment w:val="center"/>
    </w:pPr>
    <w:rPr>
      <w:b/>
      <w:bCs/>
      <w:color w:val="000000"/>
      <w:szCs w:val="24"/>
      <w:lang w:eastAsia="lt-LT"/>
    </w:rPr>
  </w:style>
  <w:style w:type="character" w:styleId="Komentaronuoroda">
    <w:name w:val="annotation reference"/>
    <w:basedOn w:val="Numatytasispastraiposriftas"/>
    <w:uiPriority w:val="99"/>
    <w:semiHidden/>
    <w:unhideWhenUsed/>
    <w:rsid w:val="00A73A2F"/>
    <w:rPr>
      <w:sz w:val="16"/>
      <w:szCs w:val="16"/>
    </w:rPr>
  </w:style>
  <w:style w:type="paragraph" w:styleId="Komentarotekstas">
    <w:name w:val="annotation text"/>
    <w:basedOn w:val="prastasis"/>
    <w:link w:val="KomentarotekstasDiagrama"/>
    <w:uiPriority w:val="99"/>
    <w:semiHidden/>
    <w:unhideWhenUsed/>
    <w:rsid w:val="00A73A2F"/>
    <w:rPr>
      <w:sz w:val="20"/>
    </w:rPr>
  </w:style>
  <w:style w:type="character" w:customStyle="1" w:styleId="KomentarotekstasDiagrama">
    <w:name w:val="Komentaro tekstas Diagrama"/>
    <w:basedOn w:val="Numatytasispastraiposriftas"/>
    <w:link w:val="Komentarotekstas"/>
    <w:uiPriority w:val="99"/>
    <w:semiHidden/>
    <w:rsid w:val="00A73A2F"/>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A73A2F"/>
    <w:rPr>
      <w:b/>
      <w:bCs/>
    </w:rPr>
  </w:style>
  <w:style w:type="character" w:customStyle="1" w:styleId="KomentarotemaDiagrama">
    <w:name w:val="Komentaro tema Diagrama"/>
    <w:basedOn w:val="KomentarotekstasDiagrama"/>
    <w:link w:val="Komentarotema"/>
    <w:uiPriority w:val="99"/>
    <w:semiHidden/>
    <w:rsid w:val="00A73A2F"/>
    <w:rPr>
      <w:b/>
      <w:bCs/>
      <w:sz w:val="20"/>
      <w:szCs w:val="20"/>
      <w:lang w:eastAsia="en-US"/>
    </w:rPr>
  </w:style>
  <w:style w:type="table" w:customStyle="1" w:styleId="GridTable1Light-Accent12">
    <w:name w:val="Grid Table 1 Light - Accent 12"/>
    <w:basedOn w:val="prastojilentel"/>
    <w:next w:val="1tinkleliolentelviesi-1parykinimas"/>
    <w:uiPriority w:val="46"/>
    <w:rsid w:val="009E64BC"/>
    <w:rPr>
      <w:rFonts w:asciiTheme="minorHAnsi" w:eastAsia="Calibri" w:hAnsiTheme="minorHAnsi" w:cstheme="minorBidi"/>
      <w:sz w:val="24"/>
      <w:szCs w:val="24"/>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1tinkleliolentelviesi-1parykinimas">
    <w:name w:val="Grid Table 1 Light Accent 1"/>
    <w:basedOn w:val="prastojilentel"/>
    <w:uiPriority w:val="46"/>
    <w:rsid w:val="009E64B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Lentelstinklelis">
    <w:name w:val="Table Grid"/>
    <w:basedOn w:val="prastojilentel"/>
    <w:locked/>
    <w:rsid w:val="009E6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locked/>
    <w:rsid w:val="00E529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76545">
      <w:bodyDiv w:val="1"/>
      <w:marLeft w:val="0"/>
      <w:marRight w:val="0"/>
      <w:marTop w:val="0"/>
      <w:marBottom w:val="0"/>
      <w:divBdr>
        <w:top w:val="none" w:sz="0" w:space="0" w:color="auto"/>
        <w:left w:val="none" w:sz="0" w:space="0" w:color="auto"/>
        <w:bottom w:val="none" w:sz="0" w:space="0" w:color="auto"/>
        <w:right w:val="none" w:sz="0" w:space="0" w:color="auto"/>
      </w:divBdr>
    </w:div>
    <w:div w:id="293829994">
      <w:bodyDiv w:val="1"/>
      <w:marLeft w:val="0"/>
      <w:marRight w:val="0"/>
      <w:marTop w:val="0"/>
      <w:marBottom w:val="0"/>
      <w:divBdr>
        <w:top w:val="none" w:sz="0" w:space="0" w:color="auto"/>
        <w:left w:val="none" w:sz="0" w:space="0" w:color="auto"/>
        <w:bottom w:val="none" w:sz="0" w:space="0" w:color="auto"/>
        <w:right w:val="none" w:sz="0" w:space="0" w:color="auto"/>
      </w:divBdr>
    </w:div>
    <w:div w:id="419259425">
      <w:bodyDiv w:val="1"/>
      <w:marLeft w:val="0"/>
      <w:marRight w:val="0"/>
      <w:marTop w:val="0"/>
      <w:marBottom w:val="0"/>
      <w:divBdr>
        <w:top w:val="none" w:sz="0" w:space="0" w:color="auto"/>
        <w:left w:val="none" w:sz="0" w:space="0" w:color="auto"/>
        <w:bottom w:val="none" w:sz="0" w:space="0" w:color="auto"/>
        <w:right w:val="none" w:sz="0" w:space="0" w:color="auto"/>
      </w:divBdr>
    </w:div>
    <w:div w:id="776292009">
      <w:bodyDiv w:val="1"/>
      <w:marLeft w:val="0"/>
      <w:marRight w:val="0"/>
      <w:marTop w:val="0"/>
      <w:marBottom w:val="0"/>
      <w:divBdr>
        <w:top w:val="none" w:sz="0" w:space="0" w:color="auto"/>
        <w:left w:val="none" w:sz="0" w:space="0" w:color="auto"/>
        <w:bottom w:val="none" w:sz="0" w:space="0" w:color="auto"/>
        <w:right w:val="none" w:sz="0" w:space="0" w:color="auto"/>
      </w:divBdr>
    </w:div>
    <w:div w:id="940185529">
      <w:bodyDiv w:val="1"/>
      <w:marLeft w:val="0"/>
      <w:marRight w:val="0"/>
      <w:marTop w:val="0"/>
      <w:marBottom w:val="0"/>
      <w:divBdr>
        <w:top w:val="none" w:sz="0" w:space="0" w:color="auto"/>
        <w:left w:val="none" w:sz="0" w:space="0" w:color="auto"/>
        <w:bottom w:val="none" w:sz="0" w:space="0" w:color="auto"/>
        <w:right w:val="none" w:sz="0" w:space="0" w:color="auto"/>
      </w:divBdr>
      <w:divsChild>
        <w:div w:id="1048453904">
          <w:marLeft w:val="547"/>
          <w:marRight w:val="0"/>
          <w:marTop w:val="0"/>
          <w:marBottom w:val="0"/>
          <w:divBdr>
            <w:top w:val="none" w:sz="0" w:space="0" w:color="auto"/>
            <w:left w:val="none" w:sz="0" w:space="0" w:color="auto"/>
            <w:bottom w:val="none" w:sz="0" w:space="0" w:color="auto"/>
            <w:right w:val="none" w:sz="0" w:space="0" w:color="auto"/>
          </w:divBdr>
        </w:div>
      </w:divsChild>
    </w:div>
    <w:div w:id="1189369374">
      <w:bodyDiv w:val="1"/>
      <w:marLeft w:val="0"/>
      <w:marRight w:val="0"/>
      <w:marTop w:val="0"/>
      <w:marBottom w:val="0"/>
      <w:divBdr>
        <w:top w:val="none" w:sz="0" w:space="0" w:color="auto"/>
        <w:left w:val="none" w:sz="0" w:space="0" w:color="auto"/>
        <w:bottom w:val="none" w:sz="0" w:space="0" w:color="auto"/>
        <w:right w:val="none" w:sz="0" w:space="0" w:color="auto"/>
      </w:divBdr>
      <w:divsChild>
        <w:div w:id="1846944105">
          <w:marLeft w:val="0"/>
          <w:marRight w:val="0"/>
          <w:marTop w:val="0"/>
          <w:marBottom w:val="0"/>
          <w:divBdr>
            <w:top w:val="none" w:sz="0" w:space="0" w:color="auto"/>
            <w:left w:val="none" w:sz="0" w:space="0" w:color="auto"/>
            <w:bottom w:val="none" w:sz="0" w:space="0" w:color="auto"/>
            <w:right w:val="none" w:sz="0" w:space="0" w:color="auto"/>
          </w:divBdr>
        </w:div>
      </w:divsChild>
    </w:div>
    <w:div w:id="1272278751">
      <w:bodyDiv w:val="1"/>
      <w:marLeft w:val="0"/>
      <w:marRight w:val="0"/>
      <w:marTop w:val="0"/>
      <w:marBottom w:val="0"/>
      <w:divBdr>
        <w:top w:val="none" w:sz="0" w:space="0" w:color="auto"/>
        <w:left w:val="none" w:sz="0" w:space="0" w:color="auto"/>
        <w:bottom w:val="none" w:sz="0" w:space="0" w:color="auto"/>
        <w:right w:val="none" w:sz="0" w:space="0" w:color="auto"/>
      </w:divBdr>
      <w:divsChild>
        <w:div w:id="929123435">
          <w:marLeft w:val="547"/>
          <w:marRight w:val="0"/>
          <w:marTop w:val="0"/>
          <w:marBottom w:val="0"/>
          <w:divBdr>
            <w:top w:val="none" w:sz="0" w:space="0" w:color="auto"/>
            <w:left w:val="none" w:sz="0" w:space="0" w:color="auto"/>
            <w:bottom w:val="none" w:sz="0" w:space="0" w:color="auto"/>
            <w:right w:val="none" w:sz="0" w:space="0" w:color="auto"/>
          </w:divBdr>
        </w:div>
        <w:div w:id="745959569">
          <w:marLeft w:val="1166"/>
          <w:marRight w:val="0"/>
          <w:marTop w:val="0"/>
          <w:marBottom w:val="0"/>
          <w:divBdr>
            <w:top w:val="none" w:sz="0" w:space="0" w:color="auto"/>
            <w:left w:val="none" w:sz="0" w:space="0" w:color="auto"/>
            <w:bottom w:val="none" w:sz="0" w:space="0" w:color="auto"/>
            <w:right w:val="none" w:sz="0" w:space="0" w:color="auto"/>
          </w:divBdr>
        </w:div>
        <w:div w:id="414396688">
          <w:marLeft w:val="1166"/>
          <w:marRight w:val="0"/>
          <w:marTop w:val="0"/>
          <w:marBottom w:val="0"/>
          <w:divBdr>
            <w:top w:val="none" w:sz="0" w:space="0" w:color="auto"/>
            <w:left w:val="none" w:sz="0" w:space="0" w:color="auto"/>
            <w:bottom w:val="none" w:sz="0" w:space="0" w:color="auto"/>
            <w:right w:val="none" w:sz="0" w:space="0" w:color="auto"/>
          </w:divBdr>
        </w:div>
      </w:divsChild>
    </w:div>
    <w:div w:id="1388261298">
      <w:bodyDiv w:val="1"/>
      <w:marLeft w:val="0"/>
      <w:marRight w:val="0"/>
      <w:marTop w:val="0"/>
      <w:marBottom w:val="0"/>
      <w:divBdr>
        <w:top w:val="none" w:sz="0" w:space="0" w:color="auto"/>
        <w:left w:val="none" w:sz="0" w:space="0" w:color="auto"/>
        <w:bottom w:val="none" w:sz="0" w:space="0" w:color="auto"/>
        <w:right w:val="none" w:sz="0" w:space="0" w:color="auto"/>
      </w:divBdr>
      <w:divsChild>
        <w:div w:id="1520310970">
          <w:marLeft w:val="547"/>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9433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2BECA-AF66-438C-8A9D-98ED21C2F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16</Pages>
  <Words>3799</Words>
  <Characters>26531</Characters>
  <Application>Microsoft Office Word</Application>
  <DocSecurity>4</DocSecurity>
  <Lines>221</Lines>
  <Paragraphs>60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30270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2022-01-27T12:13:00Z</cp:lastPrinted>
  <dcterms:created xsi:type="dcterms:W3CDTF">2022-02-07T13:33:00Z</dcterms:created>
  <dcterms:modified xsi:type="dcterms:W3CDTF">2022-02-07T13:33:00Z</dcterms:modified>
</cp:coreProperties>
</file>