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33FBAC6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vasario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TSP-72</w:t>
      </w:r>
      <w:r>
        <w:fldChar w:fldCharType="end"/>
      </w:r>
      <w:bookmarkEnd w:id="2"/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E400F" w14:textId="77777777" w:rsidR="00A021ED" w:rsidRDefault="00A021ED">
      <w:r>
        <w:separator/>
      </w:r>
    </w:p>
  </w:endnote>
  <w:endnote w:type="continuationSeparator" w:id="0">
    <w:p w14:paraId="5AB09AC8" w14:textId="77777777" w:rsidR="00A021ED" w:rsidRDefault="00A0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48A9B" w14:textId="77777777" w:rsidR="00A021ED" w:rsidRDefault="00A021ED">
      <w:r>
        <w:separator/>
      </w:r>
    </w:p>
  </w:footnote>
  <w:footnote w:type="continuationSeparator" w:id="0">
    <w:p w14:paraId="661EC96B" w14:textId="77777777" w:rsidR="00A021ED" w:rsidRDefault="00A0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3DF8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556</Words>
  <Characters>3935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2022-02-11T13:34:00Z</dcterms:created>
  <dcterms:modified xsi:type="dcterms:W3CDTF">2022-02-11T13:34:00Z</dcterms:modified>
</cp:coreProperties>
</file>