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83991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5E09A4B" wp14:editId="448C34E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52075" w14:textId="77777777" w:rsidR="005C41AC" w:rsidRPr="005C41AC" w:rsidRDefault="005C41AC" w:rsidP="005C41AC">
      <w:pPr>
        <w:jc w:val="center"/>
        <w:rPr>
          <w:szCs w:val="24"/>
        </w:rPr>
      </w:pPr>
    </w:p>
    <w:p w14:paraId="454AE57F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5530D6E" w14:textId="77777777" w:rsidR="005C41AC" w:rsidRPr="005C41AC" w:rsidRDefault="005C41AC" w:rsidP="00571BF3">
      <w:pPr>
        <w:keepNext/>
        <w:jc w:val="center"/>
        <w:outlineLvl w:val="1"/>
      </w:pPr>
    </w:p>
    <w:p w14:paraId="3E373311" w14:textId="77777777" w:rsidR="005C41AC" w:rsidRPr="005C41AC" w:rsidRDefault="005C41AC" w:rsidP="00571BF3">
      <w:pPr>
        <w:keepNext/>
        <w:jc w:val="center"/>
        <w:outlineLvl w:val="1"/>
      </w:pPr>
    </w:p>
    <w:p w14:paraId="66AEE18C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E0FB7E9" w14:textId="77777777" w:rsidR="00DB02CE" w:rsidRPr="00627DA1" w:rsidRDefault="006127B2" w:rsidP="00DB02CE">
      <w:pPr>
        <w:pStyle w:val="Antrat1"/>
      </w:pPr>
      <w:r>
        <w:t>DĖL</w:t>
      </w:r>
      <w:r w:rsidR="00DB02CE">
        <w:t xml:space="preserve"> </w:t>
      </w:r>
      <w:r w:rsidR="00DB02CE" w:rsidRPr="00627DA1">
        <w:t xml:space="preserve">PANEVĖŽIO </w:t>
      </w:r>
      <w:r w:rsidR="00BE5749">
        <w:t>TEATRO „MENAS“</w:t>
      </w:r>
      <w:r w:rsidR="00DB02CE" w:rsidRPr="00627DA1">
        <w:t xml:space="preserve">, PANEVĖŽIO </w:t>
      </w:r>
      <w:r w:rsidR="00BE5749">
        <w:t>LĖLIŲ VEŽIMO TEATRO</w:t>
      </w:r>
      <w:r w:rsidR="00DB02CE" w:rsidRPr="00627DA1">
        <w:t xml:space="preserve"> IR </w:t>
      </w:r>
      <w:r w:rsidR="00BE5749">
        <w:t>PANEVĖŽIO MUZIKINIO TEATRO</w:t>
      </w:r>
      <w:r w:rsidR="00BE5749" w:rsidRPr="00627DA1">
        <w:t xml:space="preserve"> </w:t>
      </w:r>
      <w:r w:rsidR="006776F0">
        <w:t>2022</w:t>
      </w:r>
      <w:r w:rsidR="00DB02CE" w:rsidRPr="00627DA1">
        <w:t xml:space="preserve"> M. VEIKLOS PLANŲ PATVIRTINIMO</w:t>
      </w:r>
    </w:p>
    <w:p w14:paraId="1C0F4FBF" w14:textId="77777777" w:rsidR="0062551B" w:rsidRPr="00A562AA" w:rsidRDefault="0062551B" w:rsidP="005F44E3">
      <w:pPr>
        <w:pStyle w:val="Antrat1"/>
      </w:pPr>
    </w:p>
    <w:p w14:paraId="12730DA8" w14:textId="77777777" w:rsidR="0062551B" w:rsidRDefault="0062551B" w:rsidP="003E58F0">
      <w:pPr>
        <w:jc w:val="center"/>
      </w:pPr>
    </w:p>
    <w:p w14:paraId="62DFB381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2022 m. kovo 10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TSP-85</w:t>
      </w:r>
      <w:r>
        <w:fldChar w:fldCharType="end"/>
      </w:r>
      <w:bookmarkEnd w:id="2"/>
    </w:p>
    <w:p w14:paraId="3AF65506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17289602" w14:textId="77777777" w:rsidR="0062551B" w:rsidRDefault="0062551B" w:rsidP="00E40705">
      <w:pPr>
        <w:jc w:val="center"/>
      </w:pPr>
    </w:p>
    <w:p w14:paraId="0B0F8181" w14:textId="77777777" w:rsidR="0062551B" w:rsidRPr="00A562AA" w:rsidRDefault="0062551B" w:rsidP="00E40705">
      <w:pPr>
        <w:jc w:val="center"/>
      </w:pPr>
    </w:p>
    <w:p w14:paraId="6CE7DCDF" w14:textId="77777777" w:rsidR="00DB02CE" w:rsidRPr="00627DA1" w:rsidRDefault="00DB02CE" w:rsidP="00DB02CE">
      <w:pPr>
        <w:spacing w:line="360" w:lineRule="auto"/>
        <w:ind w:firstLine="851"/>
        <w:jc w:val="both"/>
        <w:rPr>
          <w:szCs w:val="24"/>
        </w:rPr>
      </w:pPr>
      <w:r w:rsidRPr="00627DA1">
        <w:rPr>
          <w:szCs w:val="24"/>
        </w:rPr>
        <w:t>Vadovaudamasi Lietuvos Respublik</w:t>
      </w:r>
      <w:r>
        <w:rPr>
          <w:szCs w:val="24"/>
        </w:rPr>
        <w:t>os vietos savivaldos įstatymo 16 straipsnio 4</w:t>
      </w:r>
      <w:r w:rsidRPr="00627DA1">
        <w:rPr>
          <w:szCs w:val="24"/>
        </w:rPr>
        <w:t xml:space="preserve"> dalimi, Lietuvos Respublikos </w:t>
      </w:r>
      <w:r w:rsidR="00BE5749">
        <w:rPr>
          <w:szCs w:val="24"/>
        </w:rPr>
        <w:t>profesionaliojo scenos meno įstatymo 6 straipsnio 6 dalimi</w:t>
      </w:r>
      <w:r w:rsidRPr="00627DA1">
        <w:rPr>
          <w:szCs w:val="24"/>
        </w:rPr>
        <w:t>, Panevėžio miesto savivaldybės taryba  n u s p r e n d ž i a:</w:t>
      </w:r>
    </w:p>
    <w:p w14:paraId="16113AE5" w14:textId="77777777" w:rsidR="00DB02CE" w:rsidRPr="00627DA1" w:rsidRDefault="00DB02CE" w:rsidP="00DB02CE">
      <w:pPr>
        <w:pStyle w:val="Sraopastraipa"/>
        <w:spacing w:line="360" w:lineRule="auto"/>
        <w:ind w:left="0" w:firstLine="851"/>
        <w:jc w:val="both"/>
        <w:rPr>
          <w:szCs w:val="24"/>
        </w:rPr>
      </w:pPr>
      <w:r w:rsidRPr="00627DA1">
        <w:rPr>
          <w:szCs w:val="24"/>
        </w:rPr>
        <w:t xml:space="preserve">Patvirtinti pridedamus Panevėžio </w:t>
      </w:r>
      <w:r w:rsidR="00BE5749">
        <w:rPr>
          <w:szCs w:val="24"/>
        </w:rPr>
        <w:t>teatro „Menas“</w:t>
      </w:r>
      <w:r w:rsidRPr="00627DA1">
        <w:rPr>
          <w:szCs w:val="24"/>
        </w:rPr>
        <w:t xml:space="preserve">, Panevėžio </w:t>
      </w:r>
      <w:r w:rsidR="00BE5749">
        <w:rPr>
          <w:szCs w:val="24"/>
        </w:rPr>
        <w:t>lėlių vežimo teatro</w:t>
      </w:r>
      <w:r w:rsidRPr="00627DA1">
        <w:rPr>
          <w:szCs w:val="24"/>
        </w:rPr>
        <w:t xml:space="preserve"> ir </w:t>
      </w:r>
      <w:r w:rsidR="00BE5749">
        <w:rPr>
          <w:szCs w:val="24"/>
        </w:rPr>
        <w:t>Panevėžio muzikinio teatro</w:t>
      </w:r>
      <w:r>
        <w:rPr>
          <w:szCs w:val="24"/>
        </w:rPr>
        <w:t xml:space="preserve"> 2022</w:t>
      </w:r>
      <w:r w:rsidRPr="00627DA1">
        <w:rPr>
          <w:szCs w:val="24"/>
        </w:rPr>
        <w:t xml:space="preserve"> m. veiklos planus.</w:t>
      </w:r>
    </w:p>
    <w:p w14:paraId="2E0D1B9D" w14:textId="77777777" w:rsidR="0062551B" w:rsidRDefault="0062551B" w:rsidP="002D0B3C">
      <w:pPr>
        <w:jc w:val="both"/>
        <w:rPr>
          <w:szCs w:val="24"/>
        </w:rPr>
      </w:pPr>
    </w:p>
    <w:p w14:paraId="47E92742" w14:textId="77777777" w:rsidR="005C41AC" w:rsidRPr="00A562AA" w:rsidRDefault="005C41AC" w:rsidP="002D0B3C">
      <w:pPr>
        <w:jc w:val="both"/>
        <w:rPr>
          <w:szCs w:val="24"/>
        </w:rPr>
      </w:pPr>
    </w:p>
    <w:p w14:paraId="5693E4EB" w14:textId="77777777" w:rsidR="0062551B" w:rsidRDefault="0062551B" w:rsidP="002D0B3C">
      <w:pPr>
        <w:jc w:val="both"/>
        <w:rPr>
          <w:szCs w:val="24"/>
        </w:rPr>
      </w:pPr>
    </w:p>
    <w:p w14:paraId="02C1F254" w14:textId="77777777" w:rsidR="001D3CB6" w:rsidRDefault="001D3CB6" w:rsidP="00895637">
      <w:pPr>
        <w:tabs>
          <w:tab w:val="left" w:pos="6663"/>
        </w:tabs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p w14:paraId="657A23A8" w14:textId="77777777" w:rsidR="00DB02CE" w:rsidRDefault="00DB02CE" w:rsidP="00895637">
      <w:pPr>
        <w:tabs>
          <w:tab w:val="left" w:pos="6663"/>
        </w:tabs>
        <w:jc w:val="both"/>
        <w:rPr>
          <w:szCs w:val="24"/>
        </w:rPr>
        <w:sectPr w:rsidR="00DB02CE" w:rsidSect="00A562AA">
          <w:headerReference w:type="default" r:id="rId8"/>
          <w:footerReference w:type="default" r:id="rId9"/>
          <w:footerReference w:type="first" r:id="rId10"/>
          <w:pgSz w:w="11907" w:h="16840" w:code="9"/>
          <w:pgMar w:top="1134" w:right="567" w:bottom="1134" w:left="1701" w:header="0" w:footer="0" w:gutter="0"/>
          <w:paperSrc w:first="1" w:other="1"/>
          <w:cols w:space="1296"/>
          <w:titlePg/>
          <w:docGrid w:linePitch="326"/>
        </w:sectPr>
      </w:pPr>
    </w:p>
    <w:p w14:paraId="19B6C525" w14:textId="77777777" w:rsidR="00DB02CE" w:rsidRPr="00DB02CE" w:rsidRDefault="00DB02CE" w:rsidP="00DB02CE">
      <w:pPr>
        <w:tabs>
          <w:tab w:val="left" w:pos="5103"/>
        </w:tabs>
        <w:ind w:left="5102" w:firstLine="4537"/>
        <w:jc w:val="both"/>
        <w:rPr>
          <w:rFonts w:eastAsia="Calibri"/>
          <w:color w:val="00000A"/>
          <w:szCs w:val="24"/>
        </w:rPr>
      </w:pPr>
      <w:r w:rsidRPr="00DB02CE">
        <w:rPr>
          <w:rFonts w:eastAsia="Calibri"/>
          <w:color w:val="00000A"/>
          <w:szCs w:val="24"/>
        </w:rPr>
        <w:lastRenderedPageBreak/>
        <w:t>PATVIRTINTA</w:t>
      </w:r>
    </w:p>
    <w:p w14:paraId="13B5D025" w14:textId="77777777" w:rsidR="00DB02CE" w:rsidRPr="00DB02CE" w:rsidRDefault="00DB02CE" w:rsidP="00DB02CE">
      <w:pPr>
        <w:tabs>
          <w:tab w:val="left" w:pos="5103"/>
        </w:tabs>
        <w:ind w:left="5102" w:firstLine="4537"/>
        <w:jc w:val="both"/>
        <w:rPr>
          <w:rFonts w:eastAsia="Calibri"/>
          <w:color w:val="00000A"/>
          <w:szCs w:val="24"/>
        </w:rPr>
      </w:pPr>
      <w:r w:rsidRPr="00DB02CE">
        <w:rPr>
          <w:rFonts w:eastAsia="Calibri"/>
          <w:color w:val="00000A"/>
          <w:szCs w:val="24"/>
        </w:rPr>
        <w:t>Panevėžio miesto savivaldybės tarybos</w:t>
      </w:r>
    </w:p>
    <w:p w14:paraId="40FEDBA8" w14:textId="77777777" w:rsidR="00DB02CE" w:rsidRDefault="00DB02CE" w:rsidP="00DB02CE">
      <w:pPr>
        <w:tabs>
          <w:tab w:val="left" w:pos="5103"/>
        </w:tabs>
        <w:ind w:left="5102" w:firstLine="4537"/>
        <w:jc w:val="both"/>
        <w:rPr>
          <w:rFonts w:eastAsia="Calibri"/>
          <w:color w:val="00000A"/>
          <w:szCs w:val="24"/>
        </w:rPr>
      </w:pPr>
      <w:r>
        <w:rPr>
          <w:rFonts w:eastAsia="Calibri"/>
          <w:color w:val="00000A"/>
          <w:szCs w:val="24"/>
        </w:rPr>
        <w:tab/>
      </w:r>
      <w:r>
        <w:rPr>
          <w:rFonts w:eastAsia="Calibri"/>
          <w:color w:val="00000A"/>
          <w:szCs w:val="24"/>
        </w:rPr>
        <w:tab/>
      </w:r>
      <w:r>
        <w:rPr>
          <w:rFonts w:eastAsia="Calibri"/>
          <w:color w:val="00000A"/>
          <w:szCs w:val="24"/>
        </w:rPr>
        <w:tab/>
      </w:r>
      <w:r w:rsidRPr="00DB02CE">
        <w:rPr>
          <w:rFonts w:eastAsia="Calibri"/>
          <w:color w:val="00000A"/>
          <w:szCs w:val="24"/>
        </w:rPr>
        <w:t xml:space="preserve"> sprendimu Nr. </w:t>
      </w:r>
    </w:p>
    <w:p w14:paraId="0C3D8910" w14:textId="77777777" w:rsidR="001C74AF" w:rsidRDefault="001C74AF" w:rsidP="00DB02CE">
      <w:pPr>
        <w:tabs>
          <w:tab w:val="left" w:pos="5103"/>
        </w:tabs>
        <w:ind w:left="5102" w:firstLine="4537"/>
        <w:jc w:val="both"/>
        <w:rPr>
          <w:rFonts w:eastAsia="Calibri"/>
          <w:color w:val="00000A"/>
          <w:szCs w:val="24"/>
        </w:rPr>
      </w:pPr>
    </w:p>
    <w:p w14:paraId="2FBFD3CD" w14:textId="77777777" w:rsidR="001C74AF" w:rsidRDefault="001C74AF" w:rsidP="001C74AF">
      <w:pPr>
        <w:jc w:val="center"/>
        <w:rPr>
          <w:rFonts w:eastAsia="MS Mincho;MS Gothic"/>
          <w:b/>
        </w:rPr>
      </w:pPr>
      <w:r>
        <w:rPr>
          <w:rFonts w:eastAsia="MS Mincho;MS Gothic"/>
          <w:b/>
        </w:rPr>
        <w:t>PANEVĖŽIO TEATRO „MENAS“ 2022 METŲ VEIKLOS PLANAS</w:t>
      </w:r>
    </w:p>
    <w:p w14:paraId="6D2D20A8" w14:textId="77777777" w:rsidR="001C74AF" w:rsidRDefault="001C74AF" w:rsidP="001C74AF">
      <w:pPr>
        <w:jc w:val="center"/>
        <w:rPr>
          <w:rFonts w:eastAsia="MS Mincho;MS Gothic"/>
          <w:b/>
        </w:rPr>
      </w:pPr>
    </w:p>
    <w:tbl>
      <w:tblPr>
        <w:tblW w:w="15031" w:type="dxa"/>
        <w:tblInd w:w="-113" w:type="dxa"/>
        <w:tblLook w:val="04A0" w:firstRow="1" w:lastRow="0" w:firstColumn="1" w:lastColumn="0" w:noHBand="0" w:noVBand="1"/>
      </w:tblPr>
      <w:tblGrid>
        <w:gridCol w:w="4673"/>
        <w:gridCol w:w="10358"/>
      </w:tblGrid>
      <w:tr w:rsidR="001C74AF" w14:paraId="2FE3CA60" w14:textId="77777777" w:rsidTr="000B660A">
        <w:trPr>
          <w:trHeight w:val="160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ACE48" w14:textId="08B87E26" w:rsidR="001C74AF" w:rsidRDefault="001C74AF" w:rsidP="000B660A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Veiklos planu siekiama prisidėti prie šių Panevėžio miesto savivaldybės </w:t>
            </w:r>
            <w:r w:rsidR="001F7410">
              <w:t xml:space="preserve">2022–2024 </w:t>
            </w:r>
            <w:r w:rsidR="001F7410">
              <w:rPr>
                <w:szCs w:val="24"/>
                <w:lang w:eastAsia="lt-LT"/>
              </w:rPr>
              <w:t xml:space="preserve"> </w:t>
            </w:r>
            <w:r>
              <w:rPr>
                <w:color w:val="000000"/>
                <w:szCs w:val="24"/>
                <w:lang w:eastAsia="lt-LT"/>
              </w:rPr>
              <w:t>metų strateginio veiklos plano programos tikslų, uždavinių, priemonių įgyvendinimo (nurodoma programa, priemonės kodas ir pavadinimas)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886BD" w14:textId="77777777" w:rsidR="001C74AF" w:rsidRDefault="001C74AF" w:rsidP="000B660A">
            <w:pPr>
              <w:snapToGrid w:val="0"/>
              <w:rPr>
                <w:color w:val="000000"/>
                <w:szCs w:val="24"/>
                <w:lang w:eastAsia="lt-LT"/>
              </w:rPr>
            </w:pPr>
            <w:r>
              <w:t>2022</w:t>
            </w:r>
            <w:r w:rsidR="00E40705">
              <w:t>–</w:t>
            </w:r>
            <w:r>
              <w:t xml:space="preserve">2024 m. </w:t>
            </w:r>
            <w:r>
              <w:rPr>
                <w:color w:val="000000"/>
                <w:szCs w:val="24"/>
                <w:lang w:eastAsia="lt-LT"/>
              </w:rPr>
              <w:t>KULTŪROS IR MENO PROGRAMA (11)</w:t>
            </w:r>
          </w:p>
          <w:p w14:paraId="0CB5A767" w14:textId="77777777" w:rsidR="001C74AF" w:rsidRDefault="001C74AF" w:rsidP="000B660A">
            <w:pPr>
              <w:snapToGrid w:val="0"/>
            </w:pPr>
            <w:r>
              <w:rPr>
                <w:color w:val="000000"/>
                <w:szCs w:val="24"/>
                <w:lang w:eastAsia="lt-LT"/>
              </w:rPr>
              <w:t>01.02.03. Teatro „Menas“ veiklos plėtra</w:t>
            </w:r>
          </w:p>
        </w:tc>
      </w:tr>
      <w:tr w:rsidR="001C74AF" w14:paraId="4A585547" w14:textId="77777777" w:rsidTr="000B660A">
        <w:trPr>
          <w:trHeight w:val="9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781F1" w14:textId="77777777" w:rsidR="001C74AF" w:rsidRDefault="001C74AF" w:rsidP="000B660A">
            <w:pPr>
              <w:rPr>
                <w:color w:val="000000"/>
                <w:lang w:eastAsia="lt-LT"/>
              </w:rPr>
            </w:pPr>
            <w:r>
              <w:rPr>
                <w:color w:val="000000"/>
              </w:rPr>
              <w:t>Įstaigos išorės veiklos ir kokybės įsivertinimo metu nustatyti tobulintini aspektai: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0D5CF" w14:textId="77777777" w:rsidR="001C74AF" w:rsidRDefault="001C74AF" w:rsidP="000B660A">
            <w:pPr>
              <w:snapToGrid w:val="0"/>
            </w:pPr>
            <w:r>
              <w:t>1. Komunikacijos, viešųjų ryšių tobulinimas ir tikslinių grupių aktyvesnė paieška.</w:t>
            </w:r>
          </w:p>
          <w:p w14:paraId="13376F8C" w14:textId="77777777" w:rsidR="001C74AF" w:rsidRDefault="001C74AF" w:rsidP="000B660A">
            <w:pPr>
              <w:snapToGrid w:val="0"/>
            </w:pPr>
            <w:r>
              <w:t>2. Reikalingas grįžtamasis ryšys iš lankytojų, žiūrovų.</w:t>
            </w:r>
          </w:p>
          <w:p w14:paraId="50BEFF63" w14:textId="77777777" w:rsidR="001C74AF" w:rsidRPr="0003582C" w:rsidRDefault="001C74AF" w:rsidP="000B660A">
            <w:pPr>
              <w:snapToGrid w:val="0"/>
              <w:rPr>
                <w:highlight w:val="yellow"/>
              </w:rPr>
            </w:pPr>
            <w:r>
              <w:t xml:space="preserve">3. Aktyvesnis bendradarbiavimas su kitomis miesto įstaigomis. </w:t>
            </w:r>
          </w:p>
        </w:tc>
      </w:tr>
      <w:tr w:rsidR="001C74AF" w14:paraId="2E36559F" w14:textId="77777777" w:rsidTr="000B660A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C563E" w14:textId="77777777" w:rsidR="001C74AF" w:rsidRDefault="001C74AF" w:rsidP="000B660A">
            <w:r>
              <w:t>Kita svarbi įstaigos metinių darbų informacija (iki ½ A4 lapo)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54D01" w14:textId="77777777" w:rsidR="001C74AF" w:rsidRDefault="001C74AF" w:rsidP="000B660A">
            <w:pPr>
              <w:snapToGrid w:val="0"/>
              <w:jc w:val="both"/>
            </w:pPr>
            <w:r>
              <w:t>Planuojame:</w:t>
            </w:r>
          </w:p>
          <w:p w14:paraId="1F382051" w14:textId="77777777" w:rsidR="001C74AF" w:rsidRDefault="001C74AF" w:rsidP="000B660A">
            <w:pPr>
              <w:snapToGrid w:val="0"/>
              <w:jc w:val="both"/>
            </w:pPr>
            <w:r>
              <w:t xml:space="preserve">Pastatyti iki keturių naujų premjerų. </w:t>
            </w:r>
          </w:p>
          <w:p w14:paraId="473C8E21" w14:textId="77777777" w:rsidR="001C74AF" w:rsidRDefault="001C74AF" w:rsidP="000B660A">
            <w:pPr>
              <w:snapToGrid w:val="0"/>
              <w:jc w:val="both"/>
            </w:pPr>
            <w:r>
              <w:t xml:space="preserve">Suorganizuoti teatro dienos </w:t>
            </w:r>
            <w:r w:rsidR="00E40705">
              <w:t>–</w:t>
            </w:r>
            <w:r>
              <w:t xml:space="preserve"> teatro 30-mečio</w:t>
            </w:r>
            <w:r w:rsidR="00DE77C9">
              <w:t xml:space="preserve"> –</w:t>
            </w:r>
            <w:r>
              <w:t xml:space="preserve"> renginį.</w:t>
            </w:r>
          </w:p>
          <w:p w14:paraId="7925657F" w14:textId="77777777" w:rsidR="001C74AF" w:rsidRDefault="00DE77C9" w:rsidP="000B660A">
            <w:pPr>
              <w:snapToGrid w:val="0"/>
              <w:jc w:val="both"/>
            </w:pPr>
            <w:r>
              <w:t>Balandžio 4–10 dienomis s</w:t>
            </w:r>
            <w:r w:rsidR="001C74AF">
              <w:t xml:space="preserve">uorganizuoti tarptautinį XVI kamerinių spektaklių festivalį, kuriame dalyvaus atlikėjai iš Lietuvos, Portugalijos ir Lenkijos. </w:t>
            </w:r>
          </w:p>
          <w:p w14:paraId="2AB3AD5A" w14:textId="77777777" w:rsidR="001C74AF" w:rsidRDefault="001C74AF" w:rsidP="000B660A">
            <w:pPr>
              <w:snapToGrid w:val="0"/>
              <w:jc w:val="both"/>
            </w:pPr>
            <w:r>
              <w:t>Aktyviai vykdyti jau turimas edukacines programas.</w:t>
            </w:r>
          </w:p>
          <w:p w14:paraId="4A0E250B" w14:textId="77777777" w:rsidR="001C74AF" w:rsidRDefault="001C74AF" w:rsidP="000B660A">
            <w:pPr>
              <w:snapToGrid w:val="0"/>
              <w:jc w:val="both"/>
            </w:pPr>
            <w:r>
              <w:t xml:space="preserve">Dalyvauti miesto kultūros įstaigų organizuojamuose renginiuose, minėjimuose, šventėse. </w:t>
            </w:r>
          </w:p>
          <w:p w14:paraId="1BAFFE8D" w14:textId="77777777" w:rsidR="001C74AF" w:rsidRDefault="001C74AF" w:rsidP="000B660A">
            <w:pPr>
              <w:snapToGrid w:val="0"/>
              <w:jc w:val="both"/>
            </w:pPr>
            <w:r>
              <w:t xml:space="preserve">Organizuoti Kalėdų eglės įžiebimo ceremoniją. </w:t>
            </w:r>
          </w:p>
          <w:p w14:paraId="49C51BBF" w14:textId="77777777" w:rsidR="001C74AF" w:rsidRDefault="001C74AF" w:rsidP="000B660A">
            <w:pPr>
              <w:snapToGrid w:val="0"/>
              <w:jc w:val="both"/>
            </w:pPr>
            <w:r>
              <w:t>Organizuoti renginius miesto bendruomenei, dirbtuves jaunimui, suaugusie</w:t>
            </w:r>
            <w:r w:rsidR="00E40705">
              <w:t>sie</w:t>
            </w:r>
            <w:r>
              <w:t xml:space="preserve">ms ir vaikams. </w:t>
            </w:r>
          </w:p>
          <w:p w14:paraId="29C654E4" w14:textId="77777777" w:rsidR="001C74AF" w:rsidRDefault="001C74AF" w:rsidP="000B660A">
            <w:pPr>
              <w:snapToGrid w:val="0"/>
              <w:jc w:val="both"/>
            </w:pPr>
            <w:r>
              <w:t xml:space="preserve">Koorganizuoti tarptautinę džiazo dieną. </w:t>
            </w:r>
          </w:p>
          <w:p w14:paraId="38B374E3" w14:textId="77777777" w:rsidR="001C74AF" w:rsidRDefault="001C74AF" w:rsidP="000B660A">
            <w:pPr>
              <w:snapToGrid w:val="0"/>
              <w:jc w:val="both"/>
            </w:pPr>
            <w:r>
              <w:t>Tęsti veiklą tarptautiniame projekte „Vienijantis kūrybiškumo centras – Pragiedrulių sodyba“</w:t>
            </w:r>
            <w:r w:rsidR="00E40705">
              <w:t>.</w:t>
            </w:r>
          </w:p>
          <w:p w14:paraId="5797FBEF" w14:textId="77777777" w:rsidR="001C74AF" w:rsidRDefault="001C74AF" w:rsidP="000B660A">
            <w:pPr>
              <w:snapToGrid w:val="0"/>
              <w:jc w:val="both"/>
            </w:pPr>
            <w:r>
              <w:t xml:space="preserve">Suorganizuoti bent tris kūrybines dirbtuves miestiečiams. </w:t>
            </w:r>
          </w:p>
          <w:p w14:paraId="7CA8E6FF" w14:textId="77777777" w:rsidR="001C74AF" w:rsidRDefault="001C74AF" w:rsidP="000B660A">
            <w:pPr>
              <w:snapToGrid w:val="0"/>
              <w:jc w:val="both"/>
            </w:pPr>
            <w:r>
              <w:t xml:space="preserve">Paruošti ir pateikti iki 5 projektų Lietuvos </w:t>
            </w:r>
            <w:r w:rsidR="00E40705">
              <w:t>k</w:t>
            </w:r>
            <w:r>
              <w:t xml:space="preserve">ultūros </w:t>
            </w:r>
            <w:r w:rsidR="00E40705">
              <w:t>t</w:t>
            </w:r>
            <w:r>
              <w:t xml:space="preserve">arybai (teatro sritis) bei „Tolygios kultūros raidos“ programai. </w:t>
            </w:r>
          </w:p>
          <w:p w14:paraId="76B2C968" w14:textId="77777777" w:rsidR="001C74AF" w:rsidRDefault="001C74AF" w:rsidP="000B660A">
            <w:pPr>
              <w:snapToGrid w:val="0"/>
              <w:jc w:val="both"/>
            </w:pPr>
            <w:r>
              <w:t>Esant galimybei teikti naujas paraiškas</w:t>
            </w:r>
            <w:r w:rsidR="00DE77C9">
              <w:t xml:space="preserve"> </w:t>
            </w:r>
            <w:r>
              <w:t>Kultūros paso programai.</w:t>
            </w:r>
          </w:p>
          <w:p w14:paraId="43E595E3" w14:textId="77777777" w:rsidR="001C74AF" w:rsidRDefault="001C74AF" w:rsidP="000B660A">
            <w:pPr>
              <w:snapToGrid w:val="0"/>
              <w:jc w:val="both"/>
            </w:pPr>
            <w:r>
              <w:t>Paruošti ir pateikti bent vieną projektą tarptautini</w:t>
            </w:r>
            <w:r w:rsidR="00840445">
              <w:t>am</w:t>
            </w:r>
            <w:r>
              <w:t>s fond</w:t>
            </w:r>
            <w:r w:rsidR="00840445">
              <w:t>am</w:t>
            </w:r>
            <w:r>
              <w:t xml:space="preserve">s. </w:t>
            </w:r>
          </w:p>
          <w:p w14:paraId="59B41016" w14:textId="77777777" w:rsidR="001C74AF" w:rsidRDefault="001C74AF" w:rsidP="000B660A">
            <w:pPr>
              <w:snapToGrid w:val="0"/>
              <w:jc w:val="both"/>
            </w:pPr>
            <w:r>
              <w:t>Atnaujinti interneto svetainę.</w:t>
            </w:r>
          </w:p>
          <w:p w14:paraId="6BDA0809" w14:textId="77777777" w:rsidR="001C74AF" w:rsidRDefault="001C74AF" w:rsidP="000B660A">
            <w:pPr>
              <w:snapToGrid w:val="0"/>
              <w:jc w:val="both"/>
            </w:pPr>
            <w:r>
              <w:t xml:space="preserve">Teikti spektaklius </w:t>
            </w:r>
            <w:r w:rsidR="00E40705">
              <w:t>„</w:t>
            </w:r>
            <w:r>
              <w:t>Auksinio scenos kryžiaus</w:t>
            </w:r>
            <w:r w:rsidR="00E40705">
              <w:t>“</w:t>
            </w:r>
            <w:r>
              <w:t xml:space="preserve"> nominacijoms.</w:t>
            </w:r>
          </w:p>
          <w:p w14:paraId="26733EA0" w14:textId="77777777" w:rsidR="001C74AF" w:rsidRPr="00E40705" w:rsidRDefault="001C74AF" w:rsidP="000B660A">
            <w:pPr>
              <w:snapToGrid w:val="0"/>
              <w:jc w:val="both"/>
            </w:pPr>
            <w:r>
              <w:lastRenderedPageBreak/>
              <w:t>Siekti</w:t>
            </w:r>
            <w:r w:rsidR="00DE77C9">
              <w:t xml:space="preserve"> teatro kūrybos</w:t>
            </w:r>
            <w:r>
              <w:t xml:space="preserve"> </w:t>
            </w:r>
            <w:r w:rsidRPr="00E40705">
              <w:t xml:space="preserve">teigiamo kritikų </w:t>
            </w:r>
            <w:r>
              <w:t>įvertinimo.</w:t>
            </w:r>
          </w:p>
        </w:tc>
      </w:tr>
      <w:tr w:rsidR="001C74AF" w14:paraId="2ED0C9BD" w14:textId="77777777" w:rsidTr="000B660A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F71E6" w14:textId="77777777" w:rsidR="001C74AF" w:rsidRDefault="001C74AF" w:rsidP="000B660A">
            <w:r>
              <w:lastRenderedPageBreak/>
              <w:t>Priedai (finansavimo lėšų metinė sąmata ar jos projektas ir t. t.)</w:t>
            </w:r>
          </w:p>
        </w:tc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18D26" w14:textId="77777777" w:rsidR="001C74AF" w:rsidRDefault="001C74AF" w:rsidP="000B660A">
            <w:pPr>
              <w:snapToGrid w:val="0"/>
            </w:pPr>
            <w:r>
              <w:t>L</w:t>
            </w:r>
            <w:r w:rsidRPr="008649F3">
              <w:t>ėšų poreikis ir numatomi finansavimo šaltiniai</w:t>
            </w:r>
          </w:p>
        </w:tc>
      </w:tr>
    </w:tbl>
    <w:p w14:paraId="1AD836D2" w14:textId="77777777" w:rsidR="001C74AF" w:rsidRDefault="001C74AF" w:rsidP="001C74AF">
      <w:pPr>
        <w:jc w:val="center"/>
        <w:rPr>
          <w:rFonts w:eastAsia="MS Mincho;MS Gothic"/>
          <w:b/>
        </w:rPr>
      </w:pPr>
    </w:p>
    <w:p w14:paraId="73BBE3FD" w14:textId="77777777" w:rsidR="001C74AF" w:rsidRDefault="001C74AF" w:rsidP="001C74AF">
      <w:pPr>
        <w:rPr>
          <w:rFonts w:eastAsia="MS Mincho;MS Gothic"/>
          <w:b/>
        </w:rPr>
      </w:pPr>
      <w:r>
        <w:rPr>
          <w:rFonts w:eastAsia="MS Mincho;MS Gothic"/>
          <w:b/>
        </w:rPr>
        <w:br w:type="page"/>
      </w:r>
    </w:p>
    <w:p w14:paraId="0A26489D" w14:textId="77777777" w:rsidR="001C74AF" w:rsidRDefault="001C74AF" w:rsidP="001C74AF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TIKSLŲ, UŽDAVINIŲ, PRIEMONIŲ, PAPRIEMONIŲ, REZULTATO (PRODUKTO) VERTINIMO KRITERIJŲ SUVESTINĖ</w:t>
      </w:r>
    </w:p>
    <w:p w14:paraId="79BC717E" w14:textId="77777777" w:rsidR="001C74AF" w:rsidRDefault="001C74AF" w:rsidP="001C74AF">
      <w:pPr>
        <w:jc w:val="center"/>
        <w:rPr>
          <w:b/>
          <w:szCs w:val="24"/>
        </w:rPr>
      </w:pPr>
    </w:p>
    <w:p w14:paraId="4D5AF365" w14:textId="77777777" w:rsidR="001C74AF" w:rsidRDefault="001C74AF" w:rsidP="001C74AF">
      <w:pPr>
        <w:jc w:val="right"/>
        <w:rPr>
          <w:b/>
          <w:szCs w:val="24"/>
        </w:rPr>
      </w:pPr>
      <w:r>
        <w:rPr>
          <w:b/>
          <w:szCs w:val="24"/>
        </w:rPr>
        <w:t>1 lentelė</w:t>
      </w:r>
    </w:p>
    <w:tbl>
      <w:tblPr>
        <w:tblW w:w="15509" w:type="dxa"/>
        <w:jc w:val="center"/>
        <w:tblLook w:val="04A0" w:firstRow="1" w:lastRow="0" w:firstColumn="1" w:lastColumn="0" w:noHBand="0" w:noVBand="1"/>
      </w:tblPr>
      <w:tblGrid>
        <w:gridCol w:w="506"/>
        <w:gridCol w:w="505"/>
        <w:gridCol w:w="507"/>
        <w:gridCol w:w="507"/>
        <w:gridCol w:w="2854"/>
        <w:gridCol w:w="1843"/>
        <w:gridCol w:w="2933"/>
        <w:gridCol w:w="1596"/>
        <w:gridCol w:w="1329"/>
        <w:gridCol w:w="1299"/>
        <w:gridCol w:w="1630"/>
      </w:tblGrid>
      <w:tr w:rsidR="001C74AF" w14:paraId="10096065" w14:textId="77777777" w:rsidTr="000B660A">
        <w:trPr>
          <w:trHeight w:val="510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5385703" w14:textId="77777777" w:rsidR="001C74AF" w:rsidRPr="00DA7C50" w:rsidRDefault="001C74AF" w:rsidP="000B660A">
            <w:pPr>
              <w:jc w:val="center"/>
              <w:rPr>
                <w:rFonts w:eastAsia="MS Mincho;MS Gothic"/>
                <w:b/>
                <w:szCs w:val="24"/>
              </w:rPr>
            </w:pPr>
            <w:r w:rsidRPr="00DA7C50">
              <w:rPr>
                <w:b/>
                <w:szCs w:val="24"/>
                <w:lang w:eastAsia="lt-LT"/>
              </w:rPr>
              <w:t>Tikslo kodas</w:t>
            </w:r>
          </w:p>
        </w:tc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EE874" w14:textId="77777777" w:rsidR="001C74AF" w:rsidRPr="00DA7C50" w:rsidRDefault="001C74AF" w:rsidP="000B660A">
            <w:pPr>
              <w:jc w:val="center"/>
              <w:rPr>
                <w:rFonts w:eastAsia="MS Mincho;MS Gothic"/>
                <w:b/>
                <w:szCs w:val="24"/>
              </w:rPr>
            </w:pPr>
            <w:r w:rsidRPr="00DA7C50">
              <w:rPr>
                <w:b/>
                <w:szCs w:val="24"/>
                <w:lang w:eastAsia="lt-LT"/>
              </w:rPr>
              <w:t>Uždavinio kodas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2D8863B" w14:textId="77777777" w:rsidR="001C74AF" w:rsidRPr="00DA7C50" w:rsidRDefault="001C74AF" w:rsidP="000B660A">
            <w:pPr>
              <w:jc w:val="center"/>
              <w:rPr>
                <w:rFonts w:eastAsia="MS Mincho;MS Gothic"/>
                <w:b/>
                <w:szCs w:val="24"/>
              </w:rPr>
            </w:pPr>
            <w:r w:rsidRPr="00DA7C50">
              <w:rPr>
                <w:b/>
                <w:szCs w:val="24"/>
                <w:lang w:eastAsia="lt-LT"/>
              </w:rPr>
              <w:t>Priemonės kodas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7A241FA" w14:textId="77777777" w:rsidR="001C74AF" w:rsidRPr="00DA7C50" w:rsidRDefault="001C74AF" w:rsidP="000B660A">
            <w:pPr>
              <w:ind w:left="113" w:right="113"/>
              <w:jc w:val="center"/>
              <w:rPr>
                <w:b/>
                <w:szCs w:val="24"/>
                <w:lang w:eastAsia="lt-LT"/>
              </w:rPr>
            </w:pPr>
            <w:r w:rsidRPr="00DA7C50">
              <w:rPr>
                <w:b/>
                <w:szCs w:val="24"/>
                <w:lang w:eastAsia="lt-LT"/>
              </w:rPr>
              <w:t>Papriemonės kodas</w:t>
            </w:r>
          </w:p>
        </w:tc>
        <w:tc>
          <w:tcPr>
            <w:tcW w:w="2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9E4AA" w14:textId="77777777" w:rsidR="001C74AF" w:rsidRPr="00DA7C50" w:rsidRDefault="001C74AF" w:rsidP="000B660A">
            <w:pPr>
              <w:jc w:val="center"/>
              <w:rPr>
                <w:rFonts w:eastAsia="MS Mincho;MS Gothic"/>
                <w:b/>
                <w:szCs w:val="24"/>
              </w:rPr>
            </w:pPr>
            <w:r w:rsidRPr="00DA7C50">
              <w:rPr>
                <w:b/>
                <w:szCs w:val="24"/>
                <w:lang w:eastAsia="lt-LT"/>
              </w:rPr>
              <w:t>Pavadinimas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64D95" w14:textId="77777777" w:rsidR="001C74AF" w:rsidRPr="00DA7C50" w:rsidRDefault="001C74AF" w:rsidP="000B660A">
            <w:pPr>
              <w:jc w:val="center"/>
              <w:rPr>
                <w:rFonts w:eastAsia="MS Mincho;MS Gothic"/>
                <w:b/>
                <w:szCs w:val="24"/>
              </w:rPr>
            </w:pPr>
            <w:r w:rsidRPr="00DA7C50">
              <w:rPr>
                <w:rFonts w:eastAsia="MS Mincho;MS Gothic"/>
                <w:b/>
                <w:szCs w:val="24"/>
              </w:rPr>
              <w:t>Vykdytojas, projekto vadovas ar pareigybė</w:t>
            </w:r>
          </w:p>
        </w:tc>
        <w:tc>
          <w:tcPr>
            <w:tcW w:w="7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B48B0" w14:textId="77777777" w:rsidR="001C74AF" w:rsidRPr="00DA7C50" w:rsidRDefault="001C74AF" w:rsidP="000B660A">
            <w:pPr>
              <w:jc w:val="center"/>
              <w:rPr>
                <w:rFonts w:eastAsia="MS Mincho;MS Gothic"/>
                <w:b/>
                <w:szCs w:val="24"/>
              </w:rPr>
            </w:pPr>
            <w:r w:rsidRPr="00DA7C50">
              <w:rPr>
                <w:b/>
                <w:bCs/>
                <w:szCs w:val="24"/>
                <w:lang w:eastAsia="lt-LT"/>
              </w:rPr>
              <w:t>Tikslo, uždavinio, priemonės, papriemonės, rezultato (produkto) vertinimo kriterijaus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04F91" w14:textId="77777777" w:rsidR="001C74AF" w:rsidRPr="00DA7C50" w:rsidRDefault="001C74AF" w:rsidP="000B660A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DA7C50">
              <w:rPr>
                <w:b/>
                <w:bCs/>
                <w:szCs w:val="24"/>
                <w:lang w:eastAsia="lt-LT"/>
              </w:rPr>
              <w:t>Įgyvendinimo terminas</w:t>
            </w:r>
          </w:p>
        </w:tc>
      </w:tr>
      <w:tr w:rsidR="001C74AF" w14:paraId="197A567B" w14:textId="77777777" w:rsidTr="000B660A">
        <w:trPr>
          <w:trHeight w:val="1800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2C3B9B0" w14:textId="77777777" w:rsidR="001C74AF" w:rsidRPr="00DA7C50" w:rsidRDefault="001C74AF" w:rsidP="000B660A">
            <w:pPr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</w:p>
        </w:tc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9B77B37" w14:textId="77777777" w:rsidR="001C74AF" w:rsidRPr="00DA7C50" w:rsidRDefault="001C74AF" w:rsidP="000B660A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EFEC47F" w14:textId="77777777" w:rsidR="001C74AF" w:rsidRPr="00DA7C50" w:rsidRDefault="001C74AF" w:rsidP="000B660A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EC51BF9" w14:textId="77777777" w:rsidR="001C74AF" w:rsidRPr="00DA7C50" w:rsidRDefault="001C74AF" w:rsidP="000B660A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2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EDF26" w14:textId="77777777" w:rsidR="001C74AF" w:rsidRPr="00DA7C50" w:rsidRDefault="001C74AF" w:rsidP="000B660A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3776B" w14:textId="77777777" w:rsidR="001C74AF" w:rsidRPr="00DA7C50" w:rsidRDefault="001C74AF" w:rsidP="000B660A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909B4" w14:textId="77777777" w:rsidR="001C74AF" w:rsidRPr="00DA7C50" w:rsidRDefault="00E40705" w:rsidP="000B660A">
            <w:pPr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b/>
                <w:szCs w:val="24"/>
                <w:lang w:eastAsia="lt-LT"/>
              </w:rPr>
              <w:t>p</w:t>
            </w:r>
            <w:r w:rsidR="001C74AF" w:rsidRPr="00DA7C50">
              <w:rPr>
                <w:b/>
                <w:szCs w:val="24"/>
                <w:lang w:eastAsia="lt-LT"/>
              </w:rPr>
              <w:t>avadinimas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62352" w14:textId="77777777" w:rsidR="001C74AF" w:rsidRPr="00DA7C50" w:rsidRDefault="00E40705" w:rsidP="000B660A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m</w:t>
            </w:r>
            <w:r w:rsidR="001C74AF" w:rsidRPr="00DA7C50">
              <w:rPr>
                <w:b/>
                <w:szCs w:val="24"/>
                <w:lang w:eastAsia="lt-LT"/>
              </w:rPr>
              <w:t>ato 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5CDF8" w14:textId="77777777" w:rsidR="001C74AF" w:rsidRPr="00DA7C50" w:rsidRDefault="001C74AF" w:rsidP="000B660A">
            <w:pPr>
              <w:jc w:val="center"/>
              <w:rPr>
                <w:b/>
                <w:szCs w:val="24"/>
                <w:lang w:eastAsia="lt-LT"/>
              </w:rPr>
            </w:pPr>
            <w:r w:rsidRPr="00DA7C50">
              <w:rPr>
                <w:b/>
                <w:szCs w:val="24"/>
                <w:lang w:eastAsia="lt-LT"/>
              </w:rPr>
              <w:t>2021-ųjų metų faktinė reikšmė, rezultatas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B5A04" w14:textId="77777777" w:rsidR="001C74AF" w:rsidRPr="00DA7C50" w:rsidRDefault="001C74AF" w:rsidP="000B660A">
            <w:pPr>
              <w:jc w:val="center"/>
              <w:rPr>
                <w:rFonts w:eastAsia="MS Mincho;MS Gothic"/>
                <w:b/>
                <w:szCs w:val="24"/>
              </w:rPr>
            </w:pPr>
            <w:r w:rsidRPr="00DA7C50">
              <w:rPr>
                <w:b/>
                <w:szCs w:val="24"/>
                <w:lang w:eastAsia="lt-LT"/>
              </w:rPr>
              <w:t>2022-ųjų metų siektina reikšmė, rezultatas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92AC3" w14:textId="77777777" w:rsidR="001C74AF" w:rsidRPr="00DA7C50" w:rsidRDefault="001C74AF" w:rsidP="000B660A">
            <w:pPr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</w:p>
        </w:tc>
      </w:tr>
      <w:tr w:rsidR="001C74AF" w14:paraId="78582D36" w14:textId="77777777" w:rsidTr="000B660A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055465C8" w14:textId="77777777" w:rsidR="001C74AF" w:rsidRPr="00DA7C50" w:rsidRDefault="001C74AF" w:rsidP="000B660A">
            <w:pPr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  <w:r>
              <w:rPr>
                <w:rFonts w:eastAsia="MS Mincho;MS Gothic"/>
                <w:b/>
                <w:bCs/>
                <w:szCs w:val="24"/>
                <w:lang w:eastAsia="lt-LT"/>
              </w:rPr>
              <w:t>01</w:t>
            </w:r>
          </w:p>
        </w:tc>
        <w:tc>
          <w:tcPr>
            <w:tcW w:w="6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11D16CDF" w14:textId="77777777" w:rsidR="001C74AF" w:rsidRPr="00DA7C50" w:rsidRDefault="001C74AF" w:rsidP="000B660A">
            <w:pPr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b/>
                <w:bCs/>
                <w:lang w:eastAsia="lt-LT"/>
              </w:rPr>
              <w:t>Kurti tvarią socialinę ir ekonominę kultūros vertę Panevėžyje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2A4A57DE" w14:textId="77777777" w:rsidR="001C74AF" w:rsidRPr="00DA7C50" w:rsidRDefault="001C74AF" w:rsidP="000B660A">
            <w:pPr>
              <w:rPr>
                <w:b/>
                <w:szCs w:val="24"/>
                <w:lang w:eastAsia="lt-LT"/>
              </w:rPr>
            </w:pPr>
            <w:r>
              <w:rPr>
                <w:bCs/>
                <w:lang w:eastAsia="lt-LT"/>
              </w:rPr>
              <w:t>Kultūros paslaugas naudojančių gyventojų skaičiaus pokytis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0119A39D" w14:textId="77777777" w:rsidR="001C74AF" w:rsidRPr="00DA7C50" w:rsidRDefault="001C74AF" w:rsidP="000B660A">
            <w:pPr>
              <w:jc w:val="center"/>
              <w:rPr>
                <w:b/>
                <w:szCs w:val="24"/>
                <w:lang w:eastAsia="lt-LT"/>
              </w:rPr>
            </w:pPr>
            <w:r>
              <w:t>Proc.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4FA667D8" w14:textId="77777777" w:rsidR="001C74AF" w:rsidRPr="00716708" w:rsidRDefault="001C74AF" w:rsidP="000B660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12,5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3DEAB0F2" w14:textId="77777777" w:rsidR="001C74AF" w:rsidRPr="00716708" w:rsidRDefault="001C74AF" w:rsidP="000B660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F93134C" w14:textId="77777777" w:rsidR="001C74AF" w:rsidRPr="00DA7C50" w:rsidRDefault="001C74AF" w:rsidP="000B660A">
            <w:pPr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</w:p>
        </w:tc>
      </w:tr>
      <w:tr w:rsidR="001C74AF" w14:paraId="07E63D6E" w14:textId="77777777" w:rsidTr="000B660A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69CB7251" w14:textId="77777777" w:rsidR="001C74AF" w:rsidRPr="00DA7C50" w:rsidRDefault="001C74AF" w:rsidP="000B660A">
            <w:pPr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  <w:r>
              <w:rPr>
                <w:rFonts w:eastAsia="MS Mincho;MS Gothic"/>
                <w:b/>
                <w:bCs/>
                <w:szCs w:val="24"/>
                <w:lang w:eastAsia="lt-LT"/>
              </w:rP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3CED7773" w14:textId="77777777" w:rsidR="001C74AF" w:rsidRPr="00DA7C50" w:rsidRDefault="001C74AF" w:rsidP="000B660A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  <w:b/>
                <w:szCs w:val="24"/>
              </w:rPr>
              <w:t>01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7D0C5170" w14:textId="77777777" w:rsidR="001C74AF" w:rsidRPr="00DA7C50" w:rsidRDefault="001C74AF" w:rsidP="000B660A">
            <w:pPr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b/>
                <w:bCs/>
                <w:lang w:eastAsia="lt-LT"/>
              </w:rPr>
              <w:t xml:space="preserve">Padidinti miesto bendruomenės įtrauktį į kultūros </w:t>
            </w:r>
            <w:r w:rsidRPr="00A118FC">
              <w:rPr>
                <w:b/>
                <w:bCs/>
                <w:lang w:eastAsia="lt-LT"/>
              </w:rPr>
              <w:t>kūrimą</w:t>
            </w:r>
            <w:r>
              <w:rPr>
                <w:b/>
                <w:bCs/>
                <w:lang w:eastAsia="lt-LT"/>
              </w:rPr>
              <w:t xml:space="preserve"> ir naudojimąsi kultūros produktais bei paslaugomis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5C9D2DA5" w14:textId="77777777" w:rsidR="001C74AF" w:rsidRPr="00716708" w:rsidRDefault="001C74AF" w:rsidP="000B660A">
            <w:pPr>
              <w:rPr>
                <w:szCs w:val="24"/>
                <w:lang w:eastAsia="lt-LT"/>
              </w:rPr>
            </w:pPr>
            <w:r w:rsidRPr="00716708">
              <w:rPr>
                <w:rFonts w:eastAsia="MS Mincho;MS Gothic"/>
                <w:szCs w:val="24"/>
              </w:rPr>
              <w:t>Kultūrinės veiklos vadybininkas, komunikacijos specialistas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14ED0BCE" w14:textId="77777777" w:rsidR="001C74AF" w:rsidRPr="00DA7C50" w:rsidRDefault="001C74AF" w:rsidP="000B660A">
            <w:pPr>
              <w:rPr>
                <w:b/>
                <w:szCs w:val="24"/>
                <w:lang w:eastAsia="lt-LT"/>
              </w:rPr>
            </w:pPr>
            <w:r>
              <w:rPr>
                <w:bCs/>
                <w:lang w:eastAsia="lt-LT"/>
              </w:rPr>
              <w:t>Miesto bendruomenės įtraukties pokytis lyginant su praėjusiais metais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64EA90C9" w14:textId="77777777" w:rsidR="001C74AF" w:rsidRPr="00DA7C50" w:rsidRDefault="001C74AF" w:rsidP="000B660A">
            <w:pPr>
              <w:jc w:val="center"/>
              <w:rPr>
                <w:b/>
                <w:szCs w:val="24"/>
                <w:lang w:eastAsia="lt-LT"/>
              </w:rPr>
            </w:pPr>
            <w:r w:rsidRPr="002D1375">
              <w:rPr>
                <w:bCs/>
                <w:lang w:eastAsia="lt-LT"/>
              </w:rPr>
              <w:t>Teigiamas, nepakitęs, neigiamas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15C15CA4" w14:textId="77777777" w:rsidR="001C74AF" w:rsidRPr="00FB59A2" w:rsidRDefault="001C74AF" w:rsidP="000B660A">
            <w:pPr>
              <w:jc w:val="center"/>
              <w:rPr>
                <w:szCs w:val="24"/>
                <w:lang w:eastAsia="lt-LT"/>
              </w:rPr>
            </w:pPr>
            <w:r w:rsidRPr="00FB59A2">
              <w:rPr>
                <w:szCs w:val="24"/>
                <w:lang w:eastAsia="lt-LT"/>
              </w:rPr>
              <w:t>Teigiamas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360BCF74" w14:textId="77777777" w:rsidR="001C74AF" w:rsidRPr="00DA7C50" w:rsidRDefault="001C74AF" w:rsidP="000B660A">
            <w:pPr>
              <w:jc w:val="center"/>
              <w:rPr>
                <w:b/>
                <w:szCs w:val="24"/>
                <w:lang w:eastAsia="lt-LT"/>
              </w:rPr>
            </w:pPr>
            <w:r>
              <w:t>Teigiamas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7E2260BD" w14:textId="77777777" w:rsidR="001C74AF" w:rsidRPr="00DA7C50" w:rsidRDefault="001C74AF" w:rsidP="000B660A">
            <w:pPr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</w:p>
        </w:tc>
      </w:tr>
      <w:tr w:rsidR="001C74AF" w14:paraId="2E303B1B" w14:textId="77777777" w:rsidTr="000B660A">
        <w:trPr>
          <w:cantSplit/>
          <w:trHeight w:val="347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BE5F1" w:themeFill="accent1" w:themeFillTint="33"/>
          </w:tcPr>
          <w:p w14:paraId="26CF67B9" w14:textId="77777777" w:rsidR="001C74AF" w:rsidRPr="00DA7C50" w:rsidRDefault="001C74AF" w:rsidP="000B660A">
            <w:pPr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  <w:r>
              <w:rPr>
                <w:rFonts w:eastAsia="MS Mincho;MS Gothic"/>
                <w:b/>
                <w:bCs/>
                <w:szCs w:val="24"/>
                <w:lang w:eastAsia="lt-LT"/>
              </w:rPr>
              <w:t>01</w:t>
            </w:r>
          </w:p>
        </w:tc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2D69B" w:themeFill="accent3" w:themeFillTint="99"/>
          </w:tcPr>
          <w:p w14:paraId="7DCAF7F9" w14:textId="77777777" w:rsidR="001C74AF" w:rsidRPr="00DA7C50" w:rsidRDefault="001C74AF" w:rsidP="000B660A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  <w:b/>
                <w:szCs w:val="24"/>
              </w:rP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BD4B4" w:themeFill="accent6" w:themeFillTint="66"/>
          </w:tcPr>
          <w:p w14:paraId="6E980E81" w14:textId="77777777" w:rsidR="001C74AF" w:rsidRPr="00DA7C50" w:rsidRDefault="001C74AF" w:rsidP="000B660A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  <w:b/>
                <w:szCs w:val="24"/>
              </w:rPr>
              <w:t>01</w:t>
            </w:r>
          </w:p>
        </w:tc>
        <w:tc>
          <w:tcPr>
            <w:tcW w:w="33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BD4B4" w:themeFill="accent6" w:themeFillTint="66"/>
          </w:tcPr>
          <w:p w14:paraId="5A715F3A" w14:textId="77777777" w:rsidR="001C74AF" w:rsidRPr="00DA7C50" w:rsidRDefault="001C74AF" w:rsidP="000B660A">
            <w:pPr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R</w:t>
            </w:r>
            <w:r w:rsidRPr="009F05B1">
              <w:rPr>
                <w:rFonts w:eastAsia="MS Mincho;MS Gothic"/>
              </w:rPr>
              <w:t>enginių rinkodaros priemonių įgyvendinimas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F115B" w14:textId="77777777" w:rsidR="001C74AF" w:rsidRPr="005326F4" w:rsidRDefault="001C74AF" w:rsidP="000B660A">
            <w:pPr>
              <w:snapToGrid w:val="0"/>
              <w:rPr>
                <w:rFonts w:eastAsia="MS Mincho;MS Gothic"/>
                <w:szCs w:val="24"/>
              </w:rPr>
            </w:pPr>
            <w:r w:rsidRPr="005326F4">
              <w:rPr>
                <w:rFonts w:eastAsia="MS Mincho;MS Gothic"/>
                <w:szCs w:val="24"/>
              </w:rPr>
              <w:t>Kultūrinės veiklos vadybininkas, komunikacijos specialistas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9AF5E" w14:textId="77777777" w:rsidR="001C74AF" w:rsidRPr="002D1375" w:rsidRDefault="001C74AF" w:rsidP="000B660A">
            <w:pPr>
              <w:rPr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Įgyvendintų priemonių rūšių skaičius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984CA" w14:textId="77777777" w:rsidR="001C74AF" w:rsidRPr="00190D36" w:rsidRDefault="001C74AF" w:rsidP="000B660A">
            <w:pPr>
              <w:jc w:val="center"/>
              <w:rPr>
                <w:szCs w:val="24"/>
                <w:lang w:eastAsia="lt-LT"/>
              </w:rPr>
            </w:pPr>
            <w:r w:rsidRPr="00190D36"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7F27B" w14:textId="77777777" w:rsidR="001C74AF" w:rsidRPr="00B814B5" w:rsidRDefault="001C74AF" w:rsidP="000B660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E1BE5" w14:textId="77777777" w:rsidR="001C74AF" w:rsidRPr="00B814B5" w:rsidRDefault="001C74AF" w:rsidP="000B660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0F769" w14:textId="77777777" w:rsidR="001C74AF" w:rsidRPr="00B814B5" w:rsidRDefault="001C74AF" w:rsidP="000B660A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II ketv.</w:t>
            </w:r>
          </w:p>
        </w:tc>
      </w:tr>
      <w:tr w:rsidR="001C74AF" w14:paraId="1F52A118" w14:textId="77777777" w:rsidTr="000B660A">
        <w:trPr>
          <w:cantSplit/>
          <w:trHeight w:val="347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0B584AFC" w14:textId="77777777" w:rsidR="001C74AF" w:rsidRPr="00DA7C50" w:rsidRDefault="001C74AF" w:rsidP="000B660A">
            <w:pPr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</w:p>
        </w:tc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554166A9" w14:textId="77777777" w:rsidR="001C74AF" w:rsidRPr="00DA7C50" w:rsidRDefault="001C74AF" w:rsidP="000B660A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490C3550" w14:textId="77777777" w:rsidR="001C74AF" w:rsidRPr="00DA7C50" w:rsidRDefault="001C74AF" w:rsidP="000B660A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336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746628AF" w14:textId="77777777" w:rsidR="001C74AF" w:rsidRPr="00DA7C50" w:rsidRDefault="001C74AF" w:rsidP="000B660A">
            <w:pPr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3ADA0" w14:textId="77777777" w:rsidR="001C74AF" w:rsidRPr="005326F4" w:rsidRDefault="001C74AF" w:rsidP="000B660A">
            <w:pPr>
              <w:rPr>
                <w:szCs w:val="24"/>
                <w:lang w:eastAsia="lt-LT"/>
              </w:rPr>
            </w:pPr>
            <w:r w:rsidRPr="005326F4">
              <w:rPr>
                <w:szCs w:val="24"/>
                <w:lang w:eastAsia="lt-LT"/>
              </w:rPr>
              <w:t>Pardavimų vadybininkas, komunikacijos specialistas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883E7" w14:textId="77777777" w:rsidR="001C74AF" w:rsidRPr="00DA7C50" w:rsidRDefault="001C74AF" w:rsidP="000B660A">
            <w:pPr>
              <w:rPr>
                <w:b/>
                <w:szCs w:val="24"/>
                <w:lang w:eastAsia="lt-LT"/>
              </w:rPr>
            </w:pPr>
            <w:r w:rsidRPr="00C66C66">
              <w:rPr>
                <w:rFonts w:eastAsia="MS Mincho;MS Gothic"/>
                <w:bCs/>
              </w:rPr>
              <w:t>Žiūrovų (lankytojų)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91846" w14:textId="77777777" w:rsidR="001C74AF" w:rsidRPr="00DA7C50" w:rsidRDefault="001C74AF" w:rsidP="000B660A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509DF" w14:textId="77777777" w:rsidR="001C74AF" w:rsidRPr="00B814B5" w:rsidRDefault="001C74AF" w:rsidP="000B660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8A50C" w14:textId="77777777" w:rsidR="001C74AF" w:rsidRPr="00B814B5" w:rsidRDefault="001C74AF" w:rsidP="000B660A">
            <w:pPr>
              <w:jc w:val="center"/>
              <w:rPr>
                <w:szCs w:val="24"/>
                <w:lang w:eastAsia="lt-LT"/>
              </w:rPr>
            </w:pPr>
            <w:r w:rsidRPr="00B814B5">
              <w:rPr>
                <w:szCs w:val="24"/>
                <w:lang w:eastAsia="lt-LT"/>
              </w:rPr>
              <w:t>11000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0B313" w14:textId="77777777" w:rsidR="001C74AF" w:rsidRPr="00B814B5" w:rsidRDefault="001C74AF" w:rsidP="000B660A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IV ketv.</w:t>
            </w:r>
          </w:p>
        </w:tc>
      </w:tr>
      <w:tr w:rsidR="001C74AF" w14:paraId="7FF9246D" w14:textId="77777777" w:rsidTr="000B660A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3FFACA3E" w14:textId="77777777" w:rsidR="001C74AF" w:rsidRPr="00DA7C50" w:rsidRDefault="001C74AF" w:rsidP="000B660A">
            <w:pPr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  <w:r>
              <w:rPr>
                <w:rFonts w:eastAsia="MS Mincho;MS Gothic"/>
                <w:b/>
                <w:bCs/>
                <w:szCs w:val="24"/>
                <w:lang w:eastAsia="lt-LT"/>
              </w:rP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132D9307" w14:textId="77777777" w:rsidR="001C74AF" w:rsidRPr="00DA7C50" w:rsidRDefault="001C74AF" w:rsidP="000B660A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  <w:b/>
                <w:szCs w:val="24"/>
              </w:rPr>
              <w:t>01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566E399A" w14:textId="77777777" w:rsidR="001C74AF" w:rsidRPr="00DA7C50" w:rsidRDefault="001C74AF" w:rsidP="000B660A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  <w:b/>
                <w:szCs w:val="24"/>
              </w:rPr>
              <w:t>02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5DA49C6A" w14:textId="77777777" w:rsidR="001C74AF" w:rsidRPr="00DA7C50" w:rsidRDefault="001C74AF" w:rsidP="000B660A">
            <w:pPr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"/>
              </w:rPr>
              <w:t>Miesto viešųjų erdvių įveiklinimas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175B0" w14:textId="77777777" w:rsidR="001C74AF" w:rsidRPr="005326F4" w:rsidRDefault="001C74AF" w:rsidP="000B660A">
            <w:pPr>
              <w:snapToGrid w:val="0"/>
              <w:rPr>
                <w:rFonts w:eastAsia="MS Mincho;MS Gothic"/>
                <w:szCs w:val="24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C98FC" w14:textId="77777777" w:rsidR="001C74AF" w:rsidRPr="00DA7C50" w:rsidRDefault="001C74AF" w:rsidP="000B660A">
            <w:pPr>
              <w:rPr>
                <w:b/>
                <w:szCs w:val="24"/>
                <w:lang w:eastAsia="lt-LT"/>
              </w:rPr>
            </w:pPr>
            <w:r w:rsidRPr="00BB2139">
              <w:rPr>
                <w:rFonts w:eastAsia="MS Mincho"/>
                <w:bCs/>
                <w:lang w:eastAsia="lt-LT"/>
              </w:rPr>
              <w:t>Įveiklintų erdvių skaičius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5D04A" w14:textId="77777777" w:rsidR="001C74AF" w:rsidRPr="00DA7C50" w:rsidRDefault="001C74AF" w:rsidP="000B660A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4916F" w14:textId="77777777" w:rsidR="001C74AF" w:rsidRPr="00B814B5" w:rsidRDefault="001C74AF" w:rsidP="000B660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C0E0B" w14:textId="77777777" w:rsidR="001C74AF" w:rsidRPr="00B814B5" w:rsidRDefault="001C74AF" w:rsidP="000B660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370BE" w14:textId="77777777" w:rsidR="001C74AF" w:rsidRPr="00B814B5" w:rsidRDefault="001C74AF" w:rsidP="000B660A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I</w:t>
            </w:r>
            <w:r w:rsidR="00E40705">
              <w:rPr>
                <w:rFonts w:eastAsia="MS Mincho;MS Gothic"/>
                <w:szCs w:val="24"/>
                <w:lang w:eastAsia="lt-LT"/>
              </w:rPr>
              <w:t>–</w:t>
            </w:r>
            <w:r>
              <w:rPr>
                <w:rFonts w:eastAsia="MS Mincho;MS Gothic"/>
                <w:szCs w:val="24"/>
                <w:lang w:eastAsia="lt-LT"/>
              </w:rPr>
              <w:t>IV ketv.</w:t>
            </w:r>
          </w:p>
        </w:tc>
      </w:tr>
      <w:tr w:rsidR="001C74AF" w14:paraId="1D0C4418" w14:textId="77777777" w:rsidTr="000B660A">
        <w:trPr>
          <w:cantSplit/>
          <w:trHeight w:val="347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BE5F1" w:themeFill="accent1" w:themeFillTint="33"/>
          </w:tcPr>
          <w:p w14:paraId="13F77019" w14:textId="77777777" w:rsidR="001C74AF" w:rsidRPr="00DA7C50" w:rsidRDefault="001C74AF" w:rsidP="000B660A">
            <w:pPr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  <w:r>
              <w:rPr>
                <w:rFonts w:eastAsia="MS Mincho;MS Gothic"/>
                <w:b/>
                <w:bCs/>
                <w:szCs w:val="24"/>
                <w:lang w:eastAsia="lt-LT"/>
              </w:rPr>
              <w:lastRenderedPageBreak/>
              <w:t>01</w:t>
            </w:r>
          </w:p>
        </w:tc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2D69B" w:themeFill="accent3" w:themeFillTint="99"/>
          </w:tcPr>
          <w:p w14:paraId="1694245C" w14:textId="77777777" w:rsidR="001C74AF" w:rsidRPr="00DA7C50" w:rsidRDefault="001C74AF" w:rsidP="000B660A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  <w:b/>
                <w:szCs w:val="24"/>
              </w:rP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BD4B4" w:themeFill="accent6" w:themeFillTint="66"/>
          </w:tcPr>
          <w:p w14:paraId="4C439684" w14:textId="77777777" w:rsidR="001C74AF" w:rsidRPr="00DA7C50" w:rsidRDefault="001C74AF" w:rsidP="000B660A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  <w:b/>
                <w:szCs w:val="24"/>
              </w:rP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7F22F87" w14:textId="77777777" w:rsidR="001C74AF" w:rsidRPr="00DA7C50" w:rsidRDefault="001C74AF" w:rsidP="000B660A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  <w:b/>
                <w:szCs w:val="24"/>
              </w:rPr>
              <w:t>01</w:t>
            </w:r>
          </w:p>
        </w:tc>
        <w:tc>
          <w:tcPr>
            <w:tcW w:w="28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1162543" w14:textId="77777777" w:rsidR="001C74AF" w:rsidRPr="00DA7C50" w:rsidRDefault="001C74AF" w:rsidP="000B660A">
            <w:pPr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Organizuoti rengi</w:t>
            </w:r>
            <w:r w:rsidRPr="00762E49">
              <w:rPr>
                <w:rFonts w:eastAsia="MS Mincho;MS Gothic"/>
              </w:rPr>
              <w:t>nius netradicinėse miesto erdvėse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03F4D" w14:textId="77777777" w:rsidR="001C74AF" w:rsidRPr="005326F4" w:rsidRDefault="001C74AF" w:rsidP="000B660A">
            <w:pPr>
              <w:rPr>
                <w:szCs w:val="24"/>
                <w:lang w:eastAsia="lt-LT"/>
              </w:rPr>
            </w:pPr>
            <w:r w:rsidRPr="005326F4">
              <w:rPr>
                <w:szCs w:val="24"/>
                <w:lang w:eastAsia="lt-LT"/>
              </w:rPr>
              <w:t>Meno</w:t>
            </w:r>
            <w:r>
              <w:rPr>
                <w:szCs w:val="24"/>
                <w:lang w:eastAsia="lt-LT"/>
              </w:rPr>
              <w:t xml:space="preserve"> vadovas, kultūrinės</w:t>
            </w:r>
            <w:r w:rsidRPr="005326F4">
              <w:rPr>
                <w:szCs w:val="24"/>
                <w:lang w:eastAsia="lt-LT"/>
              </w:rPr>
              <w:t xml:space="preserve"> veiklos vadybininkas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93D26" w14:textId="77777777" w:rsidR="001C74AF" w:rsidRPr="00DA7C50" w:rsidRDefault="001C74AF" w:rsidP="000B660A">
            <w:pPr>
              <w:rPr>
                <w:b/>
                <w:szCs w:val="24"/>
                <w:lang w:eastAsia="lt-LT"/>
              </w:rPr>
            </w:pPr>
            <w:r w:rsidRPr="00762E49">
              <w:rPr>
                <w:lang w:eastAsia="lt-LT"/>
              </w:rPr>
              <w:t>Suorganizuotų renginių skaičius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BA762" w14:textId="77777777" w:rsidR="001C74AF" w:rsidRPr="00DA7C50" w:rsidRDefault="001C74AF" w:rsidP="000B660A">
            <w:pPr>
              <w:jc w:val="center"/>
              <w:rPr>
                <w:b/>
                <w:szCs w:val="24"/>
                <w:lang w:eastAsia="lt-LT"/>
              </w:rPr>
            </w:pPr>
            <w:r w:rsidRPr="00BB2139"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12682" w14:textId="77777777" w:rsidR="001C74AF" w:rsidRPr="00B814B5" w:rsidRDefault="001C74AF" w:rsidP="000B660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EFCC7" w14:textId="77777777" w:rsidR="001C74AF" w:rsidRPr="00B814B5" w:rsidRDefault="001C74AF" w:rsidP="000B660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436EF" w14:textId="77777777" w:rsidR="001C74AF" w:rsidRPr="00B814B5" w:rsidRDefault="001C74AF" w:rsidP="000B660A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IV ketv.</w:t>
            </w:r>
          </w:p>
        </w:tc>
      </w:tr>
      <w:tr w:rsidR="001C74AF" w14:paraId="079CD33B" w14:textId="77777777" w:rsidTr="000B660A">
        <w:trPr>
          <w:cantSplit/>
          <w:trHeight w:val="347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7A9D1B51" w14:textId="77777777" w:rsidR="001C74AF" w:rsidRDefault="001C74AF" w:rsidP="000B660A">
            <w:pPr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</w:p>
        </w:tc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782DE104" w14:textId="77777777" w:rsidR="001C74AF" w:rsidRDefault="001C74AF" w:rsidP="000B660A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131E5A8E" w14:textId="77777777" w:rsidR="001C74AF" w:rsidRDefault="001C74AF" w:rsidP="000B660A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4B60E" w14:textId="77777777" w:rsidR="001C74AF" w:rsidRDefault="001C74AF" w:rsidP="000B660A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28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900F8" w14:textId="77777777" w:rsidR="001C74AF" w:rsidRPr="00DA7C50" w:rsidRDefault="001C74AF" w:rsidP="000B660A">
            <w:pPr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6E151" w14:textId="77777777" w:rsidR="001C74AF" w:rsidRPr="005326F4" w:rsidRDefault="001C74AF" w:rsidP="000B660A">
            <w:pPr>
              <w:rPr>
                <w:szCs w:val="24"/>
                <w:lang w:eastAsia="lt-LT"/>
              </w:rPr>
            </w:pPr>
            <w:r w:rsidRPr="005326F4">
              <w:rPr>
                <w:szCs w:val="24"/>
                <w:lang w:eastAsia="lt-LT"/>
              </w:rPr>
              <w:t>Pardavimų vadybininkas, komunikacijos specialistas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EB53F" w14:textId="77777777" w:rsidR="001C74AF" w:rsidRPr="00DA7C50" w:rsidRDefault="001C74AF" w:rsidP="000B660A">
            <w:pPr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R</w:t>
            </w:r>
            <w:r w:rsidRPr="00762E49">
              <w:rPr>
                <w:rFonts w:eastAsia="MS Mincho"/>
                <w:bCs/>
                <w:lang w:eastAsia="lt-LT"/>
              </w:rPr>
              <w:t>enginių lankytojų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BFD0B" w14:textId="77777777" w:rsidR="001C74AF" w:rsidRPr="00DA7C50" w:rsidRDefault="001C74AF" w:rsidP="000B660A">
            <w:pPr>
              <w:jc w:val="center"/>
              <w:rPr>
                <w:b/>
                <w:szCs w:val="24"/>
                <w:lang w:eastAsia="lt-LT"/>
              </w:rPr>
            </w:pPr>
            <w:r w:rsidRPr="00BB2139"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74997" w14:textId="77777777" w:rsidR="001C74AF" w:rsidRPr="00B814B5" w:rsidRDefault="001C74AF" w:rsidP="000B660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F0158" w14:textId="77777777" w:rsidR="001C74AF" w:rsidRPr="00B814B5" w:rsidRDefault="001C74AF" w:rsidP="000B660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35E7E" w14:textId="77777777" w:rsidR="001C74AF" w:rsidRPr="00B814B5" w:rsidRDefault="006C2D3B" w:rsidP="000B660A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IV</w:t>
            </w:r>
            <w:r w:rsidR="001C74AF">
              <w:rPr>
                <w:rFonts w:eastAsia="MS Mincho;MS Gothic"/>
                <w:szCs w:val="24"/>
                <w:lang w:eastAsia="lt-LT"/>
              </w:rPr>
              <w:t xml:space="preserve"> ketv.</w:t>
            </w:r>
          </w:p>
        </w:tc>
      </w:tr>
      <w:tr w:rsidR="001C74AF" w14:paraId="36C94921" w14:textId="77777777" w:rsidTr="000B660A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26602E8A" w14:textId="77777777" w:rsidR="001C74AF" w:rsidRPr="00DA7C50" w:rsidRDefault="001C74AF" w:rsidP="000B660A">
            <w:pPr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  <w:r>
              <w:rPr>
                <w:rFonts w:eastAsia="MS Mincho;MS Gothic"/>
                <w:b/>
                <w:bCs/>
                <w:szCs w:val="24"/>
                <w:lang w:eastAsia="lt-LT"/>
              </w:rP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52E62F23" w14:textId="77777777" w:rsidR="001C74AF" w:rsidRPr="00DA7C50" w:rsidRDefault="001C74AF" w:rsidP="000B660A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  <w:b/>
                <w:szCs w:val="24"/>
              </w:rPr>
              <w:t>01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63AB24BC" w14:textId="77777777" w:rsidR="001C74AF" w:rsidRDefault="001C74AF" w:rsidP="000B660A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  <w:b/>
                <w:szCs w:val="24"/>
              </w:rPr>
              <w:t>03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37AD2407" w14:textId="77777777" w:rsidR="001C74AF" w:rsidRPr="00DA7C50" w:rsidRDefault="001C74AF" w:rsidP="000B660A">
            <w:pPr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bCs/>
                <w:lang w:eastAsia="lt-LT"/>
              </w:rPr>
              <w:t>Teatro ir miesto bendruomenės kultūrinių iniciatyvų, kūrybiškumo ir kūrybinės įtraukties skatinimas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BF152" w14:textId="77777777" w:rsidR="001C74AF" w:rsidRPr="00716708" w:rsidRDefault="001C74AF" w:rsidP="000B660A">
            <w:pPr>
              <w:rPr>
                <w:szCs w:val="24"/>
                <w:lang w:eastAsia="lt-LT"/>
              </w:rPr>
            </w:pPr>
            <w:r w:rsidRPr="00716708">
              <w:rPr>
                <w:rFonts w:eastAsia="MS Mincho;MS Gothic"/>
                <w:szCs w:val="24"/>
              </w:rPr>
              <w:t>Teatro trupė, meno vadovas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582EC" w14:textId="77777777" w:rsidR="001C74AF" w:rsidRDefault="001C74AF" w:rsidP="000B660A">
            <w:pPr>
              <w:rPr>
                <w:rFonts w:eastAsia="MS Mincho"/>
                <w:bCs/>
                <w:lang w:eastAsia="lt-LT"/>
              </w:rPr>
            </w:pPr>
            <w:r>
              <w:rPr>
                <w:bCs/>
                <w:lang w:eastAsia="lt-LT"/>
              </w:rPr>
              <w:t>Įgyvendintų bendrų iniciatyvų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C710D" w14:textId="77777777" w:rsidR="001C74AF" w:rsidRPr="00BB2139" w:rsidRDefault="001C74AF" w:rsidP="000B660A">
            <w:pPr>
              <w:jc w:val="center"/>
            </w:pPr>
            <w:r>
              <w:t xml:space="preserve">Vnt.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9C6FB" w14:textId="77777777" w:rsidR="001C74AF" w:rsidRPr="00B814B5" w:rsidRDefault="001C74AF" w:rsidP="000B660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35B10" w14:textId="77777777" w:rsidR="001C74AF" w:rsidRPr="00B814B5" w:rsidRDefault="001C74AF" w:rsidP="000B660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91A0E" w14:textId="77777777" w:rsidR="001C74AF" w:rsidRPr="00B814B5" w:rsidRDefault="006C2D3B" w:rsidP="000B660A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III</w:t>
            </w:r>
            <w:r w:rsidR="001C74AF">
              <w:rPr>
                <w:rFonts w:eastAsia="MS Mincho;MS Gothic"/>
                <w:szCs w:val="24"/>
                <w:lang w:eastAsia="lt-LT"/>
              </w:rPr>
              <w:t xml:space="preserve"> ketv.</w:t>
            </w:r>
          </w:p>
        </w:tc>
      </w:tr>
      <w:tr w:rsidR="001C74AF" w14:paraId="44062B1C" w14:textId="77777777" w:rsidTr="000B660A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630750C0" w14:textId="77777777" w:rsidR="001C74AF" w:rsidRDefault="001C74AF" w:rsidP="000B660A">
            <w:pPr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  <w:r>
              <w:rPr>
                <w:rFonts w:eastAsia="MS Mincho;MS Gothic"/>
                <w:b/>
                <w:bCs/>
                <w:szCs w:val="24"/>
                <w:lang w:eastAsia="lt-LT"/>
              </w:rP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2AB1C6D2" w14:textId="77777777" w:rsidR="001C74AF" w:rsidRDefault="001C74AF" w:rsidP="000B660A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  <w:b/>
                <w:szCs w:val="24"/>
              </w:rPr>
              <w:t>02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01251D71" w14:textId="77777777" w:rsidR="001C74AF" w:rsidRPr="00DA7C50" w:rsidRDefault="001C74AF" w:rsidP="000B660A">
            <w:pPr>
              <w:snapToGrid w:val="0"/>
              <w:rPr>
                <w:rFonts w:eastAsia="MS Mincho;MS Gothic"/>
                <w:b/>
                <w:szCs w:val="24"/>
              </w:rPr>
            </w:pPr>
            <w:r w:rsidRPr="00AB48FB">
              <w:rPr>
                <w:b/>
                <w:lang w:eastAsia="lt-LT"/>
              </w:rPr>
              <w:t>Sudaryti palankias sąlygas profesional</w:t>
            </w:r>
            <w:r w:rsidR="00E40705">
              <w:rPr>
                <w:b/>
                <w:lang w:eastAsia="lt-LT"/>
              </w:rPr>
              <w:t>iajam</w:t>
            </w:r>
            <w:r w:rsidRPr="00AB48FB">
              <w:rPr>
                <w:b/>
                <w:lang w:eastAsia="lt-LT"/>
              </w:rPr>
              <w:t xml:space="preserve"> men</w:t>
            </w:r>
            <w:r w:rsidR="00E40705">
              <w:rPr>
                <w:b/>
                <w:lang w:eastAsia="lt-LT"/>
              </w:rPr>
              <w:t>ui</w:t>
            </w:r>
            <w:r w:rsidRPr="00AB48FB">
              <w:rPr>
                <w:b/>
                <w:lang w:eastAsia="lt-LT"/>
              </w:rPr>
              <w:t xml:space="preserve"> ir kultūr</w:t>
            </w:r>
            <w:r w:rsidR="00E40705">
              <w:rPr>
                <w:b/>
                <w:lang w:eastAsia="lt-LT"/>
              </w:rPr>
              <w:t>ai</w:t>
            </w:r>
            <w:r w:rsidRPr="00AB48FB">
              <w:rPr>
                <w:b/>
                <w:lang w:eastAsia="lt-LT"/>
              </w:rPr>
              <w:t xml:space="preserve"> vysty</w:t>
            </w:r>
            <w:r w:rsidR="00E40705">
              <w:rPr>
                <w:b/>
                <w:lang w:eastAsia="lt-LT"/>
              </w:rPr>
              <w:t>t</w:t>
            </w:r>
            <w:r w:rsidRPr="00AB48FB">
              <w:rPr>
                <w:b/>
                <w:lang w:eastAsia="lt-LT"/>
              </w:rPr>
              <w:t>i</w:t>
            </w:r>
            <w:r w:rsidR="00840445">
              <w:rPr>
                <w:b/>
                <w:lang w:eastAsia="lt-LT"/>
              </w:rPr>
              <w:t>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07E71F8B" w14:textId="77777777" w:rsidR="001C74AF" w:rsidRPr="00DA7C50" w:rsidRDefault="001C74AF" w:rsidP="000B660A">
            <w:pPr>
              <w:rPr>
                <w:b/>
                <w:szCs w:val="24"/>
                <w:lang w:eastAsia="lt-LT"/>
              </w:rPr>
            </w:pPr>
            <w:r>
              <w:rPr>
                <w:rFonts w:eastAsia="MS Mincho;MS Gothic"/>
                <w:b/>
                <w:szCs w:val="24"/>
              </w:rPr>
              <w:t>Meno vadovas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48B1C068" w14:textId="77777777" w:rsidR="001C74AF" w:rsidRPr="00DA7C50" w:rsidRDefault="001C74AF" w:rsidP="000B660A">
            <w:pPr>
              <w:rPr>
                <w:b/>
                <w:szCs w:val="24"/>
                <w:lang w:eastAsia="lt-LT"/>
              </w:rPr>
            </w:pPr>
            <w:r w:rsidRPr="007E274D">
              <w:rPr>
                <w:bCs/>
                <w:lang w:eastAsia="lt-LT"/>
              </w:rPr>
              <w:t>Profesional</w:t>
            </w:r>
            <w:r w:rsidR="00490AC9">
              <w:rPr>
                <w:bCs/>
                <w:lang w:eastAsia="lt-LT"/>
              </w:rPr>
              <w:t>iojo</w:t>
            </w:r>
            <w:r w:rsidRPr="007E274D">
              <w:rPr>
                <w:bCs/>
                <w:lang w:eastAsia="lt-LT"/>
              </w:rPr>
              <w:t xml:space="preserve"> meno ir kultūros renginių skaičiaus pokytis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662F41DD" w14:textId="77777777" w:rsidR="001C74AF" w:rsidRPr="00DA7C50" w:rsidRDefault="001C74AF" w:rsidP="000B660A">
            <w:pPr>
              <w:jc w:val="center"/>
              <w:rPr>
                <w:b/>
                <w:szCs w:val="24"/>
                <w:lang w:eastAsia="lt-LT"/>
              </w:rPr>
            </w:pPr>
            <w:r>
              <w:t>Proc.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3DFEA8FB" w14:textId="77777777" w:rsidR="001C74AF" w:rsidRPr="00317893" w:rsidRDefault="001C74AF" w:rsidP="000B660A">
            <w:pPr>
              <w:jc w:val="center"/>
              <w:rPr>
                <w:szCs w:val="24"/>
                <w:lang w:eastAsia="lt-LT"/>
              </w:rPr>
            </w:pPr>
            <w:r w:rsidRPr="00317893">
              <w:rPr>
                <w:szCs w:val="24"/>
                <w:lang w:eastAsia="lt-LT"/>
              </w:rPr>
              <w:t>27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6DA57C06" w14:textId="77777777" w:rsidR="001C74AF" w:rsidRPr="00317893" w:rsidRDefault="001C74AF" w:rsidP="000B660A">
            <w:pPr>
              <w:jc w:val="center"/>
              <w:rPr>
                <w:szCs w:val="24"/>
                <w:lang w:eastAsia="lt-LT"/>
              </w:rPr>
            </w:pPr>
            <w:r w:rsidRPr="00317893">
              <w:rPr>
                <w:szCs w:val="24"/>
                <w:lang w:eastAsia="lt-LT"/>
              </w:rPr>
              <w:t>30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0093E007" w14:textId="77777777" w:rsidR="001C74AF" w:rsidRPr="006C2D3B" w:rsidRDefault="006C2D3B" w:rsidP="000B660A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 w:rsidRPr="006C2D3B">
              <w:rPr>
                <w:rFonts w:eastAsia="MS Mincho;MS Gothic"/>
                <w:szCs w:val="24"/>
                <w:lang w:eastAsia="lt-LT"/>
              </w:rPr>
              <w:t>IV ketv.</w:t>
            </w:r>
          </w:p>
        </w:tc>
      </w:tr>
      <w:tr w:rsidR="001C74AF" w14:paraId="3A61E37F" w14:textId="77777777" w:rsidTr="000B660A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3BB09E5A" w14:textId="77777777" w:rsidR="001C74AF" w:rsidRPr="000532F2" w:rsidRDefault="001C74AF" w:rsidP="000B660A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 w:rsidRPr="000532F2"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01B7A516" w14:textId="77777777" w:rsidR="001C74AF" w:rsidRPr="000532F2" w:rsidRDefault="001C74AF" w:rsidP="000B660A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0532F2">
              <w:rPr>
                <w:rFonts w:eastAsia="MS Mincho;MS Gothic"/>
                <w:szCs w:val="24"/>
              </w:rPr>
              <w:t>02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7D44EDEB" w14:textId="77777777" w:rsidR="001C74AF" w:rsidRPr="000532F2" w:rsidRDefault="001C74AF" w:rsidP="000B660A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0532F2"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586841AA" w14:textId="77777777" w:rsidR="001C74AF" w:rsidRPr="00DA7C50" w:rsidRDefault="001C74AF" w:rsidP="000B660A">
            <w:pPr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Profesionaliojo scenos meno (spektaklių</w:t>
            </w:r>
            <w:r w:rsidR="00E40705">
              <w:rPr>
                <w:rFonts w:eastAsia="MS Mincho;MS Gothic"/>
              </w:rPr>
              <w:t xml:space="preserve"> </w:t>
            </w:r>
            <w:r>
              <w:rPr>
                <w:rFonts w:eastAsia="MS Mincho;MS Gothic"/>
              </w:rPr>
              <w:t>ir (ar) literatūros meno programų) kūrimas ir sklaida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BF9E4" w14:textId="77777777" w:rsidR="001C74AF" w:rsidRPr="00DA7C50" w:rsidRDefault="001C74AF" w:rsidP="000B660A">
            <w:pPr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Meno vadovas, k</w:t>
            </w:r>
            <w:r w:rsidRPr="005326F4">
              <w:rPr>
                <w:szCs w:val="24"/>
                <w:lang w:eastAsia="lt-LT"/>
              </w:rPr>
              <w:t>omunikacijos specialistas</w:t>
            </w:r>
            <w:r>
              <w:rPr>
                <w:szCs w:val="24"/>
                <w:lang w:eastAsia="lt-LT"/>
              </w:rPr>
              <w:t>, administratorius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E5F39" w14:textId="77777777" w:rsidR="001C74AF" w:rsidRPr="00DA7C50" w:rsidRDefault="001C74AF" w:rsidP="000B660A">
            <w:pPr>
              <w:rPr>
                <w:b/>
                <w:szCs w:val="24"/>
                <w:lang w:eastAsia="lt-LT"/>
              </w:rPr>
            </w:pPr>
            <w:r w:rsidRPr="003C65FF">
              <w:rPr>
                <w:bCs/>
                <w:color w:val="000000" w:themeColor="text1"/>
                <w:lang w:eastAsia="lt-LT"/>
              </w:rPr>
              <w:t>Lankytojų pasitenkinimo teikiamomis paslaugomis vertinimas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7B471" w14:textId="77777777" w:rsidR="001C74AF" w:rsidRPr="003C65FF" w:rsidRDefault="001C74AF" w:rsidP="000B660A">
            <w:pPr>
              <w:snapToGrid w:val="0"/>
              <w:jc w:val="center"/>
              <w:rPr>
                <w:bCs/>
                <w:color w:val="000000" w:themeColor="text1"/>
                <w:lang w:eastAsia="lt-LT"/>
              </w:rPr>
            </w:pPr>
            <w:r w:rsidRPr="003C65FF">
              <w:rPr>
                <w:bCs/>
                <w:color w:val="000000" w:themeColor="text1"/>
                <w:lang w:eastAsia="lt-LT"/>
              </w:rPr>
              <w:t>Teigiamas,</w:t>
            </w:r>
          </w:p>
          <w:p w14:paraId="3A924FBB" w14:textId="77777777" w:rsidR="001C74AF" w:rsidRPr="00DA7C50" w:rsidRDefault="001C74AF" w:rsidP="000B660A">
            <w:pPr>
              <w:jc w:val="center"/>
              <w:rPr>
                <w:b/>
                <w:szCs w:val="24"/>
                <w:lang w:eastAsia="lt-LT"/>
              </w:rPr>
            </w:pPr>
            <w:r w:rsidRPr="003C65FF">
              <w:rPr>
                <w:bCs/>
                <w:color w:val="000000" w:themeColor="text1"/>
                <w:lang w:eastAsia="lt-LT"/>
              </w:rPr>
              <w:t>neigiamas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99C5E" w14:textId="77777777" w:rsidR="001C74AF" w:rsidRPr="009C12CE" w:rsidRDefault="001C74AF" w:rsidP="000B660A">
            <w:pPr>
              <w:jc w:val="center"/>
              <w:rPr>
                <w:szCs w:val="24"/>
                <w:lang w:eastAsia="lt-LT"/>
              </w:rPr>
            </w:pPr>
            <w:r w:rsidRPr="009C12CE">
              <w:rPr>
                <w:szCs w:val="24"/>
                <w:lang w:eastAsia="lt-LT"/>
              </w:rPr>
              <w:t>Teigiamas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0770B" w14:textId="77777777" w:rsidR="001C74AF" w:rsidRPr="009C12CE" w:rsidRDefault="001C74AF" w:rsidP="000B660A">
            <w:pPr>
              <w:jc w:val="center"/>
              <w:rPr>
                <w:szCs w:val="24"/>
                <w:lang w:eastAsia="lt-LT"/>
              </w:rPr>
            </w:pPr>
            <w:r w:rsidRPr="009C12CE">
              <w:rPr>
                <w:bCs/>
                <w:color w:val="000000" w:themeColor="text1"/>
                <w:lang w:eastAsia="lt-LT"/>
              </w:rPr>
              <w:t>Teigiamas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3EA57" w14:textId="77777777" w:rsidR="001C74AF" w:rsidRPr="00DA7C50" w:rsidRDefault="006C2D3B" w:rsidP="000B660A">
            <w:pPr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6C2D3B">
              <w:rPr>
                <w:rFonts w:eastAsia="MS Mincho;MS Gothic"/>
                <w:szCs w:val="24"/>
                <w:lang w:eastAsia="lt-LT"/>
              </w:rPr>
              <w:t>IV ketv.</w:t>
            </w:r>
          </w:p>
        </w:tc>
      </w:tr>
      <w:tr w:rsidR="001C74AF" w14:paraId="693FE78F" w14:textId="77777777" w:rsidTr="000B660A">
        <w:trPr>
          <w:cantSplit/>
          <w:trHeight w:val="347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BE5F1" w:themeFill="accent1" w:themeFillTint="33"/>
          </w:tcPr>
          <w:p w14:paraId="58615B72" w14:textId="77777777" w:rsidR="001C74AF" w:rsidRPr="000532F2" w:rsidRDefault="001C74AF" w:rsidP="000B660A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 w:rsidRPr="000532F2"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2D69B" w:themeFill="accent3" w:themeFillTint="99"/>
          </w:tcPr>
          <w:p w14:paraId="29FE1C3A" w14:textId="77777777" w:rsidR="001C74AF" w:rsidRPr="000532F2" w:rsidRDefault="001C74AF" w:rsidP="000B660A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0532F2">
              <w:rPr>
                <w:rFonts w:eastAsia="MS Mincho;MS Gothic"/>
                <w:szCs w:val="24"/>
              </w:rPr>
              <w:t>02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BD4B4" w:themeFill="accent6" w:themeFillTint="66"/>
          </w:tcPr>
          <w:p w14:paraId="148DA18F" w14:textId="77777777" w:rsidR="001C74AF" w:rsidRPr="000532F2" w:rsidRDefault="001C74AF" w:rsidP="000B660A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0532F2"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87B9F2D" w14:textId="77777777" w:rsidR="001C74AF" w:rsidRPr="000532F2" w:rsidRDefault="001C74AF" w:rsidP="000B660A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0532F2"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28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9964BFA" w14:textId="77777777" w:rsidR="001C74AF" w:rsidRPr="00DA7C50" w:rsidRDefault="001C74AF" w:rsidP="000B660A">
            <w:pPr>
              <w:rPr>
                <w:rFonts w:eastAsia="MS Mincho;MS Gothic"/>
                <w:b/>
                <w:szCs w:val="24"/>
              </w:rPr>
            </w:pPr>
            <w:r w:rsidRPr="008776BA">
              <w:rPr>
                <w:rFonts w:eastAsia="MS Mincho"/>
                <w:bCs/>
                <w:lang w:eastAsia="lt-LT"/>
              </w:rPr>
              <w:t>Statyti spektaklius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D8C5C" w14:textId="77777777" w:rsidR="001C74AF" w:rsidRPr="005326F4" w:rsidRDefault="001C74AF" w:rsidP="000B660A">
            <w:pPr>
              <w:rPr>
                <w:szCs w:val="24"/>
                <w:lang w:eastAsia="lt-LT"/>
              </w:rPr>
            </w:pPr>
            <w:r w:rsidRPr="005326F4">
              <w:rPr>
                <w:szCs w:val="24"/>
                <w:lang w:eastAsia="lt-LT"/>
              </w:rPr>
              <w:t>Meno vadovas, direktorius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E9DC2" w14:textId="77777777" w:rsidR="001C74AF" w:rsidRPr="00DA7C50" w:rsidRDefault="001C74AF" w:rsidP="000B660A">
            <w:pPr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Pastatytų naujų spektaklių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6EA86" w14:textId="77777777" w:rsidR="001C74AF" w:rsidRPr="00DA7C50" w:rsidRDefault="001C74AF" w:rsidP="000B660A">
            <w:pPr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008B8" w14:textId="77777777" w:rsidR="001C74AF" w:rsidRPr="00B814B5" w:rsidRDefault="001C74AF" w:rsidP="000B660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B6637" w14:textId="77777777" w:rsidR="001C74AF" w:rsidRPr="00B814B5" w:rsidRDefault="001C74AF" w:rsidP="000B660A">
            <w:pPr>
              <w:jc w:val="center"/>
              <w:rPr>
                <w:szCs w:val="24"/>
                <w:lang w:eastAsia="lt-LT"/>
              </w:rPr>
            </w:pPr>
            <w:r w:rsidRPr="00B814B5">
              <w:rPr>
                <w:szCs w:val="24"/>
                <w:lang w:eastAsia="lt-LT"/>
              </w:rPr>
              <w:t>4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D3110" w14:textId="77777777" w:rsidR="001C74AF" w:rsidRPr="00B814B5" w:rsidRDefault="006C2D3B" w:rsidP="000B660A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 w:rsidRPr="006C2D3B">
              <w:rPr>
                <w:rFonts w:eastAsia="MS Mincho;MS Gothic"/>
                <w:szCs w:val="24"/>
                <w:lang w:eastAsia="lt-LT"/>
              </w:rPr>
              <w:t>IV ketv.</w:t>
            </w:r>
          </w:p>
        </w:tc>
      </w:tr>
      <w:tr w:rsidR="001C74AF" w14:paraId="4FE1967F" w14:textId="77777777" w:rsidTr="000B660A">
        <w:trPr>
          <w:cantSplit/>
          <w:trHeight w:val="347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DBE5F1" w:themeFill="accent1" w:themeFillTint="33"/>
          </w:tcPr>
          <w:p w14:paraId="53A3545B" w14:textId="77777777" w:rsidR="001C74AF" w:rsidRDefault="001C74AF" w:rsidP="000B660A">
            <w:pPr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</w:p>
        </w:tc>
        <w:tc>
          <w:tcPr>
            <w:tcW w:w="505" w:type="dxa"/>
            <w:vMerge/>
            <w:tcBorders>
              <w:left w:val="single" w:sz="4" w:space="0" w:color="000000"/>
            </w:tcBorders>
            <w:shd w:val="clear" w:color="auto" w:fill="C2D69B" w:themeFill="accent3" w:themeFillTint="99"/>
          </w:tcPr>
          <w:p w14:paraId="3BE8071E" w14:textId="77777777" w:rsidR="001C74AF" w:rsidRDefault="001C74AF" w:rsidP="000B660A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</w:tcBorders>
            <w:shd w:val="clear" w:color="auto" w:fill="FBD4B4" w:themeFill="accent6" w:themeFillTint="66"/>
          </w:tcPr>
          <w:p w14:paraId="4F65DE7E" w14:textId="77777777" w:rsidR="001C74AF" w:rsidRDefault="001C74AF" w:rsidP="000B660A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2156463" w14:textId="77777777" w:rsidR="001C74AF" w:rsidRDefault="001C74AF" w:rsidP="000B660A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285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9B8F0EC" w14:textId="77777777" w:rsidR="001C74AF" w:rsidRPr="00DA7C50" w:rsidRDefault="001C74AF" w:rsidP="000B660A">
            <w:pPr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F681A" w14:textId="77777777" w:rsidR="001C74AF" w:rsidRPr="005326F4" w:rsidRDefault="001C74AF" w:rsidP="000B660A">
            <w:pPr>
              <w:rPr>
                <w:szCs w:val="24"/>
                <w:lang w:eastAsia="lt-LT"/>
              </w:rPr>
            </w:pPr>
            <w:r w:rsidRPr="005326F4">
              <w:rPr>
                <w:szCs w:val="24"/>
                <w:lang w:eastAsia="lt-LT"/>
              </w:rPr>
              <w:t>Meno</w:t>
            </w:r>
            <w:r>
              <w:rPr>
                <w:szCs w:val="24"/>
                <w:lang w:eastAsia="lt-LT"/>
              </w:rPr>
              <w:t xml:space="preserve"> vadovas, kultūrinės</w:t>
            </w:r>
            <w:r w:rsidRPr="005326F4">
              <w:rPr>
                <w:szCs w:val="24"/>
                <w:lang w:eastAsia="lt-LT"/>
              </w:rPr>
              <w:t xml:space="preserve"> veiklos </w:t>
            </w:r>
            <w:r>
              <w:rPr>
                <w:szCs w:val="24"/>
                <w:lang w:eastAsia="lt-LT"/>
              </w:rPr>
              <w:t>v</w:t>
            </w:r>
            <w:r w:rsidRPr="005326F4">
              <w:rPr>
                <w:szCs w:val="24"/>
                <w:lang w:eastAsia="lt-LT"/>
              </w:rPr>
              <w:t>adybininkas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9632C" w14:textId="77777777" w:rsidR="001C74AF" w:rsidRPr="00DA7C50" w:rsidRDefault="001C74AF" w:rsidP="000B660A">
            <w:pPr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Parodytų spektaklių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E4B87" w14:textId="77777777" w:rsidR="001C74AF" w:rsidRPr="00DA7C50" w:rsidRDefault="001C74AF" w:rsidP="000B660A">
            <w:pPr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44AE3" w14:textId="77777777" w:rsidR="001C74AF" w:rsidRPr="00B814B5" w:rsidRDefault="001C74AF" w:rsidP="000B660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9E64A" w14:textId="77777777" w:rsidR="001C74AF" w:rsidRPr="00B814B5" w:rsidRDefault="001C74AF" w:rsidP="000B660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4A097" w14:textId="77777777" w:rsidR="001C74AF" w:rsidRPr="00B814B5" w:rsidRDefault="006C2D3B" w:rsidP="000B660A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 w:rsidRPr="006C2D3B">
              <w:rPr>
                <w:rFonts w:eastAsia="MS Mincho;MS Gothic"/>
                <w:szCs w:val="24"/>
                <w:lang w:eastAsia="lt-LT"/>
              </w:rPr>
              <w:t>IV ketv.</w:t>
            </w:r>
          </w:p>
        </w:tc>
      </w:tr>
      <w:tr w:rsidR="001C74AF" w14:paraId="0317B255" w14:textId="77777777" w:rsidTr="000B660A">
        <w:trPr>
          <w:cantSplit/>
          <w:trHeight w:val="347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DBE5F1" w:themeFill="accent1" w:themeFillTint="33"/>
          </w:tcPr>
          <w:p w14:paraId="1C577795" w14:textId="77777777" w:rsidR="001C74AF" w:rsidRDefault="001C74AF" w:rsidP="000B660A">
            <w:pPr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</w:p>
        </w:tc>
        <w:tc>
          <w:tcPr>
            <w:tcW w:w="505" w:type="dxa"/>
            <w:vMerge/>
            <w:tcBorders>
              <w:left w:val="single" w:sz="4" w:space="0" w:color="000000"/>
            </w:tcBorders>
            <w:shd w:val="clear" w:color="auto" w:fill="C2D69B" w:themeFill="accent3" w:themeFillTint="99"/>
          </w:tcPr>
          <w:p w14:paraId="629342C1" w14:textId="77777777" w:rsidR="001C74AF" w:rsidRDefault="001C74AF" w:rsidP="000B660A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</w:tcBorders>
            <w:shd w:val="clear" w:color="auto" w:fill="FBD4B4" w:themeFill="accent6" w:themeFillTint="66"/>
          </w:tcPr>
          <w:p w14:paraId="4674C5B9" w14:textId="77777777" w:rsidR="001C74AF" w:rsidRDefault="001C74AF" w:rsidP="000B660A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8D21B5C" w14:textId="77777777" w:rsidR="001C74AF" w:rsidRDefault="001C74AF" w:rsidP="000B660A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285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F704108" w14:textId="77777777" w:rsidR="001C74AF" w:rsidRPr="00DA7C50" w:rsidRDefault="001C74AF" w:rsidP="000B660A">
            <w:pPr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BBAFB" w14:textId="77777777" w:rsidR="001C74AF" w:rsidRPr="005326F4" w:rsidRDefault="001C74AF" w:rsidP="000B660A">
            <w:pPr>
              <w:rPr>
                <w:szCs w:val="24"/>
                <w:lang w:eastAsia="lt-LT"/>
              </w:rPr>
            </w:pPr>
            <w:r w:rsidRPr="005326F4">
              <w:rPr>
                <w:szCs w:val="24"/>
                <w:lang w:eastAsia="lt-LT"/>
              </w:rPr>
              <w:t>Pardavimų vadybininkas, komunikacijos specialistas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0F863" w14:textId="77777777" w:rsidR="001C74AF" w:rsidRPr="00DA7C50" w:rsidRDefault="001C74AF" w:rsidP="000B660A">
            <w:pPr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Lankytojų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5D991" w14:textId="77777777" w:rsidR="001C74AF" w:rsidRPr="00DA7C50" w:rsidRDefault="001C74AF" w:rsidP="000B660A">
            <w:pPr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83CDD" w14:textId="77777777" w:rsidR="001C74AF" w:rsidRPr="00B814B5" w:rsidRDefault="001C74AF" w:rsidP="000B660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5611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38BB4" w14:textId="77777777" w:rsidR="001C74AF" w:rsidRPr="00B814B5" w:rsidRDefault="001C74AF" w:rsidP="000B660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352AD" w14:textId="77777777" w:rsidR="001C74AF" w:rsidRPr="00B814B5" w:rsidRDefault="006C2D3B" w:rsidP="000B660A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 w:rsidRPr="006C2D3B">
              <w:rPr>
                <w:rFonts w:eastAsia="MS Mincho;MS Gothic"/>
                <w:szCs w:val="24"/>
                <w:lang w:eastAsia="lt-LT"/>
              </w:rPr>
              <w:t>IV ketv.</w:t>
            </w:r>
          </w:p>
        </w:tc>
      </w:tr>
      <w:tr w:rsidR="001C74AF" w14:paraId="1D7A379F" w14:textId="77777777" w:rsidTr="000B660A">
        <w:trPr>
          <w:cantSplit/>
          <w:trHeight w:val="347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3F21278B" w14:textId="77777777" w:rsidR="001C74AF" w:rsidRDefault="001C74AF" w:rsidP="000B660A">
            <w:pPr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</w:p>
        </w:tc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75F6CFF8" w14:textId="77777777" w:rsidR="001C74AF" w:rsidRDefault="001C74AF" w:rsidP="000B660A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18955116" w14:textId="77777777" w:rsidR="001C74AF" w:rsidRDefault="001C74AF" w:rsidP="000B660A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4735D" w14:textId="77777777" w:rsidR="001C74AF" w:rsidRDefault="001C74AF" w:rsidP="000B660A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28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A7D5E" w14:textId="77777777" w:rsidR="001C74AF" w:rsidRPr="00DA7C50" w:rsidRDefault="001C74AF" w:rsidP="000B660A">
            <w:pPr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85D08" w14:textId="77777777" w:rsidR="001C74AF" w:rsidRPr="005326F4" w:rsidRDefault="001C74AF" w:rsidP="000B660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Kultūrinės</w:t>
            </w:r>
            <w:r w:rsidRPr="005326F4">
              <w:rPr>
                <w:szCs w:val="24"/>
                <w:lang w:eastAsia="lt-LT"/>
              </w:rPr>
              <w:t xml:space="preserve"> veiklos vadybininkas</w:t>
            </w:r>
            <w:r>
              <w:rPr>
                <w:szCs w:val="24"/>
                <w:lang w:eastAsia="lt-LT"/>
              </w:rPr>
              <w:t>, administratorius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5EC9A" w14:textId="77777777" w:rsidR="001C74AF" w:rsidRPr="00DA7C50" w:rsidRDefault="001C74AF" w:rsidP="000B660A">
            <w:pPr>
              <w:rPr>
                <w:b/>
                <w:szCs w:val="24"/>
                <w:lang w:eastAsia="lt-LT"/>
              </w:rPr>
            </w:pPr>
            <w:r w:rsidRPr="001307CD">
              <w:t>Premjerinių spektaklių kokybinis vertinimas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28A9D" w14:textId="77777777" w:rsidR="001C74AF" w:rsidRPr="00DA7C50" w:rsidRDefault="001C74AF" w:rsidP="000B660A">
            <w:pPr>
              <w:jc w:val="center"/>
              <w:rPr>
                <w:b/>
                <w:szCs w:val="24"/>
                <w:lang w:eastAsia="lt-LT"/>
              </w:rPr>
            </w:pPr>
            <w:r w:rsidRPr="002A77A9">
              <w:t>Teigiamas, neigiamas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C8B7F" w14:textId="77777777" w:rsidR="001C74AF" w:rsidRPr="00B814B5" w:rsidRDefault="001C74AF" w:rsidP="000B660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Teigiamas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04540" w14:textId="77777777" w:rsidR="001C74AF" w:rsidRPr="00B814B5" w:rsidRDefault="001C74AF" w:rsidP="000B660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Teigiamas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D9859" w14:textId="77777777" w:rsidR="001C74AF" w:rsidRPr="00B814B5" w:rsidRDefault="006C2D3B" w:rsidP="000B660A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 w:rsidRPr="006C2D3B">
              <w:rPr>
                <w:rFonts w:eastAsia="MS Mincho;MS Gothic"/>
                <w:szCs w:val="24"/>
                <w:lang w:eastAsia="lt-LT"/>
              </w:rPr>
              <w:t>IV ketv.</w:t>
            </w:r>
          </w:p>
        </w:tc>
      </w:tr>
      <w:tr w:rsidR="001C74AF" w14:paraId="1495924A" w14:textId="77777777" w:rsidTr="000B660A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74B48575" w14:textId="77777777" w:rsidR="001C74AF" w:rsidRPr="000532F2" w:rsidRDefault="001C74AF" w:rsidP="000B660A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 w:rsidRPr="000532F2"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4C70CA45" w14:textId="77777777" w:rsidR="001C74AF" w:rsidRPr="000532F2" w:rsidRDefault="001C74AF" w:rsidP="000B660A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0532F2">
              <w:rPr>
                <w:rFonts w:eastAsia="MS Mincho;MS Gothic"/>
                <w:szCs w:val="24"/>
              </w:rPr>
              <w:t>02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1E0CA125" w14:textId="77777777" w:rsidR="001C74AF" w:rsidRPr="000532F2" w:rsidRDefault="001C74AF" w:rsidP="000B660A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0532F2"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EC761" w14:textId="77777777" w:rsidR="001C74AF" w:rsidRPr="000532F2" w:rsidRDefault="001C74AF" w:rsidP="000B660A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0532F2">
              <w:rPr>
                <w:rFonts w:eastAsia="MS Mincho;MS Gothic"/>
                <w:szCs w:val="24"/>
              </w:rPr>
              <w:t>02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3C442" w14:textId="77777777" w:rsidR="001C74AF" w:rsidRPr="000532F2" w:rsidRDefault="001C74AF" w:rsidP="000B660A">
            <w:pPr>
              <w:snapToGrid w:val="0"/>
              <w:rPr>
                <w:rFonts w:eastAsia="MS Mincho;MS Gothic"/>
                <w:szCs w:val="24"/>
              </w:rPr>
            </w:pPr>
            <w:r w:rsidRPr="000532F2">
              <w:rPr>
                <w:rFonts w:eastAsia="MS Mincho;MS Gothic"/>
                <w:szCs w:val="24"/>
              </w:rPr>
              <w:t>Vykdyti bendrus projektus su Lietuvos teatrais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CE0A9" w14:textId="77777777" w:rsidR="001C74AF" w:rsidRPr="000532F2" w:rsidRDefault="001C74AF" w:rsidP="000B660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Meno vadovas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36E37" w14:textId="77777777" w:rsidR="001C74AF" w:rsidRPr="000532F2" w:rsidRDefault="001C74AF" w:rsidP="000B660A">
            <w:pPr>
              <w:rPr>
                <w:szCs w:val="24"/>
                <w:lang w:eastAsia="lt-LT"/>
              </w:rPr>
            </w:pPr>
            <w:r w:rsidRPr="000532F2">
              <w:rPr>
                <w:szCs w:val="24"/>
                <w:lang w:eastAsia="lt-LT"/>
              </w:rPr>
              <w:t>Įgyvendintų bendrų projektų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7FE02" w14:textId="77777777" w:rsidR="001C74AF" w:rsidRPr="000532F2" w:rsidRDefault="001C74AF" w:rsidP="000B660A">
            <w:pPr>
              <w:jc w:val="center"/>
              <w:rPr>
                <w:szCs w:val="24"/>
                <w:lang w:eastAsia="lt-LT"/>
              </w:rPr>
            </w:pPr>
            <w:r w:rsidRPr="000532F2">
              <w:rPr>
                <w:szCs w:val="24"/>
                <w:lang w:eastAsia="lt-LT"/>
              </w:rP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87E3F" w14:textId="77777777" w:rsidR="001C74AF" w:rsidRPr="00B814B5" w:rsidRDefault="001C74AF" w:rsidP="000B660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029D5" w14:textId="77777777" w:rsidR="001C74AF" w:rsidRPr="00B814B5" w:rsidRDefault="001C74AF" w:rsidP="000B660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175EB" w14:textId="77777777" w:rsidR="001C74AF" w:rsidRPr="00B814B5" w:rsidRDefault="006C2D3B" w:rsidP="000B660A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II</w:t>
            </w:r>
            <w:r w:rsidR="00490AC9">
              <w:rPr>
                <w:rFonts w:eastAsia="MS Mincho;MS Gothic"/>
                <w:szCs w:val="24"/>
                <w:lang w:eastAsia="lt-LT"/>
              </w:rPr>
              <w:t>–</w:t>
            </w:r>
            <w:r w:rsidRPr="006C2D3B">
              <w:rPr>
                <w:rFonts w:eastAsia="MS Mincho;MS Gothic"/>
                <w:szCs w:val="24"/>
                <w:lang w:eastAsia="lt-LT"/>
              </w:rPr>
              <w:t>IV ketv.</w:t>
            </w:r>
          </w:p>
        </w:tc>
      </w:tr>
      <w:tr w:rsidR="001C74AF" w14:paraId="7832493D" w14:textId="77777777" w:rsidTr="000B660A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4919D329" w14:textId="77777777" w:rsidR="001C74AF" w:rsidRPr="000532F2" w:rsidRDefault="001C74AF" w:rsidP="000B660A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 w:rsidRPr="000532F2"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7EC6A129" w14:textId="77777777" w:rsidR="001C74AF" w:rsidRPr="000532F2" w:rsidRDefault="001C74AF" w:rsidP="000B660A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0532F2">
              <w:rPr>
                <w:rFonts w:eastAsia="MS Mincho;MS Gothic"/>
                <w:szCs w:val="24"/>
              </w:rPr>
              <w:t>02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252196DC" w14:textId="77777777" w:rsidR="001C74AF" w:rsidRPr="000532F2" w:rsidRDefault="001C74AF" w:rsidP="000B660A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0532F2"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53E3B" w14:textId="77777777" w:rsidR="001C74AF" w:rsidRPr="000532F2" w:rsidRDefault="001C74AF" w:rsidP="000B660A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0532F2"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11BC7" w14:textId="77777777" w:rsidR="001C74AF" w:rsidRPr="00DA7C50" w:rsidRDefault="001C74AF" w:rsidP="000B660A">
            <w:pPr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Organizuoti</w:t>
            </w:r>
            <w:r w:rsidRPr="00AB5980">
              <w:rPr>
                <w:rFonts w:eastAsia="MS Mincho;MS Gothic"/>
              </w:rPr>
              <w:t xml:space="preserve"> Lietuvos ir užsienio profesionalių atlikėjų kūrybinių pro</w:t>
            </w:r>
            <w:r>
              <w:rPr>
                <w:rFonts w:eastAsia="MS Mincho;MS Gothic"/>
              </w:rPr>
              <w:t>gramų pristatymus</w:t>
            </w:r>
            <w:r w:rsidRPr="00AB5980">
              <w:rPr>
                <w:rFonts w:eastAsia="MS Mincho;MS Gothic"/>
              </w:rPr>
              <w:t xml:space="preserve"> visuomenei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35991" w14:textId="77777777" w:rsidR="001C74AF" w:rsidRPr="005326F4" w:rsidRDefault="001C74AF" w:rsidP="000B660A">
            <w:pPr>
              <w:snapToGrid w:val="0"/>
              <w:rPr>
                <w:rFonts w:eastAsia="MS Mincho;MS Gothic"/>
                <w:szCs w:val="24"/>
              </w:rPr>
            </w:pPr>
            <w:r w:rsidRPr="005326F4">
              <w:rPr>
                <w:rFonts w:eastAsia="MS Mincho;MS Gothic"/>
                <w:szCs w:val="24"/>
              </w:rPr>
              <w:t>Direktorius, meno vadovas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FD2F6" w14:textId="77777777" w:rsidR="001C74AF" w:rsidRPr="00DA7C50" w:rsidRDefault="001C74AF" w:rsidP="000B660A">
            <w:pPr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Parodytų spektaklių skaičius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D058E" w14:textId="77777777" w:rsidR="001C74AF" w:rsidRPr="00DA7C50" w:rsidRDefault="001C74AF" w:rsidP="000B660A">
            <w:pPr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AD86C" w14:textId="77777777" w:rsidR="001C74AF" w:rsidRPr="00B814B5" w:rsidRDefault="001C74AF" w:rsidP="000B660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D9E25" w14:textId="77777777" w:rsidR="001C74AF" w:rsidRPr="00B814B5" w:rsidRDefault="001C74AF" w:rsidP="000B660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8D579" w14:textId="77777777" w:rsidR="001C74AF" w:rsidRPr="00B814B5" w:rsidRDefault="006C2D3B" w:rsidP="000B660A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II</w:t>
            </w:r>
            <w:r w:rsidR="00490AC9">
              <w:rPr>
                <w:rFonts w:eastAsia="MS Mincho;MS Gothic"/>
                <w:szCs w:val="24"/>
                <w:lang w:eastAsia="lt-LT"/>
              </w:rPr>
              <w:t>–</w:t>
            </w:r>
            <w:r>
              <w:rPr>
                <w:rFonts w:eastAsia="MS Mincho;MS Gothic"/>
                <w:szCs w:val="24"/>
                <w:lang w:eastAsia="lt-LT"/>
              </w:rPr>
              <w:t>III</w:t>
            </w:r>
            <w:r w:rsidR="001C74AF">
              <w:rPr>
                <w:rFonts w:eastAsia="MS Mincho;MS Gothic"/>
                <w:szCs w:val="24"/>
                <w:lang w:eastAsia="lt-LT"/>
              </w:rPr>
              <w:t xml:space="preserve"> ketv.</w:t>
            </w:r>
          </w:p>
        </w:tc>
      </w:tr>
      <w:tr w:rsidR="001C74AF" w14:paraId="61223AE8" w14:textId="77777777" w:rsidTr="000B660A">
        <w:trPr>
          <w:cantSplit/>
          <w:trHeight w:val="347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BE5F1" w:themeFill="accent1" w:themeFillTint="33"/>
          </w:tcPr>
          <w:p w14:paraId="3C309189" w14:textId="77777777" w:rsidR="001C74AF" w:rsidRPr="000532F2" w:rsidRDefault="001C74AF" w:rsidP="000B660A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 w:rsidRPr="000532F2"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2D69B" w:themeFill="accent3" w:themeFillTint="99"/>
          </w:tcPr>
          <w:p w14:paraId="2E4C0FA9" w14:textId="77777777" w:rsidR="001C74AF" w:rsidRPr="000532F2" w:rsidRDefault="001C74AF" w:rsidP="000B660A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0532F2">
              <w:rPr>
                <w:rFonts w:eastAsia="MS Mincho;MS Gothic"/>
                <w:szCs w:val="24"/>
              </w:rPr>
              <w:t>02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BD4B4" w:themeFill="accent6" w:themeFillTint="66"/>
          </w:tcPr>
          <w:p w14:paraId="37018689" w14:textId="77777777" w:rsidR="001C74AF" w:rsidRPr="000532F2" w:rsidRDefault="001C74AF" w:rsidP="000B660A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0532F2"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092FBD4" w14:textId="77777777" w:rsidR="001C74AF" w:rsidRPr="000532F2" w:rsidRDefault="001C74AF" w:rsidP="000B660A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0532F2">
              <w:rPr>
                <w:rFonts w:eastAsia="MS Mincho;MS Gothic"/>
                <w:szCs w:val="24"/>
              </w:rPr>
              <w:t>04</w:t>
            </w:r>
          </w:p>
        </w:tc>
        <w:tc>
          <w:tcPr>
            <w:tcW w:w="28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1D3C77D" w14:textId="77777777" w:rsidR="001C74AF" w:rsidRPr="00DA7C50" w:rsidRDefault="001C74AF" w:rsidP="000B660A">
            <w:pPr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Organizuoti t</w:t>
            </w:r>
            <w:r w:rsidRPr="00C81390">
              <w:rPr>
                <w:rFonts w:eastAsia="MS Mincho;MS Gothic"/>
              </w:rPr>
              <w:t xml:space="preserve">eatro </w:t>
            </w:r>
            <w:r>
              <w:rPr>
                <w:rFonts w:eastAsia="MS Mincho;MS Gothic"/>
              </w:rPr>
              <w:t>trupės gastroles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8C73A" w14:textId="77777777" w:rsidR="001C74AF" w:rsidRPr="005326F4" w:rsidRDefault="001C74AF" w:rsidP="000B660A">
            <w:pPr>
              <w:snapToGrid w:val="0"/>
              <w:rPr>
                <w:rFonts w:eastAsia="MS Mincho;MS Gothic"/>
                <w:szCs w:val="24"/>
              </w:rPr>
            </w:pPr>
            <w:r w:rsidRPr="005326F4">
              <w:rPr>
                <w:rFonts w:eastAsia="MS Mincho;MS Gothic"/>
                <w:szCs w:val="24"/>
              </w:rPr>
              <w:t>Kultūrinės veiklos vadybininkas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FB41F" w14:textId="77777777" w:rsidR="001C74AF" w:rsidRPr="00DA7C50" w:rsidRDefault="001C74AF" w:rsidP="000B660A">
            <w:pPr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Parodytų spektaklių skaičius Panevėžio mieste (ne teatre)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DB7A5" w14:textId="77777777" w:rsidR="001C74AF" w:rsidRPr="00DA7C50" w:rsidRDefault="001C74AF" w:rsidP="000B660A">
            <w:pPr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AF921" w14:textId="77777777" w:rsidR="001C74AF" w:rsidRPr="00B814B5" w:rsidRDefault="001C74AF" w:rsidP="000B660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425B5" w14:textId="77777777" w:rsidR="001C74AF" w:rsidRPr="00B814B5" w:rsidRDefault="001C74AF" w:rsidP="000B660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74581" w14:textId="77777777" w:rsidR="001C74AF" w:rsidRPr="00B814B5" w:rsidRDefault="006C2D3B" w:rsidP="000B660A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III</w:t>
            </w:r>
            <w:r w:rsidR="001C74AF">
              <w:rPr>
                <w:rFonts w:eastAsia="MS Mincho;MS Gothic"/>
                <w:szCs w:val="24"/>
                <w:lang w:eastAsia="lt-LT"/>
              </w:rPr>
              <w:t xml:space="preserve"> ketv.</w:t>
            </w:r>
          </w:p>
        </w:tc>
      </w:tr>
      <w:tr w:rsidR="001C74AF" w14:paraId="44468EA4" w14:textId="77777777" w:rsidTr="000B660A">
        <w:trPr>
          <w:cantSplit/>
          <w:trHeight w:val="347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DBE5F1" w:themeFill="accent1" w:themeFillTint="33"/>
          </w:tcPr>
          <w:p w14:paraId="793AB656" w14:textId="77777777" w:rsidR="001C74AF" w:rsidRDefault="001C74AF" w:rsidP="000B660A">
            <w:pPr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</w:p>
        </w:tc>
        <w:tc>
          <w:tcPr>
            <w:tcW w:w="505" w:type="dxa"/>
            <w:vMerge/>
            <w:tcBorders>
              <w:left w:val="single" w:sz="4" w:space="0" w:color="000000"/>
            </w:tcBorders>
            <w:shd w:val="clear" w:color="auto" w:fill="C2D69B" w:themeFill="accent3" w:themeFillTint="99"/>
          </w:tcPr>
          <w:p w14:paraId="5C71FC33" w14:textId="77777777" w:rsidR="001C74AF" w:rsidRDefault="001C74AF" w:rsidP="000B660A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</w:tcBorders>
            <w:shd w:val="clear" w:color="auto" w:fill="FBD4B4" w:themeFill="accent6" w:themeFillTint="66"/>
          </w:tcPr>
          <w:p w14:paraId="1BE50D37" w14:textId="77777777" w:rsidR="001C74AF" w:rsidRDefault="001C74AF" w:rsidP="000B660A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D38C4E8" w14:textId="77777777" w:rsidR="001C74AF" w:rsidRDefault="001C74AF" w:rsidP="000B660A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285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5E6CE86" w14:textId="77777777" w:rsidR="001C74AF" w:rsidRPr="00DA7C50" w:rsidRDefault="001C74AF" w:rsidP="000B660A">
            <w:pPr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DC724" w14:textId="77777777" w:rsidR="001C74AF" w:rsidRPr="005326F4" w:rsidRDefault="001C74AF" w:rsidP="000B660A">
            <w:pPr>
              <w:snapToGrid w:val="0"/>
              <w:rPr>
                <w:rFonts w:eastAsia="MS Mincho;MS Gothic"/>
                <w:szCs w:val="24"/>
              </w:rPr>
            </w:pPr>
            <w:r w:rsidRPr="005326F4">
              <w:rPr>
                <w:rFonts w:eastAsia="MS Mincho;MS Gothic"/>
                <w:szCs w:val="24"/>
              </w:rPr>
              <w:t>Administratorius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D8F76" w14:textId="77777777" w:rsidR="001C74AF" w:rsidRPr="00DA7C50" w:rsidRDefault="001C74AF" w:rsidP="000B660A">
            <w:pPr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Parodytų spektaklių skaičius Lietuvoje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5847A" w14:textId="77777777" w:rsidR="001C74AF" w:rsidRPr="00DA7C50" w:rsidRDefault="001C74AF" w:rsidP="000B660A">
            <w:pPr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7F14C" w14:textId="77777777" w:rsidR="001C74AF" w:rsidRPr="00B814B5" w:rsidRDefault="001C74AF" w:rsidP="000B660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0B432" w14:textId="77777777" w:rsidR="001C74AF" w:rsidRPr="00B814B5" w:rsidRDefault="001C74AF" w:rsidP="000B660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DB5DC" w14:textId="77777777" w:rsidR="001C74AF" w:rsidRPr="00B814B5" w:rsidRDefault="006C2D3B" w:rsidP="000B660A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I</w:t>
            </w:r>
            <w:r w:rsidR="00490AC9">
              <w:rPr>
                <w:rFonts w:eastAsia="MS Mincho;MS Gothic"/>
                <w:szCs w:val="24"/>
                <w:lang w:eastAsia="lt-LT"/>
              </w:rPr>
              <w:t>–</w:t>
            </w:r>
            <w:r>
              <w:rPr>
                <w:rFonts w:eastAsia="MS Mincho;MS Gothic"/>
                <w:szCs w:val="24"/>
                <w:lang w:eastAsia="lt-LT"/>
              </w:rPr>
              <w:t>IV</w:t>
            </w:r>
            <w:r w:rsidR="001C74AF">
              <w:rPr>
                <w:rFonts w:eastAsia="MS Mincho;MS Gothic"/>
                <w:szCs w:val="24"/>
                <w:lang w:eastAsia="lt-LT"/>
              </w:rPr>
              <w:t xml:space="preserve"> ketv.</w:t>
            </w:r>
          </w:p>
        </w:tc>
      </w:tr>
      <w:tr w:rsidR="001C74AF" w14:paraId="7D8FA0D2" w14:textId="77777777" w:rsidTr="000B660A">
        <w:trPr>
          <w:cantSplit/>
          <w:trHeight w:val="347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61DAFB9F" w14:textId="77777777" w:rsidR="001C74AF" w:rsidRDefault="001C74AF" w:rsidP="000B660A">
            <w:pPr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</w:p>
        </w:tc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28F3FEFF" w14:textId="77777777" w:rsidR="001C74AF" w:rsidRDefault="001C74AF" w:rsidP="000B660A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338A3642" w14:textId="77777777" w:rsidR="001C74AF" w:rsidRDefault="001C74AF" w:rsidP="000B660A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04F9A" w14:textId="77777777" w:rsidR="001C74AF" w:rsidRDefault="001C74AF" w:rsidP="000B660A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28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AA7AE" w14:textId="77777777" w:rsidR="001C74AF" w:rsidRPr="00DA7C50" w:rsidRDefault="001C74AF" w:rsidP="000B660A">
            <w:pPr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F84CB" w14:textId="77777777" w:rsidR="001C74AF" w:rsidRPr="00DA7C50" w:rsidRDefault="001C74AF" w:rsidP="000B660A">
            <w:pPr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63DA2" w14:textId="77777777" w:rsidR="001C74AF" w:rsidRPr="00DA7C50" w:rsidRDefault="001C74AF" w:rsidP="000B660A">
            <w:pPr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Parodytų spektaklių skaičius užsienyje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73A2E" w14:textId="77777777" w:rsidR="001C74AF" w:rsidRPr="00DA7C50" w:rsidRDefault="001C74AF" w:rsidP="000B660A">
            <w:pPr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FD7BF" w14:textId="77777777" w:rsidR="001C74AF" w:rsidRPr="00B814B5" w:rsidRDefault="001C74AF" w:rsidP="000B660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4767A" w14:textId="77777777" w:rsidR="001C74AF" w:rsidRPr="00B814B5" w:rsidRDefault="001C74AF" w:rsidP="000B660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21A15" w14:textId="77777777" w:rsidR="001C74AF" w:rsidRPr="00B814B5" w:rsidRDefault="001C74AF" w:rsidP="000B660A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</w:p>
        </w:tc>
      </w:tr>
      <w:tr w:rsidR="001C74AF" w14:paraId="4096A983" w14:textId="77777777" w:rsidTr="000B660A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0A19889C" w14:textId="77777777" w:rsidR="001C74AF" w:rsidRDefault="001C74AF" w:rsidP="000B660A">
            <w:pPr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  <w:r>
              <w:rPr>
                <w:rFonts w:eastAsia="MS Mincho;MS Gothic"/>
                <w:b/>
                <w:bCs/>
                <w:szCs w:val="24"/>
                <w:lang w:eastAsia="lt-LT"/>
              </w:rP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109A86F1" w14:textId="77777777" w:rsidR="001C74AF" w:rsidRDefault="001C74AF" w:rsidP="000B660A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  <w:b/>
                <w:szCs w:val="24"/>
              </w:rPr>
              <w:t>02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13377CDB" w14:textId="77777777" w:rsidR="001C74AF" w:rsidRDefault="001C74AF" w:rsidP="000B660A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  <w:b/>
                <w:szCs w:val="24"/>
              </w:rPr>
              <w:t>01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DA4F7" w14:textId="77777777" w:rsidR="001C74AF" w:rsidRDefault="001C74AF" w:rsidP="000B660A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  <w:b/>
                <w:szCs w:val="24"/>
              </w:rPr>
              <w:t>05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E758A" w14:textId="77777777" w:rsidR="001C74AF" w:rsidRPr="00CC5E10" w:rsidRDefault="001C74AF" w:rsidP="000B660A">
            <w:pPr>
              <w:rPr>
                <w:rFonts w:eastAsia="MS Mincho"/>
              </w:rPr>
            </w:pPr>
            <w:r>
              <w:rPr>
                <w:bCs/>
                <w:lang w:eastAsia="lt-LT"/>
              </w:rPr>
              <w:t xml:space="preserve">Dalyvauti projekte </w:t>
            </w:r>
            <w:r w:rsidRPr="00B45925">
              <w:rPr>
                <w:bCs/>
                <w:lang w:eastAsia="lt-LT"/>
              </w:rPr>
              <w:t>„Vienijantis kūrybiškumo centras – Pragiedrulių sodyba“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018DB" w14:textId="77777777" w:rsidR="001C74AF" w:rsidRPr="00CC5E10" w:rsidRDefault="001C74AF" w:rsidP="000B660A">
            <w:pPr>
              <w:rPr>
                <w:rFonts w:eastAsia="MS Mincho"/>
              </w:rPr>
            </w:pPr>
            <w:r>
              <w:rPr>
                <w:rFonts w:eastAsia="MS Mincho"/>
              </w:rPr>
              <w:t>Direktorius, meno vadovas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66EB6" w14:textId="77777777" w:rsidR="00490AC9" w:rsidRPr="00CC5E10" w:rsidRDefault="001C74AF" w:rsidP="000B660A">
            <w:pPr>
              <w:rPr>
                <w:bCs/>
                <w:lang w:eastAsia="lt-LT"/>
              </w:rPr>
            </w:pPr>
            <w:r w:rsidRPr="00840445">
              <w:rPr>
                <w:bCs/>
                <w:lang w:eastAsia="lt-LT"/>
              </w:rPr>
              <w:t>Dalyvavim</w:t>
            </w:r>
            <w:r w:rsidR="00840445" w:rsidRPr="00840445">
              <w:rPr>
                <w:bCs/>
                <w:lang w:eastAsia="lt-LT"/>
              </w:rPr>
              <w:t>ų</w:t>
            </w:r>
            <w:r w:rsidRPr="00CC5E10">
              <w:rPr>
                <w:bCs/>
                <w:lang w:eastAsia="lt-LT"/>
              </w:rPr>
              <w:t xml:space="preserve"> gerųjų praktikų </w:t>
            </w:r>
            <w:r>
              <w:rPr>
                <w:bCs/>
                <w:lang w:eastAsia="lt-LT"/>
              </w:rPr>
              <w:t>mokym</w:t>
            </w:r>
            <w:r w:rsidR="00840445">
              <w:rPr>
                <w:bCs/>
                <w:lang w:eastAsia="lt-LT"/>
              </w:rPr>
              <w:t>uose</w:t>
            </w:r>
            <w:r>
              <w:rPr>
                <w:bCs/>
                <w:lang w:eastAsia="lt-LT"/>
              </w:rPr>
              <w:t xml:space="preserve"> skaičius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21E33" w14:textId="77777777" w:rsidR="001C74AF" w:rsidRPr="00CC5E10" w:rsidRDefault="001C74AF" w:rsidP="000B660A">
            <w:pPr>
              <w:jc w:val="center"/>
            </w:pPr>
            <w:r w:rsidRPr="00CC5E10"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D5B86" w14:textId="77777777" w:rsidR="001C74AF" w:rsidRPr="00CC5E10" w:rsidRDefault="001C74AF" w:rsidP="000B660A">
            <w:pPr>
              <w:jc w:val="center"/>
              <w:rPr>
                <w:szCs w:val="24"/>
                <w:lang w:eastAsia="lt-LT"/>
              </w:rPr>
            </w:pPr>
            <w:r w:rsidRPr="00CC5E10">
              <w:rPr>
                <w:szCs w:val="24"/>
                <w:lang w:eastAsia="lt-LT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D0B15" w14:textId="77777777" w:rsidR="001C74AF" w:rsidRPr="00B814B5" w:rsidRDefault="001C74AF" w:rsidP="000B660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EF196" w14:textId="77777777" w:rsidR="001C74AF" w:rsidRPr="00B814B5" w:rsidRDefault="006C2D3B" w:rsidP="000B660A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I</w:t>
            </w:r>
            <w:r w:rsidR="00490AC9">
              <w:rPr>
                <w:rFonts w:eastAsia="MS Mincho;MS Gothic"/>
                <w:szCs w:val="24"/>
                <w:lang w:eastAsia="lt-LT"/>
              </w:rPr>
              <w:t>–</w:t>
            </w:r>
            <w:r>
              <w:rPr>
                <w:rFonts w:eastAsia="MS Mincho;MS Gothic"/>
                <w:szCs w:val="24"/>
                <w:lang w:eastAsia="lt-LT"/>
              </w:rPr>
              <w:t>IV</w:t>
            </w:r>
            <w:r w:rsidR="001C74AF">
              <w:rPr>
                <w:rFonts w:eastAsia="MS Mincho;MS Gothic"/>
                <w:szCs w:val="24"/>
                <w:lang w:eastAsia="lt-LT"/>
              </w:rPr>
              <w:t xml:space="preserve"> ketv.</w:t>
            </w:r>
          </w:p>
        </w:tc>
      </w:tr>
      <w:tr w:rsidR="001C74AF" w14:paraId="58BFAC85" w14:textId="77777777" w:rsidTr="000B660A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6EF1CBE5" w14:textId="77777777" w:rsidR="001C74AF" w:rsidRDefault="001C74AF" w:rsidP="000B660A">
            <w:pPr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  <w:r>
              <w:rPr>
                <w:rFonts w:eastAsia="MS Mincho;MS Gothic"/>
                <w:b/>
                <w:bCs/>
                <w:szCs w:val="24"/>
                <w:lang w:eastAsia="lt-LT"/>
              </w:rP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4D281111" w14:textId="77777777" w:rsidR="001C74AF" w:rsidRDefault="001C74AF" w:rsidP="000B660A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  <w:b/>
                <w:szCs w:val="24"/>
              </w:rPr>
              <w:t>03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1523A334" w14:textId="77777777" w:rsidR="001C74AF" w:rsidRPr="00DA7C50" w:rsidRDefault="001C74AF" w:rsidP="000B660A">
            <w:pPr>
              <w:snapToGrid w:val="0"/>
              <w:rPr>
                <w:rFonts w:eastAsia="MS Mincho;MS Gothic"/>
                <w:b/>
                <w:szCs w:val="24"/>
              </w:rPr>
            </w:pPr>
            <w:r w:rsidRPr="00AB48FB">
              <w:rPr>
                <w:rFonts w:eastAsia="MS Mincho;MS Gothic"/>
                <w:b/>
                <w:bCs/>
              </w:rPr>
              <w:t xml:space="preserve">Užtikrinti </w:t>
            </w:r>
            <w:r>
              <w:rPr>
                <w:rFonts w:eastAsia="MS Mincho;MS Gothic"/>
                <w:b/>
                <w:bCs/>
              </w:rPr>
              <w:t>teatro</w:t>
            </w:r>
            <w:r w:rsidRPr="00AB48FB">
              <w:rPr>
                <w:rFonts w:eastAsia="MS Mincho;MS Gothic"/>
                <w:b/>
                <w:bCs/>
              </w:rPr>
              <w:t xml:space="preserve"> veiklos kokybės ir paslaugų prieinamumo gerinimą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1338B632" w14:textId="77777777" w:rsidR="001C74AF" w:rsidRPr="00716708" w:rsidRDefault="001C74AF" w:rsidP="000B660A">
            <w:pPr>
              <w:snapToGrid w:val="0"/>
              <w:rPr>
                <w:rFonts w:eastAsia="MS Mincho;MS Gothic"/>
                <w:szCs w:val="24"/>
              </w:rPr>
            </w:pPr>
            <w:r w:rsidRPr="00716708">
              <w:rPr>
                <w:rFonts w:eastAsia="MS Mincho;MS Gothic"/>
                <w:szCs w:val="24"/>
              </w:rPr>
              <w:t>Direktorius, meno vadovas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01B24767" w14:textId="77777777" w:rsidR="001C74AF" w:rsidRPr="00DA7C50" w:rsidRDefault="001C74AF" w:rsidP="000B660A">
            <w:pPr>
              <w:rPr>
                <w:b/>
                <w:szCs w:val="24"/>
                <w:lang w:eastAsia="lt-LT"/>
              </w:rPr>
            </w:pPr>
            <w:r w:rsidRPr="005443FF">
              <w:rPr>
                <w:lang w:eastAsia="lt-LT"/>
              </w:rPr>
              <w:t>Paslaugų kokybės pokytis pagal ekspertinį</w:t>
            </w:r>
            <w:r w:rsidR="00490AC9">
              <w:rPr>
                <w:lang w:eastAsia="lt-LT"/>
              </w:rPr>
              <w:t xml:space="preserve"> </w:t>
            </w:r>
            <w:r w:rsidRPr="005443FF">
              <w:rPr>
                <w:lang w:eastAsia="lt-LT"/>
              </w:rPr>
              <w:t>/</w:t>
            </w:r>
            <w:r w:rsidR="00490AC9">
              <w:rPr>
                <w:lang w:eastAsia="lt-LT"/>
              </w:rPr>
              <w:t xml:space="preserve"> </w:t>
            </w:r>
            <w:r w:rsidRPr="005443FF">
              <w:rPr>
                <w:lang w:eastAsia="lt-LT"/>
              </w:rPr>
              <w:t>anketinį vertinimą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2F69E67A" w14:textId="77777777" w:rsidR="001C74AF" w:rsidRDefault="001C74AF" w:rsidP="000B660A">
            <w:pPr>
              <w:snapToGrid w:val="0"/>
              <w:jc w:val="center"/>
              <w:rPr>
                <w:lang w:eastAsia="lt-LT"/>
              </w:rPr>
            </w:pPr>
            <w:r>
              <w:rPr>
                <w:lang w:eastAsia="lt-LT"/>
              </w:rPr>
              <w:t>Teigiamas,</w:t>
            </w:r>
          </w:p>
          <w:p w14:paraId="0CBBA8AC" w14:textId="77777777" w:rsidR="001C74AF" w:rsidRPr="00DA7C50" w:rsidRDefault="001C74AF" w:rsidP="000B660A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lang w:eastAsia="lt-LT"/>
              </w:rPr>
              <w:t>neigiamas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16428A81" w14:textId="77777777" w:rsidR="001C74AF" w:rsidRPr="009C12CE" w:rsidRDefault="001C74AF" w:rsidP="000B660A">
            <w:pPr>
              <w:jc w:val="center"/>
              <w:rPr>
                <w:szCs w:val="24"/>
                <w:lang w:eastAsia="lt-LT"/>
              </w:rPr>
            </w:pPr>
            <w:r w:rsidRPr="009C12CE">
              <w:rPr>
                <w:szCs w:val="24"/>
                <w:lang w:eastAsia="lt-LT"/>
              </w:rPr>
              <w:t>Teigiamas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11C83D4D" w14:textId="77777777" w:rsidR="001C74AF" w:rsidRPr="003004F7" w:rsidRDefault="001C74AF" w:rsidP="000B660A">
            <w:pPr>
              <w:jc w:val="center"/>
              <w:rPr>
                <w:szCs w:val="24"/>
                <w:lang w:eastAsia="lt-LT"/>
              </w:rPr>
            </w:pPr>
            <w:r>
              <w:t>Teigiamas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49E45C8F" w14:textId="77777777" w:rsidR="001C74AF" w:rsidRPr="00DA7C50" w:rsidRDefault="006C2D3B" w:rsidP="000B660A">
            <w:pPr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  <w:r w:rsidRPr="006C2D3B">
              <w:rPr>
                <w:rFonts w:eastAsia="MS Mincho;MS Gothic"/>
                <w:szCs w:val="24"/>
                <w:lang w:eastAsia="lt-LT"/>
              </w:rPr>
              <w:t>IV ketv.</w:t>
            </w:r>
          </w:p>
        </w:tc>
      </w:tr>
      <w:tr w:rsidR="001C74AF" w14:paraId="56EBD53A" w14:textId="77777777" w:rsidTr="006C2D3B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BE5F1" w:themeFill="accent1" w:themeFillTint="33"/>
          </w:tcPr>
          <w:p w14:paraId="4C4A4A99" w14:textId="77777777" w:rsidR="001C74AF" w:rsidRPr="00831CED" w:rsidRDefault="001C74AF" w:rsidP="000B660A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 w:rsidRPr="00831CED"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2D69B" w:themeFill="accent3" w:themeFillTint="99"/>
          </w:tcPr>
          <w:p w14:paraId="591CB914" w14:textId="77777777" w:rsidR="001C74AF" w:rsidRPr="00831CED" w:rsidRDefault="001C74AF" w:rsidP="000B660A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831CED"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BD4B4" w:themeFill="accent6" w:themeFillTint="66"/>
          </w:tcPr>
          <w:p w14:paraId="3DF52AE1" w14:textId="77777777" w:rsidR="001C74AF" w:rsidRPr="00831CED" w:rsidRDefault="001C74AF" w:rsidP="000B660A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831CED"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BD4B4" w:themeFill="accent6" w:themeFillTint="66"/>
          </w:tcPr>
          <w:p w14:paraId="017AC1D3" w14:textId="77777777" w:rsidR="001C74AF" w:rsidRPr="00DA7C50" w:rsidRDefault="001C74AF" w:rsidP="000B660A">
            <w:pPr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Teatro veiklos modernizavimas (aktualinimas), siekiant didesnės gyventojų įtraukties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D6A6516" w14:textId="77777777" w:rsidR="001C74AF" w:rsidRPr="00716708" w:rsidRDefault="001C74AF" w:rsidP="000B660A">
            <w:pPr>
              <w:snapToGrid w:val="0"/>
              <w:rPr>
                <w:rFonts w:eastAsia="MS Mincho;MS Gothic"/>
                <w:szCs w:val="24"/>
              </w:rPr>
            </w:pPr>
            <w:r w:rsidRPr="00716708">
              <w:rPr>
                <w:rFonts w:eastAsia="MS Mincho;MS Gothic"/>
                <w:szCs w:val="24"/>
              </w:rPr>
              <w:t>Direktorius, meno vadovas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B4E7FD" w14:textId="77777777" w:rsidR="001C74AF" w:rsidRPr="00DA7C50" w:rsidRDefault="001C74AF" w:rsidP="000B660A">
            <w:pPr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Įgyvendintų veiklų pokytis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34C8E7" w14:textId="77777777" w:rsidR="001C74AF" w:rsidRPr="00DA7C50" w:rsidRDefault="001C74AF" w:rsidP="000B660A">
            <w:pPr>
              <w:jc w:val="center"/>
              <w:rPr>
                <w:b/>
                <w:szCs w:val="24"/>
                <w:lang w:eastAsia="lt-LT"/>
              </w:rPr>
            </w:pPr>
            <w:r>
              <w:t>Proc.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C0C004A" w14:textId="77777777" w:rsidR="001C74AF" w:rsidRPr="00666F16" w:rsidRDefault="001C74AF" w:rsidP="000B660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373DD77" w14:textId="77777777" w:rsidR="001C74AF" w:rsidRPr="00666F16" w:rsidRDefault="001C74AF" w:rsidP="000B660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12,5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03FC1D" w14:textId="77777777" w:rsidR="001C74AF" w:rsidRPr="00B814B5" w:rsidRDefault="006C2D3B" w:rsidP="000B660A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 w:rsidRPr="006C2D3B">
              <w:rPr>
                <w:rFonts w:eastAsia="MS Mincho;MS Gothic"/>
                <w:szCs w:val="24"/>
                <w:lang w:eastAsia="lt-LT"/>
              </w:rPr>
              <w:t>IV ketv.</w:t>
            </w:r>
          </w:p>
        </w:tc>
      </w:tr>
      <w:tr w:rsidR="001C74AF" w14:paraId="2EF74E31" w14:textId="77777777" w:rsidTr="006C2D3B">
        <w:trPr>
          <w:cantSplit/>
          <w:trHeight w:val="347"/>
          <w:jc w:val="center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05FF31B" w14:textId="77777777" w:rsidR="001C74AF" w:rsidRPr="00831CED" w:rsidRDefault="001C74AF" w:rsidP="000B660A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 w:rsidRPr="00831CED"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BFE0EE6" w14:textId="77777777" w:rsidR="001C74AF" w:rsidRPr="00831CED" w:rsidRDefault="001C74AF" w:rsidP="000B660A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831CED"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C8E8153" w14:textId="77777777" w:rsidR="001C74AF" w:rsidRPr="00831CED" w:rsidRDefault="001C74AF" w:rsidP="000B660A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831CED"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3F2B1" w14:textId="77777777" w:rsidR="001C74AF" w:rsidRPr="00831CED" w:rsidRDefault="001C74AF" w:rsidP="000B660A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831CED"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2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24A36" w14:textId="77777777" w:rsidR="001C74AF" w:rsidRPr="00DA7C50" w:rsidRDefault="001C74AF" w:rsidP="000B660A">
            <w:pPr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Rengti edukacines programas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5F89F" w14:textId="77777777" w:rsidR="001C74AF" w:rsidRPr="005326F4" w:rsidRDefault="001C74AF" w:rsidP="000B660A">
            <w:pPr>
              <w:snapToGrid w:val="0"/>
              <w:rPr>
                <w:rFonts w:eastAsia="MS Mincho;MS Gothic"/>
                <w:szCs w:val="24"/>
              </w:rPr>
            </w:pPr>
            <w:r w:rsidRPr="005326F4">
              <w:rPr>
                <w:rFonts w:eastAsia="MS Mincho;MS Gothic"/>
                <w:szCs w:val="24"/>
              </w:rPr>
              <w:t>Meno vadovas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FC11B" w14:textId="77777777" w:rsidR="001C74AF" w:rsidRPr="00DA7C50" w:rsidRDefault="001C74AF" w:rsidP="000B660A">
            <w:pPr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Parengtų naujų ar atnaujintų edukacinių programų skaičius per metus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FFE60" w14:textId="77777777" w:rsidR="001C74AF" w:rsidRPr="00DA7C50" w:rsidRDefault="001C74AF" w:rsidP="000B660A">
            <w:pPr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E9359" w14:textId="77777777" w:rsidR="001C74AF" w:rsidRPr="00B814B5" w:rsidRDefault="001C74AF" w:rsidP="000B660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79B72" w14:textId="77777777" w:rsidR="001C74AF" w:rsidRPr="00B814B5" w:rsidRDefault="001C74AF" w:rsidP="000B660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31D48" w14:textId="77777777" w:rsidR="001C74AF" w:rsidRPr="00B814B5" w:rsidRDefault="006C2D3B" w:rsidP="000B660A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I</w:t>
            </w:r>
            <w:r w:rsidR="00490AC9">
              <w:rPr>
                <w:rFonts w:eastAsia="MS Mincho;MS Gothic"/>
                <w:szCs w:val="24"/>
                <w:lang w:eastAsia="lt-LT"/>
              </w:rPr>
              <w:t>–</w:t>
            </w:r>
            <w:r>
              <w:rPr>
                <w:rFonts w:eastAsia="MS Mincho;MS Gothic"/>
                <w:szCs w:val="24"/>
                <w:lang w:eastAsia="lt-LT"/>
              </w:rPr>
              <w:t>IV</w:t>
            </w:r>
            <w:r w:rsidR="001C74AF">
              <w:rPr>
                <w:rFonts w:eastAsia="MS Mincho;MS Gothic"/>
                <w:szCs w:val="24"/>
                <w:lang w:eastAsia="lt-LT"/>
              </w:rPr>
              <w:t xml:space="preserve"> ketv.</w:t>
            </w:r>
          </w:p>
        </w:tc>
      </w:tr>
      <w:tr w:rsidR="001C74AF" w14:paraId="496485EB" w14:textId="77777777" w:rsidTr="006C2D3B">
        <w:trPr>
          <w:cantSplit/>
          <w:trHeight w:val="347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07F6B04" w14:textId="77777777" w:rsidR="001C74AF" w:rsidRPr="00831CED" w:rsidRDefault="001C74AF" w:rsidP="000B660A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</w:p>
        </w:tc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33961A8" w14:textId="77777777" w:rsidR="001C74AF" w:rsidRPr="00831CED" w:rsidRDefault="001C74AF" w:rsidP="000B660A">
            <w:pPr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B641E69" w14:textId="77777777" w:rsidR="001C74AF" w:rsidRDefault="001C74AF" w:rsidP="000B660A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F5458" w14:textId="77777777" w:rsidR="001C74AF" w:rsidRDefault="001C74AF" w:rsidP="000B660A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3A8A1" w14:textId="77777777" w:rsidR="001C74AF" w:rsidRPr="00DA7C50" w:rsidRDefault="001C74AF" w:rsidP="000B660A">
            <w:pPr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921A6" w14:textId="77777777" w:rsidR="001C74AF" w:rsidRPr="005326F4" w:rsidRDefault="001C74AF" w:rsidP="000B660A">
            <w:pPr>
              <w:snapToGrid w:val="0"/>
              <w:rPr>
                <w:rFonts w:eastAsia="MS Mincho;MS Gothic"/>
                <w:szCs w:val="24"/>
              </w:rPr>
            </w:pPr>
            <w:r w:rsidRPr="005326F4">
              <w:rPr>
                <w:rFonts w:eastAsia="MS Mincho;MS Gothic"/>
                <w:szCs w:val="24"/>
              </w:rPr>
              <w:t>Teatro trupė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CAC35" w14:textId="77777777" w:rsidR="001C74AF" w:rsidRPr="00DA7C50" w:rsidRDefault="00490AC9" w:rsidP="000B660A">
            <w:pPr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V</w:t>
            </w:r>
            <w:r w:rsidR="001C74AF">
              <w:rPr>
                <w:rFonts w:eastAsia="MS Mincho"/>
                <w:bCs/>
                <w:lang w:eastAsia="lt-LT"/>
              </w:rPr>
              <w:t>estų edukacinių programų skaičius per metus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72AFF" w14:textId="77777777" w:rsidR="001C74AF" w:rsidRPr="00DA7C50" w:rsidRDefault="001C74AF" w:rsidP="000B660A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lang w:eastAsia="lt-LT"/>
              </w:rPr>
              <w:t>Vnt.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945E3" w14:textId="77777777" w:rsidR="001C74AF" w:rsidRPr="00B814B5" w:rsidRDefault="001C74AF" w:rsidP="000B660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AF9B9" w14:textId="77777777" w:rsidR="001C74AF" w:rsidRPr="00B814B5" w:rsidRDefault="001C74AF" w:rsidP="000B660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AE309" w14:textId="77777777" w:rsidR="001C74AF" w:rsidRPr="00B814B5" w:rsidRDefault="006C2D3B" w:rsidP="000B660A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I</w:t>
            </w:r>
            <w:r w:rsidR="00490AC9">
              <w:rPr>
                <w:rFonts w:eastAsia="MS Mincho;MS Gothic"/>
                <w:szCs w:val="24"/>
                <w:lang w:eastAsia="lt-LT"/>
              </w:rPr>
              <w:t>–</w:t>
            </w:r>
            <w:r>
              <w:rPr>
                <w:rFonts w:eastAsia="MS Mincho;MS Gothic"/>
                <w:szCs w:val="24"/>
                <w:lang w:eastAsia="lt-LT"/>
              </w:rPr>
              <w:t>IV</w:t>
            </w:r>
            <w:r w:rsidR="001C74AF">
              <w:rPr>
                <w:rFonts w:eastAsia="MS Mincho;MS Gothic"/>
                <w:szCs w:val="24"/>
                <w:lang w:eastAsia="lt-LT"/>
              </w:rPr>
              <w:t xml:space="preserve"> ketv.</w:t>
            </w:r>
          </w:p>
        </w:tc>
      </w:tr>
      <w:tr w:rsidR="001C74AF" w14:paraId="48064C31" w14:textId="77777777" w:rsidTr="006C2D3B">
        <w:trPr>
          <w:cantSplit/>
          <w:trHeight w:val="347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072644F" w14:textId="77777777" w:rsidR="001C74AF" w:rsidRPr="00831CED" w:rsidRDefault="001C74AF" w:rsidP="000B660A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</w:p>
        </w:tc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F7EFFAB" w14:textId="77777777" w:rsidR="001C74AF" w:rsidRPr="00831CED" w:rsidRDefault="001C74AF" w:rsidP="000B660A">
            <w:pPr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6231C36" w14:textId="77777777" w:rsidR="001C74AF" w:rsidRDefault="001C74AF" w:rsidP="000B660A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E1C54" w14:textId="77777777" w:rsidR="001C74AF" w:rsidRDefault="001C74AF" w:rsidP="000B660A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1C51D" w14:textId="77777777" w:rsidR="001C74AF" w:rsidRPr="00DA7C50" w:rsidRDefault="001C74AF" w:rsidP="000B660A">
            <w:pPr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3DA74" w14:textId="77777777" w:rsidR="001C74AF" w:rsidRPr="00B65E7C" w:rsidRDefault="001C74AF" w:rsidP="000B660A">
            <w:pPr>
              <w:snapToGrid w:val="0"/>
              <w:rPr>
                <w:rFonts w:eastAsia="MS Mincho;MS Gothic"/>
                <w:szCs w:val="24"/>
              </w:rPr>
            </w:pPr>
            <w:r w:rsidRPr="00B65E7C">
              <w:rPr>
                <w:rFonts w:eastAsia="MS Mincho;MS Gothic"/>
                <w:szCs w:val="24"/>
              </w:rPr>
              <w:t>Pardavimų vadybininkas, komunikacijos specialistas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063B7" w14:textId="77777777" w:rsidR="001C74AF" w:rsidRPr="00DA7C50" w:rsidRDefault="001C74AF" w:rsidP="000B660A">
            <w:pPr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Edukacinių programų dalyvių skaičius per metus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E3994" w14:textId="77777777" w:rsidR="001C74AF" w:rsidRPr="00DA7C50" w:rsidRDefault="001C74AF" w:rsidP="000B660A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lang w:eastAsia="lt-LT"/>
              </w:rPr>
              <w:t>Vnt.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38AED" w14:textId="77777777" w:rsidR="001C74AF" w:rsidRPr="00B814B5" w:rsidRDefault="001C74AF" w:rsidP="000B660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1018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58DBA" w14:textId="77777777" w:rsidR="001C74AF" w:rsidRPr="00B814B5" w:rsidRDefault="001C74AF" w:rsidP="000B660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AD410" w14:textId="77777777" w:rsidR="001C74AF" w:rsidRPr="00B814B5" w:rsidRDefault="006C2D3B" w:rsidP="000B660A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I</w:t>
            </w:r>
            <w:r w:rsidR="00490AC9">
              <w:rPr>
                <w:rFonts w:eastAsia="MS Mincho;MS Gothic"/>
                <w:szCs w:val="24"/>
                <w:lang w:eastAsia="lt-LT"/>
              </w:rPr>
              <w:t>–</w:t>
            </w:r>
            <w:r>
              <w:rPr>
                <w:rFonts w:eastAsia="MS Mincho;MS Gothic"/>
                <w:szCs w:val="24"/>
                <w:lang w:eastAsia="lt-LT"/>
              </w:rPr>
              <w:t>IV</w:t>
            </w:r>
            <w:r w:rsidR="001C74AF">
              <w:rPr>
                <w:rFonts w:eastAsia="MS Mincho;MS Gothic"/>
                <w:szCs w:val="24"/>
                <w:lang w:eastAsia="lt-LT"/>
              </w:rPr>
              <w:t xml:space="preserve"> ketv.</w:t>
            </w:r>
          </w:p>
        </w:tc>
      </w:tr>
      <w:tr w:rsidR="001C74AF" w14:paraId="27DB1553" w14:textId="77777777" w:rsidTr="006C2D3B">
        <w:trPr>
          <w:cantSplit/>
          <w:trHeight w:val="347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4A5E099" w14:textId="77777777" w:rsidR="001C74AF" w:rsidRPr="00831CED" w:rsidRDefault="001C74AF" w:rsidP="000B660A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</w:p>
        </w:tc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AA61D87" w14:textId="77777777" w:rsidR="001C74AF" w:rsidRPr="00831CED" w:rsidRDefault="001C74AF" w:rsidP="000B660A">
            <w:pPr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1C7BCFA" w14:textId="77777777" w:rsidR="001C74AF" w:rsidRDefault="001C74AF" w:rsidP="000B660A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9A31A" w14:textId="77777777" w:rsidR="001C74AF" w:rsidRDefault="001C74AF" w:rsidP="000B660A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305F2" w14:textId="77777777" w:rsidR="001C74AF" w:rsidRPr="00DA7C50" w:rsidRDefault="001C74AF" w:rsidP="000B660A">
            <w:pPr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7E529" w14:textId="77777777" w:rsidR="001C74AF" w:rsidRPr="00B65E7C" w:rsidRDefault="001C74AF" w:rsidP="000B660A">
            <w:pPr>
              <w:snapToGrid w:val="0"/>
              <w:rPr>
                <w:rFonts w:eastAsia="MS Mincho;MS Gothic"/>
                <w:szCs w:val="24"/>
              </w:rPr>
            </w:pPr>
            <w:r w:rsidRPr="00B65E7C">
              <w:rPr>
                <w:rFonts w:eastAsia="MS Mincho;MS Gothic"/>
                <w:szCs w:val="24"/>
              </w:rPr>
              <w:t>Administ</w:t>
            </w:r>
            <w:r w:rsidR="00490AC9">
              <w:rPr>
                <w:rFonts w:eastAsia="MS Mincho;MS Gothic"/>
                <w:szCs w:val="24"/>
              </w:rPr>
              <w:t>r</w:t>
            </w:r>
            <w:r w:rsidRPr="00B65E7C">
              <w:rPr>
                <w:rFonts w:eastAsia="MS Mincho;MS Gothic"/>
                <w:szCs w:val="24"/>
              </w:rPr>
              <w:t>atorius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F4457" w14:textId="77777777" w:rsidR="001C74AF" w:rsidRPr="00DA7C50" w:rsidRDefault="001C74AF" w:rsidP="000B660A">
            <w:pPr>
              <w:rPr>
                <w:b/>
                <w:szCs w:val="24"/>
                <w:lang w:eastAsia="lt-LT"/>
              </w:rPr>
            </w:pPr>
            <w:r>
              <w:rPr>
                <w:lang w:eastAsia="lt-LT"/>
              </w:rPr>
              <w:t>Lankytojų pasitenkinimo esamomis edukacinėmis programomis vertinimas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D8D68" w14:textId="77777777" w:rsidR="001C74AF" w:rsidRPr="00DA7C50" w:rsidRDefault="001C74AF" w:rsidP="000B660A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lang w:eastAsia="lt-LT"/>
              </w:rPr>
              <w:t>Teigiamas, patenkinamas, neigiamas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6936A" w14:textId="77777777" w:rsidR="001C74AF" w:rsidRPr="00B814B5" w:rsidRDefault="001C74AF" w:rsidP="000B660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Teigiamas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23208" w14:textId="77777777" w:rsidR="001C74AF" w:rsidRPr="00B814B5" w:rsidRDefault="001C74AF" w:rsidP="000B660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Teigiamas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645A7" w14:textId="77777777" w:rsidR="001C74AF" w:rsidRPr="00B814B5" w:rsidRDefault="006C2D3B" w:rsidP="000B660A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 w:rsidRPr="006C2D3B">
              <w:rPr>
                <w:rFonts w:eastAsia="MS Mincho;MS Gothic"/>
                <w:szCs w:val="24"/>
                <w:lang w:eastAsia="lt-LT"/>
              </w:rPr>
              <w:t>IV ketv.</w:t>
            </w:r>
          </w:p>
        </w:tc>
      </w:tr>
      <w:tr w:rsidR="001C74AF" w14:paraId="6AB4E4BD" w14:textId="77777777" w:rsidTr="006C2D3B">
        <w:trPr>
          <w:cantSplit/>
          <w:trHeight w:val="347"/>
          <w:jc w:val="center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ACDDC15" w14:textId="77777777" w:rsidR="001C74AF" w:rsidRPr="00831CED" w:rsidRDefault="001C74AF" w:rsidP="000B660A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 w:rsidRPr="00831CED"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680DDAE" w14:textId="77777777" w:rsidR="001C74AF" w:rsidRPr="00831CED" w:rsidRDefault="001C74AF" w:rsidP="000B660A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831CED"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8C5440F" w14:textId="77777777" w:rsidR="001C74AF" w:rsidRPr="00831CED" w:rsidRDefault="001C74AF" w:rsidP="000B660A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831CED"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EA36" w14:textId="77777777" w:rsidR="001C74AF" w:rsidRPr="00831CED" w:rsidRDefault="001C74AF" w:rsidP="000B660A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831CED">
              <w:rPr>
                <w:rFonts w:eastAsia="MS Mincho;MS Gothic"/>
                <w:szCs w:val="24"/>
              </w:rPr>
              <w:t>02</w:t>
            </w:r>
          </w:p>
        </w:tc>
        <w:tc>
          <w:tcPr>
            <w:tcW w:w="2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5EFB5" w14:textId="77777777" w:rsidR="001C74AF" w:rsidRPr="00A96B50" w:rsidRDefault="001C74AF" w:rsidP="000B660A">
            <w:pPr>
              <w:snapToGrid w:val="0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Rodyti spektaklius nuotoliniu būdu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9E7A4" w14:textId="77777777" w:rsidR="001C74AF" w:rsidRPr="00B65E7C" w:rsidRDefault="001C74AF" w:rsidP="000B660A">
            <w:pPr>
              <w:snapToGrid w:val="0"/>
              <w:rPr>
                <w:rFonts w:eastAsia="MS Mincho;MS Gothic"/>
                <w:szCs w:val="24"/>
              </w:rPr>
            </w:pPr>
            <w:r w:rsidRPr="00B65E7C">
              <w:rPr>
                <w:rFonts w:eastAsia="MS Mincho;MS Gothic"/>
                <w:szCs w:val="24"/>
              </w:rPr>
              <w:t>Komunikacijos special</w:t>
            </w:r>
            <w:r>
              <w:rPr>
                <w:rFonts w:eastAsia="MS Mincho;MS Gothic"/>
                <w:szCs w:val="24"/>
              </w:rPr>
              <w:t>is</w:t>
            </w:r>
            <w:r w:rsidRPr="00B65E7C">
              <w:rPr>
                <w:rFonts w:eastAsia="MS Mincho;MS Gothic"/>
                <w:szCs w:val="24"/>
              </w:rPr>
              <w:t>tas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86634" w14:textId="77777777" w:rsidR="001C74AF" w:rsidRPr="00A96B50" w:rsidRDefault="001C74AF" w:rsidP="000B660A">
            <w:pPr>
              <w:rPr>
                <w:szCs w:val="24"/>
                <w:lang w:eastAsia="lt-LT"/>
              </w:rPr>
            </w:pPr>
            <w:r w:rsidRPr="00A96B50">
              <w:rPr>
                <w:szCs w:val="24"/>
                <w:lang w:eastAsia="lt-LT"/>
              </w:rPr>
              <w:t>Spektaklių skaičius per metus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5BABF" w14:textId="77777777" w:rsidR="001C74AF" w:rsidRPr="00A96B50" w:rsidRDefault="001C74AF" w:rsidP="000B660A">
            <w:pPr>
              <w:jc w:val="center"/>
              <w:rPr>
                <w:b/>
                <w:szCs w:val="24"/>
                <w:lang w:eastAsia="lt-LT"/>
              </w:rPr>
            </w:pPr>
            <w:r w:rsidRPr="00A96B50">
              <w:t>Vnt.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A13C5" w14:textId="77777777" w:rsidR="001C74AF" w:rsidRPr="00B814B5" w:rsidRDefault="001C74AF" w:rsidP="000B660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53313" w14:textId="77777777" w:rsidR="001C74AF" w:rsidRPr="00B814B5" w:rsidRDefault="001C74AF" w:rsidP="000B660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536D1" w14:textId="77777777" w:rsidR="001C74AF" w:rsidRPr="00B814B5" w:rsidRDefault="001C74AF" w:rsidP="000B660A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</w:p>
        </w:tc>
      </w:tr>
      <w:tr w:rsidR="001C74AF" w14:paraId="16271757" w14:textId="77777777" w:rsidTr="006C2D3B">
        <w:trPr>
          <w:cantSplit/>
          <w:trHeight w:val="347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8B80765" w14:textId="77777777" w:rsidR="001C74AF" w:rsidRPr="00831CED" w:rsidRDefault="001C74AF" w:rsidP="000B660A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</w:p>
        </w:tc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7007447" w14:textId="77777777" w:rsidR="001C74AF" w:rsidRPr="00831CED" w:rsidRDefault="001C74AF" w:rsidP="000B660A">
            <w:pPr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7797F51" w14:textId="77777777" w:rsidR="001C74AF" w:rsidRDefault="001C74AF" w:rsidP="000B660A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610C1" w14:textId="77777777" w:rsidR="001C74AF" w:rsidRDefault="001C74AF" w:rsidP="000B660A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D9D26" w14:textId="77777777" w:rsidR="001C74AF" w:rsidRPr="00492560" w:rsidRDefault="001C74AF" w:rsidP="000B660A">
            <w:pPr>
              <w:snapToGrid w:val="0"/>
              <w:rPr>
                <w:rFonts w:eastAsia="MS Mincho;MS Gothic"/>
                <w:strike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276E5" w14:textId="77777777" w:rsidR="001C74AF" w:rsidRPr="00B65E7C" w:rsidRDefault="001C74AF" w:rsidP="000B660A">
            <w:pPr>
              <w:snapToGrid w:val="0"/>
              <w:rPr>
                <w:rFonts w:eastAsia="MS Mincho;MS Gothic"/>
                <w:szCs w:val="24"/>
              </w:rPr>
            </w:pPr>
            <w:r w:rsidRPr="00B65E7C">
              <w:rPr>
                <w:rFonts w:eastAsia="MS Mincho;MS Gothic"/>
                <w:szCs w:val="24"/>
              </w:rPr>
              <w:t>Komunikacijos special</w:t>
            </w:r>
            <w:r>
              <w:rPr>
                <w:rFonts w:eastAsia="MS Mincho;MS Gothic"/>
                <w:szCs w:val="24"/>
              </w:rPr>
              <w:t>is</w:t>
            </w:r>
            <w:r w:rsidRPr="00B65E7C">
              <w:rPr>
                <w:rFonts w:eastAsia="MS Mincho;MS Gothic"/>
                <w:szCs w:val="24"/>
              </w:rPr>
              <w:t>tas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822F5" w14:textId="77777777" w:rsidR="001C74AF" w:rsidRPr="00A96B50" w:rsidRDefault="001C74AF" w:rsidP="000B660A">
            <w:r w:rsidRPr="00A96B50">
              <w:t xml:space="preserve">Virtualių </w:t>
            </w:r>
            <w:r>
              <w:t>l</w:t>
            </w:r>
            <w:r w:rsidRPr="00A96B50">
              <w:t>ankytojų skaičius per metus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1DCD6" w14:textId="77777777" w:rsidR="001C74AF" w:rsidRPr="00A96B50" w:rsidRDefault="001C74AF" w:rsidP="000B660A">
            <w:pPr>
              <w:jc w:val="center"/>
            </w:pPr>
            <w:r w:rsidRPr="00A96B50">
              <w:t>Vnt.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1AA53" w14:textId="77777777" w:rsidR="001C74AF" w:rsidRPr="00B814B5" w:rsidRDefault="001C74AF" w:rsidP="000B660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00EEA" w14:textId="77777777" w:rsidR="001C74AF" w:rsidRPr="00B814B5" w:rsidRDefault="001C74AF" w:rsidP="000B660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912E8" w14:textId="77777777" w:rsidR="001C74AF" w:rsidRPr="00B814B5" w:rsidRDefault="001C74AF" w:rsidP="000B660A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</w:p>
        </w:tc>
      </w:tr>
      <w:tr w:rsidR="001C74AF" w14:paraId="43D34D0B" w14:textId="77777777" w:rsidTr="006C2D3B">
        <w:trPr>
          <w:cantSplit/>
          <w:trHeight w:val="626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74B71BE6" w14:textId="77777777" w:rsidR="001C74AF" w:rsidRPr="00831CED" w:rsidRDefault="001C74AF" w:rsidP="000B660A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 w:rsidRPr="00831CED"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2FB648B5" w14:textId="77777777" w:rsidR="001C74AF" w:rsidRPr="00831CED" w:rsidRDefault="001C74AF" w:rsidP="000B660A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831CED"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7F100EDB" w14:textId="77777777" w:rsidR="001C74AF" w:rsidRPr="00831CED" w:rsidRDefault="001C74AF" w:rsidP="000B660A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831CED"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6F639" w14:textId="77777777" w:rsidR="001C74AF" w:rsidRPr="00831CED" w:rsidRDefault="001C74AF" w:rsidP="000B660A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831CED"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0BC8D" w14:textId="77777777" w:rsidR="001C74AF" w:rsidRPr="00DA7C50" w:rsidRDefault="001C74AF" w:rsidP="000B660A">
            <w:pPr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Organizuoti naujų formų renginius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E50E2" w14:textId="77777777" w:rsidR="001C74AF" w:rsidRPr="00DA7C50" w:rsidRDefault="001C74AF" w:rsidP="000B660A">
            <w:pPr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1918C" w14:textId="77777777" w:rsidR="001C74AF" w:rsidRPr="00DA7C50" w:rsidRDefault="001C74AF" w:rsidP="000B660A">
            <w:pPr>
              <w:rPr>
                <w:b/>
                <w:szCs w:val="24"/>
                <w:lang w:eastAsia="lt-LT"/>
              </w:rPr>
            </w:pPr>
            <w:r>
              <w:t>Naujų formų kultūros renginių skaičius per metus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9581E" w14:textId="77777777" w:rsidR="001C74AF" w:rsidRPr="00DA7C50" w:rsidRDefault="001C74AF" w:rsidP="000B660A">
            <w:pPr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6297A" w14:textId="77777777" w:rsidR="001C74AF" w:rsidRPr="00B814B5" w:rsidRDefault="001C74AF" w:rsidP="000B660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1F81A" w14:textId="77777777" w:rsidR="001C74AF" w:rsidRPr="00B814B5" w:rsidRDefault="001C74AF" w:rsidP="000B660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7BB90" w14:textId="77777777" w:rsidR="001C74AF" w:rsidRPr="00B814B5" w:rsidRDefault="001C74AF" w:rsidP="000B660A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</w:p>
        </w:tc>
      </w:tr>
      <w:tr w:rsidR="001C74AF" w14:paraId="46289922" w14:textId="77777777" w:rsidTr="000B660A">
        <w:trPr>
          <w:cantSplit/>
          <w:trHeight w:val="347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BE5F1" w:themeFill="accent1" w:themeFillTint="33"/>
          </w:tcPr>
          <w:p w14:paraId="1C3F6EA6" w14:textId="77777777" w:rsidR="001C74AF" w:rsidRPr="00831CED" w:rsidRDefault="001C74AF" w:rsidP="000B660A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 w:rsidRPr="00831CED"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2D69B" w:themeFill="accent3" w:themeFillTint="99"/>
          </w:tcPr>
          <w:p w14:paraId="48848D01" w14:textId="77777777" w:rsidR="001C74AF" w:rsidRPr="00831CED" w:rsidRDefault="001C74AF" w:rsidP="000B660A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831CED"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BD4B4" w:themeFill="accent6" w:themeFillTint="66"/>
          </w:tcPr>
          <w:p w14:paraId="202229C5" w14:textId="77777777" w:rsidR="001C74AF" w:rsidRPr="00831CED" w:rsidRDefault="001C74AF" w:rsidP="000B660A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831CED">
              <w:rPr>
                <w:rFonts w:eastAsia="MS Mincho;MS Gothic"/>
                <w:szCs w:val="24"/>
              </w:rP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9A92C34" w14:textId="77777777" w:rsidR="001C74AF" w:rsidRPr="00831CED" w:rsidRDefault="001C74AF" w:rsidP="000B660A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831CED">
              <w:rPr>
                <w:rFonts w:eastAsia="MS Mincho;MS Gothic"/>
                <w:szCs w:val="24"/>
              </w:rPr>
              <w:t>04</w:t>
            </w:r>
          </w:p>
        </w:tc>
        <w:tc>
          <w:tcPr>
            <w:tcW w:w="28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A11A53A" w14:textId="77777777" w:rsidR="001C74AF" w:rsidRPr="00DA7C50" w:rsidRDefault="001C74AF" w:rsidP="000B660A">
            <w:pPr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Skatinti ir plėsti teatro tarptautiškumą stiprinančias veiklas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C6FD9" w14:textId="77777777" w:rsidR="001C74AF" w:rsidRPr="00716708" w:rsidRDefault="001C74AF" w:rsidP="000B660A">
            <w:pPr>
              <w:snapToGrid w:val="0"/>
              <w:rPr>
                <w:rFonts w:eastAsia="MS Mincho;MS Gothic"/>
                <w:szCs w:val="24"/>
              </w:rPr>
            </w:pPr>
            <w:r w:rsidRPr="00716708">
              <w:rPr>
                <w:rFonts w:eastAsia="MS Mincho;MS Gothic"/>
                <w:szCs w:val="24"/>
              </w:rPr>
              <w:t>K</w:t>
            </w:r>
            <w:r>
              <w:rPr>
                <w:rFonts w:eastAsia="MS Mincho;MS Gothic"/>
                <w:szCs w:val="24"/>
              </w:rPr>
              <w:t>ultū</w:t>
            </w:r>
            <w:r w:rsidRPr="00716708">
              <w:rPr>
                <w:rFonts w:eastAsia="MS Mincho;MS Gothic"/>
                <w:szCs w:val="24"/>
              </w:rPr>
              <w:t>rin</w:t>
            </w:r>
            <w:r>
              <w:rPr>
                <w:rFonts w:eastAsia="MS Mincho;MS Gothic"/>
                <w:szCs w:val="24"/>
              </w:rPr>
              <w:t>ė</w:t>
            </w:r>
            <w:r w:rsidRPr="00716708">
              <w:rPr>
                <w:rFonts w:eastAsia="MS Mincho;MS Gothic"/>
                <w:szCs w:val="24"/>
              </w:rPr>
              <w:t>s veiklos vadybininkas, komunikacijos specialistas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BA023" w14:textId="77777777" w:rsidR="001C74AF" w:rsidRPr="00DA7C50" w:rsidRDefault="001C74AF" w:rsidP="000B660A">
            <w:pPr>
              <w:rPr>
                <w:b/>
                <w:szCs w:val="24"/>
                <w:lang w:eastAsia="lt-LT"/>
              </w:rPr>
            </w:pPr>
            <w:r w:rsidRPr="005443FF">
              <w:rPr>
                <w:lang w:eastAsia="lt-LT"/>
              </w:rPr>
              <w:t>Įvykusių tarptautinių renginių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B436C" w14:textId="77777777" w:rsidR="001C74AF" w:rsidRPr="00CC5E10" w:rsidRDefault="001C74AF" w:rsidP="000B660A">
            <w:pPr>
              <w:jc w:val="center"/>
              <w:rPr>
                <w:szCs w:val="24"/>
                <w:lang w:eastAsia="lt-LT"/>
              </w:rPr>
            </w:pPr>
            <w:r w:rsidRPr="00CC5E10">
              <w:rPr>
                <w:szCs w:val="24"/>
                <w:lang w:eastAsia="lt-LT"/>
              </w:rP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63E82" w14:textId="77777777" w:rsidR="001C74AF" w:rsidRPr="00B814B5" w:rsidRDefault="001C74AF" w:rsidP="000B660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8C484" w14:textId="77777777" w:rsidR="001C74AF" w:rsidRPr="007A1DBD" w:rsidRDefault="001C74AF" w:rsidP="000B660A">
            <w:pPr>
              <w:jc w:val="center"/>
              <w:rPr>
                <w:szCs w:val="24"/>
                <w:lang w:eastAsia="lt-LT"/>
              </w:rPr>
            </w:pPr>
            <w:r w:rsidRPr="007A1DBD">
              <w:rPr>
                <w:szCs w:val="24"/>
                <w:lang w:eastAsia="lt-LT"/>
              </w:rP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7B3C7" w14:textId="77777777" w:rsidR="001C74AF" w:rsidRPr="00B814B5" w:rsidRDefault="006C2D3B" w:rsidP="000B660A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II</w:t>
            </w:r>
            <w:r w:rsidR="001C74AF">
              <w:rPr>
                <w:rFonts w:eastAsia="MS Mincho;MS Gothic"/>
                <w:szCs w:val="24"/>
                <w:lang w:eastAsia="lt-LT"/>
              </w:rPr>
              <w:t xml:space="preserve"> ketv.</w:t>
            </w:r>
          </w:p>
        </w:tc>
      </w:tr>
      <w:tr w:rsidR="001C74AF" w14:paraId="57CEB7B9" w14:textId="77777777" w:rsidTr="000B660A">
        <w:trPr>
          <w:cantSplit/>
          <w:trHeight w:val="347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1E877DE7" w14:textId="77777777" w:rsidR="001C74AF" w:rsidRPr="00831CED" w:rsidRDefault="001C74AF" w:rsidP="000B660A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</w:p>
        </w:tc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4EF5C482" w14:textId="77777777" w:rsidR="001C74AF" w:rsidRPr="00831CED" w:rsidRDefault="001C74AF" w:rsidP="000B660A">
            <w:pPr>
              <w:snapToGrid w:val="0"/>
              <w:jc w:val="center"/>
              <w:rPr>
                <w:rFonts w:eastAsia="MS Mincho;MS Gothic"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458094E7" w14:textId="77777777" w:rsidR="001C74AF" w:rsidRDefault="001C74AF" w:rsidP="000B660A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D4E69" w14:textId="77777777" w:rsidR="001C74AF" w:rsidRDefault="001C74AF" w:rsidP="000B660A">
            <w:pPr>
              <w:snapToGrid w:val="0"/>
              <w:jc w:val="center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28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612F1" w14:textId="77777777" w:rsidR="001C74AF" w:rsidRPr="00DA7C50" w:rsidRDefault="001C74AF" w:rsidP="000B660A">
            <w:pPr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1B10B" w14:textId="77777777" w:rsidR="001C74AF" w:rsidRPr="00DA7C50" w:rsidRDefault="001C74AF" w:rsidP="000B660A">
            <w:pPr>
              <w:snapToGrid w:val="0"/>
              <w:rPr>
                <w:rFonts w:eastAsia="MS Mincho;MS Gothic"/>
                <w:b/>
                <w:szCs w:val="24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1D8D2" w14:textId="77777777" w:rsidR="001C74AF" w:rsidRPr="00DA7C50" w:rsidRDefault="001C74AF" w:rsidP="000B660A">
            <w:pPr>
              <w:rPr>
                <w:b/>
                <w:szCs w:val="24"/>
                <w:lang w:eastAsia="lt-LT"/>
              </w:rPr>
            </w:pPr>
            <w:r w:rsidRPr="005443FF">
              <w:rPr>
                <w:lang w:eastAsia="lt-LT"/>
              </w:rPr>
              <w:t>Dalyvavimų tarptautiniuose renginiuose užsienyje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7EACC" w14:textId="77777777" w:rsidR="001C74AF" w:rsidRPr="00DA7C50" w:rsidRDefault="001C74AF" w:rsidP="000B660A">
            <w:pPr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76D5A" w14:textId="77777777" w:rsidR="001C74AF" w:rsidRPr="00B814B5" w:rsidRDefault="001C74AF" w:rsidP="000B660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AD5FC" w14:textId="77777777" w:rsidR="001C74AF" w:rsidRPr="007A1DBD" w:rsidRDefault="001C74AF" w:rsidP="000B660A">
            <w:pPr>
              <w:jc w:val="center"/>
              <w:rPr>
                <w:szCs w:val="24"/>
                <w:lang w:eastAsia="lt-LT"/>
              </w:rPr>
            </w:pPr>
            <w:r w:rsidRPr="007A1DBD">
              <w:rPr>
                <w:szCs w:val="24"/>
                <w:lang w:eastAsia="lt-LT"/>
              </w:rP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FF88B" w14:textId="77777777" w:rsidR="001C74AF" w:rsidRPr="00B814B5" w:rsidRDefault="001C74AF" w:rsidP="000B660A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</w:p>
        </w:tc>
      </w:tr>
      <w:tr w:rsidR="001C74AF" w14:paraId="5ABDE930" w14:textId="77777777" w:rsidTr="000B660A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306B1C22" w14:textId="77777777" w:rsidR="001C74AF" w:rsidRPr="00831CED" w:rsidRDefault="001C74AF" w:rsidP="000B660A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18231BB9" w14:textId="77777777" w:rsidR="001C74AF" w:rsidRPr="00831CED" w:rsidRDefault="001C74AF" w:rsidP="000B660A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15EB33BE" w14:textId="77777777" w:rsidR="001C74AF" w:rsidRPr="00831CED" w:rsidRDefault="001C74AF" w:rsidP="000B660A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831CED">
              <w:rPr>
                <w:rFonts w:eastAsia="MS Mincho;MS Gothic"/>
                <w:szCs w:val="24"/>
              </w:rPr>
              <w:t>02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7B2CC7F4" w14:textId="77777777" w:rsidR="001C74AF" w:rsidRPr="00DA7C50" w:rsidRDefault="001C74AF" w:rsidP="000B660A">
            <w:pPr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Kelti teatro specialistų kvalifikaciją ir vadybinę kompetenciją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FC3DD" w14:textId="77777777" w:rsidR="001C74AF" w:rsidRPr="00490AC9" w:rsidRDefault="001C74AF" w:rsidP="000B660A">
            <w:pPr>
              <w:snapToGrid w:val="0"/>
              <w:rPr>
                <w:rFonts w:eastAsia="MS Mincho;MS Gothic"/>
                <w:szCs w:val="24"/>
              </w:rPr>
            </w:pPr>
            <w:r w:rsidRPr="00490AC9">
              <w:rPr>
                <w:rFonts w:eastAsia="MS Mincho;MS Gothic"/>
                <w:szCs w:val="24"/>
              </w:rPr>
              <w:t>Direktoriaus pavaduotojas kultūrai, meno vadovas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9E89A" w14:textId="77777777" w:rsidR="001C74AF" w:rsidRPr="00DA7C50" w:rsidRDefault="001C74AF" w:rsidP="000B660A">
            <w:pPr>
              <w:rPr>
                <w:b/>
                <w:szCs w:val="24"/>
                <w:lang w:eastAsia="lt-LT"/>
              </w:rPr>
            </w:pPr>
            <w:r>
              <w:rPr>
                <w:lang w:eastAsia="lt-LT"/>
              </w:rPr>
              <w:t>Kvalifikaciją kėlusių specialistų per metus dalis nuo visų specialistų skaičiaus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D2467" w14:textId="77777777" w:rsidR="001C74AF" w:rsidRPr="00DA7C50" w:rsidRDefault="001C74AF" w:rsidP="000B660A">
            <w:pPr>
              <w:jc w:val="center"/>
              <w:rPr>
                <w:b/>
                <w:szCs w:val="24"/>
                <w:lang w:eastAsia="lt-LT"/>
              </w:rPr>
            </w:pPr>
            <w:r>
              <w:t>Proc.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A4FB2" w14:textId="77777777" w:rsidR="001C74AF" w:rsidRPr="00B814B5" w:rsidRDefault="001C74AF" w:rsidP="000B660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0360E" w14:textId="77777777" w:rsidR="001C74AF" w:rsidRPr="007A1DBD" w:rsidRDefault="001C74AF" w:rsidP="000B660A">
            <w:pPr>
              <w:jc w:val="center"/>
              <w:rPr>
                <w:szCs w:val="24"/>
                <w:lang w:eastAsia="lt-LT"/>
              </w:rPr>
            </w:pPr>
            <w:r w:rsidRPr="007A1DBD">
              <w:rPr>
                <w:szCs w:val="24"/>
                <w:lang w:eastAsia="lt-LT"/>
              </w:rPr>
              <w:t>7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6A17D" w14:textId="77777777" w:rsidR="001C74AF" w:rsidRPr="00B814B5" w:rsidRDefault="006C2D3B" w:rsidP="000B660A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I</w:t>
            </w:r>
            <w:r w:rsidR="00490AC9">
              <w:rPr>
                <w:rFonts w:eastAsia="MS Mincho;MS Gothic"/>
                <w:szCs w:val="24"/>
                <w:lang w:eastAsia="lt-LT"/>
              </w:rPr>
              <w:t>–</w:t>
            </w:r>
            <w:r>
              <w:rPr>
                <w:rFonts w:eastAsia="MS Mincho;MS Gothic"/>
                <w:szCs w:val="24"/>
                <w:lang w:eastAsia="lt-LT"/>
              </w:rPr>
              <w:t>IV</w:t>
            </w:r>
            <w:r w:rsidR="001C74AF">
              <w:rPr>
                <w:rFonts w:eastAsia="MS Mincho;MS Gothic"/>
                <w:szCs w:val="24"/>
                <w:lang w:eastAsia="lt-LT"/>
              </w:rPr>
              <w:t xml:space="preserve"> ketv.</w:t>
            </w:r>
          </w:p>
        </w:tc>
      </w:tr>
      <w:tr w:rsidR="001C74AF" w14:paraId="3D5F24BD" w14:textId="77777777" w:rsidTr="000B660A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42A7B9CB" w14:textId="77777777" w:rsidR="001C74AF" w:rsidRPr="00831CED" w:rsidRDefault="001C74AF" w:rsidP="000B660A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378F750B" w14:textId="77777777" w:rsidR="001C74AF" w:rsidRPr="00831CED" w:rsidRDefault="001C74AF" w:rsidP="000B660A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1589E7BD" w14:textId="77777777" w:rsidR="001C74AF" w:rsidRPr="00831CED" w:rsidRDefault="001C74AF" w:rsidP="000B660A">
            <w:pPr>
              <w:snapToGrid w:val="0"/>
              <w:jc w:val="center"/>
              <w:rPr>
                <w:rFonts w:eastAsia="MS Mincho;MS Gothic"/>
                <w:szCs w:val="24"/>
              </w:rPr>
            </w:pPr>
            <w:r w:rsidRPr="00831CED">
              <w:rPr>
                <w:rFonts w:eastAsia="MS Mincho;MS Gothic"/>
                <w:szCs w:val="24"/>
              </w:rPr>
              <w:t>03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668BEEBC" w14:textId="77777777" w:rsidR="001C74AF" w:rsidRPr="00DA7C50" w:rsidRDefault="001C74AF" w:rsidP="000B660A">
            <w:pPr>
              <w:snapToGrid w:val="0"/>
              <w:rPr>
                <w:rFonts w:eastAsia="MS Mincho;MS Gothic"/>
                <w:b/>
                <w:szCs w:val="24"/>
              </w:rPr>
            </w:pPr>
            <w:r>
              <w:rPr>
                <w:rFonts w:eastAsia="MS Mincho;MS Gothic"/>
              </w:rPr>
              <w:t>Teatro k</w:t>
            </w:r>
            <w:r w:rsidRPr="005443FF">
              <w:rPr>
                <w:rFonts w:eastAsia="MS Mincho;MS Gothic"/>
              </w:rPr>
              <w:t>ultūrinių paslaugų ir veiklos skaitmenizavimas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2A187" w14:textId="77777777" w:rsidR="001C74AF" w:rsidRPr="00490AC9" w:rsidRDefault="001C74AF" w:rsidP="000B660A">
            <w:pPr>
              <w:snapToGrid w:val="0"/>
              <w:rPr>
                <w:rFonts w:eastAsia="MS Mincho;MS Gothic"/>
                <w:szCs w:val="24"/>
              </w:rPr>
            </w:pPr>
            <w:r w:rsidRPr="00490AC9">
              <w:rPr>
                <w:rFonts w:eastAsia="MS Mincho;MS Gothic"/>
                <w:szCs w:val="24"/>
              </w:rPr>
              <w:t>Pastatyminės dalies specialistas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B7BDA" w14:textId="77777777" w:rsidR="001C74AF" w:rsidRPr="00DA7C50" w:rsidRDefault="001C74AF" w:rsidP="000B660A">
            <w:pPr>
              <w:rPr>
                <w:b/>
                <w:szCs w:val="24"/>
                <w:lang w:eastAsia="lt-LT"/>
              </w:rPr>
            </w:pPr>
            <w:r w:rsidRPr="005443FF">
              <w:rPr>
                <w:lang w:eastAsia="lt-LT"/>
              </w:rPr>
              <w:t>Suskaitmenintų kultūros produktų (renginių</w:t>
            </w:r>
            <w:r>
              <w:rPr>
                <w:lang w:eastAsia="lt-LT"/>
              </w:rPr>
              <w:t>, edukacinių programų,</w:t>
            </w:r>
            <w:r w:rsidRPr="005443FF">
              <w:rPr>
                <w:lang w:eastAsia="lt-LT"/>
              </w:rPr>
              <w:t xml:space="preserve"> spektaklių ir kt.) skaičius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B42CC" w14:textId="77777777" w:rsidR="001C74AF" w:rsidRPr="00DA7C50" w:rsidRDefault="001C74AF" w:rsidP="000B660A">
            <w:pPr>
              <w:jc w:val="center"/>
              <w:rPr>
                <w:b/>
                <w:szCs w:val="24"/>
                <w:lang w:eastAsia="lt-LT"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E5577" w14:textId="77777777" w:rsidR="001C74AF" w:rsidRPr="00B814B5" w:rsidRDefault="001C74AF" w:rsidP="000B660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18966" w14:textId="77777777" w:rsidR="001C74AF" w:rsidRPr="00B814B5" w:rsidRDefault="001C74AF" w:rsidP="000B660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0FFB9" w14:textId="77777777" w:rsidR="001C74AF" w:rsidRPr="00B814B5" w:rsidRDefault="006C2D3B" w:rsidP="006C2D3B">
            <w:pPr>
              <w:snapToGrid w:val="0"/>
              <w:jc w:val="center"/>
              <w:rPr>
                <w:rFonts w:eastAsia="MS Mincho;MS Gothic"/>
                <w:szCs w:val="24"/>
                <w:lang w:eastAsia="lt-LT"/>
              </w:rPr>
            </w:pPr>
            <w:r>
              <w:rPr>
                <w:rFonts w:eastAsia="MS Mincho;MS Gothic"/>
                <w:szCs w:val="24"/>
                <w:lang w:eastAsia="lt-LT"/>
              </w:rPr>
              <w:t>I</w:t>
            </w:r>
            <w:r w:rsidR="00490AC9">
              <w:rPr>
                <w:rFonts w:eastAsia="MS Mincho;MS Gothic"/>
                <w:szCs w:val="24"/>
                <w:lang w:eastAsia="lt-LT"/>
              </w:rPr>
              <w:t>–</w:t>
            </w:r>
            <w:r>
              <w:rPr>
                <w:rFonts w:eastAsia="MS Mincho;MS Gothic"/>
                <w:szCs w:val="24"/>
                <w:lang w:eastAsia="lt-LT"/>
              </w:rPr>
              <w:t>IV</w:t>
            </w:r>
            <w:r w:rsidR="001C74AF">
              <w:rPr>
                <w:rFonts w:eastAsia="MS Mincho;MS Gothic"/>
                <w:szCs w:val="24"/>
                <w:lang w:eastAsia="lt-LT"/>
              </w:rPr>
              <w:t xml:space="preserve"> ketv.</w:t>
            </w:r>
          </w:p>
        </w:tc>
      </w:tr>
    </w:tbl>
    <w:p w14:paraId="061139E9" w14:textId="77777777" w:rsidR="001C74AF" w:rsidRDefault="001C74AF" w:rsidP="001C74AF">
      <w:pPr>
        <w:rPr>
          <w:b/>
          <w:szCs w:val="24"/>
          <w:lang w:eastAsia="zh-CN"/>
        </w:rPr>
      </w:pPr>
    </w:p>
    <w:p w14:paraId="5DE74B8D" w14:textId="77777777" w:rsidR="006C2D3B" w:rsidRDefault="006C2D3B" w:rsidP="001C74AF">
      <w:pPr>
        <w:rPr>
          <w:b/>
          <w:szCs w:val="24"/>
          <w:lang w:eastAsia="zh-CN"/>
        </w:rPr>
      </w:pPr>
    </w:p>
    <w:p w14:paraId="0D4A4B00" w14:textId="77777777" w:rsidR="006C2D3B" w:rsidRDefault="006C2D3B">
      <w:pPr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br w:type="page"/>
      </w:r>
    </w:p>
    <w:p w14:paraId="762BEC41" w14:textId="77777777" w:rsidR="001C74AF" w:rsidRPr="00BC022D" w:rsidRDefault="001C74AF" w:rsidP="001C74AF">
      <w:pPr>
        <w:rPr>
          <w:b/>
          <w:szCs w:val="24"/>
          <w:lang w:eastAsia="zh-CN"/>
        </w:rPr>
      </w:pPr>
      <w:r w:rsidRPr="00BC022D">
        <w:rPr>
          <w:b/>
          <w:szCs w:val="24"/>
          <w:lang w:eastAsia="zh-CN"/>
        </w:rPr>
        <w:t>LĖŠŲ POREIKIS IR NUMATOMI FINANSAVIMO ŠALTINIAI</w:t>
      </w:r>
    </w:p>
    <w:p w14:paraId="0E136EBB" w14:textId="77777777" w:rsidR="001C74AF" w:rsidRPr="00BC022D" w:rsidRDefault="001C74AF" w:rsidP="001C74AF">
      <w:pPr>
        <w:jc w:val="center"/>
        <w:rPr>
          <w:b/>
          <w:bCs/>
          <w:lang w:eastAsia="zh-CN"/>
        </w:rPr>
      </w:pPr>
      <w:r w:rsidRPr="00BC022D">
        <w:rPr>
          <w:lang w:eastAsia="zh-CN"/>
        </w:rPr>
        <w:t xml:space="preserve">                                                                                                                          </w:t>
      </w:r>
      <w:r w:rsidRPr="00BC022D">
        <w:rPr>
          <w:b/>
          <w:bCs/>
          <w:lang w:eastAsia="zh-CN"/>
        </w:rPr>
        <w:t>Tūkst. Eur</w:t>
      </w:r>
    </w:p>
    <w:tbl>
      <w:tblPr>
        <w:tblW w:w="12059" w:type="dxa"/>
        <w:tblLook w:val="04A0" w:firstRow="1" w:lastRow="0" w:firstColumn="1" w:lastColumn="0" w:noHBand="0" w:noVBand="1"/>
      </w:tblPr>
      <w:tblGrid>
        <w:gridCol w:w="7220"/>
        <w:gridCol w:w="2551"/>
        <w:gridCol w:w="2288"/>
      </w:tblGrid>
      <w:tr w:rsidR="001C74AF" w:rsidRPr="00BC022D" w14:paraId="7EF1C249" w14:textId="77777777" w:rsidTr="000B660A">
        <w:trPr>
          <w:trHeight w:val="978"/>
        </w:trPr>
        <w:tc>
          <w:tcPr>
            <w:tcW w:w="7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1A8BABD1" w14:textId="77777777" w:rsidR="001C74AF" w:rsidRPr="00BC022D" w:rsidRDefault="001C74AF" w:rsidP="000B660A">
            <w:pPr>
              <w:jc w:val="center"/>
              <w:rPr>
                <w:b/>
                <w:bCs/>
                <w:szCs w:val="24"/>
                <w:lang w:eastAsia="zh-CN"/>
              </w:rPr>
            </w:pPr>
            <w:r w:rsidRPr="00BC022D">
              <w:rPr>
                <w:b/>
                <w:bCs/>
                <w:szCs w:val="24"/>
                <w:lang w:eastAsia="zh-CN"/>
              </w:rPr>
              <w:t>Ekonominės klasifikacijos grupė, finansavimo šaltiniai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7B4B2705" w14:textId="77777777" w:rsidR="001C74AF" w:rsidRPr="00BC022D" w:rsidRDefault="001C74AF" w:rsidP="000B660A">
            <w:pPr>
              <w:jc w:val="center"/>
              <w:rPr>
                <w:b/>
                <w:bCs/>
                <w:szCs w:val="24"/>
                <w:lang w:eastAsia="zh-CN"/>
              </w:rPr>
            </w:pPr>
            <w:r w:rsidRPr="00BC022D">
              <w:rPr>
                <w:b/>
                <w:bCs/>
                <w:szCs w:val="24"/>
                <w:lang w:eastAsia="zh-CN"/>
              </w:rPr>
              <w:t xml:space="preserve">Asignavimai </w:t>
            </w:r>
          </w:p>
          <w:p w14:paraId="0D24F091" w14:textId="77777777" w:rsidR="001C74AF" w:rsidRPr="00BC022D" w:rsidRDefault="001C74AF" w:rsidP="000B660A">
            <w:pPr>
              <w:jc w:val="center"/>
              <w:rPr>
                <w:b/>
                <w:bCs/>
                <w:szCs w:val="24"/>
                <w:lang w:eastAsia="zh-CN"/>
              </w:rPr>
            </w:pPr>
            <w:r w:rsidRPr="00BC022D">
              <w:rPr>
                <w:b/>
                <w:bCs/>
                <w:szCs w:val="24"/>
                <w:lang w:eastAsia="zh-CN"/>
              </w:rPr>
              <w:t xml:space="preserve">2021 metams </w:t>
            </w:r>
          </w:p>
          <w:p w14:paraId="5D2DA6FE" w14:textId="77777777" w:rsidR="001C74AF" w:rsidRPr="00BC022D" w:rsidRDefault="001C74AF" w:rsidP="000B660A">
            <w:pPr>
              <w:jc w:val="center"/>
              <w:rPr>
                <w:b/>
                <w:bCs/>
                <w:szCs w:val="24"/>
                <w:lang w:eastAsia="zh-CN"/>
              </w:rPr>
            </w:pPr>
            <w:r w:rsidRPr="00BC022D">
              <w:rPr>
                <w:b/>
                <w:bCs/>
                <w:szCs w:val="24"/>
                <w:lang w:eastAsia="zh-CN"/>
              </w:rPr>
              <w:t>(bazinis biudžetas)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B6C4094" w14:textId="77777777" w:rsidR="001C74AF" w:rsidRPr="00BC022D" w:rsidRDefault="001C74AF" w:rsidP="000B660A">
            <w:pPr>
              <w:jc w:val="center"/>
              <w:rPr>
                <w:b/>
                <w:bCs/>
                <w:szCs w:val="24"/>
                <w:lang w:eastAsia="zh-CN"/>
              </w:rPr>
            </w:pPr>
            <w:r w:rsidRPr="00BC022D">
              <w:rPr>
                <w:b/>
                <w:bCs/>
                <w:szCs w:val="24"/>
                <w:lang w:eastAsia="zh-CN"/>
              </w:rPr>
              <w:t xml:space="preserve">Asignavimai biudžetiniams </w:t>
            </w:r>
          </w:p>
          <w:p w14:paraId="42F65398" w14:textId="77777777" w:rsidR="001C74AF" w:rsidRPr="00BC022D" w:rsidRDefault="001C74AF" w:rsidP="000B660A">
            <w:pPr>
              <w:jc w:val="center"/>
              <w:rPr>
                <w:lang w:eastAsia="zh-CN"/>
              </w:rPr>
            </w:pPr>
            <w:r w:rsidRPr="00BC022D">
              <w:rPr>
                <w:b/>
                <w:bCs/>
                <w:szCs w:val="24"/>
                <w:lang w:eastAsia="zh-CN"/>
              </w:rPr>
              <w:t>2022 metams</w:t>
            </w:r>
          </w:p>
        </w:tc>
      </w:tr>
      <w:tr w:rsidR="001C74AF" w:rsidRPr="00BC022D" w14:paraId="6C7C4E6B" w14:textId="77777777" w:rsidTr="000B660A">
        <w:trPr>
          <w:trHeight w:val="255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BB76315" w14:textId="77777777" w:rsidR="001C74AF" w:rsidRPr="00BC022D" w:rsidRDefault="001C74AF" w:rsidP="000B660A">
            <w:pPr>
              <w:rPr>
                <w:b/>
                <w:lang w:eastAsia="zh-CN"/>
              </w:rPr>
            </w:pPr>
            <w:r w:rsidRPr="00BC022D">
              <w:rPr>
                <w:b/>
                <w:lang w:eastAsia="zh-CN"/>
              </w:rPr>
              <w:t xml:space="preserve">1. LĖŠŲ POREIKIS IŠ VISO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560DA25" w14:textId="77777777" w:rsidR="001C74AF" w:rsidRPr="00BC022D" w:rsidRDefault="001C74AF" w:rsidP="000B660A">
            <w:pPr>
              <w:snapToGrid w:val="0"/>
              <w:jc w:val="center"/>
              <w:rPr>
                <w:b/>
                <w:szCs w:val="24"/>
                <w:lang w:eastAsia="zh-CN"/>
              </w:rPr>
            </w:pPr>
            <w:r w:rsidRPr="004E292F">
              <w:rPr>
                <w:b/>
                <w:szCs w:val="24"/>
                <w:lang w:eastAsia="zh-CN"/>
              </w:rPr>
              <w:t>449,8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9D9C26" w14:textId="77777777" w:rsidR="001C74AF" w:rsidRPr="00BC022D" w:rsidRDefault="001C74AF" w:rsidP="000B660A">
            <w:pPr>
              <w:snapToGrid w:val="0"/>
              <w:jc w:val="center"/>
              <w:rPr>
                <w:szCs w:val="24"/>
                <w:lang w:eastAsia="zh-CN"/>
              </w:rPr>
            </w:pPr>
            <w:r w:rsidRPr="00B019E7">
              <w:rPr>
                <w:b/>
                <w:szCs w:val="24"/>
                <w:lang w:eastAsia="zh-CN"/>
              </w:rPr>
              <w:t>599,</w:t>
            </w:r>
            <w:r>
              <w:rPr>
                <w:szCs w:val="24"/>
                <w:lang w:eastAsia="zh-CN"/>
              </w:rPr>
              <w:t>8</w:t>
            </w:r>
          </w:p>
        </w:tc>
      </w:tr>
      <w:tr w:rsidR="001C74AF" w:rsidRPr="00BC022D" w14:paraId="26D0933C" w14:textId="77777777" w:rsidTr="000B660A">
        <w:trPr>
          <w:trHeight w:val="255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95F4C" w14:textId="77777777" w:rsidR="001C74AF" w:rsidRPr="00BC022D" w:rsidRDefault="001C74AF" w:rsidP="000B660A">
            <w:pPr>
              <w:rPr>
                <w:lang w:eastAsia="zh-CN"/>
              </w:rPr>
            </w:pPr>
            <w:r w:rsidRPr="00BC022D">
              <w:rPr>
                <w:lang w:eastAsia="zh-CN"/>
              </w:rPr>
              <w:t>1.1. Išlaidoms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29CD55" w14:textId="77777777" w:rsidR="001C74AF" w:rsidRPr="00BC022D" w:rsidRDefault="001C74AF" w:rsidP="000B660A">
            <w:pPr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449,8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73749" w14:textId="77777777" w:rsidR="001C74AF" w:rsidRPr="00BC022D" w:rsidRDefault="001C74AF" w:rsidP="000B660A">
            <w:pPr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599,8</w:t>
            </w:r>
          </w:p>
        </w:tc>
      </w:tr>
      <w:tr w:rsidR="001C74AF" w:rsidRPr="00BC022D" w14:paraId="775AA0F2" w14:textId="77777777" w:rsidTr="000B660A">
        <w:trPr>
          <w:trHeight w:val="255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D229D" w14:textId="77777777" w:rsidR="001C74AF" w:rsidRPr="00BC022D" w:rsidRDefault="001C74AF" w:rsidP="000B660A">
            <w:pPr>
              <w:rPr>
                <w:lang w:eastAsia="zh-CN"/>
              </w:rPr>
            </w:pPr>
            <w:r w:rsidRPr="00BC022D">
              <w:rPr>
                <w:lang w:eastAsia="zh-CN"/>
              </w:rPr>
              <w:t xml:space="preserve">              iš jų darbo užmokesčiui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15B541" w14:textId="77777777" w:rsidR="001C74AF" w:rsidRPr="00BC022D" w:rsidRDefault="001C74AF" w:rsidP="000B660A">
            <w:pPr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379,1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75EC0" w14:textId="77777777" w:rsidR="001C74AF" w:rsidRPr="00BC022D" w:rsidRDefault="001C74AF" w:rsidP="000B660A">
            <w:pPr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486,5</w:t>
            </w:r>
          </w:p>
        </w:tc>
      </w:tr>
      <w:tr w:rsidR="001C74AF" w:rsidRPr="00BC022D" w14:paraId="025D464D" w14:textId="77777777" w:rsidTr="000B660A">
        <w:trPr>
          <w:trHeight w:val="255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ADD62C4" w14:textId="77777777" w:rsidR="001C74AF" w:rsidRPr="00BC022D" w:rsidRDefault="001C74AF" w:rsidP="000B660A">
            <w:pPr>
              <w:rPr>
                <w:b/>
                <w:lang w:eastAsia="zh-CN"/>
              </w:rPr>
            </w:pPr>
            <w:r w:rsidRPr="00BC022D">
              <w:rPr>
                <w:b/>
                <w:lang w:eastAsia="zh-CN"/>
              </w:rPr>
              <w:t>2. FINANSAVIMO ŠALTINIAI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A22E6F9" w14:textId="77777777" w:rsidR="001C74AF" w:rsidRPr="00BC022D" w:rsidRDefault="001C74AF" w:rsidP="000B660A">
            <w:pPr>
              <w:snapToGrid w:val="0"/>
              <w:jc w:val="center"/>
              <w:rPr>
                <w:b/>
                <w:szCs w:val="24"/>
                <w:lang w:eastAsia="zh-CN"/>
              </w:rPr>
            </w:pP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03BC58" w14:textId="77777777" w:rsidR="001C74AF" w:rsidRPr="00BC022D" w:rsidRDefault="001C74AF" w:rsidP="000B660A">
            <w:pPr>
              <w:snapToGrid w:val="0"/>
              <w:jc w:val="center"/>
              <w:rPr>
                <w:szCs w:val="24"/>
                <w:lang w:eastAsia="zh-CN"/>
              </w:rPr>
            </w:pPr>
          </w:p>
        </w:tc>
      </w:tr>
      <w:tr w:rsidR="001C74AF" w:rsidRPr="00BC022D" w14:paraId="4CD1F89C" w14:textId="77777777" w:rsidTr="000B660A">
        <w:trPr>
          <w:trHeight w:val="255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EB2A4" w14:textId="77777777" w:rsidR="001C74AF" w:rsidRPr="00BC022D" w:rsidRDefault="001C74AF" w:rsidP="000B660A">
            <w:pPr>
              <w:rPr>
                <w:b/>
                <w:lang w:eastAsia="zh-CN"/>
              </w:rPr>
            </w:pPr>
            <w:r w:rsidRPr="00BC022D">
              <w:rPr>
                <w:b/>
                <w:lang w:eastAsia="zh-CN"/>
              </w:rPr>
              <w:t>2.1. Savivaldybės biudžetas, iš jo: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F82008" w14:textId="77777777" w:rsidR="001C74AF" w:rsidRPr="00BC022D" w:rsidRDefault="001C74AF" w:rsidP="000B660A">
            <w:pPr>
              <w:snapToGrid w:val="0"/>
              <w:jc w:val="center"/>
              <w:rPr>
                <w:b/>
                <w:szCs w:val="24"/>
                <w:lang w:eastAsia="zh-CN"/>
              </w:rPr>
            </w:pPr>
            <w:r>
              <w:rPr>
                <w:b/>
                <w:szCs w:val="24"/>
                <w:lang w:eastAsia="zh-CN"/>
              </w:rPr>
              <w:t>449,8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1DDAD" w14:textId="77777777" w:rsidR="001C74AF" w:rsidRPr="00B019E7" w:rsidRDefault="001C74AF" w:rsidP="000B660A">
            <w:pPr>
              <w:snapToGrid w:val="0"/>
              <w:jc w:val="center"/>
              <w:rPr>
                <w:b/>
                <w:szCs w:val="24"/>
                <w:lang w:eastAsia="zh-CN"/>
              </w:rPr>
            </w:pPr>
            <w:r w:rsidRPr="00B019E7">
              <w:rPr>
                <w:b/>
                <w:szCs w:val="24"/>
                <w:lang w:eastAsia="zh-CN"/>
              </w:rPr>
              <w:t>581,8</w:t>
            </w:r>
          </w:p>
        </w:tc>
      </w:tr>
      <w:tr w:rsidR="001C74AF" w:rsidRPr="00BC022D" w14:paraId="309FCFBC" w14:textId="77777777" w:rsidTr="000B660A">
        <w:trPr>
          <w:trHeight w:val="255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B4C71" w14:textId="77777777" w:rsidR="001C74AF" w:rsidRPr="00BC022D" w:rsidRDefault="001C74AF" w:rsidP="000B660A">
            <w:pPr>
              <w:rPr>
                <w:lang w:eastAsia="zh-CN"/>
              </w:rPr>
            </w:pPr>
            <w:r w:rsidRPr="00BC022D">
              <w:rPr>
                <w:lang w:eastAsia="zh-CN"/>
              </w:rPr>
              <w:t>2.1.1. Savivaldybės biudžeto lėšos (</w:t>
            </w:r>
            <w:r w:rsidRPr="00BC022D">
              <w:rPr>
                <w:b/>
                <w:lang w:eastAsia="zh-CN"/>
              </w:rPr>
              <w:t>SB</w:t>
            </w:r>
            <w:r w:rsidRPr="00BC022D">
              <w:rPr>
                <w:lang w:eastAsia="zh-CN"/>
              </w:rPr>
              <w:t>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F067BD" w14:textId="77777777" w:rsidR="001C74AF" w:rsidRPr="00BC022D" w:rsidRDefault="001C74AF" w:rsidP="000B660A">
            <w:pPr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419,0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88B96" w14:textId="77777777" w:rsidR="001C74AF" w:rsidRPr="00BC022D" w:rsidRDefault="001C74AF" w:rsidP="000B660A">
            <w:pPr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535,5</w:t>
            </w:r>
          </w:p>
        </w:tc>
      </w:tr>
      <w:tr w:rsidR="001C74AF" w:rsidRPr="00BC022D" w14:paraId="6FD18840" w14:textId="77777777" w:rsidTr="000B660A">
        <w:trPr>
          <w:trHeight w:val="255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13BC1" w14:textId="77777777" w:rsidR="001C74AF" w:rsidRPr="00840445" w:rsidRDefault="001C74AF" w:rsidP="000B660A">
            <w:pPr>
              <w:rPr>
                <w:lang w:eastAsia="zh-CN"/>
              </w:rPr>
            </w:pPr>
            <w:r w:rsidRPr="00840445">
              <w:rPr>
                <w:lang w:eastAsia="zh-CN"/>
              </w:rPr>
              <w:t xml:space="preserve">2.1.2. Valstybės biudžeto specialiosios tikslinės dotacijos lėšos valstybės funkcijoms atlikti (VBSF)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E60DD" w14:textId="77777777" w:rsidR="001C74AF" w:rsidRPr="00BC022D" w:rsidRDefault="001C74AF" w:rsidP="000B660A">
            <w:pPr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6,6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6BA9B" w14:textId="77777777" w:rsidR="001C74AF" w:rsidRPr="00BC022D" w:rsidRDefault="001C74AF" w:rsidP="000B660A">
            <w:pPr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5,0</w:t>
            </w:r>
          </w:p>
        </w:tc>
      </w:tr>
      <w:tr w:rsidR="001C74AF" w:rsidRPr="00BC022D" w14:paraId="45ACFB62" w14:textId="77777777" w:rsidTr="000B660A">
        <w:trPr>
          <w:trHeight w:val="295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4E514" w14:textId="77777777" w:rsidR="001C74AF" w:rsidRPr="00840445" w:rsidRDefault="001C74AF" w:rsidP="000B660A">
            <w:pPr>
              <w:rPr>
                <w:lang w:eastAsia="zh-CN"/>
              </w:rPr>
            </w:pPr>
            <w:r w:rsidRPr="00840445">
              <w:rPr>
                <w:lang w:eastAsia="zh-CN"/>
              </w:rPr>
              <w:t>2.1.3. Valstybės biudžeto specialiosios tikslinės dotacijos lėšos regioninėms įstaigoms ir klasėms finansuoti (VBSR)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50469" w14:textId="77777777" w:rsidR="001C74AF" w:rsidRPr="00BC022D" w:rsidRDefault="001C74AF" w:rsidP="000B660A">
            <w:pPr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7094F" w14:textId="77777777" w:rsidR="001C74AF" w:rsidRPr="00BC022D" w:rsidRDefault="001C74AF" w:rsidP="000B660A">
            <w:pPr>
              <w:snapToGrid w:val="0"/>
              <w:jc w:val="center"/>
              <w:rPr>
                <w:szCs w:val="24"/>
                <w:lang w:eastAsia="zh-CN"/>
              </w:rPr>
            </w:pPr>
          </w:p>
        </w:tc>
      </w:tr>
      <w:tr w:rsidR="001C74AF" w:rsidRPr="00BC022D" w14:paraId="0494E926" w14:textId="77777777" w:rsidTr="000B660A">
        <w:trPr>
          <w:trHeight w:val="295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4B6B8" w14:textId="77777777" w:rsidR="001C74AF" w:rsidRPr="00BC022D" w:rsidRDefault="001C74AF" w:rsidP="000B660A">
            <w:pPr>
              <w:rPr>
                <w:lang w:eastAsia="zh-CN"/>
              </w:rPr>
            </w:pPr>
            <w:r w:rsidRPr="00BC022D">
              <w:rPr>
                <w:lang w:eastAsia="zh-CN"/>
              </w:rPr>
              <w:t>2.1.4. Įstaigų pajamos už paslaugas (</w:t>
            </w:r>
            <w:r w:rsidRPr="00BC022D">
              <w:rPr>
                <w:b/>
                <w:lang w:eastAsia="zh-CN"/>
              </w:rPr>
              <w:t>SP</w:t>
            </w:r>
            <w:r w:rsidRPr="00BC022D">
              <w:rPr>
                <w:lang w:eastAsia="zh-CN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27BB3" w14:textId="77777777" w:rsidR="001C74AF" w:rsidRPr="00BC022D" w:rsidRDefault="001C74AF" w:rsidP="000B660A">
            <w:pPr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24,2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0471D" w14:textId="77777777" w:rsidR="001C74AF" w:rsidRPr="00BC022D" w:rsidRDefault="001C74AF" w:rsidP="000B660A">
            <w:pPr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41,3</w:t>
            </w:r>
          </w:p>
        </w:tc>
      </w:tr>
      <w:tr w:rsidR="001C74AF" w:rsidRPr="00BC022D" w14:paraId="2E45A472" w14:textId="77777777" w:rsidTr="000B660A">
        <w:trPr>
          <w:trHeight w:val="262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10077" w14:textId="77777777" w:rsidR="001C74AF" w:rsidRPr="00BC022D" w:rsidRDefault="001C74AF" w:rsidP="000B660A">
            <w:pPr>
              <w:rPr>
                <w:lang w:eastAsia="zh-CN"/>
              </w:rPr>
            </w:pPr>
            <w:r w:rsidRPr="00BC022D">
              <w:rPr>
                <w:lang w:eastAsia="zh-CN"/>
              </w:rPr>
              <w:t>2.1.5. Valstybės biudžeto lėšos (</w:t>
            </w:r>
            <w:r w:rsidRPr="00BC022D">
              <w:rPr>
                <w:b/>
                <w:lang w:eastAsia="zh-CN"/>
              </w:rPr>
              <w:t>VB)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BAEC6" w14:textId="77777777" w:rsidR="001C74AF" w:rsidRPr="00BC022D" w:rsidRDefault="001C74AF" w:rsidP="000B660A">
            <w:pPr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C97BB" w14:textId="77777777" w:rsidR="001C74AF" w:rsidRPr="00BC022D" w:rsidRDefault="001C74AF" w:rsidP="000B660A">
            <w:pPr>
              <w:snapToGrid w:val="0"/>
              <w:jc w:val="center"/>
              <w:rPr>
                <w:szCs w:val="24"/>
                <w:lang w:eastAsia="zh-CN"/>
              </w:rPr>
            </w:pPr>
          </w:p>
        </w:tc>
      </w:tr>
      <w:tr w:rsidR="001C74AF" w:rsidRPr="00BC022D" w14:paraId="09ECC08A" w14:textId="77777777" w:rsidTr="000B660A">
        <w:trPr>
          <w:trHeight w:val="255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27624" w14:textId="77777777" w:rsidR="001C74AF" w:rsidRPr="00BC022D" w:rsidRDefault="001C74AF" w:rsidP="000B660A">
            <w:pPr>
              <w:rPr>
                <w:lang w:eastAsia="zh-CN"/>
              </w:rPr>
            </w:pPr>
            <w:r w:rsidRPr="00BC022D">
              <w:rPr>
                <w:lang w:eastAsia="zh-CN"/>
              </w:rPr>
              <w:t xml:space="preserve">2.1.6. </w:t>
            </w:r>
            <w:r w:rsidRPr="00BC022D">
              <w:rPr>
                <w:szCs w:val="18"/>
                <w:lang w:eastAsia="lt-LT"/>
              </w:rPr>
              <w:t>Paskolos lėšos (</w:t>
            </w:r>
            <w:r w:rsidRPr="00BC022D">
              <w:rPr>
                <w:b/>
                <w:bCs/>
                <w:szCs w:val="18"/>
                <w:lang w:eastAsia="lt-LT"/>
              </w:rPr>
              <w:t>P</w:t>
            </w:r>
            <w:r w:rsidRPr="00BC022D">
              <w:rPr>
                <w:bCs/>
                <w:szCs w:val="18"/>
                <w:lang w:eastAsia="lt-LT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B1CEA" w14:textId="77777777" w:rsidR="001C74AF" w:rsidRPr="00BC022D" w:rsidRDefault="001C74AF" w:rsidP="000B660A">
            <w:pPr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1350C" w14:textId="77777777" w:rsidR="001C74AF" w:rsidRPr="00BC022D" w:rsidRDefault="001C74AF" w:rsidP="000B660A">
            <w:pPr>
              <w:snapToGrid w:val="0"/>
              <w:jc w:val="center"/>
              <w:rPr>
                <w:szCs w:val="24"/>
                <w:lang w:eastAsia="zh-CN"/>
              </w:rPr>
            </w:pPr>
          </w:p>
        </w:tc>
      </w:tr>
      <w:tr w:rsidR="001C74AF" w:rsidRPr="00BC022D" w14:paraId="777079EE" w14:textId="77777777" w:rsidTr="000B660A">
        <w:trPr>
          <w:trHeight w:val="255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323EE" w14:textId="77777777" w:rsidR="001C74AF" w:rsidRPr="00BC022D" w:rsidRDefault="001C74AF" w:rsidP="000B660A">
            <w:pPr>
              <w:rPr>
                <w:b/>
                <w:lang w:eastAsia="zh-CN"/>
              </w:rPr>
            </w:pPr>
            <w:r w:rsidRPr="00BC022D">
              <w:rPr>
                <w:szCs w:val="18"/>
                <w:lang w:eastAsia="lt-LT"/>
              </w:rPr>
              <w:t>2.1.7. Europos Sąjungos struktūrinių fondų lėšos (</w:t>
            </w:r>
            <w:r w:rsidRPr="00BC022D">
              <w:rPr>
                <w:b/>
                <w:bCs/>
                <w:szCs w:val="18"/>
                <w:lang w:eastAsia="lt-LT"/>
              </w:rPr>
              <w:t>ES</w:t>
            </w:r>
            <w:r w:rsidRPr="00BC022D">
              <w:rPr>
                <w:bCs/>
                <w:szCs w:val="18"/>
                <w:lang w:eastAsia="lt-LT"/>
              </w:rPr>
              <w:t>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64B56" w14:textId="77777777" w:rsidR="001C74AF" w:rsidRPr="00BC022D" w:rsidRDefault="001C74AF" w:rsidP="000B660A">
            <w:pPr>
              <w:snapToGrid w:val="0"/>
              <w:jc w:val="center"/>
              <w:rPr>
                <w:b/>
                <w:szCs w:val="24"/>
                <w:lang w:eastAsia="zh-CN"/>
              </w:rPr>
            </w:pP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4EEF7" w14:textId="77777777" w:rsidR="001C74AF" w:rsidRPr="00BC022D" w:rsidRDefault="001C74AF" w:rsidP="000B660A">
            <w:pPr>
              <w:snapToGrid w:val="0"/>
              <w:jc w:val="center"/>
              <w:rPr>
                <w:szCs w:val="24"/>
                <w:lang w:eastAsia="zh-CN"/>
              </w:rPr>
            </w:pPr>
          </w:p>
        </w:tc>
      </w:tr>
      <w:tr w:rsidR="001C74AF" w:rsidRPr="00BC022D" w14:paraId="5E23D799" w14:textId="77777777" w:rsidTr="000B660A">
        <w:trPr>
          <w:trHeight w:val="255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2977F" w14:textId="77777777" w:rsidR="001C74AF" w:rsidRPr="00BC022D" w:rsidRDefault="001C74AF" w:rsidP="000B660A">
            <w:pPr>
              <w:rPr>
                <w:b/>
                <w:lang w:eastAsia="zh-CN"/>
              </w:rPr>
            </w:pPr>
            <w:r w:rsidRPr="00BC022D">
              <w:rPr>
                <w:b/>
                <w:lang w:eastAsia="zh-CN"/>
              </w:rPr>
              <w:t>2.2. Kiti šaltiniai, iš viso: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ABCAD" w14:textId="77777777" w:rsidR="001C74AF" w:rsidRPr="00B019E7" w:rsidRDefault="001C74AF" w:rsidP="000B660A">
            <w:pPr>
              <w:snapToGrid w:val="0"/>
              <w:jc w:val="center"/>
              <w:rPr>
                <w:b/>
                <w:szCs w:val="24"/>
                <w:lang w:eastAsia="zh-CN"/>
              </w:rPr>
            </w:pPr>
            <w:r w:rsidRPr="00B019E7">
              <w:rPr>
                <w:b/>
                <w:szCs w:val="24"/>
                <w:lang w:eastAsia="zh-CN"/>
              </w:rPr>
              <w:t>11,1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51503" w14:textId="77777777" w:rsidR="001C74AF" w:rsidRPr="00B019E7" w:rsidRDefault="001C74AF" w:rsidP="000B660A">
            <w:pPr>
              <w:snapToGrid w:val="0"/>
              <w:jc w:val="center"/>
              <w:rPr>
                <w:b/>
                <w:szCs w:val="24"/>
                <w:lang w:eastAsia="zh-CN"/>
              </w:rPr>
            </w:pPr>
            <w:r w:rsidRPr="00B019E7">
              <w:rPr>
                <w:b/>
                <w:szCs w:val="24"/>
                <w:lang w:eastAsia="zh-CN"/>
              </w:rPr>
              <w:t>18,0</w:t>
            </w:r>
          </w:p>
        </w:tc>
      </w:tr>
      <w:tr w:rsidR="001C74AF" w:rsidRPr="00BC022D" w14:paraId="3DE99C0B" w14:textId="77777777" w:rsidTr="000B660A">
        <w:trPr>
          <w:trHeight w:val="289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2FBAD" w14:textId="77777777" w:rsidR="001C74AF" w:rsidRPr="00BC022D" w:rsidRDefault="001C74AF" w:rsidP="000B660A">
            <w:pPr>
              <w:rPr>
                <w:bCs/>
                <w:szCs w:val="24"/>
                <w:lang w:eastAsia="lt-LT"/>
              </w:rPr>
            </w:pPr>
            <w:r w:rsidRPr="00BC022D">
              <w:rPr>
                <w:bCs/>
                <w:szCs w:val="24"/>
                <w:lang w:eastAsia="lt-LT"/>
              </w:rPr>
              <w:t>2.2.1. Gyventojų pajamų mokestis (GPM)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DCF54" w14:textId="77777777" w:rsidR="001C74AF" w:rsidRPr="00BC022D" w:rsidRDefault="001C74AF" w:rsidP="000B660A">
            <w:pPr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774D3" w14:textId="77777777" w:rsidR="001C74AF" w:rsidRPr="00BC022D" w:rsidRDefault="001C74AF" w:rsidP="000B660A">
            <w:pPr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1,0</w:t>
            </w:r>
          </w:p>
        </w:tc>
      </w:tr>
      <w:tr w:rsidR="001C74AF" w:rsidRPr="00BC022D" w14:paraId="20FEB75A" w14:textId="77777777" w:rsidTr="000B660A">
        <w:trPr>
          <w:trHeight w:val="289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42039" w14:textId="77777777" w:rsidR="001C74AF" w:rsidRPr="00BC022D" w:rsidRDefault="001C74AF" w:rsidP="000B660A">
            <w:pPr>
              <w:rPr>
                <w:bCs/>
                <w:szCs w:val="24"/>
                <w:lang w:eastAsia="lt-LT"/>
              </w:rPr>
            </w:pPr>
            <w:r w:rsidRPr="00BC022D">
              <w:rPr>
                <w:bCs/>
                <w:szCs w:val="24"/>
                <w:lang w:eastAsia="lt-LT"/>
              </w:rPr>
              <w:t>2.2.2. Rėmėjų lėšos (RL)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4F677" w14:textId="77777777" w:rsidR="001C74AF" w:rsidRPr="00BC022D" w:rsidRDefault="001C74AF" w:rsidP="000B660A">
            <w:pPr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FD8D8" w14:textId="77777777" w:rsidR="001C74AF" w:rsidRPr="00BC022D" w:rsidRDefault="001C74AF" w:rsidP="000B660A">
            <w:pPr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2,0</w:t>
            </w:r>
          </w:p>
        </w:tc>
      </w:tr>
      <w:tr w:rsidR="001C74AF" w:rsidRPr="00BC022D" w14:paraId="11A11CE2" w14:textId="77777777" w:rsidTr="000B660A">
        <w:trPr>
          <w:trHeight w:val="289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CCC36" w14:textId="77777777" w:rsidR="001C74AF" w:rsidRPr="00BC022D" w:rsidRDefault="001C74AF" w:rsidP="000B660A">
            <w:pPr>
              <w:rPr>
                <w:bCs/>
                <w:szCs w:val="24"/>
                <w:lang w:eastAsia="lt-LT"/>
              </w:rPr>
            </w:pPr>
            <w:r w:rsidRPr="00BC022D">
              <w:rPr>
                <w:bCs/>
                <w:szCs w:val="24"/>
                <w:lang w:eastAsia="lt-LT"/>
              </w:rPr>
              <w:t>2.2.3. Kiti šaltiniai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32F9F" w14:textId="77777777" w:rsidR="001C74AF" w:rsidRPr="00BC022D" w:rsidRDefault="001C74AF" w:rsidP="000B660A">
            <w:pPr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11,1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6D834" w14:textId="77777777" w:rsidR="001C74AF" w:rsidRPr="00BC022D" w:rsidRDefault="001C74AF" w:rsidP="000B660A">
            <w:pPr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15,0</w:t>
            </w:r>
          </w:p>
        </w:tc>
      </w:tr>
    </w:tbl>
    <w:p w14:paraId="6CDDC358" w14:textId="77777777" w:rsidR="001C74AF" w:rsidRPr="00DB02CE" w:rsidRDefault="001C74AF" w:rsidP="00490AC9">
      <w:pPr>
        <w:tabs>
          <w:tab w:val="left" w:pos="5103"/>
        </w:tabs>
        <w:jc w:val="both"/>
        <w:rPr>
          <w:rFonts w:eastAsia="Calibri"/>
          <w:color w:val="00000A"/>
          <w:szCs w:val="24"/>
        </w:rPr>
      </w:pPr>
    </w:p>
    <w:p w14:paraId="129BFE7C" w14:textId="77777777" w:rsidR="001C74AF" w:rsidRDefault="001C74AF">
      <w:pPr>
        <w:rPr>
          <w:rFonts w:eastAsia="MS Mincho;MS Gothic"/>
          <w:b/>
          <w:color w:val="00000A"/>
          <w:szCs w:val="22"/>
        </w:rPr>
      </w:pPr>
      <w:r>
        <w:rPr>
          <w:rFonts w:eastAsia="MS Mincho;MS Gothic"/>
          <w:b/>
          <w:color w:val="00000A"/>
          <w:szCs w:val="22"/>
        </w:rPr>
        <w:br w:type="page"/>
      </w:r>
    </w:p>
    <w:p w14:paraId="057E83BD" w14:textId="77777777" w:rsidR="001C74AF" w:rsidRPr="00DB02CE" w:rsidRDefault="001C74AF" w:rsidP="001C74AF">
      <w:pPr>
        <w:tabs>
          <w:tab w:val="left" w:pos="5103"/>
        </w:tabs>
        <w:ind w:left="5102" w:firstLine="4537"/>
        <w:jc w:val="both"/>
        <w:rPr>
          <w:rFonts w:eastAsia="Calibri"/>
          <w:color w:val="00000A"/>
          <w:szCs w:val="24"/>
        </w:rPr>
      </w:pPr>
      <w:r w:rsidRPr="00DB02CE">
        <w:rPr>
          <w:rFonts w:eastAsia="Calibri"/>
          <w:color w:val="00000A"/>
          <w:szCs w:val="24"/>
        </w:rPr>
        <w:t>PATVIRTINTA</w:t>
      </w:r>
    </w:p>
    <w:p w14:paraId="61908EF9" w14:textId="77777777" w:rsidR="001C74AF" w:rsidRPr="00DB02CE" w:rsidRDefault="001C74AF" w:rsidP="001C74AF">
      <w:pPr>
        <w:tabs>
          <w:tab w:val="left" w:pos="5103"/>
        </w:tabs>
        <w:ind w:left="5102" w:firstLine="4537"/>
        <w:jc w:val="both"/>
        <w:rPr>
          <w:rFonts w:eastAsia="Calibri"/>
          <w:color w:val="00000A"/>
          <w:szCs w:val="24"/>
        </w:rPr>
      </w:pPr>
      <w:r w:rsidRPr="00DB02CE">
        <w:rPr>
          <w:rFonts w:eastAsia="Calibri"/>
          <w:color w:val="00000A"/>
          <w:szCs w:val="24"/>
        </w:rPr>
        <w:t>Panevėžio miesto savivaldybės tarybos</w:t>
      </w:r>
    </w:p>
    <w:p w14:paraId="01C9D1D5" w14:textId="77777777" w:rsidR="001C74AF" w:rsidRPr="00DB02CE" w:rsidRDefault="001C74AF" w:rsidP="001C74AF">
      <w:pPr>
        <w:tabs>
          <w:tab w:val="left" w:pos="5103"/>
        </w:tabs>
        <w:ind w:left="5102" w:firstLine="4537"/>
        <w:jc w:val="both"/>
        <w:rPr>
          <w:rFonts w:eastAsia="Calibri"/>
          <w:color w:val="00000A"/>
          <w:szCs w:val="24"/>
        </w:rPr>
      </w:pPr>
      <w:r>
        <w:rPr>
          <w:rFonts w:eastAsia="Calibri"/>
          <w:color w:val="00000A"/>
          <w:szCs w:val="24"/>
        </w:rPr>
        <w:tab/>
      </w:r>
      <w:r>
        <w:rPr>
          <w:rFonts w:eastAsia="Calibri"/>
          <w:color w:val="00000A"/>
          <w:szCs w:val="24"/>
        </w:rPr>
        <w:tab/>
      </w:r>
      <w:r>
        <w:rPr>
          <w:rFonts w:eastAsia="Calibri"/>
          <w:color w:val="00000A"/>
          <w:szCs w:val="24"/>
        </w:rPr>
        <w:tab/>
      </w:r>
      <w:r w:rsidRPr="00DB02CE">
        <w:rPr>
          <w:rFonts w:eastAsia="Calibri"/>
          <w:color w:val="00000A"/>
          <w:szCs w:val="24"/>
        </w:rPr>
        <w:t xml:space="preserve"> sprendimu Nr. </w:t>
      </w:r>
    </w:p>
    <w:p w14:paraId="36839705" w14:textId="77777777" w:rsidR="001C74AF" w:rsidRDefault="001C74AF" w:rsidP="001C74AF">
      <w:pPr>
        <w:rPr>
          <w:rFonts w:eastAsia="MS Mincho;MS Gothic"/>
          <w:b/>
          <w:color w:val="00000A"/>
          <w:szCs w:val="22"/>
        </w:rPr>
      </w:pPr>
    </w:p>
    <w:p w14:paraId="71456EF6" w14:textId="77777777" w:rsidR="000B660A" w:rsidRPr="000B660A" w:rsidRDefault="000B660A" w:rsidP="000B660A">
      <w:pPr>
        <w:jc w:val="center"/>
        <w:rPr>
          <w:rFonts w:eastAsia="MS Mincho;MS Gothic"/>
          <w:b/>
          <w:lang w:eastAsia="zh-CN"/>
        </w:rPr>
      </w:pPr>
      <w:r>
        <w:rPr>
          <w:rFonts w:eastAsia="MS Mincho;MS Gothic"/>
          <w:b/>
          <w:lang w:eastAsia="zh-CN"/>
        </w:rPr>
        <w:t>PANEVĖŽIO LĖLIŲ VEŽIMO TEATRO</w:t>
      </w:r>
      <w:r w:rsidRPr="000B660A">
        <w:rPr>
          <w:rFonts w:eastAsia="MS Mincho;MS Gothic"/>
          <w:b/>
          <w:lang w:eastAsia="zh-CN"/>
        </w:rPr>
        <w:t xml:space="preserve"> 2022 METŲ VEIKLOS PLANAS</w:t>
      </w:r>
    </w:p>
    <w:p w14:paraId="0FBEC38A" w14:textId="77777777" w:rsidR="000B660A" w:rsidRPr="000B660A" w:rsidRDefault="000B660A" w:rsidP="000B660A">
      <w:pPr>
        <w:jc w:val="center"/>
        <w:rPr>
          <w:rFonts w:eastAsia="MS Mincho;MS Gothic"/>
          <w:b/>
          <w:lang w:eastAsia="zh-CN"/>
        </w:rPr>
      </w:pPr>
    </w:p>
    <w:tbl>
      <w:tblPr>
        <w:tblW w:w="15031" w:type="dxa"/>
        <w:tblInd w:w="-113" w:type="dxa"/>
        <w:tblLook w:val="04A0" w:firstRow="1" w:lastRow="0" w:firstColumn="1" w:lastColumn="0" w:noHBand="0" w:noVBand="1"/>
      </w:tblPr>
      <w:tblGrid>
        <w:gridCol w:w="5081"/>
        <w:gridCol w:w="9950"/>
      </w:tblGrid>
      <w:tr w:rsidR="000B660A" w:rsidRPr="000B660A" w14:paraId="26570E22" w14:textId="77777777" w:rsidTr="000B660A">
        <w:trPr>
          <w:trHeight w:val="1480"/>
        </w:trPr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03577" w14:textId="23211333" w:rsidR="000B660A" w:rsidRPr="000B660A" w:rsidRDefault="000B660A" w:rsidP="000B660A">
            <w:pPr>
              <w:rPr>
                <w:color w:val="000000"/>
                <w:szCs w:val="24"/>
                <w:lang w:eastAsia="lt-LT"/>
              </w:rPr>
            </w:pPr>
            <w:r w:rsidRPr="000B660A">
              <w:rPr>
                <w:color w:val="000000"/>
                <w:szCs w:val="24"/>
                <w:lang w:eastAsia="lt-LT"/>
              </w:rPr>
              <w:t xml:space="preserve">Veiklos planu siekiama prisidėti prie šių Panevėžio miesto savivaldybės </w:t>
            </w:r>
            <w:r w:rsidR="001F7410">
              <w:t>2022–2024</w:t>
            </w:r>
            <w:r w:rsidRPr="00466295">
              <w:rPr>
                <w:szCs w:val="24"/>
                <w:lang w:eastAsia="lt-LT"/>
              </w:rPr>
              <w:t xml:space="preserve"> </w:t>
            </w:r>
            <w:r w:rsidRPr="000B660A">
              <w:rPr>
                <w:color w:val="000000"/>
                <w:szCs w:val="24"/>
                <w:lang w:eastAsia="lt-LT"/>
              </w:rPr>
              <w:t>metų strateginio veiklos plano programos tikslų, uždavinių, priemonių įgyvendinimo (nurodoma programa, priemonės kodas ir pavadinimas)</w:t>
            </w:r>
          </w:p>
        </w:tc>
        <w:tc>
          <w:tcPr>
            <w:tcW w:w="9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FCFC7" w14:textId="77777777" w:rsidR="000B660A" w:rsidRPr="000B660A" w:rsidRDefault="000B660A" w:rsidP="000B660A">
            <w:pPr>
              <w:snapToGrid w:val="0"/>
              <w:rPr>
                <w:color w:val="000000"/>
                <w:szCs w:val="24"/>
                <w:lang w:eastAsia="lt-LT"/>
              </w:rPr>
            </w:pPr>
            <w:r w:rsidRPr="000B660A">
              <w:rPr>
                <w:lang w:eastAsia="zh-CN"/>
              </w:rPr>
              <w:t>2022</w:t>
            </w:r>
            <w:r w:rsidR="00B86842">
              <w:rPr>
                <w:lang w:eastAsia="zh-CN"/>
              </w:rPr>
              <w:t>–</w:t>
            </w:r>
            <w:r w:rsidRPr="000B660A">
              <w:rPr>
                <w:lang w:eastAsia="zh-CN"/>
              </w:rPr>
              <w:t xml:space="preserve">2024 m. </w:t>
            </w:r>
            <w:r w:rsidRPr="000B660A">
              <w:rPr>
                <w:color w:val="000000"/>
                <w:szCs w:val="24"/>
                <w:lang w:eastAsia="lt-LT"/>
              </w:rPr>
              <w:t>KULTŪROS IR MENO PROGRAMA (11)</w:t>
            </w:r>
          </w:p>
          <w:p w14:paraId="2002CBF4" w14:textId="77777777" w:rsidR="000B660A" w:rsidRPr="000B660A" w:rsidRDefault="000B660A" w:rsidP="000B660A">
            <w:pPr>
              <w:snapToGrid w:val="0"/>
              <w:rPr>
                <w:lang w:eastAsia="zh-CN"/>
              </w:rPr>
            </w:pPr>
            <w:r w:rsidRPr="000B660A">
              <w:rPr>
                <w:color w:val="000000"/>
                <w:szCs w:val="24"/>
                <w:lang w:eastAsia="lt-LT"/>
              </w:rPr>
              <w:t>01</w:t>
            </w:r>
            <w:r>
              <w:rPr>
                <w:color w:val="000000"/>
                <w:szCs w:val="24"/>
                <w:lang w:eastAsia="lt-LT"/>
              </w:rPr>
              <w:t>.02.</w:t>
            </w:r>
            <w:r w:rsidRPr="000B660A">
              <w:rPr>
                <w:color w:val="000000"/>
                <w:szCs w:val="24"/>
                <w:lang w:eastAsia="lt-LT"/>
              </w:rPr>
              <w:t>04</w:t>
            </w:r>
            <w:r>
              <w:rPr>
                <w:color w:val="000000"/>
                <w:szCs w:val="24"/>
                <w:lang w:eastAsia="lt-LT"/>
              </w:rPr>
              <w:t>.</w:t>
            </w:r>
            <w:r w:rsidRPr="000B660A">
              <w:rPr>
                <w:color w:val="000000"/>
                <w:szCs w:val="24"/>
                <w:lang w:eastAsia="lt-LT"/>
              </w:rPr>
              <w:t xml:space="preserve"> Lėlių vežimo teatro veiklos plėtra</w:t>
            </w:r>
          </w:p>
        </w:tc>
      </w:tr>
      <w:tr w:rsidR="000B660A" w:rsidRPr="000B660A" w14:paraId="11504B2E" w14:textId="77777777" w:rsidTr="000B660A">
        <w:trPr>
          <w:trHeight w:val="940"/>
        </w:trPr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5F48E" w14:textId="77777777" w:rsidR="000B660A" w:rsidRPr="000B660A" w:rsidRDefault="000B660A" w:rsidP="000B660A">
            <w:pPr>
              <w:rPr>
                <w:color w:val="000000"/>
                <w:lang w:eastAsia="lt-LT"/>
              </w:rPr>
            </w:pPr>
            <w:r w:rsidRPr="000B660A">
              <w:rPr>
                <w:color w:val="000000"/>
                <w:lang w:eastAsia="zh-CN"/>
              </w:rPr>
              <w:t>Įstaigos išorės veiklos ir kokybės įsivertinimo metu nustatyti tobulintini aspektai:</w:t>
            </w:r>
          </w:p>
        </w:tc>
        <w:tc>
          <w:tcPr>
            <w:tcW w:w="9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3F35B" w14:textId="77777777" w:rsidR="000B660A" w:rsidRPr="000B660A" w:rsidRDefault="000B660A" w:rsidP="000B660A">
            <w:pPr>
              <w:snapToGrid w:val="0"/>
              <w:jc w:val="both"/>
              <w:rPr>
                <w:lang w:eastAsia="zh-CN"/>
              </w:rPr>
            </w:pPr>
            <w:r w:rsidRPr="000B660A">
              <w:rPr>
                <w:lang w:eastAsia="zh-CN"/>
              </w:rPr>
              <w:t>2021 m. Panevėžio lėlių vežimo teatras sulaukė rekordinio žiūrovų skaičiaus (18059 vnt.)</w:t>
            </w:r>
            <w:r w:rsidR="00B86842">
              <w:rPr>
                <w:lang w:eastAsia="zh-CN"/>
              </w:rPr>
              <w:t>.</w:t>
            </w:r>
            <w:r w:rsidRPr="000B660A">
              <w:rPr>
                <w:lang w:eastAsia="zh-CN"/>
              </w:rPr>
              <w:t xml:space="preserve"> Aukštus kiekybinius rodiklius lėmė teatro sugebėjimas prisitaikyti prie pandeminės situacijos, pritaikant spektaklius nuotolinei auditorijai, netradicinėms erdvėms, glaudžiai bendradarbiaujant su bendruomenėmis. </w:t>
            </w:r>
          </w:p>
          <w:p w14:paraId="6EDBC8FD" w14:textId="77777777" w:rsidR="000B660A" w:rsidRPr="000B660A" w:rsidRDefault="000B660A" w:rsidP="000B660A">
            <w:pPr>
              <w:snapToGrid w:val="0"/>
              <w:jc w:val="both"/>
              <w:rPr>
                <w:lang w:eastAsia="zh-CN"/>
              </w:rPr>
            </w:pPr>
            <w:r w:rsidRPr="000B660A">
              <w:rPr>
                <w:lang w:eastAsia="zh-CN"/>
              </w:rPr>
              <w:t xml:space="preserve">Daug dėmesio buvo skiriama renginių kokybei, unikaliems projektams. Kadangi 2021 m. buvo </w:t>
            </w:r>
            <w:r w:rsidR="00840445">
              <w:rPr>
                <w:lang w:eastAsia="zh-CN"/>
              </w:rPr>
              <w:t>j</w:t>
            </w:r>
            <w:r w:rsidRPr="000B660A">
              <w:rPr>
                <w:lang w:eastAsia="zh-CN"/>
              </w:rPr>
              <w:t xml:space="preserve">ubiliejiniai 35-ieji, projektinė veikla pranoko ne tik kūrybinės komandos, bet ir žiūrovų lūkesčius. </w:t>
            </w:r>
            <w:r w:rsidR="00A86049">
              <w:rPr>
                <w:lang w:eastAsia="zh-CN"/>
              </w:rPr>
              <w:t>T</w:t>
            </w:r>
            <w:r w:rsidRPr="000B660A">
              <w:rPr>
                <w:lang w:eastAsia="zh-CN"/>
              </w:rPr>
              <w:t>eatr</w:t>
            </w:r>
            <w:r w:rsidR="00A86049">
              <w:rPr>
                <w:lang w:eastAsia="zh-CN"/>
              </w:rPr>
              <w:t>o</w:t>
            </w:r>
            <w:r w:rsidRPr="000B660A">
              <w:rPr>
                <w:lang w:eastAsia="zh-CN"/>
              </w:rPr>
              <w:t xml:space="preserve"> </w:t>
            </w:r>
            <w:r w:rsidR="00A86049" w:rsidRPr="000B660A">
              <w:rPr>
                <w:lang w:eastAsia="zh-CN"/>
              </w:rPr>
              <w:t>išskirtini</w:t>
            </w:r>
            <w:r w:rsidR="00A86049">
              <w:rPr>
                <w:lang w:eastAsia="zh-CN"/>
              </w:rPr>
              <w:t>s</w:t>
            </w:r>
            <w:r w:rsidR="00A86049" w:rsidRPr="000B660A">
              <w:rPr>
                <w:lang w:eastAsia="zh-CN"/>
              </w:rPr>
              <w:t xml:space="preserve"> projekt</w:t>
            </w:r>
            <w:r w:rsidR="00A86049">
              <w:rPr>
                <w:lang w:eastAsia="zh-CN"/>
              </w:rPr>
              <w:t>as</w:t>
            </w:r>
            <w:r w:rsidR="00A86049" w:rsidRPr="000B660A">
              <w:rPr>
                <w:lang w:eastAsia="zh-CN"/>
              </w:rPr>
              <w:t xml:space="preserve"> „Vežimu aplenkiant laiką“</w:t>
            </w:r>
            <w:r w:rsidR="00A86049">
              <w:rPr>
                <w:lang w:eastAsia="zh-CN"/>
              </w:rPr>
              <w:t xml:space="preserve"> </w:t>
            </w:r>
            <w:r w:rsidRPr="000B660A">
              <w:rPr>
                <w:lang w:eastAsia="zh-CN"/>
              </w:rPr>
              <w:t xml:space="preserve">sulaukė dėmesio ne tik iš Lietuvos televizijos, bet ir iš Europos. Jubiliejinių metų proga nufilmuotas filmas apie tradicines vasaros gastroles, kuris pritaikytas edukacijų metu, </w:t>
            </w:r>
            <w:r w:rsidR="00B86842" w:rsidRPr="000B660A">
              <w:rPr>
                <w:lang w:eastAsia="zh-CN"/>
              </w:rPr>
              <w:t>PDF</w:t>
            </w:r>
            <w:r w:rsidRPr="000B660A">
              <w:rPr>
                <w:lang w:eastAsia="zh-CN"/>
              </w:rPr>
              <w:t xml:space="preserve"> formatu </w:t>
            </w:r>
            <w:r w:rsidR="00B86842" w:rsidRPr="000B660A">
              <w:rPr>
                <w:lang w:eastAsia="zh-CN"/>
              </w:rPr>
              <w:t xml:space="preserve">išleista </w:t>
            </w:r>
            <w:r w:rsidRPr="000B660A">
              <w:rPr>
                <w:lang w:eastAsia="zh-CN"/>
              </w:rPr>
              <w:t>knyga „K</w:t>
            </w:r>
            <w:r w:rsidR="00B86842">
              <w:rPr>
                <w:lang w:eastAsia="zh-CN"/>
              </w:rPr>
              <w:t>u</w:t>
            </w:r>
            <w:r w:rsidRPr="000B660A">
              <w:rPr>
                <w:lang w:eastAsia="zh-CN"/>
              </w:rPr>
              <w:t>m</w:t>
            </w:r>
            <w:r w:rsidR="00B86842">
              <w:rPr>
                <w:lang w:eastAsia="zh-CN"/>
              </w:rPr>
              <w:t>e</w:t>
            </w:r>
            <w:r w:rsidRPr="000B660A">
              <w:rPr>
                <w:lang w:eastAsia="zh-CN"/>
              </w:rPr>
              <w:t xml:space="preserve">laitės Džiuljetos </w:t>
            </w:r>
            <w:r w:rsidR="00B86842">
              <w:rPr>
                <w:lang w:eastAsia="zh-CN"/>
              </w:rPr>
              <w:t>d</w:t>
            </w:r>
            <w:r w:rsidRPr="000B660A">
              <w:rPr>
                <w:lang w:eastAsia="zh-CN"/>
              </w:rPr>
              <w:t xml:space="preserve">ienoraštis“, apibendrinanti teatro 35-erių metų kūrybinį kelią, </w:t>
            </w:r>
            <w:r w:rsidR="00A86049">
              <w:rPr>
                <w:lang w:eastAsia="zh-CN"/>
              </w:rPr>
              <w:t xml:space="preserve">ji </w:t>
            </w:r>
            <w:r w:rsidRPr="000B660A">
              <w:rPr>
                <w:lang w:eastAsia="zh-CN"/>
              </w:rPr>
              <w:t xml:space="preserve">buvo populiari </w:t>
            </w:r>
            <w:r w:rsidR="00B86842">
              <w:rPr>
                <w:lang w:eastAsia="zh-CN"/>
              </w:rPr>
              <w:t xml:space="preserve">tarp </w:t>
            </w:r>
            <w:r w:rsidRPr="000B660A">
              <w:rPr>
                <w:lang w:eastAsia="zh-CN"/>
              </w:rPr>
              <w:t>skaitytojų internetinėje erdvėje. Taip pat gastrolių maršrutas siekė net 45 vietoves. Teatras daug dėmesio skiria spektaklių, edukacijų ir kitų renginių kokybei.</w:t>
            </w:r>
          </w:p>
          <w:p w14:paraId="00BA9770" w14:textId="77777777" w:rsidR="000B660A" w:rsidRPr="000B660A" w:rsidRDefault="000B660A" w:rsidP="000B660A">
            <w:pPr>
              <w:snapToGrid w:val="0"/>
              <w:jc w:val="both"/>
              <w:rPr>
                <w:lang w:eastAsia="zh-CN"/>
              </w:rPr>
            </w:pPr>
            <w:r w:rsidRPr="000B660A">
              <w:rPr>
                <w:lang w:eastAsia="zh-CN"/>
              </w:rPr>
              <w:t xml:space="preserve">Panevėžio lėlių vežimo teatre pastatyti trys nauji spektakliai, vienas spektaklis atnaujintas. 2021 m. iš viso parodyta net 225 spektakliai. Atnaujinta </w:t>
            </w:r>
            <w:r w:rsidR="00466295">
              <w:rPr>
                <w:lang w:eastAsia="zh-CN"/>
              </w:rPr>
              <w:t xml:space="preserve">viena populiariausių </w:t>
            </w:r>
            <w:r w:rsidRPr="000B660A">
              <w:rPr>
                <w:lang w:eastAsia="zh-CN"/>
              </w:rPr>
              <w:t>edukacij</w:t>
            </w:r>
            <w:r w:rsidR="00466295">
              <w:rPr>
                <w:lang w:eastAsia="zh-CN"/>
              </w:rPr>
              <w:t xml:space="preserve">ų. Jos populiarumą </w:t>
            </w:r>
            <w:r w:rsidRPr="000B660A">
              <w:rPr>
                <w:lang w:eastAsia="zh-CN"/>
              </w:rPr>
              <w:t>rodo ir žiūrovų lankomumas</w:t>
            </w:r>
            <w:r w:rsidR="00466295">
              <w:rPr>
                <w:lang w:eastAsia="zh-CN"/>
              </w:rPr>
              <w:t>,</w:t>
            </w:r>
            <w:r w:rsidRPr="000B660A">
              <w:rPr>
                <w:lang w:eastAsia="zh-CN"/>
              </w:rPr>
              <w:t xml:space="preserve"> ir vykdyta žiūrovų apklausa, kurioje </w:t>
            </w:r>
            <w:r w:rsidR="00466295">
              <w:rPr>
                <w:lang w:eastAsia="zh-CN"/>
              </w:rPr>
              <w:t>jie</w:t>
            </w:r>
            <w:r w:rsidRPr="000B660A">
              <w:rPr>
                <w:lang w:eastAsia="zh-CN"/>
              </w:rPr>
              <w:t xml:space="preserve"> teigiamai atsiliepia apie teatro veiklą, sukurtą jaukią ir palankią teatro aplinką.</w:t>
            </w:r>
          </w:p>
        </w:tc>
      </w:tr>
      <w:tr w:rsidR="000B660A" w:rsidRPr="000B660A" w14:paraId="125B7301" w14:textId="77777777" w:rsidTr="000B660A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0CC9F" w14:textId="77777777" w:rsidR="00B86842" w:rsidRDefault="000B660A" w:rsidP="000B660A">
            <w:pPr>
              <w:rPr>
                <w:lang w:eastAsia="zh-CN"/>
              </w:rPr>
            </w:pPr>
            <w:r w:rsidRPr="000B660A">
              <w:rPr>
                <w:lang w:eastAsia="zh-CN"/>
              </w:rPr>
              <w:t xml:space="preserve">Kita svarbi įstaigos metinių darbų informacija </w:t>
            </w:r>
          </w:p>
          <w:p w14:paraId="2C96DBD9" w14:textId="77777777" w:rsidR="000B660A" w:rsidRPr="000B660A" w:rsidRDefault="000B660A" w:rsidP="000B660A">
            <w:pPr>
              <w:rPr>
                <w:lang w:eastAsia="zh-CN"/>
              </w:rPr>
            </w:pPr>
            <w:r w:rsidRPr="000B660A">
              <w:rPr>
                <w:lang w:eastAsia="zh-CN"/>
              </w:rPr>
              <w:t>(iki ½ A4 lapo)</w:t>
            </w:r>
          </w:p>
        </w:tc>
        <w:tc>
          <w:tcPr>
            <w:tcW w:w="9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CDB2A" w14:textId="77777777" w:rsidR="000B660A" w:rsidRPr="000B660A" w:rsidRDefault="000B660A" w:rsidP="000B660A">
            <w:pPr>
              <w:snapToGrid w:val="0"/>
              <w:rPr>
                <w:lang w:eastAsia="zh-CN"/>
              </w:rPr>
            </w:pPr>
            <w:r w:rsidRPr="000B660A">
              <w:rPr>
                <w:lang w:eastAsia="zh-CN"/>
              </w:rPr>
              <w:t>Atsižvelgiant į praeitų metų rezultatus ir į Panevėžio miesto savivaldybės 2022 metų strateginio veiklos plano tikslus ir uždavinius Panevėžio lėlių vežimo teatras didesnį dėmesį skirs:</w:t>
            </w:r>
          </w:p>
          <w:p w14:paraId="7AF0B119" w14:textId="77777777" w:rsidR="000B660A" w:rsidRPr="000B660A" w:rsidRDefault="000B660A" w:rsidP="000B660A">
            <w:pPr>
              <w:numPr>
                <w:ilvl w:val="0"/>
                <w:numId w:val="1"/>
              </w:numPr>
              <w:snapToGrid w:val="0"/>
              <w:contextualSpacing/>
              <w:rPr>
                <w:szCs w:val="24"/>
                <w:lang w:eastAsia="zh-CN"/>
              </w:rPr>
            </w:pPr>
            <w:r w:rsidRPr="000B660A">
              <w:rPr>
                <w:szCs w:val="24"/>
                <w:lang w:eastAsia="zh-CN"/>
              </w:rPr>
              <w:t>Panevėžio miesto bendruomenių kultūrinių iniciatyvų ir jų kūrybiškum</w:t>
            </w:r>
            <w:r w:rsidR="00B86842">
              <w:rPr>
                <w:szCs w:val="24"/>
                <w:lang w:eastAsia="zh-CN"/>
              </w:rPr>
              <w:t>ui</w:t>
            </w:r>
            <w:r w:rsidRPr="000B660A">
              <w:rPr>
                <w:szCs w:val="24"/>
                <w:lang w:eastAsia="zh-CN"/>
              </w:rPr>
              <w:t xml:space="preserve"> skatin</w:t>
            </w:r>
            <w:r w:rsidR="00B86842">
              <w:rPr>
                <w:szCs w:val="24"/>
                <w:lang w:eastAsia="zh-CN"/>
              </w:rPr>
              <w:t>imui</w:t>
            </w:r>
            <w:r w:rsidRPr="000B660A">
              <w:rPr>
                <w:szCs w:val="24"/>
                <w:lang w:eastAsia="zh-CN"/>
              </w:rPr>
              <w:t>, organizuojant bendrus renginius;</w:t>
            </w:r>
          </w:p>
          <w:p w14:paraId="7EC6F9EC" w14:textId="77777777" w:rsidR="000B660A" w:rsidRPr="000B660A" w:rsidRDefault="000B660A" w:rsidP="000B660A">
            <w:pPr>
              <w:numPr>
                <w:ilvl w:val="0"/>
                <w:numId w:val="1"/>
              </w:numPr>
              <w:snapToGrid w:val="0"/>
              <w:contextualSpacing/>
              <w:rPr>
                <w:szCs w:val="24"/>
                <w:lang w:eastAsia="zh-CN"/>
              </w:rPr>
            </w:pPr>
            <w:r w:rsidRPr="000B660A">
              <w:rPr>
                <w:szCs w:val="24"/>
                <w:lang w:eastAsia="zh-CN"/>
              </w:rPr>
              <w:t>miesto viešųjų erdvių įveiklinimui, organizuojant spektaklius atvirose erdvėse;</w:t>
            </w:r>
          </w:p>
          <w:p w14:paraId="326EDE07" w14:textId="77777777" w:rsidR="000B660A" w:rsidRPr="000B660A" w:rsidRDefault="000B660A" w:rsidP="000B660A">
            <w:pPr>
              <w:numPr>
                <w:ilvl w:val="0"/>
                <w:numId w:val="1"/>
              </w:numPr>
              <w:snapToGrid w:val="0"/>
              <w:contextualSpacing/>
              <w:rPr>
                <w:szCs w:val="24"/>
                <w:lang w:eastAsia="zh-CN"/>
              </w:rPr>
            </w:pPr>
            <w:r w:rsidRPr="000B660A">
              <w:rPr>
                <w:szCs w:val="24"/>
                <w:lang w:eastAsia="zh-CN"/>
              </w:rPr>
              <w:t>sudarys palankias sąlygas profesional</w:t>
            </w:r>
            <w:r w:rsidR="00B86842">
              <w:rPr>
                <w:szCs w:val="24"/>
                <w:lang w:eastAsia="zh-CN"/>
              </w:rPr>
              <w:t>iojo</w:t>
            </w:r>
            <w:r w:rsidRPr="000B660A">
              <w:rPr>
                <w:szCs w:val="24"/>
                <w:lang w:eastAsia="zh-CN"/>
              </w:rPr>
              <w:t xml:space="preserve"> meno ir kultūros vystymuisi, kuriant naujus aukštos meninės vertės spektaklius;</w:t>
            </w:r>
          </w:p>
          <w:p w14:paraId="62487FCB" w14:textId="77777777" w:rsidR="000B660A" w:rsidRPr="000B660A" w:rsidRDefault="000B660A" w:rsidP="000B660A">
            <w:pPr>
              <w:numPr>
                <w:ilvl w:val="0"/>
                <w:numId w:val="1"/>
              </w:numPr>
              <w:snapToGrid w:val="0"/>
              <w:contextualSpacing/>
              <w:rPr>
                <w:sz w:val="20"/>
                <w:lang w:eastAsia="zh-CN"/>
              </w:rPr>
            </w:pPr>
            <w:r w:rsidRPr="000B660A">
              <w:rPr>
                <w:szCs w:val="24"/>
                <w:lang w:eastAsia="zh-CN"/>
              </w:rPr>
              <w:t>užtikrins teatro veiklos kokybės ir paslaugų prieinamumo gerinimą, rengiant edukacijas, spektaklius, juos pritaikant nuotolinei auditorijai.</w:t>
            </w:r>
          </w:p>
        </w:tc>
      </w:tr>
      <w:tr w:rsidR="000B660A" w:rsidRPr="000B660A" w14:paraId="21BD02B7" w14:textId="77777777" w:rsidTr="000B660A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7A230" w14:textId="77777777" w:rsidR="000B660A" w:rsidRPr="000B660A" w:rsidRDefault="000B660A" w:rsidP="000B660A">
            <w:pPr>
              <w:rPr>
                <w:lang w:eastAsia="zh-CN"/>
              </w:rPr>
            </w:pPr>
            <w:r w:rsidRPr="000B660A">
              <w:rPr>
                <w:lang w:eastAsia="zh-CN"/>
              </w:rPr>
              <w:t>Priedai (finansavimo lėšų metinė sąmata ar jos projektas ir t. t.)</w:t>
            </w:r>
          </w:p>
        </w:tc>
        <w:tc>
          <w:tcPr>
            <w:tcW w:w="9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5E774" w14:textId="77777777" w:rsidR="000B660A" w:rsidRPr="000B660A" w:rsidRDefault="000B660A" w:rsidP="000B660A">
            <w:pPr>
              <w:snapToGrid w:val="0"/>
              <w:rPr>
                <w:lang w:eastAsia="zh-CN"/>
              </w:rPr>
            </w:pPr>
          </w:p>
        </w:tc>
      </w:tr>
    </w:tbl>
    <w:p w14:paraId="6B1DFB72" w14:textId="77777777" w:rsidR="000B660A" w:rsidRPr="000B660A" w:rsidRDefault="000B660A" w:rsidP="000B660A">
      <w:pPr>
        <w:jc w:val="center"/>
        <w:rPr>
          <w:rFonts w:eastAsia="MS Mincho;MS Gothic"/>
          <w:b/>
          <w:lang w:eastAsia="zh-CN"/>
        </w:rPr>
      </w:pPr>
    </w:p>
    <w:p w14:paraId="784443DD" w14:textId="77777777" w:rsidR="000B660A" w:rsidRPr="000B660A" w:rsidRDefault="000B660A" w:rsidP="000B660A">
      <w:pPr>
        <w:rPr>
          <w:rFonts w:eastAsia="MS Mincho;MS Gothic"/>
          <w:b/>
          <w:lang w:eastAsia="zh-CN"/>
        </w:rPr>
      </w:pPr>
      <w:r w:rsidRPr="000B660A">
        <w:rPr>
          <w:rFonts w:eastAsia="MS Mincho;MS Gothic"/>
          <w:b/>
          <w:lang w:eastAsia="zh-CN"/>
        </w:rPr>
        <w:br w:type="page"/>
      </w:r>
    </w:p>
    <w:p w14:paraId="6DEC7470" w14:textId="77777777" w:rsidR="000B660A" w:rsidRPr="000B660A" w:rsidRDefault="000B660A" w:rsidP="000B660A">
      <w:pPr>
        <w:jc w:val="center"/>
        <w:rPr>
          <w:b/>
          <w:szCs w:val="24"/>
          <w:lang w:eastAsia="zh-CN"/>
        </w:rPr>
      </w:pPr>
      <w:r w:rsidRPr="000B660A">
        <w:rPr>
          <w:b/>
          <w:szCs w:val="24"/>
          <w:lang w:eastAsia="zh-CN"/>
        </w:rPr>
        <w:t>TIKSLŲ, UŽDAVINIŲ, PRIEMONIŲ, PAPRIEMONIŲ, REZULTATO (PRODUKTO) VERTINIMO KRITERIJŲ SUVESTINĖ</w:t>
      </w:r>
    </w:p>
    <w:p w14:paraId="233BCFF8" w14:textId="77777777" w:rsidR="000B660A" w:rsidRPr="000B660A" w:rsidRDefault="000B660A" w:rsidP="000B660A">
      <w:pPr>
        <w:jc w:val="center"/>
        <w:rPr>
          <w:b/>
          <w:szCs w:val="24"/>
          <w:lang w:eastAsia="zh-CN"/>
        </w:rPr>
      </w:pPr>
    </w:p>
    <w:p w14:paraId="48A62A7F" w14:textId="77777777" w:rsidR="000B660A" w:rsidRPr="000B660A" w:rsidRDefault="000B660A" w:rsidP="000B660A">
      <w:pPr>
        <w:jc w:val="right"/>
        <w:rPr>
          <w:b/>
          <w:szCs w:val="24"/>
          <w:lang w:eastAsia="zh-CN"/>
        </w:rPr>
      </w:pPr>
      <w:r w:rsidRPr="000B660A">
        <w:rPr>
          <w:b/>
          <w:szCs w:val="24"/>
          <w:lang w:eastAsia="zh-CN"/>
        </w:rPr>
        <w:t>1 lentelė</w:t>
      </w:r>
    </w:p>
    <w:tbl>
      <w:tblPr>
        <w:tblW w:w="15509" w:type="dxa"/>
        <w:jc w:val="center"/>
        <w:tblLook w:val="04A0" w:firstRow="1" w:lastRow="0" w:firstColumn="1" w:lastColumn="0" w:noHBand="0" w:noVBand="1"/>
      </w:tblPr>
      <w:tblGrid>
        <w:gridCol w:w="506"/>
        <w:gridCol w:w="507"/>
        <w:gridCol w:w="507"/>
        <w:gridCol w:w="507"/>
        <w:gridCol w:w="2860"/>
        <w:gridCol w:w="1843"/>
        <w:gridCol w:w="2924"/>
        <w:gridCol w:w="1596"/>
        <w:gridCol w:w="1332"/>
        <w:gridCol w:w="1297"/>
        <w:gridCol w:w="1630"/>
      </w:tblGrid>
      <w:tr w:rsidR="000B660A" w:rsidRPr="000B660A" w14:paraId="64872FB2" w14:textId="77777777" w:rsidTr="000B660A">
        <w:trPr>
          <w:trHeight w:val="510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9B915F7" w14:textId="77777777" w:rsidR="000B660A" w:rsidRPr="000B660A" w:rsidRDefault="000B660A" w:rsidP="000B660A">
            <w:pPr>
              <w:jc w:val="center"/>
              <w:rPr>
                <w:rFonts w:eastAsia="MS Mincho;MS Gothic"/>
                <w:b/>
                <w:szCs w:val="24"/>
                <w:lang w:eastAsia="zh-CN"/>
              </w:rPr>
            </w:pPr>
            <w:r w:rsidRPr="000B660A">
              <w:rPr>
                <w:b/>
                <w:szCs w:val="24"/>
                <w:lang w:eastAsia="lt-LT"/>
              </w:rPr>
              <w:t>Tikslo kodas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C8C77AD" w14:textId="77777777" w:rsidR="000B660A" w:rsidRPr="000B660A" w:rsidRDefault="000B660A" w:rsidP="000B660A">
            <w:pPr>
              <w:jc w:val="center"/>
              <w:rPr>
                <w:rFonts w:eastAsia="MS Mincho;MS Gothic"/>
                <w:b/>
                <w:szCs w:val="24"/>
                <w:lang w:eastAsia="zh-CN"/>
              </w:rPr>
            </w:pPr>
            <w:r w:rsidRPr="000B660A">
              <w:rPr>
                <w:b/>
                <w:szCs w:val="24"/>
                <w:lang w:eastAsia="lt-LT"/>
              </w:rPr>
              <w:t>Uždavinio kodas</w:t>
            </w:r>
          </w:p>
        </w:tc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3D8049B" w14:textId="77777777" w:rsidR="000B660A" w:rsidRPr="000B660A" w:rsidRDefault="000B660A" w:rsidP="000B660A">
            <w:pPr>
              <w:jc w:val="center"/>
              <w:rPr>
                <w:rFonts w:eastAsia="MS Mincho;MS Gothic"/>
                <w:b/>
                <w:szCs w:val="24"/>
                <w:lang w:eastAsia="zh-CN"/>
              </w:rPr>
            </w:pPr>
            <w:r w:rsidRPr="000B660A">
              <w:rPr>
                <w:b/>
                <w:szCs w:val="24"/>
                <w:lang w:eastAsia="lt-LT"/>
              </w:rPr>
              <w:t>Priemonės kodas</w:t>
            </w:r>
          </w:p>
        </w:tc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135A991" w14:textId="77777777" w:rsidR="000B660A" w:rsidRPr="000B660A" w:rsidRDefault="000B660A" w:rsidP="000B660A">
            <w:pPr>
              <w:ind w:left="113" w:right="113"/>
              <w:jc w:val="center"/>
              <w:rPr>
                <w:b/>
                <w:szCs w:val="24"/>
                <w:lang w:eastAsia="lt-LT"/>
              </w:rPr>
            </w:pPr>
            <w:r w:rsidRPr="000B660A">
              <w:rPr>
                <w:b/>
                <w:szCs w:val="24"/>
                <w:lang w:eastAsia="lt-LT"/>
              </w:rPr>
              <w:t>Papriemonės kodas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6F1DF" w14:textId="77777777" w:rsidR="000B660A" w:rsidRPr="000B660A" w:rsidRDefault="000B660A" w:rsidP="000B660A">
            <w:pPr>
              <w:jc w:val="center"/>
              <w:rPr>
                <w:rFonts w:eastAsia="MS Mincho;MS Gothic"/>
                <w:b/>
                <w:szCs w:val="24"/>
                <w:lang w:eastAsia="zh-CN"/>
              </w:rPr>
            </w:pPr>
            <w:r w:rsidRPr="000B660A">
              <w:rPr>
                <w:b/>
                <w:szCs w:val="24"/>
                <w:lang w:eastAsia="lt-LT"/>
              </w:rPr>
              <w:t>Pavadinimas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9DBD0" w14:textId="77777777" w:rsidR="000B660A" w:rsidRPr="000B660A" w:rsidRDefault="000B660A" w:rsidP="000B660A">
            <w:pPr>
              <w:jc w:val="center"/>
              <w:rPr>
                <w:rFonts w:eastAsia="MS Mincho;MS Gothic"/>
                <w:b/>
                <w:szCs w:val="24"/>
                <w:lang w:eastAsia="zh-CN"/>
              </w:rPr>
            </w:pPr>
            <w:r w:rsidRPr="000B660A">
              <w:rPr>
                <w:rFonts w:eastAsia="MS Mincho;MS Gothic"/>
                <w:b/>
                <w:szCs w:val="24"/>
                <w:lang w:eastAsia="zh-CN"/>
              </w:rPr>
              <w:t>Vykdytojas, projekto vadovas ar pareigybė</w:t>
            </w:r>
          </w:p>
        </w:tc>
        <w:tc>
          <w:tcPr>
            <w:tcW w:w="7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2B8AB" w14:textId="77777777" w:rsidR="000B660A" w:rsidRPr="000B660A" w:rsidRDefault="000B660A" w:rsidP="000B660A">
            <w:pPr>
              <w:jc w:val="center"/>
              <w:rPr>
                <w:rFonts w:eastAsia="MS Mincho;MS Gothic"/>
                <w:b/>
                <w:szCs w:val="24"/>
                <w:lang w:eastAsia="zh-CN"/>
              </w:rPr>
            </w:pPr>
            <w:r w:rsidRPr="000B660A">
              <w:rPr>
                <w:b/>
                <w:bCs/>
                <w:szCs w:val="24"/>
                <w:lang w:eastAsia="lt-LT"/>
              </w:rPr>
              <w:t>Tikslo, uždavinio, priemonės, papriemonės, rezultato (produkto) vertinimo kriterijaus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34693" w14:textId="77777777" w:rsidR="000B660A" w:rsidRPr="000B660A" w:rsidRDefault="000B660A" w:rsidP="000B660A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0B660A">
              <w:rPr>
                <w:b/>
                <w:bCs/>
                <w:szCs w:val="24"/>
                <w:lang w:eastAsia="lt-LT"/>
              </w:rPr>
              <w:t>Įgyvendinimo terminas</w:t>
            </w:r>
          </w:p>
        </w:tc>
      </w:tr>
      <w:tr w:rsidR="000B660A" w:rsidRPr="000B660A" w14:paraId="42AF1BE0" w14:textId="77777777" w:rsidTr="000B660A">
        <w:trPr>
          <w:trHeight w:val="1800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13DA5A5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5086696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/>
                <w:szCs w:val="24"/>
                <w:lang w:eastAsia="zh-CN"/>
              </w:rPr>
            </w:pPr>
          </w:p>
        </w:tc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E545272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/>
                <w:szCs w:val="24"/>
                <w:lang w:eastAsia="zh-CN"/>
              </w:rPr>
            </w:pPr>
          </w:p>
        </w:tc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3EBC3F9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/>
                <w:szCs w:val="24"/>
                <w:lang w:eastAsia="zh-CN"/>
              </w:rPr>
            </w:pP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9D1CA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/>
                <w:szCs w:val="24"/>
                <w:lang w:eastAsia="zh-CN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22447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/>
                <w:szCs w:val="24"/>
                <w:lang w:eastAsia="zh-CN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66EDD" w14:textId="77777777" w:rsidR="000B660A" w:rsidRPr="000B660A" w:rsidRDefault="00B86842" w:rsidP="000B660A">
            <w:pPr>
              <w:jc w:val="center"/>
              <w:rPr>
                <w:rFonts w:eastAsia="MS Mincho;MS Gothic"/>
                <w:b/>
                <w:szCs w:val="24"/>
                <w:lang w:eastAsia="zh-CN"/>
              </w:rPr>
            </w:pPr>
            <w:r>
              <w:rPr>
                <w:b/>
                <w:szCs w:val="24"/>
                <w:lang w:eastAsia="lt-LT"/>
              </w:rPr>
              <w:t>p</w:t>
            </w:r>
            <w:r w:rsidR="000B660A" w:rsidRPr="000B660A">
              <w:rPr>
                <w:b/>
                <w:szCs w:val="24"/>
                <w:lang w:eastAsia="lt-LT"/>
              </w:rPr>
              <w:t>avadinimas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80188" w14:textId="77777777" w:rsidR="000B660A" w:rsidRPr="000B660A" w:rsidRDefault="00B86842" w:rsidP="000B660A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m</w:t>
            </w:r>
            <w:r w:rsidR="000B660A" w:rsidRPr="000B660A">
              <w:rPr>
                <w:b/>
                <w:szCs w:val="24"/>
                <w:lang w:eastAsia="lt-LT"/>
              </w:rPr>
              <w:t>ato vnt.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F91F4" w14:textId="77777777" w:rsidR="000B660A" w:rsidRPr="000B660A" w:rsidRDefault="000B660A" w:rsidP="000B660A">
            <w:pPr>
              <w:jc w:val="center"/>
              <w:rPr>
                <w:b/>
                <w:szCs w:val="24"/>
                <w:lang w:eastAsia="lt-LT"/>
              </w:rPr>
            </w:pPr>
            <w:r w:rsidRPr="000B660A">
              <w:rPr>
                <w:b/>
                <w:szCs w:val="24"/>
                <w:lang w:eastAsia="lt-LT"/>
              </w:rPr>
              <w:t>2021-ųjų metų faktinė reikšmė, rezultatas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F056B" w14:textId="77777777" w:rsidR="000B660A" w:rsidRPr="000B660A" w:rsidRDefault="000B660A" w:rsidP="000B660A">
            <w:pPr>
              <w:jc w:val="center"/>
              <w:rPr>
                <w:rFonts w:eastAsia="MS Mincho;MS Gothic"/>
                <w:b/>
                <w:szCs w:val="24"/>
                <w:lang w:eastAsia="zh-CN"/>
              </w:rPr>
            </w:pPr>
            <w:r w:rsidRPr="000B660A">
              <w:rPr>
                <w:b/>
                <w:szCs w:val="24"/>
                <w:lang w:eastAsia="lt-LT"/>
              </w:rPr>
              <w:t>2022-ųjų metų siektina reikšmė, rezultatas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FDA87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</w:p>
        </w:tc>
      </w:tr>
      <w:tr w:rsidR="000B660A" w:rsidRPr="000B660A" w14:paraId="245BC89B" w14:textId="77777777" w:rsidTr="000B660A">
        <w:trPr>
          <w:cantSplit/>
          <w:trHeight w:val="465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52CD2801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  <w:r w:rsidRPr="000B660A">
              <w:rPr>
                <w:b/>
                <w:bCs/>
                <w:lang w:eastAsia="lt-LT"/>
              </w:rPr>
              <w:t>01</w:t>
            </w:r>
          </w:p>
        </w:tc>
        <w:tc>
          <w:tcPr>
            <w:tcW w:w="6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2384A115" w14:textId="77777777" w:rsidR="000B660A" w:rsidRPr="000B660A" w:rsidRDefault="000B660A" w:rsidP="000B660A">
            <w:pPr>
              <w:snapToGrid w:val="0"/>
              <w:rPr>
                <w:rFonts w:eastAsia="MS Mincho;MS Gothic"/>
                <w:b/>
                <w:szCs w:val="24"/>
                <w:lang w:eastAsia="zh-CN"/>
              </w:rPr>
            </w:pPr>
            <w:r w:rsidRPr="000B660A">
              <w:rPr>
                <w:b/>
                <w:bCs/>
                <w:lang w:eastAsia="lt-LT"/>
              </w:rPr>
              <w:t>Kurti tvarią socialinę ir ekonominę kultūros vertę Panevėžyje (tikslo pavadinimas)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322459A1" w14:textId="77777777" w:rsidR="000B660A" w:rsidRPr="000B660A" w:rsidRDefault="000B660A" w:rsidP="000B660A">
            <w:pPr>
              <w:rPr>
                <w:b/>
                <w:szCs w:val="24"/>
                <w:lang w:eastAsia="lt-LT"/>
              </w:rPr>
            </w:pPr>
            <w:r w:rsidRPr="000B660A">
              <w:rPr>
                <w:bCs/>
                <w:lang w:eastAsia="lt-LT"/>
              </w:rPr>
              <w:t>Kultūros paslaugas naudojančių gyventojų skaičiaus pokytis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378F3567" w14:textId="77777777" w:rsidR="000B660A" w:rsidRPr="000B660A" w:rsidRDefault="000B660A" w:rsidP="000B660A">
            <w:pPr>
              <w:jc w:val="center"/>
              <w:rPr>
                <w:b/>
                <w:szCs w:val="24"/>
                <w:lang w:eastAsia="lt-LT"/>
              </w:rPr>
            </w:pPr>
            <w:r w:rsidRPr="000B660A">
              <w:rPr>
                <w:lang w:eastAsia="zh-CN"/>
              </w:rPr>
              <w:t>Proc.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0C0087F0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szCs w:val="24"/>
                <w:lang w:eastAsia="lt-LT"/>
              </w:rPr>
              <w:t>26,7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0B6BBBA9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szCs w:val="24"/>
                <w:lang w:eastAsia="lt-LT"/>
              </w:rPr>
              <w:t>48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F0B0215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</w:p>
        </w:tc>
      </w:tr>
      <w:tr w:rsidR="000B660A" w:rsidRPr="000B660A" w14:paraId="75B33C74" w14:textId="77777777" w:rsidTr="000B660A">
        <w:trPr>
          <w:cantSplit/>
          <w:trHeight w:val="465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702BA824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  <w:r w:rsidRPr="000B660A">
              <w:rPr>
                <w:rFonts w:eastAsia="MS Mincho;MS Gothic"/>
                <w:b/>
                <w:bCs/>
                <w:szCs w:val="24"/>
                <w:lang w:eastAsia="lt-LT"/>
              </w:rPr>
              <w:t>01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55DE5201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/>
                <w:szCs w:val="24"/>
                <w:lang w:eastAsia="zh-CN"/>
              </w:rPr>
            </w:pPr>
            <w:r w:rsidRPr="000B660A">
              <w:rPr>
                <w:rFonts w:eastAsia="MS Mincho;MS Gothic"/>
                <w:b/>
                <w:szCs w:val="24"/>
                <w:lang w:eastAsia="zh-CN"/>
              </w:rPr>
              <w:t>01</w:t>
            </w:r>
          </w:p>
        </w:tc>
        <w:tc>
          <w:tcPr>
            <w:tcW w:w="5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4CFCE3FA" w14:textId="77777777" w:rsidR="000B660A" w:rsidRPr="000B660A" w:rsidRDefault="000B660A" w:rsidP="000B660A">
            <w:pPr>
              <w:snapToGrid w:val="0"/>
              <w:rPr>
                <w:rFonts w:eastAsia="MS Mincho;MS Gothic"/>
                <w:b/>
                <w:szCs w:val="24"/>
                <w:lang w:eastAsia="zh-CN"/>
              </w:rPr>
            </w:pPr>
            <w:r w:rsidRPr="000B660A">
              <w:rPr>
                <w:b/>
                <w:bCs/>
                <w:lang w:eastAsia="lt-LT"/>
              </w:rPr>
              <w:t>Padidinti miesto bendruomenės įtrauktį į kultūros kūrimą ir naudojimąsi kultūros produktais bei paslaugomis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1CC2D214" w14:textId="77777777" w:rsidR="000B660A" w:rsidRPr="000B660A" w:rsidRDefault="000B660A" w:rsidP="000B660A">
            <w:pPr>
              <w:rPr>
                <w:b/>
                <w:szCs w:val="24"/>
                <w:lang w:eastAsia="lt-LT"/>
              </w:rPr>
            </w:pPr>
            <w:r w:rsidRPr="000B660A">
              <w:rPr>
                <w:bCs/>
                <w:lang w:eastAsia="lt-LT"/>
              </w:rPr>
              <w:t>Miesto bendruomenės įtraukties pokytis lyginant su praėjusiais metais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7901FE16" w14:textId="77777777" w:rsidR="000B660A" w:rsidRPr="000B660A" w:rsidRDefault="000B660A" w:rsidP="000B660A">
            <w:pPr>
              <w:jc w:val="center"/>
              <w:rPr>
                <w:b/>
                <w:szCs w:val="24"/>
                <w:lang w:eastAsia="lt-LT"/>
              </w:rPr>
            </w:pPr>
            <w:r w:rsidRPr="000B660A">
              <w:rPr>
                <w:bCs/>
                <w:lang w:eastAsia="lt-LT"/>
              </w:rPr>
              <w:t>Teigiamas, nepakitęs, neigiamas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5C7D945E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szCs w:val="24"/>
                <w:lang w:eastAsia="lt-LT"/>
              </w:rPr>
              <w:t>Teigiamas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58B1B616" w14:textId="77777777" w:rsidR="000B660A" w:rsidRPr="000B660A" w:rsidRDefault="000B660A" w:rsidP="000B660A">
            <w:pPr>
              <w:jc w:val="center"/>
              <w:rPr>
                <w:b/>
                <w:szCs w:val="24"/>
                <w:lang w:eastAsia="lt-LT"/>
              </w:rPr>
            </w:pPr>
            <w:r w:rsidRPr="000B660A">
              <w:rPr>
                <w:lang w:eastAsia="zh-CN"/>
              </w:rPr>
              <w:t>Teigiamas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4A33EF6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</w:p>
        </w:tc>
      </w:tr>
      <w:tr w:rsidR="000B660A" w:rsidRPr="000B660A" w14:paraId="7860AACE" w14:textId="77777777" w:rsidTr="000B660A">
        <w:trPr>
          <w:cantSplit/>
          <w:trHeight w:val="46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E2F3"/>
          </w:tcPr>
          <w:p w14:paraId="78232D37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 w:rsidRPr="000B660A"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5E0B3"/>
          </w:tcPr>
          <w:p w14:paraId="788A9994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szCs w:val="24"/>
                <w:lang w:eastAsia="zh-CN"/>
              </w:rPr>
              <w:t>01</w:t>
            </w:r>
          </w:p>
        </w:tc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7CAAC"/>
          </w:tcPr>
          <w:p w14:paraId="7832B3AE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szCs w:val="24"/>
                <w:lang w:eastAsia="zh-CN"/>
              </w:rPr>
              <w:t>01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7CAAC"/>
          </w:tcPr>
          <w:p w14:paraId="4C241039" w14:textId="77777777" w:rsidR="000B660A" w:rsidRPr="000B660A" w:rsidRDefault="000B660A" w:rsidP="000B660A">
            <w:pPr>
              <w:snapToGrid w:val="0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lang w:eastAsia="zh-CN"/>
              </w:rPr>
              <w:t>Renginių rinkodaros priemonių įgyvendinimas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F37D8" w14:textId="77777777" w:rsidR="000B660A" w:rsidRPr="000B660A" w:rsidRDefault="000B660A" w:rsidP="000B660A">
            <w:pPr>
              <w:snapToGrid w:val="0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szCs w:val="24"/>
                <w:lang w:eastAsia="zh-CN"/>
              </w:rPr>
              <w:t>Kultūrinės veiklos vadybinink</w:t>
            </w:r>
            <w:r w:rsidR="00B86842">
              <w:rPr>
                <w:rFonts w:eastAsia="MS Mincho;MS Gothic"/>
                <w:szCs w:val="24"/>
                <w:lang w:eastAsia="zh-CN"/>
              </w:rPr>
              <w:t>as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E2AD6" w14:textId="77777777" w:rsidR="000B660A" w:rsidRPr="000B660A" w:rsidRDefault="000B660A" w:rsidP="000B660A">
            <w:pPr>
              <w:rPr>
                <w:szCs w:val="24"/>
                <w:lang w:eastAsia="lt-LT"/>
              </w:rPr>
            </w:pPr>
            <w:r w:rsidRPr="000B660A">
              <w:rPr>
                <w:rFonts w:eastAsia="MS Mincho"/>
                <w:bCs/>
                <w:lang w:eastAsia="lt-LT"/>
              </w:rPr>
              <w:t>Įgyvendintų priemonių rūšių skaičius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E5DFB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lang w:eastAsia="zh-CN"/>
              </w:rPr>
              <w:t>Vnt.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86B55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rFonts w:eastAsia="MS Mincho;MS Gothic"/>
                <w:lang w:eastAsia="zh-CN"/>
              </w:rPr>
              <w:t>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A6D2D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rFonts w:eastAsia="MS Mincho;MS Gothic"/>
                <w:lang w:eastAsia="zh-CN"/>
              </w:rPr>
              <w:t>15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B3441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</w:p>
        </w:tc>
      </w:tr>
      <w:tr w:rsidR="000B660A" w:rsidRPr="000B660A" w14:paraId="2394ED1D" w14:textId="77777777" w:rsidTr="000B660A">
        <w:trPr>
          <w:cantSplit/>
          <w:trHeight w:val="465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2F859128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321E69CC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/>
                <w:szCs w:val="24"/>
                <w:lang w:eastAsia="zh-CN"/>
              </w:rPr>
            </w:pPr>
          </w:p>
        </w:tc>
        <w:tc>
          <w:tcPr>
            <w:tcW w:w="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7CAAC"/>
          </w:tcPr>
          <w:p w14:paraId="53CD8EC6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/>
                <w:szCs w:val="24"/>
                <w:lang w:eastAsia="zh-CN"/>
              </w:rPr>
            </w:pPr>
          </w:p>
        </w:tc>
        <w:tc>
          <w:tcPr>
            <w:tcW w:w="345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B2FB4" w14:textId="77777777" w:rsidR="000B660A" w:rsidRPr="000B660A" w:rsidRDefault="000B660A" w:rsidP="000B660A">
            <w:pPr>
              <w:snapToGrid w:val="0"/>
              <w:rPr>
                <w:rFonts w:eastAsia="MS Mincho;MS Gothic"/>
                <w:b/>
                <w:szCs w:val="24"/>
                <w:lang w:eastAsia="zh-C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1C3D6" w14:textId="77777777" w:rsidR="000B660A" w:rsidRPr="000B660A" w:rsidRDefault="000B660A" w:rsidP="000B660A">
            <w:pPr>
              <w:snapToGrid w:val="0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szCs w:val="24"/>
                <w:lang w:eastAsia="zh-CN"/>
              </w:rPr>
              <w:t>Administrator</w:t>
            </w:r>
            <w:r w:rsidR="00B86842">
              <w:rPr>
                <w:rFonts w:eastAsia="MS Mincho;MS Gothic"/>
                <w:szCs w:val="24"/>
                <w:lang w:eastAsia="zh-CN"/>
              </w:rPr>
              <w:t>ius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2D278" w14:textId="77777777" w:rsidR="000B660A" w:rsidRPr="000B660A" w:rsidRDefault="000B660A" w:rsidP="000B660A">
            <w:pPr>
              <w:rPr>
                <w:b/>
                <w:szCs w:val="24"/>
                <w:lang w:eastAsia="lt-LT"/>
              </w:rPr>
            </w:pPr>
            <w:r w:rsidRPr="000B660A">
              <w:rPr>
                <w:rFonts w:eastAsia="MS Mincho;MS Gothic"/>
                <w:bCs/>
                <w:lang w:eastAsia="zh-CN"/>
              </w:rPr>
              <w:t>Žiūrovų (lankytojų)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10462" w14:textId="77777777" w:rsidR="000B660A" w:rsidRPr="000B660A" w:rsidRDefault="000B660A" w:rsidP="000B660A">
            <w:pPr>
              <w:jc w:val="center"/>
              <w:rPr>
                <w:b/>
                <w:szCs w:val="24"/>
                <w:lang w:eastAsia="lt-LT"/>
              </w:rPr>
            </w:pPr>
            <w:r w:rsidRPr="000B660A">
              <w:rPr>
                <w:rFonts w:eastAsia="MS Mincho;MS Gothic"/>
                <w:lang w:eastAsia="zh-CN"/>
              </w:rPr>
              <w:t>Vnt.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205AE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rFonts w:eastAsia="MS Mincho;MS Gothic"/>
                <w:lang w:eastAsia="zh-CN"/>
              </w:rPr>
              <w:t>18059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90DB7F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rFonts w:eastAsia="MS Mincho;MS Gothic"/>
                <w:lang w:eastAsia="zh-CN"/>
              </w:rPr>
              <w:t>14000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17793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</w:p>
        </w:tc>
      </w:tr>
      <w:tr w:rsidR="000B660A" w:rsidRPr="000B660A" w14:paraId="115EE5F5" w14:textId="77777777" w:rsidTr="000B660A">
        <w:trPr>
          <w:cantSplit/>
          <w:trHeight w:val="465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2359398B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 w:rsidRPr="000B660A"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31015254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szCs w:val="24"/>
                <w:lang w:eastAsia="zh-CN"/>
              </w:rPr>
              <w:t>01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</w:tcPr>
          <w:p w14:paraId="1AC02946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szCs w:val="24"/>
                <w:lang w:eastAsia="zh-CN"/>
              </w:rPr>
              <w:t>02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</w:tcPr>
          <w:p w14:paraId="58FC2437" w14:textId="77777777" w:rsidR="000B660A" w:rsidRPr="000B660A" w:rsidRDefault="000B660A" w:rsidP="000B660A">
            <w:pPr>
              <w:snapToGrid w:val="0"/>
              <w:rPr>
                <w:rFonts w:eastAsia="MS Mincho;MS Gothic"/>
                <w:b/>
                <w:szCs w:val="24"/>
                <w:lang w:eastAsia="zh-CN"/>
              </w:rPr>
            </w:pPr>
            <w:r w:rsidRPr="000B660A">
              <w:rPr>
                <w:rFonts w:eastAsia="MS Mincho"/>
                <w:lang w:eastAsia="zh-CN"/>
              </w:rPr>
              <w:t>Miesto viešųjų erdvių įveiklinimas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63E40" w14:textId="77777777" w:rsidR="000B660A" w:rsidRPr="000B660A" w:rsidRDefault="000B660A" w:rsidP="000B660A">
            <w:pPr>
              <w:snapToGrid w:val="0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szCs w:val="24"/>
                <w:lang w:eastAsia="zh-CN"/>
              </w:rPr>
              <w:t>Administrator</w:t>
            </w:r>
            <w:r w:rsidR="00B86842">
              <w:rPr>
                <w:rFonts w:eastAsia="MS Mincho;MS Gothic"/>
                <w:szCs w:val="24"/>
                <w:lang w:eastAsia="zh-CN"/>
              </w:rPr>
              <w:t>ius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F0925" w14:textId="77777777" w:rsidR="000B660A" w:rsidRPr="000B660A" w:rsidRDefault="000B660A" w:rsidP="000B660A">
            <w:pPr>
              <w:rPr>
                <w:b/>
                <w:szCs w:val="24"/>
                <w:lang w:eastAsia="lt-LT"/>
              </w:rPr>
            </w:pPr>
            <w:r w:rsidRPr="000B660A">
              <w:rPr>
                <w:rFonts w:eastAsia="MS Mincho"/>
                <w:bCs/>
                <w:lang w:eastAsia="lt-LT"/>
              </w:rPr>
              <w:t>Įveiklintų erdvių skaičius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EBFDC" w14:textId="77777777" w:rsidR="000B660A" w:rsidRPr="000B660A" w:rsidRDefault="000B660A" w:rsidP="000B660A">
            <w:pPr>
              <w:jc w:val="center"/>
              <w:rPr>
                <w:b/>
                <w:szCs w:val="24"/>
                <w:lang w:eastAsia="lt-LT"/>
              </w:rPr>
            </w:pPr>
            <w:r w:rsidRPr="000B660A">
              <w:rPr>
                <w:rFonts w:eastAsia="MS Mincho;MS Gothic"/>
                <w:lang w:eastAsia="zh-CN"/>
              </w:rPr>
              <w:t>Vnt.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338A9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szCs w:val="24"/>
                <w:lang w:eastAsia="lt-LT"/>
              </w:rPr>
              <w:t>3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167CA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szCs w:val="24"/>
                <w:lang w:eastAsia="lt-LT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7734C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</w:p>
        </w:tc>
      </w:tr>
      <w:tr w:rsidR="000B660A" w:rsidRPr="000B660A" w14:paraId="2069153A" w14:textId="77777777" w:rsidTr="000B660A">
        <w:trPr>
          <w:cantSplit/>
          <w:trHeight w:val="46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E2F3"/>
          </w:tcPr>
          <w:p w14:paraId="00A89617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 w:rsidRPr="000B660A"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5E0B3"/>
          </w:tcPr>
          <w:p w14:paraId="5E9298AA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szCs w:val="24"/>
                <w:lang w:eastAsia="zh-CN"/>
              </w:rPr>
              <w:t>01</w:t>
            </w:r>
          </w:p>
        </w:tc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7CAAC"/>
          </w:tcPr>
          <w:p w14:paraId="38F7A752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szCs w:val="24"/>
                <w:lang w:eastAsia="zh-CN"/>
              </w:rPr>
              <w:t>02</w:t>
            </w:r>
          </w:p>
        </w:tc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FDAD9DF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szCs w:val="24"/>
                <w:lang w:eastAsia="zh-CN"/>
              </w:rPr>
              <w:t>01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9E4F4C3" w14:textId="77777777" w:rsidR="000B660A" w:rsidRPr="000B660A" w:rsidRDefault="000B660A" w:rsidP="000B660A">
            <w:pPr>
              <w:snapToGrid w:val="0"/>
              <w:rPr>
                <w:rFonts w:eastAsia="MS Mincho;MS Gothic"/>
                <w:b/>
                <w:szCs w:val="24"/>
                <w:lang w:eastAsia="zh-CN"/>
              </w:rPr>
            </w:pPr>
            <w:r w:rsidRPr="000B660A">
              <w:rPr>
                <w:rFonts w:eastAsia="MS Mincho;MS Gothic"/>
                <w:lang w:eastAsia="zh-CN"/>
              </w:rPr>
              <w:t xml:space="preserve">Organizuoti renginius netradicinėse miesto erdvėse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EB1E2" w14:textId="77777777" w:rsidR="000B660A" w:rsidRPr="000B660A" w:rsidRDefault="000B660A" w:rsidP="000B660A">
            <w:pPr>
              <w:snapToGrid w:val="0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szCs w:val="24"/>
                <w:lang w:eastAsia="zh-CN"/>
              </w:rPr>
              <w:t>Meno vadovas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B0B28" w14:textId="77777777" w:rsidR="000B660A" w:rsidRPr="000B660A" w:rsidRDefault="000B660A" w:rsidP="000B660A">
            <w:pPr>
              <w:rPr>
                <w:b/>
                <w:szCs w:val="24"/>
                <w:lang w:eastAsia="lt-LT"/>
              </w:rPr>
            </w:pPr>
            <w:r w:rsidRPr="000B660A">
              <w:rPr>
                <w:lang w:eastAsia="lt-LT"/>
              </w:rPr>
              <w:t>Suorganizuotų renginių skaičius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7F87D" w14:textId="77777777" w:rsidR="000B660A" w:rsidRPr="000B660A" w:rsidRDefault="000B660A" w:rsidP="000B660A">
            <w:pPr>
              <w:jc w:val="center"/>
              <w:rPr>
                <w:b/>
                <w:szCs w:val="24"/>
                <w:lang w:eastAsia="lt-LT"/>
              </w:rPr>
            </w:pPr>
            <w:r w:rsidRPr="000B660A">
              <w:rPr>
                <w:lang w:eastAsia="zh-CN"/>
              </w:rPr>
              <w:t>Vnt.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4B005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szCs w:val="24"/>
                <w:lang w:eastAsia="lt-LT"/>
              </w:rPr>
              <w:t>8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19D23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szCs w:val="24"/>
                <w:lang w:eastAsia="lt-LT"/>
              </w:rPr>
              <w:t>9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62227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</w:p>
        </w:tc>
      </w:tr>
      <w:tr w:rsidR="000B660A" w:rsidRPr="000B660A" w14:paraId="63E3BB86" w14:textId="77777777" w:rsidTr="000B660A">
        <w:trPr>
          <w:cantSplit/>
          <w:trHeight w:val="465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7A600A7D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517F54FF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</w:p>
        </w:tc>
        <w:tc>
          <w:tcPr>
            <w:tcW w:w="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7CAAC"/>
          </w:tcPr>
          <w:p w14:paraId="1CEC9095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</w:p>
        </w:tc>
        <w:tc>
          <w:tcPr>
            <w:tcW w:w="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364B8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</w:p>
        </w:tc>
        <w:tc>
          <w:tcPr>
            <w:tcW w:w="29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BB058" w14:textId="77777777" w:rsidR="000B660A" w:rsidRPr="000B660A" w:rsidRDefault="000B660A" w:rsidP="000B660A">
            <w:pPr>
              <w:snapToGrid w:val="0"/>
              <w:rPr>
                <w:rFonts w:eastAsia="MS Mincho;MS Gothic"/>
                <w:b/>
                <w:szCs w:val="24"/>
                <w:lang w:eastAsia="zh-C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92771" w14:textId="77777777" w:rsidR="000B660A" w:rsidRPr="000B660A" w:rsidRDefault="000B660A" w:rsidP="000B660A">
            <w:pPr>
              <w:snapToGrid w:val="0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szCs w:val="24"/>
                <w:lang w:eastAsia="zh-CN"/>
              </w:rPr>
              <w:t>Administrator</w:t>
            </w:r>
            <w:r w:rsidR="00B86842">
              <w:rPr>
                <w:rFonts w:eastAsia="MS Mincho;MS Gothic"/>
                <w:szCs w:val="24"/>
                <w:lang w:eastAsia="zh-CN"/>
              </w:rPr>
              <w:t>ius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ADD1C" w14:textId="77777777" w:rsidR="000B660A" w:rsidRPr="000B660A" w:rsidRDefault="000B660A" w:rsidP="000B660A">
            <w:pPr>
              <w:rPr>
                <w:b/>
                <w:szCs w:val="24"/>
                <w:lang w:eastAsia="lt-LT"/>
              </w:rPr>
            </w:pPr>
            <w:r w:rsidRPr="000B660A">
              <w:rPr>
                <w:rFonts w:eastAsia="MS Mincho"/>
                <w:bCs/>
                <w:lang w:eastAsia="lt-LT"/>
              </w:rPr>
              <w:t>Renginių lankytojų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16AD1" w14:textId="77777777" w:rsidR="000B660A" w:rsidRPr="000B660A" w:rsidRDefault="000B660A" w:rsidP="000B660A">
            <w:pPr>
              <w:jc w:val="center"/>
              <w:rPr>
                <w:b/>
                <w:szCs w:val="24"/>
                <w:lang w:eastAsia="lt-LT"/>
              </w:rPr>
            </w:pPr>
            <w:r w:rsidRPr="000B660A">
              <w:rPr>
                <w:lang w:eastAsia="zh-CN"/>
              </w:rPr>
              <w:t>Vnt.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BA022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szCs w:val="24"/>
                <w:lang w:eastAsia="lt-LT"/>
              </w:rPr>
              <w:t>1996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AE16A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szCs w:val="24"/>
                <w:lang w:eastAsia="lt-LT"/>
              </w:rPr>
              <w:t>400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667AA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</w:p>
        </w:tc>
      </w:tr>
      <w:tr w:rsidR="000B660A" w:rsidRPr="000B660A" w14:paraId="7DAB51AE" w14:textId="77777777" w:rsidTr="000B660A">
        <w:trPr>
          <w:cantSplit/>
          <w:trHeight w:val="465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329DEA8F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 w:rsidRPr="000B660A"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6F3C327C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lang w:eastAsia="zh-CN"/>
              </w:rPr>
              <w:t>01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</w:tcPr>
          <w:p w14:paraId="7369A446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lang w:eastAsia="zh-CN"/>
              </w:rPr>
              <w:t>03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</w:tcPr>
          <w:p w14:paraId="36CFFA8E" w14:textId="77777777" w:rsidR="000B660A" w:rsidRPr="000B660A" w:rsidRDefault="000B660A" w:rsidP="000B660A">
            <w:pPr>
              <w:snapToGrid w:val="0"/>
              <w:rPr>
                <w:rFonts w:eastAsia="MS Mincho;MS Gothic"/>
                <w:b/>
                <w:szCs w:val="24"/>
                <w:lang w:eastAsia="zh-CN"/>
              </w:rPr>
            </w:pPr>
            <w:r w:rsidRPr="000B660A">
              <w:rPr>
                <w:bCs/>
                <w:lang w:eastAsia="lt-LT"/>
              </w:rPr>
              <w:t>Teatro ir miesto bendruomenės kultūrinių iniciatyvų, kūrybiškumo ir kūrybinės įtraukties skatinimas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BED6E" w14:textId="77777777" w:rsidR="000B660A" w:rsidRPr="000B660A" w:rsidRDefault="000B660A" w:rsidP="000B660A">
            <w:pPr>
              <w:snapToGrid w:val="0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szCs w:val="24"/>
                <w:lang w:eastAsia="zh-CN"/>
              </w:rPr>
              <w:t>Kultūrinės veiklos vadybinink</w:t>
            </w:r>
            <w:r w:rsidR="00B86842">
              <w:rPr>
                <w:rFonts w:eastAsia="MS Mincho;MS Gothic"/>
                <w:szCs w:val="24"/>
                <w:lang w:eastAsia="zh-CN"/>
              </w:rPr>
              <w:t>as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0789E" w14:textId="77777777" w:rsidR="000B660A" w:rsidRPr="000B660A" w:rsidRDefault="000B660A" w:rsidP="000B660A">
            <w:pPr>
              <w:rPr>
                <w:b/>
                <w:szCs w:val="24"/>
                <w:lang w:eastAsia="lt-LT"/>
              </w:rPr>
            </w:pPr>
            <w:r w:rsidRPr="000B660A">
              <w:rPr>
                <w:bCs/>
                <w:lang w:eastAsia="lt-LT"/>
              </w:rPr>
              <w:t>Įgyvendintų bendrų iniciatyvų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00F35" w14:textId="77777777" w:rsidR="000B660A" w:rsidRPr="000B660A" w:rsidRDefault="000B660A" w:rsidP="000B660A">
            <w:pPr>
              <w:jc w:val="center"/>
              <w:rPr>
                <w:b/>
                <w:szCs w:val="24"/>
                <w:lang w:eastAsia="lt-LT"/>
              </w:rPr>
            </w:pPr>
            <w:r w:rsidRPr="000B660A">
              <w:rPr>
                <w:lang w:eastAsia="zh-CN"/>
              </w:rPr>
              <w:t>Vnt.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41482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szCs w:val="24"/>
                <w:lang w:eastAsia="lt-LT"/>
              </w:rPr>
              <w:t>8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3982A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szCs w:val="24"/>
                <w:lang w:eastAsia="lt-LT"/>
              </w:rPr>
              <w:t>8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17467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</w:p>
        </w:tc>
      </w:tr>
      <w:tr w:rsidR="000B660A" w:rsidRPr="000B660A" w14:paraId="5269C720" w14:textId="77777777" w:rsidTr="000B660A">
        <w:trPr>
          <w:cantSplit/>
          <w:trHeight w:val="465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30697E3E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/>
                <w:bCs/>
                <w:szCs w:val="24"/>
                <w:lang w:eastAsia="lt-LT"/>
              </w:rPr>
            </w:pPr>
            <w:r w:rsidRPr="000B660A">
              <w:rPr>
                <w:rFonts w:eastAsia="MS Mincho;MS Gothic"/>
                <w:b/>
                <w:bCs/>
                <w:szCs w:val="24"/>
                <w:lang w:eastAsia="lt-LT"/>
              </w:rPr>
              <w:t>01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5A1CD814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/>
                <w:szCs w:val="24"/>
                <w:lang w:eastAsia="zh-CN"/>
              </w:rPr>
            </w:pPr>
            <w:r w:rsidRPr="000B660A">
              <w:rPr>
                <w:rFonts w:eastAsia="MS Mincho;MS Gothic"/>
                <w:b/>
                <w:szCs w:val="24"/>
                <w:lang w:eastAsia="zh-CN"/>
              </w:rPr>
              <w:t>02</w:t>
            </w:r>
          </w:p>
        </w:tc>
        <w:tc>
          <w:tcPr>
            <w:tcW w:w="5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1F9A6304" w14:textId="77777777" w:rsidR="000B660A" w:rsidRPr="000B660A" w:rsidRDefault="000B660A" w:rsidP="000B660A">
            <w:pPr>
              <w:snapToGrid w:val="0"/>
              <w:rPr>
                <w:rFonts w:eastAsia="MS Mincho;MS Gothic"/>
                <w:b/>
                <w:szCs w:val="24"/>
                <w:lang w:eastAsia="zh-CN"/>
              </w:rPr>
            </w:pPr>
            <w:r w:rsidRPr="000B660A">
              <w:rPr>
                <w:b/>
                <w:lang w:eastAsia="lt-LT"/>
              </w:rPr>
              <w:t>Sudaryti palankias sąlygas profesional</w:t>
            </w:r>
            <w:r w:rsidR="00157896">
              <w:rPr>
                <w:b/>
                <w:lang w:eastAsia="lt-LT"/>
              </w:rPr>
              <w:t>iajam</w:t>
            </w:r>
            <w:r w:rsidRPr="000B660A">
              <w:rPr>
                <w:b/>
                <w:lang w:eastAsia="lt-LT"/>
              </w:rPr>
              <w:t xml:space="preserve"> men</w:t>
            </w:r>
            <w:r w:rsidR="00157896">
              <w:rPr>
                <w:b/>
                <w:lang w:eastAsia="lt-LT"/>
              </w:rPr>
              <w:t>ui</w:t>
            </w:r>
            <w:r w:rsidRPr="000B660A">
              <w:rPr>
                <w:b/>
                <w:lang w:eastAsia="lt-LT"/>
              </w:rPr>
              <w:t xml:space="preserve"> ir kultūr</w:t>
            </w:r>
            <w:r w:rsidR="00157896">
              <w:rPr>
                <w:b/>
                <w:lang w:eastAsia="lt-LT"/>
              </w:rPr>
              <w:t>ai</w:t>
            </w:r>
            <w:r w:rsidRPr="000B660A">
              <w:rPr>
                <w:b/>
                <w:lang w:eastAsia="lt-LT"/>
              </w:rPr>
              <w:t xml:space="preserve"> vysty</w:t>
            </w:r>
            <w:r w:rsidR="00157896">
              <w:rPr>
                <w:b/>
                <w:lang w:eastAsia="lt-LT"/>
              </w:rPr>
              <w:t>t</w:t>
            </w:r>
            <w:r w:rsidRPr="000B660A">
              <w:rPr>
                <w:b/>
                <w:lang w:eastAsia="lt-LT"/>
              </w:rPr>
              <w:t>i</w:t>
            </w:r>
            <w:r w:rsidR="00467D01">
              <w:rPr>
                <w:b/>
                <w:lang w:eastAsia="lt-LT"/>
              </w:rPr>
              <w:t>s</w:t>
            </w:r>
            <w:r w:rsidRPr="000B660A">
              <w:rPr>
                <w:b/>
                <w:lang w:eastAsia="lt-LT"/>
              </w:rPr>
              <w:t xml:space="preserve"> 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00D54B93" w14:textId="77777777" w:rsidR="000B660A" w:rsidRPr="000B660A" w:rsidRDefault="000B660A" w:rsidP="000B660A">
            <w:pPr>
              <w:rPr>
                <w:b/>
                <w:szCs w:val="24"/>
                <w:lang w:eastAsia="lt-LT"/>
              </w:rPr>
            </w:pPr>
            <w:r w:rsidRPr="000B660A">
              <w:rPr>
                <w:bCs/>
                <w:lang w:eastAsia="lt-LT"/>
              </w:rPr>
              <w:t>Profesional</w:t>
            </w:r>
            <w:r w:rsidR="00157896">
              <w:rPr>
                <w:bCs/>
                <w:lang w:eastAsia="lt-LT"/>
              </w:rPr>
              <w:t>iojo</w:t>
            </w:r>
            <w:r w:rsidRPr="000B660A">
              <w:rPr>
                <w:bCs/>
                <w:lang w:eastAsia="lt-LT"/>
              </w:rPr>
              <w:t xml:space="preserve"> meno ir kultūros renginių skaičiaus pokytis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11C105F2" w14:textId="77777777" w:rsidR="000B660A" w:rsidRPr="000B660A" w:rsidRDefault="000B660A" w:rsidP="000B660A">
            <w:pPr>
              <w:jc w:val="center"/>
              <w:rPr>
                <w:b/>
                <w:szCs w:val="24"/>
                <w:lang w:eastAsia="lt-LT"/>
              </w:rPr>
            </w:pPr>
            <w:r w:rsidRPr="000B660A">
              <w:rPr>
                <w:lang w:eastAsia="zh-CN"/>
              </w:rPr>
              <w:t>Proc.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350DC997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szCs w:val="24"/>
                <w:lang w:eastAsia="lt-LT"/>
              </w:rPr>
              <w:t>27,7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6CFB7F6E" w14:textId="77777777" w:rsidR="000B660A" w:rsidRPr="000B660A" w:rsidRDefault="00157896" w:rsidP="000B660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-</w:t>
            </w:r>
            <w:r w:rsidR="000B660A" w:rsidRPr="000B660A">
              <w:rPr>
                <w:szCs w:val="24"/>
                <w:lang w:eastAsia="lt-LT"/>
              </w:rPr>
              <w:t xml:space="preserve"> 4,2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75491CB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</w:p>
        </w:tc>
      </w:tr>
      <w:tr w:rsidR="000B660A" w:rsidRPr="000B660A" w14:paraId="1B212771" w14:textId="77777777" w:rsidTr="000B660A">
        <w:trPr>
          <w:cantSplit/>
          <w:trHeight w:val="465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3F09012C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 w:rsidRPr="000B660A"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577EDA10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szCs w:val="24"/>
                <w:lang w:eastAsia="zh-CN"/>
              </w:rPr>
              <w:t>02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</w:tcPr>
          <w:p w14:paraId="388072ED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szCs w:val="24"/>
                <w:lang w:eastAsia="zh-CN"/>
              </w:rPr>
              <w:t>01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</w:tcPr>
          <w:p w14:paraId="32C5C324" w14:textId="77777777" w:rsidR="000B660A" w:rsidRPr="000B660A" w:rsidRDefault="000B660A" w:rsidP="000B660A">
            <w:pPr>
              <w:snapToGrid w:val="0"/>
              <w:rPr>
                <w:rFonts w:eastAsia="MS Mincho;MS Gothic"/>
                <w:b/>
                <w:szCs w:val="24"/>
                <w:lang w:eastAsia="zh-CN"/>
              </w:rPr>
            </w:pPr>
            <w:r w:rsidRPr="000B660A">
              <w:rPr>
                <w:rFonts w:eastAsia="MS Mincho;MS Gothic"/>
                <w:lang w:eastAsia="zh-CN"/>
              </w:rPr>
              <w:t>Profesionaliojo scenos meno (spektaklių ir (ar) literatūros meno programų) kūrimas ir sklaida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C1C22" w14:textId="77777777" w:rsidR="000B660A" w:rsidRPr="000B660A" w:rsidRDefault="000B660A" w:rsidP="000B660A">
            <w:pPr>
              <w:snapToGrid w:val="0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szCs w:val="24"/>
                <w:lang w:eastAsia="zh-CN"/>
              </w:rPr>
              <w:t>Administrator</w:t>
            </w:r>
            <w:r w:rsidR="00157896">
              <w:rPr>
                <w:rFonts w:eastAsia="MS Mincho;MS Gothic"/>
                <w:szCs w:val="24"/>
                <w:lang w:eastAsia="zh-CN"/>
              </w:rPr>
              <w:t>ius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03F50" w14:textId="77777777" w:rsidR="000B660A" w:rsidRPr="000B660A" w:rsidRDefault="000B660A" w:rsidP="000B660A">
            <w:pPr>
              <w:rPr>
                <w:b/>
                <w:szCs w:val="24"/>
                <w:lang w:eastAsia="lt-LT"/>
              </w:rPr>
            </w:pPr>
            <w:r w:rsidRPr="000B660A">
              <w:rPr>
                <w:bCs/>
                <w:color w:val="000000"/>
                <w:lang w:eastAsia="lt-LT"/>
              </w:rPr>
              <w:t>Lankytojų pasitenkinimo teikiamomis paslaugomis vertinimas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99650" w14:textId="77777777" w:rsidR="000B660A" w:rsidRPr="000B660A" w:rsidRDefault="000B660A" w:rsidP="000B660A">
            <w:pPr>
              <w:snapToGrid w:val="0"/>
              <w:jc w:val="center"/>
              <w:rPr>
                <w:bCs/>
                <w:color w:val="000000"/>
                <w:lang w:eastAsia="lt-LT"/>
              </w:rPr>
            </w:pPr>
            <w:r w:rsidRPr="000B660A">
              <w:rPr>
                <w:bCs/>
                <w:color w:val="000000"/>
                <w:lang w:eastAsia="lt-LT"/>
              </w:rPr>
              <w:t>Teigiamas,</w:t>
            </w:r>
          </w:p>
          <w:p w14:paraId="75084205" w14:textId="77777777" w:rsidR="000B660A" w:rsidRPr="000B660A" w:rsidRDefault="000B660A" w:rsidP="000B660A">
            <w:pPr>
              <w:jc w:val="center"/>
              <w:rPr>
                <w:b/>
                <w:szCs w:val="24"/>
                <w:lang w:eastAsia="lt-LT"/>
              </w:rPr>
            </w:pPr>
            <w:r w:rsidRPr="000B660A">
              <w:rPr>
                <w:bCs/>
                <w:color w:val="000000"/>
                <w:lang w:eastAsia="lt-LT"/>
              </w:rPr>
              <w:t>neigiamas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9AB2F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szCs w:val="24"/>
                <w:lang w:eastAsia="lt-LT"/>
              </w:rPr>
              <w:t>Teigiamas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88FD2C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bCs/>
                <w:color w:val="000000"/>
                <w:lang w:eastAsia="lt-LT"/>
              </w:rPr>
              <w:t>Teigiamas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54551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</w:p>
        </w:tc>
      </w:tr>
      <w:tr w:rsidR="000B660A" w:rsidRPr="000B660A" w14:paraId="0D5B861E" w14:textId="77777777" w:rsidTr="000B660A">
        <w:trPr>
          <w:cantSplit/>
          <w:trHeight w:val="46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E2F3"/>
          </w:tcPr>
          <w:p w14:paraId="61F2ECFF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 w:rsidRPr="000B660A"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5E0B3"/>
          </w:tcPr>
          <w:p w14:paraId="3F7ACF66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szCs w:val="24"/>
                <w:lang w:eastAsia="zh-CN"/>
              </w:rPr>
              <w:t>02</w:t>
            </w:r>
          </w:p>
        </w:tc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7CAAC"/>
          </w:tcPr>
          <w:p w14:paraId="657350F2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szCs w:val="24"/>
                <w:lang w:eastAsia="zh-CN"/>
              </w:rPr>
              <w:t>01</w:t>
            </w:r>
          </w:p>
        </w:tc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3F54C67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szCs w:val="24"/>
                <w:lang w:eastAsia="zh-CN"/>
              </w:rPr>
              <w:t>01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480C1E4" w14:textId="77777777" w:rsidR="000B660A" w:rsidRPr="000B660A" w:rsidRDefault="000B660A" w:rsidP="000B660A">
            <w:pPr>
              <w:snapToGrid w:val="0"/>
              <w:rPr>
                <w:rFonts w:eastAsia="MS Mincho;MS Gothic"/>
                <w:b/>
                <w:szCs w:val="24"/>
                <w:lang w:eastAsia="zh-CN"/>
              </w:rPr>
            </w:pPr>
            <w:r w:rsidRPr="000B660A">
              <w:rPr>
                <w:rFonts w:eastAsia="MS Mincho;MS Gothic"/>
                <w:lang w:eastAsia="zh-CN"/>
              </w:rPr>
              <w:t>Statyti spektaklius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B23B1" w14:textId="77777777" w:rsidR="000B660A" w:rsidRPr="000B660A" w:rsidRDefault="000B660A" w:rsidP="000B660A">
            <w:pPr>
              <w:snapToGrid w:val="0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szCs w:val="24"/>
                <w:lang w:eastAsia="zh-CN"/>
              </w:rPr>
              <w:t>Meno vadovas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50B4D" w14:textId="77777777" w:rsidR="000B660A" w:rsidRPr="000B660A" w:rsidRDefault="000B660A" w:rsidP="000B660A">
            <w:pPr>
              <w:rPr>
                <w:b/>
                <w:szCs w:val="24"/>
                <w:lang w:eastAsia="lt-LT"/>
              </w:rPr>
            </w:pPr>
            <w:r w:rsidRPr="000B660A">
              <w:rPr>
                <w:rFonts w:eastAsia="MS Mincho"/>
                <w:bCs/>
                <w:lang w:eastAsia="lt-LT"/>
              </w:rPr>
              <w:t>Pastatytų naujų spektaklių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F662F" w14:textId="77777777" w:rsidR="000B660A" w:rsidRPr="000B660A" w:rsidRDefault="000B660A" w:rsidP="000B660A">
            <w:pPr>
              <w:jc w:val="center"/>
              <w:rPr>
                <w:b/>
                <w:szCs w:val="24"/>
                <w:lang w:eastAsia="lt-LT"/>
              </w:rPr>
            </w:pPr>
            <w:r w:rsidRPr="000B660A">
              <w:rPr>
                <w:lang w:eastAsia="zh-CN"/>
              </w:rPr>
              <w:t>Vnt.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FF16B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szCs w:val="24"/>
                <w:lang w:eastAsia="lt-LT"/>
              </w:rPr>
              <w:t>3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5D4F45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szCs w:val="24"/>
                <w:lang w:eastAsia="lt-LT"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6C2C9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</w:p>
        </w:tc>
      </w:tr>
      <w:tr w:rsidR="000B660A" w:rsidRPr="000B660A" w14:paraId="20052343" w14:textId="77777777" w:rsidTr="000B660A">
        <w:trPr>
          <w:cantSplit/>
          <w:trHeight w:val="465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D9E2F3"/>
          </w:tcPr>
          <w:p w14:paraId="0B34F25C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</w:tcBorders>
            <w:shd w:val="clear" w:color="auto" w:fill="C5E0B3"/>
          </w:tcPr>
          <w:p w14:paraId="09427583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</w:p>
        </w:tc>
        <w:tc>
          <w:tcPr>
            <w:tcW w:w="508" w:type="dxa"/>
            <w:vMerge/>
            <w:tcBorders>
              <w:left w:val="single" w:sz="4" w:space="0" w:color="000000"/>
            </w:tcBorders>
            <w:shd w:val="clear" w:color="auto" w:fill="F7CAAC"/>
          </w:tcPr>
          <w:p w14:paraId="55A2DE02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</w:p>
        </w:tc>
        <w:tc>
          <w:tcPr>
            <w:tcW w:w="50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42BCE23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</w:p>
        </w:tc>
        <w:tc>
          <w:tcPr>
            <w:tcW w:w="294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F9005A1" w14:textId="77777777" w:rsidR="000B660A" w:rsidRPr="000B660A" w:rsidRDefault="000B660A" w:rsidP="000B660A">
            <w:pPr>
              <w:snapToGrid w:val="0"/>
              <w:rPr>
                <w:rFonts w:eastAsia="MS Mincho;MS Gothic"/>
                <w:b/>
                <w:szCs w:val="24"/>
                <w:lang w:eastAsia="zh-CN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334E76D" w14:textId="77777777" w:rsidR="000B660A" w:rsidRPr="000B660A" w:rsidRDefault="000B660A" w:rsidP="000B660A">
            <w:pPr>
              <w:snapToGrid w:val="0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szCs w:val="24"/>
                <w:lang w:eastAsia="zh-CN"/>
              </w:rPr>
              <w:t>Administrator</w:t>
            </w:r>
            <w:r w:rsidR="00157896">
              <w:rPr>
                <w:rFonts w:eastAsia="MS Mincho;MS Gothic"/>
                <w:szCs w:val="24"/>
                <w:lang w:eastAsia="zh-CN"/>
              </w:rPr>
              <w:t>ius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F16D7" w14:textId="77777777" w:rsidR="000B660A" w:rsidRPr="000B660A" w:rsidRDefault="000B660A" w:rsidP="000B660A">
            <w:pPr>
              <w:rPr>
                <w:b/>
                <w:szCs w:val="24"/>
                <w:lang w:eastAsia="lt-LT"/>
              </w:rPr>
            </w:pPr>
            <w:r w:rsidRPr="000B660A">
              <w:rPr>
                <w:rFonts w:eastAsia="MS Mincho"/>
                <w:bCs/>
                <w:lang w:eastAsia="lt-LT"/>
              </w:rPr>
              <w:t>Parodytų spektaklių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C1292" w14:textId="77777777" w:rsidR="000B660A" w:rsidRPr="000B660A" w:rsidRDefault="000B660A" w:rsidP="000B660A">
            <w:pPr>
              <w:jc w:val="center"/>
              <w:rPr>
                <w:b/>
                <w:szCs w:val="24"/>
                <w:lang w:eastAsia="lt-LT"/>
              </w:rPr>
            </w:pPr>
            <w:r w:rsidRPr="000B660A">
              <w:rPr>
                <w:lang w:eastAsia="zh-CN"/>
              </w:rPr>
              <w:t>Vnt.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1240F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szCs w:val="24"/>
                <w:lang w:eastAsia="lt-LT"/>
              </w:rPr>
              <w:t>225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F1360D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szCs w:val="24"/>
                <w:lang w:eastAsia="lt-LT"/>
              </w:rPr>
              <w:t>190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3926C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</w:p>
        </w:tc>
      </w:tr>
      <w:tr w:rsidR="000B660A" w:rsidRPr="000B660A" w14:paraId="3E38106F" w14:textId="77777777" w:rsidTr="000B660A">
        <w:trPr>
          <w:cantSplit/>
          <w:trHeight w:val="465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D9E2F3"/>
          </w:tcPr>
          <w:p w14:paraId="002675A5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</w:tcBorders>
            <w:shd w:val="clear" w:color="auto" w:fill="C5E0B3"/>
          </w:tcPr>
          <w:p w14:paraId="5E7BE62C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</w:p>
        </w:tc>
        <w:tc>
          <w:tcPr>
            <w:tcW w:w="508" w:type="dxa"/>
            <w:vMerge/>
            <w:tcBorders>
              <w:left w:val="single" w:sz="4" w:space="0" w:color="000000"/>
            </w:tcBorders>
            <w:shd w:val="clear" w:color="auto" w:fill="F7CAAC"/>
          </w:tcPr>
          <w:p w14:paraId="523A1EC5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</w:p>
        </w:tc>
        <w:tc>
          <w:tcPr>
            <w:tcW w:w="50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ABB4C4D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</w:p>
        </w:tc>
        <w:tc>
          <w:tcPr>
            <w:tcW w:w="294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E6AEC8F" w14:textId="77777777" w:rsidR="000B660A" w:rsidRPr="000B660A" w:rsidRDefault="000B660A" w:rsidP="000B660A">
            <w:pPr>
              <w:snapToGrid w:val="0"/>
              <w:rPr>
                <w:rFonts w:eastAsia="MS Mincho;MS Gothic"/>
                <w:b/>
                <w:szCs w:val="24"/>
                <w:lang w:eastAsia="zh-CN"/>
              </w:rPr>
            </w:pPr>
          </w:p>
        </w:tc>
        <w:tc>
          <w:tcPr>
            <w:tcW w:w="167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701E17A" w14:textId="77777777" w:rsidR="000B660A" w:rsidRPr="000B660A" w:rsidRDefault="000B660A" w:rsidP="000B660A">
            <w:pPr>
              <w:snapToGrid w:val="0"/>
              <w:rPr>
                <w:rFonts w:eastAsia="MS Mincho;MS Gothic"/>
                <w:szCs w:val="24"/>
                <w:lang w:eastAsia="zh-CN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3A949" w14:textId="77777777" w:rsidR="000B660A" w:rsidRPr="000B660A" w:rsidRDefault="000B660A" w:rsidP="000B660A">
            <w:pPr>
              <w:rPr>
                <w:b/>
                <w:szCs w:val="24"/>
                <w:lang w:eastAsia="lt-LT"/>
              </w:rPr>
            </w:pPr>
            <w:r w:rsidRPr="000B660A">
              <w:rPr>
                <w:rFonts w:eastAsia="MS Mincho"/>
                <w:bCs/>
                <w:lang w:eastAsia="lt-LT"/>
              </w:rPr>
              <w:t>Lankytojų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2368D" w14:textId="77777777" w:rsidR="000B660A" w:rsidRPr="000B660A" w:rsidRDefault="000B660A" w:rsidP="000B660A">
            <w:pPr>
              <w:jc w:val="center"/>
              <w:rPr>
                <w:b/>
                <w:szCs w:val="24"/>
                <w:lang w:eastAsia="lt-LT"/>
              </w:rPr>
            </w:pPr>
            <w:r w:rsidRPr="000B660A">
              <w:rPr>
                <w:lang w:eastAsia="zh-CN"/>
              </w:rPr>
              <w:t>Vnt.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3A1C1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szCs w:val="24"/>
                <w:lang w:eastAsia="lt-LT"/>
              </w:rPr>
              <w:t>5177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13D7C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szCs w:val="24"/>
                <w:lang w:eastAsia="lt-LT"/>
              </w:rPr>
              <w:t>5000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085C2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</w:p>
        </w:tc>
      </w:tr>
      <w:tr w:rsidR="000B660A" w:rsidRPr="000B660A" w14:paraId="784EA895" w14:textId="77777777" w:rsidTr="000B660A">
        <w:trPr>
          <w:cantSplit/>
          <w:trHeight w:val="465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07DB4B91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02EEB9F8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</w:p>
        </w:tc>
        <w:tc>
          <w:tcPr>
            <w:tcW w:w="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7CAAC"/>
          </w:tcPr>
          <w:p w14:paraId="1B610CBA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</w:p>
        </w:tc>
        <w:tc>
          <w:tcPr>
            <w:tcW w:w="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206CC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</w:p>
        </w:tc>
        <w:tc>
          <w:tcPr>
            <w:tcW w:w="29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BBF0A" w14:textId="77777777" w:rsidR="000B660A" w:rsidRPr="000B660A" w:rsidRDefault="000B660A" w:rsidP="000B660A">
            <w:pPr>
              <w:snapToGrid w:val="0"/>
              <w:rPr>
                <w:rFonts w:eastAsia="MS Mincho;MS Gothic"/>
                <w:b/>
                <w:szCs w:val="24"/>
                <w:lang w:eastAsia="zh-CN"/>
              </w:rPr>
            </w:pPr>
          </w:p>
        </w:tc>
        <w:tc>
          <w:tcPr>
            <w:tcW w:w="16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CB115" w14:textId="77777777" w:rsidR="000B660A" w:rsidRPr="000B660A" w:rsidRDefault="000B660A" w:rsidP="000B660A">
            <w:pPr>
              <w:snapToGrid w:val="0"/>
              <w:rPr>
                <w:rFonts w:eastAsia="MS Mincho;MS Gothic"/>
                <w:szCs w:val="24"/>
                <w:lang w:eastAsia="zh-CN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2534A" w14:textId="77777777" w:rsidR="000B660A" w:rsidRPr="000B660A" w:rsidRDefault="000B660A" w:rsidP="000B660A">
            <w:pPr>
              <w:rPr>
                <w:b/>
                <w:szCs w:val="24"/>
                <w:lang w:eastAsia="lt-LT"/>
              </w:rPr>
            </w:pPr>
            <w:r w:rsidRPr="000B660A">
              <w:rPr>
                <w:lang w:eastAsia="zh-CN"/>
              </w:rPr>
              <w:t>Premjerinių spektaklių kokybinis vertinimas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1FD7F" w14:textId="77777777" w:rsidR="000B660A" w:rsidRPr="000B660A" w:rsidRDefault="000B660A" w:rsidP="000B660A">
            <w:pPr>
              <w:jc w:val="center"/>
              <w:rPr>
                <w:b/>
                <w:szCs w:val="24"/>
                <w:lang w:eastAsia="lt-LT"/>
              </w:rPr>
            </w:pPr>
            <w:r w:rsidRPr="000B660A">
              <w:rPr>
                <w:lang w:eastAsia="zh-CN"/>
              </w:rPr>
              <w:t>Teigiamas, neigiamas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6D325" w14:textId="77777777" w:rsidR="000B660A" w:rsidRPr="000B660A" w:rsidRDefault="000B660A" w:rsidP="000B660A">
            <w:pPr>
              <w:jc w:val="center"/>
              <w:rPr>
                <w:b/>
                <w:szCs w:val="24"/>
                <w:lang w:eastAsia="lt-LT"/>
              </w:rPr>
            </w:pPr>
            <w:r w:rsidRPr="000B660A">
              <w:rPr>
                <w:lang w:eastAsia="zh-CN"/>
              </w:rPr>
              <w:t>Teigiamas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EFC65" w14:textId="77777777" w:rsidR="000B660A" w:rsidRPr="000B660A" w:rsidRDefault="000B660A" w:rsidP="000B660A">
            <w:pPr>
              <w:jc w:val="center"/>
              <w:rPr>
                <w:b/>
                <w:szCs w:val="24"/>
                <w:lang w:eastAsia="lt-LT"/>
              </w:rPr>
            </w:pPr>
            <w:r w:rsidRPr="000B660A">
              <w:rPr>
                <w:rFonts w:eastAsia="MS Mincho;MS Gothic"/>
                <w:lang w:eastAsia="zh-CN"/>
              </w:rPr>
              <w:t>Teigiamas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5933E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</w:p>
        </w:tc>
      </w:tr>
      <w:tr w:rsidR="000B660A" w:rsidRPr="000B660A" w14:paraId="665275D6" w14:textId="77777777" w:rsidTr="000B660A">
        <w:trPr>
          <w:cantSplit/>
          <w:trHeight w:val="465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7CA64E17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 w:rsidRPr="000B660A"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130ED333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szCs w:val="24"/>
                <w:lang w:eastAsia="zh-CN"/>
              </w:rPr>
              <w:t>02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</w:tcPr>
          <w:p w14:paraId="3AC91555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szCs w:val="24"/>
                <w:lang w:eastAsia="zh-CN"/>
              </w:rPr>
              <w:t>01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4347F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szCs w:val="24"/>
                <w:lang w:eastAsia="zh-CN"/>
              </w:rPr>
              <w:t>02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EC515" w14:textId="77777777" w:rsidR="000B660A" w:rsidRPr="000B660A" w:rsidRDefault="000B660A" w:rsidP="000B660A">
            <w:pPr>
              <w:snapToGrid w:val="0"/>
              <w:rPr>
                <w:rFonts w:eastAsia="MS Mincho;MS Gothic"/>
                <w:b/>
                <w:szCs w:val="24"/>
                <w:lang w:eastAsia="zh-CN"/>
              </w:rPr>
            </w:pPr>
            <w:r w:rsidRPr="000B660A">
              <w:rPr>
                <w:rFonts w:eastAsia="MS Mincho;MS Gothic"/>
                <w:lang w:eastAsia="zh-CN"/>
              </w:rPr>
              <w:t>Organizuoti Lietuvos ir užsienio profesionalių atlikėjų kūrybinių programų pristatymus visuomenei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B5B0C" w14:textId="77777777" w:rsidR="000B660A" w:rsidRPr="000B660A" w:rsidRDefault="000B660A" w:rsidP="000B660A">
            <w:pPr>
              <w:snapToGrid w:val="0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szCs w:val="24"/>
                <w:lang w:eastAsia="zh-CN"/>
              </w:rPr>
              <w:t>Meno vadovas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0997A" w14:textId="77777777" w:rsidR="000B660A" w:rsidRPr="000B660A" w:rsidRDefault="000B660A" w:rsidP="000B660A">
            <w:pPr>
              <w:rPr>
                <w:b/>
                <w:szCs w:val="24"/>
                <w:lang w:eastAsia="lt-LT"/>
              </w:rPr>
            </w:pPr>
            <w:r w:rsidRPr="000B660A">
              <w:rPr>
                <w:rFonts w:eastAsia="MS Mincho"/>
                <w:bCs/>
                <w:lang w:eastAsia="lt-LT"/>
              </w:rPr>
              <w:t>Parodytų spektaklių skaičius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CA70D" w14:textId="77777777" w:rsidR="000B660A" w:rsidRPr="000B660A" w:rsidRDefault="000B660A" w:rsidP="000B660A">
            <w:pPr>
              <w:jc w:val="center"/>
              <w:rPr>
                <w:b/>
                <w:szCs w:val="24"/>
                <w:lang w:eastAsia="lt-LT"/>
              </w:rPr>
            </w:pPr>
            <w:r w:rsidRPr="000B660A">
              <w:rPr>
                <w:lang w:eastAsia="zh-CN"/>
              </w:rPr>
              <w:t>Vnt.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16D5F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szCs w:val="24"/>
                <w:lang w:eastAsia="lt-LT"/>
              </w:rPr>
              <w:t>2021 m. rodiklis nebuvo skaičiuotas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DB293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szCs w:val="24"/>
                <w:lang w:eastAsia="lt-LT"/>
              </w:rPr>
              <w:t>12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87BCF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</w:p>
        </w:tc>
      </w:tr>
      <w:tr w:rsidR="000B660A" w:rsidRPr="000B660A" w14:paraId="567FD8BC" w14:textId="77777777" w:rsidTr="000B660A">
        <w:trPr>
          <w:cantSplit/>
          <w:trHeight w:val="46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E2F3"/>
          </w:tcPr>
          <w:p w14:paraId="047F7115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 w:rsidRPr="000B660A"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5E0B3"/>
          </w:tcPr>
          <w:p w14:paraId="2821DA0B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szCs w:val="24"/>
                <w:lang w:eastAsia="zh-CN"/>
              </w:rPr>
              <w:t>02</w:t>
            </w:r>
          </w:p>
        </w:tc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7CAAC"/>
          </w:tcPr>
          <w:p w14:paraId="35B6A04E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szCs w:val="24"/>
                <w:lang w:eastAsia="zh-CN"/>
              </w:rPr>
              <w:t>01</w:t>
            </w:r>
          </w:p>
        </w:tc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A308EAD" w14:textId="77777777" w:rsidR="000B660A" w:rsidRPr="000B660A" w:rsidRDefault="000B660A" w:rsidP="000B660A">
            <w:pPr>
              <w:snapToGrid w:val="0"/>
              <w:rPr>
                <w:rFonts w:eastAsia="MS Mincho;MS Gothic"/>
                <w:b/>
                <w:szCs w:val="24"/>
                <w:lang w:eastAsia="zh-CN"/>
              </w:rPr>
            </w:pPr>
            <w:r w:rsidRPr="000B660A">
              <w:rPr>
                <w:rFonts w:eastAsia="MS Mincho;MS Gothic"/>
                <w:szCs w:val="24"/>
                <w:lang w:eastAsia="zh-CN"/>
              </w:rPr>
              <w:t>03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3DE617B" w14:textId="77777777" w:rsidR="000B660A" w:rsidRPr="000B660A" w:rsidRDefault="000B660A" w:rsidP="000B660A">
            <w:pPr>
              <w:snapToGrid w:val="0"/>
              <w:rPr>
                <w:rFonts w:eastAsia="MS Mincho;MS Gothic"/>
                <w:b/>
                <w:szCs w:val="24"/>
                <w:lang w:eastAsia="zh-CN"/>
              </w:rPr>
            </w:pPr>
            <w:r w:rsidRPr="000B660A">
              <w:rPr>
                <w:rFonts w:eastAsia="MS Mincho;MS Gothic"/>
                <w:lang w:eastAsia="zh-CN"/>
              </w:rPr>
              <w:t>Organizuoti teatro trupės gastrol</w:t>
            </w:r>
            <w:r w:rsidR="00157896">
              <w:rPr>
                <w:rFonts w:eastAsia="MS Mincho;MS Gothic"/>
                <w:lang w:eastAsia="zh-CN"/>
              </w:rPr>
              <w:t>es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54E9555" w14:textId="77777777" w:rsidR="000B660A" w:rsidRPr="000B660A" w:rsidRDefault="000B660A" w:rsidP="000B660A">
            <w:pPr>
              <w:snapToGrid w:val="0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szCs w:val="24"/>
                <w:lang w:eastAsia="zh-CN"/>
              </w:rPr>
              <w:t>Administrator</w:t>
            </w:r>
            <w:r w:rsidR="00157896">
              <w:rPr>
                <w:rFonts w:eastAsia="MS Mincho;MS Gothic"/>
                <w:szCs w:val="24"/>
                <w:lang w:eastAsia="zh-CN"/>
              </w:rPr>
              <w:t>ius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3BC37" w14:textId="77777777" w:rsidR="000B660A" w:rsidRPr="000B660A" w:rsidRDefault="000B660A" w:rsidP="000B660A">
            <w:pPr>
              <w:rPr>
                <w:b/>
                <w:szCs w:val="24"/>
                <w:lang w:eastAsia="lt-LT"/>
              </w:rPr>
            </w:pPr>
            <w:r w:rsidRPr="000B660A">
              <w:rPr>
                <w:rFonts w:eastAsia="MS Mincho"/>
                <w:bCs/>
                <w:lang w:eastAsia="lt-LT"/>
              </w:rPr>
              <w:t>Parodytų spektaklių skaičius Panevėžio mieste (ne teatre)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857C1" w14:textId="77777777" w:rsidR="000B660A" w:rsidRPr="000B660A" w:rsidRDefault="000B660A" w:rsidP="000B660A">
            <w:pPr>
              <w:jc w:val="center"/>
              <w:rPr>
                <w:b/>
                <w:szCs w:val="24"/>
                <w:lang w:eastAsia="lt-LT"/>
              </w:rPr>
            </w:pPr>
            <w:r w:rsidRPr="000B660A">
              <w:rPr>
                <w:lang w:eastAsia="zh-CN"/>
              </w:rPr>
              <w:t>Vnt.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B75C9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szCs w:val="24"/>
                <w:lang w:eastAsia="lt-LT"/>
              </w:rPr>
              <w:t>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25E5C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szCs w:val="24"/>
                <w:lang w:eastAsia="lt-LT"/>
              </w:rPr>
              <w:t>10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ACE0E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</w:p>
        </w:tc>
      </w:tr>
      <w:tr w:rsidR="000B660A" w:rsidRPr="000B660A" w14:paraId="155B5A1F" w14:textId="77777777" w:rsidTr="000B660A">
        <w:trPr>
          <w:cantSplit/>
          <w:trHeight w:val="465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D9E2F3"/>
          </w:tcPr>
          <w:p w14:paraId="01AA827C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</w:tcBorders>
            <w:shd w:val="clear" w:color="auto" w:fill="C5E0B3"/>
          </w:tcPr>
          <w:p w14:paraId="055C8EE4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</w:p>
        </w:tc>
        <w:tc>
          <w:tcPr>
            <w:tcW w:w="508" w:type="dxa"/>
            <w:vMerge/>
            <w:tcBorders>
              <w:left w:val="single" w:sz="4" w:space="0" w:color="000000"/>
            </w:tcBorders>
            <w:shd w:val="clear" w:color="auto" w:fill="F7CAAC"/>
          </w:tcPr>
          <w:p w14:paraId="4AE26B04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</w:p>
        </w:tc>
        <w:tc>
          <w:tcPr>
            <w:tcW w:w="50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B304D09" w14:textId="77777777" w:rsidR="000B660A" w:rsidRPr="000B660A" w:rsidRDefault="000B660A" w:rsidP="000B660A">
            <w:pPr>
              <w:snapToGrid w:val="0"/>
              <w:rPr>
                <w:rFonts w:eastAsia="MS Mincho;MS Gothic"/>
                <w:b/>
                <w:szCs w:val="24"/>
                <w:lang w:eastAsia="zh-CN"/>
              </w:rPr>
            </w:pPr>
          </w:p>
        </w:tc>
        <w:tc>
          <w:tcPr>
            <w:tcW w:w="294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70845F6" w14:textId="77777777" w:rsidR="000B660A" w:rsidRPr="000B660A" w:rsidRDefault="000B660A" w:rsidP="000B660A">
            <w:pPr>
              <w:snapToGrid w:val="0"/>
              <w:rPr>
                <w:rFonts w:eastAsia="MS Mincho;MS Gothic"/>
                <w:b/>
                <w:szCs w:val="24"/>
                <w:lang w:eastAsia="zh-CN"/>
              </w:rPr>
            </w:pPr>
          </w:p>
        </w:tc>
        <w:tc>
          <w:tcPr>
            <w:tcW w:w="167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370B33A" w14:textId="77777777" w:rsidR="000B660A" w:rsidRPr="000B660A" w:rsidRDefault="000B660A" w:rsidP="000B660A">
            <w:pPr>
              <w:snapToGrid w:val="0"/>
              <w:rPr>
                <w:rFonts w:eastAsia="MS Mincho;MS Gothic"/>
                <w:szCs w:val="24"/>
                <w:lang w:eastAsia="zh-CN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88F24" w14:textId="77777777" w:rsidR="000B660A" w:rsidRPr="000B660A" w:rsidRDefault="000B660A" w:rsidP="000B660A">
            <w:pPr>
              <w:rPr>
                <w:b/>
                <w:szCs w:val="24"/>
                <w:lang w:eastAsia="lt-LT"/>
              </w:rPr>
            </w:pPr>
            <w:r w:rsidRPr="000B660A">
              <w:rPr>
                <w:rFonts w:eastAsia="MS Mincho"/>
                <w:bCs/>
                <w:lang w:eastAsia="lt-LT"/>
              </w:rPr>
              <w:t>Parodytų spektaklių skaičius Lietuvoje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80E19" w14:textId="77777777" w:rsidR="000B660A" w:rsidRPr="000B660A" w:rsidRDefault="000B660A" w:rsidP="000B660A">
            <w:pPr>
              <w:jc w:val="center"/>
              <w:rPr>
                <w:b/>
                <w:szCs w:val="24"/>
                <w:lang w:eastAsia="lt-LT"/>
              </w:rPr>
            </w:pPr>
            <w:r w:rsidRPr="000B660A">
              <w:rPr>
                <w:lang w:eastAsia="zh-CN"/>
              </w:rPr>
              <w:t>Vnt.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1D3DC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szCs w:val="24"/>
                <w:lang w:eastAsia="lt-LT"/>
              </w:rPr>
              <w:t>53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985A5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szCs w:val="24"/>
                <w:lang w:eastAsia="lt-LT"/>
              </w:rPr>
              <w:t>30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90C58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</w:p>
        </w:tc>
      </w:tr>
      <w:tr w:rsidR="000B660A" w:rsidRPr="000B660A" w14:paraId="3E81846F" w14:textId="77777777" w:rsidTr="000B660A">
        <w:trPr>
          <w:cantSplit/>
          <w:trHeight w:val="465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6C9D1C0B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6249C875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</w:p>
        </w:tc>
        <w:tc>
          <w:tcPr>
            <w:tcW w:w="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7CAAC"/>
          </w:tcPr>
          <w:p w14:paraId="439C1116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</w:p>
        </w:tc>
        <w:tc>
          <w:tcPr>
            <w:tcW w:w="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85800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</w:p>
        </w:tc>
        <w:tc>
          <w:tcPr>
            <w:tcW w:w="29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4DE20" w14:textId="77777777" w:rsidR="000B660A" w:rsidRPr="000B660A" w:rsidRDefault="000B660A" w:rsidP="000B660A">
            <w:pPr>
              <w:snapToGrid w:val="0"/>
              <w:rPr>
                <w:rFonts w:eastAsia="MS Mincho;MS Gothic"/>
                <w:b/>
                <w:szCs w:val="24"/>
                <w:lang w:eastAsia="zh-CN"/>
              </w:rPr>
            </w:pPr>
          </w:p>
        </w:tc>
        <w:tc>
          <w:tcPr>
            <w:tcW w:w="16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A6191" w14:textId="77777777" w:rsidR="000B660A" w:rsidRPr="000B660A" w:rsidRDefault="000B660A" w:rsidP="000B660A">
            <w:pPr>
              <w:snapToGrid w:val="0"/>
              <w:rPr>
                <w:rFonts w:eastAsia="MS Mincho;MS Gothic"/>
                <w:szCs w:val="24"/>
                <w:lang w:eastAsia="zh-CN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DDFC1" w14:textId="77777777" w:rsidR="000B660A" w:rsidRPr="000B660A" w:rsidRDefault="000B660A" w:rsidP="000B660A">
            <w:pPr>
              <w:rPr>
                <w:b/>
                <w:szCs w:val="24"/>
                <w:lang w:eastAsia="lt-LT"/>
              </w:rPr>
            </w:pPr>
            <w:r w:rsidRPr="000B660A">
              <w:rPr>
                <w:rFonts w:eastAsia="MS Mincho"/>
                <w:bCs/>
                <w:lang w:eastAsia="lt-LT"/>
              </w:rPr>
              <w:t>Parodytų spektaklių skaičius užsienyje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DAE0D" w14:textId="77777777" w:rsidR="000B660A" w:rsidRPr="000B660A" w:rsidRDefault="000B660A" w:rsidP="000B660A">
            <w:pPr>
              <w:jc w:val="center"/>
              <w:rPr>
                <w:b/>
                <w:szCs w:val="24"/>
                <w:lang w:eastAsia="lt-LT"/>
              </w:rPr>
            </w:pPr>
            <w:r w:rsidRPr="000B660A">
              <w:rPr>
                <w:lang w:eastAsia="zh-CN"/>
              </w:rPr>
              <w:t>Vnt.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B18BD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szCs w:val="24"/>
                <w:lang w:eastAsia="lt-LT"/>
              </w:rPr>
              <w:t>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70F9B4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szCs w:val="24"/>
                <w:lang w:eastAsia="lt-LT"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84F92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</w:p>
        </w:tc>
      </w:tr>
      <w:tr w:rsidR="000B660A" w:rsidRPr="000B660A" w14:paraId="18FF6908" w14:textId="77777777" w:rsidTr="000B660A">
        <w:trPr>
          <w:cantSplit/>
          <w:trHeight w:val="465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09C25B7D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 w:rsidRPr="000B660A"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003C70A1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szCs w:val="24"/>
                <w:lang w:eastAsia="zh-CN"/>
              </w:rPr>
              <w:t>03</w:t>
            </w:r>
          </w:p>
        </w:tc>
        <w:tc>
          <w:tcPr>
            <w:tcW w:w="3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29B97607" w14:textId="77777777" w:rsidR="000B660A" w:rsidRPr="000B660A" w:rsidRDefault="000B660A" w:rsidP="000B660A">
            <w:pPr>
              <w:snapToGrid w:val="0"/>
              <w:rPr>
                <w:rFonts w:eastAsia="MS Mincho;MS Gothic"/>
                <w:b/>
                <w:szCs w:val="24"/>
                <w:lang w:eastAsia="zh-CN"/>
              </w:rPr>
            </w:pPr>
            <w:r w:rsidRPr="000B660A">
              <w:rPr>
                <w:rFonts w:eastAsia="MS Mincho;MS Gothic"/>
                <w:b/>
                <w:bCs/>
                <w:lang w:eastAsia="zh-CN"/>
              </w:rPr>
              <w:t>Užtikrinti teatro veiklos kokybės ir paslaugų prieinamumo gerinimą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F1C475" w14:textId="77777777" w:rsidR="000B660A" w:rsidRPr="000B660A" w:rsidRDefault="000B660A" w:rsidP="000B660A">
            <w:pPr>
              <w:snapToGrid w:val="0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szCs w:val="24"/>
                <w:lang w:eastAsia="zh-CN"/>
              </w:rPr>
              <w:t>Administrator</w:t>
            </w:r>
            <w:r w:rsidR="00157896">
              <w:rPr>
                <w:rFonts w:eastAsia="MS Mincho;MS Gothic"/>
                <w:szCs w:val="24"/>
                <w:lang w:eastAsia="zh-CN"/>
              </w:rPr>
              <w:t>ius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0AA388" w14:textId="77777777" w:rsidR="000B660A" w:rsidRPr="000B660A" w:rsidRDefault="000B660A" w:rsidP="000B660A">
            <w:pPr>
              <w:rPr>
                <w:b/>
                <w:szCs w:val="24"/>
                <w:lang w:eastAsia="lt-LT"/>
              </w:rPr>
            </w:pPr>
            <w:r w:rsidRPr="000B660A">
              <w:rPr>
                <w:lang w:eastAsia="lt-LT"/>
              </w:rPr>
              <w:t>Paslaugų kokybės pokytis pagal ekspertinį</w:t>
            </w:r>
            <w:r w:rsidR="00157896">
              <w:rPr>
                <w:lang w:eastAsia="lt-LT"/>
              </w:rPr>
              <w:t xml:space="preserve"> </w:t>
            </w:r>
            <w:r w:rsidRPr="000B660A">
              <w:rPr>
                <w:lang w:eastAsia="lt-LT"/>
              </w:rPr>
              <w:t>/</w:t>
            </w:r>
            <w:r w:rsidR="00157896">
              <w:rPr>
                <w:lang w:eastAsia="lt-LT"/>
              </w:rPr>
              <w:t xml:space="preserve"> </w:t>
            </w:r>
            <w:r w:rsidRPr="000B660A">
              <w:rPr>
                <w:lang w:eastAsia="lt-LT"/>
              </w:rPr>
              <w:t>anketinį vertinimą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3068E2" w14:textId="77777777" w:rsidR="000B660A" w:rsidRPr="000B660A" w:rsidRDefault="000B660A" w:rsidP="000B660A">
            <w:pPr>
              <w:snapToGrid w:val="0"/>
              <w:jc w:val="center"/>
              <w:rPr>
                <w:lang w:eastAsia="lt-LT"/>
              </w:rPr>
            </w:pPr>
            <w:r w:rsidRPr="000B660A">
              <w:rPr>
                <w:lang w:eastAsia="lt-LT"/>
              </w:rPr>
              <w:t>Teigiamas,</w:t>
            </w:r>
          </w:p>
          <w:p w14:paraId="5B345CB9" w14:textId="77777777" w:rsidR="000B660A" w:rsidRPr="000B660A" w:rsidRDefault="000B660A" w:rsidP="000B660A">
            <w:pPr>
              <w:jc w:val="center"/>
              <w:rPr>
                <w:b/>
                <w:szCs w:val="24"/>
                <w:lang w:eastAsia="lt-LT"/>
              </w:rPr>
            </w:pPr>
            <w:r w:rsidRPr="000B660A">
              <w:rPr>
                <w:lang w:eastAsia="lt-LT"/>
              </w:rPr>
              <w:t>neigiamas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D60F03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szCs w:val="24"/>
                <w:lang w:eastAsia="lt-LT"/>
              </w:rPr>
              <w:t>Teigiamas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0A857C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color w:val="000000"/>
                <w:lang w:eastAsia="lt-LT"/>
              </w:rPr>
              <w:t>Teigiamas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FC402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</w:p>
        </w:tc>
      </w:tr>
      <w:tr w:rsidR="000B660A" w:rsidRPr="000B660A" w14:paraId="2EA855C3" w14:textId="77777777" w:rsidTr="000B660A">
        <w:trPr>
          <w:cantSplit/>
          <w:trHeight w:val="465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E2F3"/>
          </w:tcPr>
          <w:p w14:paraId="196D0564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 w:rsidRPr="000B660A"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5E0B3"/>
          </w:tcPr>
          <w:p w14:paraId="06748AA0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szCs w:val="24"/>
                <w:lang w:eastAsia="zh-CN"/>
              </w:rPr>
              <w:t>03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7CAAC"/>
          </w:tcPr>
          <w:p w14:paraId="3FF6BF91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szCs w:val="24"/>
                <w:lang w:eastAsia="zh-CN"/>
              </w:rPr>
              <w:t>01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7CAAC"/>
          </w:tcPr>
          <w:p w14:paraId="781FF44A" w14:textId="77777777" w:rsidR="000B660A" w:rsidRPr="000B660A" w:rsidRDefault="000B660A" w:rsidP="000B660A">
            <w:pPr>
              <w:snapToGrid w:val="0"/>
              <w:rPr>
                <w:rFonts w:eastAsia="MS Mincho;MS Gothic"/>
                <w:b/>
                <w:szCs w:val="24"/>
                <w:lang w:eastAsia="zh-CN"/>
              </w:rPr>
            </w:pPr>
            <w:r w:rsidRPr="000B660A">
              <w:rPr>
                <w:rFonts w:eastAsia="MS Mincho;MS Gothic"/>
                <w:lang w:eastAsia="zh-CN"/>
              </w:rPr>
              <w:t>Teatro veiklos modernizavimas (aktualinimas), siekiant didesnės gyventojų įtraukties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CEBBA2F" w14:textId="77777777" w:rsidR="000B660A" w:rsidRPr="000B660A" w:rsidRDefault="000B660A" w:rsidP="000B660A">
            <w:pPr>
              <w:snapToGrid w:val="0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szCs w:val="24"/>
                <w:lang w:eastAsia="zh-CN"/>
              </w:rPr>
              <w:t>Kultūrinės veiklos vadybinink</w:t>
            </w:r>
            <w:r w:rsidR="00157896">
              <w:rPr>
                <w:rFonts w:eastAsia="MS Mincho;MS Gothic"/>
                <w:szCs w:val="24"/>
                <w:lang w:eastAsia="zh-CN"/>
              </w:rPr>
              <w:t>as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A528E4A" w14:textId="77777777" w:rsidR="000B660A" w:rsidRPr="000B660A" w:rsidRDefault="000B660A" w:rsidP="000B660A">
            <w:pPr>
              <w:rPr>
                <w:b/>
                <w:szCs w:val="24"/>
                <w:lang w:eastAsia="lt-LT"/>
              </w:rPr>
            </w:pPr>
            <w:r w:rsidRPr="000B660A">
              <w:rPr>
                <w:rFonts w:eastAsia="MS Mincho"/>
                <w:bCs/>
                <w:lang w:eastAsia="lt-LT"/>
              </w:rPr>
              <w:t>Įgyvendintų veiklų pokytis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99868" w14:textId="77777777" w:rsidR="000B660A" w:rsidRPr="000B660A" w:rsidRDefault="000B660A" w:rsidP="000B660A">
            <w:pPr>
              <w:jc w:val="center"/>
              <w:rPr>
                <w:b/>
                <w:szCs w:val="24"/>
                <w:lang w:eastAsia="lt-LT"/>
              </w:rPr>
            </w:pPr>
            <w:r w:rsidRPr="000B660A">
              <w:rPr>
                <w:lang w:eastAsia="zh-CN"/>
              </w:rPr>
              <w:t>Proc.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89A6E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szCs w:val="24"/>
                <w:lang w:eastAsia="lt-LT"/>
              </w:rPr>
              <w:t>59,9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96733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szCs w:val="24"/>
                <w:lang w:eastAsia="lt-LT"/>
              </w:rPr>
              <w:t>-</w:t>
            </w:r>
            <w:r w:rsidR="00157896">
              <w:rPr>
                <w:szCs w:val="24"/>
                <w:lang w:eastAsia="lt-LT"/>
              </w:rPr>
              <w:t xml:space="preserve"> </w:t>
            </w:r>
            <w:r w:rsidRPr="000B660A">
              <w:rPr>
                <w:szCs w:val="24"/>
                <w:lang w:eastAsia="lt-LT"/>
              </w:rPr>
              <w:t>2,87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8BF1B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</w:p>
        </w:tc>
      </w:tr>
      <w:tr w:rsidR="000B660A" w:rsidRPr="000B660A" w14:paraId="43FD3920" w14:textId="77777777" w:rsidTr="000B660A">
        <w:trPr>
          <w:cantSplit/>
          <w:trHeight w:val="465"/>
          <w:jc w:val="center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AEEE37F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 w:rsidRPr="000B660A"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99A47D2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szCs w:val="24"/>
                <w:lang w:eastAsia="zh-CN"/>
              </w:rPr>
              <w:t>03</w:t>
            </w:r>
          </w:p>
        </w:tc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EC1FE1B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szCs w:val="24"/>
                <w:lang w:eastAsia="zh-CN"/>
              </w:rPr>
              <w:t>01</w:t>
            </w:r>
          </w:p>
        </w:tc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E4233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szCs w:val="24"/>
                <w:lang w:eastAsia="zh-CN"/>
              </w:rPr>
              <w:t>01</w:t>
            </w:r>
          </w:p>
        </w:tc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E8A0D" w14:textId="77777777" w:rsidR="000B660A" w:rsidRPr="000B660A" w:rsidRDefault="000B660A" w:rsidP="000B660A">
            <w:pPr>
              <w:snapToGrid w:val="0"/>
              <w:rPr>
                <w:rFonts w:eastAsia="MS Mincho;MS Gothic"/>
                <w:b/>
                <w:szCs w:val="24"/>
                <w:lang w:eastAsia="zh-CN"/>
              </w:rPr>
            </w:pPr>
            <w:r w:rsidRPr="000B660A">
              <w:rPr>
                <w:rFonts w:eastAsia="MS Mincho;MS Gothic"/>
                <w:lang w:eastAsia="zh-CN"/>
              </w:rPr>
              <w:t>Rengti edukacines programas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2E160" w14:textId="77777777" w:rsidR="000B660A" w:rsidRPr="000B660A" w:rsidRDefault="000B660A" w:rsidP="000B660A">
            <w:pPr>
              <w:snapToGrid w:val="0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szCs w:val="24"/>
                <w:lang w:eastAsia="zh-CN"/>
              </w:rPr>
              <w:t>Meno vadovas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CF2BF" w14:textId="77777777" w:rsidR="000B660A" w:rsidRPr="000B660A" w:rsidRDefault="000B660A" w:rsidP="000B660A">
            <w:pPr>
              <w:rPr>
                <w:b/>
                <w:szCs w:val="24"/>
                <w:lang w:eastAsia="lt-LT"/>
              </w:rPr>
            </w:pPr>
            <w:r w:rsidRPr="000B660A">
              <w:rPr>
                <w:rFonts w:eastAsia="MS Mincho"/>
                <w:bCs/>
                <w:lang w:eastAsia="lt-LT"/>
              </w:rPr>
              <w:t>Parengtų naujų ar atnaujintų edukacinių programų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AC95F2E" w14:textId="77777777" w:rsidR="000B660A" w:rsidRPr="000B660A" w:rsidRDefault="000B660A" w:rsidP="000B660A">
            <w:pPr>
              <w:jc w:val="center"/>
              <w:rPr>
                <w:b/>
                <w:szCs w:val="24"/>
                <w:lang w:eastAsia="lt-LT"/>
              </w:rPr>
            </w:pPr>
            <w:r w:rsidRPr="000B660A">
              <w:rPr>
                <w:lang w:eastAsia="zh-CN"/>
              </w:rPr>
              <w:t>Vnt.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540BA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szCs w:val="24"/>
                <w:lang w:eastAsia="lt-LT"/>
              </w:rPr>
              <w:t>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0F152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szCs w:val="24"/>
                <w:lang w:eastAsia="lt-LT"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690C8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</w:p>
        </w:tc>
      </w:tr>
      <w:tr w:rsidR="000B660A" w:rsidRPr="000B660A" w14:paraId="6208FBCE" w14:textId="77777777" w:rsidTr="000B660A">
        <w:trPr>
          <w:cantSplit/>
          <w:trHeight w:val="465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64854CD3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</w:p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68E13070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</w:p>
        </w:tc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20C2735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</w:p>
        </w:tc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8F305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FEDB1" w14:textId="77777777" w:rsidR="000B660A" w:rsidRPr="000B660A" w:rsidRDefault="000B660A" w:rsidP="000B660A">
            <w:pPr>
              <w:snapToGrid w:val="0"/>
              <w:rPr>
                <w:rFonts w:eastAsia="MS Mincho;MS Gothic"/>
                <w:b/>
                <w:szCs w:val="24"/>
                <w:lang w:eastAsia="zh-CN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6E8834" w14:textId="77777777" w:rsidR="000B660A" w:rsidRPr="000B660A" w:rsidRDefault="000B660A" w:rsidP="000B660A">
            <w:pPr>
              <w:snapToGrid w:val="0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szCs w:val="24"/>
                <w:lang w:eastAsia="zh-CN"/>
              </w:rPr>
              <w:t>Administrator</w:t>
            </w:r>
            <w:r w:rsidR="00157896">
              <w:rPr>
                <w:rFonts w:eastAsia="MS Mincho;MS Gothic"/>
                <w:szCs w:val="24"/>
                <w:lang w:eastAsia="zh-CN"/>
              </w:rPr>
              <w:t>ius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BF1C2" w14:textId="77777777" w:rsidR="000B660A" w:rsidRPr="000B660A" w:rsidRDefault="00157896" w:rsidP="000B660A">
            <w:pPr>
              <w:rPr>
                <w:b/>
                <w:szCs w:val="24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V</w:t>
            </w:r>
            <w:r w:rsidR="000B660A" w:rsidRPr="000B660A">
              <w:rPr>
                <w:rFonts w:eastAsia="MS Mincho"/>
                <w:bCs/>
                <w:lang w:eastAsia="lt-LT"/>
              </w:rPr>
              <w:t>estų edukacinių programų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D26622A" w14:textId="77777777" w:rsidR="000B660A" w:rsidRPr="000B660A" w:rsidRDefault="000B660A" w:rsidP="000B660A">
            <w:pPr>
              <w:jc w:val="center"/>
              <w:rPr>
                <w:b/>
                <w:szCs w:val="24"/>
                <w:lang w:eastAsia="lt-LT"/>
              </w:rPr>
            </w:pPr>
            <w:r w:rsidRPr="000B660A">
              <w:rPr>
                <w:lang w:eastAsia="lt-LT"/>
              </w:rPr>
              <w:t>Vnt.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0B20F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szCs w:val="24"/>
                <w:lang w:eastAsia="lt-LT"/>
              </w:rPr>
              <w:t>25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BCA42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szCs w:val="24"/>
                <w:lang w:eastAsia="lt-LT"/>
              </w:rPr>
              <w:t>20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B1388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</w:p>
        </w:tc>
      </w:tr>
      <w:tr w:rsidR="000B660A" w:rsidRPr="000B660A" w14:paraId="1B7AA88E" w14:textId="77777777" w:rsidTr="000B660A">
        <w:trPr>
          <w:cantSplit/>
          <w:trHeight w:val="465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DB0FEE8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</w:p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A2FC16D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</w:p>
        </w:tc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51C66CF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</w:p>
        </w:tc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108D6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CDA7A" w14:textId="77777777" w:rsidR="000B660A" w:rsidRPr="000B660A" w:rsidRDefault="000B660A" w:rsidP="000B660A">
            <w:pPr>
              <w:snapToGrid w:val="0"/>
              <w:rPr>
                <w:rFonts w:eastAsia="MS Mincho;MS Gothic"/>
                <w:b/>
                <w:szCs w:val="24"/>
                <w:lang w:eastAsia="zh-CN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640E8" w14:textId="77777777" w:rsidR="000B660A" w:rsidRPr="000B660A" w:rsidRDefault="000B660A" w:rsidP="000B660A">
            <w:pPr>
              <w:snapToGrid w:val="0"/>
              <w:rPr>
                <w:rFonts w:eastAsia="MS Mincho;MS Gothic"/>
                <w:b/>
                <w:szCs w:val="24"/>
                <w:lang w:eastAsia="zh-CN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4BBCD" w14:textId="77777777" w:rsidR="000B660A" w:rsidRPr="000B660A" w:rsidRDefault="000B660A" w:rsidP="000B660A">
            <w:pPr>
              <w:rPr>
                <w:b/>
                <w:szCs w:val="24"/>
                <w:lang w:eastAsia="lt-LT"/>
              </w:rPr>
            </w:pPr>
            <w:r w:rsidRPr="000B660A">
              <w:rPr>
                <w:rFonts w:eastAsia="MS Mincho"/>
                <w:bCs/>
                <w:lang w:eastAsia="lt-LT"/>
              </w:rPr>
              <w:t>Edukacinių programų dalyvių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805982B" w14:textId="77777777" w:rsidR="000B660A" w:rsidRPr="000B660A" w:rsidRDefault="000B660A" w:rsidP="000B660A">
            <w:pPr>
              <w:jc w:val="center"/>
              <w:rPr>
                <w:b/>
                <w:szCs w:val="24"/>
                <w:lang w:eastAsia="lt-LT"/>
              </w:rPr>
            </w:pPr>
            <w:r w:rsidRPr="000B660A">
              <w:rPr>
                <w:lang w:eastAsia="lt-LT"/>
              </w:rPr>
              <w:t>Vnt.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B644A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szCs w:val="24"/>
                <w:lang w:eastAsia="lt-LT"/>
              </w:rPr>
              <w:t>1195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34D57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szCs w:val="24"/>
                <w:lang w:eastAsia="lt-LT"/>
              </w:rPr>
              <w:t>1200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AD002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</w:p>
        </w:tc>
      </w:tr>
      <w:tr w:rsidR="000B660A" w:rsidRPr="000B660A" w14:paraId="1841FA5A" w14:textId="77777777" w:rsidTr="000B660A">
        <w:trPr>
          <w:cantSplit/>
          <w:trHeight w:val="465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4BA12288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</w:p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FB6982A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</w:p>
        </w:tc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AF87E84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</w:p>
        </w:tc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A6026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7759B" w14:textId="77777777" w:rsidR="000B660A" w:rsidRPr="000B660A" w:rsidRDefault="000B660A" w:rsidP="000B660A">
            <w:pPr>
              <w:snapToGrid w:val="0"/>
              <w:rPr>
                <w:rFonts w:eastAsia="MS Mincho;MS Gothic"/>
                <w:b/>
                <w:szCs w:val="24"/>
                <w:lang w:eastAsia="zh-CN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7B969" w14:textId="77777777" w:rsidR="000B660A" w:rsidRPr="000B660A" w:rsidRDefault="000B660A" w:rsidP="000B660A">
            <w:pPr>
              <w:snapToGrid w:val="0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szCs w:val="24"/>
                <w:lang w:eastAsia="zh-CN"/>
              </w:rPr>
              <w:t>Kultūrinės veiklos vadybinink</w:t>
            </w:r>
            <w:r w:rsidR="00157896">
              <w:rPr>
                <w:rFonts w:eastAsia="MS Mincho;MS Gothic"/>
                <w:szCs w:val="24"/>
                <w:lang w:eastAsia="zh-CN"/>
              </w:rPr>
              <w:t>as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0E5F6" w14:textId="77777777" w:rsidR="000B660A" w:rsidRPr="000B660A" w:rsidRDefault="000B660A" w:rsidP="000B660A">
            <w:pPr>
              <w:rPr>
                <w:b/>
                <w:szCs w:val="24"/>
                <w:lang w:eastAsia="lt-LT"/>
              </w:rPr>
            </w:pPr>
            <w:r w:rsidRPr="000B660A">
              <w:rPr>
                <w:lang w:eastAsia="lt-LT"/>
              </w:rPr>
              <w:t>Lankytojų pasitenkinimo esamomis edukacinėmis programomis vertinimas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272C8BE" w14:textId="77777777" w:rsidR="000B660A" w:rsidRPr="000B660A" w:rsidRDefault="000B660A" w:rsidP="000B660A">
            <w:pPr>
              <w:jc w:val="center"/>
              <w:rPr>
                <w:b/>
                <w:szCs w:val="24"/>
                <w:lang w:eastAsia="lt-LT"/>
              </w:rPr>
            </w:pPr>
            <w:r w:rsidRPr="000B660A">
              <w:rPr>
                <w:lang w:eastAsia="lt-LT"/>
              </w:rPr>
              <w:t>Teigiamas, patenkinamas, neigiamas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BC13F" w14:textId="77777777" w:rsidR="000B660A" w:rsidRPr="000B660A" w:rsidRDefault="000B660A" w:rsidP="000B660A">
            <w:pPr>
              <w:jc w:val="center"/>
              <w:rPr>
                <w:b/>
                <w:szCs w:val="24"/>
                <w:lang w:eastAsia="lt-LT"/>
              </w:rPr>
            </w:pPr>
            <w:r w:rsidRPr="000B660A">
              <w:rPr>
                <w:lang w:eastAsia="lt-LT"/>
              </w:rPr>
              <w:t>Teigiamas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14568" w14:textId="77777777" w:rsidR="000B660A" w:rsidRPr="000B660A" w:rsidRDefault="000B660A" w:rsidP="000B660A">
            <w:pPr>
              <w:jc w:val="center"/>
              <w:rPr>
                <w:b/>
                <w:szCs w:val="24"/>
                <w:lang w:eastAsia="lt-LT"/>
              </w:rPr>
            </w:pPr>
            <w:r w:rsidRPr="000B660A">
              <w:rPr>
                <w:lang w:eastAsia="lt-LT"/>
              </w:rPr>
              <w:t>Teigiamas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0AE78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</w:p>
        </w:tc>
      </w:tr>
      <w:tr w:rsidR="000B660A" w:rsidRPr="000B660A" w14:paraId="320F134F" w14:textId="77777777" w:rsidTr="000B660A">
        <w:trPr>
          <w:cantSplit/>
          <w:trHeight w:val="465"/>
          <w:jc w:val="center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D9E2F3"/>
          </w:tcPr>
          <w:p w14:paraId="362E107C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 w:rsidRPr="000B660A"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C5E0B3"/>
          </w:tcPr>
          <w:p w14:paraId="203B2AF5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szCs w:val="24"/>
                <w:lang w:eastAsia="zh-CN"/>
              </w:rPr>
              <w:t>03</w:t>
            </w:r>
          </w:p>
        </w:tc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7CAAC"/>
          </w:tcPr>
          <w:p w14:paraId="18EBBE8A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szCs w:val="24"/>
                <w:lang w:eastAsia="zh-CN"/>
              </w:rPr>
              <w:t>01</w:t>
            </w:r>
          </w:p>
        </w:tc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26F97D31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szCs w:val="24"/>
                <w:lang w:eastAsia="zh-CN"/>
              </w:rPr>
              <w:t>02</w:t>
            </w:r>
          </w:p>
        </w:tc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C447819" w14:textId="77777777" w:rsidR="000B660A" w:rsidRPr="000B660A" w:rsidRDefault="000B660A" w:rsidP="000B660A">
            <w:pPr>
              <w:snapToGrid w:val="0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szCs w:val="24"/>
                <w:lang w:eastAsia="zh-CN"/>
              </w:rPr>
              <w:t>Rodyti spektaklius nuotoliniu būdu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79C032DE" w14:textId="77777777" w:rsidR="000B660A" w:rsidRPr="000B660A" w:rsidRDefault="000B660A" w:rsidP="000B660A">
            <w:pPr>
              <w:snapToGrid w:val="0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szCs w:val="24"/>
                <w:lang w:eastAsia="zh-CN"/>
              </w:rPr>
              <w:t>Administrator</w:t>
            </w:r>
            <w:r w:rsidR="00157896">
              <w:rPr>
                <w:rFonts w:eastAsia="MS Mincho;MS Gothic"/>
                <w:szCs w:val="24"/>
                <w:lang w:eastAsia="zh-CN"/>
              </w:rPr>
              <w:t>ius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C5C0B" w14:textId="77777777" w:rsidR="000B660A" w:rsidRPr="000B660A" w:rsidRDefault="000B660A" w:rsidP="000B660A">
            <w:pPr>
              <w:rPr>
                <w:szCs w:val="24"/>
                <w:lang w:eastAsia="lt-LT"/>
              </w:rPr>
            </w:pPr>
            <w:r w:rsidRPr="000B660A">
              <w:rPr>
                <w:szCs w:val="24"/>
                <w:lang w:eastAsia="lt-LT"/>
              </w:rPr>
              <w:t>Nuotolinių spektaklių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3F355" w14:textId="77777777" w:rsidR="000B660A" w:rsidRPr="000B660A" w:rsidRDefault="000B660A" w:rsidP="000B660A">
            <w:pPr>
              <w:jc w:val="center"/>
              <w:rPr>
                <w:b/>
                <w:szCs w:val="24"/>
                <w:lang w:eastAsia="lt-LT"/>
              </w:rPr>
            </w:pPr>
            <w:r w:rsidRPr="000B660A">
              <w:rPr>
                <w:lang w:eastAsia="zh-CN"/>
              </w:rPr>
              <w:t>Vnt.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6AB57C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szCs w:val="24"/>
                <w:lang w:eastAsia="lt-LT"/>
              </w:rPr>
              <w:t>56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C112F7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szCs w:val="24"/>
                <w:lang w:eastAsia="lt-LT"/>
              </w:rPr>
              <w:t>20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15B0F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</w:p>
        </w:tc>
      </w:tr>
      <w:tr w:rsidR="000B660A" w:rsidRPr="000B660A" w14:paraId="22E2D7DE" w14:textId="77777777" w:rsidTr="000B660A">
        <w:trPr>
          <w:cantSplit/>
          <w:trHeight w:val="465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076494C5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38ABFF97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</w:p>
        </w:tc>
        <w:tc>
          <w:tcPr>
            <w:tcW w:w="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7CAAC"/>
          </w:tcPr>
          <w:p w14:paraId="39791C46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</w:p>
        </w:tc>
        <w:tc>
          <w:tcPr>
            <w:tcW w:w="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E69CA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</w:p>
        </w:tc>
        <w:tc>
          <w:tcPr>
            <w:tcW w:w="29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D6BB5" w14:textId="77777777" w:rsidR="000B660A" w:rsidRPr="000B660A" w:rsidRDefault="000B660A" w:rsidP="000B660A">
            <w:pPr>
              <w:snapToGrid w:val="0"/>
              <w:rPr>
                <w:rFonts w:eastAsia="MS Mincho;MS Gothic"/>
                <w:lang w:eastAsia="zh-CN"/>
              </w:rPr>
            </w:pPr>
          </w:p>
        </w:tc>
        <w:tc>
          <w:tcPr>
            <w:tcW w:w="16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9EC60" w14:textId="77777777" w:rsidR="000B660A" w:rsidRPr="000B660A" w:rsidRDefault="000B660A" w:rsidP="000B660A">
            <w:pPr>
              <w:snapToGrid w:val="0"/>
              <w:rPr>
                <w:rFonts w:eastAsia="MS Mincho;MS Gothic"/>
                <w:b/>
                <w:szCs w:val="24"/>
                <w:lang w:eastAsia="zh-CN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DEEC1" w14:textId="77777777" w:rsidR="000B660A" w:rsidRPr="000B660A" w:rsidRDefault="000B660A" w:rsidP="000B660A">
            <w:pPr>
              <w:rPr>
                <w:lang w:eastAsia="zh-CN"/>
              </w:rPr>
            </w:pPr>
            <w:r w:rsidRPr="000B660A">
              <w:rPr>
                <w:lang w:eastAsia="zh-CN"/>
              </w:rPr>
              <w:t>Virtualių lankytojų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D075A" w14:textId="77777777" w:rsidR="000B660A" w:rsidRPr="000B660A" w:rsidRDefault="000B660A" w:rsidP="000B660A">
            <w:pPr>
              <w:jc w:val="center"/>
              <w:rPr>
                <w:lang w:eastAsia="zh-CN"/>
              </w:rPr>
            </w:pPr>
            <w:r w:rsidRPr="000B660A">
              <w:rPr>
                <w:lang w:eastAsia="zh-CN"/>
              </w:rPr>
              <w:t>Vnt.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4FEC19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szCs w:val="24"/>
                <w:lang w:eastAsia="lt-LT"/>
              </w:rPr>
              <w:t>4228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216435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szCs w:val="24"/>
                <w:lang w:eastAsia="lt-LT"/>
              </w:rPr>
              <w:t>1500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E1906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</w:p>
        </w:tc>
      </w:tr>
      <w:tr w:rsidR="000B660A" w:rsidRPr="000B660A" w14:paraId="32532782" w14:textId="77777777" w:rsidTr="000B660A">
        <w:trPr>
          <w:cantSplit/>
          <w:trHeight w:val="465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73802D92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 w:rsidRPr="000B660A"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176136A6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szCs w:val="24"/>
                <w:lang w:eastAsia="zh-CN"/>
              </w:rPr>
              <w:t>03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7CAAC"/>
          </w:tcPr>
          <w:p w14:paraId="077A347B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szCs w:val="24"/>
                <w:lang w:eastAsia="zh-CN"/>
              </w:rPr>
              <w:t>01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C12AB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szCs w:val="24"/>
                <w:lang w:eastAsia="zh-CN"/>
              </w:rPr>
              <w:t>03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52EF7" w14:textId="77777777" w:rsidR="000B660A" w:rsidRPr="000B660A" w:rsidRDefault="000B660A" w:rsidP="000B660A">
            <w:pPr>
              <w:snapToGrid w:val="0"/>
              <w:rPr>
                <w:rFonts w:eastAsia="MS Mincho;MS Gothic"/>
                <w:b/>
                <w:szCs w:val="24"/>
                <w:lang w:eastAsia="zh-CN"/>
              </w:rPr>
            </w:pPr>
            <w:r w:rsidRPr="000B660A">
              <w:rPr>
                <w:rFonts w:eastAsia="MS Mincho;MS Gothic"/>
                <w:lang w:eastAsia="zh-CN"/>
              </w:rPr>
              <w:t>Organizuoti naujų formų renginius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7BBE1" w14:textId="77777777" w:rsidR="000B660A" w:rsidRPr="000B660A" w:rsidRDefault="000B660A" w:rsidP="000B660A">
            <w:pPr>
              <w:snapToGrid w:val="0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szCs w:val="24"/>
                <w:lang w:eastAsia="zh-CN"/>
              </w:rPr>
              <w:t>Meno vadovas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9436" w14:textId="77777777" w:rsidR="000B660A" w:rsidRPr="000B660A" w:rsidRDefault="000B660A" w:rsidP="000B660A">
            <w:pPr>
              <w:rPr>
                <w:b/>
                <w:szCs w:val="24"/>
                <w:lang w:eastAsia="lt-LT"/>
              </w:rPr>
            </w:pPr>
            <w:r w:rsidRPr="000B660A">
              <w:rPr>
                <w:lang w:eastAsia="zh-CN"/>
              </w:rPr>
              <w:t>Naujų formų kultūros renginių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59D8E" w14:textId="77777777" w:rsidR="000B660A" w:rsidRPr="000B660A" w:rsidRDefault="000B660A" w:rsidP="000B660A">
            <w:pPr>
              <w:jc w:val="center"/>
              <w:rPr>
                <w:b/>
                <w:szCs w:val="24"/>
                <w:lang w:eastAsia="lt-LT"/>
              </w:rPr>
            </w:pPr>
            <w:r w:rsidRPr="000B660A">
              <w:rPr>
                <w:lang w:eastAsia="zh-CN"/>
              </w:rPr>
              <w:t>Vnt.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A246F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szCs w:val="24"/>
                <w:lang w:eastAsia="lt-LT"/>
              </w:rPr>
              <w:t>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739E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szCs w:val="24"/>
                <w:lang w:eastAsia="lt-LT"/>
              </w:rPr>
              <w:t>4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43E33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</w:p>
        </w:tc>
      </w:tr>
      <w:tr w:rsidR="000B660A" w:rsidRPr="000B660A" w14:paraId="60F7B900" w14:textId="77777777" w:rsidTr="000B660A">
        <w:trPr>
          <w:cantSplit/>
          <w:trHeight w:val="46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E2F3"/>
          </w:tcPr>
          <w:p w14:paraId="3B1F7F2B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 w:rsidRPr="000B660A"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5E0B3"/>
          </w:tcPr>
          <w:p w14:paraId="425E5F66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szCs w:val="24"/>
                <w:lang w:eastAsia="zh-CN"/>
              </w:rPr>
              <w:t>03</w:t>
            </w:r>
          </w:p>
        </w:tc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7CAAC"/>
          </w:tcPr>
          <w:p w14:paraId="397EB089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szCs w:val="24"/>
                <w:lang w:eastAsia="zh-CN"/>
              </w:rPr>
              <w:t>01</w:t>
            </w:r>
          </w:p>
        </w:tc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C474180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szCs w:val="24"/>
                <w:lang w:eastAsia="zh-CN"/>
              </w:rPr>
              <w:t>04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4A89B26" w14:textId="77777777" w:rsidR="000B660A" w:rsidRPr="000B660A" w:rsidRDefault="000B660A" w:rsidP="000B660A">
            <w:pPr>
              <w:snapToGrid w:val="0"/>
              <w:rPr>
                <w:rFonts w:eastAsia="MS Mincho;MS Gothic"/>
                <w:b/>
                <w:szCs w:val="24"/>
                <w:lang w:eastAsia="zh-CN"/>
              </w:rPr>
            </w:pPr>
            <w:r w:rsidRPr="000B660A">
              <w:rPr>
                <w:rFonts w:eastAsia="MS Mincho;MS Gothic"/>
                <w:lang w:eastAsia="zh-CN"/>
              </w:rPr>
              <w:t>Skatinti ir plėsti teatro tarptautiškumą stiprinančias veiklas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354DDDE" w14:textId="77777777" w:rsidR="000B660A" w:rsidRPr="000B660A" w:rsidRDefault="000B660A" w:rsidP="000B660A">
            <w:pPr>
              <w:snapToGrid w:val="0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szCs w:val="24"/>
                <w:lang w:eastAsia="zh-CN"/>
              </w:rPr>
              <w:t>Meno vadovas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0580D" w14:textId="77777777" w:rsidR="000B660A" w:rsidRPr="000B660A" w:rsidRDefault="000B660A" w:rsidP="000B660A">
            <w:pPr>
              <w:rPr>
                <w:b/>
                <w:szCs w:val="24"/>
                <w:lang w:eastAsia="lt-LT"/>
              </w:rPr>
            </w:pPr>
            <w:r w:rsidRPr="000B660A">
              <w:rPr>
                <w:lang w:eastAsia="lt-LT"/>
              </w:rPr>
              <w:t>Įvykusių tarptautinių renginių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ED2BA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szCs w:val="24"/>
                <w:lang w:eastAsia="lt-LT"/>
              </w:rPr>
              <w:t>Vnt.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6E18B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szCs w:val="24"/>
                <w:lang w:eastAsia="lt-LT"/>
              </w:rPr>
              <w:t>2021 m. rodiklis nebuvo skaičiuotas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75F45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szCs w:val="24"/>
                <w:lang w:eastAsia="lt-LT"/>
              </w:rP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EC8BC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</w:p>
        </w:tc>
      </w:tr>
      <w:tr w:rsidR="000B660A" w:rsidRPr="000B660A" w14:paraId="02646332" w14:textId="77777777" w:rsidTr="000B660A">
        <w:trPr>
          <w:cantSplit/>
          <w:trHeight w:val="465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1A8113A3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64DB1780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</w:p>
        </w:tc>
        <w:tc>
          <w:tcPr>
            <w:tcW w:w="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7CAAC"/>
          </w:tcPr>
          <w:p w14:paraId="442167AF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</w:p>
        </w:tc>
        <w:tc>
          <w:tcPr>
            <w:tcW w:w="5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38AC7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</w:p>
        </w:tc>
        <w:tc>
          <w:tcPr>
            <w:tcW w:w="29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FC4D7" w14:textId="77777777" w:rsidR="000B660A" w:rsidRPr="000B660A" w:rsidRDefault="000B660A" w:rsidP="000B660A">
            <w:pPr>
              <w:snapToGrid w:val="0"/>
              <w:rPr>
                <w:rFonts w:eastAsia="MS Mincho;MS Gothic"/>
                <w:b/>
                <w:szCs w:val="24"/>
                <w:lang w:eastAsia="zh-CN"/>
              </w:rPr>
            </w:pPr>
          </w:p>
        </w:tc>
        <w:tc>
          <w:tcPr>
            <w:tcW w:w="16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F500F" w14:textId="77777777" w:rsidR="000B660A" w:rsidRPr="000B660A" w:rsidRDefault="000B660A" w:rsidP="000B660A">
            <w:pPr>
              <w:snapToGrid w:val="0"/>
              <w:rPr>
                <w:rFonts w:eastAsia="MS Mincho;MS Gothic"/>
                <w:szCs w:val="24"/>
                <w:lang w:eastAsia="zh-CN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F3520" w14:textId="77777777" w:rsidR="000B660A" w:rsidRPr="000B660A" w:rsidRDefault="000B660A" w:rsidP="000B660A">
            <w:pPr>
              <w:rPr>
                <w:b/>
                <w:szCs w:val="24"/>
                <w:lang w:eastAsia="lt-LT"/>
              </w:rPr>
            </w:pPr>
            <w:r w:rsidRPr="000B660A">
              <w:rPr>
                <w:lang w:eastAsia="lt-LT"/>
              </w:rPr>
              <w:t>Dalyvavimų tarptautiniuose renginiuose užsienyje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5F931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szCs w:val="24"/>
                <w:lang w:eastAsia="lt-LT"/>
              </w:rPr>
              <w:t>Vnt.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5D4A5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szCs w:val="24"/>
                <w:lang w:eastAsia="lt-LT"/>
              </w:rPr>
              <w:t>3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BA3EB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szCs w:val="24"/>
                <w:lang w:eastAsia="lt-LT"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C5060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</w:p>
        </w:tc>
      </w:tr>
      <w:tr w:rsidR="000B660A" w:rsidRPr="000B660A" w14:paraId="4296D599" w14:textId="77777777" w:rsidTr="000B660A">
        <w:trPr>
          <w:cantSplit/>
          <w:trHeight w:val="465"/>
          <w:jc w:val="center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603E336E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 w:rsidRPr="000B660A">
              <w:rPr>
                <w:rFonts w:eastAsia="MS Mincho;MS Gothic"/>
                <w:bCs/>
                <w:szCs w:val="24"/>
                <w:lang w:eastAsia="lt-LT"/>
              </w:rPr>
              <w:t>01</w:t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4D47DAA1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szCs w:val="24"/>
                <w:lang w:eastAsia="zh-CN"/>
              </w:rPr>
              <w:t>03</w:t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7CAAC"/>
          </w:tcPr>
          <w:p w14:paraId="589B30E6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szCs w:val="24"/>
                <w:lang w:eastAsia="zh-CN"/>
              </w:rPr>
              <w:t>01</w:t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FBC4C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szCs w:val="24"/>
                <w:lang w:eastAsia="zh-CN"/>
              </w:rPr>
              <w:t>05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79A28" w14:textId="77777777" w:rsidR="000B660A" w:rsidRPr="000B660A" w:rsidRDefault="000B660A" w:rsidP="000B660A">
            <w:pPr>
              <w:snapToGrid w:val="0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szCs w:val="24"/>
                <w:lang w:eastAsia="zh-CN"/>
              </w:rPr>
              <w:t>Skatinti profesionalių menininkų įtraukimą į kūrybinę teatro veiklą</w:t>
            </w: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1D59D" w14:textId="77777777" w:rsidR="000B660A" w:rsidRPr="000B660A" w:rsidRDefault="000B660A" w:rsidP="000B660A">
            <w:pPr>
              <w:snapToGrid w:val="0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szCs w:val="24"/>
                <w:lang w:eastAsia="zh-CN"/>
              </w:rPr>
              <w:t>Meno vadovas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C9CDD" w14:textId="77777777" w:rsidR="000B660A" w:rsidRPr="000B660A" w:rsidRDefault="000B660A" w:rsidP="000B660A">
            <w:pPr>
              <w:rPr>
                <w:lang w:eastAsia="lt-LT"/>
              </w:rPr>
            </w:pPr>
            <w:r w:rsidRPr="000B660A">
              <w:rPr>
                <w:lang w:eastAsia="lt-LT"/>
              </w:rPr>
              <w:t>Įtrauktų menininkų skaičius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A7FF0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szCs w:val="24"/>
                <w:lang w:eastAsia="lt-LT"/>
              </w:rPr>
              <w:t>Asmen.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ACFC3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szCs w:val="24"/>
                <w:lang w:eastAsia="lt-LT"/>
              </w:rPr>
              <w:t>43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140D0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szCs w:val="24"/>
                <w:lang w:eastAsia="lt-LT"/>
              </w:rPr>
              <w:t>4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01E49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</w:p>
        </w:tc>
      </w:tr>
      <w:tr w:rsidR="000B660A" w:rsidRPr="000B660A" w14:paraId="7446EC4F" w14:textId="77777777" w:rsidTr="000B660A">
        <w:trPr>
          <w:cantSplit/>
          <w:trHeight w:val="465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2F8D2AD2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 w:rsidRPr="000B660A"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55B084C4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lang w:eastAsia="zh-CN"/>
              </w:rPr>
              <w:t>03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7CAAC"/>
          </w:tcPr>
          <w:p w14:paraId="6FE2422B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lang w:eastAsia="zh-CN"/>
              </w:rPr>
              <w:t>02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7CAAC"/>
          </w:tcPr>
          <w:p w14:paraId="56116C32" w14:textId="77777777" w:rsidR="000B660A" w:rsidRPr="000B660A" w:rsidRDefault="000B660A" w:rsidP="000B660A">
            <w:pPr>
              <w:snapToGrid w:val="0"/>
              <w:rPr>
                <w:rFonts w:eastAsia="MS Mincho;MS Gothic"/>
                <w:b/>
                <w:szCs w:val="24"/>
                <w:lang w:eastAsia="zh-CN"/>
              </w:rPr>
            </w:pPr>
            <w:r w:rsidRPr="000B660A">
              <w:rPr>
                <w:rFonts w:eastAsia="MS Mincho;MS Gothic"/>
                <w:lang w:eastAsia="zh-CN"/>
              </w:rPr>
              <w:t>Kelti teatro specialistų kvalifikaciją ir vadybinę kompetenciją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0AEAD" w14:textId="77777777" w:rsidR="000B660A" w:rsidRPr="000B660A" w:rsidRDefault="000B660A" w:rsidP="000B660A">
            <w:pPr>
              <w:snapToGrid w:val="0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szCs w:val="24"/>
                <w:lang w:eastAsia="zh-CN"/>
              </w:rPr>
              <w:t>Direktoriaus pavaduotoja</w:t>
            </w:r>
            <w:r w:rsidR="00157896">
              <w:rPr>
                <w:rFonts w:eastAsia="MS Mincho;MS Gothic"/>
                <w:szCs w:val="24"/>
                <w:lang w:eastAsia="zh-CN"/>
              </w:rPr>
              <w:t>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A0DFE" w14:textId="77777777" w:rsidR="000B660A" w:rsidRPr="000B660A" w:rsidRDefault="000B660A" w:rsidP="000B660A">
            <w:pPr>
              <w:rPr>
                <w:b/>
                <w:szCs w:val="24"/>
                <w:lang w:eastAsia="lt-LT"/>
              </w:rPr>
            </w:pPr>
            <w:r w:rsidRPr="000B660A">
              <w:rPr>
                <w:lang w:eastAsia="lt-LT"/>
              </w:rPr>
              <w:t>Kvalifikaciją kėlusių specialistų per metus dalis nuo visų specialistų skaičiaus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7BFE2" w14:textId="77777777" w:rsidR="000B660A" w:rsidRPr="000B660A" w:rsidRDefault="000B660A" w:rsidP="000B660A">
            <w:pPr>
              <w:jc w:val="center"/>
              <w:rPr>
                <w:b/>
                <w:szCs w:val="24"/>
                <w:lang w:eastAsia="lt-LT"/>
              </w:rPr>
            </w:pPr>
            <w:r w:rsidRPr="000B660A">
              <w:rPr>
                <w:lang w:eastAsia="zh-CN"/>
              </w:rPr>
              <w:t>Proc.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92F9F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szCs w:val="24"/>
                <w:lang w:eastAsia="lt-LT"/>
              </w:rPr>
              <w:t>30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A4BD9A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szCs w:val="24"/>
                <w:lang w:eastAsia="lt-LT"/>
              </w:rPr>
              <w:t>25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AAACA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</w:p>
        </w:tc>
      </w:tr>
      <w:tr w:rsidR="000B660A" w:rsidRPr="000B660A" w14:paraId="4CFC52A5" w14:textId="77777777" w:rsidTr="000B660A">
        <w:trPr>
          <w:cantSplit/>
          <w:trHeight w:val="465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E2F3"/>
          </w:tcPr>
          <w:p w14:paraId="5FE4863D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Cs/>
                <w:szCs w:val="24"/>
                <w:lang w:eastAsia="lt-LT"/>
              </w:rPr>
            </w:pPr>
            <w:r w:rsidRPr="000B660A"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5E0B3"/>
          </w:tcPr>
          <w:p w14:paraId="5CFEAF98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lang w:eastAsia="zh-CN"/>
              </w:rPr>
              <w:t>03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7CAAC"/>
          </w:tcPr>
          <w:p w14:paraId="31A34777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lang w:eastAsia="zh-CN"/>
              </w:rPr>
              <w:t>03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7CAAC"/>
          </w:tcPr>
          <w:p w14:paraId="5FF973A0" w14:textId="77777777" w:rsidR="000B660A" w:rsidRPr="000B660A" w:rsidRDefault="000B660A" w:rsidP="000B660A">
            <w:pPr>
              <w:snapToGrid w:val="0"/>
              <w:rPr>
                <w:rFonts w:eastAsia="MS Mincho;MS Gothic"/>
                <w:b/>
                <w:szCs w:val="24"/>
                <w:lang w:eastAsia="zh-CN"/>
              </w:rPr>
            </w:pPr>
            <w:r w:rsidRPr="000B660A">
              <w:rPr>
                <w:rFonts w:eastAsia="MS Mincho;MS Gothic"/>
                <w:lang w:eastAsia="zh-CN"/>
              </w:rPr>
              <w:t>Teatro kultūrinių paslaugų ir veiklos skaitmenizavimas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FD5A154" w14:textId="77777777" w:rsidR="000B660A" w:rsidRPr="000B660A" w:rsidRDefault="000B660A" w:rsidP="000B660A">
            <w:pPr>
              <w:snapToGrid w:val="0"/>
              <w:rPr>
                <w:rFonts w:eastAsia="MS Mincho;MS Gothic"/>
                <w:szCs w:val="24"/>
                <w:lang w:eastAsia="zh-CN"/>
              </w:rPr>
            </w:pPr>
            <w:r w:rsidRPr="000B660A">
              <w:rPr>
                <w:rFonts w:eastAsia="MS Mincho;MS Gothic"/>
                <w:szCs w:val="24"/>
                <w:lang w:eastAsia="zh-CN"/>
              </w:rPr>
              <w:t>Kultūrinės veiklos vadybinink</w:t>
            </w:r>
            <w:r w:rsidR="00157896">
              <w:rPr>
                <w:rFonts w:eastAsia="MS Mincho;MS Gothic"/>
                <w:szCs w:val="24"/>
                <w:lang w:eastAsia="zh-CN"/>
              </w:rPr>
              <w:t>as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B1C69" w14:textId="77777777" w:rsidR="000B660A" w:rsidRPr="000B660A" w:rsidRDefault="000B660A" w:rsidP="000B660A">
            <w:pPr>
              <w:rPr>
                <w:b/>
                <w:szCs w:val="24"/>
                <w:lang w:eastAsia="lt-LT"/>
              </w:rPr>
            </w:pPr>
            <w:r w:rsidRPr="000B660A">
              <w:rPr>
                <w:lang w:eastAsia="lt-LT"/>
              </w:rPr>
              <w:t>Suskaitmenintų kultūros produktų (renginių, edukacinių programų, koncertų, spektaklių ir kt.) skaičius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DBC96" w14:textId="77777777" w:rsidR="000B660A" w:rsidRPr="000B660A" w:rsidRDefault="000B660A" w:rsidP="000B660A">
            <w:pPr>
              <w:jc w:val="center"/>
              <w:rPr>
                <w:b/>
                <w:szCs w:val="24"/>
                <w:lang w:eastAsia="lt-LT"/>
              </w:rPr>
            </w:pPr>
            <w:r w:rsidRPr="000B660A">
              <w:rPr>
                <w:lang w:eastAsia="zh-CN"/>
              </w:rPr>
              <w:t>Vnt.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8BB88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szCs w:val="24"/>
                <w:lang w:eastAsia="lt-LT"/>
              </w:rPr>
              <w:t>12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F1FC2" w14:textId="77777777" w:rsidR="000B660A" w:rsidRPr="000B660A" w:rsidRDefault="000B660A" w:rsidP="000B660A">
            <w:pPr>
              <w:jc w:val="center"/>
              <w:rPr>
                <w:szCs w:val="24"/>
                <w:lang w:eastAsia="lt-LT"/>
              </w:rPr>
            </w:pPr>
            <w:r w:rsidRPr="000B660A">
              <w:rPr>
                <w:szCs w:val="24"/>
                <w:lang w:eastAsia="lt-LT"/>
              </w:rPr>
              <w:t>13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216AA" w14:textId="77777777" w:rsidR="000B660A" w:rsidRPr="000B660A" w:rsidRDefault="000B660A" w:rsidP="000B660A">
            <w:pPr>
              <w:snapToGrid w:val="0"/>
              <w:jc w:val="center"/>
              <w:rPr>
                <w:rFonts w:eastAsia="MS Mincho;MS Gothic"/>
                <w:b/>
                <w:szCs w:val="24"/>
                <w:lang w:eastAsia="lt-LT"/>
              </w:rPr>
            </w:pPr>
          </w:p>
        </w:tc>
      </w:tr>
    </w:tbl>
    <w:p w14:paraId="06FB6A72" w14:textId="77777777" w:rsidR="000B660A" w:rsidRPr="000B660A" w:rsidRDefault="000B660A" w:rsidP="000B660A">
      <w:pPr>
        <w:rPr>
          <w:b/>
          <w:szCs w:val="24"/>
          <w:lang w:eastAsia="zh-CN"/>
        </w:rPr>
      </w:pPr>
    </w:p>
    <w:p w14:paraId="762F5D78" w14:textId="77777777" w:rsidR="00467D01" w:rsidRDefault="00467D01">
      <w:pPr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br w:type="page"/>
      </w:r>
    </w:p>
    <w:p w14:paraId="1221BE6E" w14:textId="77777777" w:rsidR="000B660A" w:rsidRPr="000B660A" w:rsidRDefault="000B660A" w:rsidP="000B660A">
      <w:pPr>
        <w:rPr>
          <w:b/>
          <w:szCs w:val="24"/>
          <w:lang w:eastAsia="zh-CN"/>
        </w:rPr>
      </w:pPr>
    </w:p>
    <w:p w14:paraId="339342ED" w14:textId="77777777" w:rsidR="000B660A" w:rsidRPr="000B660A" w:rsidRDefault="000B660A" w:rsidP="000B660A">
      <w:pPr>
        <w:rPr>
          <w:b/>
          <w:szCs w:val="24"/>
          <w:lang w:eastAsia="zh-CN"/>
        </w:rPr>
      </w:pPr>
      <w:r w:rsidRPr="000B660A">
        <w:rPr>
          <w:b/>
          <w:szCs w:val="24"/>
          <w:lang w:eastAsia="zh-CN"/>
        </w:rPr>
        <w:t>LĖŠŲ POREIKIS IR NUMATOMI FINANSAVIMO ŠALTINIAI</w:t>
      </w:r>
    </w:p>
    <w:p w14:paraId="337B4415" w14:textId="77777777" w:rsidR="000B660A" w:rsidRPr="000B660A" w:rsidRDefault="000B660A" w:rsidP="000B660A">
      <w:pPr>
        <w:jc w:val="center"/>
        <w:rPr>
          <w:b/>
          <w:bCs/>
          <w:lang w:eastAsia="zh-CN"/>
        </w:rPr>
      </w:pPr>
      <w:r w:rsidRPr="000B660A">
        <w:rPr>
          <w:lang w:eastAsia="zh-CN"/>
        </w:rPr>
        <w:t xml:space="preserve">                                                                                                                          </w:t>
      </w:r>
      <w:r w:rsidRPr="000B660A">
        <w:rPr>
          <w:b/>
          <w:bCs/>
          <w:lang w:eastAsia="zh-CN"/>
        </w:rPr>
        <w:t>Tūkst. Eur</w:t>
      </w:r>
    </w:p>
    <w:tbl>
      <w:tblPr>
        <w:tblW w:w="12059" w:type="dxa"/>
        <w:tblLook w:val="04A0" w:firstRow="1" w:lastRow="0" w:firstColumn="1" w:lastColumn="0" w:noHBand="0" w:noVBand="1"/>
      </w:tblPr>
      <w:tblGrid>
        <w:gridCol w:w="7220"/>
        <w:gridCol w:w="2551"/>
        <w:gridCol w:w="2288"/>
      </w:tblGrid>
      <w:tr w:rsidR="000B660A" w:rsidRPr="000B660A" w14:paraId="5B43C3AC" w14:textId="77777777" w:rsidTr="000B660A">
        <w:trPr>
          <w:trHeight w:val="978"/>
        </w:trPr>
        <w:tc>
          <w:tcPr>
            <w:tcW w:w="7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1AEFA622" w14:textId="77777777" w:rsidR="000B660A" w:rsidRPr="000B660A" w:rsidRDefault="000B660A" w:rsidP="000B660A">
            <w:pPr>
              <w:jc w:val="center"/>
              <w:rPr>
                <w:b/>
                <w:bCs/>
                <w:szCs w:val="24"/>
                <w:lang w:eastAsia="zh-CN"/>
              </w:rPr>
            </w:pPr>
            <w:r w:rsidRPr="000B660A">
              <w:rPr>
                <w:b/>
                <w:bCs/>
                <w:szCs w:val="24"/>
                <w:lang w:eastAsia="zh-CN"/>
              </w:rPr>
              <w:t>Ekonominės klasifikacijos grupė, finansavimo šaltiniai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76C52B48" w14:textId="77777777" w:rsidR="000B660A" w:rsidRPr="000B660A" w:rsidRDefault="000B660A" w:rsidP="000B660A">
            <w:pPr>
              <w:jc w:val="center"/>
              <w:rPr>
                <w:b/>
                <w:bCs/>
                <w:szCs w:val="24"/>
                <w:lang w:eastAsia="zh-CN"/>
              </w:rPr>
            </w:pPr>
            <w:r w:rsidRPr="000B660A">
              <w:rPr>
                <w:b/>
                <w:bCs/>
                <w:szCs w:val="24"/>
                <w:lang w:eastAsia="zh-CN"/>
              </w:rPr>
              <w:t xml:space="preserve">Asignavimai </w:t>
            </w:r>
          </w:p>
          <w:p w14:paraId="051A6D8F" w14:textId="77777777" w:rsidR="000B660A" w:rsidRPr="000B660A" w:rsidRDefault="000B660A" w:rsidP="000B660A">
            <w:pPr>
              <w:jc w:val="center"/>
              <w:rPr>
                <w:b/>
                <w:bCs/>
                <w:szCs w:val="24"/>
                <w:lang w:eastAsia="zh-CN"/>
              </w:rPr>
            </w:pPr>
            <w:r w:rsidRPr="000B660A">
              <w:rPr>
                <w:b/>
                <w:bCs/>
                <w:szCs w:val="24"/>
                <w:lang w:eastAsia="zh-CN"/>
              </w:rPr>
              <w:t xml:space="preserve">2021 metams </w:t>
            </w:r>
          </w:p>
          <w:p w14:paraId="61E9B8ED" w14:textId="77777777" w:rsidR="000B660A" w:rsidRPr="000B660A" w:rsidRDefault="000B660A" w:rsidP="000B660A">
            <w:pPr>
              <w:jc w:val="center"/>
              <w:rPr>
                <w:b/>
                <w:bCs/>
                <w:szCs w:val="24"/>
                <w:lang w:eastAsia="zh-CN"/>
              </w:rPr>
            </w:pPr>
            <w:r w:rsidRPr="000B660A">
              <w:rPr>
                <w:b/>
                <w:bCs/>
                <w:szCs w:val="24"/>
                <w:lang w:eastAsia="zh-CN"/>
              </w:rPr>
              <w:t>(bazinis biudžetas)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E683BDB" w14:textId="77777777" w:rsidR="000B660A" w:rsidRPr="000B660A" w:rsidRDefault="000B660A" w:rsidP="000B660A">
            <w:pPr>
              <w:jc w:val="center"/>
              <w:rPr>
                <w:b/>
                <w:bCs/>
                <w:szCs w:val="24"/>
                <w:lang w:eastAsia="zh-CN"/>
              </w:rPr>
            </w:pPr>
            <w:r w:rsidRPr="000B660A">
              <w:rPr>
                <w:b/>
                <w:bCs/>
                <w:szCs w:val="24"/>
                <w:lang w:eastAsia="zh-CN"/>
              </w:rPr>
              <w:t xml:space="preserve">Asignavimai biudžetiniams </w:t>
            </w:r>
          </w:p>
          <w:p w14:paraId="5FCD1FA4" w14:textId="77777777" w:rsidR="000B660A" w:rsidRPr="000B660A" w:rsidRDefault="000B660A" w:rsidP="000B660A">
            <w:pPr>
              <w:jc w:val="center"/>
              <w:rPr>
                <w:lang w:eastAsia="zh-CN"/>
              </w:rPr>
            </w:pPr>
            <w:r w:rsidRPr="000B660A">
              <w:rPr>
                <w:b/>
                <w:bCs/>
                <w:szCs w:val="24"/>
                <w:lang w:eastAsia="zh-CN"/>
              </w:rPr>
              <w:t>2022 metams</w:t>
            </w:r>
          </w:p>
        </w:tc>
      </w:tr>
      <w:tr w:rsidR="000B660A" w:rsidRPr="000B660A" w14:paraId="50EA98E2" w14:textId="77777777" w:rsidTr="000B660A">
        <w:trPr>
          <w:trHeight w:val="255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1B6894E" w14:textId="77777777" w:rsidR="000B660A" w:rsidRPr="000B660A" w:rsidRDefault="000B660A" w:rsidP="000B660A">
            <w:pPr>
              <w:rPr>
                <w:b/>
                <w:lang w:eastAsia="zh-CN"/>
              </w:rPr>
            </w:pPr>
            <w:r w:rsidRPr="000B660A">
              <w:rPr>
                <w:b/>
                <w:lang w:eastAsia="zh-CN"/>
              </w:rPr>
              <w:t xml:space="preserve">1. LĖŠŲ POREIKIS IŠ VISO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62BE5DC9" w14:textId="77777777" w:rsidR="000B660A" w:rsidRPr="000B660A" w:rsidRDefault="000B660A" w:rsidP="000B660A">
            <w:pPr>
              <w:snapToGrid w:val="0"/>
              <w:jc w:val="center"/>
              <w:rPr>
                <w:b/>
                <w:szCs w:val="24"/>
                <w:lang w:eastAsia="zh-CN"/>
              </w:rPr>
            </w:pPr>
            <w:r w:rsidRPr="000B660A">
              <w:rPr>
                <w:b/>
                <w:szCs w:val="24"/>
                <w:lang w:eastAsia="zh-CN"/>
              </w:rPr>
              <w:t>383,6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20C9CD" w14:textId="77777777" w:rsidR="000B660A" w:rsidRPr="000B660A" w:rsidRDefault="000B660A" w:rsidP="000B660A">
            <w:pPr>
              <w:snapToGrid w:val="0"/>
              <w:jc w:val="center"/>
              <w:rPr>
                <w:b/>
                <w:szCs w:val="24"/>
                <w:lang w:eastAsia="zh-CN"/>
              </w:rPr>
            </w:pPr>
            <w:r w:rsidRPr="000B660A">
              <w:rPr>
                <w:b/>
                <w:szCs w:val="24"/>
                <w:lang w:eastAsia="zh-CN"/>
              </w:rPr>
              <w:t>469,7</w:t>
            </w:r>
          </w:p>
        </w:tc>
      </w:tr>
      <w:tr w:rsidR="000B660A" w:rsidRPr="000B660A" w14:paraId="2FECB1C3" w14:textId="77777777" w:rsidTr="000B660A">
        <w:trPr>
          <w:trHeight w:val="255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80705" w14:textId="77777777" w:rsidR="000B660A" w:rsidRPr="000B660A" w:rsidRDefault="000B660A" w:rsidP="000B660A">
            <w:pPr>
              <w:rPr>
                <w:lang w:eastAsia="zh-CN"/>
              </w:rPr>
            </w:pPr>
            <w:r w:rsidRPr="000B660A">
              <w:rPr>
                <w:lang w:eastAsia="zh-CN"/>
              </w:rPr>
              <w:t>1.1. Išlaidoms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321A65" w14:textId="77777777" w:rsidR="000B660A" w:rsidRPr="000B660A" w:rsidRDefault="000B660A" w:rsidP="000B660A">
            <w:pPr>
              <w:snapToGrid w:val="0"/>
              <w:jc w:val="center"/>
              <w:rPr>
                <w:szCs w:val="24"/>
                <w:lang w:eastAsia="zh-CN"/>
              </w:rPr>
            </w:pPr>
            <w:r w:rsidRPr="000B660A">
              <w:rPr>
                <w:szCs w:val="24"/>
                <w:lang w:eastAsia="zh-CN"/>
              </w:rPr>
              <w:t>383,6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B446B" w14:textId="77777777" w:rsidR="000B660A" w:rsidRPr="000B660A" w:rsidRDefault="000B660A" w:rsidP="000B660A">
            <w:pPr>
              <w:snapToGrid w:val="0"/>
              <w:jc w:val="center"/>
              <w:rPr>
                <w:szCs w:val="24"/>
                <w:lang w:eastAsia="zh-CN"/>
              </w:rPr>
            </w:pPr>
            <w:r w:rsidRPr="000B660A">
              <w:rPr>
                <w:szCs w:val="24"/>
                <w:lang w:eastAsia="zh-CN"/>
              </w:rPr>
              <w:t>469,7</w:t>
            </w:r>
          </w:p>
        </w:tc>
      </w:tr>
      <w:tr w:rsidR="000B660A" w:rsidRPr="000B660A" w14:paraId="0BAE477F" w14:textId="77777777" w:rsidTr="000B660A">
        <w:trPr>
          <w:trHeight w:val="255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C471B" w14:textId="77777777" w:rsidR="000B660A" w:rsidRPr="000B660A" w:rsidRDefault="000B660A" w:rsidP="000B660A">
            <w:pPr>
              <w:rPr>
                <w:lang w:eastAsia="zh-CN"/>
              </w:rPr>
            </w:pPr>
            <w:r w:rsidRPr="000B660A">
              <w:rPr>
                <w:lang w:eastAsia="zh-CN"/>
              </w:rPr>
              <w:t xml:space="preserve">              iš jų darbo užmokesčiui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F0924E" w14:textId="77777777" w:rsidR="000B660A" w:rsidRPr="000B660A" w:rsidRDefault="000B660A" w:rsidP="000B660A">
            <w:pPr>
              <w:snapToGrid w:val="0"/>
              <w:jc w:val="center"/>
              <w:rPr>
                <w:szCs w:val="24"/>
                <w:lang w:eastAsia="zh-CN"/>
              </w:rPr>
            </w:pPr>
            <w:r w:rsidRPr="000B660A">
              <w:rPr>
                <w:szCs w:val="24"/>
                <w:lang w:eastAsia="zh-CN"/>
              </w:rPr>
              <w:t>345,6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9765C" w14:textId="77777777" w:rsidR="000B660A" w:rsidRPr="000B660A" w:rsidRDefault="000B660A" w:rsidP="000B660A">
            <w:pPr>
              <w:snapToGrid w:val="0"/>
              <w:jc w:val="center"/>
              <w:rPr>
                <w:szCs w:val="24"/>
                <w:lang w:eastAsia="zh-CN"/>
              </w:rPr>
            </w:pPr>
            <w:r w:rsidRPr="000B660A">
              <w:rPr>
                <w:szCs w:val="24"/>
                <w:lang w:eastAsia="zh-CN"/>
              </w:rPr>
              <w:t>410,8</w:t>
            </w:r>
          </w:p>
        </w:tc>
      </w:tr>
      <w:tr w:rsidR="000B660A" w:rsidRPr="000B660A" w14:paraId="2BEC4526" w14:textId="77777777" w:rsidTr="000B660A">
        <w:trPr>
          <w:trHeight w:val="255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7F97CBA" w14:textId="77777777" w:rsidR="000B660A" w:rsidRPr="000B660A" w:rsidRDefault="000B660A" w:rsidP="000B660A">
            <w:pPr>
              <w:rPr>
                <w:b/>
                <w:lang w:eastAsia="zh-CN"/>
              </w:rPr>
            </w:pPr>
            <w:r w:rsidRPr="000B660A">
              <w:rPr>
                <w:b/>
                <w:lang w:eastAsia="zh-CN"/>
              </w:rPr>
              <w:t>2. FINANSAVIMO ŠALTINIAI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932AEC5" w14:textId="77777777" w:rsidR="000B660A" w:rsidRPr="000B660A" w:rsidRDefault="000B660A" w:rsidP="000B660A">
            <w:pPr>
              <w:snapToGrid w:val="0"/>
              <w:jc w:val="center"/>
              <w:rPr>
                <w:b/>
                <w:szCs w:val="24"/>
                <w:lang w:eastAsia="zh-CN"/>
              </w:rPr>
            </w:pPr>
            <w:r w:rsidRPr="000B660A">
              <w:rPr>
                <w:b/>
                <w:szCs w:val="24"/>
                <w:lang w:eastAsia="zh-CN"/>
              </w:rPr>
              <w:t>383,6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67A9DD" w14:textId="77777777" w:rsidR="000B660A" w:rsidRPr="000B660A" w:rsidRDefault="000B660A" w:rsidP="000B660A">
            <w:pPr>
              <w:snapToGrid w:val="0"/>
              <w:jc w:val="center"/>
              <w:rPr>
                <w:b/>
                <w:szCs w:val="24"/>
                <w:lang w:eastAsia="zh-CN"/>
              </w:rPr>
            </w:pPr>
            <w:r w:rsidRPr="000B660A">
              <w:rPr>
                <w:b/>
                <w:szCs w:val="24"/>
                <w:lang w:eastAsia="zh-CN"/>
              </w:rPr>
              <w:t>469,7</w:t>
            </w:r>
          </w:p>
        </w:tc>
      </w:tr>
      <w:tr w:rsidR="000B660A" w:rsidRPr="000B660A" w14:paraId="00B6FFC0" w14:textId="77777777" w:rsidTr="000B660A">
        <w:trPr>
          <w:trHeight w:val="255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58FAF" w14:textId="77777777" w:rsidR="000B660A" w:rsidRPr="000B660A" w:rsidRDefault="000B660A" w:rsidP="000B660A">
            <w:pPr>
              <w:rPr>
                <w:b/>
                <w:lang w:eastAsia="zh-CN"/>
              </w:rPr>
            </w:pPr>
            <w:r w:rsidRPr="000B660A">
              <w:rPr>
                <w:b/>
                <w:lang w:eastAsia="zh-CN"/>
              </w:rPr>
              <w:t>2.1. Savivaldybės biudžetas, iš jo: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05EDFD" w14:textId="77777777" w:rsidR="000B660A" w:rsidRPr="000B660A" w:rsidRDefault="000B660A" w:rsidP="000B660A">
            <w:pPr>
              <w:snapToGrid w:val="0"/>
              <w:jc w:val="center"/>
              <w:rPr>
                <w:b/>
                <w:szCs w:val="24"/>
                <w:lang w:eastAsia="zh-CN"/>
              </w:rPr>
            </w:pPr>
            <w:r w:rsidRPr="000B660A">
              <w:rPr>
                <w:b/>
                <w:szCs w:val="24"/>
                <w:lang w:eastAsia="zh-CN"/>
              </w:rPr>
              <w:t>380,6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7CC56" w14:textId="77777777" w:rsidR="000B660A" w:rsidRPr="000B660A" w:rsidRDefault="000B660A" w:rsidP="000B660A">
            <w:pPr>
              <w:snapToGrid w:val="0"/>
              <w:jc w:val="center"/>
              <w:rPr>
                <w:b/>
                <w:szCs w:val="24"/>
                <w:lang w:eastAsia="zh-CN"/>
              </w:rPr>
            </w:pPr>
            <w:r w:rsidRPr="000B660A">
              <w:rPr>
                <w:b/>
                <w:szCs w:val="24"/>
                <w:lang w:eastAsia="zh-CN"/>
              </w:rPr>
              <w:t>469,4</w:t>
            </w:r>
          </w:p>
        </w:tc>
      </w:tr>
      <w:tr w:rsidR="000B660A" w:rsidRPr="000B660A" w14:paraId="4D4AA298" w14:textId="77777777" w:rsidTr="000B660A">
        <w:trPr>
          <w:trHeight w:val="255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E09A6" w14:textId="77777777" w:rsidR="000B660A" w:rsidRPr="000B660A" w:rsidRDefault="000B660A" w:rsidP="000B660A">
            <w:pPr>
              <w:rPr>
                <w:lang w:eastAsia="zh-CN"/>
              </w:rPr>
            </w:pPr>
            <w:r w:rsidRPr="000B660A">
              <w:rPr>
                <w:lang w:eastAsia="zh-CN"/>
              </w:rPr>
              <w:t>2.1.1. Savivaldybės biudžeto lėšos (</w:t>
            </w:r>
            <w:r w:rsidRPr="000B660A">
              <w:rPr>
                <w:b/>
                <w:lang w:eastAsia="zh-CN"/>
              </w:rPr>
              <w:t>SB</w:t>
            </w:r>
            <w:r w:rsidRPr="000B660A">
              <w:rPr>
                <w:lang w:eastAsia="zh-CN"/>
              </w:rPr>
              <w:t>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44CED2" w14:textId="77777777" w:rsidR="000B660A" w:rsidRPr="000B660A" w:rsidRDefault="000B660A" w:rsidP="000B660A">
            <w:pPr>
              <w:snapToGrid w:val="0"/>
              <w:jc w:val="center"/>
              <w:rPr>
                <w:szCs w:val="24"/>
                <w:lang w:eastAsia="zh-CN"/>
              </w:rPr>
            </w:pPr>
            <w:r w:rsidRPr="000B660A">
              <w:rPr>
                <w:szCs w:val="24"/>
                <w:lang w:eastAsia="zh-CN"/>
              </w:rPr>
              <w:t>363,6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EFF08" w14:textId="77777777" w:rsidR="000B660A" w:rsidRPr="000B660A" w:rsidRDefault="000B660A" w:rsidP="000B660A">
            <w:pPr>
              <w:snapToGrid w:val="0"/>
              <w:jc w:val="center"/>
              <w:rPr>
                <w:szCs w:val="24"/>
                <w:lang w:eastAsia="zh-CN"/>
              </w:rPr>
            </w:pPr>
            <w:r w:rsidRPr="000B660A">
              <w:rPr>
                <w:szCs w:val="24"/>
                <w:lang w:eastAsia="zh-CN"/>
              </w:rPr>
              <w:t>432,0</w:t>
            </w:r>
          </w:p>
        </w:tc>
      </w:tr>
      <w:tr w:rsidR="000B660A" w:rsidRPr="000B660A" w14:paraId="32433252" w14:textId="77777777" w:rsidTr="000B660A">
        <w:trPr>
          <w:trHeight w:val="255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C8AC1" w14:textId="77777777" w:rsidR="000B660A" w:rsidRPr="00157896" w:rsidRDefault="000B660A" w:rsidP="000B660A">
            <w:pPr>
              <w:rPr>
                <w:lang w:eastAsia="zh-CN"/>
              </w:rPr>
            </w:pPr>
            <w:r w:rsidRPr="00157896">
              <w:rPr>
                <w:lang w:eastAsia="zh-CN"/>
              </w:rPr>
              <w:t xml:space="preserve">2.1.2. Valstybės biudžeto specialiosios tikslinės dotacijos lėšos valstybės funkcijoms atlikti (VBSF)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3F510" w14:textId="77777777" w:rsidR="000B660A" w:rsidRPr="00157896" w:rsidRDefault="000B660A" w:rsidP="000B660A">
            <w:pPr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D56AD" w14:textId="77777777" w:rsidR="000B660A" w:rsidRPr="00157896" w:rsidRDefault="000B660A" w:rsidP="000B660A">
            <w:pPr>
              <w:snapToGrid w:val="0"/>
              <w:jc w:val="center"/>
              <w:rPr>
                <w:szCs w:val="24"/>
                <w:lang w:eastAsia="zh-CN"/>
              </w:rPr>
            </w:pPr>
          </w:p>
        </w:tc>
      </w:tr>
      <w:tr w:rsidR="000B660A" w:rsidRPr="000B660A" w14:paraId="528E4A1A" w14:textId="77777777" w:rsidTr="000B660A">
        <w:trPr>
          <w:trHeight w:val="295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36D9" w14:textId="77777777" w:rsidR="000B660A" w:rsidRPr="00157896" w:rsidRDefault="000B660A" w:rsidP="000B660A">
            <w:pPr>
              <w:rPr>
                <w:lang w:eastAsia="zh-CN"/>
              </w:rPr>
            </w:pPr>
            <w:r w:rsidRPr="00157896">
              <w:rPr>
                <w:lang w:eastAsia="zh-CN"/>
              </w:rPr>
              <w:t>2.1.3. Valstybės biudžeto specialiosios tikslinės dotacijos lėšos regioninėms įstaigoms ir klasėms finansuoti (VBSR)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B127B" w14:textId="77777777" w:rsidR="000B660A" w:rsidRPr="000B660A" w:rsidRDefault="000B660A" w:rsidP="000B660A">
            <w:pPr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09E86" w14:textId="77777777" w:rsidR="000B660A" w:rsidRPr="000B660A" w:rsidRDefault="000B660A" w:rsidP="000B660A">
            <w:pPr>
              <w:snapToGrid w:val="0"/>
              <w:jc w:val="center"/>
              <w:rPr>
                <w:szCs w:val="24"/>
                <w:lang w:eastAsia="zh-CN"/>
              </w:rPr>
            </w:pPr>
          </w:p>
        </w:tc>
      </w:tr>
      <w:tr w:rsidR="000B660A" w:rsidRPr="000B660A" w14:paraId="7C53E1FC" w14:textId="77777777" w:rsidTr="000B660A">
        <w:trPr>
          <w:trHeight w:val="295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DB5F7" w14:textId="77777777" w:rsidR="000B660A" w:rsidRPr="000B660A" w:rsidRDefault="000B660A" w:rsidP="000B660A">
            <w:pPr>
              <w:rPr>
                <w:lang w:eastAsia="zh-CN"/>
              </w:rPr>
            </w:pPr>
            <w:r w:rsidRPr="000B660A">
              <w:rPr>
                <w:lang w:eastAsia="zh-CN"/>
              </w:rPr>
              <w:t>2.1.4. Įstaigų pajamos už paslaugas (</w:t>
            </w:r>
            <w:r w:rsidRPr="000B660A">
              <w:rPr>
                <w:b/>
                <w:lang w:eastAsia="zh-CN"/>
              </w:rPr>
              <w:t>SP</w:t>
            </w:r>
            <w:r w:rsidRPr="000B660A">
              <w:rPr>
                <w:lang w:eastAsia="zh-CN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A9B80" w14:textId="77777777" w:rsidR="000B660A" w:rsidRPr="000B660A" w:rsidRDefault="000B660A" w:rsidP="000B660A">
            <w:pPr>
              <w:snapToGrid w:val="0"/>
              <w:jc w:val="center"/>
              <w:rPr>
                <w:szCs w:val="24"/>
                <w:lang w:eastAsia="zh-CN"/>
              </w:rPr>
            </w:pPr>
            <w:r w:rsidRPr="000B660A">
              <w:rPr>
                <w:szCs w:val="24"/>
                <w:lang w:eastAsia="zh-CN"/>
              </w:rPr>
              <w:t>12,0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C3E03" w14:textId="77777777" w:rsidR="000B660A" w:rsidRPr="000B660A" w:rsidRDefault="000B660A" w:rsidP="000B660A">
            <w:pPr>
              <w:snapToGrid w:val="0"/>
              <w:jc w:val="center"/>
              <w:rPr>
                <w:szCs w:val="24"/>
                <w:lang w:eastAsia="zh-CN"/>
              </w:rPr>
            </w:pPr>
            <w:r w:rsidRPr="000B660A">
              <w:rPr>
                <w:szCs w:val="24"/>
                <w:lang w:eastAsia="zh-CN"/>
              </w:rPr>
              <w:t>35,7</w:t>
            </w:r>
          </w:p>
        </w:tc>
      </w:tr>
      <w:tr w:rsidR="000B660A" w:rsidRPr="000B660A" w14:paraId="21F0C837" w14:textId="77777777" w:rsidTr="000B660A">
        <w:trPr>
          <w:trHeight w:val="262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18C24" w14:textId="77777777" w:rsidR="000B660A" w:rsidRPr="000B660A" w:rsidRDefault="000B660A" w:rsidP="000B660A">
            <w:pPr>
              <w:rPr>
                <w:lang w:eastAsia="zh-CN"/>
              </w:rPr>
            </w:pPr>
            <w:r w:rsidRPr="000B660A">
              <w:rPr>
                <w:lang w:eastAsia="zh-CN"/>
              </w:rPr>
              <w:t>2.1.5. Valstybės biudžeto lėšos (</w:t>
            </w:r>
            <w:r w:rsidRPr="000B660A">
              <w:rPr>
                <w:b/>
                <w:lang w:eastAsia="zh-CN"/>
              </w:rPr>
              <w:t>VB)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A03D6" w14:textId="77777777" w:rsidR="000B660A" w:rsidRPr="000B660A" w:rsidRDefault="000B660A" w:rsidP="000B660A">
            <w:pPr>
              <w:snapToGrid w:val="0"/>
              <w:jc w:val="center"/>
              <w:rPr>
                <w:szCs w:val="24"/>
                <w:lang w:eastAsia="zh-CN"/>
              </w:rPr>
            </w:pPr>
            <w:r w:rsidRPr="000B660A">
              <w:rPr>
                <w:szCs w:val="24"/>
                <w:lang w:eastAsia="zh-CN"/>
              </w:rPr>
              <w:t>5,0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222E0" w14:textId="77777777" w:rsidR="000B660A" w:rsidRPr="000B660A" w:rsidRDefault="000B660A" w:rsidP="000B660A">
            <w:pPr>
              <w:snapToGrid w:val="0"/>
              <w:jc w:val="center"/>
              <w:rPr>
                <w:szCs w:val="24"/>
                <w:lang w:eastAsia="zh-CN"/>
              </w:rPr>
            </w:pPr>
            <w:r w:rsidRPr="000B660A">
              <w:rPr>
                <w:szCs w:val="24"/>
                <w:lang w:eastAsia="zh-CN"/>
              </w:rPr>
              <w:t>1,7</w:t>
            </w:r>
          </w:p>
        </w:tc>
      </w:tr>
      <w:tr w:rsidR="000B660A" w:rsidRPr="000B660A" w14:paraId="28C0185D" w14:textId="77777777" w:rsidTr="000B660A">
        <w:trPr>
          <w:trHeight w:val="255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D9B7B" w14:textId="77777777" w:rsidR="000B660A" w:rsidRPr="000B660A" w:rsidRDefault="000B660A" w:rsidP="000B660A">
            <w:pPr>
              <w:rPr>
                <w:lang w:eastAsia="zh-CN"/>
              </w:rPr>
            </w:pPr>
            <w:r w:rsidRPr="000B660A">
              <w:rPr>
                <w:lang w:eastAsia="zh-CN"/>
              </w:rPr>
              <w:t xml:space="preserve">2.1.6. </w:t>
            </w:r>
            <w:r w:rsidRPr="000B660A">
              <w:rPr>
                <w:szCs w:val="18"/>
                <w:lang w:eastAsia="lt-LT"/>
              </w:rPr>
              <w:t>Paskolos lėšos (</w:t>
            </w:r>
            <w:r w:rsidRPr="000B660A">
              <w:rPr>
                <w:b/>
                <w:bCs/>
                <w:szCs w:val="18"/>
                <w:lang w:eastAsia="lt-LT"/>
              </w:rPr>
              <w:t>P</w:t>
            </w:r>
            <w:r w:rsidRPr="000B660A">
              <w:rPr>
                <w:bCs/>
                <w:szCs w:val="18"/>
                <w:lang w:eastAsia="lt-LT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28BAF" w14:textId="77777777" w:rsidR="000B660A" w:rsidRPr="000B660A" w:rsidRDefault="000B660A" w:rsidP="000B660A">
            <w:pPr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595C9" w14:textId="77777777" w:rsidR="000B660A" w:rsidRPr="000B660A" w:rsidRDefault="000B660A" w:rsidP="000B660A">
            <w:pPr>
              <w:snapToGrid w:val="0"/>
              <w:jc w:val="center"/>
              <w:rPr>
                <w:szCs w:val="24"/>
                <w:lang w:eastAsia="zh-CN"/>
              </w:rPr>
            </w:pPr>
          </w:p>
        </w:tc>
      </w:tr>
      <w:tr w:rsidR="000B660A" w:rsidRPr="000B660A" w14:paraId="7482FBCC" w14:textId="77777777" w:rsidTr="000B660A">
        <w:trPr>
          <w:trHeight w:val="255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3612E" w14:textId="77777777" w:rsidR="000B660A" w:rsidRPr="000B660A" w:rsidRDefault="000B660A" w:rsidP="000B660A">
            <w:pPr>
              <w:rPr>
                <w:b/>
                <w:lang w:eastAsia="zh-CN"/>
              </w:rPr>
            </w:pPr>
            <w:r w:rsidRPr="000B660A">
              <w:rPr>
                <w:szCs w:val="18"/>
                <w:lang w:eastAsia="lt-LT"/>
              </w:rPr>
              <w:t>2.1.7. Europos Sąjungos struktūrinių fondų lėšos (</w:t>
            </w:r>
            <w:r w:rsidRPr="000B660A">
              <w:rPr>
                <w:b/>
                <w:bCs/>
                <w:szCs w:val="18"/>
                <w:lang w:eastAsia="lt-LT"/>
              </w:rPr>
              <w:t>ES</w:t>
            </w:r>
            <w:r w:rsidRPr="000B660A">
              <w:rPr>
                <w:bCs/>
                <w:szCs w:val="18"/>
                <w:lang w:eastAsia="lt-LT"/>
              </w:rPr>
              <w:t>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400CC" w14:textId="77777777" w:rsidR="000B660A" w:rsidRPr="000B660A" w:rsidRDefault="000B660A" w:rsidP="000B660A">
            <w:pPr>
              <w:snapToGrid w:val="0"/>
              <w:jc w:val="center"/>
              <w:rPr>
                <w:b/>
                <w:szCs w:val="24"/>
                <w:lang w:eastAsia="zh-CN"/>
              </w:rPr>
            </w:pP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F58EB" w14:textId="77777777" w:rsidR="000B660A" w:rsidRPr="000B660A" w:rsidRDefault="000B660A" w:rsidP="000B660A">
            <w:pPr>
              <w:snapToGrid w:val="0"/>
              <w:jc w:val="center"/>
              <w:rPr>
                <w:szCs w:val="24"/>
                <w:lang w:eastAsia="zh-CN"/>
              </w:rPr>
            </w:pPr>
          </w:p>
        </w:tc>
      </w:tr>
      <w:tr w:rsidR="000B660A" w:rsidRPr="000B660A" w14:paraId="159360A1" w14:textId="77777777" w:rsidTr="000B660A">
        <w:trPr>
          <w:trHeight w:val="255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2A570" w14:textId="77777777" w:rsidR="000B660A" w:rsidRPr="000B660A" w:rsidRDefault="000B660A" w:rsidP="000B660A">
            <w:pPr>
              <w:rPr>
                <w:b/>
                <w:lang w:eastAsia="zh-CN"/>
              </w:rPr>
            </w:pPr>
            <w:r w:rsidRPr="000B660A">
              <w:rPr>
                <w:b/>
                <w:lang w:eastAsia="zh-CN"/>
              </w:rPr>
              <w:t>2.2. Kiti šaltiniai, iš viso: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19BEB" w14:textId="77777777" w:rsidR="000B660A" w:rsidRPr="000B660A" w:rsidRDefault="000B660A" w:rsidP="000B660A">
            <w:pPr>
              <w:snapToGrid w:val="0"/>
              <w:jc w:val="center"/>
              <w:rPr>
                <w:b/>
                <w:szCs w:val="24"/>
                <w:lang w:eastAsia="zh-CN"/>
              </w:rPr>
            </w:pPr>
            <w:r w:rsidRPr="000B660A">
              <w:rPr>
                <w:b/>
                <w:szCs w:val="24"/>
                <w:lang w:eastAsia="zh-CN"/>
              </w:rPr>
              <w:t>3,0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7653B" w14:textId="77777777" w:rsidR="000B660A" w:rsidRPr="000B660A" w:rsidRDefault="000B660A" w:rsidP="000B660A">
            <w:pPr>
              <w:snapToGrid w:val="0"/>
              <w:jc w:val="center"/>
              <w:rPr>
                <w:b/>
                <w:szCs w:val="24"/>
                <w:lang w:eastAsia="zh-CN"/>
              </w:rPr>
            </w:pPr>
            <w:r w:rsidRPr="000B660A">
              <w:rPr>
                <w:b/>
                <w:szCs w:val="24"/>
                <w:lang w:eastAsia="zh-CN"/>
              </w:rPr>
              <w:t>0,3</w:t>
            </w:r>
          </w:p>
        </w:tc>
      </w:tr>
      <w:tr w:rsidR="000B660A" w:rsidRPr="000B660A" w14:paraId="741F31BA" w14:textId="77777777" w:rsidTr="000B660A">
        <w:trPr>
          <w:trHeight w:val="289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EABF2" w14:textId="77777777" w:rsidR="000B660A" w:rsidRPr="000B660A" w:rsidRDefault="000B660A" w:rsidP="000B660A">
            <w:pPr>
              <w:rPr>
                <w:bCs/>
                <w:szCs w:val="24"/>
                <w:lang w:eastAsia="lt-LT"/>
              </w:rPr>
            </w:pPr>
            <w:r w:rsidRPr="000B660A">
              <w:rPr>
                <w:bCs/>
                <w:szCs w:val="24"/>
                <w:lang w:eastAsia="lt-LT"/>
              </w:rPr>
              <w:t>2.2.1. Gyventojų pajamų mokestis (GPM)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74A3D" w14:textId="77777777" w:rsidR="000B660A" w:rsidRPr="000B660A" w:rsidRDefault="000B660A" w:rsidP="000B660A">
            <w:pPr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7F281" w14:textId="77777777" w:rsidR="000B660A" w:rsidRPr="000B660A" w:rsidRDefault="000B660A" w:rsidP="000B660A">
            <w:pPr>
              <w:snapToGrid w:val="0"/>
              <w:jc w:val="center"/>
              <w:rPr>
                <w:szCs w:val="24"/>
                <w:lang w:eastAsia="zh-CN"/>
              </w:rPr>
            </w:pPr>
            <w:r w:rsidRPr="000B660A">
              <w:rPr>
                <w:szCs w:val="24"/>
                <w:lang w:eastAsia="zh-CN"/>
              </w:rPr>
              <w:t>0,1</w:t>
            </w:r>
          </w:p>
        </w:tc>
      </w:tr>
      <w:tr w:rsidR="000B660A" w:rsidRPr="000B660A" w14:paraId="6703C2C4" w14:textId="77777777" w:rsidTr="000B660A">
        <w:trPr>
          <w:trHeight w:val="289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397DE" w14:textId="77777777" w:rsidR="000B660A" w:rsidRPr="000B660A" w:rsidRDefault="000B660A" w:rsidP="000B660A">
            <w:pPr>
              <w:rPr>
                <w:bCs/>
                <w:szCs w:val="24"/>
                <w:lang w:eastAsia="lt-LT"/>
              </w:rPr>
            </w:pPr>
            <w:r w:rsidRPr="000B660A">
              <w:rPr>
                <w:bCs/>
                <w:szCs w:val="24"/>
                <w:lang w:eastAsia="lt-LT"/>
              </w:rPr>
              <w:t>2.2.2. Rėmėjų lėšos (RL)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5FDAF" w14:textId="77777777" w:rsidR="000B660A" w:rsidRPr="000B660A" w:rsidRDefault="000B660A" w:rsidP="000B660A">
            <w:pPr>
              <w:snapToGrid w:val="0"/>
              <w:jc w:val="center"/>
              <w:rPr>
                <w:szCs w:val="24"/>
                <w:lang w:eastAsia="zh-CN"/>
              </w:rPr>
            </w:pPr>
            <w:r w:rsidRPr="000B660A">
              <w:rPr>
                <w:szCs w:val="24"/>
                <w:lang w:eastAsia="zh-CN"/>
              </w:rPr>
              <w:t>3,0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1FAEB" w14:textId="77777777" w:rsidR="000B660A" w:rsidRPr="000B660A" w:rsidRDefault="000B660A" w:rsidP="000B660A">
            <w:pPr>
              <w:snapToGrid w:val="0"/>
              <w:jc w:val="center"/>
              <w:rPr>
                <w:szCs w:val="24"/>
                <w:lang w:eastAsia="zh-CN"/>
              </w:rPr>
            </w:pPr>
            <w:r w:rsidRPr="000B660A">
              <w:rPr>
                <w:szCs w:val="24"/>
                <w:lang w:eastAsia="zh-CN"/>
              </w:rPr>
              <w:t>0,2</w:t>
            </w:r>
          </w:p>
        </w:tc>
      </w:tr>
      <w:tr w:rsidR="000B660A" w:rsidRPr="000B660A" w14:paraId="5781C6C8" w14:textId="77777777" w:rsidTr="000B660A">
        <w:trPr>
          <w:trHeight w:val="289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3B84B" w14:textId="77777777" w:rsidR="000B660A" w:rsidRPr="000B660A" w:rsidRDefault="000B660A" w:rsidP="000B660A">
            <w:pPr>
              <w:rPr>
                <w:bCs/>
                <w:szCs w:val="24"/>
                <w:lang w:eastAsia="lt-LT"/>
              </w:rPr>
            </w:pPr>
            <w:r w:rsidRPr="000B660A">
              <w:rPr>
                <w:bCs/>
                <w:szCs w:val="24"/>
                <w:lang w:eastAsia="lt-LT"/>
              </w:rPr>
              <w:t>2.2.3. Kiti šaltiniai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1C37B" w14:textId="77777777" w:rsidR="000B660A" w:rsidRPr="000B660A" w:rsidRDefault="000B660A" w:rsidP="000B660A">
            <w:pPr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4FBEF" w14:textId="77777777" w:rsidR="000B660A" w:rsidRPr="000B660A" w:rsidRDefault="000B660A" w:rsidP="000B660A">
            <w:pPr>
              <w:snapToGrid w:val="0"/>
              <w:jc w:val="center"/>
              <w:rPr>
                <w:szCs w:val="24"/>
                <w:lang w:eastAsia="zh-CN"/>
              </w:rPr>
            </w:pPr>
          </w:p>
        </w:tc>
      </w:tr>
    </w:tbl>
    <w:p w14:paraId="28B3C106" w14:textId="77777777" w:rsidR="00165159" w:rsidRDefault="00165159">
      <w:pPr>
        <w:rPr>
          <w:szCs w:val="24"/>
        </w:rPr>
      </w:pPr>
    </w:p>
    <w:p w14:paraId="1300B8E8" w14:textId="77777777" w:rsidR="00165159" w:rsidRDefault="00165159">
      <w:pPr>
        <w:rPr>
          <w:szCs w:val="24"/>
        </w:rPr>
      </w:pPr>
      <w:r>
        <w:rPr>
          <w:szCs w:val="24"/>
        </w:rPr>
        <w:br w:type="page"/>
      </w:r>
    </w:p>
    <w:p w14:paraId="1DC258D3" w14:textId="77777777" w:rsidR="00345061" w:rsidRPr="00DB02CE" w:rsidRDefault="00345061" w:rsidP="00345061">
      <w:pPr>
        <w:tabs>
          <w:tab w:val="left" w:pos="5103"/>
        </w:tabs>
        <w:ind w:left="5102" w:firstLine="4537"/>
        <w:jc w:val="both"/>
        <w:rPr>
          <w:rFonts w:eastAsia="Calibri"/>
          <w:color w:val="00000A"/>
          <w:szCs w:val="24"/>
        </w:rPr>
      </w:pPr>
      <w:r w:rsidRPr="00DB02CE">
        <w:rPr>
          <w:rFonts w:eastAsia="Calibri"/>
          <w:color w:val="00000A"/>
          <w:szCs w:val="24"/>
        </w:rPr>
        <w:t>PATVIRTINTA</w:t>
      </w:r>
    </w:p>
    <w:p w14:paraId="43D66780" w14:textId="77777777" w:rsidR="00345061" w:rsidRPr="00DB02CE" w:rsidRDefault="00345061" w:rsidP="00345061">
      <w:pPr>
        <w:tabs>
          <w:tab w:val="left" w:pos="5103"/>
        </w:tabs>
        <w:ind w:left="5102" w:firstLine="4537"/>
        <w:jc w:val="both"/>
        <w:rPr>
          <w:rFonts w:eastAsia="Calibri"/>
          <w:color w:val="00000A"/>
          <w:szCs w:val="24"/>
        </w:rPr>
      </w:pPr>
      <w:r w:rsidRPr="00DB02CE">
        <w:rPr>
          <w:rFonts w:eastAsia="Calibri"/>
          <w:color w:val="00000A"/>
          <w:szCs w:val="24"/>
        </w:rPr>
        <w:t>Panevėžio miesto savivaldybės tarybos</w:t>
      </w:r>
    </w:p>
    <w:p w14:paraId="134D72F8" w14:textId="77777777" w:rsidR="00345061" w:rsidRPr="00DB02CE" w:rsidRDefault="00345061" w:rsidP="00345061">
      <w:pPr>
        <w:tabs>
          <w:tab w:val="left" w:pos="5103"/>
        </w:tabs>
        <w:ind w:left="5102" w:firstLine="4537"/>
        <w:jc w:val="both"/>
        <w:rPr>
          <w:rFonts w:eastAsia="Calibri"/>
          <w:color w:val="00000A"/>
          <w:szCs w:val="24"/>
        </w:rPr>
      </w:pPr>
      <w:r>
        <w:rPr>
          <w:rFonts w:eastAsia="Calibri"/>
          <w:color w:val="00000A"/>
          <w:szCs w:val="24"/>
        </w:rPr>
        <w:tab/>
      </w:r>
      <w:r>
        <w:rPr>
          <w:rFonts w:eastAsia="Calibri"/>
          <w:color w:val="00000A"/>
          <w:szCs w:val="24"/>
        </w:rPr>
        <w:tab/>
      </w:r>
      <w:r>
        <w:rPr>
          <w:rFonts w:eastAsia="Calibri"/>
          <w:color w:val="00000A"/>
          <w:szCs w:val="24"/>
        </w:rPr>
        <w:tab/>
      </w:r>
      <w:r w:rsidRPr="00DB02CE">
        <w:rPr>
          <w:rFonts w:eastAsia="Calibri"/>
          <w:color w:val="00000A"/>
          <w:szCs w:val="24"/>
        </w:rPr>
        <w:t xml:space="preserve"> sprendimu Nr. </w:t>
      </w:r>
    </w:p>
    <w:p w14:paraId="1D4042ED" w14:textId="77777777" w:rsidR="00345061" w:rsidRPr="00DB02CE" w:rsidRDefault="00345061" w:rsidP="00345061">
      <w:pPr>
        <w:rPr>
          <w:rFonts w:eastAsia="MS Mincho;MS Gothic"/>
          <w:b/>
          <w:color w:val="00000A"/>
          <w:szCs w:val="22"/>
        </w:rPr>
      </w:pPr>
    </w:p>
    <w:p w14:paraId="455445BB" w14:textId="77777777" w:rsidR="0063422A" w:rsidRPr="0063422A" w:rsidRDefault="0063422A" w:rsidP="0063422A">
      <w:pPr>
        <w:jc w:val="center"/>
        <w:rPr>
          <w:rFonts w:eastAsia="MS Mincho;MS Gothic"/>
          <w:b/>
          <w:lang w:eastAsia="zh-CN"/>
        </w:rPr>
      </w:pPr>
      <w:r w:rsidRPr="0063422A">
        <w:rPr>
          <w:rFonts w:eastAsia="MS Mincho;MS Gothic"/>
          <w:b/>
          <w:lang w:eastAsia="zh-CN"/>
        </w:rPr>
        <w:t>PANEVĖŽIO MUZIKINIO TEATRO 2022 METŲ VEIKLOS PLANAS</w:t>
      </w:r>
    </w:p>
    <w:p w14:paraId="4D03E349" w14:textId="77777777" w:rsidR="0063422A" w:rsidRPr="0063422A" w:rsidRDefault="0063422A" w:rsidP="0063422A">
      <w:pPr>
        <w:jc w:val="center"/>
        <w:rPr>
          <w:rFonts w:eastAsia="MS Mincho;MS Gothic"/>
          <w:b/>
          <w:lang w:eastAsia="zh-CN"/>
        </w:rPr>
      </w:pPr>
    </w:p>
    <w:tbl>
      <w:tblPr>
        <w:tblW w:w="15041" w:type="dxa"/>
        <w:tblInd w:w="-24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4673"/>
        <w:gridCol w:w="10368"/>
      </w:tblGrid>
      <w:tr w:rsidR="0063422A" w:rsidRPr="0063422A" w14:paraId="79141BED" w14:textId="77777777" w:rsidTr="00E40705">
        <w:trPr>
          <w:trHeight w:val="1608"/>
        </w:trPr>
        <w:tc>
          <w:tcPr>
            <w:tcW w:w="4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3344E2" w14:textId="237FDB0A" w:rsidR="0063422A" w:rsidRPr="0063422A" w:rsidRDefault="0063422A" w:rsidP="0063422A">
            <w:pPr>
              <w:rPr>
                <w:color w:val="000000"/>
                <w:szCs w:val="24"/>
                <w:lang w:eastAsia="lt-LT"/>
              </w:rPr>
            </w:pPr>
            <w:r w:rsidRPr="0063422A">
              <w:rPr>
                <w:color w:val="000000"/>
                <w:szCs w:val="24"/>
                <w:lang w:eastAsia="lt-LT"/>
              </w:rPr>
              <w:t xml:space="preserve">Veiklos planu siekiama prisidėti prie šių Panevėžio miesto savivaldybės </w:t>
            </w:r>
            <w:r w:rsidR="001F7410">
              <w:t xml:space="preserve">2022–2024 </w:t>
            </w:r>
            <w:r w:rsidRPr="00466295">
              <w:rPr>
                <w:szCs w:val="24"/>
                <w:lang w:eastAsia="lt-LT"/>
              </w:rPr>
              <w:t xml:space="preserve"> m</w:t>
            </w:r>
            <w:r w:rsidRPr="0063422A">
              <w:rPr>
                <w:color w:val="000000"/>
                <w:szCs w:val="24"/>
                <w:lang w:eastAsia="lt-LT"/>
              </w:rPr>
              <w:t>etų strateginio veiklos plano programos tikslų, uždavinių, priemonių įgyvendinimo (nurodoma programa, priemonės kodas ir pavadinimas)</w:t>
            </w:r>
          </w:p>
        </w:tc>
        <w:tc>
          <w:tcPr>
            <w:tcW w:w="10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EE65204" w14:textId="77777777" w:rsidR="0063422A" w:rsidRPr="0063422A" w:rsidRDefault="0063422A" w:rsidP="0063422A">
            <w:pPr>
              <w:snapToGrid w:val="0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2022</w:t>
            </w:r>
            <w:r w:rsidR="00157896">
              <w:rPr>
                <w:color w:val="000000"/>
                <w:szCs w:val="24"/>
                <w:lang w:eastAsia="lt-LT"/>
              </w:rPr>
              <w:t>–</w:t>
            </w:r>
            <w:r>
              <w:rPr>
                <w:color w:val="000000"/>
                <w:szCs w:val="24"/>
                <w:lang w:eastAsia="lt-LT"/>
              </w:rPr>
              <w:t xml:space="preserve">2024 m. </w:t>
            </w:r>
            <w:r w:rsidRPr="0063422A">
              <w:rPr>
                <w:color w:val="000000"/>
                <w:szCs w:val="24"/>
                <w:lang w:eastAsia="lt-LT"/>
              </w:rPr>
              <w:t>KULTŪROS IR MENO PROGRAMA (11)</w:t>
            </w:r>
          </w:p>
          <w:p w14:paraId="54E53AF8" w14:textId="77777777" w:rsidR="0063422A" w:rsidRPr="0063422A" w:rsidRDefault="0063422A" w:rsidP="0063422A">
            <w:pPr>
              <w:snapToGrid w:val="0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01.02.</w:t>
            </w:r>
            <w:r w:rsidRPr="0063422A">
              <w:rPr>
                <w:color w:val="000000"/>
                <w:szCs w:val="24"/>
                <w:lang w:eastAsia="lt-LT"/>
              </w:rPr>
              <w:t>05</w:t>
            </w:r>
            <w:r>
              <w:rPr>
                <w:color w:val="000000"/>
                <w:szCs w:val="24"/>
                <w:lang w:eastAsia="lt-LT"/>
              </w:rPr>
              <w:t>.</w:t>
            </w:r>
            <w:r w:rsidRPr="0063422A">
              <w:rPr>
                <w:color w:val="000000"/>
                <w:szCs w:val="24"/>
                <w:lang w:eastAsia="lt-LT"/>
              </w:rPr>
              <w:t xml:space="preserve"> Muzikinio teatro veiklos plėtra</w:t>
            </w:r>
          </w:p>
        </w:tc>
      </w:tr>
      <w:tr w:rsidR="0063422A" w:rsidRPr="0063422A" w14:paraId="730F502F" w14:textId="77777777" w:rsidTr="00467D01">
        <w:trPr>
          <w:trHeight w:val="940"/>
        </w:trPr>
        <w:tc>
          <w:tcPr>
            <w:tcW w:w="4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3803927" w14:textId="77777777" w:rsidR="0063422A" w:rsidRPr="0063422A" w:rsidRDefault="0063422A" w:rsidP="0063422A">
            <w:pPr>
              <w:rPr>
                <w:color w:val="000000"/>
                <w:lang w:eastAsia="zh-CN"/>
              </w:rPr>
            </w:pPr>
            <w:bookmarkStart w:id="3" w:name="_Hlk96688838"/>
            <w:r w:rsidRPr="0063422A">
              <w:rPr>
                <w:color w:val="000000"/>
                <w:lang w:eastAsia="zh-CN"/>
              </w:rPr>
              <w:t>Įstaigos išorės veiklos ir kokybės įsivertinimo metu nustatyti tobulintini aspektai:</w:t>
            </w:r>
            <w:bookmarkEnd w:id="3"/>
          </w:p>
        </w:tc>
        <w:tc>
          <w:tcPr>
            <w:tcW w:w="1036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91D4FEE" w14:textId="77777777" w:rsidR="0063422A" w:rsidRPr="0063422A" w:rsidRDefault="0063422A" w:rsidP="00467D01">
            <w:pPr>
              <w:snapToGrid w:val="0"/>
              <w:jc w:val="both"/>
              <w:rPr>
                <w:color w:val="000000"/>
                <w:lang w:eastAsia="zh-CN"/>
              </w:rPr>
            </w:pPr>
            <w:r w:rsidRPr="0063422A">
              <w:rPr>
                <w:color w:val="000000"/>
                <w:lang w:eastAsia="zh-CN"/>
              </w:rPr>
              <w:t xml:space="preserve">2022 metais siekiama sukurti naujų edukacinių programų ir įtraukti daugiau kultūros savanorių į </w:t>
            </w:r>
            <w:r w:rsidR="002A541B">
              <w:rPr>
                <w:color w:val="000000"/>
                <w:lang w:eastAsia="zh-CN"/>
              </w:rPr>
              <w:t>M</w:t>
            </w:r>
            <w:r w:rsidRPr="0063422A">
              <w:rPr>
                <w:color w:val="000000"/>
                <w:lang w:eastAsia="zh-CN"/>
              </w:rPr>
              <w:t>uzikinio teatro veiklą.</w:t>
            </w:r>
          </w:p>
          <w:p w14:paraId="3490313B" w14:textId="77777777" w:rsidR="0063422A" w:rsidRPr="0063422A" w:rsidRDefault="0063422A" w:rsidP="00467D01">
            <w:pPr>
              <w:snapToGrid w:val="0"/>
              <w:jc w:val="both"/>
              <w:rPr>
                <w:color w:val="000000"/>
                <w:lang w:eastAsia="zh-CN"/>
              </w:rPr>
            </w:pPr>
            <w:r w:rsidRPr="0063422A">
              <w:rPr>
                <w:color w:val="000000"/>
                <w:lang w:eastAsia="zh-CN"/>
              </w:rPr>
              <w:t>Plečiant bendradarbiavimą su miesto mokyklomis (pasirašant bendradarbiavimo sutartis), įtraukti į dalyvavimą veiklose, pasirodymuose jaunąją kartą – muzikuojančius moksleivius, taip, žvelgiant į ateities perspektyvą, „auginti“ būsimus teatro profesional</w:t>
            </w:r>
            <w:r w:rsidR="00467D01">
              <w:rPr>
                <w:color w:val="000000"/>
                <w:lang w:eastAsia="zh-CN"/>
              </w:rPr>
              <w:t>iojo</w:t>
            </w:r>
            <w:r w:rsidRPr="0063422A">
              <w:rPr>
                <w:color w:val="000000"/>
                <w:lang w:eastAsia="zh-CN"/>
              </w:rPr>
              <w:t xml:space="preserve"> muzikinio kolektyvo narius. </w:t>
            </w:r>
          </w:p>
          <w:p w14:paraId="1ABD811F" w14:textId="77777777" w:rsidR="0063422A" w:rsidRPr="0063422A" w:rsidRDefault="0063422A" w:rsidP="00467D01">
            <w:pPr>
              <w:snapToGrid w:val="0"/>
              <w:jc w:val="both"/>
              <w:rPr>
                <w:color w:val="000000"/>
                <w:lang w:eastAsia="zh-CN"/>
              </w:rPr>
            </w:pPr>
            <w:r w:rsidRPr="0063422A">
              <w:rPr>
                <w:color w:val="000000"/>
                <w:lang w:eastAsia="zh-CN"/>
              </w:rPr>
              <w:t>Kviesti daugiau profesionalų konsultacijoms, meistriškumo pamokoms, bendroms veikloms ir pasirodymams.</w:t>
            </w:r>
          </w:p>
        </w:tc>
      </w:tr>
      <w:tr w:rsidR="0063422A" w:rsidRPr="0063422A" w14:paraId="69AC1327" w14:textId="77777777" w:rsidTr="00467D01">
        <w:tc>
          <w:tcPr>
            <w:tcW w:w="4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53" w:type="dxa"/>
            </w:tcMar>
          </w:tcPr>
          <w:p w14:paraId="2D8417AE" w14:textId="77777777" w:rsidR="0063422A" w:rsidRPr="0063422A" w:rsidRDefault="0063422A" w:rsidP="0063422A">
            <w:pPr>
              <w:rPr>
                <w:lang w:eastAsia="zh-CN"/>
              </w:rPr>
            </w:pPr>
            <w:r w:rsidRPr="0063422A">
              <w:rPr>
                <w:lang w:eastAsia="zh-CN"/>
              </w:rPr>
              <w:t>Kita svarbi įstaigos metinių darbų informacija (iki ½ A4 lapo)</w:t>
            </w:r>
          </w:p>
        </w:tc>
        <w:tc>
          <w:tcPr>
            <w:tcW w:w="10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3" w:type="dxa"/>
            </w:tcMar>
          </w:tcPr>
          <w:p w14:paraId="3F8D4ABF" w14:textId="77777777" w:rsidR="0063422A" w:rsidRPr="0063422A" w:rsidRDefault="0063422A" w:rsidP="0063422A">
            <w:pPr>
              <w:jc w:val="both"/>
              <w:rPr>
                <w:lang w:eastAsia="zh-CN"/>
              </w:rPr>
            </w:pPr>
            <w:r w:rsidRPr="0063422A">
              <w:rPr>
                <w:lang w:eastAsia="zh-CN"/>
              </w:rPr>
              <w:t xml:space="preserve">2022 m. Panevėžio muzikiniame teatre didelį dėmesį numatoma </w:t>
            </w:r>
            <w:r w:rsidR="002A541B">
              <w:rPr>
                <w:lang w:eastAsia="zh-CN"/>
              </w:rPr>
              <w:t>skir</w:t>
            </w:r>
            <w:r w:rsidRPr="0063422A">
              <w:rPr>
                <w:lang w:eastAsia="zh-CN"/>
              </w:rPr>
              <w:t>ti repertuaro turinio kokyb</w:t>
            </w:r>
            <w:r w:rsidR="002A541B">
              <w:rPr>
                <w:lang w:eastAsia="zh-CN"/>
              </w:rPr>
              <w:t>ei</w:t>
            </w:r>
            <w:r w:rsidRPr="0063422A">
              <w:rPr>
                <w:lang w:eastAsia="zh-CN"/>
              </w:rPr>
              <w:t xml:space="preserve"> gerin</w:t>
            </w:r>
            <w:r w:rsidR="002A541B">
              <w:rPr>
                <w:lang w:eastAsia="zh-CN"/>
              </w:rPr>
              <w:t>t</w:t>
            </w:r>
            <w:r w:rsidRPr="0063422A">
              <w:rPr>
                <w:lang w:eastAsia="zh-CN"/>
              </w:rPr>
              <w:t xml:space="preserve">i, kūrybinės ir administracinės veiklos procesų analizei apimant įstaigos planavimo, viešinimo, kainodaros, rinkodaros </w:t>
            </w:r>
            <w:r w:rsidR="00576A8B">
              <w:rPr>
                <w:lang w:eastAsia="zh-CN"/>
              </w:rPr>
              <w:t>ir</w:t>
            </w:r>
            <w:r w:rsidRPr="0063422A">
              <w:rPr>
                <w:lang w:eastAsia="zh-CN"/>
              </w:rPr>
              <w:t xml:space="preserve"> kt. veiklos kiekybinį bei kokybinį efektyvumą įtakojančius veiksnius, parengti veiksmų planą konkreči</w:t>
            </w:r>
            <w:r w:rsidR="009E7BF2">
              <w:rPr>
                <w:lang w:eastAsia="zh-CN"/>
              </w:rPr>
              <w:t>oms</w:t>
            </w:r>
            <w:r w:rsidRPr="0063422A">
              <w:rPr>
                <w:lang w:eastAsia="zh-CN"/>
              </w:rPr>
              <w:t xml:space="preserve"> sri</w:t>
            </w:r>
            <w:r w:rsidR="009E7BF2">
              <w:rPr>
                <w:lang w:eastAsia="zh-CN"/>
              </w:rPr>
              <w:t>tims</w:t>
            </w:r>
            <w:r w:rsidRPr="0063422A">
              <w:rPr>
                <w:lang w:eastAsia="zh-CN"/>
              </w:rPr>
              <w:t xml:space="preserve"> tobulin</w:t>
            </w:r>
            <w:r w:rsidR="009E7BF2">
              <w:rPr>
                <w:lang w:eastAsia="zh-CN"/>
              </w:rPr>
              <w:t>t</w:t>
            </w:r>
            <w:r w:rsidRPr="0063422A">
              <w:rPr>
                <w:lang w:eastAsia="zh-CN"/>
              </w:rPr>
              <w:t>i.</w:t>
            </w:r>
          </w:p>
          <w:p w14:paraId="2A7967BE" w14:textId="77777777" w:rsidR="0063422A" w:rsidRPr="0063422A" w:rsidRDefault="0063422A" w:rsidP="0063422A">
            <w:pPr>
              <w:jc w:val="both"/>
              <w:rPr>
                <w:lang w:eastAsia="zh-CN"/>
              </w:rPr>
            </w:pPr>
            <w:r w:rsidRPr="0063422A">
              <w:rPr>
                <w:lang w:eastAsia="zh-CN"/>
              </w:rPr>
              <w:t>Planuojami darbai, susiję su įstaigos įvaizdžio formavimu: preki</w:t>
            </w:r>
            <w:r w:rsidR="009E7BF2">
              <w:rPr>
                <w:lang w:eastAsia="zh-CN"/>
              </w:rPr>
              <w:t>ų</w:t>
            </w:r>
            <w:r w:rsidRPr="0063422A">
              <w:rPr>
                <w:lang w:eastAsia="zh-CN"/>
              </w:rPr>
              <w:t xml:space="preserve"> ženklo, vizualinio identiteto atnaujinimas, interneto svetainės atnaujinimas, pagal galimybes – remonto darbai, prioritetu laikant įstaigos įvaizdžio ir darbo sąlygų kokybės gerinim</w:t>
            </w:r>
            <w:r w:rsidR="00467D01">
              <w:rPr>
                <w:lang w:eastAsia="zh-CN"/>
              </w:rPr>
              <w:t>o</w:t>
            </w:r>
            <w:r w:rsidRPr="0063422A">
              <w:rPr>
                <w:lang w:eastAsia="zh-CN"/>
              </w:rPr>
              <w:t xml:space="preserve"> aktualius sprendimus.</w:t>
            </w:r>
          </w:p>
          <w:p w14:paraId="0E8D9C26" w14:textId="77777777" w:rsidR="0063422A" w:rsidRPr="002A541B" w:rsidRDefault="0063422A" w:rsidP="002A541B">
            <w:pPr>
              <w:jc w:val="both"/>
              <w:rPr>
                <w:lang w:eastAsia="zh-CN"/>
              </w:rPr>
            </w:pPr>
            <w:r w:rsidRPr="0063422A">
              <w:rPr>
                <w:lang w:eastAsia="zh-CN"/>
              </w:rPr>
              <w:t xml:space="preserve">Ketinama telkti verslo, nevyriausybinio ir viešojo sektoriaus atstovus diskusijai ir bendroms iniciatyvoms Panevėžio mieste </w:t>
            </w:r>
            <w:r w:rsidR="009E7BF2">
              <w:rPr>
                <w:lang w:eastAsia="zh-CN"/>
              </w:rPr>
              <w:t>ir</w:t>
            </w:r>
            <w:r w:rsidRPr="0063422A">
              <w:rPr>
                <w:lang w:eastAsia="zh-CN"/>
              </w:rPr>
              <w:t xml:space="preserve"> visame regione. </w:t>
            </w:r>
          </w:p>
        </w:tc>
      </w:tr>
      <w:tr w:rsidR="0063422A" w:rsidRPr="0063422A" w14:paraId="44D5A713" w14:textId="77777777" w:rsidTr="00467D01">
        <w:tc>
          <w:tcPr>
            <w:tcW w:w="4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67A599" w14:textId="77777777" w:rsidR="0063422A" w:rsidRPr="0063422A" w:rsidRDefault="0063422A" w:rsidP="0063422A">
            <w:pPr>
              <w:rPr>
                <w:lang w:eastAsia="zh-CN"/>
              </w:rPr>
            </w:pPr>
            <w:r w:rsidRPr="0063422A">
              <w:rPr>
                <w:lang w:eastAsia="zh-CN"/>
              </w:rPr>
              <w:t>Priedai (finansavimo lėšų metinė sąmata ar jos projektas ir t. t.)</w:t>
            </w:r>
          </w:p>
        </w:tc>
        <w:tc>
          <w:tcPr>
            <w:tcW w:w="1036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8489DAB" w14:textId="77777777" w:rsidR="0063422A" w:rsidRPr="0063422A" w:rsidRDefault="0063422A" w:rsidP="0063422A">
            <w:pPr>
              <w:snapToGrid w:val="0"/>
              <w:rPr>
                <w:color w:val="000000"/>
                <w:lang w:eastAsia="zh-CN"/>
              </w:rPr>
            </w:pPr>
          </w:p>
        </w:tc>
      </w:tr>
    </w:tbl>
    <w:p w14:paraId="53776AB4" w14:textId="77777777" w:rsidR="0063422A" w:rsidRPr="0063422A" w:rsidRDefault="0063422A" w:rsidP="0063422A">
      <w:pPr>
        <w:rPr>
          <w:b/>
          <w:szCs w:val="24"/>
          <w:lang w:eastAsia="zh-CN"/>
        </w:rPr>
      </w:pPr>
    </w:p>
    <w:p w14:paraId="27455D53" w14:textId="77777777" w:rsidR="0063422A" w:rsidRPr="0063422A" w:rsidRDefault="0063422A" w:rsidP="0063422A">
      <w:pPr>
        <w:rPr>
          <w:b/>
          <w:szCs w:val="24"/>
          <w:lang w:eastAsia="zh-CN"/>
        </w:rPr>
      </w:pPr>
      <w:r w:rsidRPr="0063422A">
        <w:rPr>
          <w:lang w:eastAsia="zh-CN"/>
        </w:rPr>
        <w:br w:type="page"/>
      </w:r>
    </w:p>
    <w:p w14:paraId="2B19FC24" w14:textId="77777777" w:rsidR="0063422A" w:rsidRPr="0063422A" w:rsidRDefault="0063422A" w:rsidP="0063422A">
      <w:pPr>
        <w:jc w:val="center"/>
        <w:rPr>
          <w:b/>
          <w:szCs w:val="24"/>
          <w:lang w:eastAsia="zh-CN"/>
        </w:rPr>
      </w:pPr>
      <w:r w:rsidRPr="0063422A">
        <w:rPr>
          <w:b/>
          <w:szCs w:val="24"/>
          <w:lang w:eastAsia="zh-CN"/>
        </w:rPr>
        <w:t>TIKSLŲ, UŽDAVINIŲ, PRIEMONIŲ, PAPRIEMONIŲ, REZULTATO (PRODUKTO) VERTINIMO KRITERIJŲ SUVESTINĖ</w:t>
      </w:r>
    </w:p>
    <w:p w14:paraId="1EEAB364" w14:textId="77777777" w:rsidR="0063422A" w:rsidRPr="0063422A" w:rsidRDefault="0063422A" w:rsidP="0063422A">
      <w:pPr>
        <w:jc w:val="center"/>
        <w:rPr>
          <w:b/>
          <w:szCs w:val="24"/>
          <w:lang w:eastAsia="zh-CN"/>
        </w:rPr>
      </w:pPr>
    </w:p>
    <w:p w14:paraId="2CF0D3A7" w14:textId="77777777" w:rsidR="0063422A" w:rsidRPr="0063422A" w:rsidRDefault="0063422A" w:rsidP="0063422A">
      <w:pPr>
        <w:jc w:val="right"/>
        <w:rPr>
          <w:b/>
          <w:szCs w:val="24"/>
          <w:lang w:eastAsia="zh-CN"/>
        </w:rPr>
      </w:pPr>
      <w:r w:rsidRPr="0063422A">
        <w:rPr>
          <w:b/>
          <w:szCs w:val="24"/>
          <w:lang w:eastAsia="zh-CN"/>
        </w:rPr>
        <w:t>1 lentelė</w:t>
      </w:r>
    </w:p>
    <w:tbl>
      <w:tblPr>
        <w:tblW w:w="15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533"/>
        <w:gridCol w:w="534"/>
        <w:gridCol w:w="506"/>
        <w:gridCol w:w="2958"/>
        <w:gridCol w:w="1884"/>
        <w:gridCol w:w="2468"/>
        <w:gridCol w:w="1596"/>
        <w:gridCol w:w="1497"/>
        <w:gridCol w:w="1270"/>
        <w:gridCol w:w="1684"/>
      </w:tblGrid>
      <w:tr w:rsidR="0063422A" w:rsidRPr="0063422A" w14:paraId="096CAAC6" w14:textId="77777777" w:rsidTr="00FB1610">
        <w:trPr>
          <w:trHeight w:val="510"/>
          <w:jc w:val="center"/>
        </w:trPr>
        <w:tc>
          <w:tcPr>
            <w:tcW w:w="526" w:type="dxa"/>
            <w:vMerge w:val="restart"/>
            <w:shd w:val="clear" w:color="auto" w:fill="auto"/>
            <w:textDirection w:val="btLr"/>
            <w:vAlign w:val="center"/>
          </w:tcPr>
          <w:p w14:paraId="2DF47CB8" w14:textId="77777777" w:rsidR="0063422A" w:rsidRPr="0063422A" w:rsidRDefault="0063422A" w:rsidP="0063422A">
            <w:pPr>
              <w:jc w:val="center"/>
              <w:rPr>
                <w:rFonts w:eastAsia="MS Mincho;MS Gothic"/>
                <w:b/>
                <w:lang w:eastAsia="zh-CN"/>
              </w:rPr>
            </w:pPr>
            <w:r w:rsidRPr="0063422A">
              <w:rPr>
                <w:b/>
                <w:lang w:eastAsia="lt-LT"/>
              </w:rPr>
              <w:t>Tikslo kodas</w:t>
            </w:r>
          </w:p>
        </w:tc>
        <w:tc>
          <w:tcPr>
            <w:tcW w:w="533" w:type="dxa"/>
            <w:vMerge w:val="restart"/>
            <w:shd w:val="clear" w:color="auto" w:fill="auto"/>
            <w:textDirection w:val="btLr"/>
            <w:vAlign w:val="center"/>
          </w:tcPr>
          <w:p w14:paraId="17616A86" w14:textId="77777777" w:rsidR="0063422A" w:rsidRPr="0063422A" w:rsidRDefault="0063422A" w:rsidP="0063422A">
            <w:pPr>
              <w:jc w:val="center"/>
              <w:rPr>
                <w:rFonts w:eastAsia="MS Mincho;MS Gothic"/>
                <w:b/>
                <w:lang w:eastAsia="zh-CN"/>
              </w:rPr>
            </w:pPr>
            <w:r w:rsidRPr="0063422A">
              <w:rPr>
                <w:b/>
                <w:lang w:eastAsia="lt-LT"/>
              </w:rPr>
              <w:t>Uždavinio kodas</w:t>
            </w:r>
          </w:p>
        </w:tc>
        <w:tc>
          <w:tcPr>
            <w:tcW w:w="534" w:type="dxa"/>
            <w:vMerge w:val="restart"/>
            <w:shd w:val="clear" w:color="auto" w:fill="auto"/>
            <w:textDirection w:val="btLr"/>
            <w:vAlign w:val="center"/>
          </w:tcPr>
          <w:p w14:paraId="0F405BB1" w14:textId="77777777" w:rsidR="0063422A" w:rsidRPr="0063422A" w:rsidRDefault="0063422A" w:rsidP="0063422A">
            <w:pPr>
              <w:jc w:val="center"/>
              <w:rPr>
                <w:rFonts w:eastAsia="MS Mincho;MS Gothic"/>
                <w:b/>
                <w:lang w:eastAsia="zh-CN"/>
              </w:rPr>
            </w:pPr>
            <w:r w:rsidRPr="0063422A">
              <w:rPr>
                <w:b/>
                <w:lang w:eastAsia="lt-LT"/>
              </w:rPr>
              <w:t>Priemonės kodas</w:t>
            </w:r>
          </w:p>
        </w:tc>
        <w:tc>
          <w:tcPr>
            <w:tcW w:w="506" w:type="dxa"/>
            <w:vMerge w:val="restart"/>
            <w:shd w:val="clear" w:color="auto" w:fill="auto"/>
            <w:textDirection w:val="btLr"/>
            <w:vAlign w:val="center"/>
          </w:tcPr>
          <w:p w14:paraId="330A53F1" w14:textId="77777777" w:rsidR="0063422A" w:rsidRPr="0063422A" w:rsidRDefault="0063422A" w:rsidP="0063422A">
            <w:pPr>
              <w:ind w:left="113" w:right="113"/>
              <w:jc w:val="center"/>
              <w:rPr>
                <w:b/>
                <w:lang w:eastAsia="lt-LT"/>
              </w:rPr>
            </w:pPr>
            <w:r w:rsidRPr="0063422A">
              <w:rPr>
                <w:b/>
                <w:lang w:eastAsia="lt-LT"/>
              </w:rPr>
              <w:t>Papriemonės kodas</w:t>
            </w:r>
          </w:p>
        </w:tc>
        <w:tc>
          <w:tcPr>
            <w:tcW w:w="2958" w:type="dxa"/>
            <w:vMerge w:val="restart"/>
            <w:shd w:val="clear" w:color="auto" w:fill="auto"/>
            <w:vAlign w:val="center"/>
          </w:tcPr>
          <w:p w14:paraId="2E4318B2" w14:textId="77777777" w:rsidR="0063422A" w:rsidRPr="0063422A" w:rsidRDefault="0063422A" w:rsidP="0063422A">
            <w:pPr>
              <w:jc w:val="center"/>
              <w:rPr>
                <w:rFonts w:eastAsia="MS Mincho;MS Gothic"/>
                <w:b/>
                <w:lang w:eastAsia="zh-CN"/>
              </w:rPr>
            </w:pPr>
            <w:r w:rsidRPr="0063422A">
              <w:rPr>
                <w:b/>
                <w:lang w:eastAsia="lt-LT"/>
              </w:rPr>
              <w:t>Pavadinimas</w:t>
            </w:r>
          </w:p>
        </w:tc>
        <w:tc>
          <w:tcPr>
            <w:tcW w:w="1884" w:type="dxa"/>
            <w:vMerge w:val="restart"/>
            <w:shd w:val="clear" w:color="auto" w:fill="auto"/>
            <w:vAlign w:val="center"/>
          </w:tcPr>
          <w:p w14:paraId="5F173DD4" w14:textId="77777777" w:rsidR="0063422A" w:rsidRPr="0063422A" w:rsidRDefault="0063422A" w:rsidP="0063422A">
            <w:pPr>
              <w:jc w:val="center"/>
              <w:rPr>
                <w:rFonts w:eastAsia="MS Mincho;MS Gothic"/>
                <w:b/>
                <w:lang w:eastAsia="zh-CN"/>
              </w:rPr>
            </w:pPr>
            <w:r w:rsidRPr="0063422A">
              <w:rPr>
                <w:rFonts w:eastAsia="MS Mincho;MS Gothic"/>
                <w:b/>
                <w:lang w:eastAsia="zh-CN"/>
              </w:rPr>
              <w:t>Vykdytojas, projekto vadovas ar pareigybė</w:t>
            </w:r>
          </w:p>
        </w:tc>
        <w:tc>
          <w:tcPr>
            <w:tcW w:w="6831" w:type="dxa"/>
            <w:gridSpan w:val="4"/>
            <w:shd w:val="clear" w:color="auto" w:fill="auto"/>
          </w:tcPr>
          <w:p w14:paraId="19ABCDB4" w14:textId="77777777" w:rsidR="0063422A" w:rsidRPr="0063422A" w:rsidRDefault="0063422A" w:rsidP="0063422A">
            <w:pPr>
              <w:jc w:val="center"/>
              <w:rPr>
                <w:b/>
                <w:bCs/>
                <w:lang w:eastAsia="lt-LT"/>
              </w:rPr>
            </w:pPr>
            <w:r w:rsidRPr="0063422A">
              <w:rPr>
                <w:b/>
                <w:bCs/>
                <w:lang w:eastAsia="lt-LT"/>
              </w:rPr>
              <w:t xml:space="preserve">Tikslo, uždavinio, priemonės, papriemonės, </w:t>
            </w:r>
          </w:p>
          <w:p w14:paraId="6EFF2424" w14:textId="77777777" w:rsidR="0063422A" w:rsidRPr="0063422A" w:rsidRDefault="0063422A" w:rsidP="0063422A">
            <w:pPr>
              <w:jc w:val="center"/>
              <w:rPr>
                <w:rFonts w:eastAsia="MS Mincho;MS Gothic"/>
                <w:b/>
                <w:lang w:eastAsia="zh-CN"/>
              </w:rPr>
            </w:pPr>
            <w:r w:rsidRPr="0063422A">
              <w:rPr>
                <w:b/>
                <w:bCs/>
                <w:lang w:eastAsia="lt-LT"/>
              </w:rPr>
              <w:t>rezultato (produkto) vertinimo kriterijaus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4D1A6A4B" w14:textId="77777777" w:rsidR="0063422A" w:rsidRPr="0063422A" w:rsidRDefault="0063422A" w:rsidP="0063422A">
            <w:pPr>
              <w:jc w:val="center"/>
              <w:rPr>
                <w:b/>
                <w:bCs/>
                <w:lang w:eastAsia="lt-LT"/>
              </w:rPr>
            </w:pPr>
            <w:r w:rsidRPr="0063422A">
              <w:rPr>
                <w:b/>
                <w:bCs/>
                <w:lang w:eastAsia="lt-LT"/>
              </w:rPr>
              <w:t>Įgyvendinimo terminas</w:t>
            </w:r>
          </w:p>
        </w:tc>
      </w:tr>
      <w:tr w:rsidR="0063422A" w:rsidRPr="0063422A" w14:paraId="7D626639" w14:textId="77777777" w:rsidTr="00FB1610">
        <w:trPr>
          <w:trHeight w:val="1800"/>
          <w:jc w:val="center"/>
        </w:trPr>
        <w:tc>
          <w:tcPr>
            <w:tcW w:w="526" w:type="dxa"/>
            <w:vMerge/>
            <w:shd w:val="clear" w:color="auto" w:fill="auto"/>
            <w:textDirection w:val="btLr"/>
            <w:vAlign w:val="center"/>
          </w:tcPr>
          <w:p w14:paraId="28E01425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</w:p>
        </w:tc>
        <w:tc>
          <w:tcPr>
            <w:tcW w:w="533" w:type="dxa"/>
            <w:vMerge/>
            <w:shd w:val="clear" w:color="auto" w:fill="auto"/>
            <w:textDirection w:val="btLr"/>
            <w:vAlign w:val="center"/>
          </w:tcPr>
          <w:p w14:paraId="37719B58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lang w:eastAsia="zh-CN"/>
              </w:rPr>
            </w:pPr>
          </w:p>
        </w:tc>
        <w:tc>
          <w:tcPr>
            <w:tcW w:w="534" w:type="dxa"/>
            <w:vMerge/>
            <w:shd w:val="clear" w:color="auto" w:fill="auto"/>
            <w:textDirection w:val="btLr"/>
            <w:vAlign w:val="center"/>
          </w:tcPr>
          <w:p w14:paraId="1C6158E3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lang w:eastAsia="zh-CN"/>
              </w:rPr>
            </w:pPr>
          </w:p>
        </w:tc>
        <w:tc>
          <w:tcPr>
            <w:tcW w:w="506" w:type="dxa"/>
            <w:vMerge/>
            <w:shd w:val="clear" w:color="auto" w:fill="auto"/>
            <w:textDirection w:val="btLr"/>
            <w:vAlign w:val="center"/>
          </w:tcPr>
          <w:p w14:paraId="5D9BAEBE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lang w:eastAsia="zh-CN"/>
              </w:rPr>
            </w:pPr>
          </w:p>
        </w:tc>
        <w:tc>
          <w:tcPr>
            <w:tcW w:w="2958" w:type="dxa"/>
            <w:vMerge/>
            <w:shd w:val="clear" w:color="auto" w:fill="auto"/>
            <w:vAlign w:val="center"/>
          </w:tcPr>
          <w:p w14:paraId="388B844B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lang w:eastAsia="zh-CN"/>
              </w:rPr>
            </w:pPr>
          </w:p>
        </w:tc>
        <w:tc>
          <w:tcPr>
            <w:tcW w:w="1884" w:type="dxa"/>
            <w:vMerge/>
            <w:shd w:val="clear" w:color="auto" w:fill="auto"/>
            <w:vAlign w:val="center"/>
          </w:tcPr>
          <w:p w14:paraId="5B5EFFD8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lang w:eastAsia="zh-CN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14:paraId="6689F010" w14:textId="77777777" w:rsidR="0063422A" w:rsidRPr="0063422A" w:rsidRDefault="009E7BF2" w:rsidP="0063422A">
            <w:pPr>
              <w:jc w:val="center"/>
              <w:rPr>
                <w:rFonts w:eastAsia="MS Mincho;MS Gothic"/>
                <w:b/>
                <w:lang w:eastAsia="zh-CN"/>
              </w:rPr>
            </w:pPr>
            <w:r>
              <w:rPr>
                <w:b/>
                <w:lang w:eastAsia="lt-LT"/>
              </w:rPr>
              <w:t>p</w:t>
            </w:r>
            <w:r w:rsidR="0063422A" w:rsidRPr="0063422A">
              <w:rPr>
                <w:b/>
                <w:lang w:eastAsia="lt-LT"/>
              </w:rPr>
              <w:t>avadinimas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54CB738C" w14:textId="77777777" w:rsidR="0063422A" w:rsidRPr="0063422A" w:rsidRDefault="009E7BF2" w:rsidP="0063422A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m</w:t>
            </w:r>
            <w:r w:rsidR="0063422A" w:rsidRPr="0063422A">
              <w:rPr>
                <w:b/>
                <w:lang w:eastAsia="lt-LT"/>
              </w:rPr>
              <w:t>ato vnt.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1C1CA49E" w14:textId="77777777" w:rsidR="0063422A" w:rsidRPr="0063422A" w:rsidRDefault="0063422A" w:rsidP="0063422A">
            <w:pPr>
              <w:jc w:val="center"/>
              <w:rPr>
                <w:b/>
                <w:lang w:eastAsia="lt-LT"/>
              </w:rPr>
            </w:pPr>
            <w:r w:rsidRPr="0063422A">
              <w:rPr>
                <w:b/>
                <w:lang w:eastAsia="lt-LT"/>
              </w:rPr>
              <w:t>2021 metų faktinė reikšmė, rezultatas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1E40450" w14:textId="77777777" w:rsidR="0063422A" w:rsidRPr="0063422A" w:rsidRDefault="0063422A" w:rsidP="0063422A">
            <w:pPr>
              <w:jc w:val="center"/>
              <w:rPr>
                <w:rFonts w:eastAsia="MS Mincho;MS Gothic"/>
                <w:b/>
                <w:lang w:eastAsia="zh-CN"/>
              </w:rPr>
            </w:pPr>
            <w:r w:rsidRPr="0063422A">
              <w:rPr>
                <w:b/>
                <w:lang w:eastAsia="lt-LT"/>
              </w:rPr>
              <w:t>2022 metų siektina reikšmė, rezultatas</w:t>
            </w:r>
          </w:p>
        </w:tc>
        <w:tc>
          <w:tcPr>
            <w:tcW w:w="1684" w:type="dxa"/>
            <w:vMerge/>
            <w:shd w:val="clear" w:color="auto" w:fill="auto"/>
          </w:tcPr>
          <w:p w14:paraId="73862C67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lang w:eastAsia="lt-LT"/>
              </w:rPr>
            </w:pPr>
          </w:p>
        </w:tc>
      </w:tr>
      <w:tr w:rsidR="0063422A" w:rsidRPr="0063422A" w14:paraId="6B09670D" w14:textId="77777777" w:rsidTr="00FB1610">
        <w:trPr>
          <w:cantSplit/>
          <w:trHeight w:val="515"/>
          <w:jc w:val="center"/>
        </w:trPr>
        <w:tc>
          <w:tcPr>
            <w:tcW w:w="526" w:type="dxa"/>
            <w:shd w:val="clear" w:color="auto" w:fill="D9D9D9"/>
          </w:tcPr>
          <w:p w14:paraId="42F88DD2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  <w:r w:rsidRPr="0063422A">
              <w:rPr>
                <w:b/>
                <w:lang w:eastAsia="lt-LT"/>
              </w:rPr>
              <w:t>01</w:t>
            </w:r>
          </w:p>
        </w:tc>
        <w:tc>
          <w:tcPr>
            <w:tcW w:w="6415" w:type="dxa"/>
            <w:gridSpan w:val="5"/>
            <w:shd w:val="clear" w:color="auto" w:fill="D9D9D9"/>
          </w:tcPr>
          <w:p w14:paraId="54658788" w14:textId="77777777" w:rsidR="0063422A" w:rsidRPr="0063422A" w:rsidRDefault="0063422A" w:rsidP="0063422A">
            <w:pPr>
              <w:snapToGrid w:val="0"/>
              <w:rPr>
                <w:rFonts w:eastAsia="MS Mincho;MS Gothic"/>
                <w:b/>
                <w:lang w:eastAsia="zh-CN"/>
              </w:rPr>
            </w:pPr>
            <w:r w:rsidRPr="0063422A">
              <w:rPr>
                <w:b/>
                <w:lang w:eastAsia="lt-LT"/>
              </w:rPr>
              <w:t>Kurti tvarią socialinę ir ekonominę kultūros vertę Panevėžyje</w:t>
            </w:r>
          </w:p>
        </w:tc>
        <w:tc>
          <w:tcPr>
            <w:tcW w:w="2468" w:type="dxa"/>
            <w:shd w:val="clear" w:color="auto" w:fill="D9D9D9"/>
          </w:tcPr>
          <w:p w14:paraId="560D48DE" w14:textId="77777777" w:rsidR="0063422A" w:rsidRPr="0063422A" w:rsidRDefault="0063422A" w:rsidP="0063422A">
            <w:pPr>
              <w:rPr>
                <w:b/>
                <w:lang w:eastAsia="lt-LT"/>
              </w:rPr>
            </w:pPr>
            <w:r w:rsidRPr="0063422A">
              <w:rPr>
                <w:bCs/>
                <w:lang w:eastAsia="lt-LT"/>
              </w:rPr>
              <w:t>Kultūros paslaugas naudojančių gyventojų skaičiaus pokytis</w:t>
            </w:r>
          </w:p>
        </w:tc>
        <w:tc>
          <w:tcPr>
            <w:tcW w:w="1596" w:type="dxa"/>
            <w:shd w:val="clear" w:color="auto" w:fill="D9D9D9"/>
          </w:tcPr>
          <w:p w14:paraId="56B14C08" w14:textId="77777777" w:rsidR="0063422A" w:rsidRPr="0063422A" w:rsidRDefault="0063422A" w:rsidP="0063422A">
            <w:pPr>
              <w:jc w:val="center"/>
              <w:rPr>
                <w:b/>
                <w:lang w:eastAsia="lt-LT"/>
              </w:rPr>
            </w:pPr>
            <w:r w:rsidRPr="0063422A">
              <w:rPr>
                <w:lang w:eastAsia="zh-CN"/>
              </w:rPr>
              <w:t>Proc.</w:t>
            </w:r>
          </w:p>
        </w:tc>
        <w:tc>
          <w:tcPr>
            <w:tcW w:w="1497" w:type="dxa"/>
            <w:shd w:val="clear" w:color="auto" w:fill="D9D9D9"/>
          </w:tcPr>
          <w:p w14:paraId="6ABEB182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60</w:t>
            </w:r>
          </w:p>
        </w:tc>
        <w:tc>
          <w:tcPr>
            <w:tcW w:w="1270" w:type="dxa"/>
            <w:shd w:val="clear" w:color="auto" w:fill="D9D9D9"/>
          </w:tcPr>
          <w:p w14:paraId="30ACC9EE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12</w:t>
            </w:r>
          </w:p>
        </w:tc>
        <w:tc>
          <w:tcPr>
            <w:tcW w:w="1684" w:type="dxa"/>
            <w:shd w:val="clear" w:color="auto" w:fill="D9D9D9"/>
          </w:tcPr>
          <w:p w14:paraId="6FCB730B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3422A">
              <w:rPr>
                <w:rFonts w:eastAsia="MS Mincho;MS Gothic"/>
                <w:bCs/>
                <w:lang w:eastAsia="lt-LT"/>
              </w:rPr>
              <w:t>I–IV ketv.</w:t>
            </w:r>
          </w:p>
        </w:tc>
      </w:tr>
      <w:tr w:rsidR="0063422A" w:rsidRPr="0063422A" w14:paraId="2F36AD87" w14:textId="77777777" w:rsidTr="00FB1610">
        <w:trPr>
          <w:cantSplit/>
          <w:trHeight w:val="515"/>
          <w:jc w:val="center"/>
        </w:trPr>
        <w:tc>
          <w:tcPr>
            <w:tcW w:w="526" w:type="dxa"/>
            <w:shd w:val="clear" w:color="auto" w:fill="D9D9D9"/>
          </w:tcPr>
          <w:p w14:paraId="62C359E1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  <w:r w:rsidRPr="0063422A">
              <w:rPr>
                <w:b/>
                <w:lang w:eastAsia="lt-LT"/>
              </w:rPr>
              <w:t>01</w:t>
            </w:r>
          </w:p>
        </w:tc>
        <w:tc>
          <w:tcPr>
            <w:tcW w:w="533" w:type="dxa"/>
            <w:shd w:val="clear" w:color="auto" w:fill="C5E0B3"/>
          </w:tcPr>
          <w:p w14:paraId="7B5BE5D3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lang w:eastAsia="zh-CN"/>
              </w:rPr>
            </w:pPr>
            <w:r w:rsidRPr="0063422A">
              <w:rPr>
                <w:b/>
                <w:lang w:eastAsia="lt-LT"/>
              </w:rPr>
              <w:t>01</w:t>
            </w:r>
          </w:p>
        </w:tc>
        <w:tc>
          <w:tcPr>
            <w:tcW w:w="3998" w:type="dxa"/>
            <w:gridSpan w:val="3"/>
            <w:shd w:val="clear" w:color="auto" w:fill="C5E0B3"/>
          </w:tcPr>
          <w:p w14:paraId="0F8CCEBC" w14:textId="77777777" w:rsidR="0063422A" w:rsidRPr="0063422A" w:rsidRDefault="0063422A" w:rsidP="0063422A">
            <w:pPr>
              <w:snapToGrid w:val="0"/>
              <w:rPr>
                <w:rFonts w:eastAsia="MS Mincho;MS Gothic"/>
                <w:b/>
                <w:lang w:eastAsia="zh-CN"/>
              </w:rPr>
            </w:pPr>
            <w:r w:rsidRPr="0063422A">
              <w:rPr>
                <w:b/>
                <w:lang w:eastAsia="lt-LT"/>
              </w:rPr>
              <w:t>Padidinti miesto bendruomenės įtrauktį į kultūros kūrimą ir naudojimąsi kultūros produktais bei paslaugomis</w:t>
            </w:r>
          </w:p>
        </w:tc>
        <w:tc>
          <w:tcPr>
            <w:tcW w:w="1884" w:type="dxa"/>
            <w:shd w:val="clear" w:color="auto" w:fill="C5E0B3"/>
          </w:tcPr>
          <w:p w14:paraId="27E3B82C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>R. Lokcikienė</w:t>
            </w:r>
          </w:p>
        </w:tc>
        <w:tc>
          <w:tcPr>
            <w:tcW w:w="2468" w:type="dxa"/>
            <w:shd w:val="clear" w:color="auto" w:fill="C5E0B3"/>
          </w:tcPr>
          <w:p w14:paraId="661D3A76" w14:textId="77777777" w:rsidR="0063422A" w:rsidRPr="0063422A" w:rsidRDefault="0063422A" w:rsidP="0063422A">
            <w:pPr>
              <w:rPr>
                <w:b/>
                <w:lang w:eastAsia="lt-LT"/>
              </w:rPr>
            </w:pPr>
            <w:r w:rsidRPr="0063422A">
              <w:rPr>
                <w:bCs/>
                <w:lang w:eastAsia="lt-LT"/>
              </w:rPr>
              <w:t>Miesto bendruomenės įtraukties pokytis lyginant su praėjusiais metais</w:t>
            </w:r>
          </w:p>
        </w:tc>
        <w:tc>
          <w:tcPr>
            <w:tcW w:w="1596" w:type="dxa"/>
            <w:shd w:val="clear" w:color="auto" w:fill="C5E0B3"/>
          </w:tcPr>
          <w:p w14:paraId="0A58AFD7" w14:textId="77777777" w:rsidR="0063422A" w:rsidRPr="0063422A" w:rsidRDefault="0063422A" w:rsidP="0063422A">
            <w:pPr>
              <w:jc w:val="center"/>
              <w:rPr>
                <w:b/>
                <w:lang w:eastAsia="lt-LT"/>
              </w:rPr>
            </w:pPr>
            <w:r w:rsidRPr="0063422A">
              <w:rPr>
                <w:lang w:eastAsia="zh-CN"/>
              </w:rPr>
              <w:t xml:space="preserve">Teigiamas, nepakitęs, neigiamas </w:t>
            </w:r>
          </w:p>
        </w:tc>
        <w:tc>
          <w:tcPr>
            <w:tcW w:w="1497" w:type="dxa"/>
            <w:shd w:val="clear" w:color="auto" w:fill="C5E0B3"/>
          </w:tcPr>
          <w:p w14:paraId="075E7EF6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zh-CN"/>
              </w:rPr>
              <w:t>Teigiamas</w:t>
            </w:r>
          </w:p>
        </w:tc>
        <w:tc>
          <w:tcPr>
            <w:tcW w:w="1270" w:type="dxa"/>
            <w:shd w:val="clear" w:color="auto" w:fill="C5E0B3"/>
          </w:tcPr>
          <w:p w14:paraId="4F394B27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zh-CN"/>
              </w:rPr>
              <w:t>Teigiamas</w:t>
            </w:r>
          </w:p>
        </w:tc>
        <w:tc>
          <w:tcPr>
            <w:tcW w:w="1684" w:type="dxa"/>
            <w:shd w:val="clear" w:color="auto" w:fill="C5E0B3"/>
          </w:tcPr>
          <w:p w14:paraId="64050250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3422A">
              <w:rPr>
                <w:rFonts w:eastAsia="MS Mincho;MS Gothic"/>
                <w:bCs/>
                <w:lang w:eastAsia="lt-LT"/>
              </w:rPr>
              <w:t>I–IV ketv.</w:t>
            </w:r>
          </w:p>
        </w:tc>
      </w:tr>
      <w:tr w:rsidR="0063422A" w:rsidRPr="0063422A" w14:paraId="4F9301E3" w14:textId="77777777" w:rsidTr="00FB1610">
        <w:trPr>
          <w:cantSplit/>
          <w:trHeight w:val="515"/>
          <w:jc w:val="center"/>
        </w:trPr>
        <w:tc>
          <w:tcPr>
            <w:tcW w:w="526" w:type="dxa"/>
            <w:vMerge w:val="restart"/>
            <w:shd w:val="clear" w:color="auto" w:fill="D9D9D9"/>
          </w:tcPr>
          <w:p w14:paraId="5FABCE30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3422A">
              <w:rPr>
                <w:lang w:eastAsia="lt-LT"/>
              </w:rPr>
              <w:t>01</w:t>
            </w:r>
          </w:p>
        </w:tc>
        <w:tc>
          <w:tcPr>
            <w:tcW w:w="533" w:type="dxa"/>
            <w:vMerge w:val="restart"/>
            <w:shd w:val="clear" w:color="auto" w:fill="C5E0B3"/>
          </w:tcPr>
          <w:p w14:paraId="5D11DF7A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  <w:r w:rsidRPr="0063422A">
              <w:rPr>
                <w:lang w:eastAsia="lt-LT"/>
              </w:rPr>
              <w:t>01</w:t>
            </w:r>
          </w:p>
        </w:tc>
        <w:tc>
          <w:tcPr>
            <w:tcW w:w="534" w:type="dxa"/>
            <w:vMerge w:val="restart"/>
            <w:shd w:val="clear" w:color="auto" w:fill="F7CAAC"/>
          </w:tcPr>
          <w:p w14:paraId="11B73592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  <w:r w:rsidRPr="0063422A">
              <w:rPr>
                <w:lang w:eastAsia="lt-LT"/>
              </w:rPr>
              <w:t>01</w:t>
            </w:r>
          </w:p>
        </w:tc>
        <w:tc>
          <w:tcPr>
            <w:tcW w:w="3464" w:type="dxa"/>
            <w:gridSpan w:val="2"/>
            <w:vMerge w:val="restart"/>
            <w:shd w:val="clear" w:color="auto" w:fill="F7CAAC"/>
          </w:tcPr>
          <w:p w14:paraId="3C8EEB3F" w14:textId="77777777" w:rsidR="0063422A" w:rsidRPr="0063422A" w:rsidRDefault="0063422A" w:rsidP="0063422A">
            <w:pPr>
              <w:snapToGrid w:val="0"/>
              <w:rPr>
                <w:rFonts w:eastAsia="MS Mincho;MS Gothic"/>
                <w:b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Kultūros renginių rinkodaros priemonių įgyvendinimas</w:t>
            </w:r>
          </w:p>
        </w:tc>
        <w:tc>
          <w:tcPr>
            <w:tcW w:w="1884" w:type="dxa"/>
            <w:vMerge w:val="restart"/>
            <w:shd w:val="clear" w:color="auto" w:fill="auto"/>
          </w:tcPr>
          <w:p w14:paraId="51E3951F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>K. Nekrošiūtė</w:t>
            </w:r>
            <w:r w:rsidR="009E7BF2">
              <w:rPr>
                <w:rFonts w:eastAsia="MS Mincho;MS Gothic"/>
                <w:bCs/>
                <w:lang w:eastAsia="zh-CN"/>
              </w:rPr>
              <w:t>,</w:t>
            </w:r>
          </w:p>
          <w:p w14:paraId="22DC99CF" w14:textId="77777777" w:rsidR="009E7BF2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 xml:space="preserve">G. Kerbedis, </w:t>
            </w:r>
          </w:p>
          <w:p w14:paraId="040561FC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>A. Deresevičiūtė</w:t>
            </w:r>
          </w:p>
        </w:tc>
        <w:tc>
          <w:tcPr>
            <w:tcW w:w="2468" w:type="dxa"/>
            <w:shd w:val="clear" w:color="auto" w:fill="auto"/>
          </w:tcPr>
          <w:p w14:paraId="5D8CB479" w14:textId="77777777" w:rsidR="0063422A" w:rsidRPr="0063422A" w:rsidRDefault="0063422A" w:rsidP="0063422A">
            <w:pPr>
              <w:rPr>
                <w:b/>
                <w:lang w:eastAsia="lt-LT"/>
              </w:rPr>
            </w:pPr>
            <w:r w:rsidRPr="0063422A">
              <w:rPr>
                <w:bCs/>
                <w:lang w:eastAsia="lt-LT"/>
              </w:rPr>
              <w:t>Įgyvendintų priemonių rūšių skaičius</w:t>
            </w:r>
          </w:p>
        </w:tc>
        <w:tc>
          <w:tcPr>
            <w:tcW w:w="1596" w:type="dxa"/>
            <w:shd w:val="clear" w:color="auto" w:fill="auto"/>
          </w:tcPr>
          <w:p w14:paraId="79F45B13" w14:textId="77777777" w:rsidR="0063422A" w:rsidRPr="0063422A" w:rsidRDefault="0063422A" w:rsidP="0063422A">
            <w:pPr>
              <w:jc w:val="center"/>
              <w:rPr>
                <w:b/>
                <w:lang w:eastAsia="lt-LT"/>
              </w:rPr>
            </w:pPr>
            <w:r w:rsidRPr="0063422A">
              <w:rPr>
                <w:rFonts w:eastAsia="MS Mincho;MS Gothic"/>
                <w:lang w:eastAsia="zh-CN"/>
              </w:rPr>
              <w:t>Vnt.</w:t>
            </w:r>
          </w:p>
        </w:tc>
        <w:tc>
          <w:tcPr>
            <w:tcW w:w="1497" w:type="dxa"/>
            <w:shd w:val="clear" w:color="auto" w:fill="auto"/>
          </w:tcPr>
          <w:p w14:paraId="2E56CEEE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5</w:t>
            </w:r>
          </w:p>
        </w:tc>
        <w:tc>
          <w:tcPr>
            <w:tcW w:w="1270" w:type="dxa"/>
            <w:shd w:val="clear" w:color="auto" w:fill="auto"/>
          </w:tcPr>
          <w:p w14:paraId="534D5102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5</w:t>
            </w:r>
          </w:p>
        </w:tc>
        <w:tc>
          <w:tcPr>
            <w:tcW w:w="1684" w:type="dxa"/>
            <w:vMerge w:val="restart"/>
            <w:shd w:val="clear" w:color="auto" w:fill="auto"/>
          </w:tcPr>
          <w:p w14:paraId="58299DAE" w14:textId="77777777" w:rsidR="0063422A" w:rsidRPr="0063422A" w:rsidRDefault="0063422A" w:rsidP="009E7BF2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3422A">
              <w:rPr>
                <w:rFonts w:eastAsia="MS Mincho;MS Gothic"/>
                <w:bCs/>
                <w:lang w:eastAsia="lt-LT"/>
              </w:rPr>
              <w:t>I–IV ketv.</w:t>
            </w:r>
          </w:p>
        </w:tc>
      </w:tr>
      <w:tr w:rsidR="0063422A" w:rsidRPr="0063422A" w14:paraId="6B9CB8AF" w14:textId="77777777" w:rsidTr="00FB1610">
        <w:trPr>
          <w:cantSplit/>
          <w:trHeight w:val="515"/>
          <w:jc w:val="center"/>
        </w:trPr>
        <w:tc>
          <w:tcPr>
            <w:tcW w:w="526" w:type="dxa"/>
            <w:vMerge/>
            <w:shd w:val="clear" w:color="auto" w:fill="D9D9D9"/>
          </w:tcPr>
          <w:p w14:paraId="55BC4DF6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</w:p>
        </w:tc>
        <w:tc>
          <w:tcPr>
            <w:tcW w:w="533" w:type="dxa"/>
            <w:vMerge/>
            <w:shd w:val="clear" w:color="auto" w:fill="C5E0B3"/>
          </w:tcPr>
          <w:p w14:paraId="3407B0CF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</w:p>
        </w:tc>
        <w:tc>
          <w:tcPr>
            <w:tcW w:w="534" w:type="dxa"/>
            <w:vMerge/>
            <w:shd w:val="clear" w:color="auto" w:fill="F7CAAC"/>
          </w:tcPr>
          <w:p w14:paraId="2616B1E5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</w:p>
        </w:tc>
        <w:tc>
          <w:tcPr>
            <w:tcW w:w="3464" w:type="dxa"/>
            <w:gridSpan w:val="2"/>
            <w:vMerge/>
            <w:shd w:val="clear" w:color="auto" w:fill="auto"/>
          </w:tcPr>
          <w:p w14:paraId="4FB3569D" w14:textId="77777777" w:rsidR="0063422A" w:rsidRPr="0063422A" w:rsidRDefault="0063422A" w:rsidP="0063422A">
            <w:pPr>
              <w:snapToGrid w:val="0"/>
              <w:rPr>
                <w:rFonts w:eastAsia="MS Mincho;MS Gothic"/>
                <w:b/>
                <w:lang w:eastAsia="zh-CN"/>
              </w:rPr>
            </w:pPr>
          </w:p>
        </w:tc>
        <w:tc>
          <w:tcPr>
            <w:tcW w:w="1884" w:type="dxa"/>
            <w:vMerge/>
            <w:shd w:val="clear" w:color="auto" w:fill="auto"/>
          </w:tcPr>
          <w:p w14:paraId="2E0E9642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</w:p>
        </w:tc>
        <w:tc>
          <w:tcPr>
            <w:tcW w:w="2468" w:type="dxa"/>
            <w:shd w:val="clear" w:color="auto" w:fill="auto"/>
          </w:tcPr>
          <w:p w14:paraId="00A737EC" w14:textId="77777777" w:rsidR="0063422A" w:rsidRPr="0063422A" w:rsidRDefault="0063422A" w:rsidP="0063422A">
            <w:pPr>
              <w:rPr>
                <w:b/>
                <w:lang w:eastAsia="lt-LT"/>
              </w:rPr>
            </w:pPr>
            <w:r w:rsidRPr="0063422A">
              <w:rPr>
                <w:bCs/>
                <w:lang w:eastAsia="zh-CN"/>
              </w:rPr>
              <w:t>Žiūrovų (lankytojų) skaičius per metus</w:t>
            </w:r>
          </w:p>
        </w:tc>
        <w:tc>
          <w:tcPr>
            <w:tcW w:w="1596" w:type="dxa"/>
            <w:shd w:val="clear" w:color="auto" w:fill="auto"/>
          </w:tcPr>
          <w:p w14:paraId="2A191953" w14:textId="77777777" w:rsidR="0063422A" w:rsidRPr="0063422A" w:rsidRDefault="0063422A" w:rsidP="0063422A">
            <w:pPr>
              <w:jc w:val="center"/>
              <w:rPr>
                <w:b/>
                <w:lang w:eastAsia="lt-LT"/>
              </w:rPr>
            </w:pPr>
            <w:r w:rsidRPr="0063422A">
              <w:rPr>
                <w:rFonts w:eastAsia="MS Mincho;MS Gothic"/>
                <w:lang w:eastAsia="zh-CN"/>
              </w:rPr>
              <w:t>Asm.</w:t>
            </w:r>
          </w:p>
        </w:tc>
        <w:tc>
          <w:tcPr>
            <w:tcW w:w="1497" w:type="dxa"/>
            <w:shd w:val="clear" w:color="auto" w:fill="auto"/>
          </w:tcPr>
          <w:p w14:paraId="1FED4EA9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16909</w:t>
            </w:r>
          </w:p>
        </w:tc>
        <w:tc>
          <w:tcPr>
            <w:tcW w:w="1270" w:type="dxa"/>
            <w:shd w:val="clear" w:color="auto" w:fill="auto"/>
          </w:tcPr>
          <w:p w14:paraId="6DEF6FA3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13000</w:t>
            </w:r>
          </w:p>
        </w:tc>
        <w:tc>
          <w:tcPr>
            <w:tcW w:w="1684" w:type="dxa"/>
            <w:vMerge/>
            <w:shd w:val="clear" w:color="auto" w:fill="auto"/>
          </w:tcPr>
          <w:p w14:paraId="159AB84A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</w:p>
        </w:tc>
      </w:tr>
      <w:tr w:rsidR="0063422A" w:rsidRPr="0063422A" w14:paraId="7DA9A414" w14:textId="77777777" w:rsidTr="00FB1610">
        <w:trPr>
          <w:cantSplit/>
          <w:trHeight w:val="399"/>
          <w:jc w:val="center"/>
        </w:trPr>
        <w:tc>
          <w:tcPr>
            <w:tcW w:w="526" w:type="dxa"/>
            <w:shd w:val="clear" w:color="auto" w:fill="D9D9D9"/>
          </w:tcPr>
          <w:p w14:paraId="76660E8D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3422A">
              <w:rPr>
                <w:lang w:eastAsia="lt-LT"/>
              </w:rPr>
              <w:t>01</w:t>
            </w:r>
          </w:p>
        </w:tc>
        <w:tc>
          <w:tcPr>
            <w:tcW w:w="533" w:type="dxa"/>
            <w:shd w:val="clear" w:color="auto" w:fill="C5E0B3"/>
          </w:tcPr>
          <w:p w14:paraId="44493687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  <w:r w:rsidRPr="0063422A">
              <w:rPr>
                <w:lang w:eastAsia="lt-LT"/>
              </w:rPr>
              <w:t>01</w:t>
            </w:r>
          </w:p>
        </w:tc>
        <w:tc>
          <w:tcPr>
            <w:tcW w:w="534" w:type="dxa"/>
            <w:shd w:val="clear" w:color="auto" w:fill="F7CAAC"/>
          </w:tcPr>
          <w:p w14:paraId="47BDA3E5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  <w:r w:rsidRPr="0063422A">
              <w:rPr>
                <w:lang w:eastAsia="lt-LT"/>
              </w:rPr>
              <w:t>02</w:t>
            </w:r>
          </w:p>
        </w:tc>
        <w:tc>
          <w:tcPr>
            <w:tcW w:w="3464" w:type="dxa"/>
            <w:gridSpan w:val="2"/>
            <w:shd w:val="clear" w:color="auto" w:fill="F7CAAC"/>
          </w:tcPr>
          <w:p w14:paraId="514573A3" w14:textId="77777777" w:rsidR="0063422A" w:rsidRPr="0063422A" w:rsidRDefault="0063422A" w:rsidP="0063422A">
            <w:pPr>
              <w:snapToGrid w:val="0"/>
              <w:rPr>
                <w:rFonts w:eastAsia="MS Mincho;MS Gothic"/>
                <w:b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Miesto viešųjų erdvių įveiklinimas</w:t>
            </w:r>
          </w:p>
        </w:tc>
        <w:tc>
          <w:tcPr>
            <w:tcW w:w="1884" w:type="dxa"/>
            <w:shd w:val="clear" w:color="auto" w:fill="auto"/>
          </w:tcPr>
          <w:p w14:paraId="7072202F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>R. Šnyrienė,</w:t>
            </w:r>
          </w:p>
          <w:p w14:paraId="6549A175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>G. Kerbedis,</w:t>
            </w:r>
          </w:p>
          <w:p w14:paraId="54C40568" w14:textId="77777777" w:rsid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>R. Lokcikienė</w:t>
            </w:r>
            <w:r w:rsidR="00FB1610">
              <w:rPr>
                <w:rFonts w:eastAsia="MS Mincho;MS Gothic"/>
                <w:bCs/>
                <w:lang w:eastAsia="zh-CN"/>
              </w:rPr>
              <w:t>,</w:t>
            </w:r>
          </w:p>
          <w:p w14:paraId="7F1042F1" w14:textId="77777777" w:rsidR="0063422A" w:rsidRPr="0063422A" w:rsidRDefault="009E7BF2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>A.</w:t>
            </w:r>
            <w:r>
              <w:rPr>
                <w:rFonts w:eastAsia="MS Mincho;MS Gothic"/>
                <w:bCs/>
                <w:lang w:eastAsia="zh-CN"/>
              </w:rPr>
              <w:t xml:space="preserve"> </w:t>
            </w:r>
            <w:r w:rsidRPr="0063422A">
              <w:rPr>
                <w:rFonts w:eastAsia="MS Mincho;MS Gothic"/>
                <w:bCs/>
                <w:lang w:eastAsia="zh-CN"/>
              </w:rPr>
              <w:t>Deresevičiūtė</w:t>
            </w:r>
          </w:p>
        </w:tc>
        <w:tc>
          <w:tcPr>
            <w:tcW w:w="2468" w:type="dxa"/>
            <w:shd w:val="clear" w:color="auto" w:fill="auto"/>
          </w:tcPr>
          <w:p w14:paraId="2DE5016D" w14:textId="77777777" w:rsidR="0063422A" w:rsidRPr="0063422A" w:rsidRDefault="0063422A" w:rsidP="0063422A">
            <w:pPr>
              <w:rPr>
                <w:b/>
                <w:lang w:eastAsia="lt-LT"/>
              </w:rPr>
            </w:pPr>
            <w:r w:rsidRPr="0063422A">
              <w:rPr>
                <w:rFonts w:eastAsia="MS Mincho"/>
                <w:bCs/>
                <w:lang w:eastAsia="lt-LT"/>
              </w:rPr>
              <w:t>Įveiklintų erdvių skaičius</w:t>
            </w:r>
          </w:p>
        </w:tc>
        <w:tc>
          <w:tcPr>
            <w:tcW w:w="1596" w:type="dxa"/>
            <w:shd w:val="clear" w:color="auto" w:fill="auto"/>
          </w:tcPr>
          <w:p w14:paraId="45747F66" w14:textId="77777777" w:rsidR="0063422A" w:rsidRPr="0063422A" w:rsidRDefault="0063422A" w:rsidP="0063422A">
            <w:pPr>
              <w:jc w:val="center"/>
              <w:rPr>
                <w:b/>
                <w:lang w:eastAsia="lt-LT"/>
              </w:rPr>
            </w:pPr>
            <w:r w:rsidRPr="0063422A">
              <w:rPr>
                <w:lang w:eastAsia="zh-CN"/>
              </w:rPr>
              <w:t>Vnt.</w:t>
            </w:r>
          </w:p>
        </w:tc>
        <w:tc>
          <w:tcPr>
            <w:tcW w:w="1497" w:type="dxa"/>
            <w:shd w:val="clear" w:color="auto" w:fill="auto"/>
          </w:tcPr>
          <w:p w14:paraId="21484CDD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6</w:t>
            </w:r>
          </w:p>
        </w:tc>
        <w:tc>
          <w:tcPr>
            <w:tcW w:w="1270" w:type="dxa"/>
            <w:shd w:val="clear" w:color="auto" w:fill="auto"/>
          </w:tcPr>
          <w:p w14:paraId="6DB987D5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6</w:t>
            </w:r>
          </w:p>
        </w:tc>
        <w:tc>
          <w:tcPr>
            <w:tcW w:w="1684" w:type="dxa"/>
            <w:shd w:val="clear" w:color="auto" w:fill="auto"/>
          </w:tcPr>
          <w:p w14:paraId="019CF683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3422A">
              <w:rPr>
                <w:rFonts w:eastAsia="MS Mincho;MS Gothic"/>
                <w:bCs/>
                <w:lang w:eastAsia="lt-LT"/>
              </w:rPr>
              <w:t xml:space="preserve">II–IV ketv. </w:t>
            </w:r>
          </w:p>
        </w:tc>
      </w:tr>
      <w:tr w:rsidR="0063422A" w:rsidRPr="0063422A" w14:paraId="0DA9C261" w14:textId="77777777" w:rsidTr="00FB1610">
        <w:trPr>
          <w:cantSplit/>
          <w:trHeight w:val="515"/>
          <w:jc w:val="center"/>
        </w:trPr>
        <w:tc>
          <w:tcPr>
            <w:tcW w:w="526" w:type="dxa"/>
            <w:vMerge w:val="restart"/>
            <w:shd w:val="clear" w:color="auto" w:fill="D9D9D9"/>
          </w:tcPr>
          <w:p w14:paraId="70087EB6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3422A"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33" w:type="dxa"/>
            <w:vMerge w:val="restart"/>
            <w:shd w:val="clear" w:color="auto" w:fill="C5E0B3"/>
          </w:tcPr>
          <w:p w14:paraId="10F203A2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01</w:t>
            </w:r>
          </w:p>
        </w:tc>
        <w:tc>
          <w:tcPr>
            <w:tcW w:w="534" w:type="dxa"/>
            <w:vMerge w:val="restart"/>
            <w:shd w:val="clear" w:color="auto" w:fill="F7CAAC"/>
          </w:tcPr>
          <w:p w14:paraId="2F82068A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02</w:t>
            </w:r>
          </w:p>
        </w:tc>
        <w:tc>
          <w:tcPr>
            <w:tcW w:w="506" w:type="dxa"/>
            <w:vMerge w:val="restart"/>
            <w:shd w:val="clear" w:color="auto" w:fill="auto"/>
          </w:tcPr>
          <w:p w14:paraId="2A41A7D0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01</w:t>
            </w:r>
          </w:p>
        </w:tc>
        <w:tc>
          <w:tcPr>
            <w:tcW w:w="2958" w:type="dxa"/>
            <w:vMerge w:val="restart"/>
            <w:shd w:val="clear" w:color="auto" w:fill="auto"/>
          </w:tcPr>
          <w:p w14:paraId="33CF9B93" w14:textId="77777777" w:rsidR="0063422A" w:rsidRPr="0063422A" w:rsidRDefault="0063422A" w:rsidP="0063422A">
            <w:pPr>
              <w:snapToGrid w:val="0"/>
              <w:rPr>
                <w:rFonts w:eastAsia="MS Mincho;MS Gothic"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Organizuoti lauko renginius</w:t>
            </w:r>
          </w:p>
        </w:tc>
        <w:tc>
          <w:tcPr>
            <w:tcW w:w="1884" w:type="dxa"/>
            <w:vMerge w:val="restart"/>
            <w:shd w:val="clear" w:color="auto" w:fill="auto"/>
          </w:tcPr>
          <w:p w14:paraId="3E90150B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>R. Šnyrienė,</w:t>
            </w:r>
          </w:p>
          <w:p w14:paraId="38841B24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 xml:space="preserve">G. Kerbedis, </w:t>
            </w:r>
          </w:p>
          <w:p w14:paraId="3F120D3E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>R. Lokcikienė</w:t>
            </w:r>
            <w:r w:rsidR="009E7BF2">
              <w:rPr>
                <w:rFonts w:eastAsia="MS Mincho;MS Gothic"/>
                <w:bCs/>
                <w:lang w:eastAsia="zh-CN"/>
              </w:rPr>
              <w:t>,</w:t>
            </w:r>
          </w:p>
          <w:p w14:paraId="3292E335" w14:textId="77777777" w:rsidR="0063422A" w:rsidRPr="0063422A" w:rsidRDefault="009E7BF2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>A. Deresevičiūtė</w:t>
            </w:r>
          </w:p>
        </w:tc>
        <w:tc>
          <w:tcPr>
            <w:tcW w:w="2468" w:type="dxa"/>
            <w:shd w:val="clear" w:color="auto" w:fill="auto"/>
          </w:tcPr>
          <w:p w14:paraId="4823405F" w14:textId="77777777" w:rsidR="0063422A" w:rsidRPr="0063422A" w:rsidRDefault="0063422A" w:rsidP="0063422A">
            <w:pPr>
              <w:rPr>
                <w:lang w:eastAsia="lt-LT"/>
              </w:rPr>
            </w:pPr>
            <w:r w:rsidRPr="0063422A">
              <w:rPr>
                <w:bCs/>
                <w:lang w:eastAsia="lt-LT"/>
              </w:rPr>
              <w:t>Suorganizuotų renginių skaičius per metus</w:t>
            </w:r>
          </w:p>
        </w:tc>
        <w:tc>
          <w:tcPr>
            <w:tcW w:w="1596" w:type="dxa"/>
            <w:shd w:val="clear" w:color="auto" w:fill="auto"/>
          </w:tcPr>
          <w:p w14:paraId="0B69475E" w14:textId="77777777" w:rsidR="0063422A" w:rsidRPr="0063422A" w:rsidRDefault="0063422A" w:rsidP="0063422A">
            <w:pPr>
              <w:jc w:val="center"/>
              <w:rPr>
                <w:b/>
                <w:lang w:eastAsia="lt-LT"/>
              </w:rPr>
            </w:pPr>
            <w:r w:rsidRPr="0063422A">
              <w:rPr>
                <w:lang w:eastAsia="zh-CN"/>
              </w:rPr>
              <w:t>Vnt.</w:t>
            </w:r>
          </w:p>
        </w:tc>
        <w:tc>
          <w:tcPr>
            <w:tcW w:w="1497" w:type="dxa"/>
            <w:shd w:val="clear" w:color="auto" w:fill="auto"/>
          </w:tcPr>
          <w:p w14:paraId="60E3A63B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12</w:t>
            </w:r>
          </w:p>
        </w:tc>
        <w:tc>
          <w:tcPr>
            <w:tcW w:w="1270" w:type="dxa"/>
            <w:shd w:val="clear" w:color="auto" w:fill="auto"/>
          </w:tcPr>
          <w:p w14:paraId="186D1168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12</w:t>
            </w:r>
          </w:p>
        </w:tc>
        <w:tc>
          <w:tcPr>
            <w:tcW w:w="1684" w:type="dxa"/>
            <w:vMerge w:val="restart"/>
            <w:shd w:val="clear" w:color="auto" w:fill="auto"/>
          </w:tcPr>
          <w:p w14:paraId="2B4192CE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3422A">
              <w:rPr>
                <w:rFonts w:eastAsia="MS Mincho;MS Gothic"/>
                <w:bCs/>
                <w:lang w:eastAsia="lt-LT"/>
              </w:rPr>
              <w:t>II–IV ketv.</w:t>
            </w:r>
          </w:p>
        </w:tc>
      </w:tr>
      <w:tr w:rsidR="0063422A" w:rsidRPr="0063422A" w14:paraId="4CDF800D" w14:textId="77777777" w:rsidTr="00FB1610">
        <w:trPr>
          <w:cantSplit/>
          <w:trHeight w:val="515"/>
          <w:jc w:val="center"/>
        </w:trPr>
        <w:tc>
          <w:tcPr>
            <w:tcW w:w="526" w:type="dxa"/>
            <w:vMerge/>
            <w:shd w:val="clear" w:color="auto" w:fill="D9D9D9"/>
          </w:tcPr>
          <w:p w14:paraId="4492B909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</w:p>
        </w:tc>
        <w:tc>
          <w:tcPr>
            <w:tcW w:w="533" w:type="dxa"/>
            <w:vMerge/>
            <w:shd w:val="clear" w:color="auto" w:fill="C5E0B3"/>
          </w:tcPr>
          <w:p w14:paraId="4BD17825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</w:p>
        </w:tc>
        <w:tc>
          <w:tcPr>
            <w:tcW w:w="534" w:type="dxa"/>
            <w:vMerge/>
            <w:shd w:val="clear" w:color="auto" w:fill="F7CAAC"/>
          </w:tcPr>
          <w:p w14:paraId="3DFAF02B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</w:p>
        </w:tc>
        <w:tc>
          <w:tcPr>
            <w:tcW w:w="506" w:type="dxa"/>
            <w:vMerge/>
            <w:shd w:val="clear" w:color="auto" w:fill="auto"/>
          </w:tcPr>
          <w:p w14:paraId="5EDC7B75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</w:p>
        </w:tc>
        <w:tc>
          <w:tcPr>
            <w:tcW w:w="2958" w:type="dxa"/>
            <w:vMerge/>
            <w:shd w:val="clear" w:color="auto" w:fill="auto"/>
          </w:tcPr>
          <w:p w14:paraId="4B792F8A" w14:textId="77777777" w:rsidR="0063422A" w:rsidRPr="0063422A" w:rsidRDefault="0063422A" w:rsidP="0063422A">
            <w:pPr>
              <w:snapToGrid w:val="0"/>
              <w:rPr>
                <w:rFonts w:eastAsia="MS Mincho;MS Gothic"/>
                <w:lang w:eastAsia="zh-CN"/>
              </w:rPr>
            </w:pPr>
          </w:p>
        </w:tc>
        <w:tc>
          <w:tcPr>
            <w:tcW w:w="1884" w:type="dxa"/>
            <w:vMerge/>
            <w:shd w:val="clear" w:color="auto" w:fill="auto"/>
          </w:tcPr>
          <w:p w14:paraId="03219A87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</w:p>
        </w:tc>
        <w:tc>
          <w:tcPr>
            <w:tcW w:w="2468" w:type="dxa"/>
            <w:shd w:val="clear" w:color="auto" w:fill="auto"/>
          </w:tcPr>
          <w:p w14:paraId="3B31D4E8" w14:textId="77777777" w:rsidR="0063422A" w:rsidRPr="0063422A" w:rsidRDefault="0063422A" w:rsidP="0063422A">
            <w:pPr>
              <w:rPr>
                <w:lang w:eastAsia="lt-LT"/>
              </w:rPr>
            </w:pPr>
            <w:r w:rsidRPr="0063422A">
              <w:rPr>
                <w:rFonts w:eastAsia="MS Mincho"/>
                <w:bCs/>
                <w:lang w:eastAsia="lt-LT"/>
              </w:rPr>
              <w:t>Renginių lankytojų skaičius per metus</w:t>
            </w:r>
          </w:p>
        </w:tc>
        <w:tc>
          <w:tcPr>
            <w:tcW w:w="1596" w:type="dxa"/>
            <w:shd w:val="clear" w:color="auto" w:fill="auto"/>
          </w:tcPr>
          <w:p w14:paraId="01C1940A" w14:textId="77777777" w:rsidR="0063422A" w:rsidRPr="0063422A" w:rsidRDefault="0063422A" w:rsidP="0063422A">
            <w:pPr>
              <w:jc w:val="center"/>
              <w:rPr>
                <w:b/>
                <w:lang w:eastAsia="lt-LT"/>
              </w:rPr>
            </w:pPr>
            <w:r w:rsidRPr="0063422A">
              <w:rPr>
                <w:lang w:eastAsia="zh-CN"/>
              </w:rPr>
              <w:t>Vnt.</w:t>
            </w:r>
          </w:p>
        </w:tc>
        <w:tc>
          <w:tcPr>
            <w:tcW w:w="1497" w:type="dxa"/>
            <w:shd w:val="clear" w:color="auto" w:fill="auto"/>
          </w:tcPr>
          <w:p w14:paraId="7A59003F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Neskaičiuota</w:t>
            </w:r>
          </w:p>
        </w:tc>
        <w:tc>
          <w:tcPr>
            <w:tcW w:w="1270" w:type="dxa"/>
            <w:shd w:val="clear" w:color="auto" w:fill="auto"/>
          </w:tcPr>
          <w:p w14:paraId="436B6F12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5000</w:t>
            </w:r>
          </w:p>
        </w:tc>
        <w:tc>
          <w:tcPr>
            <w:tcW w:w="1684" w:type="dxa"/>
            <w:vMerge/>
            <w:shd w:val="clear" w:color="auto" w:fill="auto"/>
          </w:tcPr>
          <w:p w14:paraId="0B90CB9A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lt-LT"/>
              </w:rPr>
            </w:pPr>
          </w:p>
        </w:tc>
      </w:tr>
      <w:tr w:rsidR="0063422A" w:rsidRPr="0063422A" w14:paraId="11034354" w14:textId="77777777" w:rsidTr="00FB1610">
        <w:trPr>
          <w:cantSplit/>
          <w:trHeight w:val="515"/>
          <w:jc w:val="center"/>
        </w:trPr>
        <w:tc>
          <w:tcPr>
            <w:tcW w:w="526" w:type="dxa"/>
            <w:vMerge w:val="restart"/>
            <w:shd w:val="clear" w:color="auto" w:fill="D9D9D9"/>
          </w:tcPr>
          <w:p w14:paraId="354059E6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3422A"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33" w:type="dxa"/>
            <w:vMerge w:val="restart"/>
            <w:shd w:val="clear" w:color="auto" w:fill="C5E0B3"/>
          </w:tcPr>
          <w:p w14:paraId="00C5AAF8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01</w:t>
            </w:r>
          </w:p>
        </w:tc>
        <w:tc>
          <w:tcPr>
            <w:tcW w:w="534" w:type="dxa"/>
            <w:vMerge w:val="restart"/>
            <w:shd w:val="clear" w:color="auto" w:fill="F7CAAC"/>
          </w:tcPr>
          <w:p w14:paraId="3A3C9A7A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02</w:t>
            </w:r>
          </w:p>
        </w:tc>
        <w:tc>
          <w:tcPr>
            <w:tcW w:w="506" w:type="dxa"/>
            <w:vMerge w:val="restart"/>
            <w:shd w:val="clear" w:color="auto" w:fill="auto"/>
          </w:tcPr>
          <w:p w14:paraId="41FEFE82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02</w:t>
            </w:r>
          </w:p>
        </w:tc>
        <w:tc>
          <w:tcPr>
            <w:tcW w:w="2958" w:type="dxa"/>
            <w:vMerge w:val="restart"/>
            <w:shd w:val="clear" w:color="auto" w:fill="auto"/>
          </w:tcPr>
          <w:p w14:paraId="6E768B67" w14:textId="77777777" w:rsidR="0063422A" w:rsidRPr="0063422A" w:rsidRDefault="0063422A" w:rsidP="0063422A">
            <w:pPr>
              <w:snapToGrid w:val="0"/>
              <w:rPr>
                <w:rFonts w:eastAsia="MS Mincho;MS Gothic"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 xml:space="preserve">Organizuoti renginius netradicinėse miesto erdvėse </w:t>
            </w:r>
          </w:p>
        </w:tc>
        <w:tc>
          <w:tcPr>
            <w:tcW w:w="1884" w:type="dxa"/>
            <w:vMerge w:val="restart"/>
            <w:shd w:val="clear" w:color="auto" w:fill="auto"/>
          </w:tcPr>
          <w:p w14:paraId="54CEE7E0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>K. Nekrošiūtė,</w:t>
            </w:r>
          </w:p>
          <w:p w14:paraId="20A26726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>R. Šnyrienė,</w:t>
            </w:r>
          </w:p>
          <w:p w14:paraId="115BF06E" w14:textId="77777777" w:rsidR="00C85D68" w:rsidRDefault="0063422A" w:rsidP="00BA080E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 xml:space="preserve">G. Kerbedis, </w:t>
            </w:r>
          </w:p>
          <w:p w14:paraId="0F23545A" w14:textId="77777777" w:rsidR="0063422A" w:rsidRPr="0063422A" w:rsidRDefault="0063422A" w:rsidP="00BA080E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>R. Lokcikienė</w:t>
            </w:r>
            <w:r w:rsidR="00C85D68">
              <w:rPr>
                <w:rFonts w:eastAsia="MS Mincho;MS Gothic"/>
                <w:bCs/>
                <w:lang w:eastAsia="zh-CN"/>
              </w:rPr>
              <w:t>,</w:t>
            </w:r>
            <w:r w:rsidR="00C85D68" w:rsidRPr="0063422A">
              <w:rPr>
                <w:rFonts w:eastAsia="MS Mincho;MS Gothic"/>
                <w:bCs/>
                <w:lang w:eastAsia="zh-CN"/>
              </w:rPr>
              <w:t xml:space="preserve"> A. Deresevičiūtė</w:t>
            </w:r>
          </w:p>
        </w:tc>
        <w:tc>
          <w:tcPr>
            <w:tcW w:w="2468" w:type="dxa"/>
            <w:shd w:val="clear" w:color="auto" w:fill="auto"/>
          </w:tcPr>
          <w:p w14:paraId="5967B080" w14:textId="77777777" w:rsidR="0063422A" w:rsidRPr="0063422A" w:rsidRDefault="0063422A" w:rsidP="0063422A">
            <w:pPr>
              <w:rPr>
                <w:lang w:eastAsia="lt-LT"/>
              </w:rPr>
            </w:pPr>
            <w:r w:rsidRPr="0063422A">
              <w:rPr>
                <w:lang w:eastAsia="lt-LT"/>
              </w:rPr>
              <w:t>Suorganizuotų renginių skaičius</w:t>
            </w:r>
          </w:p>
        </w:tc>
        <w:tc>
          <w:tcPr>
            <w:tcW w:w="1596" w:type="dxa"/>
            <w:shd w:val="clear" w:color="auto" w:fill="auto"/>
          </w:tcPr>
          <w:p w14:paraId="79EAF3FD" w14:textId="77777777" w:rsidR="0063422A" w:rsidRPr="0063422A" w:rsidRDefault="0063422A" w:rsidP="0063422A">
            <w:pPr>
              <w:jc w:val="center"/>
              <w:rPr>
                <w:b/>
                <w:lang w:eastAsia="lt-LT"/>
              </w:rPr>
            </w:pPr>
            <w:r w:rsidRPr="0063422A">
              <w:rPr>
                <w:lang w:eastAsia="zh-CN"/>
              </w:rPr>
              <w:t>Vnt.</w:t>
            </w:r>
          </w:p>
        </w:tc>
        <w:tc>
          <w:tcPr>
            <w:tcW w:w="1497" w:type="dxa"/>
            <w:shd w:val="clear" w:color="auto" w:fill="auto"/>
          </w:tcPr>
          <w:p w14:paraId="459F3AC7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6</w:t>
            </w:r>
          </w:p>
        </w:tc>
        <w:tc>
          <w:tcPr>
            <w:tcW w:w="1270" w:type="dxa"/>
            <w:shd w:val="clear" w:color="auto" w:fill="auto"/>
          </w:tcPr>
          <w:p w14:paraId="089EC687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6</w:t>
            </w:r>
          </w:p>
        </w:tc>
        <w:tc>
          <w:tcPr>
            <w:tcW w:w="1684" w:type="dxa"/>
            <w:vMerge w:val="restart"/>
            <w:shd w:val="clear" w:color="auto" w:fill="auto"/>
          </w:tcPr>
          <w:p w14:paraId="4E32E18A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3422A">
              <w:rPr>
                <w:rFonts w:eastAsia="MS Mincho;MS Gothic"/>
                <w:bCs/>
                <w:lang w:eastAsia="lt-LT"/>
              </w:rPr>
              <w:t>II–IV ketv.</w:t>
            </w:r>
          </w:p>
        </w:tc>
      </w:tr>
      <w:tr w:rsidR="0063422A" w:rsidRPr="0063422A" w14:paraId="6EE73785" w14:textId="77777777" w:rsidTr="00FB1610">
        <w:trPr>
          <w:cantSplit/>
          <w:trHeight w:val="515"/>
          <w:jc w:val="center"/>
        </w:trPr>
        <w:tc>
          <w:tcPr>
            <w:tcW w:w="526" w:type="dxa"/>
            <w:vMerge/>
            <w:shd w:val="clear" w:color="auto" w:fill="D9D9D9"/>
          </w:tcPr>
          <w:p w14:paraId="453A98F9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</w:p>
        </w:tc>
        <w:tc>
          <w:tcPr>
            <w:tcW w:w="533" w:type="dxa"/>
            <w:vMerge/>
            <w:shd w:val="clear" w:color="auto" w:fill="C5E0B3"/>
          </w:tcPr>
          <w:p w14:paraId="740B6FC8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lang w:eastAsia="zh-CN"/>
              </w:rPr>
            </w:pPr>
          </w:p>
        </w:tc>
        <w:tc>
          <w:tcPr>
            <w:tcW w:w="534" w:type="dxa"/>
            <w:vMerge/>
            <w:shd w:val="clear" w:color="auto" w:fill="F7CAAC"/>
          </w:tcPr>
          <w:p w14:paraId="75CC3800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lang w:eastAsia="zh-CN"/>
              </w:rPr>
            </w:pPr>
          </w:p>
        </w:tc>
        <w:tc>
          <w:tcPr>
            <w:tcW w:w="506" w:type="dxa"/>
            <w:vMerge/>
            <w:shd w:val="clear" w:color="auto" w:fill="auto"/>
          </w:tcPr>
          <w:p w14:paraId="368D4B04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lang w:eastAsia="zh-CN"/>
              </w:rPr>
            </w:pPr>
          </w:p>
        </w:tc>
        <w:tc>
          <w:tcPr>
            <w:tcW w:w="2958" w:type="dxa"/>
            <w:vMerge/>
            <w:shd w:val="clear" w:color="auto" w:fill="auto"/>
          </w:tcPr>
          <w:p w14:paraId="6583AB66" w14:textId="77777777" w:rsidR="0063422A" w:rsidRPr="0063422A" w:rsidRDefault="0063422A" w:rsidP="0063422A">
            <w:pPr>
              <w:snapToGrid w:val="0"/>
              <w:rPr>
                <w:rFonts w:eastAsia="MS Mincho;MS Gothic"/>
                <w:b/>
                <w:lang w:eastAsia="zh-CN"/>
              </w:rPr>
            </w:pPr>
          </w:p>
        </w:tc>
        <w:tc>
          <w:tcPr>
            <w:tcW w:w="1884" w:type="dxa"/>
            <w:vMerge/>
            <w:shd w:val="clear" w:color="auto" w:fill="auto"/>
          </w:tcPr>
          <w:p w14:paraId="075344D2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</w:p>
        </w:tc>
        <w:tc>
          <w:tcPr>
            <w:tcW w:w="2468" w:type="dxa"/>
            <w:shd w:val="clear" w:color="auto" w:fill="auto"/>
          </w:tcPr>
          <w:p w14:paraId="2083DAD2" w14:textId="77777777" w:rsidR="0063422A" w:rsidRPr="0063422A" w:rsidRDefault="0063422A" w:rsidP="0063422A">
            <w:pPr>
              <w:rPr>
                <w:lang w:eastAsia="lt-LT"/>
              </w:rPr>
            </w:pPr>
            <w:r w:rsidRPr="0063422A">
              <w:rPr>
                <w:rFonts w:eastAsia="MS Mincho"/>
                <w:bCs/>
                <w:lang w:eastAsia="lt-LT"/>
              </w:rPr>
              <w:t>Renginių lankytojų skaičius per metus</w:t>
            </w:r>
          </w:p>
        </w:tc>
        <w:tc>
          <w:tcPr>
            <w:tcW w:w="1596" w:type="dxa"/>
            <w:shd w:val="clear" w:color="auto" w:fill="auto"/>
          </w:tcPr>
          <w:p w14:paraId="7D6E7C68" w14:textId="77777777" w:rsidR="0063422A" w:rsidRPr="0063422A" w:rsidRDefault="0063422A" w:rsidP="0063422A">
            <w:pPr>
              <w:jc w:val="center"/>
              <w:rPr>
                <w:b/>
                <w:lang w:eastAsia="lt-LT"/>
              </w:rPr>
            </w:pPr>
            <w:r w:rsidRPr="0063422A">
              <w:rPr>
                <w:lang w:eastAsia="zh-CN"/>
              </w:rPr>
              <w:t>Vnt.</w:t>
            </w:r>
          </w:p>
        </w:tc>
        <w:tc>
          <w:tcPr>
            <w:tcW w:w="1497" w:type="dxa"/>
            <w:shd w:val="clear" w:color="auto" w:fill="auto"/>
          </w:tcPr>
          <w:p w14:paraId="12A7A4FC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Neskaičiuota</w:t>
            </w:r>
          </w:p>
        </w:tc>
        <w:tc>
          <w:tcPr>
            <w:tcW w:w="1270" w:type="dxa"/>
            <w:shd w:val="clear" w:color="auto" w:fill="auto"/>
          </w:tcPr>
          <w:p w14:paraId="44710D1F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1000</w:t>
            </w:r>
          </w:p>
        </w:tc>
        <w:tc>
          <w:tcPr>
            <w:tcW w:w="1684" w:type="dxa"/>
            <w:vMerge/>
            <w:shd w:val="clear" w:color="auto" w:fill="auto"/>
          </w:tcPr>
          <w:p w14:paraId="4011333B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</w:p>
        </w:tc>
      </w:tr>
      <w:tr w:rsidR="0063422A" w:rsidRPr="0063422A" w14:paraId="20931A5F" w14:textId="77777777" w:rsidTr="00FB1610">
        <w:trPr>
          <w:cantSplit/>
          <w:trHeight w:val="515"/>
          <w:jc w:val="center"/>
        </w:trPr>
        <w:tc>
          <w:tcPr>
            <w:tcW w:w="526" w:type="dxa"/>
            <w:shd w:val="clear" w:color="auto" w:fill="D9D9D9"/>
          </w:tcPr>
          <w:p w14:paraId="3749E865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3422A"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33" w:type="dxa"/>
            <w:shd w:val="clear" w:color="auto" w:fill="C5E0B3"/>
          </w:tcPr>
          <w:p w14:paraId="296546EE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01</w:t>
            </w:r>
          </w:p>
        </w:tc>
        <w:tc>
          <w:tcPr>
            <w:tcW w:w="534" w:type="dxa"/>
            <w:shd w:val="clear" w:color="auto" w:fill="F7CAAC"/>
          </w:tcPr>
          <w:p w14:paraId="2D5EE2F1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03</w:t>
            </w:r>
          </w:p>
        </w:tc>
        <w:tc>
          <w:tcPr>
            <w:tcW w:w="3464" w:type="dxa"/>
            <w:gridSpan w:val="2"/>
            <w:shd w:val="clear" w:color="auto" w:fill="F7CAAC"/>
          </w:tcPr>
          <w:p w14:paraId="2C350028" w14:textId="77777777" w:rsidR="0063422A" w:rsidRPr="0063422A" w:rsidRDefault="0063422A" w:rsidP="0063422A">
            <w:pPr>
              <w:snapToGrid w:val="0"/>
              <w:rPr>
                <w:rFonts w:eastAsia="MS Mincho;MS Gothic"/>
                <w:b/>
                <w:lang w:eastAsia="zh-CN"/>
              </w:rPr>
            </w:pPr>
            <w:r w:rsidRPr="0063422A">
              <w:rPr>
                <w:bCs/>
                <w:lang w:eastAsia="lt-LT"/>
              </w:rPr>
              <w:t>Muzikinio teatro ir miesto bendruomenės kultūrinių iniciatyvų, kūrybiškumo ir kūrybinės įtraukties skatinimas</w:t>
            </w:r>
          </w:p>
        </w:tc>
        <w:tc>
          <w:tcPr>
            <w:tcW w:w="1884" w:type="dxa"/>
            <w:shd w:val="clear" w:color="auto" w:fill="auto"/>
          </w:tcPr>
          <w:p w14:paraId="0853D8C0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>K. Nekrošiūtė</w:t>
            </w:r>
          </w:p>
        </w:tc>
        <w:tc>
          <w:tcPr>
            <w:tcW w:w="2468" w:type="dxa"/>
            <w:shd w:val="clear" w:color="auto" w:fill="auto"/>
          </w:tcPr>
          <w:p w14:paraId="13AEE58A" w14:textId="77777777" w:rsidR="0063422A" w:rsidRPr="0063422A" w:rsidRDefault="0063422A" w:rsidP="0063422A">
            <w:pPr>
              <w:rPr>
                <w:rFonts w:eastAsia="MS Mincho"/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Įgyvendintų bendrų iniciatyvų skaičius per metus</w:t>
            </w:r>
          </w:p>
        </w:tc>
        <w:tc>
          <w:tcPr>
            <w:tcW w:w="1596" w:type="dxa"/>
            <w:shd w:val="clear" w:color="auto" w:fill="auto"/>
          </w:tcPr>
          <w:p w14:paraId="37A8A3EB" w14:textId="77777777" w:rsidR="0063422A" w:rsidRPr="0063422A" w:rsidRDefault="0063422A" w:rsidP="0063422A">
            <w:pPr>
              <w:jc w:val="center"/>
              <w:rPr>
                <w:lang w:eastAsia="zh-CN"/>
              </w:rPr>
            </w:pPr>
            <w:r w:rsidRPr="0063422A">
              <w:rPr>
                <w:lang w:eastAsia="zh-CN"/>
              </w:rPr>
              <w:t>Vnt.</w:t>
            </w:r>
          </w:p>
        </w:tc>
        <w:tc>
          <w:tcPr>
            <w:tcW w:w="1497" w:type="dxa"/>
            <w:shd w:val="clear" w:color="auto" w:fill="auto"/>
          </w:tcPr>
          <w:p w14:paraId="5BA53E78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5</w:t>
            </w:r>
          </w:p>
        </w:tc>
        <w:tc>
          <w:tcPr>
            <w:tcW w:w="1270" w:type="dxa"/>
            <w:shd w:val="clear" w:color="auto" w:fill="auto"/>
          </w:tcPr>
          <w:p w14:paraId="6D5A6219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5</w:t>
            </w:r>
          </w:p>
        </w:tc>
        <w:tc>
          <w:tcPr>
            <w:tcW w:w="1684" w:type="dxa"/>
            <w:shd w:val="clear" w:color="auto" w:fill="auto"/>
          </w:tcPr>
          <w:p w14:paraId="3F72577D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3422A">
              <w:rPr>
                <w:rFonts w:eastAsia="MS Mincho;MS Gothic"/>
                <w:bCs/>
                <w:lang w:eastAsia="lt-LT"/>
              </w:rPr>
              <w:t>II–IV ketv.</w:t>
            </w:r>
          </w:p>
        </w:tc>
      </w:tr>
      <w:tr w:rsidR="0063422A" w:rsidRPr="0063422A" w14:paraId="67A39233" w14:textId="77777777" w:rsidTr="00FB1610">
        <w:trPr>
          <w:cantSplit/>
          <w:trHeight w:val="515"/>
          <w:jc w:val="center"/>
        </w:trPr>
        <w:tc>
          <w:tcPr>
            <w:tcW w:w="526" w:type="dxa"/>
            <w:shd w:val="clear" w:color="auto" w:fill="D9D9D9"/>
          </w:tcPr>
          <w:p w14:paraId="46677EAF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  <w:r w:rsidRPr="0063422A">
              <w:rPr>
                <w:b/>
                <w:lang w:eastAsia="lt-LT"/>
              </w:rPr>
              <w:t>01</w:t>
            </w:r>
          </w:p>
        </w:tc>
        <w:tc>
          <w:tcPr>
            <w:tcW w:w="533" w:type="dxa"/>
            <w:shd w:val="clear" w:color="auto" w:fill="C5E0B3"/>
          </w:tcPr>
          <w:p w14:paraId="0B73E70E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lang w:eastAsia="zh-CN"/>
              </w:rPr>
            </w:pPr>
            <w:r w:rsidRPr="0063422A">
              <w:rPr>
                <w:b/>
                <w:lang w:eastAsia="lt-LT"/>
              </w:rPr>
              <w:t>02</w:t>
            </w:r>
          </w:p>
        </w:tc>
        <w:tc>
          <w:tcPr>
            <w:tcW w:w="3998" w:type="dxa"/>
            <w:gridSpan w:val="3"/>
            <w:shd w:val="clear" w:color="auto" w:fill="C5E0B3"/>
          </w:tcPr>
          <w:p w14:paraId="7873B1A4" w14:textId="77777777" w:rsidR="0063422A" w:rsidRPr="0063422A" w:rsidRDefault="0063422A" w:rsidP="0063422A">
            <w:pPr>
              <w:snapToGrid w:val="0"/>
              <w:rPr>
                <w:rFonts w:eastAsia="MS Mincho;MS Gothic"/>
                <w:b/>
                <w:lang w:eastAsia="zh-CN"/>
              </w:rPr>
            </w:pPr>
            <w:r w:rsidRPr="0063422A">
              <w:rPr>
                <w:b/>
                <w:lang w:eastAsia="lt-LT"/>
              </w:rPr>
              <w:t>Sudaryti palankias sąlygas profesional</w:t>
            </w:r>
            <w:r w:rsidR="009E7BF2">
              <w:rPr>
                <w:b/>
                <w:lang w:eastAsia="lt-LT"/>
              </w:rPr>
              <w:t>iajam</w:t>
            </w:r>
            <w:r w:rsidRPr="0063422A">
              <w:rPr>
                <w:b/>
                <w:lang w:eastAsia="lt-LT"/>
              </w:rPr>
              <w:t xml:space="preserve"> men</w:t>
            </w:r>
            <w:r w:rsidR="009E7BF2">
              <w:rPr>
                <w:b/>
                <w:lang w:eastAsia="lt-LT"/>
              </w:rPr>
              <w:t>ui</w:t>
            </w:r>
            <w:r w:rsidRPr="0063422A">
              <w:rPr>
                <w:b/>
                <w:lang w:eastAsia="lt-LT"/>
              </w:rPr>
              <w:t xml:space="preserve"> ir kultūr</w:t>
            </w:r>
            <w:r w:rsidR="009E7BF2">
              <w:rPr>
                <w:b/>
                <w:lang w:eastAsia="lt-LT"/>
              </w:rPr>
              <w:t>ai</w:t>
            </w:r>
            <w:r w:rsidRPr="0063422A">
              <w:rPr>
                <w:b/>
                <w:lang w:eastAsia="lt-LT"/>
              </w:rPr>
              <w:t xml:space="preserve"> vysty</w:t>
            </w:r>
            <w:r w:rsidR="009E7BF2">
              <w:rPr>
                <w:b/>
                <w:lang w:eastAsia="lt-LT"/>
              </w:rPr>
              <w:t>tis</w:t>
            </w:r>
            <w:r w:rsidRPr="0063422A">
              <w:rPr>
                <w:b/>
                <w:lang w:eastAsia="lt-LT"/>
              </w:rPr>
              <w:t xml:space="preserve">  </w:t>
            </w:r>
          </w:p>
        </w:tc>
        <w:tc>
          <w:tcPr>
            <w:tcW w:w="1884" w:type="dxa"/>
            <w:shd w:val="clear" w:color="auto" w:fill="C5E0B3"/>
          </w:tcPr>
          <w:p w14:paraId="0972CB34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>R. Lokcikienė</w:t>
            </w:r>
          </w:p>
        </w:tc>
        <w:tc>
          <w:tcPr>
            <w:tcW w:w="2468" w:type="dxa"/>
            <w:shd w:val="clear" w:color="auto" w:fill="C5E0B3"/>
          </w:tcPr>
          <w:p w14:paraId="13EA4FA7" w14:textId="77777777" w:rsidR="0063422A" w:rsidRPr="0063422A" w:rsidRDefault="0063422A" w:rsidP="0063422A">
            <w:pPr>
              <w:rPr>
                <w:rFonts w:eastAsia="MS Mincho"/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Profesional</w:t>
            </w:r>
            <w:r w:rsidR="00C85D68">
              <w:rPr>
                <w:bCs/>
                <w:lang w:eastAsia="lt-LT"/>
              </w:rPr>
              <w:t>iojo</w:t>
            </w:r>
            <w:r w:rsidRPr="0063422A">
              <w:rPr>
                <w:bCs/>
                <w:lang w:eastAsia="lt-LT"/>
              </w:rPr>
              <w:t xml:space="preserve"> meno ir kultūros renginių skaičiaus pokytis</w:t>
            </w:r>
          </w:p>
        </w:tc>
        <w:tc>
          <w:tcPr>
            <w:tcW w:w="1596" w:type="dxa"/>
            <w:shd w:val="clear" w:color="auto" w:fill="C5E0B3"/>
          </w:tcPr>
          <w:p w14:paraId="1EFE7144" w14:textId="77777777" w:rsidR="0063422A" w:rsidRPr="0063422A" w:rsidRDefault="0063422A" w:rsidP="0063422A">
            <w:pPr>
              <w:jc w:val="center"/>
              <w:rPr>
                <w:lang w:eastAsia="zh-CN"/>
              </w:rPr>
            </w:pPr>
            <w:r w:rsidRPr="0063422A">
              <w:rPr>
                <w:lang w:eastAsia="zh-CN"/>
              </w:rPr>
              <w:t>Proc.</w:t>
            </w:r>
          </w:p>
        </w:tc>
        <w:tc>
          <w:tcPr>
            <w:tcW w:w="1497" w:type="dxa"/>
            <w:shd w:val="clear" w:color="auto" w:fill="C5E0B3"/>
          </w:tcPr>
          <w:p w14:paraId="224C0F01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62</w:t>
            </w:r>
          </w:p>
        </w:tc>
        <w:tc>
          <w:tcPr>
            <w:tcW w:w="1270" w:type="dxa"/>
            <w:shd w:val="clear" w:color="auto" w:fill="C5E0B3"/>
          </w:tcPr>
          <w:p w14:paraId="5AE84FE9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2</w:t>
            </w:r>
          </w:p>
        </w:tc>
        <w:tc>
          <w:tcPr>
            <w:tcW w:w="1684" w:type="dxa"/>
            <w:shd w:val="clear" w:color="auto" w:fill="C5E0B3"/>
          </w:tcPr>
          <w:p w14:paraId="1D4E807A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3422A">
              <w:rPr>
                <w:rFonts w:eastAsia="MS Mincho;MS Gothic"/>
                <w:bCs/>
                <w:lang w:eastAsia="lt-LT"/>
              </w:rPr>
              <w:t>I–IV ketv.</w:t>
            </w:r>
          </w:p>
        </w:tc>
      </w:tr>
      <w:tr w:rsidR="0063422A" w:rsidRPr="0063422A" w14:paraId="1DA90867" w14:textId="77777777" w:rsidTr="00FB1610">
        <w:trPr>
          <w:cantSplit/>
          <w:trHeight w:val="515"/>
          <w:jc w:val="center"/>
        </w:trPr>
        <w:tc>
          <w:tcPr>
            <w:tcW w:w="526" w:type="dxa"/>
            <w:shd w:val="clear" w:color="auto" w:fill="D9D9D9"/>
          </w:tcPr>
          <w:p w14:paraId="092C8C1E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3422A"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33" w:type="dxa"/>
            <w:shd w:val="clear" w:color="auto" w:fill="C5E0B3"/>
          </w:tcPr>
          <w:p w14:paraId="0D08095B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02</w:t>
            </w:r>
          </w:p>
        </w:tc>
        <w:tc>
          <w:tcPr>
            <w:tcW w:w="534" w:type="dxa"/>
            <w:shd w:val="clear" w:color="auto" w:fill="F7CAAC"/>
          </w:tcPr>
          <w:p w14:paraId="085BB337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01</w:t>
            </w:r>
          </w:p>
        </w:tc>
        <w:tc>
          <w:tcPr>
            <w:tcW w:w="3464" w:type="dxa"/>
            <w:gridSpan w:val="2"/>
            <w:shd w:val="clear" w:color="auto" w:fill="F7CAAC"/>
          </w:tcPr>
          <w:p w14:paraId="40F6FF93" w14:textId="77777777" w:rsidR="0063422A" w:rsidRPr="0063422A" w:rsidRDefault="0063422A" w:rsidP="0063422A">
            <w:pPr>
              <w:snapToGrid w:val="0"/>
              <w:rPr>
                <w:rFonts w:eastAsia="MS Mincho;MS Gothic"/>
                <w:b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Profesionaliojo scenos meno (spektaklių, koncertų ir (ar) literatūros meno programų) kūrimas ir sklaida</w:t>
            </w:r>
          </w:p>
        </w:tc>
        <w:tc>
          <w:tcPr>
            <w:tcW w:w="1884" w:type="dxa"/>
            <w:shd w:val="clear" w:color="auto" w:fill="auto"/>
          </w:tcPr>
          <w:p w14:paraId="5EB785E3" w14:textId="77777777" w:rsidR="00C85D68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 xml:space="preserve">G. Kerbedis, </w:t>
            </w:r>
          </w:p>
          <w:p w14:paraId="41984D5A" w14:textId="77777777" w:rsidR="00C85D68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 xml:space="preserve">R. Šnyrienė, </w:t>
            </w:r>
          </w:p>
          <w:p w14:paraId="0ADC4127" w14:textId="77777777" w:rsid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>L. Čerkesienė</w:t>
            </w:r>
            <w:r w:rsidR="00C85D68">
              <w:rPr>
                <w:rFonts w:eastAsia="MS Mincho;MS Gothic"/>
                <w:bCs/>
                <w:lang w:eastAsia="zh-CN"/>
              </w:rPr>
              <w:t>,</w:t>
            </w:r>
          </w:p>
          <w:p w14:paraId="3EBC2546" w14:textId="77777777" w:rsidR="00C85D68" w:rsidRPr="0063422A" w:rsidRDefault="00C85D68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>A. Deresevičiūtė</w:t>
            </w:r>
          </w:p>
        </w:tc>
        <w:tc>
          <w:tcPr>
            <w:tcW w:w="2468" w:type="dxa"/>
            <w:shd w:val="clear" w:color="auto" w:fill="auto"/>
          </w:tcPr>
          <w:p w14:paraId="52EEB96F" w14:textId="77777777" w:rsidR="0063422A" w:rsidRPr="0063422A" w:rsidRDefault="0063422A" w:rsidP="0063422A">
            <w:pPr>
              <w:rPr>
                <w:rFonts w:eastAsia="MS Mincho"/>
                <w:bCs/>
                <w:color w:val="000000"/>
                <w:lang w:eastAsia="lt-LT"/>
              </w:rPr>
            </w:pPr>
            <w:r w:rsidRPr="0063422A">
              <w:rPr>
                <w:bCs/>
                <w:color w:val="000000"/>
                <w:lang w:eastAsia="lt-LT"/>
              </w:rPr>
              <w:t>Lankytojų pasitenkinimo teikiamomis paslaugomis vertinimas</w:t>
            </w:r>
          </w:p>
        </w:tc>
        <w:tc>
          <w:tcPr>
            <w:tcW w:w="1596" w:type="dxa"/>
            <w:shd w:val="clear" w:color="auto" w:fill="auto"/>
          </w:tcPr>
          <w:p w14:paraId="2B4CAA59" w14:textId="77777777" w:rsidR="0063422A" w:rsidRPr="0063422A" w:rsidRDefault="0063422A" w:rsidP="0063422A">
            <w:pPr>
              <w:snapToGrid w:val="0"/>
              <w:jc w:val="center"/>
              <w:rPr>
                <w:bCs/>
                <w:color w:val="000000"/>
                <w:lang w:eastAsia="lt-LT"/>
              </w:rPr>
            </w:pPr>
            <w:r w:rsidRPr="0063422A">
              <w:rPr>
                <w:bCs/>
                <w:color w:val="000000"/>
                <w:lang w:eastAsia="lt-LT"/>
              </w:rPr>
              <w:t>Teigiamas,</w:t>
            </w:r>
          </w:p>
          <w:p w14:paraId="372FD5B3" w14:textId="77777777" w:rsidR="0063422A" w:rsidRPr="0063422A" w:rsidRDefault="0063422A" w:rsidP="0063422A">
            <w:pPr>
              <w:jc w:val="center"/>
              <w:rPr>
                <w:color w:val="000000"/>
                <w:lang w:eastAsia="zh-CN"/>
              </w:rPr>
            </w:pPr>
            <w:r w:rsidRPr="0063422A">
              <w:rPr>
                <w:bCs/>
                <w:color w:val="000000"/>
                <w:lang w:eastAsia="lt-LT"/>
              </w:rPr>
              <w:t>neigiamas</w:t>
            </w:r>
          </w:p>
        </w:tc>
        <w:tc>
          <w:tcPr>
            <w:tcW w:w="1497" w:type="dxa"/>
            <w:shd w:val="clear" w:color="auto" w:fill="auto"/>
          </w:tcPr>
          <w:p w14:paraId="412604CD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Teigiamas</w:t>
            </w:r>
          </w:p>
        </w:tc>
        <w:tc>
          <w:tcPr>
            <w:tcW w:w="1270" w:type="dxa"/>
            <w:shd w:val="clear" w:color="auto" w:fill="auto"/>
          </w:tcPr>
          <w:p w14:paraId="6A92FEF7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color w:val="000000"/>
                <w:lang w:eastAsia="lt-LT"/>
              </w:rPr>
              <w:t>Teigiamas</w:t>
            </w:r>
          </w:p>
        </w:tc>
        <w:tc>
          <w:tcPr>
            <w:tcW w:w="1684" w:type="dxa"/>
            <w:shd w:val="clear" w:color="auto" w:fill="auto"/>
          </w:tcPr>
          <w:p w14:paraId="244C4969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3422A">
              <w:rPr>
                <w:rFonts w:eastAsia="MS Mincho;MS Gothic"/>
                <w:bCs/>
                <w:lang w:eastAsia="lt-LT"/>
              </w:rPr>
              <w:t>I–IV ketv.</w:t>
            </w:r>
          </w:p>
        </w:tc>
      </w:tr>
      <w:tr w:rsidR="0063422A" w:rsidRPr="0063422A" w14:paraId="4A623FC2" w14:textId="77777777" w:rsidTr="00FB1610">
        <w:trPr>
          <w:cantSplit/>
          <w:trHeight w:val="515"/>
          <w:jc w:val="center"/>
        </w:trPr>
        <w:tc>
          <w:tcPr>
            <w:tcW w:w="526" w:type="dxa"/>
            <w:vMerge w:val="restart"/>
            <w:shd w:val="clear" w:color="auto" w:fill="D9D9D9"/>
          </w:tcPr>
          <w:p w14:paraId="78B4274A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3422A"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33" w:type="dxa"/>
            <w:vMerge w:val="restart"/>
            <w:shd w:val="clear" w:color="auto" w:fill="C5E0B3"/>
          </w:tcPr>
          <w:p w14:paraId="325433DA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02</w:t>
            </w:r>
          </w:p>
        </w:tc>
        <w:tc>
          <w:tcPr>
            <w:tcW w:w="534" w:type="dxa"/>
            <w:vMerge w:val="restart"/>
            <w:shd w:val="clear" w:color="auto" w:fill="F7CAAC"/>
          </w:tcPr>
          <w:p w14:paraId="6355F04F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01</w:t>
            </w:r>
          </w:p>
        </w:tc>
        <w:tc>
          <w:tcPr>
            <w:tcW w:w="506" w:type="dxa"/>
            <w:vMerge w:val="restart"/>
            <w:shd w:val="clear" w:color="auto" w:fill="auto"/>
          </w:tcPr>
          <w:p w14:paraId="72F0F6CA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01</w:t>
            </w:r>
          </w:p>
        </w:tc>
        <w:tc>
          <w:tcPr>
            <w:tcW w:w="2958" w:type="dxa"/>
            <w:vMerge w:val="restart"/>
            <w:shd w:val="clear" w:color="auto" w:fill="auto"/>
          </w:tcPr>
          <w:p w14:paraId="21389966" w14:textId="77777777" w:rsidR="0063422A" w:rsidRPr="0063422A" w:rsidRDefault="0063422A" w:rsidP="0063422A">
            <w:pPr>
              <w:snapToGrid w:val="0"/>
              <w:rPr>
                <w:rFonts w:eastAsia="MS Mincho;MS Gothic"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Statyti spektaklius</w:t>
            </w:r>
          </w:p>
        </w:tc>
        <w:tc>
          <w:tcPr>
            <w:tcW w:w="1884" w:type="dxa"/>
            <w:vMerge w:val="restart"/>
            <w:shd w:val="clear" w:color="auto" w:fill="auto"/>
          </w:tcPr>
          <w:p w14:paraId="136194D5" w14:textId="77777777" w:rsidR="0063422A" w:rsidRPr="0063422A" w:rsidRDefault="0063422A" w:rsidP="0063422A">
            <w:pPr>
              <w:snapToGrid w:val="0"/>
              <w:rPr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>R. Lokcikienė</w:t>
            </w:r>
            <w:r w:rsidRPr="0063422A">
              <w:rPr>
                <w:bCs/>
                <w:lang w:eastAsia="zh-CN"/>
              </w:rPr>
              <w:t>,</w:t>
            </w:r>
          </w:p>
          <w:p w14:paraId="21975A64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>V. Kapučinskas,</w:t>
            </w:r>
          </w:p>
          <w:p w14:paraId="46736BD8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 xml:space="preserve">M. Bražas, </w:t>
            </w:r>
          </w:p>
          <w:p w14:paraId="54FD1C2D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>J. Mačys,</w:t>
            </w:r>
          </w:p>
          <w:p w14:paraId="0D2EDAF8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>A. Viesulas</w:t>
            </w:r>
          </w:p>
        </w:tc>
        <w:tc>
          <w:tcPr>
            <w:tcW w:w="2468" w:type="dxa"/>
            <w:shd w:val="clear" w:color="auto" w:fill="auto"/>
          </w:tcPr>
          <w:p w14:paraId="59930FCB" w14:textId="77777777" w:rsidR="0063422A" w:rsidRPr="0063422A" w:rsidRDefault="0063422A" w:rsidP="0063422A">
            <w:pPr>
              <w:rPr>
                <w:rFonts w:eastAsia="MS Mincho"/>
                <w:bCs/>
                <w:lang w:eastAsia="lt-LT"/>
              </w:rPr>
            </w:pPr>
            <w:r w:rsidRPr="0063422A">
              <w:rPr>
                <w:rFonts w:eastAsia="MS Mincho"/>
                <w:bCs/>
                <w:lang w:eastAsia="lt-LT"/>
              </w:rPr>
              <w:t>Pastatytų naujų spektaklių skaičius per metus</w:t>
            </w:r>
          </w:p>
        </w:tc>
        <w:tc>
          <w:tcPr>
            <w:tcW w:w="1596" w:type="dxa"/>
            <w:shd w:val="clear" w:color="auto" w:fill="auto"/>
          </w:tcPr>
          <w:p w14:paraId="79D1C552" w14:textId="77777777" w:rsidR="0063422A" w:rsidRPr="0063422A" w:rsidRDefault="0063422A" w:rsidP="0063422A">
            <w:pPr>
              <w:jc w:val="center"/>
              <w:rPr>
                <w:lang w:eastAsia="zh-CN"/>
              </w:rPr>
            </w:pPr>
            <w:r w:rsidRPr="0063422A">
              <w:rPr>
                <w:lang w:eastAsia="zh-CN"/>
              </w:rPr>
              <w:t>Vnt.</w:t>
            </w:r>
          </w:p>
        </w:tc>
        <w:tc>
          <w:tcPr>
            <w:tcW w:w="1497" w:type="dxa"/>
            <w:shd w:val="clear" w:color="auto" w:fill="auto"/>
          </w:tcPr>
          <w:p w14:paraId="7F8BCE2D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1</w:t>
            </w:r>
          </w:p>
        </w:tc>
        <w:tc>
          <w:tcPr>
            <w:tcW w:w="1270" w:type="dxa"/>
            <w:shd w:val="clear" w:color="auto" w:fill="auto"/>
          </w:tcPr>
          <w:p w14:paraId="31718A10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1</w:t>
            </w:r>
          </w:p>
        </w:tc>
        <w:tc>
          <w:tcPr>
            <w:tcW w:w="1684" w:type="dxa"/>
            <w:shd w:val="clear" w:color="auto" w:fill="auto"/>
          </w:tcPr>
          <w:p w14:paraId="6BCA4913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3422A">
              <w:rPr>
                <w:rFonts w:eastAsia="MS Mincho;MS Gothic"/>
                <w:bCs/>
                <w:lang w:eastAsia="lt-LT"/>
              </w:rPr>
              <w:t>III–IV ketv.</w:t>
            </w:r>
          </w:p>
        </w:tc>
      </w:tr>
      <w:tr w:rsidR="0063422A" w:rsidRPr="0063422A" w14:paraId="7442A15C" w14:textId="77777777" w:rsidTr="00FB1610">
        <w:trPr>
          <w:cantSplit/>
          <w:trHeight w:val="515"/>
          <w:jc w:val="center"/>
        </w:trPr>
        <w:tc>
          <w:tcPr>
            <w:tcW w:w="526" w:type="dxa"/>
            <w:vMerge/>
            <w:shd w:val="clear" w:color="auto" w:fill="D9D9D9"/>
          </w:tcPr>
          <w:p w14:paraId="3634D802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</w:p>
        </w:tc>
        <w:tc>
          <w:tcPr>
            <w:tcW w:w="533" w:type="dxa"/>
            <w:vMerge/>
            <w:shd w:val="clear" w:color="auto" w:fill="C5E0B3"/>
          </w:tcPr>
          <w:p w14:paraId="244F9919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</w:p>
        </w:tc>
        <w:tc>
          <w:tcPr>
            <w:tcW w:w="534" w:type="dxa"/>
            <w:vMerge/>
            <w:shd w:val="clear" w:color="auto" w:fill="F7CAAC"/>
          </w:tcPr>
          <w:p w14:paraId="1CB11BCA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</w:p>
        </w:tc>
        <w:tc>
          <w:tcPr>
            <w:tcW w:w="506" w:type="dxa"/>
            <w:vMerge/>
            <w:shd w:val="clear" w:color="auto" w:fill="auto"/>
          </w:tcPr>
          <w:p w14:paraId="5183E7B4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</w:p>
        </w:tc>
        <w:tc>
          <w:tcPr>
            <w:tcW w:w="2958" w:type="dxa"/>
            <w:vMerge/>
            <w:shd w:val="clear" w:color="auto" w:fill="auto"/>
          </w:tcPr>
          <w:p w14:paraId="4C5CBDA1" w14:textId="77777777" w:rsidR="0063422A" w:rsidRPr="0063422A" w:rsidRDefault="0063422A" w:rsidP="0063422A">
            <w:pPr>
              <w:snapToGrid w:val="0"/>
              <w:rPr>
                <w:rFonts w:eastAsia="MS Mincho;MS Gothic"/>
                <w:lang w:eastAsia="zh-CN"/>
              </w:rPr>
            </w:pPr>
          </w:p>
        </w:tc>
        <w:tc>
          <w:tcPr>
            <w:tcW w:w="1884" w:type="dxa"/>
            <w:vMerge/>
            <w:shd w:val="clear" w:color="auto" w:fill="auto"/>
          </w:tcPr>
          <w:p w14:paraId="1CE3B024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</w:p>
        </w:tc>
        <w:tc>
          <w:tcPr>
            <w:tcW w:w="2468" w:type="dxa"/>
            <w:shd w:val="clear" w:color="auto" w:fill="auto"/>
          </w:tcPr>
          <w:p w14:paraId="65E92912" w14:textId="77777777" w:rsidR="0063422A" w:rsidRPr="0063422A" w:rsidRDefault="0063422A" w:rsidP="0063422A">
            <w:pPr>
              <w:rPr>
                <w:rFonts w:eastAsia="MS Mincho"/>
                <w:bCs/>
                <w:lang w:eastAsia="lt-LT"/>
              </w:rPr>
            </w:pPr>
            <w:r w:rsidRPr="0063422A">
              <w:rPr>
                <w:rFonts w:eastAsia="MS Mincho"/>
                <w:bCs/>
                <w:lang w:eastAsia="lt-LT"/>
              </w:rPr>
              <w:t>Parodytų spektaklių skaičius per metus</w:t>
            </w:r>
          </w:p>
        </w:tc>
        <w:tc>
          <w:tcPr>
            <w:tcW w:w="1596" w:type="dxa"/>
            <w:shd w:val="clear" w:color="auto" w:fill="auto"/>
          </w:tcPr>
          <w:p w14:paraId="3CD98922" w14:textId="77777777" w:rsidR="0063422A" w:rsidRPr="0063422A" w:rsidRDefault="0063422A" w:rsidP="0063422A">
            <w:pPr>
              <w:jc w:val="center"/>
              <w:rPr>
                <w:lang w:eastAsia="zh-CN"/>
              </w:rPr>
            </w:pPr>
            <w:r w:rsidRPr="0063422A">
              <w:rPr>
                <w:lang w:eastAsia="zh-CN"/>
              </w:rPr>
              <w:t>Vnt.</w:t>
            </w:r>
          </w:p>
        </w:tc>
        <w:tc>
          <w:tcPr>
            <w:tcW w:w="1497" w:type="dxa"/>
            <w:shd w:val="clear" w:color="auto" w:fill="auto"/>
          </w:tcPr>
          <w:p w14:paraId="006E9EEB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7</w:t>
            </w:r>
          </w:p>
        </w:tc>
        <w:tc>
          <w:tcPr>
            <w:tcW w:w="1270" w:type="dxa"/>
            <w:shd w:val="clear" w:color="auto" w:fill="auto"/>
          </w:tcPr>
          <w:p w14:paraId="2ED34E60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13</w:t>
            </w:r>
          </w:p>
        </w:tc>
        <w:tc>
          <w:tcPr>
            <w:tcW w:w="1684" w:type="dxa"/>
            <w:vMerge w:val="restart"/>
            <w:shd w:val="clear" w:color="auto" w:fill="auto"/>
          </w:tcPr>
          <w:p w14:paraId="7B728AC5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3422A">
              <w:rPr>
                <w:rFonts w:eastAsia="MS Mincho;MS Gothic"/>
                <w:bCs/>
                <w:lang w:eastAsia="lt-LT"/>
              </w:rPr>
              <w:t>I–IV ketv.</w:t>
            </w:r>
          </w:p>
        </w:tc>
      </w:tr>
      <w:tr w:rsidR="0063422A" w:rsidRPr="0063422A" w14:paraId="3522DE24" w14:textId="77777777" w:rsidTr="00FB1610">
        <w:trPr>
          <w:cantSplit/>
          <w:trHeight w:val="515"/>
          <w:jc w:val="center"/>
        </w:trPr>
        <w:tc>
          <w:tcPr>
            <w:tcW w:w="526" w:type="dxa"/>
            <w:vMerge/>
            <w:shd w:val="clear" w:color="auto" w:fill="D9D9D9"/>
          </w:tcPr>
          <w:p w14:paraId="3B353D55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</w:p>
        </w:tc>
        <w:tc>
          <w:tcPr>
            <w:tcW w:w="533" w:type="dxa"/>
            <w:vMerge/>
            <w:shd w:val="clear" w:color="auto" w:fill="C5E0B3"/>
          </w:tcPr>
          <w:p w14:paraId="047EC9EA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</w:p>
        </w:tc>
        <w:tc>
          <w:tcPr>
            <w:tcW w:w="534" w:type="dxa"/>
            <w:vMerge/>
            <w:shd w:val="clear" w:color="auto" w:fill="F7CAAC"/>
          </w:tcPr>
          <w:p w14:paraId="0F14B5EE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</w:p>
        </w:tc>
        <w:tc>
          <w:tcPr>
            <w:tcW w:w="506" w:type="dxa"/>
            <w:vMerge/>
            <w:shd w:val="clear" w:color="auto" w:fill="auto"/>
          </w:tcPr>
          <w:p w14:paraId="28942D79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</w:p>
        </w:tc>
        <w:tc>
          <w:tcPr>
            <w:tcW w:w="2958" w:type="dxa"/>
            <w:vMerge/>
            <w:shd w:val="clear" w:color="auto" w:fill="auto"/>
          </w:tcPr>
          <w:p w14:paraId="57A155C5" w14:textId="77777777" w:rsidR="0063422A" w:rsidRPr="0063422A" w:rsidRDefault="0063422A" w:rsidP="0063422A">
            <w:pPr>
              <w:snapToGrid w:val="0"/>
              <w:rPr>
                <w:rFonts w:eastAsia="MS Mincho;MS Gothic"/>
                <w:lang w:eastAsia="zh-CN"/>
              </w:rPr>
            </w:pPr>
          </w:p>
        </w:tc>
        <w:tc>
          <w:tcPr>
            <w:tcW w:w="1884" w:type="dxa"/>
            <w:vMerge/>
            <w:shd w:val="clear" w:color="auto" w:fill="auto"/>
          </w:tcPr>
          <w:p w14:paraId="63644619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</w:p>
        </w:tc>
        <w:tc>
          <w:tcPr>
            <w:tcW w:w="2468" w:type="dxa"/>
            <w:shd w:val="clear" w:color="auto" w:fill="auto"/>
          </w:tcPr>
          <w:p w14:paraId="18E21DA1" w14:textId="77777777" w:rsidR="0063422A" w:rsidRPr="0063422A" w:rsidRDefault="0063422A" w:rsidP="0063422A">
            <w:pPr>
              <w:rPr>
                <w:rFonts w:eastAsia="MS Mincho"/>
                <w:bCs/>
                <w:lang w:eastAsia="lt-LT"/>
              </w:rPr>
            </w:pPr>
            <w:r w:rsidRPr="0063422A">
              <w:rPr>
                <w:rFonts w:eastAsia="MS Mincho"/>
                <w:bCs/>
                <w:lang w:eastAsia="lt-LT"/>
              </w:rPr>
              <w:t>Lankytojų skaičius per metus</w:t>
            </w:r>
          </w:p>
        </w:tc>
        <w:tc>
          <w:tcPr>
            <w:tcW w:w="1596" w:type="dxa"/>
            <w:shd w:val="clear" w:color="auto" w:fill="auto"/>
          </w:tcPr>
          <w:p w14:paraId="35975639" w14:textId="77777777" w:rsidR="0063422A" w:rsidRPr="0063422A" w:rsidRDefault="0063422A" w:rsidP="0063422A">
            <w:pPr>
              <w:jc w:val="center"/>
              <w:rPr>
                <w:lang w:eastAsia="zh-CN"/>
              </w:rPr>
            </w:pPr>
            <w:r w:rsidRPr="0063422A">
              <w:rPr>
                <w:lang w:eastAsia="zh-CN"/>
              </w:rPr>
              <w:t>Vnt.</w:t>
            </w:r>
          </w:p>
        </w:tc>
        <w:tc>
          <w:tcPr>
            <w:tcW w:w="1497" w:type="dxa"/>
            <w:shd w:val="clear" w:color="auto" w:fill="auto"/>
          </w:tcPr>
          <w:p w14:paraId="09D38D0C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1327</w:t>
            </w:r>
          </w:p>
        </w:tc>
        <w:tc>
          <w:tcPr>
            <w:tcW w:w="1270" w:type="dxa"/>
            <w:shd w:val="clear" w:color="auto" w:fill="auto"/>
          </w:tcPr>
          <w:p w14:paraId="13D6ABA7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2500</w:t>
            </w:r>
          </w:p>
        </w:tc>
        <w:tc>
          <w:tcPr>
            <w:tcW w:w="1684" w:type="dxa"/>
            <w:vMerge/>
            <w:shd w:val="clear" w:color="auto" w:fill="auto"/>
          </w:tcPr>
          <w:p w14:paraId="2D83D22D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</w:p>
        </w:tc>
      </w:tr>
      <w:tr w:rsidR="0063422A" w:rsidRPr="0063422A" w14:paraId="10E9A72D" w14:textId="77777777" w:rsidTr="00FB1610">
        <w:trPr>
          <w:cantSplit/>
          <w:trHeight w:val="515"/>
          <w:jc w:val="center"/>
        </w:trPr>
        <w:tc>
          <w:tcPr>
            <w:tcW w:w="526" w:type="dxa"/>
            <w:vMerge w:val="restart"/>
            <w:shd w:val="clear" w:color="auto" w:fill="D9D9D9"/>
          </w:tcPr>
          <w:p w14:paraId="15B0E419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3422A"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33" w:type="dxa"/>
            <w:vMerge w:val="restart"/>
            <w:shd w:val="clear" w:color="auto" w:fill="C5E0B3"/>
          </w:tcPr>
          <w:p w14:paraId="3E2B3E77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02</w:t>
            </w:r>
          </w:p>
        </w:tc>
        <w:tc>
          <w:tcPr>
            <w:tcW w:w="534" w:type="dxa"/>
            <w:vMerge w:val="restart"/>
            <w:shd w:val="clear" w:color="auto" w:fill="F7CAAC"/>
          </w:tcPr>
          <w:p w14:paraId="1C083B97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01</w:t>
            </w:r>
          </w:p>
        </w:tc>
        <w:tc>
          <w:tcPr>
            <w:tcW w:w="506" w:type="dxa"/>
            <w:vMerge w:val="restart"/>
            <w:shd w:val="clear" w:color="auto" w:fill="auto"/>
          </w:tcPr>
          <w:p w14:paraId="02E2D9F7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02</w:t>
            </w:r>
          </w:p>
        </w:tc>
        <w:tc>
          <w:tcPr>
            <w:tcW w:w="2958" w:type="dxa"/>
            <w:vMerge w:val="restart"/>
            <w:shd w:val="clear" w:color="auto" w:fill="auto"/>
          </w:tcPr>
          <w:p w14:paraId="53D07E7E" w14:textId="77777777" w:rsidR="0063422A" w:rsidRPr="0063422A" w:rsidRDefault="0063422A" w:rsidP="0063422A">
            <w:pPr>
              <w:snapToGrid w:val="0"/>
              <w:rPr>
                <w:rFonts w:eastAsia="MS Mincho;MS Gothic"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Rengti koncertines programas</w:t>
            </w:r>
          </w:p>
        </w:tc>
        <w:tc>
          <w:tcPr>
            <w:tcW w:w="1884" w:type="dxa"/>
            <w:vMerge w:val="restart"/>
            <w:shd w:val="clear" w:color="auto" w:fill="auto"/>
          </w:tcPr>
          <w:p w14:paraId="00919699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 xml:space="preserve">V. Kapučinskas, M. Bražas, </w:t>
            </w:r>
          </w:p>
          <w:p w14:paraId="6C4B287F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 xml:space="preserve">J. Mačys, </w:t>
            </w:r>
          </w:p>
          <w:p w14:paraId="1A5D83D4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>A. Viesulas,</w:t>
            </w:r>
          </w:p>
          <w:p w14:paraId="10972C6B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>D. Labudienė</w:t>
            </w:r>
          </w:p>
        </w:tc>
        <w:tc>
          <w:tcPr>
            <w:tcW w:w="2468" w:type="dxa"/>
            <w:shd w:val="clear" w:color="auto" w:fill="auto"/>
          </w:tcPr>
          <w:p w14:paraId="128FB487" w14:textId="77777777" w:rsidR="0063422A" w:rsidRPr="0063422A" w:rsidRDefault="0063422A" w:rsidP="0063422A">
            <w:pPr>
              <w:rPr>
                <w:rFonts w:eastAsia="MS Mincho"/>
                <w:bCs/>
                <w:lang w:eastAsia="lt-LT"/>
              </w:rPr>
            </w:pPr>
            <w:r w:rsidRPr="0063422A">
              <w:rPr>
                <w:rFonts w:eastAsia="MS Mincho"/>
                <w:bCs/>
                <w:lang w:eastAsia="lt-LT"/>
              </w:rPr>
              <w:t>Parengtų naujų koncertinių programų skaičius per metus</w:t>
            </w:r>
          </w:p>
        </w:tc>
        <w:tc>
          <w:tcPr>
            <w:tcW w:w="1596" w:type="dxa"/>
            <w:shd w:val="clear" w:color="auto" w:fill="auto"/>
          </w:tcPr>
          <w:p w14:paraId="2E0D669A" w14:textId="77777777" w:rsidR="0063422A" w:rsidRPr="0063422A" w:rsidRDefault="0063422A" w:rsidP="0063422A">
            <w:pPr>
              <w:jc w:val="center"/>
              <w:rPr>
                <w:lang w:eastAsia="zh-CN"/>
              </w:rPr>
            </w:pPr>
            <w:r w:rsidRPr="0063422A">
              <w:rPr>
                <w:lang w:eastAsia="zh-CN"/>
              </w:rPr>
              <w:t>Vnt.</w:t>
            </w:r>
          </w:p>
        </w:tc>
        <w:tc>
          <w:tcPr>
            <w:tcW w:w="1497" w:type="dxa"/>
            <w:shd w:val="clear" w:color="auto" w:fill="auto"/>
          </w:tcPr>
          <w:p w14:paraId="5325E754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10</w:t>
            </w:r>
          </w:p>
        </w:tc>
        <w:tc>
          <w:tcPr>
            <w:tcW w:w="1270" w:type="dxa"/>
            <w:shd w:val="clear" w:color="auto" w:fill="auto"/>
          </w:tcPr>
          <w:p w14:paraId="702862FF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6</w:t>
            </w:r>
          </w:p>
        </w:tc>
        <w:tc>
          <w:tcPr>
            <w:tcW w:w="1684" w:type="dxa"/>
            <w:vMerge w:val="restart"/>
            <w:shd w:val="clear" w:color="auto" w:fill="auto"/>
          </w:tcPr>
          <w:p w14:paraId="586AB68A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3422A">
              <w:rPr>
                <w:rFonts w:eastAsia="MS Mincho;MS Gothic"/>
                <w:bCs/>
                <w:lang w:eastAsia="lt-LT"/>
              </w:rPr>
              <w:t>I–IV ketv.</w:t>
            </w:r>
          </w:p>
        </w:tc>
      </w:tr>
      <w:tr w:rsidR="0063422A" w:rsidRPr="0063422A" w14:paraId="098134DF" w14:textId="77777777" w:rsidTr="00FB1610">
        <w:trPr>
          <w:cantSplit/>
          <w:trHeight w:val="515"/>
          <w:jc w:val="center"/>
        </w:trPr>
        <w:tc>
          <w:tcPr>
            <w:tcW w:w="526" w:type="dxa"/>
            <w:vMerge/>
            <w:shd w:val="clear" w:color="auto" w:fill="D9D9D9"/>
          </w:tcPr>
          <w:p w14:paraId="6EBF110F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</w:p>
        </w:tc>
        <w:tc>
          <w:tcPr>
            <w:tcW w:w="533" w:type="dxa"/>
            <w:vMerge/>
            <w:shd w:val="clear" w:color="auto" w:fill="C5E0B3"/>
          </w:tcPr>
          <w:p w14:paraId="32FE50A1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</w:p>
        </w:tc>
        <w:tc>
          <w:tcPr>
            <w:tcW w:w="534" w:type="dxa"/>
            <w:vMerge/>
            <w:shd w:val="clear" w:color="auto" w:fill="F7CAAC"/>
          </w:tcPr>
          <w:p w14:paraId="616804C8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</w:p>
        </w:tc>
        <w:tc>
          <w:tcPr>
            <w:tcW w:w="506" w:type="dxa"/>
            <w:vMerge/>
            <w:shd w:val="clear" w:color="auto" w:fill="auto"/>
          </w:tcPr>
          <w:p w14:paraId="6E8C53C1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</w:p>
        </w:tc>
        <w:tc>
          <w:tcPr>
            <w:tcW w:w="2958" w:type="dxa"/>
            <w:vMerge/>
            <w:shd w:val="clear" w:color="auto" w:fill="auto"/>
          </w:tcPr>
          <w:p w14:paraId="187610EC" w14:textId="77777777" w:rsidR="0063422A" w:rsidRPr="0063422A" w:rsidRDefault="0063422A" w:rsidP="0063422A">
            <w:pPr>
              <w:snapToGrid w:val="0"/>
              <w:rPr>
                <w:rFonts w:eastAsia="MS Mincho;MS Gothic"/>
                <w:lang w:eastAsia="zh-CN"/>
              </w:rPr>
            </w:pPr>
          </w:p>
        </w:tc>
        <w:tc>
          <w:tcPr>
            <w:tcW w:w="1884" w:type="dxa"/>
            <w:vMerge/>
            <w:shd w:val="clear" w:color="auto" w:fill="auto"/>
          </w:tcPr>
          <w:p w14:paraId="0473E051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</w:p>
        </w:tc>
        <w:tc>
          <w:tcPr>
            <w:tcW w:w="2468" w:type="dxa"/>
            <w:shd w:val="clear" w:color="auto" w:fill="auto"/>
          </w:tcPr>
          <w:p w14:paraId="6C7127D7" w14:textId="77777777" w:rsidR="0063422A" w:rsidRPr="0063422A" w:rsidRDefault="0063422A" w:rsidP="0063422A">
            <w:pPr>
              <w:rPr>
                <w:rFonts w:eastAsia="MS Mincho"/>
                <w:bCs/>
                <w:lang w:eastAsia="lt-LT"/>
              </w:rPr>
            </w:pPr>
            <w:r w:rsidRPr="0063422A">
              <w:rPr>
                <w:rFonts w:eastAsia="MS Mincho"/>
                <w:bCs/>
                <w:lang w:eastAsia="lt-LT"/>
              </w:rPr>
              <w:t>Atliktų programų skaičius per metus</w:t>
            </w:r>
          </w:p>
        </w:tc>
        <w:tc>
          <w:tcPr>
            <w:tcW w:w="1596" w:type="dxa"/>
            <w:shd w:val="clear" w:color="auto" w:fill="auto"/>
          </w:tcPr>
          <w:p w14:paraId="4C124795" w14:textId="77777777" w:rsidR="0063422A" w:rsidRPr="0063422A" w:rsidRDefault="0063422A" w:rsidP="0063422A">
            <w:pPr>
              <w:jc w:val="center"/>
              <w:rPr>
                <w:lang w:eastAsia="zh-CN"/>
              </w:rPr>
            </w:pPr>
            <w:r w:rsidRPr="0063422A">
              <w:rPr>
                <w:lang w:eastAsia="zh-CN"/>
              </w:rPr>
              <w:t>Vnt.</w:t>
            </w:r>
          </w:p>
        </w:tc>
        <w:tc>
          <w:tcPr>
            <w:tcW w:w="1497" w:type="dxa"/>
            <w:shd w:val="clear" w:color="auto" w:fill="auto"/>
          </w:tcPr>
          <w:p w14:paraId="74510F4B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64</w:t>
            </w:r>
          </w:p>
        </w:tc>
        <w:tc>
          <w:tcPr>
            <w:tcW w:w="1270" w:type="dxa"/>
            <w:shd w:val="clear" w:color="auto" w:fill="auto"/>
          </w:tcPr>
          <w:p w14:paraId="64C4AD39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52</w:t>
            </w:r>
          </w:p>
        </w:tc>
        <w:tc>
          <w:tcPr>
            <w:tcW w:w="1684" w:type="dxa"/>
            <w:vMerge/>
            <w:shd w:val="clear" w:color="auto" w:fill="auto"/>
          </w:tcPr>
          <w:p w14:paraId="68366302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</w:p>
        </w:tc>
      </w:tr>
      <w:tr w:rsidR="0063422A" w:rsidRPr="0063422A" w14:paraId="350580F4" w14:textId="77777777" w:rsidTr="00FB1610">
        <w:trPr>
          <w:cantSplit/>
          <w:trHeight w:val="515"/>
          <w:jc w:val="center"/>
        </w:trPr>
        <w:tc>
          <w:tcPr>
            <w:tcW w:w="526" w:type="dxa"/>
            <w:vMerge w:val="restart"/>
            <w:shd w:val="clear" w:color="auto" w:fill="D9D9D9"/>
          </w:tcPr>
          <w:p w14:paraId="3CD60D21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3422A"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33" w:type="dxa"/>
            <w:vMerge w:val="restart"/>
            <w:shd w:val="clear" w:color="auto" w:fill="C5E0B3"/>
          </w:tcPr>
          <w:p w14:paraId="7AC274B7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02</w:t>
            </w:r>
          </w:p>
        </w:tc>
        <w:tc>
          <w:tcPr>
            <w:tcW w:w="534" w:type="dxa"/>
            <w:vMerge w:val="restart"/>
            <w:shd w:val="clear" w:color="auto" w:fill="F7CAAC"/>
          </w:tcPr>
          <w:p w14:paraId="1104867F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01</w:t>
            </w:r>
          </w:p>
        </w:tc>
        <w:tc>
          <w:tcPr>
            <w:tcW w:w="506" w:type="dxa"/>
            <w:vMerge w:val="restart"/>
            <w:shd w:val="clear" w:color="auto" w:fill="auto"/>
          </w:tcPr>
          <w:p w14:paraId="75A86CE8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03</w:t>
            </w:r>
          </w:p>
        </w:tc>
        <w:tc>
          <w:tcPr>
            <w:tcW w:w="2958" w:type="dxa"/>
            <w:vMerge w:val="restart"/>
            <w:shd w:val="clear" w:color="auto" w:fill="auto"/>
          </w:tcPr>
          <w:p w14:paraId="5966F804" w14:textId="77777777" w:rsidR="0063422A" w:rsidRPr="0063422A" w:rsidRDefault="0063422A" w:rsidP="0063422A">
            <w:pPr>
              <w:snapToGrid w:val="0"/>
              <w:rPr>
                <w:rFonts w:eastAsia="MS Mincho;MS Gothic"/>
                <w:b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 xml:space="preserve">Organizuoti Lietuvos ir užsienio profesionalių atlikėjų kūrybinių programų pristatymus visuomenei </w:t>
            </w:r>
          </w:p>
        </w:tc>
        <w:tc>
          <w:tcPr>
            <w:tcW w:w="1884" w:type="dxa"/>
            <w:vMerge w:val="restart"/>
            <w:shd w:val="clear" w:color="auto" w:fill="auto"/>
          </w:tcPr>
          <w:p w14:paraId="5E45957B" w14:textId="77777777" w:rsidR="00C85D68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 xml:space="preserve">G. Kerbedis, </w:t>
            </w:r>
          </w:p>
          <w:p w14:paraId="2E847C55" w14:textId="77777777" w:rsidR="00C85D68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 xml:space="preserve">R. Šnyrienė, </w:t>
            </w:r>
          </w:p>
          <w:p w14:paraId="2BA28AE4" w14:textId="77777777" w:rsid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>L. Čerkesienė</w:t>
            </w:r>
            <w:r w:rsidR="00FB1610">
              <w:rPr>
                <w:rFonts w:eastAsia="MS Mincho;MS Gothic"/>
                <w:bCs/>
                <w:lang w:eastAsia="zh-CN"/>
              </w:rPr>
              <w:t>,</w:t>
            </w:r>
          </w:p>
          <w:p w14:paraId="15B727A5" w14:textId="77777777" w:rsidR="00C85D68" w:rsidRPr="0063422A" w:rsidRDefault="00C85D68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>A. Deresevičiūtė</w:t>
            </w:r>
          </w:p>
        </w:tc>
        <w:tc>
          <w:tcPr>
            <w:tcW w:w="2468" w:type="dxa"/>
            <w:shd w:val="clear" w:color="auto" w:fill="auto"/>
          </w:tcPr>
          <w:p w14:paraId="2E789E1D" w14:textId="77777777" w:rsidR="0063422A" w:rsidRPr="0063422A" w:rsidRDefault="0063422A" w:rsidP="0063422A">
            <w:pPr>
              <w:rPr>
                <w:rFonts w:eastAsia="MS Mincho"/>
                <w:bCs/>
                <w:lang w:eastAsia="lt-LT"/>
              </w:rPr>
            </w:pPr>
            <w:r w:rsidRPr="0063422A">
              <w:rPr>
                <w:rFonts w:eastAsia="MS Mincho"/>
                <w:bCs/>
                <w:lang w:eastAsia="lt-LT"/>
              </w:rPr>
              <w:t>Parodytų spektaklių skaičius</w:t>
            </w:r>
          </w:p>
        </w:tc>
        <w:tc>
          <w:tcPr>
            <w:tcW w:w="1596" w:type="dxa"/>
            <w:shd w:val="clear" w:color="auto" w:fill="auto"/>
          </w:tcPr>
          <w:p w14:paraId="645688B6" w14:textId="77777777" w:rsidR="0063422A" w:rsidRPr="0063422A" w:rsidRDefault="0063422A" w:rsidP="0063422A">
            <w:pPr>
              <w:jc w:val="center"/>
              <w:rPr>
                <w:lang w:eastAsia="zh-CN"/>
              </w:rPr>
            </w:pPr>
            <w:r w:rsidRPr="0063422A">
              <w:rPr>
                <w:lang w:eastAsia="zh-CN"/>
              </w:rPr>
              <w:t>Vnt.</w:t>
            </w:r>
          </w:p>
        </w:tc>
        <w:tc>
          <w:tcPr>
            <w:tcW w:w="1497" w:type="dxa"/>
            <w:shd w:val="clear" w:color="auto" w:fill="auto"/>
          </w:tcPr>
          <w:p w14:paraId="66C7A793" w14:textId="77777777" w:rsidR="0063422A" w:rsidRPr="0063422A" w:rsidRDefault="0063422A" w:rsidP="0063422A">
            <w:pPr>
              <w:jc w:val="center"/>
              <w:rPr>
                <w:bCs/>
                <w:lang w:val="en-US" w:eastAsia="lt-LT"/>
              </w:rPr>
            </w:pPr>
            <w:r w:rsidRPr="0063422A">
              <w:rPr>
                <w:bCs/>
                <w:lang w:val="en-US" w:eastAsia="lt-LT"/>
              </w:rPr>
              <w:t>2</w:t>
            </w:r>
          </w:p>
        </w:tc>
        <w:tc>
          <w:tcPr>
            <w:tcW w:w="1270" w:type="dxa"/>
            <w:shd w:val="clear" w:color="auto" w:fill="auto"/>
          </w:tcPr>
          <w:p w14:paraId="14749D1A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6</w:t>
            </w:r>
          </w:p>
        </w:tc>
        <w:tc>
          <w:tcPr>
            <w:tcW w:w="1684" w:type="dxa"/>
            <w:shd w:val="clear" w:color="auto" w:fill="auto"/>
          </w:tcPr>
          <w:p w14:paraId="58BBBB19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3422A">
              <w:rPr>
                <w:rFonts w:eastAsia="MS Mincho;MS Gothic"/>
                <w:bCs/>
                <w:lang w:eastAsia="lt-LT"/>
              </w:rPr>
              <w:t>I–IV ketv.</w:t>
            </w:r>
          </w:p>
        </w:tc>
      </w:tr>
      <w:tr w:rsidR="0063422A" w:rsidRPr="0063422A" w14:paraId="5CE1E063" w14:textId="77777777" w:rsidTr="00FB1610">
        <w:trPr>
          <w:cantSplit/>
          <w:trHeight w:val="515"/>
          <w:jc w:val="center"/>
        </w:trPr>
        <w:tc>
          <w:tcPr>
            <w:tcW w:w="526" w:type="dxa"/>
            <w:vMerge/>
            <w:shd w:val="clear" w:color="auto" w:fill="D9D9D9"/>
          </w:tcPr>
          <w:p w14:paraId="2F30E66F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</w:p>
        </w:tc>
        <w:tc>
          <w:tcPr>
            <w:tcW w:w="533" w:type="dxa"/>
            <w:vMerge/>
            <w:shd w:val="clear" w:color="auto" w:fill="C5E0B3"/>
          </w:tcPr>
          <w:p w14:paraId="02050958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</w:p>
        </w:tc>
        <w:tc>
          <w:tcPr>
            <w:tcW w:w="534" w:type="dxa"/>
            <w:vMerge/>
            <w:shd w:val="clear" w:color="auto" w:fill="F7CAAC"/>
          </w:tcPr>
          <w:p w14:paraId="1644205B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</w:p>
        </w:tc>
        <w:tc>
          <w:tcPr>
            <w:tcW w:w="506" w:type="dxa"/>
            <w:vMerge/>
            <w:shd w:val="clear" w:color="auto" w:fill="auto"/>
          </w:tcPr>
          <w:p w14:paraId="4E99FD0E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</w:p>
        </w:tc>
        <w:tc>
          <w:tcPr>
            <w:tcW w:w="2958" w:type="dxa"/>
            <w:vMerge/>
            <w:shd w:val="clear" w:color="auto" w:fill="auto"/>
          </w:tcPr>
          <w:p w14:paraId="048DE332" w14:textId="77777777" w:rsidR="0063422A" w:rsidRPr="0063422A" w:rsidRDefault="0063422A" w:rsidP="0063422A">
            <w:pPr>
              <w:snapToGrid w:val="0"/>
              <w:rPr>
                <w:rFonts w:eastAsia="MS Mincho;MS Gothic"/>
                <w:b/>
                <w:lang w:eastAsia="zh-CN"/>
              </w:rPr>
            </w:pPr>
          </w:p>
        </w:tc>
        <w:tc>
          <w:tcPr>
            <w:tcW w:w="1884" w:type="dxa"/>
            <w:vMerge/>
            <w:shd w:val="clear" w:color="auto" w:fill="auto"/>
          </w:tcPr>
          <w:p w14:paraId="5251B839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</w:p>
        </w:tc>
        <w:tc>
          <w:tcPr>
            <w:tcW w:w="2468" w:type="dxa"/>
            <w:shd w:val="clear" w:color="auto" w:fill="auto"/>
          </w:tcPr>
          <w:p w14:paraId="2415525A" w14:textId="77777777" w:rsidR="0063422A" w:rsidRPr="0063422A" w:rsidRDefault="0063422A" w:rsidP="0063422A">
            <w:pPr>
              <w:rPr>
                <w:rFonts w:eastAsia="MS Mincho"/>
                <w:bCs/>
                <w:lang w:eastAsia="lt-LT"/>
              </w:rPr>
            </w:pPr>
            <w:r w:rsidRPr="0063422A">
              <w:rPr>
                <w:rFonts w:eastAsia="MS Mincho"/>
                <w:bCs/>
                <w:lang w:eastAsia="lt-LT"/>
              </w:rPr>
              <w:t>Pristatyta koncertinių programų skaičius</w:t>
            </w:r>
          </w:p>
        </w:tc>
        <w:tc>
          <w:tcPr>
            <w:tcW w:w="1596" w:type="dxa"/>
            <w:shd w:val="clear" w:color="auto" w:fill="auto"/>
          </w:tcPr>
          <w:p w14:paraId="610512E5" w14:textId="77777777" w:rsidR="0063422A" w:rsidRPr="0063422A" w:rsidRDefault="0063422A" w:rsidP="0063422A">
            <w:pPr>
              <w:jc w:val="center"/>
              <w:rPr>
                <w:lang w:eastAsia="zh-CN"/>
              </w:rPr>
            </w:pPr>
            <w:r w:rsidRPr="0063422A">
              <w:rPr>
                <w:lang w:eastAsia="zh-CN"/>
              </w:rPr>
              <w:t>Vnt.</w:t>
            </w:r>
          </w:p>
        </w:tc>
        <w:tc>
          <w:tcPr>
            <w:tcW w:w="1497" w:type="dxa"/>
            <w:shd w:val="clear" w:color="auto" w:fill="auto"/>
          </w:tcPr>
          <w:p w14:paraId="1AB2D0FB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15</w:t>
            </w:r>
          </w:p>
        </w:tc>
        <w:tc>
          <w:tcPr>
            <w:tcW w:w="1270" w:type="dxa"/>
            <w:shd w:val="clear" w:color="auto" w:fill="auto"/>
          </w:tcPr>
          <w:p w14:paraId="5907F557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23</w:t>
            </w:r>
          </w:p>
        </w:tc>
        <w:tc>
          <w:tcPr>
            <w:tcW w:w="1684" w:type="dxa"/>
            <w:shd w:val="clear" w:color="auto" w:fill="auto"/>
          </w:tcPr>
          <w:p w14:paraId="215BE160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3422A">
              <w:rPr>
                <w:rFonts w:eastAsia="MS Mincho;MS Gothic"/>
                <w:bCs/>
                <w:lang w:eastAsia="lt-LT"/>
              </w:rPr>
              <w:t>I–IV ketv.</w:t>
            </w:r>
          </w:p>
        </w:tc>
      </w:tr>
      <w:tr w:rsidR="0063422A" w:rsidRPr="0063422A" w14:paraId="192D6CF7" w14:textId="77777777" w:rsidTr="00FB1610">
        <w:trPr>
          <w:cantSplit/>
          <w:trHeight w:val="515"/>
          <w:jc w:val="center"/>
        </w:trPr>
        <w:tc>
          <w:tcPr>
            <w:tcW w:w="526" w:type="dxa"/>
            <w:shd w:val="clear" w:color="auto" w:fill="D9D9D9"/>
          </w:tcPr>
          <w:p w14:paraId="606A1EDD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3422A"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33" w:type="dxa"/>
            <w:shd w:val="clear" w:color="auto" w:fill="C5E0B3"/>
          </w:tcPr>
          <w:p w14:paraId="622EE983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02</w:t>
            </w:r>
          </w:p>
        </w:tc>
        <w:tc>
          <w:tcPr>
            <w:tcW w:w="534" w:type="dxa"/>
            <w:shd w:val="clear" w:color="auto" w:fill="F7CAAC"/>
          </w:tcPr>
          <w:p w14:paraId="3CC12FA4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02</w:t>
            </w:r>
          </w:p>
        </w:tc>
        <w:tc>
          <w:tcPr>
            <w:tcW w:w="3464" w:type="dxa"/>
            <w:gridSpan w:val="2"/>
            <w:shd w:val="clear" w:color="auto" w:fill="F7CAAC"/>
          </w:tcPr>
          <w:p w14:paraId="5A4D7361" w14:textId="77777777" w:rsidR="0063422A" w:rsidRPr="0063422A" w:rsidRDefault="0063422A" w:rsidP="0063422A">
            <w:pPr>
              <w:snapToGrid w:val="0"/>
              <w:rPr>
                <w:rFonts w:eastAsia="MS Mincho;MS Gothic"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Teatro muzikinių kolektyvų gastrolių organizavimas</w:t>
            </w:r>
          </w:p>
        </w:tc>
        <w:tc>
          <w:tcPr>
            <w:tcW w:w="1884" w:type="dxa"/>
            <w:shd w:val="clear" w:color="auto" w:fill="auto"/>
          </w:tcPr>
          <w:p w14:paraId="6850310B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>K. Nekrošiūtė,</w:t>
            </w:r>
          </w:p>
          <w:p w14:paraId="677666E8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 xml:space="preserve">G. Kerbedis, </w:t>
            </w:r>
          </w:p>
          <w:p w14:paraId="4456D269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>R. Šnyrienė,</w:t>
            </w:r>
          </w:p>
          <w:p w14:paraId="51D2D0D9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>L. Čerkesienė,</w:t>
            </w:r>
          </w:p>
          <w:p w14:paraId="1FA2F258" w14:textId="77777777" w:rsid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>R. Lokcikienė</w:t>
            </w:r>
            <w:r w:rsidR="00C85D68">
              <w:rPr>
                <w:rFonts w:eastAsia="MS Mincho;MS Gothic"/>
                <w:bCs/>
                <w:lang w:eastAsia="zh-CN"/>
              </w:rPr>
              <w:t>,</w:t>
            </w:r>
          </w:p>
          <w:p w14:paraId="4937E7D2" w14:textId="77777777" w:rsidR="00C85D68" w:rsidRPr="0063422A" w:rsidRDefault="00C85D68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>A. Deresevičiūtė</w:t>
            </w:r>
          </w:p>
        </w:tc>
        <w:tc>
          <w:tcPr>
            <w:tcW w:w="2468" w:type="dxa"/>
            <w:shd w:val="clear" w:color="auto" w:fill="auto"/>
          </w:tcPr>
          <w:p w14:paraId="00C53291" w14:textId="77777777" w:rsidR="0063422A" w:rsidRPr="0063422A" w:rsidRDefault="0063422A" w:rsidP="0063422A">
            <w:pPr>
              <w:rPr>
                <w:rFonts w:eastAsia="MS Mincho"/>
                <w:bCs/>
                <w:lang w:eastAsia="lt-LT"/>
              </w:rPr>
            </w:pPr>
            <w:r w:rsidRPr="0063422A">
              <w:rPr>
                <w:rFonts w:eastAsia="MS Mincho"/>
                <w:bCs/>
                <w:lang w:eastAsia="lt-LT"/>
              </w:rPr>
              <w:t>Gastrolinių pasirodymų pokytis</w:t>
            </w:r>
          </w:p>
        </w:tc>
        <w:tc>
          <w:tcPr>
            <w:tcW w:w="1596" w:type="dxa"/>
            <w:shd w:val="clear" w:color="auto" w:fill="auto"/>
          </w:tcPr>
          <w:p w14:paraId="28319EE6" w14:textId="77777777" w:rsidR="0063422A" w:rsidRPr="0063422A" w:rsidRDefault="0063422A" w:rsidP="0063422A">
            <w:pPr>
              <w:jc w:val="center"/>
              <w:rPr>
                <w:lang w:eastAsia="zh-CN"/>
              </w:rPr>
            </w:pPr>
            <w:r w:rsidRPr="0063422A">
              <w:rPr>
                <w:lang w:eastAsia="zh-CN"/>
              </w:rPr>
              <w:t>Proc.</w:t>
            </w:r>
          </w:p>
        </w:tc>
        <w:tc>
          <w:tcPr>
            <w:tcW w:w="1497" w:type="dxa"/>
            <w:shd w:val="clear" w:color="auto" w:fill="auto"/>
          </w:tcPr>
          <w:p w14:paraId="12A99634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-</w:t>
            </w:r>
            <w:r w:rsidR="00C85D68">
              <w:rPr>
                <w:bCs/>
                <w:lang w:eastAsia="lt-LT"/>
              </w:rPr>
              <w:t xml:space="preserve"> </w:t>
            </w:r>
            <w:r w:rsidRPr="0063422A">
              <w:rPr>
                <w:bCs/>
                <w:lang w:eastAsia="lt-LT"/>
              </w:rPr>
              <w:t>2,7</w:t>
            </w:r>
          </w:p>
        </w:tc>
        <w:tc>
          <w:tcPr>
            <w:tcW w:w="1270" w:type="dxa"/>
            <w:shd w:val="clear" w:color="auto" w:fill="auto"/>
          </w:tcPr>
          <w:p w14:paraId="0EF41429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23</w:t>
            </w:r>
          </w:p>
        </w:tc>
        <w:tc>
          <w:tcPr>
            <w:tcW w:w="1684" w:type="dxa"/>
            <w:shd w:val="clear" w:color="auto" w:fill="auto"/>
          </w:tcPr>
          <w:p w14:paraId="44B61AC2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3422A">
              <w:rPr>
                <w:rFonts w:eastAsia="MS Mincho;MS Gothic"/>
                <w:bCs/>
                <w:lang w:eastAsia="lt-LT"/>
              </w:rPr>
              <w:t>I–IV ketv.</w:t>
            </w:r>
          </w:p>
        </w:tc>
      </w:tr>
      <w:tr w:rsidR="0063422A" w:rsidRPr="0063422A" w14:paraId="29E2078E" w14:textId="77777777" w:rsidTr="00FB1610">
        <w:trPr>
          <w:cantSplit/>
          <w:trHeight w:val="511"/>
          <w:jc w:val="center"/>
        </w:trPr>
        <w:tc>
          <w:tcPr>
            <w:tcW w:w="526" w:type="dxa"/>
            <w:vMerge w:val="restart"/>
            <w:shd w:val="clear" w:color="auto" w:fill="D9D9D9"/>
          </w:tcPr>
          <w:p w14:paraId="7EBA11D9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3422A"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33" w:type="dxa"/>
            <w:vMerge w:val="restart"/>
            <w:shd w:val="clear" w:color="auto" w:fill="C5E0B3"/>
          </w:tcPr>
          <w:p w14:paraId="434BB508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02</w:t>
            </w:r>
          </w:p>
        </w:tc>
        <w:tc>
          <w:tcPr>
            <w:tcW w:w="534" w:type="dxa"/>
            <w:vMerge w:val="restart"/>
            <w:shd w:val="clear" w:color="auto" w:fill="F7CAAC"/>
          </w:tcPr>
          <w:p w14:paraId="4A6CCFD8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02</w:t>
            </w:r>
          </w:p>
        </w:tc>
        <w:tc>
          <w:tcPr>
            <w:tcW w:w="506" w:type="dxa"/>
            <w:vMerge w:val="restart"/>
            <w:shd w:val="clear" w:color="auto" w:fill="auto"/>
          </w:tcPr>
          <w:p w14:paraId="4B6E6670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01</w:t>
            </w:r>
          </w:p>
        </w:tc>
        <w:tc>
          <w:tcPr>
            <w:tcW w:w="2958" w:type="dxa"/>
            <w:vMerge w:val="restart"/>
            <w:shd w:val="clear" w:color="auto" w:fill="auto"/>
          </w:tcPr>
          <w:p w14:paraId="655CAFC6" w14:textId="77777777" w:rsidR="0063422A" w:rsidRPr="0063422A" w:rsidRDefault="0063422A" w:rsidP="0063422A">
            <w:pPr>
              <w:snapToGrid w:val="0"/>
              <w:rPr>
                <w:rFonts w:eastAsia="MS Mincho;MS Gothic"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Organizuoti teatro trupės gastroles</w:t>
            </w:r>
          </w:p>
        </w:tc>
        <w:tc>
          <w:tcPr>
            <w:tcW w:w="1884" w:type="dxa"/>
            <w:vMerge w:val="restart"/>
            <w:shd w:val="clear" w:color="auto" w:fill="auto"/>
          </w:tcPr>
          <w:p w14:paraId="2FD03E02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>K. Nekrošiūtė</w:t>
            </w:r>
            <w:r w:rsidR="00C85D68">
              <w:rPr>
                <w:rFonts w:eastAsia="MS Mincho;MS Gothic"/>
                <w:bCs/>
                <w:lang w:eastAsia="zh-CN"/>
              </w:rPr>
              <w:t>,</w:t>
            </w:r>
          </w:p>
          <w:p w14:paraId="62E7AEF6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>R. Lokcikienė</w:t>
            </w:r>
          </w:p>
        </w:tc>
        <w:tc>
          <w:tcPr>
            <w:tcW w:w="2468" w:type="dxa"/>
            <w:shd w:val="clear" w:color="auto" w:fill="auto"/>
          </w:tcPr>
          <w:p w14:paraId="6D300435" w14:textId="77777777" w:rsidR="0063422A" w:rsidRPr="0063422A" w:rsidRDefault="0063422A" w:rsidP="0063422A">
            <w:pPr>
              <w:rPr>
                <w:rFonts w:eastAsia="MS Mincho"/>
                <w:bCs/>
                <w:lang w:eastAsia="lt-LT"/>
              </w:rPr>
            </w:pPr>
            <w:r w:rsidRPr="0063422A">
              <w:rPr>
                <w:rFonts w:eastAsia="MS Mincho"/>
                <w:bCs/>
                <w:lang w:eastAsia="lt-LT"/>
              </w:rPr>
              <w:t>Parodytų spektaklių skaičius Lietuvoje</w:t>
            </w:r>
          </w:p>
        </w:tc>
        <w:tc>
          <w:tcPr>
            <w:tcW w:w="1596" w:type="dxa"/>
            <w:shd w:val="clear" w:color="auto" w:fill="auto"/>
          </w:tcPr>
          <w:p w14:paraId="661E5439" w14:textId="77777777" w:rsidR="0063422A" w:rsidRPr="0063422A" w:rsidRDefault="0063422A" w:rsidP="0063422A">
            <w:pPr>
              <w:jc w:val="center"/>
              <w:rPr>
                <w:lang w:eastAsia="zh-CN"/>
              </w:rPr>
            </w:pPr>
            <w:r w:rsidRPr="0063422A">
              <w:rPr>
                <w:lang w:eastAsia="zh-CN"/>
              </w:rPr>
              <w:t>Vnt.</w:t>
            </w:r>
          </w:p>
        </w:tc>
        <w:tc>
          <w:tcPr>
            <w:tcW w:w="1497" w:type="dxa"/>
            <w:shd w:val="clear" w:color="auto" w:fill="auto"/>
          </w:tcPr>
          <w:p w14:paraId="3491E8FF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0</w:t>
            </w:r>
          </w:p>
        </w:tc>
        <w:tc>
          <w:tcPr>
            <w:tcW w:w="1270" w:type="dxa"/>
            <w:shd w:val="clear" w:color="auto" w:fill="auto"/>
          </w:tcPr>
          <w:p w14:paraId="5CA453C1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1</w:t>
            </w:r>
          </w:p>
        </w:tc>
        <w:tc>
          <w:tcPr>
            <w:tcW w:w="1684" w:type="dxa"/>
            <w:shd w:val="clear" w:color="auto" w:fill="auto"/>
          </w:tcPr>
          <w:p w14:paraId="272DFA24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3422A">
              <w:rPr>
                <w:rFonts w:eastAsia="MS Mincho;MS Gothic"/>
                <w:bCs/>
                <w:lang w:eastAsia="lt-LT"/>
              </w:rPr>
              <w:t>II–IV ketv.</w:t>
            </w:r>
          </w:p>
        </w:tc>
      </w:tr>
      <w:tr w:rsidR="0063422A" w:rsidRPr="0063422A" w14:paraId="11366022" w14:textId="77777777" w:rsidTr="00FB1610">
        <w:trPr>
          <w:cantSplit/>
          <w:trHeight w:val="515"/>
          <w:jc w:val="center"/>
        </w:trPr>
        <w:tc>
          <w:tcPr>
            <w:tcW w:w="526" w:type="dxa"/>
            <w:vMerge/>
            <w:shd w:val="clear" w:color="auto" w:fill="D9D9D9"/>
          </w:tcPr>
          <w:p w14:paraId="5F488935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</w:p>
        </w:tc>
        <w:tc>
          <w:tcPr>
            <w:tcW w:w="533" w:type="dxa"/>
            <w:vMerge/>
            <w:shd w:val="clear" w:color="auto" w:fill="C5E0B3"/>
          </w:tcPr>
          <w:p w14:paraId="7CC4A00D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</w:p>
        </w:tc>
        <w:tc>
          <w:tcPr>
            <w:tcW w:w="534" w:type="dxa"/>
            <w:vMerge/>
            <w:shd w:val="clear" w:color="auto" w:fill="F7CAAC"/>
          </w:tcPr>
          <w:p w14:paraId="1E3CFED9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</w:p>
        </w:tc>
        <w:tc>
          <w:tcPr>
            <w:tcW w:w="506" w:type="dxa"/>
            <w:vMerge/>
            <w:shd w:val="clear" w:color="auto" w:fill="auto"/>
          </w:tcPr>
          <w:p w14:paraId="25098281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</w:p>
        </w:tc>
        <w:tc>
          <w:tcPr>
            <w:tcW w:w="2958" w:type="dxa"/>
            <w:vMerge/>
            <w:shd w:val="clear" w:color="auto" w:fill="auto"/>
          </w:tcPr>
          <w:p w14:paraId="78E06720" w14:textId="77777777" w:rsidR="0063422A" w:rsidRPr="0063422A" w:rsidRDefault="0063422A" w:rsidP="0063422A">
            <w:pPr>
              <w:snapToGrid w:val="0"/>
              <w:rPr>
                <w:rFonts w:eastAsia="MS Mincho;MS Gothic"/>
                <w:lang w:eastAsia="zh-CN"/>
              </w:rPr>
            </w:pPr>
          </w:p>
        </w:tc>
        <w:tc>
          <w:tcPr>
            <w:tcW w:w="1884" w:type="dxa"/>
            <w:vMerge/>
            <w:shd w:val="clear" w:color="auto" w:fill="auto"/>
          </w:tcPr>
          <w:p w14:paraId="53E135C7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</w:p>
        </w:tc>
        <w:tc>
          <w:tcPr>
            <w:tcW w:w="2468" w:type="dxa"/>
            <w:shd w:val="clear" w:color="auto" w:fill="auto"/>
          </w:tcPr>
          <w:p w14:paraId="01D8F694" w14:textId="77777777" w:rsidR="0063422A" w:rsidRPr="0063422A" w:rsidRDefault="0063422A" w:rsidP="0063422A">
            <w:pPr>
              <w:rPr>
                <w:rFonts w:eastAsia="MS Mincho"/>
                <w:bCs/>
                <w:lang w:eastAsia="lt-LT"/>
              </w:rPr>
            </w:pPr>
            <w:r w:rsidRPr="0063422A">
              <w:rPr>
                <w:rFonts w:eastAsia="MS Mincho"/>
                <w:bCs/>
                <w:lang w:eastAsia="lt-LT"/>
              </w:rPr>
              <w:t>Parodytų spektaklių skaičius užsienyje</w:t>
            </w:r>
          </w:p>
        </w:tc>
        <w:tc>
          <w:tcPr>
            <w:tcW w:w="1596" w:type="dxa"/>
            <w:shd w:val="clear" w:color="auto" w:fill="auto"/>
          </w:tcPr>
          <w:p w14:paraId="7B7832BA" w14:textId="77777777" w:rsidR="0063422A" w:rsidRPr="0063422A" w:rsidRDefault="0063422A" w:rsidP="0063422A">
            <w:pPr>
              <w:jc w:val="center"/>
              <w:rPr>
                <w:lang w:eastAsia="zh-CN"/>
              </w:rPr>
            </w:pPr>
            <w:r w:rsidRPr="0063422A">
              <w:rPr>
                <w:lang w:eastAsia="zh-CN"/>
              </w:rPr>
              <w:t>Vnt.</w:t>
            </w:r>
          </w:p>
        </w:tc>
        <w:tc>
          <w:tcPr>
            <w:tcW w:w="1497" w:type="dxa"/>
            <w:shd w:val="clear" w:color="auto" w:fill="auto"/>
          </w:tcPr>
          <w:p w14:paraId="4D3EF4CB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1270" w:type="dxa"/>
            <w:shd w:val="clear" w:color="auto" w:fill="auto"/>
          </w:tcPr>
          <w:p w14:paraId="0341FDD2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1684" w:type="dxa"/>
            <w:shd w:val="clear" w:color="auto" w:fill="auto"/>
          </w:tcPr>
          <w:p w14:paraId="15B30E40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3422A">
              <w:rPr>
                <w:rFonts w:eastAsia="MS Mincho;MS Gothic"/>
                <w:bCs/>
                <w:lang w:eastAsia="lt-LT"/>
              </w:rPr>
              <w:t>II–IV ketv.</w:t>
            </w:r>
          </w:p>
        </w:tc>
      </w:tr>
      <w:tr w:rsidR="0063422A" w:rsidRPr="0063422A" w14:paraId="4618FFC7" w14:textId="77777777" w:rsidTr="00FB1610">
        <w:trPr>
          <w:cantSplit/>
          <w:trHeight w:val="515"/>
          <w:jc w:val="center"/>
        </w:trPr>
        <w:tc>
          <w:tcPr>
            <w:tcW w:w="526" w:type="dxa"/>
            <w:vMerge w:val="restart"/>
            <w:shd w:val="clear" w:color="auto" w:fill="D9D9D9"/>
          </w:tcPr>
          <w:p w14:paraId="6E12A947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3422A"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33" w:type="dxa"/>
            <w:vMerge w:val="restart"/>
            <w:shd w:val="clear" w:color="auto" w:fill="C5E0B3"/>
          </w:tcPr>
          <w:p w14:paraId="5CF4FA15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02</w:t>
            </w:r>
          </w:p>
        </w:tc>
        <w:tc>
          <w:tcPr>
            <w:tcW w:w="534" w:type="dxa"/>
            <w:vMerge w:val="restart"/>
            <w:shd w:val="clear" w:color="auto" w:fill="F7CAAC"/>
          </w:tcPr>
          <w:p w14:paraId="3D2AEA0B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02</w:t>
            </w:r>
          </w:p>
        </w:tc>
        <w:tc>
          <w:tcPr>
            <w:tcW w:w="506" w:type="dxa"/>
            <w:vMerge w:val="restart"/>
            <w:shd w:val="clear" w:color="auto" w:fill="auto"/>
          </w:tcPr>
          <w:p w14:paraId="32618FD9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02</w:t>
            </w:r>
          </w:p>
        </w:tc>
        <w:tc>
          <w:tcPr>
            <w:tcW w:w="2958" w:type="dxa"/>
            <w:vMerge w:val="restart"/>
            <w:shd w:val="clear" w:color="auto" w:fill="auto"/>
          </w:tcPr>
          <w:p w14:paraId="63D8483A" w14:textId="77777777" w:rsidR="0063422A" w:rsidRPr="0063422A" w:rsidRDefault="0063422A" w:rsidP="0063422A">
            <w:pPr>
              <w:snapToGrid w:val="0"/>
              <w:rPr>
                <w:rFonts w:eastAsia="MS Mincho;MS Gothic"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Organizuoti teatro orkestro gastroles</w:t>
            </w:r>
          </w:p>
        </w:tc>
        <w:tc>
          <w:tcPr>
            <w:tcW w:w="1884" w:type="dxa"/>
            <w:vMerge w:val="restart"/>
            <w:shd w:val="clear" w:color="auto" w:fill="auto"/>
          </w:tcPr>
          <w:p w14:paraId="7B57D573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>R. Elzbutienė</w:t>
            </w:r>
          </w:p>
        </w:tc>
        <w:tc>
          <w:tcPr>
            <w:tcW w:w="2468" w:type="dxa"/>
            <w:shd w:val="clear" w:color="auto" w:fill="auto"/>
          </w:tcPr>
          <w:p w14:paraId="73A48AB2" w14:textId="77777777" w:rsidR="0063422A" w:rsidRPr="0063422A" w:rsidRDefault="0063422A" w:rsidP="0063422A">
            <w:pPr>
              <w:rPr>
                <w:rFonts w:eastAsia="MS Mincho"/>
                <w:bCs/>
                <w:lang w:eastAsia="lt-LT"/>
              </w:rPr>
            </w:pPr>
            <w:r w:rsidRPr="0063422A">
              <w:rPr>
                <w:rFonts w:eastAsia="MS Mincho"/>
                <w:bCs/>
                <w:lang w:eastAsia="lt-LT"/>
              </w:rPr>
              <w:t>Atliktų koncertų skaičius Panevėžio mieste (ne teatre)</w:t>
            </w:r>
          </w:p>
        </w:tc>
        <w:tc>
          <w:tcPr>
            <w:tcW w:w="1596" w:type="dxa"/>
            <w:shd w:val="clear" w:color="auto" w:fill="auto"/>
          </w:tcPr>
          <w:p w14:paraId="0A69BA7D" w14:textId="77777777" w:rsidR="0063422A" w:rsidRPr="0063422A" w:rsidRDefault="0063422A" w:rsidP="0063422A">
            <w:pPr>
              <w:jc w:val="center"/>
              <w:rPr>
                <w:lang w:eastAsia="zh-CN"/>
              </w:rPr>
            </w:pPr>
            <w:r w:rsidRPr="0063422A">
              <w:rPr>
                <w:lang w:eastAsia="zh-CN"/>
              </w:rPr>
              <w:t>Vnt.</w:t>
            </w:r>
          </w:p>
        </w:tc>
        <w:tc>
          <w:tcPr>
            <w:tcW w:w="1497" w:type="dxa"/>
            <w:shd w:val="clear" w:color="auto" w:fill="auto"/>
          </w:tcPr>
          <w:p w14:paraId="15240F93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1</w:t>
            </w:r>
          </w:p>
        </w:tc>
        <w:tc>
          <w:tcPr>
            <w:tcW w:w="1270" w:type="dxa"/>
            <w:shd w:val="clear" w:color="auto" w:fill="auto"/>
          </w:tcPr>
          <w:p w14:paraId="23763CCA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3</w:t>
            </w:r>
          </w:p>
        </w:tc>
        <w:tc>
          <w:tcPr>
            <w:tcW w:w="1684" w:type="dxa"/>
            <w:shd w:val="clear" w:color="auto" w:fill="auto"/>
          </w:tcPr>
          <w:p w14:paraId="0A06E8AE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3422A">
              <w:rPr>
                <w:rFonts w:eastAsia="MS Mincho;MS Gothic"/>
                <w:bCs/>
                <w:lang w:eastAsia="lt-LT"/>
              </w:rPr>
              <w:t>II–IV ketv.</w:t>
            </w:r>
          </w:p>
        </w:tc>
      </w:tr>
      <w:tr w:rsidR="0063422A" w:rsidRPr="0063422A" w14:paraId="0488F732" w14:textId="77777777" w:rsidTr="00FB1610">
        <w:trPr>
          <w:cantSplit/>
          <w:trHeight w:val="515"/>
          <w:jc w:val="center"/>
        </w:trPr>
        <w:tc>
          <w:tcPr>
            <w:tcW w:w="526" w:type="dxa"/>
            <w:vMerge/>
            <w:shd w:val="clear" w:color="auto" w:fill="D9D9D9"/>
          </w:tcPr>
          <w:p w14:paraId="48194158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</w:p>
        </w:tc>
        <w:tc>
          <w:tcPr>
            <w:tcW w:w="533" w:type="dxa"/>
            <w:vMerge/>
            <w:shd w:val="clear" w:color="auto" w:fill="C5E0B3"/>
          </w:tcPr>
          <w:p w14:paraId="0BECB4D3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lang w:eastAsia="zh-CN"/>
              </w:rPr>
            </w:pPr>
          </w:p>
        </w:tc>
        <w:tc>
          <w:tcPr>
            <w:tcW w:w="534" w:type="dxa"/>
            <w:vMerge/>
            <w:shd w:val="clear" w:color="auto" w:fill="F7CAAC"/>
          </w:tcPr>
          <w:p w14:paraId="12E1ACB1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lang w:eastAsia="zh-CN"/>
              </w:rPr>
            </w:pPr>
          </w:p>
        </w:tc>
        <w:tc>
          <w:tcPr>
            <w:tcW w:w="506" w:type="dxa"/>
            <w:vMerge/>
            <w:shd w:val="clear" w:color="auto" w:fill="auto"/>
          </w:tcPr>
          <w:p w14:paraId="76AAB1F4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lang w:eastAsia="zh-CN"/>
              </w:rPr>
            </w:pPr>
          </w:p>
        </w:tc>
        <w:tc>
          <w:tcPr>
            <w:tcW w:w="2958" w:type="dxa"/>
            <w:vMerge/>
            <w:shd w:val="clear" w:color="auto" w:fill="auto"/>
          </w:tcPr>
          <w:p w14:paraId="0D79CB90" w14:textId="77777777" w:rsidR="0063422A" w:rsidRPr="0063422A" w:rsidRDefault="0063422A" w:rsidP="0063422A">
            <w:pPr>
              <w:snapToGrid w:val="0"/>
              <w:rPr>
                <w:rFonts w:eastAsia="MS Mincho;MS Gothic"/>
                <w:lang w:eastAsia="zh-CN"/>
              </w:rPr>
            </w:pPr>
          </w:p>
        </w:tc>
        <w:tc>
          <w:tcPr>
            <w:tcW w:w="1884" w:type="dxa"/>
            <w:vMerge/>
            <w:shd w:val="clear" w:color="auto" w:fill="auto"/>
          </w:tcPr>
          <w:p w14:paraId="148318C6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</w:p>
        </w:tc>
        <w:tc>
          <w:tcPr>
            <w:tcW w:w="2468" w:type="dxa"/>
            <w:shd w:val="clear" w:color="auto" w:fill="auto"/>
          </w:tcPr>
          <w:p w14:paraId="045A2605" w14:textId="77777777" w:rsidR="0063422A" w:rsidRPr="0063422A" w:rsidRDefault="0063422A" w:rsidP="0063422A">
            <w:pPr>
              <w:rPr>
                <w:rFonts w:eastAsia="MS Mincho"/>
                <w:bCs/>
                <w:lang w:eastAsia="lt-LT"/>
              </w:rPr>
            </w:pPr>
            <w:r w:rsidRPr="0063422A">
              <w:rPr>
                <w:rFonts w:eastAsia="MS Mincho"/>
                <w:bCs/>
                <w:lang w:eastAsia="lt-LT"/>
              </w:rPr>
              <w:t>Atliktų koncertų skaičius Lietuvoje</w:t>
            </w:r>
          </w:p>
        </w:tc>
        <w:tc>
          <w:tcPr>
            <w:tcW w:w="1596" w:type="dxa"/>
            <w:shd w:val="clear" w:color="auto" w:fill="auto"/>
          </w:tcPr>
          <w:p w14:paraId="1171493D" w14:textId="77777777" w:rsidR="0063422A" w:rsidRPr="0063422A" w:rsidRDefault="0063422A" w:rsidP="0063422A">
            <w:pPr>
              <w:jc w:val="center"/>
              <w:rPr>
                <w:lang w:eastAsia="zh-CN"/>
              </w:rPr>
            </w:pPr>
            <w:r w:rsidRPr="0063422A">
              <w:rPr>
                <w:lang w:eastAsia="zh-CN"/>
              </w:rPr>
              <w:t>Vnt.</w:t>
            </w:r>
          </w:p>
        </w:tc>
        <w:tc>
          <w:tcPr>
            <w:tcW w:w="1497" w:type="dxa"/>
            <w:shd w:val="clear" w:color="auto" w:fill="auto"/>
          </w:tcPr>
          <w:p w14:paraId="42135E36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3</w:t>
            </w:r>
          </w:p>
        </w:tc>
        <w:tc>
          <w:tcPr>
            <w:tcW w:w="1270" w:type="dxa"/>
            <w:shd w:val="clear" w:color="auto" w:fill="auto"/>
          </w:tcPr>
          <w:p w14:paraId="7C12082B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2</w:t>
            </w:r>
          </w:p>
        </w:tc>
        <w:tc>
          <w:tcPr>
            <w:tcW w:w="1684" w:type="dxa"/>
            <w:shd w:val="clear" w:color="auto" w:fill="auto"/>
          </w:tcPr>
          <w:p w14:paraId="5AD04F8F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3422A">
              <w:rPr>
                <w:rFonts w:eastAsia="MS Mincho;MS Gothic"/>
                <w:bCs/>
                <w:lang w:eastAsia="lt-LT"/>
              </w:rPr>
              <w:t>II–IV ketv.</w:t>
            </w:r>
          </w:p>
        </w:tc>
      </w:tr>
      <w:tr w:rsidR="0063422A" w:rsidRPr="0063422A" w14:paraId="6866E81F" w14:textId="77777777" w:rsidTr="00FB1610">
        <w:trPr>
          <w:cantSplit/>
          <w:trHeight w:val="515"/>
          <w:jc w:val="center"/>
        </w:trPr>
        <w:tc>
          <w:tcPr>
            <w:tcW w:w="526" w:type="dxa"/>
            <w:vMerge/>
            <w:shd w:val="clear" w:color="auto" w:fill="D9D9D9"/>
          </w:tcPr>
          <w:p w14:paraId="157FEF44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</w:p>
        </w:tc>
        <w:tc>
          <w:tcPr>
            <w:tcW w:w="533" w:type="dxa"/>
            <w:vMerge/>
            <w:shd w:val="clear" w:color="auto" w:fill="C5E0B3"/>
          </w:tcPr>
          <w:p w14:paraId="680ABCB9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lang w:eastAsia="zh-CN"/>
              </w:rPr>
            </w:pPr>
          </w:p>
        </w:tc>
        <w:tc>
          <w:tcPr>
            <w:tcW w:w="534" w:type="dxa"/>
            <w:vMerge/>
            <w:shd w:val="clear" w:color="auto" w:fill="F7CAAC"/>
          </w:tcPr>
          <w:p w14:paraId="7EF6E7CF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lang w:eastAsia="zh-CN"/>
              </w:rPr>
            </w:pPr>
          </w:p>
        </w:tc>
        <w:tc>
          <w:tcPr>
            <w:tcW w:w="506" w:type="dxa"/>
            <w:vMerge/>
            <w:shd w:val="clear" w:color="auto" w:fill="auto"/>
          </w:tcPr>
          <w:p w14:paraId="6127F1E6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lang w:eastAsia="zh-CN"/>
              </w:rPr>
            </w:pPr>
          </w:p>
        </w:tc>
        <w:tc>
          <w:tcPr>
            <w:tcW w:w="2958" w:type="dxa"/>
            <w:vMerge/>
            <w:shd w:val="clear" w:color="auto" w:fill="auto"/>
          </w:tcPr>
          <w:p w14:paraId="5477EE94" w14:textId="77777777" w:rsidR="0063422A" w:rsidRPr="0063422A" w:rsidRDefault="0063422A" w:rsidP="0063422A">
            <w:pPr>
              <w:snapToGrid w:val="0"/>
              <w:rPr>
                <w:rFonts w:eastAsia="MS Mincho;MS Gothic"/>
                <w:lang w:eastAsia="zh-CN"/>
              </w:rPr>
            </w:pPr>
          </w:p>
        </w:tc>
        <w:tc>
          <w:tcPr>
            <w:tcW w:w="1884" w:type="dxa"/>
            <w:vMerge/>
            <w:shd w:val="clear" w:color="auto" w:fill="auto"/>
          </w:tcPr>
          <w:p w14:paraId="18087E6E" w14:textId="77777777" w:rsidR="0063422A" w:rsidRPr="0063422A" w:rsidRDefault="0063422A" w:rsidP="0063422A">
            <w:pPr>
              <w:snapToGrid w:val="0"/>
              <w:rPr>
                <w:rFonts w:eastAsia="MS Mincho;MS Gothic"/>
                <w:b/>
                <w:lang w:eastAsia="zh-CN"/>
              </w:rPr>
            </w:pPr>
          </w:p>
        </w:tc>
        <w:tc>
          <w:tcPr>
            <w:tcW w:w="2468" w:type="dxa"/>
            <w:shd w:val="clear" w:color="auto" w:fill="auto"/>
          </w:tcPr>
          <w:p w14:paraId="18E71390" w14:textId="77777777" w:rsidR="0063422A" w:rsidRPr="0063422A" w:rsidRDefault="0063422A" w:rsidP="0063422A">
            <w:pPr>
              <w:rPr>
                <w:rFonts w:eastAsia="MS Mincho"/>
                <w:bCs/>
                <w:lang w:eastAsia="lt-LT"/>
              </w:rPr>
            </w:pPr>
            <w:r w:rsidRPr="0063422A">
              <w:rPr>
                <w:rFonts w:eastAsia="MS Mincho"/>
                <w:bCs/>
                <w:lang w:eastAsia="lt-LT"/>
              </w:rPr>
              <w:t>Atliktų koncertų skaičius užsienyje</w:t>
            </w:r>
          </w:p>
        </w:tc>
        <w:tc>
          <w:tcPr>
            <w:tcW w:w="1596" w:type="dxa"/>
            <w:shd w:val="clear" w:color="auto" w:fill="auto"/>
          </w:tcPr>
          <w:p w14:paraId="73E6275E" w14:textId="77777777" w:rsidR="0063422A" w:rsidRPr="0063422A" w:rsidRDefault="0063422A" w:rsidP="0063422A">
            <w:pPr>
              <w:jc w:val="center"/>
              <w:rPr>
                <w:lang w:eastAsia="zh-CN"/>
              </w:rPr>
            </w:pPr>
            <w:r w:rsidRPr="0063422A">
              <w:rPr>
                <w:lang w:eastAsia="zh-CN"/>
              </w:rPr>
              <w:t>Vnt.</w:t>
            </w:r>
          </w:p>
        </w:tc>
        <w:tc>
          <w:tcPr>
            <w:tcW w:w="1497" w:type="dxa"/>
            <w:shd w:val="clear" w:color="auto" w:fill="auto"/>
          </w:tcPr>
          <w:p w14:paraId="5F8139DB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1270" w:type="dxa"/>
            <w:shd w:val="clear" w:color="auto" w:fill="auto"/>
          </w:tcPr>
          <w:p w14:paraId="7B95785F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1684" w:type="dxa"/>
            <w:shd w:val="clear" w:color="auto" w:fill="auto"/>
          </w:tcPr>
          <w:p w14:paraId="3037D158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3422A">
              <w:rPr>
                <w:rFonts w:eastAsia="MS Mincho;MS Gothic"/>
                <w:bCs/>
                <w:lang w:eastAsia="lt-LT"/>
              </w:rPr>
              <w:t>II–IV ketv.</w:t>
            </w:r>
          </w:p>
        </w:tc>
      </w:tr>
      <w:tr w:rsidR="0063422A" w:rsidRPr="0063422A" w14:paraId="11FAC875" w14:textId="77777777" w:rsidTr="00FB1610">
        <w:trPr>
          <w:cantSplit/>
          <w:trHeight w:val="515"/>
          <w:jc w:val="center"/>
        </w:trPr>
        <w:tc>
          <w:tcPr>
            <w:tcW w:w="526" w:type="dxa"/>
            <w:vMerge w:val="restart"/>
            <w:shd w:val="clear" w:color="auto" w:fill="D9D9D9"/>
          </w:tcPr>
          <w:p w14:paraId="4EE3CE38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  <w:r w:rsidRPr="0063422A"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33" w:type="dxa"/>
            <w:vMerge w:val="restart"/>
            <w:shd w:val="clear" w:color="auto" w:fill="C5E0B3"/>
          </w:tcPr>
          <w:p w14:paraId="146B15D6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02</w:t>
            </w:r>
          </w:p>
        </w:tc>
        <w:tc>
          <w:tcPr>
            <w:tcW w:w="534" w:type="dxa"/>
            <w:vMerge w:val="restart"/>
            <w:shd w:val="clear" w:color="auto" w:fill="F7CAAC"/>
          </w:tcPr>
          <w:p w14:paraId="6B315DE6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02</w:t>
            </w:r>
          </w:p>
        </w:tc>
        <w:tc>
          <w:tcPr>
            <w:tcW w:w="506" w:type="dxa"/>
            <w:vMerge w:val="restart"/>
            <w:shd w:val="clear" w:color="auto" w:fill="auto"/>
          </w:tcPr>
          <w:p w14:paraId="5FEC325F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03</w:t>
            </w:r>
          </w:p>
        </w:tc>
        <w:tc>
          <w:tcPr>
            <w:tcW w:w="2958" w:type="dxa"/>
            <w:vMerge w:val="restart"/>
            <w:shd w:val="clear" w:color="auto" w:fill="auto"/>
          </w:tcPr>
          <w:p w14:paraId="03553D0F" w14:textId="77777777" w:rsidR="0063422A" w:rsidRPr="0063422A" w:rsidRDefault="0063422A" w:rsidP="0063422A">
            <w:pPr>
              <w:snapToGrid w:val="0"/>
              <w:rPr>
                <w:rFonts w:eastAsia="MS Mincho;MS Gothic"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Organizuoti pučiamųjų orkestro „Garsas“ gastroles</w:t>
            </w:r>
          </w:p>
        </w:tc>
        <w:tc>
          <w:tcPr>
            <w:tcW w:w="1884" w:type="dxa"/>
            <w:vMerge w:val="restart"/>
            <w:shd w:val="clear" w:color="auto" w:fill="auto"/>
          </w:tcPr>
          <w:p w14:paraId="7814140E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>R. Šnyrienė</w:t>
            </w:r>
          </w:p>
        </w:tc>
        <w:tc>
          <w:tcPr>
            <w:tcW w:w="2468" w:type="dxa"/>
            <w:shd w:val="clear" w:color="auto" w:fill="auto"/>
          </w:tcPr>
          <w:p w14:paraId="3552525A" w14:textId="77777777" w:rsidR="0063422A" w:rsidRPr="0063422A" w:rsidRDefault="0063422A" w:rsidP="0063422A">
            <w:pPr>
              <w:rPr>
                <w:rFonts w:eastAsia="MS Mincho"/>
                <w:bCs/>
                <w:lang w:eastAsia="lt-LT"/>
              </w:rPr>
            </w:pPr>
            <w:r w:rsidRPr="0063422A">
              <w:rPr>
                <w:rFonts w:eastAsia="MS Mincho"/>
                <w:bCs/>
                <w:lang w:eastAsia="lt-LT"/>
              </w:rPr>
              <w:t>Atliktų koncertų skaičius Panevėžio mieste (ne teatre)</w:t>
            </w:r>
          </w:p>
        </w:tc>
        <w:tc>
          <w:tcPr>
            <w:tcW w:w="1596" w:type="dxa"/>
            <w:shd w:val="clear" w:color="auto" w:fill="auto"/>
          </w:tcPr>
          <w:p w14:paraId="322E1B71" w14:textId="77777777" w:rsidR="0063422A" w:rsidRPr="0063422A" w:rsidRDefault="0063422A" w:rsidP="0063422A">
            <w:pPr>
              <w:jc w:val="center"/>
              <w:rPr>
                <w:lang w:eastAsia="zh-CN"/>
              </w:rPr>
            </w:pPr>
            <w:r w:rsidRPr="0063422A">
              <w:rPr>
                <w:lang w:eastAsia="zh-CN"/>
              </w:rPr>
              <w:t>Vnt.</w:t>
            </w:r>
          </w:p>
        </w:tc>
        <w:tc>
          <w:tcPr>
            <w:tcW w:w="1497" w:type="dxa"/>
            <w:shd w:val="clear" w:color="auto" w:fill="auto"/>
          </w:tcPr>
          <w:p w14:paraId="2DDF823D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10</w:t>
            </w:r>
          </w:p>
        </w:tc>
        <w:tc>
          <w:tcPr>
            <w:tcW w:w="1270" w:type="dxa"/>
            <w:shd w:val="clear" w:color="auto" w:fill="auto"/>
          </w:tcPr>
          <w:p w14:paraId="72941CDF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12</w:t>
            </w:r>
          </w:p>
        </w:tc>
        <w:tc>
          <w:tcPr>
            <w:tcW w:w="1684" w:type="dxa"/>
            <w:shd w:val="clear" w:color="auto" w:fill="auto"/>
          </w:tcPr>
          <w:p w14:paraId="3724987D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3422A">
              <w:rPr>
                <w:rFonts w:eastAsia="MS Mincho;MS Gothic"/>
                <w:bCs/>
                <w:lang w:eastAsia="lt-LT"/>
              </w:rPr>
              <w:t>II–IV ketv.</w:t>
            </w:r>
          </w:p>
        </w:tc>
      </w:tr>
      <w:tr w:rsidR="0063422A" w:rsidRPr="0063422A" w14:paraId="154141A1" w14:textId="77777777" w:rsidTr="00FB1610">
        <w:trPr>
          <w:cantSplit/>
          <w:trHeight w:val="515"/>
          <w:jc w:val="center"/>
        </w:trPr>
        <w:tc>
          <w:tcPr>
            <w:tcW w:w="526" w:type="dxa"/>
            <w:vMerge/>
            <w:shd w:val="clear" w:color="auto" w:fill="D9D9D9"/>
          </w:tcPr>
          <w:p w14:paraId="5CE8EA32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</w:p>
        </w:tc>
        <w:tc>
          <w:tcPr>
            <w:tcW w:w="533" w:type="dxa"/>
            <w:vMerge/>
            <w:shd w:val="clear" w:color="auto" w:fill="C5E0B3"/>
          </w:tcPr>
          <w:p w14:paraId="6E6D7B1E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lang w:eastAsia="zh-CN"/>
              </w:rPr>
            </w:pPr>
          </w:p>
        </w:tc>
        <w:tc>
          <w:tcPr>
            <w:tcW w:w="534" w:type="dxa"/>
            <w:vMerge/>
            <w:shd w:val="clear" w:color="auto" w:fill="F7CAAC"/>
          </w:tcPr>
          <w:p w14:paraId="791930DF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lang w:eastAsia="zh-CN"/>
              </w:rPr>
            </w:pPr>
          </w:p>
        </w:tc>
        <w:tc>
          <w:tcPr>
            <w:tcW w:w="506" w:type="dxa"/>
            <w:vMerge/>
            <w:shd w:val="clear" w:color="auto" w:fill="auto"/>
          </w:tcPr>
          <w:p w14:paraId="5674C855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lang w:eastAsia="zh-CN"/>
              </w:rPr>
            </w:pPr>
          </w:p>
        </w:tc>
        <w:tc>
          <w:tcPr>
            <w:tcW w:w="2958" w:type="dxa"/>
            <w:vMerge/>
            <w:shd w:val="clear" w:color="auto" w:fill="auto"/>
          </w:tcPr>
          <w:p w14:paraId="59363F51" w14:textId="77777777" w:rsidR="0063422A" w:rsidRPr="0063422A" w:rsidRDefault="0063422A" w:rsidP="0063422A">
            <w:pPr>
              <w:snapToGrid w:val="0"/>
              <w:rPr>
                <w:rFonts w:eastAsia="MS Mincho;MS Gothic"/>
                <w:lang w:eastAsia="zh-CN"/>
              </w:rPr>
            </w:pPr>
          </w:p>
        </w:tc>
        <w:tc>
          <w:tcPr>
            <w:tcW w:w="1884" w:type="dxa"/>
            <w:vMerge/>
            <w:shd w:val="clear" w:color="auto" w:fill="auto"/>
          </w:tcPr>
          <w:p w14:paraId="1127E97C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</w:p>
        </w:tc>
        <w:tc>
          <w:tcPr>
            <w:tcW w:w="2468" w:type="dxa"/>
            <w:shd w:val="clear" w:color="auto" w:fill="auto"/>
          </w:tcPr>
          <w:p w14:paraId="4334F278" w14:textId="77777777" w:rsidR="0063422A" w:rsidRPr="0063422A" w:rsidRDefault="0063422A" w:rsidP="0063422A">
            <w:pPr>
              <w:rPr>
                <w:rFonts w:eastAsia="MS Mincho"/>
                <w:bCs/>
                <w:lang w:eastAsia="lt-LT"/>
              </w:rPr>
            </w:pPr>
            <w:r w:rsidRPr="0063422A">
              <w:rPr>
                <w:rFonts w:eastAsia="MS Mincho"/>
                <w:bCs/>
                <w:lang w:eastAsia="lt-LT"/>
              </w:rPr>
              <w:t>Atliktų koncertų skaičius Lietuvoje</w:t>
            </w:r>
          </w:p>
        </w:tc>
        <w:tc>
          <w:tcPr>
            <w:tcW w:w="1596" w:type="dxa"/>
            <w:shd w:val="clear" w:color="auto" w:fill="auto"/>
          </w:tcPr>
          <w:p w14:paraId="6146B6D0" w14:textId="77777777" w:rsidR="0063422A" w:rsidRPr="0063422A" w:rsidRDefault="0063422A" w:rsidP="0063422A">
            <w:pPr>
              <w:jc w:val="center"/>
              <w:rPr>
                <w:lang w:eastAsia="zh-CN"/>
              </w:rPr>
            </w:pPr>
            <w:r w:rsidRPr="0063422A">
              <w:rPr>
                <w:lang w:eastAsia="zh-CN"/>
              </w:rPr>
              <w:t>Vnt.</w:t>
            </w:r>
          </w:p>
        </w:tc>
        <w:tc>
          <w:tcPr>
            <w:tcW w:w="1497" w:type="dxa"/>
            <w:shd w:val="clear" w:color="auto" w:fill="auto"/>
          </w:tcPr>
          <w:p w14:paraId="70E045DE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12</w:t>
            </w:r>
          </w:p>
        </w:tc>
        <w:tc>
          <w:tcPr>
            <w:tcW w:w="1270" w:type="dxa"/>
            <w:shd w:val="clear" w:color="auto" w:fill="auto"/>
          </w:tcPr>
          <w:p w14:paraId="66E53C99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12</w:t>
            </w:r>
          </w:p>
        </w:tc>
        <w:tc>
          <w:tcPr>
            <w:tcW w:w="1684" w:type="dxa"/>
            <w:shd w:val="clear" w:color="auto" w:fill="auto"/>
          </w:tcPr>
          <w:p w14:paraId="0352A99B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3422A">
              <w:rPr>
                <w:rFonts w:eastAsia="MS Mincho;MS Gothic"/>
                <w:bCs/>
                <w:lang w:eastAsia="lt-LT"/>
              </w:rPr>
              <w:t>II–IV ketv.</w:t>
            </w:r>
          </w:p>
        </w:tc>
      </w:tr>
      <w:tr w:rsidR="0063422A" w:rsidRPr="0063422A" w14:paraId="40E25C34" w14:textId="77777777" w:rsidTr="00FB1610">
        <w:trPr>
          <w:cantSplit/>
          <w:trHeight w:val="515"/>
          <w:jc w:val="center"/>
        </w:trPr>
        <w:tc>
          <w:tcPr>
            <w:tcW w:w="526" w:type="dxa"/>
            <w:vMerge/>
            <w:shd w:val="clear" w:color="auto" w:fill="D9D9D9"/>
          </w:tcPr>
          <w:p w14:paraId="037F7850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</w:p>
        </w:tc>
        <w:tc>
          <w:tcPr>
            <w:tcW w:w="533" w:type="dxa"/>
            <w:vMerge/>
            <w:shd w:val="clear" w:color="auto" w:fill="C5E0B3"/>
          </w:tcPr>
          <w:p w14:paraId="4C374FBB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lang w:eastAsia="zh-CN"/>
              </w:rPr>
            </w:pPr>
          </w:p>
        </w:tc>
        <w:tc>
          <w:tcPr>
            <w:tcW w:w="534" w:type="dxa"/>
            <w:vMerge/>
            <w:shd w:val="clear" w:color="auto" w:fill="F7CAAC"/>
          </w:tcPr>
          <w:p w14:paraId="00FA9B65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lang w:eastAsia="zh-CN"/>
              </w:rPr>
            </w:pPr>
          </w:p>
        </w:tc>
        <w:tc>
          <w:tcPr>
            <w:tcW w:w="506" w:type="dxa"/>
            <w:vMerge/>
            <w:shd w:val="clear" w:color="auto" w:fill="auto"/>
          </w:tcPr>
          <w:p w14:paraId="292818BB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lang w:eastAsia="zh-CN"/>
              </w:rPr>
            </w:pPr>
          </w:p>
        </w:tc>
        <w:tc>
          <w:tcPr>
            <w:tcW w:w="2958" w:type="dxa"/>
            <w:vMerge/>
            <w:shd w:val="clear" w:color="auto" w:fill="auto"/>
          </w:tcPr>
          <w:p w14:paraId="024989C4" w14:textId="77777777" w:rsidR="0063422A" w:rsidRPr="0063422A" w:rsidRDefault="0063422A" w:rsidP="0063422A">
            <w:pPr>
              <w:snapToGrid w:val="0"/>
              <w:rPr>
                <w:rFonts w:eastAsia="MS Mincho;MS Gothic"/>
                <w:lang w:eastAsia="zh-CN"/>
              </w:rPr>
            </w:pPr>
          </w:p>
        </w:tc>
        <w:tc>
          <w:tcPr>
            <w:tcW w:w="1884" w:type="dxa"/>
            <w:vMerge/>
            <w:shd w:val="clear" w:color="auto" w:fill="auto"/>
          </w:tcPr>
          <w:p w14:paraId="5A36DC49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</w:p>
        </w:tc>
        <w:tc>
          <w:tcPr>
            <w:tcW w:w="2468" w:type="dxa"/>
            <w:shd w:val="clear" w:color="auto" w:fill="auto"/>
          </w:tcPr>
          <w:p w14:paraId="05ADC7EF" w14:textId="77777777" w:rsidR="0063422A" w:rsidRPr="0063422A" w:rsidRDefault="0063422A" w:rsidP="0063422A">
            <w:pPr>
              <w:rPr>
                <w:rFonts w:eastAsia="MS Mincho"/>
                <w:bCs/>
                <w:lang w:eastAsia="lt-LT"/>
              </w:rPr>
            </w:pPr>
            <w:r w:rsidRPr="0063422A">
              <w:rPr>
                <w:rFonts w:eastAsia="MS Mincho"/>
                <w:bCs/>
                <w:lang w:eastAsia="lt-LT"/>
              </w:rPr>
              <w:t>Atliktų koncertų skaičius užsienyje</w:t>
            </w:r>
          </w:p>
        </w:tc>
        <w:tc>
          <w:tcPr>
            <w:tcW w:w="1596" w:type="dxa"/>
            <w:shd w:val="clear" w:color="auto" w:fill="auto"/>
          </w:tcPr>
          <w:p w14:paraId="76DBE1BB" w14:textId="77777777" w:rsidR="0063422A" w:rsidRPr="0063422A" w:rsidRDefault="0063422A" w:rsidP="0063422A">
            <w:pPr>
              <w:jc w:val="center"/>
              <w:rPr>
                <w:lang w:eastAsia="zh-CN"/>
              </w:rPr>
            </w:pPr>
            <w:r w:rsidRPr="0063422A">
              <w:rPr>
                <w:lang w:eastAsia="zh-CN"/>
              </w:rPr>
              <w:t>Vnt.</w:t>
            </w:r>
          </w:p>
        </w:tc>
        <w:tc>
          <w:tcPr>
            <w:tcW w:w="1497" w:type="dxa"/>
            <w:shd w:val="clear" w:color="auto" w:fill="auto"/>
          </w:tcPr>
          <w:p w14:paraId="6C6FAED4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0</w:t>
            </w:r>
          </w:p>
        </w:tc>
        <w:tc>
          <w:tcPr>
            <w:tcW w:w="1270" w:type="dxa"/>
            <w:shd w:val="clear" w:color="auto" w:fill="auto"/>
          </w:tcPr>
          <w:p w14:paraId="1392EA70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1</w:t>
            </w:r>
          </w:p>
        </w:tc>
        <w:tc>
          <w:tcPr>
            <w:tcW w:w="1684" w:type="dxa"/>
            <w:shd w:val="clear" w:color="auto" w:fill="auto"/>
          </w:tcPr>
          <w:p w14:paraId="06388210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3422A">
              <w:rPr>
                <w:rFonts w:eastAsia="MS Mincho;MS Gothic"/>
                <w:bCs/>
                <w:lang w:eastAsia="lt-LT"/>
              </w:rPr>
              <w:t>II–IV ketv.</w:t>
            </w:r>
          </w:p>
        </w:tc>
      </w:tr>
      <w:tr w:rsidR="0063422A" w:rsidRPr="0063422A" w14:paraId="7621A87E" w14:textId="77777777" w:rsidTr="00FB1610">
        <w:trPr>
          <w:cantSplit/>
          <w:trHeight w:val="515"/>
          <w:jc w:val="center"/>
        </w:trPr>
        <w:tc>
          <w:tcPr>
            <w:tcW w:w="526" w:type="dxa"/>
            <w:vMerge w:val="restart"/>
            <w:shd w:val="clear" w:color="auto" w:fill="D9D9D9"/>
          </w:tcPr>
          <w:p w14:paraId="46F8202A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  <w:r w:rsidRPr="0063422A"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33" w:type="dxa"/>
            <w:vMerge w:val="restart"/>
            <w:shd w:val="clear" w:color="auto" w:fill="C5E0B3"/>
          </w:tcPr>
          <w:p w14:paraId="37F6CCF7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02</w:t>
            </w:r>
          </w:p>
        </w:tc>
        <w:tc>
          <w:tcPr>
            <w:tcW w:w="534" w:type="dxa"/>
            <w:vMerge w:val="restart"/>
            <w:shd w:val="clear" w:color="auto" w:fill="F7CAAC"/>
          </w:tcPr>
          <w:p w14:paraId="1221F42E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02</w:t>
            </w:r>
          </w:p>
        </w:tc>
        <w:tc>
          <w:tcPr>
            <w:tcW w:w="506" w:type="dxa"/>
            <w:vMerge w:val="restart"/>
            <w:shd w:val="clear" w:color="auto" w:fill="auto"/>
          </w:tcPr>
          <w:p w14:paraId="3BA13106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04</w:t>
            </w:r>
          </w:p>
        </w:tc>
        <w:tc>
          <w:tcPr>
            <w:tcW w:w="2958" w:type="dxa"/>
            <w:vMerge w:val="restart"/>
            <w:shd w:val="clear" w:color="auto" w:fill="auto"/>
          </w:tcPr>
          <w:p w14:paraId="31E28261" w14:textId="77777777" w:rsidR="0063422A" w:rsidRPr="0063422A" w:rsidRDefault="0063422A" w:rsidP="0063422A">
            <w:pPr>
              <w:snapToGrid w:val="0"/>
              <w:rPr>
                <w:rFonts w:eastAsia="MS Mincho;MS Gothic"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Organizuoti styginių kvarteto gastroles</w:t>
            </w:r>
          </w:p>
        </w:tc>
        <w:tc>
          <w:tcPr>
            <w:tcW w:w="1884" w:type="dxa"/>
            <w:vMerge w:val="restart"/>
            <w:shd w:val="clear" w:color="auto" w:fill="auto"/>
          </w:tcPr>
          <w:p w14:paraId="59B09CDA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>R. Šnyrienė</w:t>
            </w:r>
          </w:p>
        </w:tc>
        <w:tc>
          <w:tcPr>
            <w:tcW w:w="2468" w:type="dxa"/>
            <w:shd w:val="clear" w:color="auto" w:fill="auto"/>
          </w:tcPr>
          <w:p w14:paraId="677E3A53" w14:textId="77777777" w:rsidR="0063422A" w:rsidRPr="0063422A" w:rsidRDefault="0063422A" w:rsidP="0063422A">
            <w:pPr>
              <w:rPr>
                <w:rFonts w:eastAsia="MS Mincho"/>
                <w:bCs/>
                <w:lang w:eastAsia="lt-LT"/>
              </w:rPr>
            </w:pPr>
            <w:r w:rsidRPr="0063422A">
              <w:rPr>
                <w:rFonts w:eastAsia="MS Mincho"/>
                <w:bCs/>
                <w:lang w:eastAsia="lt-LT"/>
              </w:rPr>
              <w:t>Atliktų koncertų skaičius Panevėžio mieste (ne teatre)</w:t>
            </w:r>
          </w:p>
        </w:tc>
        <w:tc>
          <w:tcPr>
            <w:tcW w:w="1596" w:type="dxa"/>
            <w:shd w:val="clear" w:color="auto" w:fill="auto"/>
          </w:tcPr>
          <w:p w14:paraId="709067E7" w14:textId="77777777" w:rsidR="0063422A" w:rsidRPr="0063422A" w:rsidRDefault="0063422A" w:rsidP="0063422A">
            <w:pPr>
              <w:jc w:val="center"/>
              <w:rPr>
                <w:lang w:eastAsia="zh-CN"/>
              </w:rPr>
            </w:pPr>
            <w:r w:rsidRPr="0063422A">
              <w:rPr>
                <w:lang w:eastAsia="zh-CN"/>
              </w:rPr>
              <w:t>Vnt.</w:t>
            </w:r>
          </w:p>
        </w:tc>
        <w:tc>
          <w:tcPr>
            <w:tcW w:w="1497" w:type="dxa"/>
            <w:shd w:val="clear" w:color="auto" w:fill="auto"/>
          </w:tcPr>
          <w:p w14:paraId="6EEEFC61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1</w:t>
            </w:r>
          </w:p>
        </w:tc>
        <w:tc>
          <w:tcPr>
            <w:tcW w:w="1270" w:type="dxa"/>
            <w:shd w:val="clear" w:color="auto" w:fill="auto"/>
          </w:tcPr>
          <w:p w14:paraId="615511FE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3</w:t>
            </w:r>
          </w:p>
        </w:tc>
        <w:tc>
          <w:tcPr>
            <w:tcW w:w="1684" w:type="dxa"/>
            <w:shd w:val="clear" w:color="auto" w:fill="auto"/>
          </w:tcPr>
          <w:p w14:paraId="17A027C0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3422A">
              <w:rPr>
                <w:rFonts w:eastAsia="MS Mincho;MS Gothic"/>
                <w:bCs/>
                <w:lang w:eastAsia="lt-LT"/>
              </w:rPr>
              <w:t>II–IV ketv.</w:t>
            </w:r>
          </w:p>
        </w:tc>
      </w:tr>
      <w:tr w:rsidR="0063422A" w:rsidRPr="0063422A" w14:paraId="01C3F896" w14:textId="77777777" w:rsidTr="00FB1610">
        <w:trPr>
          <w:cantSplit/>
          <w:trHeight w:val="515"/>
          <w:jc w:val="center"/>
        </w:trPr>
        <w:tc>
          <w:tcPr>
            <w:tcW w:w="526" w:type="dxa"/>
            <w:vMerge/>
            <w:shd w:val="clear" w:color="auto" w:fill="D9D9D9"/>
          </w:tcPr>
          <w:p w14:paraId="0449EF60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</w:p>
        </w:tc>
        <w:tc>
          <w:tcPr>
            <w:tcW w:w="533" w:type="dxa"/>
            <w:vMerge/>
            <w:shd w:val="clear" w:color="auto" w:fill="C5E0B3"/>
          </w:tcPr>
          <w:p w14:paraId="2370E442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lang w:eastAsia="zh-CN"/>
              </w:rPr>
            </w:pPr>
          </w:p>
        </w:tc>
        <w:tc>
          <w:tcPr>
            <w:tcW w:w="534" w:type="dxa"/>
            <w:vMerge/>
            <w:shd w:val="clear" w:color="auto" w:fill="F7CAAC"/>
          </w:tcPr>
          <w:p w14:paraId="3CF17C29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lang w:eastAsia="zh-CN"/>
              </w:rPr>
            </w:pPr>
          </w:p>
        </w:tc>
        <w:tc>
          <w:tcPr>
            <w:tcW w:w="506" w:type="dxa"/>
            <w:vMerge/>
            <w:shd w:val="clear" w:color="auto" w:fill="auto"/>
          </w:tcPr>
          <w:p w14:paraId="173515FA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lang w:eastAsia="zh-CN"/>
              </w:rPr>
            </w:pPr>
          </w:p>
        </w:tc>
        <w:tc>
          <w:tcPr>
            <w:tcW w:w="2958" w:type="dxa"/>
            <w:vMerge/>
            <w:shd w:val="clear" w:color="auto" w:fill="auto"/>
          </w:tcPr>
          <w:p w14:paraId="6A98CC91" w14:textId="77777777" w:rsidR="0063422A" w:rsidRPr="0063422A" w:rsidRDefault="0063422A" w:rsidP="0063422A">
            <w:pPr>
              <w:snapToGrid w:val="0"/>
              <w:rPr>
                <w:rFonts w:eastAsia="MS Mincho;MS Gothic"/>
                <w:lang w:eastAsia="zh-CN"/>
              </w:rPr>
            </w:pPr>
          </w:p>
        </w:tc>
        <w:tc>
          <w:tcPr>
            <w:tcW w:w="1884" w:type="dxa"/>
            <w:vMerge/>
            <w:shd w:val="clear" w:color="auto" w:fill="auto"/>
          </w:tcPr>
          <w:p w14:paraId="02ECD216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</w:p>
        </w:tc>
        <w:tc>
          <w:tcPr>
            <w:tcW w:w="2468" w:type="dxa"/>
            <w:shd w:val="clear" w:color="auto" w:fill="auto"/>
          </w:tcPr>
          <w:p w14:paraId="52444FB0" w14:textId="77777777" w:rsidR="0063422A" w:rsidRPr="0063422A" w:rsidRDefault="0063422A" w:rsidP="0063422A">
            <w:pPr>
              <w:rPr>
                <w:rFonts w:eastAsia="MS Mincho"/>
                <w:bCs/>
                <w:lang w:eastAsia="lt-LT"/>
              </w:rPr>
            </w:pPr>
            <w:r w:rsidRPr="0063422A">
              <w:rPr>
                <w:rFonts w:eastAsia="MS Mincho"/>
                <w:bCs/>
                <w:lang w:eastAsia="lt-LT"/>
              </w:rPr>
              <w:t>Atliktų koncertų skaičius Lietuvoje</w:t>
            </w:r>
          </w:p>
        </w:tc>
        <w:tc>
          <w:tcPr>
            <w:tcW w:w="1596" w:type="dxa"/>
            <w:shd w:val="clear" w:color="auto" w:fill="auto"/>
          </w:tcPr>
          <w:p w14:paraId="21B1E789" w14:textId="77777777" w:rsidR="0063422A" w:rsidRPr="0063422A" w:rsidRDefault="0063422A" w:rsidP="0063422A">
            <w:pPr>
              <w:jc w:val="center"/>
              <w:rPr>
                <w:lang w:eastAsia="zh-CN"/>
              </w:rPr>
            </w:pPr>
            <w:r w:rsidRPr="0063422A">
              <w:rPr>
                <w:lang w:eastAsia="zh-CN"/>
              </w:rPr>
              <w:t>Vnt.</w:t>
            </w:r>
          </w:p>
        </w:tc>
        <w:tc>
          <w:tcPr>
            <w:tcW w:w="1497" w:type="dxa"/>
            <w:shd w:val="clear" w:color="auto" w:fill="auto"/>
          </w:tcPr>
          <w:p w14:paraId="410C4005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5</w:t>
            </w:r>
          </w:p>
        </w:tc>
        <w:tc>
          <w:tcPr>
            <w:tcW w:w="1270" w:type="dxa"/>
            <w:shd w:val="clear" w:color="auto" w:fill="auto"/>
          </w:tcPr>
          <w:p w14:paraId="0E00E413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5</w:t>
            </w:r>
          </w:p>
        </w:tc>
        <w:tc>
          <w:tcPr>
            <w:tcW w:w="1684" w:type="dxa"/>
            <w:shd w:val="clear" w:color="auto" w:fill="auto"/>
          </w:tcPr>
          <w:p w14:paraId="533A61BA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3422A">
              <w:rPr>
                <w:rFonts w:eastAsia="MS Mincho;MS Gothic"/>
                <w:bCs/>
                <w:lang w:eastAsia="lt-LT"/>
              </w:rPr>
              <w:t>II–IV ketv.</w:t>
            </w:r>
          </w:p>
        </w:tc>
      </w:tr>
      <w:tr w:rsidR="0063422A" w:rsidRPr="0063422A" w14:paraId="47333603" w14:textId="77777777" w:rsidTr="00FB1610">
        <w:trPr>
          <w:cantSplit/>
          <w:trHeight w:val="515"/>
          <w:jc w:val="center"/>
        </w:trPr>
        <w:tc>
          <w:tcPr>
            <w:tcW w:w="526" w:type="dxa"/>
            <w:vMerge/>
            <w:shd w:val="clear" w:color="auto" w:fill="D9D9D9"/>
          </w:tcPr>
          <w:p w14:paraId="56244811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</w:p>
        </w:tc>
        <w:tc>
          <w:tcPr>
            <w:tcW w:w="533" w:type="dxa"/>
            <w:vMerge/>
            <w:shd w:val="clear" w:color="auto" w:fill="C5E0B3"/>
          </w:tcPr>
          <w:p w14:paraId="48ED8926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lang w:eastAsia="zh-CN"/>
              </w:rPr>
            </w:pPr>
          </w:p>
        </w:tc>
        <w:tc>
          <w:tcPr>
            <w:tcW w:w="534" w:type="dxa"/>
            <w:vMerge/>
            <w:shd w:val="clear" w:color="auto" w:fill="F7CAAC"/>
          </w:tcPr>
          <w:p w14:paraId="5BB34088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lang w:eastAsia="zh-CN"/>
              </w:rPr>
            </w:pPr>
          </w:p>
        </w:tc>
        <w:tc>
          <w:tcPr>
            <w:tcW w:w="506" w:type="dxa"/>
            <w:vMerge/>
            <w:shd w:val="clear" w:color="auto" w:fill="auto"/>
          </w:tcPr>
          <w:p w14:paraId="06BF976C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lang w:eastAsia="zh-CN"/>
              </w:rPr>
            </w:pPr>
          </w:p>
        </w:tc>
        <w:tc>
          <w:tcPr>
            <w:tcW w:w="2958" w:type="dxa"/>
            <w:vMerge/>
            <w:shd w:val="clear" w:color="auto" w:fill="auto"/>
          </w:tcPr>
          <w:p w14:paraId="7F20C0EE" w14:textId="77777777" w:rsidR="0063422A" w:rsidRPr="0063422A" w:rsidRDefault="0063422A" w:rsidP="0063422A">
            <w:pPr>
              <w:snapToGrid w:val="0"/>
              <w:rPr>
                <w:rFonts w:eastAsia="MS Mincho;MS Gothic"/>
                <w:lang w:eastAsia="zh-CN"/>
              </w:rPr>
            </w:pPr>
          </w:p>
        </w:tc>
        <w:tc>
          <w:tcPr>
            <w:tcW w:w="1884" w:type="dxa"/>
            <w:vMerge/>
            <w:shd w:val="clear" w:color="auto" w:fill="auto"/>
          </w:tcPr>
          <w:p w14:paraId="26965B3B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</w:p>
        </w:tc>
        <w:tc>
          <w:tcPr>
            <w:tcW w:w="2468" w:type="dxa"/>
            <w:shd w:val="clear" w:color="auto" w:fill="auto"/>
          </w:tcPr>
          <w:p w14:paraId="7136A825" w14:textId="77777777" w:rsidR="0063422A" w:rsidRPr="0063422A" w:rsidRDefault="0063422A" w:rsidP="0063422A">
            <w:pPr>
              <w:rPr>
                <w:rFonts w:eastAsia="MS Mincho"/>
                <w:bCs/>
                <w:lang w:eastAsia="lt-LT"/>
              </w:rPr>
            </w:pPr>
            <w:r w:rsidRPr="0063422A">
              <w:rPr>
                <w:rFonts w:eastAsia="MS Mincho"/>
                <w:bCs/>
                <w:lang w:eastAsia="lt-LT"/>
              </w:rPr>
              <w:t>Atliktų koncertų skaičius užsienyje</w:t>
            </w:r>
          </w:p>
        </w:tc>
        <w:tc>
          <w:tcPr>
            <w:tcW w:w="1596" w:type="dxa"/>
            <w:shd w:val="clear" w:color="auto" w:fill="auto"/>
          </w:tcPr>
          <w:p w14:paraId="58DD78BE" w14:textId="77777777" w:rsidR="0063422A" w:rsidRPr="0063422A" w:rsidRDefault="0063422A" w:rsidP="0063422A">
            <w:pPr>
              <w:jc w:val="center"/>
              <w:rPr>
                <w:lang w:eastAsia="zh-CN"/>
              </w:rPr>
            </w:pPr>
            <w:r w:rsidRPr="0063422A">
              <w:rPr>
                <w:lang w:eastAsia="zh-CN"/>
              </w:rPr>
              <w:t>Vnt.</w:t>
            </w:r>
          </w:p>
        </w:tc>
        <w:tc>
          <w:tcPr>
            <w:tcW w:w="1497" w:type="dxa"/>
            <w:shd w:val="clear" w:color="auto" w:fill="auto"/>
          </w:tcPr>
          <w:p w14:paraId="436E010B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1270" w:type="dxa"/>
            <w:shd w:val="clear" w:color="auto" w:fill="auto"/>
          </w:tcPr>
          <w:p w14:paraId="6E2ACBAD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1684" w:type="dxa"/>
            <w:shd w:val="clear" w:color="auto" w:fill="auto"/>
          </w:tcPr>
          <w:p w14:paraId="7AD48D07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3422A">
              <w:rPr>
                <w:rFonts w:eastAsia="MS Mincho;MS Gothic"/>
                <w:bCs/>
                <w:lang w:eastAsia="lt-LT"/>
              </w:rPr>
              <w:t>II–IV ketv.</w:t>
            </w:r>
          </w:p>
        </w:tc>
      </w:tr>
      <w:tr w:rsidR="0063422A" w:rsidRPr="0063422A" w14:paraId="37A59EEA" w14:textId="77777777" w:rsidTr="00FB1610">
        <w:trPr>
          <w:cantSplit/>
          <w:trHeight w:val="515"/>
          <w:jc w:val="center"/>
        </w:trPr>
        <w:tc>
          <w:tcPr>
            <w:tcW w:w="526" w:type="dxa"/>
            <w:vMerge w:val="restart"/>
            <w:shd w:val="clear" w:color="auto" w:fill="D9D9D9"/>
          </w:tcPr>
          <w:p w14:paraId="12ABDD4C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  <w:r w:rsidRPr="0063422A"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33" w:type="dxa"/>
            <w:vMerge w:val="restart"/>
            <w:shd w:val="clear" w:color="auto" w:fill="C5E0B3"/>
          </w:tcPr>
          <w:p w14:paraId="665555AB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02</w:t>
            </w:r>
          </w:p>
        </w:tc>
        <w:tc>
          <w:tcPr>
            <w:tcW w:w="534" w:type="dxa"/>
            <w:vMerge w:val="restart"/>
            <w:shd w:val="clear" w:color="auto" w:fill="F7CAAC"/>
          </w:tcPr>
          <w:p w14:paraId="72C46FA3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02</w:t>
            </w:r>
          </w:p>
        </w:tc>
        <w:tc>
          <w:tcPr>
            <w:tcW w:w="506" w:type="dxa"/>
            <w:vMerge w:val="restart"/>
            <w:shd w:val="clear" w:color="auto" w:fill="auto"/>
          </w:tcPr>
          <w:p w14:paraId="74FBBD58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05</w:t>
            </w:r>
          </w:p>
        </w:tc>
        <w:tc>
          <w:tcPr>
            <w:tcW w:w="2958" w:type="dxa"/>
            <w:vMerge w:val="restart"/>
            <w:shd w:val="clear" w:color="auto" w:fill="auto"/>
          </w:tcPr>
          <w:p w14:paraId="789BBFFE" w14:textId="77777777" w:rsidR="0063422A" w:rsidRPr="0063422A" w:rsidRDefault="0063422A" w:rsidP="0063422A">
            <w:pPr>
              <w:snapToGrid w:val="0"/>
              <w:rPr>
                <w:rFonts w:eastAsia="MS Mincho;MS Gothic"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Organizuoti choro gastroles</w:t>
            </w:r>
          </w:p>
        </w:tc>
        <w:tc>
          <w:tcPr>
            <w:tcW w:w="1884" w:type="dxa"/>
            <w:vMerge w:val="restart"/>
            <w:shd w:val="clear" w:color="auto" w:fill="auto"/>
          </w:tcPr>
          <w:p w14:paraId="0A216A30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>A. Viesulas</w:t>
            </w:r>
          </w:p>
        </w:tc>
        <w:tc>
          <w:tcPr>
            <w:tcW w:w="2468" w:type="dxa"/>
            <w:shd w:val="clear" w:color="auto" w:fill="auto"/>
          </w:tcPr>
          <w:p w14:paraId="3EF3711B" w14:textId="77777777" w:rsidR="0063422A" w:rsidRPr="0063422A" w:rsidRDefault="0063422A" w:rsidP="0063422A">
            <w:pPr>
              <w:rPr>
                <w:rFonts w:eastAsia="MS Mincho"/>
                <w:bCs/>
                <w:lang w:eastAsia="lt-LT"/>
              </w:rPr>
            </w:pPr>
            <w:r w:rsidRPr="0063422A">
              <w:rPr>
                <w:rFonts w:eastAsia="MS Mincho"/>
                <w:bCs/>
                <w:lang w:eastAsia="lt-LT"/>
              </w:rPr>
              <w:t>Atliktų koncertų skaičius Panevėžio mieste (ne teatre)</w:t>
            </w:r>
          </w:p>
        </w:tc>
        <w:tc>
          <w:tcPr>
            <w:tcW w:w="1596" w:type="dxa"/>
            <w:shd w:val="clear" w:color="auto" w:fill="auto"/>
          </w:tcPr>
          <w:p w14:paraId="1C46DF18" w14:textId="77777777" w:rsidR="0063422A" w:rsidRPr="0063422A" w:rsidRDefault="0063422A" w:rsidP="0063422A">
            <w:pPr>
              <w:jc w:val="center"/>
              <w:rPr>
                <w:lang w:eastAsia="zh-CN"/>
              </w:rPr>
            </w:pPr>
            <w:r w:rsidRPr="0063422A">
              <w:rPr>
                <w:lang w:eastAsia="zh-CN"/>
              </w:rPr>
              <w:t>Vnt.</w:t>
            </w:r>
          </w:p>
        </w:tc>
        <w:tc>
          <w:tcPr>
            <w:tcW w:w="1497" w:type="dxa"/>
            <w:shd w:val="clear" w:color="auto" w:fill="auto"/>
          </w:tcPr>
          <w:p w14:paraId="65E95DBB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3</w:t>
            </w:r>
          </w:p>
        </w:tc>
        <w:tc>
          <w:tcPr>
            <w:tcW w:w="1270" w:type="dxa"/>
            <w:shd w:val="clear" w:color="auto" w:fill="auto"/>
          </w:tcPr>
          <w:p w14:paraId="44BDA9BF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3</w:t>
            </w:r>
          </w:p>
        </w:tc>
        <w:tc>
          <w:tcPr>
            <w:tcW w:w="1684" w:type="dxa"/>
            <w:shd w:val="clear" w:color="auto" w:fill="auto"/>
          </w:tcPr>
          <w:p w14:paraId="3B25E3EC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3422A">
              <w:rPr>
                <w:rFonts w:eastAsia="MS Mincho;MS Gothic"/>
                <w:bCs/>
                <w:lang w:eastAsia="lt-LT"/>
              </w:rPr>
              <w:t>II–IV ketv.</w:t>
            </w:r>
          </w:p>
        </w:tc>
      </w:tr>
      <w:tr w:rsidR="0063422A" w:rsidRPr="0063422A" w14:paraId="57DA5BD6" w14:textId="77777777" w:rsidTr="00FB1610">
        <w:trPr>
          <w:cantSplit/>
          <w:trHeight w:val="515"/>
          <w:jc w:val="center"/>
        </w:trPr>
        <w:tc>
          <w:tcPr>
            <w:tcW w:w="526" w:type="dxa"/>
            <w:vMerge/>
            <w:shd w:val="clear" w:color="auto" w:fill="D9D9D9"/>
          </w:tcPr>
          <w:p w14:paraId="67CE4A1A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</w:p>
        </w:tc>
        <w:tc>
          <w:tcPr>
            <w:tcW w:w="533" w:type="dxa"/>
            <w:vMerge/>
            <w:shd w:val="clear" w:color="auto" w:fill="C5E0B3"/>
          </w:tcPr>
          <w:p w14:paraId="6FFDB224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lang w:eastAsia="zh-CN"/>
              </w:rPr>
            </w:pPr>
          </w:p>
        </w:tc>
        <w:tc>
          <w:tcPr>
            <w:tcW w:w="534" w:type="dxa"/>
            <w:vMerge/>
            <w:shd w:val="clear" w:color="auto" w:fill="F7CAAC"/>
          </w:tcPr>
          <w:p w14:paraId="72A80217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lang w:eastAsia="zh-CN"/>
              </w:rPr>
            </w:pPr>
          </w:p>
        </w:tc>
        <w:tc>
          <w:tcPr>
            <w:tcW w:w="506" w:type="dxa"/>
            <w:vMerge/>
            <w:shd w:val="clear" w:color="auto" w:fill="auto"/>
          </w:tcPr>
          <w:p w14:paraId="326525AA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lang w:eastAsia="zh-CN"/>
              </w:rPr>
            </w:pPr>
          </w:p>
        </w:tc>
        <w:tc>
          <w:tcPr>
            <w:tcW w:w="2958" w:type="dxa"/>
            <w:vMerge/>
            <w:shd w:val="clear" w:color="auto" w:fill="auto"/>
          </w:tcPr>
          <w:p w14:paraId="6D62C797" w14:textId="77777777" w:rsidR="0063422A" w:rsidRPr="0063422A" w:rsidRDefault="0063422A" w:rsidP="0063422A">
            <w:pPr>
              <w:snapToGrid w:val="0"/>
              <w:rPr>
                <w:rFonts w:eastAsia="MS Mincho;MS Gothic"/>
                <w:lang w:eastAsia="zh-CN"/>
              </w:rPr>
            </w:pPr>
          </w:p>
        </w:tc>
        <w:tc>
          <w:tcPr>
            <w:tcW w:w="1884" w:type="dxa"/>
            <w:vMerge/>
            <w:shd w:val="clear" w:color="auto" w:fill="auto"/>
          </w:tcPr>
          <w:p w14:paraId="018FEE16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</w:p>
        </w:tc>
        <w:tc>
          <w:tcPr>
            <w:tcW w:w="2468" w:type="dxa"/>
            <w:shd w:val="clear" w:color="auto" w:fill="auto"/>
          </w:tcPr>
          <w:p w14:paraId="09AD69C8" w14:textId="77777777" w:rsidR="0063422A" w:rsidRPr="0063422A" w:rsidRDefault="0063422A" w:rsidP="0063422A">
            <w:pPr>
              <w:rPr>
                <w:rFonts w:eastAsia="MS Mincho"/>
                <w:bCs/>
                <w:lang w:eastAsia="lt-LT"/>
              </w:rPr>
            </w:pPr>
            <w:r w:rsidRPr="0063422A">
              <w:rPr>
                <w:rFonts w:eastAsia="MS Mincho"/>
                <w:bCs/>
                <w:lang w:eastAsia="lt-LT"/>
              </w:rPr>
              <w:t>Atliktų koncertų skaičius Lietuvoje</w:t>
            </w:r>
          </w:p>
        </w:tc>
        <w:tc>
          <w:tcPr>
            <w:tcW w:w="1596" w:type="dxa"/>
            <w:shd w:val="clear" w:color="auto" w:fill="auto"/>
          </w:tcPr>
          <w:p w14:paraId="5CBFE271" w14:textId="77777777" w:rsidR="0063422A" w:rsidRPr="0063422A" w:rsidRDefault="0063422A" w:rsidP="0063422A">
            <w:pPr>
              <w:jc w:val="center"/>
              <w:rPr>
                <w:lang w:eastAsia="zh-CN"/>
              </w:rPr>
            </w:pPr>
            <w:r w:rsidRPr="0063422A">
              <w:rPr>
                <w:lang w:eastAsia="zh-CN"/>
              </w:rPr>
              <w:t>Vnt.</w:t>
            </w:r>
          </w:p>
        </w:tc>
        <w:tc>
          <w:tcPr>
            <w:tcW w:w="1497" w:type="dxa"/>
            <w:shd w:val="clear" w:color="auto" w:fill="auto"/>
          </w:tcPr>
          <w:p w14:paraId="485EE4A7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0</w:t>
            </w:r>
          </w:p>
        </w:tc>
        <w:tc>
          <w:tcPr>
            <w:tcW w:w="1270" w:type="dxa"/>
            <w:shd w:val="clear" w:color="auto" w:fill="auto"/>
          </w:tcPr>
          <w:p w14:paraId="7B76A37F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1</w:t>
            </w:r>
          </w:p>
        </w:tc>
        <w:tc>
          <w:tcPr>
            <w:tcW w:w="1684" w:type="dxa"/>
            <w:shd w:val="clear" w:color="auto" w:fill="auto"/>
          </w:tcPr>
          <w:p w14:paraId="116B2E42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3422A">
              <w:rPr>
                <w:rFonts w:eastAsia="MS Mincho;MS Gothic"/>
                <w:bCs/>
                <w:lang w:eastAsia="lt-LT"/>
              </w:rPr>
              <w:t>II–IV ketv.</w:t>
            </w:r>
          </w:p>
        </w:tc>
      </w:tr>
      <w:tr w:rsidR="0063422A" w:rsidRPr="0063422A" w14:paraId="42A5C512" w14:textId="77777777" w:rsidTr="00FB1610">
        <w:trPr>
          <w:cantSplit/>
          <w:trHeight w:val="515"/>
          <w:jc w:val="center"/>
        </w:trPr>
        <w:tc>
          <w:tcPr>
            <w:tcW w:w="526" w:type="dxa"/>
            <w:vMerge/>
            <w:shd w:val="clear" w:color="auto" w:fill="D9D9D9"/>
          </w:tcPr>
          <w:p w14:paraId="6F0213FB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</w:p>
        </w:tc>
        <w:tc>
          <w:tcPr>
            <w:tcW w:w="533" w:type="dxa"/>
            <w:vMerge/>
            <w:shd w:val="clear" w:color="auto" w:fill="C5E0B3"/>
          </w:tcPr>
          <w:p w14:paraId="3DC56BF6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lang w:eastAsia="zh-CN"/>
              </w:rPr>
            </w:pPr>
          </w:p>
        </w:tc>
        <w:tc>
          <w:tcPr>
            <w:tcW w:w="534" w:type="dxa"/>
            <w:vMerge/>
            <w:shd w:val="clear" w:color="auto" w:fill="F7CAAC"/>
          </w:tcPr>
          <w:p w14:paraId="59CB85DF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lang w:eastAsia="zh-CN"/>
              </w:rPr>
            </w:pPr>
          </w:p>
        </w:tc>
        <w:tc>
          <w:tcPr>
            <w:tcW w:w="506" w:type="dxa"/>
            <w:vMerge/>
            <w:shd w:val="clear" w:color="auto" w:fill="auto"/>
          </w:tcPr>
          <w:p w14:paraId="6FDB9D1E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lang w:eastAsia="zh-CN"/>
              </w:rPr>
            </w:pPr>
          </w:p>
        </w:tc>
        <w:tc>
          <w:tcPr>
            <w:tcW w:w="2958" w:type="dxa"/>
            <w:vMerge/>
            <w:shd w:val="clear" w:color="auto" w:fill="auto"/>
          </w:tcPr>
          <w:p w14:paraId="57277152" w14:textId="77777777" w:rsidR="0063422A" w:rsidRPr="0063422A" w:rsidRDefault="0063422A" w:rsidP="0063422A">
            <w:pPr>
              <w:snapToGrid w:val="0"/>
              <w:rPr>
                <w:rFonts w:eastAsia="MS Mincho;MS Gothic"/>
                <w:lang w:eastAsia="zh-CN"/>
              </w:rPr>
            </w:pPr>
          </w:p>
        </w:tc>
        <w:tc>
          <w:tcPr>
            <w:tcW w:w="1884" w:type="dxa"/>
            <w:vMerge/>
            <w:shd w:val="clear" w:color="auto" w:fill="auto"/>
          </w:tcPr>
          <w:p w14:paraId="1F334682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</w:p>
        </w:tc>
        <w:tc>
          <w:tcPr>
            <w:tcW w:w="2468" w:type="dxa"/>
            <w:shd w:val="clear" w:color="auto" w:fill="auto"/>
          </w:tcPr>
          <w:p w14:paraId="0D24BC67" w14:textId="77777777" w:rsidR="0063422A" w:rsidRPr="0063422A" w:rsidRDefault="0063422A" w:rsidP="0063422A">
            <w:pPr>
              <w:rPr>
                <w:rFonts w:eastAsia="MS Mincho"/>
                <w:bCs/>
                <w:lang w:eastAsia="lt-LT"/>
              </w:rPr>
            </w:pPr>
            <w:r w:rsidRPr="0063422A">
              <w:rPr>
                <w:rFonts w:eastAsia="MS Mincho"/>
                <w:bCs/>
                <w:lang w:eastAsia="lt-LT"/>
              </w:rPr>
              <w:t>Atliktų koncertų skaičius užsienyje</w:t>
            </w:r>
          </w:p>
        </w:tc>
        <w:tc>
          <w:tcPr>
            <w:tcW w:w="1596" w:type="dxa"/>
            <w:shd w:val="clear" w:color="auto" w:fill="auto"/>
          </w:tcPr>
          <w:p w14:paraId="555C605B" w14:textId="77777777" w:rsidR="0063422A" w:rsidRPr="0063422A" w:rsidRDefault="0063422A" w:rsidP="0063422A">
            <w:pPr>
              <w:jc w:val="center"/>
              <w:rPr>
                <w:lang w:eastAsia="zh-CN"/>
              </w:rPr>
            </w:pPr>
            <w:r w:rsidRPr="0063422A">
              <w:rPr>
                <w:lang w:eastAsia="zh-CN"/>
              </w:rPr>
              <w:t>Vnt.</w:t>
            </w:r>
          </w:p>
        </w:tc>
        <w:tc>
          <w:tcPr>
            <w:tcW w:w="1497" w:type="dxa"/>
            <w:shd w:val="clear" w:color="auto" w:fill="auto"/>
          </w:tcPr>
          <w:p w14:paraId="53E971F4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1270" w:type="dxa"/>
            <w:shd w:val="clear" w:color="auto" w:fill="auto"/>
          </w:tcPr>
          <w:p w14:paraId="3DC570E3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1684" w:type="dxa"/>
            <w:shd w:val="clear" w:color="auto" w:fill="auto"/>
          </w:tcPr>
          <w:p w14:paraId="5A8886BC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3422A">
              <w:rPr>
                <w:rFonts w:eastAsia="MS Mincho;MS Gothic"/>
                <w:bCs/>
                <w:lang w:eastAsia="lt-LT"/>
              </w:rPr>
              <w:t>II–IV ketv.</w:t>
            </w:r>
          </w:p>
        </w:tc>
      </w:tr>
      <w:tr w:rsidR="0063422A" w:rsidRPr="0063422A" w14:paraId="00F40D5F" w14:textId="77777777" w:rsidTr="00FB1610">
        <w:trPr>
          <w:cantSplit/>
          <w:trHeight w:val="515"/>
          <w:jc w:val="center"/>
        </w:trPr>
        <w:tc>
          <w:tcPr>
            <w:tcW w:w="526" w:type="dxa"/>
            <w:shd w:val="clear" w:color="auto" w:fill="D9D9D9"/>
          </w:tcPr>
          <w:p w14:paraId="6C861728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  <w:r w:rsidRPr="0063422A">
              <w:rPr>
                <w:rFonts w:eastAsia="MS Mincho;MS Gothic"/>
                <w:b/>
                <w:bCs/>
                <w:lang w:eastAsia="lt-LT"/>
              </w:rPr>
              <w:t>01</w:t>
            </w:r>
          </w:p>
        </w:tc>
        <w:tc>
          <w:tcPr>
            <w:tcW w:w="533" w:type="dxa"/>
            <w:shd w:val="clear" w:color="auto" w:fill="C5E0B3"/>
          </w:tcPr>
          <w:p w14:paraId="6F334EA4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lang w:eastAsia="zh-CN"/>
              </w:rPr>
            </w:pPr>
            <w:r w:rsidRPr="0063422A">
              <w:rPr>
                <w:rFonts w:eastAsia="MS Mincho;MS Gothic"/>
                <w:b/>
                <w:lang w:eastAsia="zh-CN"/>
              </w:rPr>
              <w:t>03</w:t>
            </w:r>
          </w:p>
        </w:tc>
        <w:tc>
          <w:tcPr>
            <w:tcW w:w="3998" w:type="dxa"/>
            <w:gridSpan w:val="3"/>
            <w:shd w:val="clear" w:color="auto" w:fill="C5E0B3"/>
          </w:tcPr>
          <w:p w14:paraId="1E5CE630" w14:textId="77777777" w:rsidR="0063422A" w:rsidRPr="0063422A" w:rsidRDefault="0063422A" w:rsidP="0063422A">
            <w:pPr>
              <w:snapToGrid w:val="0"/>
              <w:rPr>
                <w:rFonts w:eastAsia="MS Mincho;MS Gothic"/>
                <w:lang w:eastAsia="zh-CN"/>
              </w:rPr>
            </w:pPr>
            <w:r w:rsidRPr="0063422A">
              <w:rPr>
                <w:rFonts w:eastAsia="MS Mincho;MS Gothic"/>
                <w:b/>
                <w:bCs/>
                <w:lang w:eastAsia="zh-CN"/>
              </w:rPr>
              <w:t>Užtikrinti teatro veiklos kokybės ir paslaugų prieinamumo gerinimą</w:t>
            </w:r>
          </w:p>
        </w:tc>
        <w:tc>
          <w:tcPr>
            <w:tcW w:w="1884" w:type="dxa"/>
            <w:shd w:val="clear" w:color="auto" w:fill="auto"/>
          </w:tcPr>
          <w:p w14:paraId="6CF7759C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 xml:space="preserve">G. Kerbedis, </w:t>
            </w:r>
          </w:p>
          <w:p w14:paraId="6C67C806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 xml:space="preserve">R. Šnyrienė, </w:t>
            </w:r>
          </w:p>
          <w:p w14:paraId="64716CD0" w14:textId="77777777" w:rsid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>L. Čerkesienė</w:t>
            </w:r>
            <w:r w:rsidR="00C85D68">
              <w:rPr>
                <w:rFonts w:eastAsia="MS Mincho;MS Gothic"/>
                <w:bCs/>
                <w:lang w:eastAsia="zh-CN"/>
              </w:rPr>
              <w:t>,</w:t>
            </w:r>
          </w:p>
          <w:p w14:paraId="6E685149" w14:textId="77777777" w:rsidR="00C85D68" w:rsidRPr="0063422A" w:rsidRDefault="00C85D68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>A. Deresevičiūtė</w:t>
            </w:r>
          </w:p>
        </w:tc>
        <w:tc>
          <w:tcPr>
            <w:tcW w:w="2468" w:type="dxa"/>
            <w:shd w:val="clear" w:color="auto" w:fill="auto"/>
          </w:tcPr>
          <w:p w14:paraId="330342AD" w14:textId="77777777" w:rsidR="0063422A" w:rsidRPr="0063422A" w:rsidRDefault="0063422A" w:rsidP="0063422A">
            <w:pPr>
              <w:rPr>
                <w:rFonts w:eastAsia="MS Mincho"/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Paslaugų kokybės pokytis pagal ekspertinį</w:t>
            </w:r>
            <w:r w:rsidR="00C85D68">
              <w:rPr>
                <w:bCs/>
                <w:lang w:eastAsia="lt-LT"/>
              </w:rPr>
              <w:t xml:space="preserve"> </w:t>
            </w:r>
            <w:r w:rsidRPr="0063422A">
              <w:rPr>
                <w:bCs/>
                <w:lang w:eastAsia="lt-LT"/>
              </w:rPr>
              <w:t>/</w:t>
            </w:r>
            <w:r w:rsidR="00C85D68">
              <w:rPr>
                <w:bCs/>
                <w:lang w:eastAsia="lt-LT"/>
              </w:rPr>
              <w:t xml:space="preserve"> </w:t>
            </w:r>
            <w:r w:rsidRPr="0063422A">
              <w:rPr>
                <w:bCs/>
                <w:lang w:eastAsia="lt-LT"/>
              </w:rPr>
              <w:t>anketinį vertinimą</w:t>
            </w:r>
          </w:p>
        </w:tc>
        <w:tc>
          <w:tcPr>
            <w:tcW w:w="1596" w:type="dxa"/>
            <w:shd w:val="clear" w:color="auto" w:fill="auto"/>
          </w:tcPr>
          <w:p w14:paraId="1F21A2B8" w14:textId="77777777" w:rsidR="0063422A" w:rsidRPr="0063422A" w:rsidRDefault="0063422A" w:rsidP="0063422A">
            <w:pPr>
              <w:snapToGrid w:val="0"/>
              <w:jc w:val="center"/>
              <w:rPr>
                <w:lang w:eastAsia="lt-LT"/>
              </w:rPr>
            </w:pPr>
            <w:r w:rsidRPr="0063422A">
              <w:rPr>
                <w:lang w:eastAsia="lt-LT"/>
              </w:rPr>
              <w:t>Teigiamas,</w:t>
            </w:r>
          </w:p>
          <w:p w14:paraId="686C2556" w14:textId="77777777" w:rsidR="0063422A" w:rsidRPr="0063422A" w:rsidRDefault="0063422A" w:rsidP="0063422A">
            <w:pPr>
              <w:jc w:val="center"/>
              <w:rPr>
                <w:lang w:eastAsia="zh-CN"/>
              </w:rPr>
            </w:pPr>
            <w:r w:rsidRPr="0063422A">
              <w:rPr>
                <w:lang w:eastAsia="lt-LT"/>
              </w:rPr>
              <w:t>neigiamas</w:t>
            </w:r>
          </w:p>
        </w:tc>
        <w:tc>
          <w:tcPr>
            <w:tcW w:w="1497" w:type="dxa"/>
            <w:shd w:val="clear" w:color="auto" w:fill="auto"/>
          </w:tcPr>
          <w:p w14:paraId="17E152CD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Teigiamas</w:t>
            </w:r>
          </w:p>
        </w:tc>
        <w:tc>
          <w:tcPr>
            <w:tcW w:w="1270" w:type="dxa"/>
            <w:shd w:val="clear" w:color="auto" w:fill="auto"/>
          </w:tcPr>
          <w:p w14:paraId="3A322DEF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color w:val="000000"/>
                <w:lang w:eastAsia="lt-LT"/>
              </w:rPr>
              <w:t>Teigiamas</w:t>
            </w:r>
          </w:p>
        </w:tc>
        <w:tc>
          <w:tcPr>
            <w:tcW w:w="1684" w:type="dxa"/>
            <w:shd w:val="clear" w:color="auto" w:fill="auto"/>
          </w:tcPr>
          <w:p w14:paraId="3218EACA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3422A">
              <w:rPr>
                <w:rFonts w:eastAsia="MS Mincho;MS Gothic"/>
                <w:bCs/>
                <w:lang w:eastAsia="lt-LT"/>
              </w:rPr>
              <w:t>I–IV ketv.</w:t>
            </w:r>
          </w:p>
        </w:tc>
      </w:tr>
      <w:tr w:rsidR="0063422A" w:rsidRPr="0063422A" w14:paraId="0B974868" w14:textId="77777777" w:rsidTr="00FB1610">
        <w:trPr>
          <w:cantSplit/>
          <w:trHeight w:val="515"/>
          <w:jc w:val="center"/>
        </w:trPr>
        <w:tc>
          <w:tcPr>
            <w:tcW w:w="526" w:type="dxa"/>
            <w:shd w:val="clear" w:color="auto" w:fill="D9D9D9"/>
          </w:tcPr>
          <w:p w14:paraId="2DB19BA7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3422A"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33" w:type="dxa"/>
            <w:shd w:val="clear" w:color="auto" w:fill="C5E0B3"/>
          </w:tcPr>
          <w:p w14:paraId="11AD1A9B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03</w:t>
            </w:r>
          </w:p>
        </w:tc>
        <w:tc>
          <w:tcPr>
            <w:tcW w:w="534" w:type="dxa"/>
            <w:shd w:val="clear" w:color="auto" w:fill="F7CAAC"/>
          </w:tcPr>
          <w:p w14:paraId="38E26F7C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01</w:t>
            </w:r>
          </w:p>
        </w:tc>
        <w:tc>
          <w:tcPr>
            <w:tcW w:w="3464" w:type="dxa"/>
            <w:gridSpan w:val="2"/>
            <w:shd w:val="clear" w:color="auto" w:fill="F7CAAC"/>
          </w:tcPr>
          <w:p w14:paraId="61DBA899" w14:textId="77777777" w:rsidR="0063422A" w:rsidRPr="0063422A" w:rsidRDefault="0063422A" w:rsidP="0063422A">
            <w:pPr>
              <w:snapToGrid w:val="0"/>
              <w:rPr>
                <w:rFonts w:eastAsia="MS Mincho;MS Gothic"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Teatro veiklos modernizavimas (aktualinimas), siekiant didesnės gyventojų įtraukties</w:t>
            </w:r>
          </w:p>
        </w:tc>
        <w:tc>
          <w:tcPr>
            <w:tcW w:w="1884" w:type="dxa"/>
            <w:shd w:val="clear" w:color="auto" w:fill="auto"/>
          </w:tcPr>
          <w:p w14:paraId="42DFCEBF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>R. Šnyrienė</w:t>
            </w:r>
          </w:p>
        </w:tc>
        <w:tc>
          <w:tcPr>
            <w:tcW w:w="2468" w:type="dxa"/>
            <w:shd w:val="clear" w:color="auto" w:fill="auto"/>
          </w:tcPr>
          <w:p w14:paraId="1F0B5513" w14:textId="77777777" w:rsidR="0063422A" w:rsidRPr="0063422A" w:rsidRDefault="0063422A" w:rsidP="0063422A">
            <w:pPr>
              <w:rPr>
                <w:rFonts w:eastAsia="MS Mincho"/>
                <w:bCs/>
                <w:lang w:eastAsia="lt-LT"/>
              </w:rPr>
            </w:pPr>
            <w:r w:rsidRPr="0063422A">
              <w:rPr>
                <w:rFonts w:eastAsia="MS Mincho"/>
                <w:bCs/>
                <w:lang w:eastAsia="lt-LT"/>
              </w:rPr>
              <w:t>Įgyvendintų veiklų pokytis</w:t>
            </w:r>
          </w:p>
        </w:tc>
        <w:tc>
          <w:tcPr>
            <w:tcW w:w="1596" w:type="dxa"/>
            <w:shd w:val="clear" w:color="auto" w:fill="auto"/>
          </w:tcPr>
          <w:p w14:paraId="10CB6BA8" w14:textId="77777777" w:rsidR="0063422A" w:rsidRPr="0063422A" w:rsidRDefault="0063422A" w:rsidP="0063422A">
            <w:pPr>
              <w:jc w:val="center"/>
              <w:rPr>
                <w:lang w:eastAsia="zh-CN"/>
              </w:rPr>
            </w:pPr>
            <w:r w:rsidRPr="0063422A">
              <w:rPr>
                <w:lang w:eastAsia="zh-CN"/>
              </w:rPr>
              <w:t>Proc.</w:t>
            </w:r>
          </w:p>
        </w:tc>
        <w:tc>
          <w:tcPr>
            <w:tcW w:w="1497" w:type="dxa"/>
            <w:shd w:val="clear" w:color="auto" w:fill="auto"/>
          </w:tcPr>
          <w:p w14:paraId="66EDD6E2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866</w:t>
            </w:r>
          </w:p>
        </w:tc>
        <w:tc>
          <w:tcPr>
            <w:tcW w:w="1270" w:type="dxa"/>
            <w:shd w:val="clear" w:color="auto" w:fill="auto"/>
          </w:tcPr>
          <w:p w14:paraId="4D59878C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-</w:t>
            </w:r>
            <w:r w:rsidR="00C85D68">
              <w:rPr>
                <w:bCs/>
                <w:lang w:eastAsia="lt-LT"/>
              </w:rPr>
              <w:t xml:space="preserve"> </w:t>
            </w:r>
            <w:r w:rsidRPr="0063422A">
              <w:rPr>
                <w:bCs/>
                <w:lang w:eastAsia="lt-LT"/>
              </w:rPr>
              <w:t>45</w:t>
            </w:r>
          </w:p>
        </w:tc>
        <w:tc>
          <w:tcPr>
            <w:tcW w:w="1684" w:type="dxa"/>
            <w:shd w:val="clear" w:color="auto" w:fill="auto"/>
          </w:tcPr>
          <w:p w14:paraId="7EB1F1D4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3422A">
              <w:rPr>
                <w:rFonts w:eastAsia="MS Mincho;MS Gothic"/>
                <w:bCs/>
                <w:lang w:eastAsia="lt-LT"/>
              </w:rPr>
              <w:t>I–IV ketv.</w:t>
            </w:r>
          </w:p>
        </w:tc>
      </w:tr>
      <w:tr w:rsidR="0063422A" w:rsidRPr="0063422A" w14:paraId="64777ED4" w14:textId="77777777" w:rsidTr="00FB1610">
        <w:trPr>
          <w:cantSplit/>
          <w:trHeight w:val="515"/>
          <w:jc w:val="center"/>
        </w:trPr>
        <w:tc>
          <w:tcPr>
            <w:tcW w:w="526" w:type="dxa"/>
            <w:vMerge w:val="restart"/>
            <w:shd w:val="clear" w:color="auto" w:fill="D9D9D9"/>
          </w:tcPr>
          <w:p w14:paraId="45C170F5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3422A"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33" w:type="dxa"/>
            <w:vMerge w:val="restart"/>
            <w:shd w:val="clear" w:color="auto" w:fill="C5E0B3"/>
          </w:tcPr>
          <w:p w14:paraId="2917432B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03</w:t>
            </w:r>
          </w:p>
        </w:tc>
        <w:tc>
          <w:tcPr>
            <w:tcW w:w="534" w:type="dxa"/>
            <w:vMerge w:val="restart"/>
            <w:shd w:val="clear" w:color="auto" w:fill="F7CAAC"/>
          </w:tcPr>
          <w:p w14:paraId="7C788C21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01</w:t>
            </w:r>
          </w:p>
        </w:tc>
        <w:tc>
          <w:tcPr>
            <w:tcW w:w="506" w:type="dxa"/>
            <w:vMerge w:val="restart"/>
            <w:shd w:val="clear" w:color="auto" w:fill="auto"/>
          </w:tcPr>
          <w:p w14:paraId="37A4C114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01</w:t>
            </w:r>
          </w:p>
        </w:tc>
        <w:tc>
          <w:tcPr>
            <w:tcW w:w="2958" w:type="dxa"/>
            <w:vMerge w:val="restart"/>
            <w:shd w:val="clear" w:color="auto" w:fill="auto"/>
          </w:tcPr>
          <w:p w14:paraId="468FF61B" w14:textId="77777777" w:rsidR="0063422A" w:rsidRPr="0063422A" w:rsidRDefault="0063422A" w:rsidP="0063422A">
            <w:pPr>
              <w:snapToGrid w:val="0"/>
              <w:rPr>
                <w:rFonts w:eastAsia="MS Mincho;MS Gothic"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Rengti edukacines programas</w:t>
            </w:r>
          </w:p>
        </w:tc>
        <w:tc>
          <w:tcPr>
            <w:tcW w:w="1884" w:type="dxa"/>
            <w:shd w:val="clear" w:color="auto" w:fill="auto"/>
          </w:tcPr>
          <w:p w14:paraId="1BE13B7C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 xml:space="preserve">V. Kapučinskas, M. Bražas, </w:t>
            </w:r>
          </w:p>
          <w:p w14:paraId="2AB3B713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 xml:space="preserve">J. Mačys, </w:t>
            </w:r>
          </w:p>
          <w:p w14:paraId="4B832221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 xml:space="preserve">A. Viesulas, </w:t>
            </w:r>
          </w:p>
          <w:p w14:paraId="00C117BF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>D. Labudienė</w:t>
            </w:r>
          </w:p>
        </w:tc>
        <w:tc>
          <w:tcPr>
            <w:tcW w:w="2468" w:type="dxa"/>
            <w:shd w:val="clear" w:color="auto" w:fill="auto"/>
          </w:tcPr>
          <w:p w14:paraId="0AB8A001" w14:textId="77777777" w:rsidR="0063422A" w:rsidRPr="0063422A" w:rsidRDefault="0063422A" w:rsidP="0063422A">
            <w:pPr>
              <w:rPr>
                <w:rFonts w:eastAsia="MS Mincho"/>
                <w:bCs/>
                <w:lang w:eastAsia="lt-LT"/>
              </w:rPr>
            </w:pPr>
            <w:r w:rsidRPr="0063422A">
              <w:rPr>
                <w:rFonts w:eastAsia="MS Mincho"/>
                <w:bCs/>
                <w:lang w:eastAsia="lt-LT"/>
              </w:rPr>
              <w:t>Parengtų naujų edukacinių programų skaičius per metus</w:t>
            </w:r>
          </w:p>
        </w:tc>
        <w:tc>
          <w:tcPr>
            <w:tcW w:w="1596" w:type="dxa"/>
            <w:shd w:val="clear" w:color="auto" w:fill="auto"/>
          </w:tcPr>
          <w:p w14:paraId="67DF00E2" w14:textId="77777777" w:rsidR="0063422A" w:rsidRPr="0063422A" w:rsidRDefault="0063422A" w:rsidP="0063422A">
            <w:pPr>
              <w:jc w:val="center"/>
              <w:rPr>
                <w:lang w:eastAsia="zh-CN"/>
              </w:rPr>
            </w:pPr>
            <w:r w:rsidRPr="0063422A">
              <w:rPr>
                <w:lang w:eastAsia="zh-CN"/>
              </w:rPr>
              <w:t>Vnt.</w:t>
            </w:r>
          </w:p>
        </w:tc>
        <w:tc>
          <w:tcPr>
            <w:tcW w:w="1497" w:type="dxa"/>
            <w:shd w:val="clear" w:color="auto" w:fill="auto"/>
          </w:tcPr>
          <w:p w14:paraId="7131BE1F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1</w:t>
            </w:r>
          </w:p>
        </w:tc>
        <w:tc>
          <w:tcPr>
            <w:tcW w:w="1270" w:type="dxa"/>
            <w:shd w:val="clear" w:color="auto" w:fill="auto"/>
          </w:tcPr>
          <w:p w14:paraId="1C578F85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2</w:t>
            </w:r>
          </w:p>
        </w:tc>
        <w:tc>
          <w:tcPr>
            <w:tcW w:w="1684" w:type="dxa"/>
            <w:shd w:val="clear" w:color="auto" w:fill="auto"/>
          </w:tcPr>
          <w:p w14:paraId="6629964A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3422A">
              <w:rPr>
                <w:rFonts w:eastAsia="MS Mincho;MS Gothic"/>
                <w:bCs/>
                <w:lang w:eastAsia="lt-LT"/>
              </w:rPr>
              <w:t>II–IV ketv.</w:t>
            </w:r>
          </w:p>
        </w:tc>
      </w:tr>
      <w:tr w:rsidR="0063422A" w:rsidRPr="0063422A" w14:paraId="75226049" w14:textId="77777777" w:rsidTr="00FB1610">
        <w:trPr>
          <w:cantSplit/>
          <w:trHeight w:val="515"/>
          <w:jc w:val="center"/>
        </w:trPr>
        <w:tc>
          <w:tcPr>
            <w:tcW w:w="526" w:type="dxa"/>
            <w:vMerge/>
            <w:shd w:val="clear" w:color="auto" w:fill="D9D9D9"/>
          </w:tcPr>
          <w:p w14:paraId="57498513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</w:p>
        </w:tc>
        <w:tc>
          <w:tcPr>
            <w:tcW w:w="533" w:type="dxa"/>
            <w:vMerge/>
            <w:shd w:val="clear" w:color="auto" w:fill="C5E0B3"/>
          </w:tcPr>
          <w:p w14:paraId="3A82FF9F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lang w:eastAsia="zh-CN"/>
              </w:rPr>
            </w:pPr>
          </w:p>
        </w:tc>
        <w:tc>
          <w:tcPr>
            <w:tcW w:w="534" w:type="dxa"/>
            <w:vMerge/>
            <w:shd w:val="clear" w:color="auto" w:fill="F7CAAC"/>
          </w:tcPr>
          <w:p w14:paraId="4E9548CF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lang w:eastAsia="zh-CN"/>
              </w:rPr>
            </w:pPr>
          </w:p>
        </w:tc>
        <w:tc>
          <w:tcPr>
            <w:tcW w:w="506" w:type="dxa"/>
            <w:vMerge/>
            <w:shd w:val="clear" w:color="auto" w:fill="auto"/>
          </w:tcPr>
          <w:p w14:paraId="50170311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lang w:eastAsia="zh-CN"/>
              </w:rPr>
            </w:pPr>
          </w:p>
        </w:tc>
        <w:tc>
          <w:tcPr>
            <w:tcW w:w="2958" w:type="dxa"/>
            <w:vMerge/>
            <w:shd w:val="clear" w:color="auto" w:fill="auto"/>
          </w:tcPr>
          <w:p w14:paraId="1DDD8329" w14:textId="77777777" w:rsidR="0063422A" w:rsidRPr="0063422A" w:rsidRDefault="0063422A" w:rsidP="0063422A">
            <w:pPr>
              <w:snapToGrid w:val="0"/>
              <w:rPr>
                <w:rFonts w:eastAsia="MS Mincho;MS Gothic"/>
                <w:lang w:eastAsia="zh-CN"/>
              </w:rPr>
            </w:pPr>
          </w:p>
        </w:tc>
        <w:tc>
          <w:tcPr>
            <w:tcW w:w="1884" w:type="dxa"/>
            <w:shd w:val="clear" w:color="auto" w:fill="auto"/>
          </w:tcPr>
          <w:p w14:paraId="55FD8985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 xml:space="preserve">V. Kapučinskas, M. Bražas, </w:t>
            </w:r>
          </w:p>
          <w:p w14:paraId="7A91940C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 xml:space="preserve">J. Mačys, </w:t>
            </w:r>
          </w:p>
          <w:p w14:paraId="3DE97D4E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 xml:space="preserve">A. Viesulas, </w:t>
            </w:r>
          </w:p>
          <w:p w14:paraId="4178F75F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>D. Labudienė</w:t>
            </w:r>
          </w:p>
        </w:tc>
        <w:tc>
          <w:tcPr>
            <w:tcW w:w="2468" w:type="dxa"/>
            <w:shd w:val="clear" w:color="auto" w:fill="auto"/>
          </w:tcPr>
          <w:p w14:paraId="58B6CFC7" w14:textId="77777777" w:rsidR="0063422A" w:rsidRPr="0063422A" w:rsidRDefault="0063422A" w:rsidP="0063422A">
            <w:pPr>
              <w:rPr>
                <w:rFonts w:eastAsia="MS Mincho"/>
                <w:bCs/>
                <w:lang w:eastAsia="lt-LT"/>
              </w:rPr>
            </w:pPr>
            <w:r w:rsidRPr="0063422A">
              <w:rPr>
                <w:rFonts w:eastAsia="MS Mincho"/>
                <w:bCs/>
                <w:lang w:eastAsia="lt-LT"/>
              </w:rPr>
              <w:t>Pravestų edukacinių programų skaičius per metus</w:t>
            </w:r>
          </w:p>
        </w:tc>
        <w:tc>
          <w:tcPr>
            <w:tcW w:w="1596" w:type="dxa"/>
            <w:shd w:val="clear" w:color="auto" w:fill="auto"/>
          </w:tcPr>
          <w:p w14:paraId="784DDE14" w14:textId="77777777" w:rsidR="0063422A" w:rsidRPr="0063422A" w:rsidRDefault="0063422A" w:rsidP="0063422A">
            <w:pPr>
              <w:jc w:val="center"/>
              <w:rPr>
                <w:lang w:eastAsia="zh-CN"/>
              </w:rPr>
            </w:pPr>
            <w:r w:rsidRPr="0063422A">
              <w:rPr>
                <w:lang w:eastAsia="lt-LT"/>
              </w:rPr>
              <w:t>Vnt.</w:t>
            </w:r>
          </w:p>
        </w:tc>
        <w:tc>
          <w:tcPr>
            <w:tcW w:w="1497" w:type="dxa"/>
            <w:shd w:val="clear" w:color="auto" w:fill="auto"/>
          </w:tcPr>
          <w:p w14:paraId="5E4DAED5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27</w:t>
            </w:r>
          </w:p>
        </w:tc>
        <w:tc>
          <w:tcPr>
            <w:tcW w:w="1270" w:type="dxa"/>
            <w:shd w:val="clear" w:color="auto" w:fill="auto"/>
          </w:tcPr>
          <w:p w14:paraId="65390E19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12</w:t>
            </w:r>
          </w:p>
        </w:tc>
        <w:tc>
          <w:tcPr>
            <w:tcW w:w="1684" w:type="dxa"/>
            <w:shd w:val="clear" w:color="auto" w:fill="auto"/>
          </w:tcPr>
          <w:p w14:paraId="58DEC46D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3422A">
              <w:rPr>
                <w:rFonts w:eastAsia="MS Mincho;MS Gothic"/>
                <w:bCs/>
                <w:lang w:eastAsia="lt-LT"/>
              </w:rPr>
              <w:t>I–IV ketv.</w:t>
            </w:r>
          </w:p>
        </w:tc>
      </w:tr>
      <w:tr w:rsidR="0063422A" w:rsidRPr="0063422A" w14:paraId="13723F97" w14:textId="77777777" w:rsidTr="00FB1610">
        <w:trPr>
          <w:cantSplit/>
          <w:trHeight w:val="515"/>
          <w:jc w:val="center"/>
        </w:trPr>
        <w:tc>
          <w:tcPr>
            <w:tcW w:w="526" w:type="dxa"/>
            <w:vMerge/>
            <w:shd w:val="clear" w:color="auto" w:fill="D9D9D9"/>
          </w:tcPr>
          <w:p w14:paraId="42D4D6CB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</w:p>
        </w:tc>
        <w:tc>
          <w:tcPr>
            <w:tcW w:w="533" w:type="dxa"/>
            <w:vMerge/>
            <w:shd w:val="clear" w:color="auto" w:fill="C5E0B3"/>
          </w:tcPr>
          <w:p w14:paraId="7A40F066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lang w:eastAsia="zh-CN"/>
              </w:rPr>
            </w:pPr>
          </w:p>
        </w:tc>
        <w:tc>
          <w:tcPr>
            <w:tcW w:w="534" w:type="dxa"/>
            <w:vMerge/>
            <w:shd w:val="clear" w:color="auto" w:fill="F7CAAC"/>
          </w:tcPr>
          <w:p w14:paraId="28538446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lang w:eastAsia="zh-CN"/>
              </w:rPr>
            </w:pPr>
          </w:p>
        </w:tc>
        <w:tc>
          <w:tcPr>
            <w:tcW w:w="506" w:type="dxa"/>
            <w:vMerge/>
            <w:shd w:val="clear" w:color="auto" w:fill="auto"/>
          </w:tcPr>
          <w:p w14:paraId="270637CA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lang w:eastAsia="zh-CN"/>
              </w:rPr>
            </w:pPr>
          </w:p>
        </w:tc>
        <w:tc>
          <w:tcPr>
            <w:tcW w:w="2958" w:type="dxa"/>
            <w:vMerge/>
            <w:shd w:val="clear" w:color="auto" w:fill="auto"/>
          </w:tcPr>
          <w:p w14:paraId="3497095D" w14:textId="77777777" w:rsidR="0063422A" w:rsidRPr="0063422A" w:rsidRDefault="0063422A" w:rsidP="0063422A">
            <w:pPr>
              <w:snapToGrid w:val="0"/>
              <w:rPr>
                <w:rFonts w:eastAsia="MS Mincho;MS Gothic"/>
                <w:lang w:eastAsia="zh-CN"/>
              </w:rPr>
            </w:pPr>
          </w:p>
        </w:tc>
        <w:tc>
          <w:tcPr>
            <w:tcW w:w="1884" w:type="dxa"/>
            <w:shd w:val="clear" w:color="auto" w:fill="auto"/>
          </w:tcPr>
          <w:p w14:paraId="214F0B7B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>R. Šnyrienė</w:t>
            </w:r>
          </w:p>
        </w:tc>
        <w:tc>
          <w:tcPr>
            <w:tcW w:w="2468" w:type="dxa"/>
            <w:shd w:val="clear" w:color="auto" w:fill="auto"/>
          </w:tcPr>
          <w:p w14:paraId="7078273A" w14:textId="77777777" w:rsidR="0063422A" w:rsidRPr="0063422A" w:rsidRDefault="0063422A" w:rsidP="0063422A">
            <w:pPr>
              <w:rPr>
                <w:rFonts w:eastAsia="MS Mincho"/>
                <w:bCs/>
                <w:lang w:eastAsia="lt-LT"/>
              </w:rPr>
            </w:pPr>
            <w:r w:rsidRPr="0063422A">
              <w:rPr>
                <w:rFonts w:eastAsia="MS Mincho"/>
                <w:bCs/>
                <w:lang w:eastAsia="lt-LT"/>
              </w:rPr>
              <w:t>Edukacinių programų dalyvių skaičius per metus</w:t>
            </w:r>
          </w:p>
        </w:tc>
        <w:tc>
          <w:tcPr>
            <w:tcW w:w="1596" w:type="dxa"/>
            <w:shd w:val="clear" w:color="auto" w:fill="auto"/>
          </w:tcPr>
          <w:p w14:paraId="4C85C917" w14:textId="77777777" w:rsidR="0063422A" w:rsidRPr="0063422A" w:rsidRDefault="0063422A" w:rsidP="0063422A">
            <w:pPr>
              <w:jc w:val="center"/>
              <w:rPr>
                <w:lang w:eastAsia="zh-CN"/>
              </w:rPr>
            </w:pPr>
            <w:r w:rsidRPr="0063422A">
              <w:rPr>
                <w:lang w:eastAsia="lt-LT"/>
              </w:rPr>
              <w:t>Vnt.</w:t>
            </w:r>
          </w:p>
        </w:tc>
        <w:tc>
          <w:tcPr>
            <w:tcW w:w="1497" w:type="dxa"/>
            <w:shd w:val="clear" w:color="auto" w:fill="auto"/>
          </w:tcPr>
          <w:p w14:paraId="43805C49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914</w:t>
            </w:r>
          </w:p>
        </w:tc>
        <w:tc>
          <w:tcPr>
            <w:tcW w:w="1270" w:type="dxa"/>
            <w:shd w:val="clear" w:color="auto" w:fill="auto"/>
          </w:tcPr>
          <w:p w14:paraId="2E6129B2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1000</w:t>
            </w:r>
          </w:p>
        </w:tc>
        <w:tc>
          <w:tcPr>
            <w:tcW w:w="1684" w:type="dxa"/>
            <w:shd w:val="clear" w:color="auto" w:fill="auto"/>
          </w:tcPr>
          <w:p w14:paraId="60896EF3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3422A">
              <w:rPr>
                <w:rFonts w:eastAsia="MS Mincho;MS Gothic"/>
                <w:bCs/>
                <w:lang w:eastAsia="lt-LT"/>
              </w:rPr>
              <w:t>I–IV ketv.</w:t>
            </w:r>
          </w:p>
        </w:tc>
      </w:tr>
      <w:tr w:rsidR="0063422A" w:rsidRPr="0063422A" w14:paraId="7D7A6FC2" w14:textId="77777777" w:rsidTr="00FB1610">
        <w:trPr>
          <w:cantSplit/>
          <w:trHeight w:val="515"/>
          <w:jc w:val="center"/>
        </w:trPr>
        <w:tc>
          <w:tcPr>
            <w:tcW w:w="526" w:type="dxa"/>
            <w:vMerge/>
            <w:shd w:val="clear" w:color="auto" w:fill="D9D9D9"/>
          </w:tcPr>
          <w:p w14:paraId="20FE3922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</w:p>
        </w:tc>
        <w:tc>
          <w:tcPr>
            <w:tcW w:w="533" w:type="dxa"/>
            <w:vMerge/>
            <w:shd w:val="clear" w:color="auto" w:fill="C5E0B3"/>
          </w:tcPr>
          <w:p w14:paraId="53E28672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lang w:eastAsia="zh-CN"/>
              </w:rPr>
            </w:pPr>
          </w:p>
        </w:tc>
        <w:tc>
          <w:tcPr>
            <w:tcW w:w="534" w:type="dxa"/>
            <w:vMerge/>
            <w:shd w:val="clear" w:color="auto" w:fill="F7CAAC"/>
          </w:tcPr>
          <w:p w14:paraId="344CACFD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lang w:eastAsia="zh-CN"/>
              </w:rPr>
            </w:pPr>
          </w:p>
        </w:tc>
        <w:tc>
          <w:tcPr>
            <w:tcW w:w="506" w:type="dxa"/>
            <w:vMerge/>
            <w:shd w:val="clear" w:color="auto" w:fill="auto"/>
          </w:tcPr>
          <w:p w14:paraId="7C953D20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lang w:eastAsia="zh-CN"/>
              </w:rPr>
            </w:pPr>
          </w:p>
        </w:tc>
        <w:tc>
          <w:tcPr>
            <w:tcW w:w="2958" w:type="dxa"/>
            <w:vMerge/>
            <w:shd w:val="clear" w:color="auto" w:fill="auto"/>
          </w:tcPr>
          <w:p w14:paraId="0456DEF4" w14:textId="77777777" w:rsidR="0063422A" w:rsidRPr="0063422A" w:rsidRDefault="0063422A" w:rsidP="0063422A">
            <w:pPr>
              <w:snapToGrid w:val="0"/>
              <w:rPr>
                <w:rFonts w:eastAsia="MS Mincho;MS Gothic"/>
                <w:lang w:eastAsia="zh-CN"/>
              </w:rPr>
            </w:pPr>
          </w:p>
        </w:tc>
        <w:tc>
          <w:tcPr>
            <w:tcW w:w="1884" w:type="dxa"/>
            <w:shd w:val="clear" w:color="auto" w:fill="auto"/>
          </w:tcPr>
          <w:p w14:paraId="13B3E087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>G. Kerbedis,</w:t>
            </w:r>
          </w:p>
          <w:p w14:paraId="76B9631F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 xml:space="preserve">R. Šnyrienė, </w:t>
            </w:r>
          </w:p>
          <w:p w14:paraId="411C926D" w14:textId="77777777" w:rsid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>L. Čerkesienė</w:t>
            </w:r>
            <w:r w:rsidR="00C85D68">
              <w:rPr>
                <w:rFonts w:eastAsia="MS Mincho;MS Gothic"/>
                <w:bCs/>
                <w:lang w:eastAsia="zh-CN"/>
              </w:rPr>
              <w:t>,</w:t>
            </w:r>
          </w:p>
          <w:p w14:paraId="002A2450" w14:textId="77777777" w:rsidR="00C85D68" w:rsidRPr="0063422A" w:rsidRDefault="00C85D68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>A. Deresevičiūtė</w:t>
            </w:r>
          </w:p>
        </w:tc>
        <w:tc>
          <w:tcPr>
            <w:tcW w:w="2468" w:type="dxa"/>
            <w:shd w:val="clear" w:color="auto" w:fill="auto"/>
          </w:tcPr>
          <w:p w14:paraId="6BBFB3D4" w14:textId="77777777" w:rsidR="0063422A" w:rsidRPr="0063422A" w:rsidRDefault="0063422A" w:rsidP="0063422A">
            <w:pPr>
              <w:rPr>
                <w:lang w:eastAsia="lt-LT"/>
              </w:rPr>
            </w:pPr>
            <w:r w:rsidRPr="0063422A">
              <w:rPr>
                <w:lang w:eastAsia="lt-LT"/>
              </w:rPr>
              <w:t>Lankytojų pasitenkinimo esamomis edukacinėmis programomis vertinimas</w:t>
            </w:r>
          </w:p>
        </w:tc>
        <w:tc>
          <w:tcPr>
            <w:tcW w:w="1596" w:type="dxa"/>
            <w:shd w:val="clear" w:color="auto" w:fill="auto"/>
          </w:tcPr>
          <w:p w14:paraId="3462B0A6" w14:textId="77777777" w:rsidR="0063422A" w:rsidRPr="0063422A" w:rsidRDefault="0063422A" w:rsidP="0063422A">
            <w:pPr>
              <w:jc w:val="center"/>
              <w:rPr>
                <w:lang w:eastAsia="zh-CN"/>
              </w:rPr>
            </w:pPr>
            <w:r w:rsidRPr="0063422A">
              <w:rPr>
                <w:lang w:eastAsia="lt-LT"/>
              </w:rPr>
              <w:t>Teigiamas, patenkinamas, neigiamas</w:t>
            </w:r>
          </w:p>
        </w:tc>
        <w:tc>
          <w:tcPr>
            <w:tcW w:w="1497" w:type="dxa"/>
            <w:shd w:val="clear" w:color="auto" w:fill="auto"/>
          </w:tcPr>
          <w:p w14:paraId="491F9012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Teigiamas</w:t>
            </w:r>
          </w:p>
        </w:tc>
        <w:tc>
          <w:tcPr>
            <w:tcW w:w="1270" w:type="dxa"/>
            <w:shd w:val="clear" w:color="auto" w:fill="auto"/>
          </w:tcPr>
          <w:p w14:paraId="5AE6CC1E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Teigiamas</w:t>
            </w:r>
          </w:p>
        </w:tc>
        <w:tc>
          <w:tcPr>
            <w:tcW w:w="1684" w:type="dxa"/>
            <w:shd w:val="clear" w:color="auto" w:fill="auto"/>
          </w:tcPr>
          <w:p w14:paraId="633182F9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3422A">
              <w:rPr>
                <w:rFonts w:eastAsia="MS Mincho;MS Gothic"/>
                <w:bCs/>
                <w:lang w:eastAsia="lt-LT"/>
              </w:rPr>
              <w:t>I–IV ketv.</w:t>
            </w:r>
          </w:p>
        </w:tc>
      </w:tr>
      <w:tr w:rsidR="0063422A" w:rsidRPr="0063422A" w14:paraId="54071792" w14:textId="77777777" w:rsidTr="00FB1610">
        <w:trPr>
          <w:cantSplit/>
          <w:trHeight w:val="515"/>
          <w:jc w:val="center"/>
        </w:trPr>
        <w:tc>
          <w:tcPr>
            <w:tcW w:w="526" w:type="dxa"/>
            <w:shd w:val="clear" w:color="auto" w:fill="D9D9D9"/>
          </w:tcPr>
          <w:p w14:paraId="5D1E557E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3422A"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33" w:type="dxa"/>
            <w:shd w:val="clear" w:color="auto" w:fill="C5E0B3"/>
          </w:tcPr>
          <w:p w14:paraId="6FC2B1E4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03</w:t>
            </w:r>
          </w:p>
        </w:tc>
        <w:tc>
          <w:tcPr>
            <w:tcW w:w="534" w:type="dxa"/>
            <w:shd w:val="clear" w:color="auto" w:fill="F7CAAC"/>
          </w:tcPr>
          <w:p w14:paraId="1B2F5FFB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01</w:t>
            </w:r>
          </w:p>
        </w:tc>
        <w:tc>
          <w:tcPr>
            <w:tcW w:w="506" w:type="dxa"/>
            <w:shd w:val="clear" w:color="auto" w:fill="auto"/>
          </w:tcPr>
          <w:p w14:paraId="0381E63F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02</w:t>
            </w:r>
          </w:p>
        </w:tc>
        <w:tc>
          <w:tcPr>
            <w:tcW w:w="2958" w:type="dxa"/>
            <w:shd w:val="clear" w:color="auto" w:fill="auto"/>
          </w:tcPr>
          <w:p w14:paraId="296AABFF" w14:textId="77777777" w:rsidR="0063422A" w:rsidRPr="0063422A" w:rsidRDefault="0063422A" w:rsidP="0063422A">
            <w:pPr>
              <w:snapToGrid w:val="0"/>
              <w:rPr>
                <w:rFonts w:eastAsia="MS Mincho;MS Gothic"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Organizuoti naujų formų renginius</w:t>
            </w:r>
          </w:p>
        </w:tc>
        <w:tc>
          <w:tcPr>
            <w:tcW w:w="1884" w:type="dxa"/>
            <w:shd w:val="clear" w:color="auto" w:fill="auto"/>
          </w:tcPr>
          <w:p w14:paraId="7C551672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>K. Nekrošiūtė</w:t>
            </w:r>
          </w:p>
        </w:tc>
        <w:tc>
          <w:tcPr>
            <w:tcW w:w="2468" w:type="dxa"/>
            <w:shd w:val="clear" w:color="auto" w:fill="auto"/>
          </w:tcPr>
          <w:p w14:paraId="674B182F" w14:textId="77777777" w:rsidR="0063422A" w:rsidRPr="0063422A" w:rsidRDefault="0063422A" w:rsidP="0063422A">
            <w:pPr>
              <w:rPr>
                <w:rFonts w:eastAsia="MS Mincho"/>
                <w:bCs/>
                <w:lang w:eastAsia="lt-LT"/>
              </w:rPr>
            </w:pPr>
            <w:r w:rsidRPr="0063422A">
              <w:rPr>
                <w:lang w:eastAsia="zh-CN"/>
              </w:rPr>
              <w:t>Naujų formų kultūros renginių skaičius per metus</w:t>
            </w:r>
          </w:p>
        </w:tc>
        <w:tc>
          <w:tcPr>
            <w:tcW w:w="1596" w:type="dxa"/>
            <w:shd w:val="clear" w:color="auto" w:fill="auto"/>
          </w:tcPr>
          <w:p w14:paraId="46EBBE2E" w14:textId="77777777" w:rsidR="0063422A" w:rsidRPr="0063422A" w:rsidRDefault="0063422A" w:rsidP="0063422A">
            <w:pPr>
              <w:jc w:val="center"/>
              <w:rPr>
                <w:lang w:eastAsia="zh-CN"/>
              </w:rPr>
            </w:pPr>
            <w:r w:rsidRPr="0063422A">
              <w:rPr>
                <w:lang w:eastAsia="zh-CN"/>
              </w:rPr>
              <w:t>Vnt.</w:t>
            </w:r>
          </w:p>
        </w:tc>
        <w:tc>
          <w:tcPr>
            <w:tcW w:w="1497" w:type="dxa"/>
            <w:shd w:val="clear" w:color="auto" w:fill="auto"/>
          </w:tcPr>
          <w:p w14:paraId="5CEBD542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Neskaičiuota</w:t>
            </w:r>
          </w:p>
        </w:tc>
        <w:tc>
          <w:tcPr>
            <w:tcW w:w="1270" w:type="dxa"/>
            <w:shd w:val="clear" w:color="auto" w:fill="auto"/>
          </w:tcPr>
          <w:p w14:paraId="5E612A0E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1</w:t>
            </w:r>
          </w:p>
        </w:tc>
        <w:tc>
          <w:tcPr>
            <w:tcW w:w="1684" w:type="dxa"/>
            <w:shd w:val="clear" w:color="auto" w:fill="auto"/>
          </w:tcPr>
          <w:p w14:paraId="50973633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3422A">
              <w:rPr>
                <w:rFonts w:eastAsia="MS Mincho;MS Gothic"/>
                <w:bCs/>
                <w:lang w:eastAsia="lt-LT"/>
              </w:rPr>
              <w:t>II–IV ketv.</w:t>
            </w:r>
          </w:p>
        </w:tc>
      </w:tr>
      <w:tr w:rsidR="0063422A" w:rsidRPr="0063422A" w14:paraId="4793A447" w14:textId="77777777" w:rsidTr="00FB1610">
        <w:trPr>
          <w:cantSplit/>
          <w:trHeight w:val="515"/>
          <w:jc w:val="center"/>
        </w:trPr>
        <w:tc>
          <w:tcPr>
            <w:tcW w:w="526" w:type="dxa"/>
            <w:vMerge w:val="restart"/>
            <w:shd w:val="clear" w:color="auto" w:fill="D9D9D9"/>
          </w:tcPr>
          <w:p w14:paraId="2F201C19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3422A"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33" w:type="dxa"/>
            <w:vMerge w:val="restart"/>
            <w:shd w:val="clear" w:color="auto" w:fill="C5E0B3"/>
          </w:tcPr>
          <w:p w14:paraId="7DE2BFAC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03</w:t>
            </w:r>
          </w:p>
        </w:tc>
        <w:tc>
          <w:tcPr>
            <w:tcW w:w="534" w:type="dxa"/>
            <w:vMerge w:val="restart"/>
            <w:shd w:val="clear" w:color="auto" w:fill="F7CAAC"/>
          </w:tcPr>
          <w:p w14:paraId="7EE02C75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01</w:t>
            </w:r>
          </w:p>
        </w:tc>
        <w:tc>
          <w:tcPr>
            <w:tcW w:w="506" w:type="dxa"/>
            <w:vMerge w:val="restart"/>
            <w:shd w:val="clear" w:color="auto" w:fill="auto"/>
          </w:tcPr>
          <w:p w14:paraId="791671D2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03</w:t>
            </w:r>
          </w:p>
        </w:tc>
        <w:tc>
          <w:tcPr>
            <w:tcW w:w="2958" w:type="dxa"/>
            <w:vMerge w:val="restart"/>
            <w:shd w:val="clear" w:color="auto" w:fill="auto"/>
          </w:tcPr>
          <w:p w14:paraId="6D198617" w14:textId="77777777" w:rsidR="0063422A" w:rsidRPr="0063422A" w:rsidRDefault="0063422A" w:rsidP="0063422A">
            <w:pPr>
              <w:snapToGrid w:val="0"/>
              <w:rPr>
                <w:rFonts w:eastAsia="MS Mincho;MS Gothic"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Skatinti ir plėsti teatro tarptautiškumą stiprinančias veiklas</w:t>
            </w:r>
          </w:p>
        </w:tc>
        <w:tc>
          <w:tcPr>
            <w:tcW w:w="1884" w:type="dxa"/>
            <w:shd w:val="clear" w:color="auto" w:fill="auto"/>
          </w:tcPr>
          <w:p w14:paraId="073A037D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>K. Nekrošiūtė,</w:t>
            </w:r>
          </w:p>
          <w:p w14:paraId="57A491E0" w14:textId="77777777" w:rsidR="0063422A" w:rsidRPr="0063422A" w:rsidRDefault="0063422A" w:rsidP="0063422A">
            <w:pPr>
              <w:snapToGrid w:val="0"/>
              <w:rPr>
                <w:rFonts w:eastAsia="MS Mincho;MS Gothic"/>
                <w:b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>G. Kerbedis</w:t>
            </w:r>
          </w:p>
        </w:tc>
        <w:tc>
          <w:tcPr>
            <w:tcW w:w="2468" w:type="dxa"/>
            <w:shd w:val="clear" w:color="auto" w:fill="auto"/>
          </w:tcPr>
          <w:p w14:paraId="5F7D1271" w14:textId="77777777" w:rsidR="0063422A" w:rsidRPr="0063422A" w:rsidRDefault="0063422A" w:rsidP="0063422A">
            <w:pPr>
              <w:rPr>
                <w:lang w:eastAsia="lt-LT"/>
              </w:rPr>
            </w:pPr>
            <w:r w:rsidRPr="0063422A">
              <w:rPr>
                <w:lang w:eastAsia="lt-LT"/>
              </w:rPr>
              <w:t>Įvykusių tarptautinių renginių skaičius per metus</w:t>
            </w:r>
          </w:p>
        </w:tc>
        <w:tc>
          <w:tcPr>
            <w:tcW w:w="1596" w:type="dxa"/>
            <w:shd w:val="clear" w:color="auto" w:fill="auto"/>
          </w:tcPr>
          <w:p w14:paraId="5C39719C" w14:textId="77777777" w:rsidR="0063422A" w:rsidRPr="0063422A" w:rsidRDefault="0063422A" w:rsidP="0063422A">
            <w:pPr>
              <w:jc w:val="center"/>
              <w:rPr>
                <w:lang w:eastAsia="zh-CN"/>
              </w:rPr>
            </w:pPr>
            <w:r w:rsidRPr="0063422A">
              <w:rPr>
                <w:lang w:eastAsia="lt-LT"/>
              </w:rPr>
              <w:t>Vnt.</w:t>
            </w:r>
          </w:p>
        </w:tc>
        <w:tc>
          <w:tcPr>
            <w:tcW w:w="1497" w:type="dxa"/>
            <w:shd w:val="clear" w:color="auto" w:fill="auto"/>
          </w:tcPr>
          <w:p w14:paraId="22C8517A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1</w:t>
            </w:r>
          </w:p>
        </w:tc>
        <w:tc>
          <w:tcPr>
            <w:tcW w:w="1270" w:type="dxa"/>
            <w:shd w:val="clear" w:color="auto" w:fill="auto"/>
          </w:tcPr>
          <w:p w14:paraId="79EA8D0F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1</w:t>
            </w:r>
          </w:p>
        </w:tc>
        <w:tc>
          <w:tcPr>
            <w:tcW w:w="1684" w:type="dxa"/>
            <w:shd w:val="clear" w:color="auto" w:fill="auto"/>
          </w:tcPr>
          <w:p w14:paraId="36326D30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3422A">
              <w:rPr>
                <w:rFonts w:eastAsia="MS Mincho;MS Gothic"/>
                <w:bCs/>
                <w:lang w:eastAsia="lt-LT"/>
              </w:rPr>
              <w:t>II–IV ketv.</w:t>
            </w:r>
          </w:p>
        </w:tc>
      </w:tr>
      <w:tr w:rsidR="0063422A" w:rsidRPr="0063422A" w14:paraId="5A99662E" w14:textId="77777777" w:rsidTr="00FB1610">
        <w:trPr>
          <w:cantSplit/>
          <w:trHeight w:val="515"/>
          <w:jc w:val="center"/>
        </w:trPr>
        <w:tc>
          <w:tcPr>
            <w:tcW w:w="526" w:type="dxa"/>
            <w:vMerge/>
            <w:shd w:val="clear" w:color="auto" w:fill="D9D9D9"/>
          </w:tcPr>
          <w:p w14:paraId="06120978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</w:p>
        </w:tc>
        <w:tc>
          <w:tcPr>
            <w:tcW w:w="533" w:type="dxa"/>
            <w:vMerge/>
            <w:shd w:val="clear" w:color="auto" w:fill="C5E0B3"/>
          </w:tcPr>
          <w:p w14:paraId="7D01F39E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lang w:eastAsia="zh-CN"/>
              </w:rPr>
            </w:pPr>
          </w:p>
        </w:tc>
        <w:tc>
          <w:tcPr>
            <w:tcW w:w="534" w:type="dxa"/>
            <w:vMerge/>
            <w:shd w:val="clear" w:color="auto" w:fill="F7CAAC"/>
          </w:tcPr>
          <w:p w14:paraId="4EEBE8FC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lang w:eastAsia="zh-CN"/>
              </w:rPr>
            </w:pPr>
          </w:p>
        </w:tc>
        <w:tc>
          <w:tcPr>
            <w:tcW w:w="506" w:type="dxa"/>
            <w:vMerge/>
            <w:shd w:val="clear" w:color="auto" w:fill="auto"/>
          </w:tcPr>
          <w:p w14:paraId="4B55FDAA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lang w:eastAsia="zh-CN"/>
              </w:rPr>
            </w:pPr>
          </w:p>
        </w:tc>
        <w:tc>
          <w:tcPr>
            <w:tcW w:w="2958" w:type="dxa"/>
            <w:vMerge/>
            <w:shd w:val="clear" w:color="auto" w:fill="auto"/>
          </w:tcPr>
          <w:p w14:paraId="3CF12EBC" w14:textId="77777777" w:rsidR="0063422A" w:rsidRPr="0063422A" w:rsidRDefault="0063422A" w:rsidP="0063422A">
            <w:pPr>
              <w:snapToGrid w:val="0"/>
              <w:rPr>
                <w:rFonts w:eastAsia="MS Mincho;MS Gothic"/>
                <w:lang w:eastAsia="zh-CN"/>
              </w:rPr>
            </w:pPr>
          </w:p>
        </w:tc>
        <w:tc>
          <w:tcPr>
            <w:tcW w:w="1884" w:type="dxa"/>
            <w:shd w:val="clear" w:color="auto" w:fill="auto"/>
          </w:tcPr>
          <w:p w14:paraId="0B9AC32F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>K. Nekrošiūtė</w:t>
            </w:r>
          </w:p>
        </w:tc>
        <w:tc>
          <w:tcPr>
            <w:tcW w:w="2468" w:type="dxa"/>
            <w:shd w:val="clear" w:color="auto" w:fill="auto"/>
          </w:tcPr>
          <w:p w14:paraId="4B3E903B" w14:textId="77777777" w:rsidR="0063422A" w:rsidRPr="0063422A" w:rsidRDefault="0063422A" w:rsidP="0063422A">
            <w:pPr>
              <w:rPr>
                <w:lang w:eastAsia="lt-LT"/>
              </w:rPr>
            </w:pPr>
            <w:r w:rsidRPr="0063422A">
              <w:rPr>
                <w:lang w:eastAsia="lt-LT"/>
              </w:rPr>
              <w:t>Dalyvavimų tarptautiniuose renginiuose užsienyje skaičius per metus</w:t>
            </w:r>
          </w:p>
        </w:tc>
        <w:tc>
          <w:tcPr>
            <w:tcW w:w="1596" w:type="dxa"/>
            <w:shd w:val="clear" w:color="auto" w:fill="auto"/>
          </w:tcPr>
          <w:p w14:paraId="3A2FFD14" w14:textId="77777777" w:rsidR="0063422A" w:rsidRPr="0063422A" w:rsidRDefault="0063422A" w:rsidP="0063422A">
            <w:pPr>
              <w:jc w:val="center"/>
              <w:rPr>
                <w:lang w:eastAsia="zh-CN"/>
              </w:rPr>
            </w:pPr>
            <w:r w:rsidRPr="0063422A">
              <w:rPr>
                <w:lang w:eastAsia="lt-LT"/>
              </w:rPr>
              <w:t>Vnt.</w:t>
            </w:r>
          </w:p>
        </w:tc>
        <w:tc>
          <w:tcPr>
            <w:tcW w:w="1497" w:type="dxa"/>
            <w:shd w:val="clear" w:color="auto" w:fill="auto"/>
          </w:tcPr>
          <w:p w14:paraId="5E0CB358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 xml:space="preserve">0 </w:t>
            </w:r>
          </w:p>
        </w:tc>
        <w:tc>
          <w:tcPr>
            <w:tcW w:w="1270" w:type="dxa"/>
            <w:shd w:val="clear" w:color="auto" w:fill="auto"/>
          </w:tcPr>
          <w:p w14:paraId="284910F6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0</w:t>
            </w:r>
          </w:p>
        </w:tc>
        <w:tc>
          <w:tcPr>
            <w:tcW w:w="1684" w:type="dxa"/>
            <w:shd w:val="clear" w:color="auto" w:fill="auto"/>
          </w:tcPr>
          <w:p w14:paraId="161C669E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3422A">
              <w:rPr>
                <w:rFonts w:eastAsia="MS Mincho;MS Gothic"/>
                <w:bCs/>
                <w:lang w:eastAsia="lt-LT"/>
              </w:rPr>
              <w:t>II–IV ketv.</w:t>
            </w:r>
          </w:p>
        </w:tc>
      </w:tr>
      <w:tr w:rsidR="0063422A" w:rsidRPr="0063422A" w14:paraId="1597EAB0" w14:textId="77777777" w:rsidTr="00FB1610">
        <w:trPr>
          <w:cantSplit/>
          <w:trHeight w:val="515"/>
          <w:jc w:val="center"/>
        </w:trPr>
        <w:tc>
          <w:tcPr>
            <w:tcW w:w="526" w:type="dxa"/>
            <w:shd w:val="clear" w:color="auto" w:fill="D9D9D9"/>
          </w:tcPr>
          <w:p w14:paraId="49F1E80C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3422A"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33" w:type="dxa"/>
            <w:shd w:val="clear" w:color="auto" w:fill="C5E0B3"/>
          </w:tcPr>
          <w:p w14:paraId="605FFF6E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03</w:t>
            </w:r>
          </w:p>
        </w:tc>
        <w:tc>
          <w:tcPr>
            <w:tcW w:w="534" w:type="dxa"/>
            <w:shd w:val="clear" w:color="auto" w:fill="F7CAAC"/>
          </w:tcPr>
          <w:p w14:paraId="5DD70E74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02</w:t>
            </w:r>
          </w:p>
        </w:tc>
        <w:tc>
          <w:tcPr>
            <w:tcW w:w="3464" w:type="dxa"/>
            <w:gridSpan w:val="2"/>
            <w:shd w:val="clear" w:color="auto" w:fill="F7CAAC"/>
          </w:tcPr>
          <w:p w14:paraId="1E525CC6" w14:textId="77777777" w:rsidR="0063422A" w:rsidRPr="0063422A" w:rsidRDefault="0063422A" w:rsidP="0063422A">
            <w:pPr>
              <w:snapToGrid w:val="0"/>
              <w:rPr>
                <w:rFonts w:eastAsia="MS Mincho;MS Gothic"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Kelti teatro specialistų kvalifikaciją ir vadybinę kompetenciją</w:t>
            </w:r>
          </w:p>
        </w:tc>
        <w:tc>
          <w:tcPr>
            <w:tcW w:w="1884" w:type="dxa"/>
            <w:shd w:val="clear" w:color="auto" w:fill="auto"/>
          </w:tcPr>
          <w:p w14:paraId="58BDC93B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>K. Nekrošiūtė</w:t>
            </w:r>
          </w:p>
        </w:tc>
        <w:tc>
          <w:tcPr>
            <w:tcW w:w="2468" w:type="dxa"/>
            <w:shd w:val="clear" w:color="auto" w:fill="auto"/>
          </w:tcPr>
          <w:p w14:paraId="03DDCA35" w14:textId="77777777" w:rsidR="0063422A" w:rsidRPr="0063422A" w:rsidRDefault="0063422A" w:rsidP="0063422A">
            <w:pPr>
              <w:rPr>
                <w:lang w:eastAsia="lt-LT"/>
              </w:rPr>
            </w:pPr>
            <w:r w:rsidRPr="0063422A">
              <w:rPr>
                <w:lang w:eastAsia="lt-LT"/>
              </w:rPr>
              <w:t>Kvalifikaciją kėlusių specialistų per metus dalis nuo visų specialistų skaičiaus</w:t>
            </w:r>
          </w:p>
        </w:tc>
        <w:tc>
          <w:tcPr>
            <w:tcW w:w="1596" w:type="dxa"/>
            <w:shd w:val="clear" w:color="auto" w:fill="auto"/>
          </w:tcPr>
          <w:p w14:paraId="6EA30AB3" w14:textId="77777777" w:rsidR="0063422A" w:rsidRPr="0063422A" w:rsidRDefault="0063422A" w:rsidP="0063422A">
            <w:pPr>
              <w:jc w:val="center"/>
              <w:rPr>
                <w:lang w:eastAsia="zh-CN"/>
              </w:rPr>
            </w:pPr>
            <w:r w:rsidRPr="0063422A">
              <w:rPr>
                <w:lang w:eastAsia="zh-CN"/>
              </w:rPr>
              <w:t>Proc.</w:t>
            </w:r>
          </w:p>
        </w:tc>
        <w:tc>
          <w:tcPr>
            <w:tcW w:w="1497" w:type="dxa"/>
            <w:shd w:val="clear" w:color="auto" w:fill="auto"/>
          </w:tcPr>
          <w:p w14:paraId="7FDE5EBF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14,4</w:t>
            </w:r>
          </w:p>
        </w:tc>
        <w:tc>
          <w:tcPr>
            <w:tcW w:w="1270" w:type="dxa"/>
            <w:shd w:val="clear" w:color="auto" w:fill="auto"/>
          </w:tcPr>
          <w:p w14:paraId="10E5D0FB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30</w:t>
            </w:r>
          </w:p>
        </w:tc>
        <w:tc>
          <w:tcPr>
            <w:tcW w:w="1684" w:type="dxa"/>
            <w:shd w:val="clear" w:color="auto" w:fill="auto"/>
          </w:tcPr>
          <w:p w14:paraId="5B8EEFF1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3422A">
              <w:rPr>
                <w:rFonts w:eastAsia="MS Mincho;MS Gothic"/>
                <w:bCs/>
                <w:lang w:eastAsia="lt-LT"/>
              </w:rPr>
              <w:t>I–IV ketv.</w:t>
            </w:r>
          </w:p>
        </w:tc>
      </w:tr>
      <w:tr w:rsidR="0063422A" w:rsidRPr="0063422A" w14:paraId="28804B84" w14:textId="77777777" w:rsidTr="00FB1610">
        <w:trPr>
          <w:cantSplit/>
          <w:trHeight w:val="515"/>
          <w:jc w:val="center"/>
        </w:trPr>
        <w:tc>
          <w:tcPr>
            <w:tcW w:w="526" w:type="dxa"/>
            <w:vMerge w:val="restart"/>
            <w:shd w:val="clear" w:color="auto" w:fill="D9D9D9"/>
          </w:tcPr>
          <w:p w14:paraId="00131844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3422A"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33" w:type="dxa"/>
            <w:vMerge w:val="restart"/>
            <w:shd w:val="clear" w:color="auto" w:fill="C5E0B3"/>
          </w:tcPr>
          <w:p w14:paraId="77969043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03</w:t>
            </w:r>
          </w:p>
        </w:tc>
        <w:tc>
          <w:tcPr>
            <w:tcW w:w="534" w:type="dxa"/>
            <w:vMerge w:val="restart"/>
            <w:shd w:val="clear" w:color="auto" w:fill="F7CAAC"/>
          </w:tcPr>
          <w:p w14:paraId="662956F2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03</w:t>
            </w:r>
          </w:p>
        </w:tc>
        <w:tc>
          <w:tcPr>
            <w:tcW w:w="3464" w:type="dxa"/>
            <w:gridSpan w:val="2"/>
            <w:vMerge w:val="restart"/>
            <w:shd w:val="clear" w:color="auto" w:fill="F7CAAC"/>
          </w:tcPr>
          <w:p w14:paraId="5AF96C16" w14:textId="77777777" w:rsidR="0063422A" w:rsidRPr="0063422A" w:rsidRDefault="0063422A" w:rsidP="0063422A">
            <w:pPr>
              <w:snapToGrid w:val="0"/>
              <w:rPr>
                <w:rFonts w:eastAsia="MS Mincho;MS Gothic"/>
                <w:lang w:eastAsia="zh-CN"/>
              </w:rPr>
            </w:pPr>
            <w:r w:rsidRPr="0063422A">
              <w:rPr>
                <w:rFonts w:eastAsia="MS Mincho;MS Gothic"/>
                <w:lang w:eastAsia="zh-CN"/>
              </w:rPr>
              <w:t>Teatro kultūrinių paslaugų ir veiklos skaitmenizavimas</w:t>
            </w:r>
          </w:p>
        </w:tc>
        <w:tc>
          <w:tcPr>
            <w:tcW w:w="1884" w:type="dxa"/>
            <w:shd w:val="clear" w:color="auto" w:fill="auto"/>
          </w:tcPr>
          <w:p w14:paraId="2DB47098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>K. Nekrošiūtė,</w:t>
            </w:r>
          </w:p>
          <w:p w14:paraId="7E504092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 xml:space="preserve">G. Kerbedis, </w:t>
            </w:r>
          </w:p>
          <w:p w14:paraId="67CA1A92" w14:textId="77777777" w:rsid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>R. Šnyrienė</w:t>
            </w:r>
            <w:r w:rsidR="00C85D68">
              <w:rPr>
                <w:rFonts w:eastAsia="MS Mincho;MS Gothic"/>
                <w:bCs/>
                <w:lang w:eastAsia="zh-CN"/>
              </w:rPr>
              <w:t>,</w:t>
            </w:r>
          </w:p>
          <w:p w14:paraId="4F6A44DB" w14:textId="77777777" w:rsidR="00C85D68" w:rsidRPr="0063422A" w:rsidRDefault="00C85D68" w:rsidP="0063422A">
            <w:pPr>
              <w:snapToGrid w:val="0"/>
              <w:rPr>
                <w:rFonts w:eastAsia="MS Mincho;MS Gothic"/>
                <w:b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>A. Deresevičiūtė</w:t>
            </w:r>
          </w:p>
        </w:tc>
        <w:tc>
          <w:tcPr>
            <w:tcW w:w="2468" w:type="dxa"/>
            <w:shd w:val="clear" w:color="auto" w:fill="auto"/>
          </w:tcPr>
          <w:p w14:paraId="3AE05C07" w14:textId="77777777" w:rsidR="0063422A" w:rsidRPr="0063422A" w:rsidRDefault="0063422A" w:rsidP="0063422A">
            <w:pPr>
              <w:rPr>
                <w:rFonts w:eastAsia="MS Mincho"/>
                <w:bCs/>
                <w:lang w:eastAsia="lt-LT"/>
              </w:rPr>
            </w:pPr>
            <w:r w:rsidRPr="0063422A">
              <w:rPr>
                <w:lang w:eastAsia="lt-LT"/>
              </w:rPr>
              <w:t>Suskaitmenintų kultūros produktų (renginių, edukacinių programų, koncertų, spektaklių ir kt.) skaičius</w:t>
            </w:r>
          </w:p>
        </w:tc>
        <w:tc>
          <w:tcPr>
            <w:tcW w:w="1596" w:type="dxa"/>
            <w:shd w:val="clear" w:color="auto" w:fill="auto"/>
          </w:tcPr>
          <w:p w14:paraId="4C37438C" w14:textId="77777777" w:rsidR="0063422A" w:rsidRPr="0063422A" w:rsidRDefault="0063422A" w:rsidP="0063422A">
            <w:pPr>
              <w:jc w:val="center"/>
              <w:rPr>
                <w:lang w:eastAsia="zh-CN"/>
              </w:rPr>
            </w:pPr>
            <w:r w:rsidRPr="0063422A">
              <w:rPr>
                <w:lang w:eastAsia="zh-CN"/>
              </w:rPr>
              <w:t>Vnt.</w:t>
            </w:r>
          </w:p>
        </w:tc>
        <w:tc>
          <w:tcPr>
            <w:tcW w:w="1497" w:type="dxa"/>
            <w:shd w:val="clear" w:color="auto" w:fill="auto"/>
          </w:tcPr>
          <w:p w14:paraId="7F2724E0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13</w:t>
            </w:r>
          </w:p>
        </w:tc>
        <w:tc>
          <w:tcPr>
            <w:tcW w:w="1270" w:type="dxa"/>
            <w:shd w:val="clear" w:color="auto" w:fill="auto"/>
          </w:tcPr>
          <w:p w14:paraId="1BBEAF78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13</w:t>
            </w:r>
          </w:p>
        </w:tc>
        <w:tc>
          <w:tcPr>
            <w:tcW w:w="1684" w:type="dxa"/>
            <w:shd w:val="clear" w:color="auto" w:fill="auto"/>
          </w:tcPr>
          <w:p w14:paraId="7D5E5F70" w14:textId="77777777" w:rsidR="0063422A" w:rsidRPr="0063422A" w:rsidRDefault="0063422A" w:rsidP="00C85D68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3422A">
              <w:rPr>
                <w:rFonts w:eastAsia="MS Mincho;MS Gothic"/>
                <w:bCs/>
                <w:lang w:eastAsia="lt-LT"/>
              </w:rPr>
              <w:t>I–IV ketv.</w:t>
            </w:r>
          </w:p>
        </w:tc>
      </w:tr>
      <w:tr w:rsidR="0063422A" w:rsidRPr="0063422A" w14:paraId="758452BA" w14:textId="77777777" w:rsidTr="00FB1610">
        <w:trPr>
          <w:cantSplit/>
          <w:trHeight w:val="242"/>
          <w:jc w:val="center"/>
        </w:trPr>
        <w:tc>
          <w:tcPr>
            <w:tcW w:w="526" w:type="dxa"/>
            <w:vMerge/>
            <w:shd w:val="clear" w:color="auto" w:fill="D9D9D9"/>
          </w:tcPr>
          <w:p w14:paraId="5CDDDC4C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</w:p>
        </w:tc>
        <w:tc>
          <w:tcPr>
            <w:tcW w:w="533" w:type="dxa"/>
            <w:vMerge/>
            <w:shd w:val="clear" w:color="auto" w:fill="C5E0B3"/>
          </w:tcPr>
          <w:p w14:paraId="4659252D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lang w:eastAsia="zh-CN"/>
              </w:rPr>
            </w:pPr>
          </w:p>
        </w:tc>
        <w:tc>
          <w:tcPr>
            <w:tcW w:w="534" w:type="dxa"/>
            <w:vMerge/>
            <w:shd w:val="clear" w:color="auto" w:fill="F7CAAC"/>
          </w:tcPr>
          <w:p w14:paraId="64F419D2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/>
                <w:lang w:eastAsia="zh-CN"/>
              </w:rPr>
            </w:pPr>
          </w:p>
        </w:tc>
        <w:tc>
          <w:tcPr>
            <w:tcW w:w="3464" w:type="dxa"/>
            <w:gridSpan w:val="2"/>
            <w:vMerge/>
            <w:shd w:val="clear" w:color="auto" w:fill="auto"/>
          </w:tcPr>
          <w:p w14:paraId="038F6B67" w14:textId="77777777" w:rsidR="0063422A" w:rsidRPr="0063422A" w:rsidRDefault="0063422A" w:rsidP="0063422A">
            <w:pPr>
              <w:snapToGrid w:val="0"/>
              <w:rPr>
                <w:rFonts w:eastAsia="MS Mincho;MS Gothic"/>
                <w:lang w:eastAsia="zh-CN"/>
              </w:rPr>
            </w:pPr>
          </w:p>
        </w:tc>
        <w:tc>
          <w:tcPr>
            <w:tcW w:w="1884" w:type="dxa"/>
            <w:shd w:val="clear" w:color="auto" w:fill="auto"/>
          </w:tcPr>
          <w:p w14:paraId="3018074A" w14:textId="77777777" w:rsidR="0063422A" w:rsidRPr="0063422A" w:rsidRDefault="0063422A" w:rsidP="0063422A">
            <w:pPr>
              <w:snapToGrid w:val="0"/>
              <w:rPr>
                <w:rFonts w:eastAsia="MS Mincho;MS Gothic"/>
                <w:bCs/>
                <w:lang w:eastAsia="zh-CN"/>
              </w:rPr>
            </w:pPr>
            <w:r w:rsidRPr="0063422A">
              <w:rPr>
                <w:rFonts w:eastAsia="MS Mincho;MS Gothic"/>
                <w:bCs/>
                <w:lang w:eastAsia="zh-CN"/>
              </w:rPr>
              <w:t>G. Kerbedis</w:t>
            </w:r>
          </w:p>
        </w:tc>
        <w:tc>
          <w:tcPr>
            <w:tcW w:w="2468" w:type="dxa"/>
            <w:shd w:val="clear" w:color="auto" w:fill="auto"/>
          </w:tcPr>
          <w:p w14:paraId="24DC768E" w14:textId="77777777" w:rsidR="0063422A" w:rsidRPr="0063422A" w:rsidRDefault="0063422A" w:rsidP="0063422A">
            <w:pPr>
              <w:rPr>
                <w:rFonts w:eastAsia="MS Mincho"/>
                <w:bCs/>
                <w:lang w:eastAsia="lt-LT"/>
              </w:rPr>
            </w:pPr>
            <w:r w:rsidRPr="0063422A">
              <w:rPr>
                <w:lang w:eastAsia="lt-LT"/>
              </w:rPr>
              <w:t>Peržiūrų skaičiaus pokytis</w:t>
            </w:r>
          </w:p>
        </w:tc>
        <w:tc>
          <w:tcPr>
            <w:tcW w:w="1596" w:type="dxa"/>
            <w:shd w:val="clear" w:color="auto" w:fill="auto"/>
          </w:tcPr>
          <w:p w14:paraId="38BCE2CE" w14:textId="77777777" w:rsidR="0063422A" w:rsidRPr="0063422A" w:rsidRDefault="0063422A" w:rsidP="0063422A">
            <w:pPr>
              <w:jc w:val="center"/>
              <w:rPr>
                <w:lang w:eastAsia="zh-CN"/>
              </w:rPr>
            </w:pPr>
            <w:r w:rsidRPr="0063422A">
              <w:rPr>
                <w:lang w:eastAsia="zh-CN"/>
              </w:rPr>
              <w:t>Proc.</w:t>
            </w:r>
          </w:p>
        </w:tc>
        <w:tc>
          <w:tcPr>
            <w:tcW w:w="1497" w:type="dxa"/>
            <w:shd w:val="clear" w:color="auto" w:fill="auto"/>
          </w:tcPr>
          <w:p w14:paraId="4155BBAC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Neskaičiuota</w:t>
            </w:r>
          </w:p>
        </w:tc>
        <w:tc>
          <w:tcPr>
            <w:tcW w:w="1270" w:type="dxa"/>
            <w:shd w:val="clear" w:color="auto" w:fill="auto"/>
          </w:tcPr>
          <w:p w14:paraId="110D903A" w14:textId="77777777" w:rsidR="0063422A" w:rsidRPr="0063422A" w:rsidRDefault="0063422A" w:rsidP="0063422A">
            <w:pPr>
              <w:jc w:val="center"/>
              <w:rPr>
                <w:bCs/>
                <w:lang w:eastAsia="lt-LT"/>
              </w:rPr>
            </w:pPr>
            <w:r w:rsidRPr="0063422A">
              <w:rPr>
                <w:bCs/>
                <w:lang w:eastAsia="lt-LT"/>
              </w:rPr>
              <w:t>10</w:t>
            </w:r>
          </w:p>
        </w:tc>
        <w:tc>
          <w:tcPr>
            <w:tcW w:w="1684" w:type="dxa"/>
            <w:shd w:val="clear" w:color="auto" w:fill="auto"/>
          </w:tcPr>
          <w:p w14:paraId="5062B346" w14:textId="77777777" w:rsidR="0063422A" w:rsidRPr="0063422A" w:rsidRDefault="0063422A" w:rsidP="0063422A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3422A">
              <w:rPr>
                <w:rFonts w:eastAsia="MS Mincho;MS Gothic"/>
                <w:bCs/>
                <w:lang w:eastAsia="lt-LT"/>
              </w:rPr>
              <w:t>I–IV ketv.</w:t>
            </w:r>
          </w:p>
        </w:tc>
      </w:tr>
    </w:tbl>
    <w:p w14:paraId="7066A2A7" w14:textId="77777777" w:rsidR="0063422A" w:rsidRPr="0063422A" w:rsidRDefault="0063422A" w:rsidP="0063422A">
      <w:pPr>
        <w:rPr>
          <w:lang w:eastAsia="zh-CN"/>
        </w:rPr>
      </w:pPr>
      <w:r w:rsidRPr="0063422A">
        <w:rPr>
          <w:lang w:eastAsia="zh-CN"/>
        </w:rPr>
        <w:br w:type="page"/>
      </w:r>
    </w:p>
    <w:p w14:paraId="2C7ACEE4" w14:textId="77777777" w:rsidR="0063422A" w:rsidRPr="0063422A" w:rsidRDefault="0063422A" w:rsidP="0063422A">
      <w:pPr>
        <w:rPr>
          <w:b/>
          <w:szCs w:val="24"/>
          <w:lang w:eastAsia="zh-CN"/>
        </w:rPr>
      </w:pPr>
      <w:r w:rsidRPr="0063422A">
        <w:rPr>
          <w:b/>
          <w:szCs w:val="24"/>
          <w:lang w:eastAsia="zh-CN"/>
        </w:rPr>
        <w:t>LĖŠŲ POREIKIS IR NUMATOMI FINANSAVIMO ŠALTINIAI</w:t>
      </w:r>
    </w:p>
    <w:p w14:paraId="7E5FBBCB" w14:textId="77777777" w:rsidR="0063422A" w:rsidRPr="0063422A" w:rsidRDefault="0063422A" w:rsidP="0063422A">
      <w:pPr>
        <w:jc w:val="center"/>
        <w:rPr>
          <w:b/>
          <w:szCs w:val="24"/>
          <w:lang w:eastAsia="zh-CN"/>
        </w:rPr>
      </w:pPr>
    </w:p>
    <w:p w14:paraId="39B45913" w14:textId="77777777" w:rsidR="0063422A" w:rsidRPr="0063422A" w:rsidRDefault="0063422A" w:rsidP="0063422A">
      <w:pPr>
        <w:jc w:val="center"/>
        <w:rPr>
          <w:b/>
          <w:bCs/>
          <w:lang w:eastAsia="zh-CN"/>
        </w:rPr>
      </w:pPr>
      <w:r w:rsidRPr="0063422A">
        <w:rPr>
          <w:lang w:eastAsia="zh-CN"/>
        </w:rPr>
        <w:t xml:space="preserve">                                                                                                                              </w:t>
      </w:r>
      <w:r w:rsidRPr="0063422A">
        <w:rPr>
          <w:b/>
          <w:bCs/>
          <w:lang w:eastAsia="zh-CN"/>
        </w:rPr>
        <w:t>Tūkst. Eur</w:t>
      </w:r>
    </w:p>
    <w:tbl>
      <w:tblPr>
        <w:tblW w:w="12059" w:type="dxa"/>
        <w:tblLook w:val="04A0" w:firstRow="1" w:lastRow="0" w:firstColumn="1" w:lastColumn="0" w:noHBand="0" w:noVBand="1"/>
      </w:tblPr>
      <w:tblGrid>
        <w:gridCol w:w="7220"/>
        <w:gridCol w:w="2551"/>
        <w:gridCol w:w="2288"/>
      </w:tblGrid>
      <w:tr w:rsidR="0063422A" w:rsidRPr="0063422A" w14:paraId="43EE3D92" w14:textId="77777777" w:rsidTr="00E40705">
        <w:trPr>
          <w:trHeight w:val="978"/>
        </w:trPr>
        <w:tc>
          <w:tcPr>
            <w:tcW w:w="7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56CA1155" w14:textId="77777777" w:rsidR="0063422A" w:rsidRPr="0063422A" w:rsidRDefault="0063422A" w:rsidP="0063422A">
            <w:pPr>
              <w:jc w:val="center"/>
              <w:rPr>
                <w:b/>
                <w:bCs/>
                <w:szCs w:val="24"/>
                <w:lang w:eastAsia="zh-CN"/>
              </w:rPr>
            </w:pPr>
            <w:r w:rsidRPr="0063422A">
              <w:rPr>
                <w:b/>
                <w:bCs/>
                <w:szCs w:val="24"/>
                <w:lang w:eastAsia="zh-CN"/>
              </w:rPr>
              <w:t>Ekonominės klasifikacijos grupė, finansavimo šaltiniai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2107C525" w14:textId="77777777" w:rsidR="0063422A" w:rsidRPr="0063422A" w:rsidRDefault="0063422A" w:rsidP="0063422A">
            <w:pPr>
              <w:jc w:val="center"/>
              <w:rPr>
                <w:b/>
                <w:bCs/>
                <w:szCs w:val="24"/>
                <w:lang w:eastAsia="zh-CN"/>
              </w:rPr>
            </w:pPr>
            <w:r w:rsidRPr="0063422A">
              <w:rPr>
                <w:b/>
                <w:bCs/>
                <w:szCs w:val="24"/>
                <w:lang w:eastAsia="zh-CN"/>
              </w:rPr>
              <w:t xml:space="preserve">Asignavimai </w:t>
            </w:r>
          </w:p>
          <w:p w14:paraId="4222D90F" w14:textId="77777777" w:rsidR="0063422A" w:rsidRPr="0063422A" w:rsidRDefault="0063422A" w:rsidP="0063422A">
            <w:pPr>
              <w:jc w:val="center"/>
              <w:rPr>
                <w:b/>
                <w:bCs/>
                <w:szCs w:val="24"/>
                <w:lang w:eastAsia="zh-CN"/>
              </w:rPr>
            </w:pPr>
            <w:r w:rsidRPr="0063422A">
              <w:rPr>
                <w:b/>
                <w:bCs/>
                <w:szCs w:val="24"/>
                <w:lang w:eastAsia="zh-CN"/>
              </w:rPr>
              <w:t xml:space="preserve">2021 metams </w:t>
            </w:r>
          </w:p>
          <w:p w14:paraId="4DEDEC44" w14:textId="77777777" w:rsidR="0063422A" w:rsidRPr="0063422A" w:rsidRDefault="0063422A" w:rsidP="0063422A">
            <w:pPr>
              <w:jc w:val="center"/>
              <w:rPr>
                <w:b/>
                <w:bCs/>
                <w:szCs w:val="24"/>
                <w:lang w:eastAsia="zh-CN"/>
              </w:rPr>
            </w:pPr>
            <w:r w:rsidRPr="0063422A">
              <w:rPr>
                <w:b/>
                <w:bCs/>
                <w:szCs w:val="24"/>
                <w:lang w:eastAsia="zh-CN"/>
              </w:rPr>
              <w:t>(bazinis biudžetas)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B8DC20C" w14:textId="77777777" w:rsidR="0063422A" w:rsidRPr="0063422A" w:rsidRDefault="0063422A" w:rsidP="0063422A">
            <w:pPr>
              <w:jc w:val="center"/>
              <w:rPr>
                <w:b/>
                <w:bCs/>
                <w:szCs w:val="24"/>
                <w:lang w:eastAsia="zh-CN"/>
              </w:rPr>
            </w:pPr>
            <w:r w:rsidRPr="0063422A">
              <w:rPr>
                <w:b/>
                <w:bCs/>
                <w:szCs w:val="24"/>
                <w:lang w:eastAsia="zh-CN"/>
              </w:rPr>
              <w:t xml:space="preserve">Asignavimai biudžetiniams </w:t>
            </w:r>
          </w:p>
          <w:p w14:paraId="485A1BED" w14:textId="77777777" w:rsidR="0063422A" w:rsidRPr="0063422A" w:rsidRDefault="0063422A" w:rsidP="0063422A">
            <w:pPr>
              <w:jc w:val="center"/>
              <w:rPr>
                <w:lang w:eastAsia="zh-CN"/>
              </w:rPr>
            </w:pPr>
            <w:r w:rsidRPr="0063422A">
              <w:rPr>
                <w:b/>
                <w:bCs/>
                <w:szCs w:val="24"/>
                <w:lang w:eastAsia="zh-CN"/>
              </w:rPr>
              <w:t>2022 metams</w:t>
            </w:r>
          </w:p>
        </w:tc>
      </w:tr>
      <w:tr w:rsidR="0063422A" w:rsidRPr="0063422A" w14:paraId="3F56528D" w14:textId="77777777" w:rsidTr="00E40705">
        <w:trPr>
          <w:trHeight w:val="255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5BCE827" w14:textId="77777777" w:rsidR="0063422A" w:rsidRPr="0063422A" w:rsidRDefault="0063422A" w:rsidP="0063422A">
            <w:pPr>
              <w:rPr>
                <w:b/>
                <w:lang w:eastAsia="zh-CN"/>
              </w:rPr>
            </w:pPr>
            <w:r w:rsidRPr="0063422A">
              <w:rPr>
                <w:b/>
                <w:lang w:eastAsia="zh-CN"/>
              </w:rPr>
              <w:t xml:space="preserve">1. LĖŠŲ POREIKIS IŠ VISO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5B22D90A" w14:textId="77777777" w:rsidR="0063422A" w:rsidRPr="0063422A" w:rsidRDefault="0063422A" w:rsidP="0063422A">
            <w:pPr>
              <w:snapToGrid w:val="0"/>
              <w:jc w:val="both"/>
              <w:rPr>
                <w:b/>
                <w:szCs w:val="24"/>
                <w:lang w:eastAsia="zh-CN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ED294D" w14:textId="77777777" w:rsidR="0063422A" w:rsidRPr="0063422A" w:rsidRDefault="0063422A" w:rsidP="0063422A">
            <w:pPr>
              <w:snapToGrid w:val="0"/>
              <w:jc w:val="both"/>
              <w:rPr>
                <w:szCs w:val="24"/>
                <w:lang w:eastAsia="zh-CN"/>
              </w:rPr>
            </w:pPr>
          </w:p>
        </w:tc>
      </w:tr>
      <w:tr w:rsidR="0063422A" w:rsidRPr="0063422A" w14:paraId="6CC1AE59" w14:textId="77777777" w:rsidTr="00E40705">
        <w:trPr>
          <w:trHeight w:val="255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9D46B" w14:textId="77777777" w:rsidR="0063422A" w:rsidRPr="0063422A" w:rsidRDefault="0063422A" w:rsidP="0063422A">
            <w:pPr>
              <w:rPr>
                <w:lang w:eastAsia="zh-CN"/>
              </w:rPr>
            </w:pPr>
            <w:r w:rsidRPr="0063422A">
              <w:rPr>
                <w:lang w:eastAsia="zh-CN"/>
              </w:rPr>
              <w:t>1.1. Išlaidoms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470DF9" w14:textId="77777777" w:rsidR="0063422A" w:rsidRPr="0063422A" w:rsidRDefault="0063422A" w:rsidP="0063422A">
            <w:pPr>
              <w:snapToGrid w:val="0"/>
              <w:jc w:val="center"/>
              <w:rPr>
                <w:szCs w:val="24"/>
                <w:lang w:eastAsia="zh-CN"/>
              </w:rPr>
            </w:pPr>
            <w:r w:rsidRPr="0063422A">
              <w:rPr>
                <w:szCs w:val="24"/>
                <w:lang w:eastAsia="zh-CN"/>
              </w:rPr>
              <w:t>1399,8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FE218" w14:textId="77777777" w:rsidR="0063422A" w:rsidRPr="0063422A" w:rsidRDefault="0063422A" w:rsidP="0063422A">
            <w:pPr>
              <w:snapToGrid w:val="0"/>
              <w:jc w:val="center"/>
              <w:rPr>
                <w:szCs w:val="24"/>
                <w:lang w:eastAsia="zh-CN"/>
              </w:rPr>
            </w:pPr>
            <w:r w:rsidRPr="0063422A">
              <w:rPr>
                <w:szCs w:val="24"/>
                <w:lang w:eastAsia="zh-CN"/>
              </w:rPr>
              <w:t>1702,7</w:t>
            </w:r>
          </w:p>
        </w:tc>
      </w:tr>
      <w:tr w:rsidR="0063422A" w:rsidRPr="0063422A" w14:paraId="2D800E29" w14:textId="77777777" w:rsidTr="00E40705">
        <w:trPr>
          <w:trHeight w:val="255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A8172" w14:textId="77777777" w:rsidR="0063422A" w:rsidRPr="0063422A" w:rsidRDefault="0063422A" w:rsidP="0063422A">
            <w:pPr>
              <w:rPr>
                <w:lang w:eastAsia="zh-CN"/>
              </w:rPr>
            </w:pPr>
            <w:r w:rsidRPr="0063422A">
              <w:rPr>
                <w:lang w:eastAsia="zh-CN"/>
              </w:rPr>
              <w:t xml:space="preserve">              iš jų darbo užmokesčiui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54C8A9" w14:textId="77777777" w:rsidR="0063422A" w:rsidRPr="0063422A" w:rsidRDefault="0063422A" w:rsidP="0063422A">
            <w:pPr>
              <w:snapToGrid w:val="0"/>
              <w:jc w:val="center"/>
              <w:rPr>
                <w:szCs w:val="24"/>
                <w:lang w:eastAsia="zh-CN"/>
              </w:rPr>
            </w:pPr>
            <w:r w:rsidRPr="0063422A">
              <w:rPr>
                <w:szCs w:val="24"/>
                <w:lang w:eastAsia="zh-CN"/>
              </w:rPr>
              <w:t>1277,8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2B17E" w14:textId="77777777" w:rsidR="0063422A" w:rsidRPr="0063422A" w:rsidRDefault="0063422A" w:rsidP="0063422A">
            <w:pPr>
              <w:snapToGrid w:val="0"/>
              <w:jc w:val="center"/>
              <w:rPr>
                <w:szCs w:val="24"/>
                <w:lang w:eastAsia="zh-CN"/>
              </w:rPr>
            </w:pPr>
            <w:r w:rsidRPr="0063422A">
              <w:rPr>
                <w:szCs w:val="24"/>
                <w:lang w:eastAsia="zh-CN"/>
              </w:rPr>
              <w:t>1473,6</w:t>
            </w:r>
          </w:p>
        </w:tc>
      </w:tr>
      <w:tr w:rsidR="0063422A" w:rsidRPr="0063422A" w14:paraId="4DF0C354" w14:textId="77777777" w:rsidTr="00E40705">
        <w:trPr>
          <w:trHeight w:val="255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4ABF724" w14:textId="77777777" w:rsidR="0063422A" w:rsidRPr="0063422A" w:rsidRDefault="0063422A" w:rsidP="0063422A">
            <w:pPr>
              <w:rPr>
                <w:b/>
                <w:lang w:eastAsia="zh-CN"/>
              </w:rPr>
            </w:pPr>
            <w:r w:rsidRPr="0063422A">
              <w:rPr>
                <w:b/>
                <w:lang w:eastAsia="zh-CN"/>
              </w:rPr>
              <w:t>2. FINANSAVIMO ŠALTINIAI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7434D50D" w14:textId="77777777" w:rsidR="0063422A" w:rsidRPr="0063422A" w:rsidRDefault="0063422A" w:rsidP="0063422A">
            <w:pPr>
              <w:snapToGrid w:val="0"/>
              <w:jc w:val="center"/>
              <w:rPr>
                <w:b/>
                <w:szCs w:val="24"/>
                <w:lang w:eastAsia="zh-CN"/>
              </w:rPr>
            </w:pP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DE3DAC" w14:textId="77777777" w:rsidR="0063422A" w:rsidRPr="0063422A" w:rsidRDefault="0063422A" w:rsidP="0063422A">
            <w:pPr>
              <w:snapToGrid w:val="0"/>
              <w:jc w:val="center"/>
              <w:rPr>
                <w:szCs w:val="24"/>
                <w:lang w:eastAsia="zh-CN"/>
              </w:rPr>
            </w:pPr>
          </w:p>
        </w:tc>
      </w:tr>
      <w:tr w:rsidR="0063422A" w:rsidRPr="0063422A" w14:paraId="2C85C2F1" w14:textId="77777777" w:rsidTr="00E40705">
        <w:trPr>
          <w:trHeight w:val="255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2512C" w14:textId="77777777" w:rsidR="0063422A" w:rsidRPr="0063422A" w:rsidRDefault="0063422A" w:rsidP="0063422A">
            <w:pPr>
              <w:rPr>
                <w:b/>
                <w:lang w:eastAsia="zh-CN"/>
              </w:rPr>
            </w:pPr>
            <w:r w:rsidRPr="0063422A">
              <w:rPr>
                <w:b/>
                <w:lang w:eastAsia="zh-CN"/>
              </w:rPr>
              <w:t>2.1. Savivaldybės biudžetas, iš jo: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70CECA" w14:textId="77777777" w:rsidR="0063422A" w:rsidRPr="0063422A" w:rsidRDefault="0063422A" w:rsidP="0063422A">
            <w:pPr>
              <w:snapToGrid w:val="0"/>
              <w:jc w:val="center"/>
              <w:rPr>
                <w:b/>
                <w:szCs w:val="24"/>
                <w:lang w:eastAsia="zh-CN"/>
              </w:rPr>
            </w:pPr>
            <w:r w:rsidRPr="0063422A">
              <w:rPr>
                <w:b/>
                <w:szCs w:val="24"/>
                <w:lang w:eastAsia="zh-CN"/>
              </w:rPr>
              <w:t>1356,5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9F200" w14:textId="77777777" w:rsidR="0063422A" w:rsidRPr="0063422A" w:rsidRDefault="0063422A" w:rsidP="0063422A">
            <w:pPr>
              <w:snapToGrid w:val="0"/>
              <w:jc w:val="center"/>
              <w:rPr>
                <w:b/>
                <w:bCs/>
                <w:szCs w:val="24"/>
                <w:lang w:eastAsia="zh-CN"/>
              </w:rPr>
            </w:pPr>
            <w:r w:rsidRPr="0063422A">
              <w:rPr>
                <w:b/>
                <w:bCs/>
                <w:szCs w:val="24"/>
                <w:lang w:eastAsia="zh-CN"/>
              </w:rPr>
              <w:t>1677,7</w:t>
            </w:r>
          </w:p>
        </w:tc>
      </w:tr>
      <w:tr w:rsidR="0063422A" w:rsidRPr="0063422A" w14:paraId="0A2A99CD" w14:textId="77777777" w:rsidTr="00E40705">
        <w:trPr>
          <w:trHeight w:val="255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46255" w14:textId="77777777" w:rsidR="0063422A" w:rsidRPr="0063422A" w:rsidRDefault="0063422A" w:rsidP="0063422A">
            <w:pPr>
              <w:rPr>
                <w:lang w:eastAsia="zh-CN"/>
              </w:rPr>
            </w:pPr>
            <w:r w:rsidRPr="0063422A">
              <w:rPr>
                <w:lang w:eastAsia="zh-CN"/>
              </w:rPr>
              <w:t>2.1.1. Savivaldybės biudžeto lėšos (</w:t>
            </w:r>
            <w:r w:rsidRPr="0063422A">
              <w:rPr>
                <w:b/>
                <w:lang w:eastAsia="zh-CN"/>
              </w:rPr>
              <w:t>SB</w:t>
            </w:r>
            <w:r w:rsidRPr="0063422A">
              <w:rPr>
                <w:lang w:eastAsia="zh-CN"/>
              </w:rPr>
              <w:t>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8D14FF" w14:textId="77777777" w:rsidR="0063422A" w:rsidRPr="0063422A" w:rsidRDefault="0063422A" w:rsidP="0063422A">
            <w:pPr>
              <w:snapToGrid w:val="0"/>
              <w:jc w:val="center"/>
              <w:rPr>
                <w:szCs w:val="24"/>
                <w:lang w:eastAsia="zh-CN"/>
              </w:rPr>
            </w:pPr>
            <w:r w:rsidRPr="0063422A">
              <w:rPr>
                <w:szCs w:val="24"/>
                <w:lang w:eastAsia="zh-CN"/>
              </w:rPr>
              <w:t>1312,5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B445F" w14:textId="77777777" w:rsidR="0063422A" w:rsidRPr="0063422A" w:rsidRDefault="0063422A" w:rsidP="0063422A">
            <w:pPr>
              <w:snapToGrid w:val="0"/>
              <w:jc w:val="center"/>
              <w:rPr>
                <w:szCs w:val="24"/>
                <w:lang w:eastAsia="zh-CN"/>
              </w:rPr>
            </w:pPr>
            <w:r w:rsidRPr="0063422A">
              <w:rPr>
                <w:szCs w:val="24"/>
                <w:lang w:eastAsia="zh-CN"/>
              </w:rPr>
              <w:t>1582,7</w:t>
            </w:r>
          </w:p>
        </w:tc>
      </w:tr>
      <w:tr w:rsidR="0063422A" w:rsidRPr="0063422A" w14:paraId="45CC9111" w14:textId="77777777" w:rsidTr="00E40705">
        <w:trPr>
          <w:trHeight w:val="255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B042C" w14:textId="77777777" w:rsidR="0063422A" w:rsidRPr="00C85D68" w:rsidRDefault="0063422A" w:rsidP="0063422A">
            <w:pPr>
              <w:rPr>
                <w:lang w:eastAsia="zh-CN"/>
              </w:rPr>
            </w:pPr>
            <w:r w:rsidRPr="00C85D68">
              <w:rPr>
                <w:lang w:eastAsia="zh-CN"/>
              </w:rPr>
              <w:t xml:space="preserve">2.1.2. Valstybės biudžeto specialiosios tikslinės dotacijos lėšos valstybės funkcijoms atlikti (VBSF)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BD664" w14:textId="77777777" w:rsidR="0063422A" w:rsidRPr="00C85D68" w:rsidRDefault="0063422A" w:rsidP="0063422A">
            <w:pPr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C7BF8" w14:textId="77777777" w:rsidR="0063422A" w:rsidRPr="00C85D68" w:rsidRDefault="0063422A" w:rsidP="0063422A">
            <w:pPr>
              <w:snapToGrid w:val="0"/>
              <w:jc w:val="center"/>
              <w:rPr>
                <w:szCs w:val="24"/>
                <w:lang w:eastAsia="zh-CN"/>
              </w:rPr>
            </w:pPr>
            <w:r w:rsidRPr="00C85D68">
              <w:rPr>
                <w:szCs w:val="24"/>
                <w:lang w:eastAsia="zh-CN"/>
              </w:rPr>
              <w:t>1,8</w:t>
            </w:r>
          </w:p>
        </w:tc>
      </w:tr>
      <w:tr w:rsidR="0063422A" w:rsidRPr="0063422A" w14:paraId="76587847" w14:textId="77777777" w:rsidTr="00E40705">
        <w:trPr>
          <w:trHeight w:val="295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61DF4" w14:textId="77777777" w:rsidR="0063422A" w:rsidRPr="0063422A" w:rsidRDefault="0063422A" w:rsidP="0063422A">
            <w:pPr>
              <w:rPr>
                <w:lang w:eastAsia="zh-CN"/>
              </w:rPr>
            </w:pPr>
            <w:r w:rsidRPr="0063422A">
              <w:rPr>
                <w:lang w:eastAsia="zh-CN"/>
              </w:rPr>
              <w:t>2.1.3. Valstybės biudžeto specialiosios tikslinės dotacijos lėšos regioninėms įstaigoms ir klasėms finansuoti (VBSR)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7FF3E" w14:textId="77777777" w:rsidR="0063422A" w:rsidRPr="0063422A" w:rsidRDefault="0063422A" w:rsidP="0063422A">
            <w:pPr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7D30D" w14:textId="77777777" w:rsidR="0063422A" w:rsidRPr="0063422A" w:rsidRDefault="0063422A" w:rsidP="0063422A">
            <w:pPr>
              <w:snapToGrid w:val="0"/>
              <w:jc w:val="center"/>
              <w:rPr>
                <w:szCs w:val="24"/>
                <w:lang w:eastAsia="zh-CN"/>
              </w:rPr>
            </w:pPr>
          </w:p>
        </w:tc>
      </w:tr>
      <w:tr w:rsidR="0063422A" w:rsidRPr="0063422A" w14:paraId="1EE50166" w14:textId="77777777" w:rsidTr="00E40705">
        <w:trPr>
          <w:trHeight w:val="295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B44D6" w14:textId="77777777" w:rsidR="0063422A" w:rsidRPr="0063422A" w:rsidRDefault="0063422A" w:rsidP="0063422A">
            <w:pPr>
              <w:rPr>
                <w:lang w:eastAsia="zh-CN"/>
              </w:rPr>
            </w:pPr>
            <w:r w:rsidRPr="0063422A">
              <w:rPr>
                <w:lang w:eastAsia="zh-CN"/>
              </w:rPr>
              <w:t>2.1.4. Įstaigų pajamos už paslaugas (</w:t>
            </w:r>
            <w:r w:rsidRPr="0063422A">
              <w:rPr>
                <w:b/>
                <w:lang w:eastAsia="zh-CN"/>
              </w:rPr>
              <w:t>SP</w:t>
            </w:r>
            <w:r w:rsidRPr="0063422A">
              <w:rPr>
                <w:lang w:eastAsia="zh-CN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CA820" w14:textId="77777777" w:rsidR="0063422A" w:rsidRPr="0063422A" w:rsidRDefault="0063422A" w:rsidP="0063422A">
            <w:pPr>
              <w:snapToGrid w:val="0"/>
              <w:jc w:val="center"/>
              <w:rPr>
                <w:szCs w:val="24"/>
                <w:lang w:eastAsia="zh-CN"/>
              </w:rPr>
            </w:pPr>
            <w:r w:rsidRPr="0063422A">
              <w:rPr>
                <w:szCs w:val="24"/>
                <w:lang w:eastAsia="zh-CN"/>
              </w:rPr>
              <w:t>20,7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A9A10" w14:textId="77777777" w:rsidR="0063422A" w:rsidRPr="0063422A" w:rsidRDefault="0063422A" w:rsidP="0063422A">
            <w:pPr>
              <w:snapToGrid w:val="0"/>
              <w:jc w:val="center"/>
              <w:rPr>
                <w:szCs w:val="24"/>
                <w:lang w:eastAsia="zh-CN"/>
              </w:rPr>
            </w:pPr>
            <w:r w:rsidRPr="0063422A">
              <w:rPr>
                <w:szCs w:val="24"/>
                <w:lang w:eastAsia="zh-CN"/>
              </w:rPr>
              <w:t>93,2</w:t>
            </w:r>
          </w:p>
        </w:tc>
      </w:tr>
      <w:tr w:rsidR="0063422A" w:rsidRPr="0063422A" w14:paraId="142E3F68" w14:textId="77777777" w:rsidTr="00E40705">
        <w:trPr>
          <w:trHeight w:val="262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378A0" w14:textId="77777777" w:rsidR="0063422A" w:rsidRPr="0063422A" w:rsidRDefault="0063422A" w:rsidP="0063422A">
            <w:pPr>
              <w:rPr>
                <w:lang w:eastAsia="zh-CN"/>
              </w:rPr>
            </w:pPr>
            <w:r w:rsidRPr="0063422A">
              <w:rPr>
                <w:lang w:eastAsia="zh-CN"/>
              </w:rPr>
              <w:t>2.1.5. Valstybės biudžeto lėšos (</w:t>
            </w:r>
            <w:r w:rsidRPr="0063422A">
              <w:rPr>
                <w:b/>
                <w:lang w:eastAsia="zh-CN"/>
              </w:rPr>
              <w:t>VB)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77269" w14:textId="77777777" w:rsidR="0063422A" w:rsidRPr="0063422A" w:rsidRDefault="0063422A" w:rsidP="0063422A">
            <w:pPr>
              <w:snapToGrid w:val="0"/>
              <w:jc w:val="center"/>
              <w:rPr>
                <w:szCs w:val="24"/>
                <w:lang w:eastAsia="zh-CN"/>
              </w:rPr>
            </w:pPr>
            <w:r w:rsidRPr="0063422A">
              <w:rPr>
                <w:szCs w:val="24"/>
                <w:lang w:eastAsia="zh-CN"/>
              </w:rPr>
              <w:t>23,3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CE947" w14:textId="77777777" w:rsidR="0063422A" w:rsidRPr="0063422A" w:rsidRDefault="0063422A" w:rsidP="0063422A">
            <w:pPr>
              <w:snapToGrid w:val="0"/>
              <w:jc w:val="center"/>
              <w:rPr>
                <w:szCs w:val="24"/>
                <w:lang w:eastAsia="zh-CN"/>
              </w:rPr>
            </w:pPr>
          </w:p>
        </w:tc>
      </w:tr>
      <w:tr w:rsidR="0063422A" w:rsidRPr="0063422A" w14:paraId="73BD20DA" w14:textId="77777777" w:rsidTr="00E40705">
        <w:trPr>
          <w:trHeight w:val="255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340F0" w14:textId="77777777" w:rsidR="0063422A" w:rsidRPr="0063422A" w:rsidRDefault="0063422A" w:rsidP="0063422A">
            <w:pPr>
              <w:rPr>
                <w:lang w:eastAsia="zh-CN"/>
              </w:rPr>
            </w:pPr>
            <w:r w:rsidRPr="0063422A">
              <w:rPr>
                <w:lang w:eastAsia="zh-CN"/>
              </w:rPr>
              <w:t xml:space="preserve">2.1.6. </w:t>
            </w:r>
            <w:r w:rsidRPr="0063422A">
              <w:rPr>
                <w:szCs w:val="18"/>
                <w:lang w:eastAsia="lt-LT"/>
              </w:rPr>
              <w:t>Paskolos lėšos (</w:t>
            </w:r>
            <w:r w:rsidRPr="0063422A">
              <w:rPr>
                <w:b/>
                <w:bCs/>
                <w:szCs w:val="18"/>
                <w:lang w:eastAsia="lt-LT"/>
              </w:rPr>
              <w:t>P</w:t>
            </w:r>
            <w:r w:rsidRPr="0063422A">
              <w:rPr>
                <w:bCs/>
                <w:szCs w:val="18"/>
                <w:lang w:eastAsia="lt-LT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F0DF5" w14:textId="77777777" w:rsidR="0063422A" w:rsidRPr="0063422A" w:rsidRDefault="0063422A" w:rsidP="0063422A">
            <w:pPr>
              <w:snapToGrid w:val="0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73084" w14:textId="77777777" w:rsidR="0063422A" w:rsidRPr="0063422A" w:rsidRDefault="0063422A" w:rsidP="0063422A">
            <w:pPr>
              <w:snapToGrid w:val="0"/>
              <w:jc w:val="center"/>
              <w:rPr>
                <w:szCs w:val="24"/>
                <w:lang w:eastAsia="zh-CN"/>
              </w:rPr>
            </w:pPr>
          </w:p>
        </w:tc>
      </w:tr>
      <w:tr w:rsidR="0063422A" w:rsidRPr="0063422A" w14:paraId="7948057C" w14:textId="77777777" w:rsidTr="00E40705">
        <w:trPr>
          <w:trHeight w:val="255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2306D" w14:textId="77777777" w:rsidR="0063422A" w:rsidRPr="0063422A" w:rsidRDefault="0063422A" w:rsidP="0063422A">
            <w:pPr>
              <w:rPr>
                <w:b/>
                <w:lang w:eastAsia="zh-CN"/>
              </w:rPr>
            </w:pPr>
            <w:r w:rsidRPr="0063422A">
              <w:rPr>
                <w:szCs w:val="18"/>
                <w:lang w:eastAsia="lt-LT"/>
              </w:rPr>
              <w:t>2.1.7. Europos Sąjungos struktūrinių fondų lėšos (</w:t>
            </w:r>
            <w:r w:rsidRPr="0063422A">
              <w:rPr>
                <w:b/>
                <w:bCs/>
                <w:szCs w:val="18"/>
                <w:lang w:eastAsia="lt-LT"/>
              </w:rPr>
              <w:t>ES</w:t>
            </w:r>
            <w:r w:rsidRPr="0063422A">
              <w:rPr>
                <w:bCs/>
                <w:szCs w:val="18"/>
                <w:lang w:eastAsia="lt-LT"/>
              </w:rPr>
              <w:t>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8885C" w14:textId="77777777" w:rsidR="0063422A" w:rsidRPr="0063422A" w:rsidRDefault="0063422A" w:rsidP="0063422A">
            <w:pPr>
              <w:snapToGrid w:val="0"/>
              <w:jc w:val="center"/>
              <w:rPr>
                <w:b/>
                <w:szCs w:val="24"/>
                <w:lang w:eastAsia="zh-CN"/>
              </w:rPr>
            </w:pP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40532" w14:textId="77777777" w:rsidR="0063422A" w:rsidRPr="0063422A" w:rsidRDefault="0063422A" w:rsidP="0063422A">
            <w:pPr>
              <w:snapToGrid w:val="0"/>
              <w:jc w:val="center"/>
              <w:rPr>
                <w:b/>
                <w:szCs w:val="24"/>
                <w:lang w:eastAsia="zh-CN"/>
              </w:rPr>
            </w:pPr>
          </w:p>
        </w:tc>
      </w:tr>
      <w:tr w:rsidR="0063422A" w:rsidRPr="0063422A" w14:paraId="1F8E6A9D" w14:textId="77777777" w:rsidTr="00E40705">
        <w:trPr>
          <w:trHeight w:val="255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75A56" w14:textId="77777777" w:rsidR="0063422A" w:rsidRPr="0063422A" w:rsidRDefault="0063422A" w:rsidP="0063422A">
            <w:pPr>
              <w:rPr>
                <w:b/>
                <w:lang w:eastAsia="zh-CN"/>
              </w:rPr>
            </w:pPr>
            <w:r w:rsidRPr="0063422A">
              <w:rPr>
                <w:b/>
                <w:lang w:eastAsia="zh-CN"/>
              </w:rPr>
              <w:t>2.2. Kiti šaltiniai, iš viso: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16B7C" w14:textId="77777777" w:rsidR="0063422A" w:rsidRPr="0063422A" w:rsidRDefault="0063422A" w:rsidP="0063422A">
            <w:pPr>
              <w:snapToGrid w:val="0"/>
              <w:jc w:val="center"/>
              <w:rPr>
                <w:b/>
                <w:szCs w:val="24"/>
                <w:lang w:eastAsia="zh-CN"/>
              </w:rPr>
            </w:pPr>
            <w:r w:rsidRPr="0063422A">
              <w:rPr>
                <w:b/>
                <w:szCs w:val="24"/>
                <w:lang w:eastAsia="zh-CN"/>
              </w:rPr>
              <w:t>43,3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55082" w14:textId="77777777" w:rsidR="0063422A" w:rsidRPr="0063422A" w:rsidRDefault="0063422A" w:rsidP="0063422A">
            <w:pPr>
              <w:snapToGrid w:val="0"/>
              <w:jc w:val="center"/>
              <w:rPr>
                <w:b/>
                <w:szCs w:val="24"/>
                <w:lang w:eastAsia="zh-CN"/>
              </w:rPr>
            </w:pPr>
            <w:r w:rsidRPr="0063422A">
              <w:rPr>
                <w:b/>
                <w:szCs w:val="24"/>
                <w:lang w:eastAsia="zh-CN"/>
              </w:rPr>
              <w:t>25</w:t>
            </w:r>
          </w:p>
        </w:tc>
      </w:tr>
      <w:tr w:rsidR="0063422A" w:rsidRPr="0063422A" w14:paraId="5B5CE9E2" w14:textId="77777777" w:rsidTr="00E40705">
        <w:trPr>
          <w:trHeight w:val="289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CC547" w14:textId="77777777" w:rsidR="0063422A" w:rsidRPr="0063422A" w:rsidRDefault="0063422A" w:rsidP="0063422A">
            <w:pPr>
              <w:rPr>
                <w:bCs/>
                <w:szCs w:val="24"/>
                <w:lang w:eastAsia="lt-LT"/>
              </w:rPr>
            </w:pPr>
            <w:r w:rsidRPr="0063422A">
              <w:rPr>
                <w:bCs/>
                <w:szCs w:val="24"/>
                <w:lang w:eastAsia="lt-LT"/>
              </w:rPr>
              <w:t>2.2.1. Gyventojų pajamų mokestis (GPM)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91021" w14:textId="77777777" w:rsidR="0063422A" w:rsidRPr="0063422A" w:rsidRDefault="0063422A" w:rsidP="0063422A">
            <w:pPr>
              <w:snapToGrid w:val="0"/>
              <w:jc w:val="center"/>
              <w:rPr>
                <w:szCs w:val="24"/>
                <w:lang w:eastAsia="zh-CN"/>
              </w:rPr>
            </w:pPr>
            <w:r w:rsidRPr="0063422A">
              <w:rPr>
                <w:szCs w:val="24"/>
                <w:lang w:eastAsia="zh-CN"/>
              </w:rPr>
              <w:t>2,5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CABF0" w14:textId="77777777" w:rsidR="0063422A" w:rsidRPr="0063422A" w:rsidRDefault="0063422A" w:rsidP="0063422A">
            <w:pPr>
              <w:snapToGrid w:val="0"/>
              <w:jc w:val="center"/>
              <w:rPr>
                <w:szCs w:val="24"/>
                <w:lang w:eastAsia="zh-CN"/>
              </w:rPr>
            </w:pPr>
            <w:r w:rsidRPr="0063422A">
              <w:rPr>
                <w:szCs w:val="24"/>
                <w:lang w:eastAsia="zh-CN"/>
              </w:rPr>
              <w:t>2,5</w:t>
            </w:r>
          </w:p>
        </w:tc>
      </w:tr>
      <w:tr w:rsidR="0063422A" w:rsidRPr="0063422A" w14:paraId="28A21928" w14:textId="77777777" w:rsidTr="00E40705">
        <w:trPr>
          <w:trHeight w:val="289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558D3" w14:textId="77777777" w:rsidR="0063422A" w:rsidRPr="0063422A" w:rsidRDefault="0063422A" w:rsidP="0063422A">
            <w:pPr>
              <w:rPr>
                <w:bCs/>
                <w:szCs w:val="24"/>
                <w:lang w:eastAsia="lt-LT"/>
              </w:rPr>
            </w:pPr>
            <w:r w:rsidRPr="0063422A">
              <w:rPr>
                <w:bCs/>
                <w:szCs w:val="24"/>
                <w:lang w:eastAsia="lt-LT"/>
              </w:rPr>
              <w:t>2.2.2. Rėmėjų lėšos (RL)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D4257" w14:textId="77777777" w:rsidR="0063422A" w:rsidRPr="0063422A" w:rsidRDefault="0063422A" w:rsidP="0063422A">
            <w:pPr>
              <w:snapToGrid w:val="0"/>
              <w:jc w:val="center"/>
              <w:rPr>
                <w:szCs w:val="24"/>
                <w:lang w:eastAsia="zh-CN"/>
              </w:rPr>
            </w:pPr>
            <w:r w:rsidRPr="0063422A">
              <w:rPr>
                <w:szCs w:val="24"/>
                <w:lang w:eastAsia="zh-CN"/>
              </w:rPr>
              <w:t>4,5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6B31C" w14:textId="77777777" w:rsidR="0063422A" w:rsidRPr="0063422A" w:rsidRDefault="0063422A" w:rsidP="0063422A">
            <w:pPr>
              <w:snapToGrid w:val="0"/>
              <w:jc w:val="center"/>
              <w:rPr>
                <w:szCs w:val="24"/>
                <w:lang w:eastAsia="zh-CN"/>
              </w:rPr>
            </w:pPr>
            <w:r w:rsidRPr="0063422A">
              <w:rPr>
                <w:szCs w:val="24"/>
                <w:lang w:eastAsia="zh-CN"/>
              </w:rPr>
              <w:t>4,5</w:t>
            </w:r>
          </w:p>
        </w:tc>
      </w:tr>
      <w:tr w:rsidR="0063422A" w:rsidRPr="0063422A" w14:paraId="4BB3E55A" w14:textId="77777777" w:rsidTr="00E40705">
        <w:trPr>
          <w:trHeight w:val="289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BE128" w14:textId="77777777" w:rsidR="0063422A" w:rsidRPr="0063422A" w:rsidRDefault="0063422A" w:rsidP="0063422A">
            <w:pPr>
              <w:rPr>
                <w:bCs/>
                <w:szCs w:val="24"/>
                <w:lang w:eastAsia="lt-LT"/>
              </w:rPr>
            </w:pPr>
            <w:r w:rsidRPr="0063422A">
              <w:rPr>
                <w:bCs/>
                <w:szCs w:val="24"/>
                <w:lang w:eastAsia="lt-LT"/>
              </w:rPr>
              <w:t>2.2.3. Kiti šaltiniai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99C43" w14:textId="77777777" w:rsidR="0063422A" w:rsidRPr="0063422A" w:rsidRDefault="0063422A" w:rsidP="0063422A">
            <w:pPr>
              <w:snapToGrid w:val="0"/>
              <w:jc w:val="center"/>
              <w:rPr>
                <w:szCs w:val="24"/>
                <w:lang w:eastAsia="zh-CN"/>
              </w:rPr>
            </w:pPr>
            <w:r w:rsidRPr="0063422A">
              <w:rPr>
                <w:szCs w:val="24"/>
                <w:lang w:eastAsia="zh-CN"/>
              </w:rPr>
              <w:t>36,3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CA35D" w14:textId="77777777" w:rsidR="0063422A" w:rsidRPr="0063422A" w:rsidRDefault="0063422A" w:rsidP="0063422A">
            <w:pPr>
              <w:snapToGrid w:val="0"/>
              <w:jc w:val="center"/>
              <w:rPr>
                <w:szCs w:val="24"/>
                <w:lang w:eastAsia="zh-CN"/>
              </w:rPr>
            </w:pPr>
            <w:r w:rsidRPr="0063422A">
              <w:rPr>
                <w:szCs w:val="24"/>
                <w:lang w:eastAsia="zh-CN"/>
              </w:rPr>
              <w:t>18</w:t>
            </w:r>
          </w:p>
        </w:tc>
      </w:tr>
    </w:tbl>
    <w:p w14:paraId="4F727ADF" w14:textId="77777777" w:rsidR="00345061" w:rsidRPr="00A562AA" w:rsidRDefault="00345061" w:rsidP="00895637">
      <w:pPr>
        <w:tabs>
          <w:tab w:val="left" w:pos="6663"/>
        </w:tabs>
        <w:jc w:val="both"/>
        <w:rPr>
          <w:szCs w:val="24"/>
        </w:rPr>
      </w:pPr>
    </w:p>
    <w:sectPr w:rsidR="00345061" w:rsidRPr="00A562AA" w:rsidSect="00DB02CE">
      <w:pgSz w:w="16840" w:h="11907" w:orient="landscape" w:code="9"/>
      <w:pgMar w:top="1701" w:right="1134" w:bottom="567" w:left="1134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051B04" w14:textId="77777777" w:rsidR="00E40705" w:rsidRDefault="00E40705">
      <w:r>
        <w:separator/>
      </w:r>
    </w:p>
  </w:endnote>
  <w:endnote w:type="continuationSeparator" w:id="0">
    <w:p w14:paraId="29A1E18C" w14:textId="77777777" w:rsidR="00E40705" w:rsidRDefault="00E4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;MS Gothic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A432D" w14:textId="77777777" w:rsidR="00E40705" w:rsidRDefault="00E40705" w:rsidP="000B660A">
    <w:pPr>
      <w:tabs>
        <w:tab w:val="left" w:pos="8445"/>
      </w:tabs>
      <w:jc w:val="center"/>
    </w:pPr>
  </w:p>
  <w:p w14:paraId="260FE812" w14:textId="77777777" w:rsidR="00E40705" w:rsidRDefault="00E40705" w:rsidP="000B660A">
    <w:pPr>
      <w:jc w:val="center"/>
    </w:pPr>
  </w:p>
  <w:p w14:paraId="4B46C265" w14:textId="77777777" w:rsidR="00E40705" w:rsidRDefault="00E40705" w:rsidP="000B660A">
    <w:pPr>
      <w:pStyle w:val="Porat"/>
      <w:jc w:val="center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8A447" w14:textId="77777777" w:rsidR="00E40705" w:rsidRDefault="00E40705" w:rsidP="00DD20B8">
    <w:pPr>
      <w:pStyle w:val="Porat"/>
    </w:pPr>
  </w:p>
  <w:p w14:paraId="24E2F8E8" w14:textId="77777777" w:rsidR="00E40705" w:rsidRDefault="00E40705" w:rsidP="00DD20B8">
    <w:pPr>
      <w:pStyle w:val="Porat"/>
    </w:pPr>
  </w:p>
  <w:p w14:paraId="3273B034" w14:textId="77777777" w:rsidR="00E40705" w:rsidRDefault="00E40705" w:rsidP="00DD20B8">
    <w:pPr>
      <w:pStyle w:val="Porat"/>
    </w:pPr>
  </w:p>
  <w:p w14:paraId="1B3B7F27" w14:textId="77777777" w:rsidR="00E40705" w:rsidRDefault="00E40705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FC2CFE" w14:textId="77777777" w:rsidR="00E40705" w:rsidRDefault="00E40705">
      <w:r>
        <w:separator/>
      </w:r>
    </w:p>
  </w:footnote>
  <w:footnote w:type="continuationSeparator" w:id="0">
    <w:p w14:paraId="6BEB93FE" w14:textId="77777777" w:rsidR="00E40705" w:rsidRDefault="00E40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59FAA0" w14:textId="77777777" w:rsidR="00E40705" w:rsidRDefault="00E40705">
    <w:pPr>
      <w:pStyle w:val="Antrats"/>
      <w:jc w:val="center"/>
    </w:pPr>
  </w:p>
  <w:p w14:paraId="4FF08EF6" w14:textId="77777777" w:rsidR="00E40705" w:rsidRDefault="00E40705">
    <w:pPr>
      <w:pStyle w:val="Antrats"/>
      <w:jc w:val="center"/>
    </w:pPr>
  </w:p>
  <w:p w14:paraId="5AA94E1B" w14:textId="77777777" w:rsidR="00E40705" w:rsidRDefault="00E40705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359F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71A02"/>
    <w:multiLevelType w:val="hybridMultilevel"/>
    <w:tmpl w:val="4E3A94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667DA"/>
    <w:rsid w:val="00075594"/>
    <w:rsid w:val="00075D5A"/>
    <w:rsid w:val="000811E1"/>
    <w:rsid w:val="000B660A"/>
    <w:rsid w:val="000E5933"/>
    <w:rsid w:val="000E7131"/>
    <w:rsid w:val="00101F07"/>
    <w:rsid w:val="00112736"/>
    <w:rsid w:val="00124B60"/>
    <w:rsid w:val="00132ABE"/>
    <w:rsid w:val="00153B94"/>
    <w:rsid w:val="00157896"/>
    <w:rsid w:val="00165159"/>
    <w:rsid w:val="001B1FE3"/>
    <w:rsid w:val="001C74AF"/>
    <w:rsid w:val="001D1AC1"/>
    <w:rsid w:val="001D3CB6"/>
    <w:rsid w:val="001E4DFD"/>
    <w:rsid w:val="001F7410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A541B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45061"/>
    <w:rsid w:val="00355495"/>
    <w:rsid w:val="00355EE8"/>
    <w:rsid w:val="00392558"/>
    <w:rsid w:val="0039707D"/>
    <w:rsid w:val="003A3559"/>
    <w:rsid w:val="003D113C"/>
    <w:rsid w:val="003D543A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66295"/>
    <w:rsid w:val="00467D01"/>
    <w:rsid w:val="00480D2E"/>
    <w:rsid w:val="004849ED"/>
    <w:rsid w:val="00490AC9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76A8B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3422A"/>
    <w:rsid w:val="00655408"/>
    <w:rsid w:val="00655E6A"/>
    <w:rsid w:val="00662FB1"/>
    <w:rsid w:val="006776F0"/>
    <w:rsid w:val="0068030A"/>
    <w:rsid w:val="006B0BC0"/>
    <w:rsid w:val="006C2D3B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40445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4583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E7BF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86049"/>
    <w:rsid w:val="00A90AC8"/>
    <w:rsid w:val="00A967EA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86842"/>
    <w:rsid w:val="00B92EBF"/>
    <w:rsid w:val="00BA080E"/>
    <w:rsid w:val="00BA458B"/>
    <w:rsid w:val="00BB0318"/>
    <w:rsid w:val="00BB130F"/>
    <w:rsid w:val="00BB6886"/>
    <w:rsid w:val="00BD5C3A"/>
    <w:rsid w:val="00BE4566"/>
    <w:rsid w:val="00BE5749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85D68"/>
    <w:rsid w:val="00C9091E"/>
    <w:rsid w:val="00CC23E4"/>
    <w:rsid w:val="00CC5B6A"/>
    <w:rsid w:val="00CD5CCA"/>
    <w:rsid w:val="00CE1C5C"/>
    <w:rsid w:val="00CF4026"/>
    <w:rsid w:val="00D1359F"/>
    <w:rsid w:val="00D16849"/>
    <w:rsid w:val="00D25AF1"/>
    <w:rsid w:val="00D25F2C"/>
    <w:rsid w:val="00D33742"/>
    <w:rsid w:val="00D625ED"/>
    <w:rsid w:val="00D679FC"/>
    <w:rsid w:val="00DB02CE"/>
    <w:rsid w:val="00DB5818"/>
    <w:rsid w:val="00DC75E0"/>
    <w:rsid w:val="00DD20B8"/>
    <w:rsid w:val="00DE0D95"/>
    <w:rsid w:val="00DE77C9"/>
    <w:rsid w:val="00E00B4D"/>
    <w:rsid w:val="00E21A77"/>
    <w:rsid w:val="00E34BFA"/>
    <w:rsid w:val="00E40705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1610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BDAE18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02CE"/>
    <w:pPr>
      <w:ind w:left="720"/>
      <w:contextualSpacing/>
    </w:pPr>
  </w:style>
  <w:style w:type="table" w:styleId="Lentelstinklelis">
    <w:name w:val="Table Grid"/>
    <w:basedOn w:val="prastojilentel"/>
    <w:uiPriority w:val="99"/>
    <w:locked/>
    <w:rsid w:val="00DB02CE"/>
    <w:rPr>
      <w:rFonts w:eastAsia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99"/>
    <w:rsid w:val="0011273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15</Pages>
  <Words>3510</Words>
  <Characters>23891</Characters>
  <Application>Microsoft Office Word</Application>
  <DocSecurity>4</DocSecurity>
  <Lines>199</Lines>
  <Paragraphs>54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27347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2022-03-10T13:20:00Z</dcterms:created>
  <dcterms:modified xsi:type="dcterms:W3CDTF">2022-03-10T13:20:00Z</dcterms:modified>
</cp:coreProperties>
</file>