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6749" w14:textId="77777777" w:rsidR="005C41AC" w:rsidRPr="00A31722" w:rsidRDefault="001D3CB6" w:rsidP="005C41AC">
      <w:pPr>
        <w:jc w:val="center"/>
        <w:rPr>
          <w:szCs w:val="24"/>
        </w:rPr>
      </w:pPr>
      <w:bookmarkStart w:id="0" w:name="_GoBack"/>
      <w:bookmarkEnd w:id="0"/>
      <w:r w:rsidRPr="00A31722">
        <w:rPr>
          <w:noProof/>
          <w:lang w:eastAsia="lt-LT"/>
        </w:rPr>
        <w:drawing>
          <wp:inline distT="0" distB="0" distL="0" distR="0" wp14:anchorId="154C6E93" wp14:editId="154C6E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4C674A" w14:textId="77777777" w:rsidR="005C41AC" w:rsidRPr="00A31722" w:rsidRDefault="005C41AC" w:rsidP="005C41AC">
      <w:pPr>
        <w:jc w:val="center"/>
        <w:rPr>
          <w:szCs w:val="24"/>
        </w:rPr>
      </w:pPr>
    </w:p>
    <w:p w14:paraId="154C674B" w14:textId="77777777" w:rsidR="0062551B" w:rsidRPr="00A31722" w:rsidRDefault="0062551B" w:rsidP="005C41AC">
      <w:pPr>
        <w:jc w:val="center"/>
        <w:rPr>
          <w:b/>
          <w:sz w:val="28"/>
        </w:rPr>
      </w:pPr>
      <w:r w:rsidRPr="00A31722">
        <w:rPr>
          <w:b/>
          <w:sz w:val="28"/>
        </w:rPr>
        <w:t xml:space="preserve">PANEVĖŽIO MIESTO SAVIVALDYBĖS </w:t>
      </w:r>
      <w:r w:rsidR="00A11511" w:rsidRPr="00A31722">
        <w:rPr>
          <w:b/>
          <w:sz w:val="28"/>
        </w:rPr>
        <w:t>TARYBA</w:t>
      </w:r>
    </w:p>
    <w:p w14:paraId="154C674C" w14:textId="77777777" w:rsidR="005C41AC" w:rsidRPr="00A31722" w:rsidRDefault="005C41AC" w:rsidP="00571BF3">
      <w:pPr>
        <w:keepNext/>
        <w:jc w:val="center"/>
        <w:outlineLvl w:val="1"/>
      </w:pPr>
    </w:p>
    <w:p w14:paraId="154C674D" w14:textId="77777777" w:rsidR="005C41AC" w:rsidRPr="00A31722" w:rsidRDefault="005C41AC" w:rsidP="00571BF3">
      <w:pPr>
        <w:keepNext/>
        <w:jc w:val="center"/>
        <w:outlineLvl w:val="1"/>
      </w:pPr>
    </w:p>
    <w:p w14:paraId="154C674E" w14:textId="77777777" w:rsidR="0062551B" w:rsidRPr="00A31722" w:rsidRDefault="00A11511" w:rsidP="00571BF3">
      <w:pPr>
        <w:keepNext/>
        <w:jc w:val="center"/>
        <w:outlineLvl w:val="1"/>
        <w:rPr>
          <w:b/>
        </w:rPr>
      </w:pPr>
      <w:r w:rsidRPr="00A31722">
        <w:rPr>
          <w:b/>
        </w:rPr>
        <w:t>SPRENDIMAS</w:t>
      </w:r>
    </w:p>
    <w:p w14:paraId="154C674F" w14:textId="1FB3093C" w:rsidR="00DB02CE" w:rsidRPr="00A31722" w:rsidRDefault="006127B2" w:rsidP="00DB02CE">
      <w:pPr>
        <w:pStyle w:val="Antrat1"/>
      </w:pPr>
      <w:r w:rsidRPr="00A31722">
        <w:t>DĖL</w:t>
      </w:r>
      <w:r w:rsidR="00DB02CE" w:rsidRPr="00A31722">
        <w:t xml:space="preserve"> PANEVĖŽIO KRAŠTOTYROS MUZIEJAUS, PANEVĖŽIO MIESTO DAILĖS GALERIJOS IR STASIO</w:t>
      </w:r>
      <w:r w:rsidR="003A07E8">
        <w:t xml:space="preserve"> EIDRIGEVIČIAUS MENŲ CENTRO 2022</w:t>
      </w:r>
      <w:r w:rsidR="00DB02CE" w:rsidRPr="00A31722">
        <w:t xml:space="preserve"> M. VEIKLOS PLANŲ PATVIRTINIMO</w:t>
      </w:r>
    </w:p>
    <w:p w14:paraId="154C6750" w14:textId="77777777" w:rsidR="0062551B" w:rsidRPr="00A31722" w:rsidRDefault="0062551B" w:rsidP="005F44E3">
      <w:pPr>
        <w:pStyle w:val="Antrat1"/>
      </w:pPr>
    </w:p>
    <w:p w14:paraId="154C6751" w14:textId="77777777" w:rsidR="0062551B" w:rsidRPr="00A31722" w:rsidRDefault="0062551B" w:rsidP="003E58F0">
      <w:pPr>
        <w:jc w:val="center"/>
      </w:pPr>
    </w:p>
    <w:p w14:paraId="154C6752" w14:textId="77777777" w:rsidR="0062551B" w:rsidRPr="00A31722" w:rsidRDefault="00DE0D95" w:rsidP="003E58F0">
      <w:pPr>
        <w:jc w:val="center"/>
      </w:pPr>
      <w:r w:rsidRPr="00A31722">
        <w:rPr>
          <w:rStyle w:val="Style3"/>
        </w:rPr>
        <w:fldChar w:fldCharType="begin">
          <w:ffData>
            <w:name w:val="registravimoDataIlga"/>
            <w:enabled/>
            <w:calcOnExit w:val="0"/>
            <w:textInput/>
          </w:ffData>
        </w:fldChar>
      </w:r>
      <w:bookmarkStart w:id="1" w:name="registravimoDataIlga"/>
      <w:r w:rsidRPr="00A31722">
        <w:rPr>
          <w:rStyle w:val="Style3"/>
        </w:rPr>
        <w:instrText xml:space="preserve"> FORMTEXT </w:instrText>
      </w:r>
      <w:r w:rsidRPr="00A31722">
        <w:rPr>
          <w:rStyle w:val="Style3"/>
        </w:rPr>
      </w:r>
      <w:r w:rsidRPr="00A31722">
        <w:rPr>
          <w:rStyle w:val="Style3"/>
        </w:rPr>
        <w:fldChar w:fldCharType="separate"/>
      </w:r>
      <w:r w:rsidRPr="00A31722">
        <w:rPr>
          <w:rStyle w:val="Style3"/>
        </w:rPr>
        <w:t>2022 m. kovo 14 d.</w:t>
      </w:r>
      <w:r w:rsidRPr="00A31722">
        <w:rPr>
          <w:rStyle w:val="Style3"/>
        </w:rPr>
        <w:fldChar w:fldCharType="end"/>
      </w:r>
      <w:bookmarkEnd w:id="1"/>
      <w:r w:rsidR="0062551B" w:rsidRPr="00A31722">
        <w:t xml:space="preserve"> Nr. </w:t>
      </w:r>
      <w:r w:rsidRPr="00A31722">
        <w:fldChar w:fldCharType="begin">
          <w:ffData>
            <w:name w:val="registravimoNr"/>
            <w:enabled/>
            <w:calcOnExit w:val="0"/>
            <w:textInput/>
          </w:ffData>
        </w:fldChar>
      </w:r>
      <w:bookmarkStart w:id="2" w:name="registravimoNr"/>
      <w:r w:rsidRPr="00A31722">
        <w:instrText xml:space="preserve"> FORMTEXT </w:instrText>
      </w:r>
      <w:r w:rsidRPr="00A31722">
        <w:fldChar w:fldCharType="separate"/>
      </w:r>
      <w:r w:rsidRPr="00A31722">
        <w:t>TSP-87</w:t>
      </w:r>
      <w:r w:rsidRPr="00A31722">
        <w:fldChar w:fldCharType="end"/>
      </w:r>
      <w:bookmarkEnd w:id="2"/>
    </w:p>
    <w:p w14:paraId="154C6753" w14:textId="77777777" w:rsidR="0062551B" w:rsidRPr="00A31722" w:rsidRDefault="0062551B" w:rsidP="00571BF3">
      <w:pPr>
        <w:keepNext/>
        <w:jc w:val="center"/>
        <w:outlineLvl w:val="2"/>
        <w:rPr>
          <w:b/>
        </w:rPr>
      </w:pPr>
      <w:r w:rsidRPr="00A31722">
        <w:t>Panevėžys</w:t>
      </w:r>
    </w:p>
    <w:p w14:paraId="154C6755" w14:textId="387A87C9" w:rsidR="0062551B" w:rsidRPr="00A31722" w:rsidRDefault="0062551B" w:rsidP="00B54D4B">
      <w:pPr>
        <w:jc w:val="center"/>
      </w:pPr>
    </w:p>
    <w:p w14:paraId="4FB80475" w14:textId="77777777" w:rsidR="00B54D4B" w:rsidRPr="00A31722" w:rsidRDefault="00B54D4B" w:rsidP="00B54D4B">
      <w:pPr>
        <w:jc w:val="center"/>
      </w:pPr>
    </w:p>
    <w:p w14:paraId="154C6756" w14:textId="77777777" w:rsidR="00DB02CE" w:rsidRPr="00A31722" w:rsidRDefault="00DB02CE" w:rsidP="00DB02CE">
      <w:pPr>
        <w:spacing w:line="360" w:lineRule="auto"/>
        <w:ind w:firstLine="851"/>
        <w:jc w:val="both"/>
        <w:rPr>
          <w:szCs w:val="24"/>
        </w:rPr>
      </w:pPr>
      <w:r w:rsidRPr="00A31722">
        <w:rPr>
          <w:szCs w:val="24"/>
        </w:rPr>
        <w:t>Vadovaudamasi Lietuvos Respublikos vietos savivaldos įstatymo 16 straipsnio 4 dalimi, Lietuvos Respublikos muziejų įstatymo 4 straipsnio 5 dalies 3 punktu, Panevėžio miesto savivaldybės taryba  n u s p r e n d ž i a:</w:t>
      </w:r>
    </w:p>
    <w:p w14:paraId="154C6757" w14:textId="77777777" w:rsidR="00DB02CE" w:rsidRPr="00A31722" w:rsidRDefault="00DB02CE" w:rsidP="00DB02CE">
      <w:pPr>
        <w:pStyle w:val="Sraopastraipa"/>
        <w:spacing w:line="360" w:lineRule="auto"/>
        <w:ind w:left="0" w:firstLine="851"/>
        <w:jc w:val="both"/>
        <w:rPr>
          <w:szCs w:val="24"/>
        </w:rPr>
      </w:pPr>
      <w:r w:rsidRPr="00A31722">
        <w:rPr>
          <w:szCs w:val="24"/>
        </w:rPr>
        <w:t>Patvirtinti pridedamus Panevėžio kraštotyros muziejaus, Panevėžio miesto dailės galerijos ir Stasio Eidrigevičiaus menų centro 2022 m. veiklos planus.</w:t>
      </w:r>
    </w:p>
    <w:p w14:paraId="154C6758" w14:textId="77777777" w:rsidR="0062551B" w:rsidRPr="00A31722" w:rsidRDefault="0062551B" w:rsidP="002D0B3C">
      <w:pPr>
        <w:jc w:val="both"/>
        <w:rPr>
          <w:szCs w:val="24"/>
        </w:rPr>
      </w:pPr>
    </w:p>
    <w:p w14:paraId="154C6759" w14:textId="77777777" w:rsidR="005C41AC" w:rsidRPr="00A31722" w:rsidRDefault="005C41AC" w:rsidP="002D0B3C">
      <w:pPr>
        <w:jc w:val="both"/>
        <w:rPr>
          <w:szCs w:val="24"/>
        </w:rPr>
      </w:pPr>
    </w:p>
    <w:p w14:paraId="154C675A" w14:textId="77777777" w:rsidR="0062551B" w:rsidRPr="00A31722" w:rsidRDefault="0062551B" w:rsidP="002D0B3C">
      <w:pPr>
        <w:jc w:val="both"/>
        <w:rPr>
          <w:szCs w:val="24"/>
        </w:rPr>
      </w:pPr>
    </w:p>
    <w:p w14:paraId="154C675B" w14:textId="77777777" w:rsidR="001D3CB6" w:rsidRPr="00A31722" w:rsidRDefault="001D3CB6" w:rsidP="00895637">
      <w:pPr>
        <w:tabs>
          <w:tab w:val="left" w:pos="6663"/>
        </w:tabs>
        <w:jc w:val="both"/>
        <w:rPr>
          <w:rFonts w:eastAsia="Calibri"/>
          <w:szCs w:val="24"/>
        </w:rPr>
      </w:pPr>
      <w:r w:rsidRPr="00A31722">
        <w:rPr>
          <w:rFonts w:eastAsia="Calibri"/>
          <w:szCs w:val="24"/>
        </w:rPr>
        <w:t>Savivaldybės mer</w:t>
      </w:r>
      <w:r w:rsidR="00895637" w:rsidRPr="00A31722">
        <w:rPr>
          <w:rFonts w:eastAsia="Calibri"/>
          <w:szCs w:val="24"/>
        </w:rPr>
        <w:t>as</w:t>
      </w:r>
      <w:r w:rsidR="00895637" w:rsidRPr="00A31722">
        <w:rPr>
          <w:rFonts w:eastAsia="Calibri"/>
          <w:szCs w:val="24"/>
        </w:rPr>
        <w:tab/>
        <w:t>Rytis Mykolas Račkauskas</w:t>
      </w:r>
    </w:p>
    <w:p w14:paraId="154C675C" w14:textId="77777777" w:rsidR="00DB02CE" w:rsidRPr="00A31722" w:rsidRDefault="00DB02CE" w:rsidP="00895637">
      <w:pPr>
        <w:tabs>
          <w:tab w:val="left" w:pos="6663"/>
        </w:tabs>
        <w:jc w:val="both"/>
        <w:rPr>
          <w:szCs w:val="24"/>
        </w:rPr>
        <w:sectPr w:rsidR="00DB02CE" w:rsidRPr="00A31722" w:rsidSect="00A31722">
          <w:headerReference w:type="default" r:id="rId7"/>
          <w:footerReference w:type="default" r:id="rId8"/>
          <w:headerReference w:type="first" r:id="rId9"/>
          <w:footerReference w:type="first" r:id="rId10"/>
          <w:pgSz w:w="11907" w:h="16840" w:code="9"/>
          <w:pgMar w:top="1134" w:right="567" w:bottom="1134" w:left="1701" w:header="0" w:footer="0" w:gutter="0"/>
          <w:paperSrc w:first="1" w:other="1"/>
          <w:cols w:space="1296"/>
          <w:titlePg/>
          <w:docGrid w:linePitch="326"/>
        </w:sectPr>
      </w:pPr>
    </w:p>
    <w:p w14:paraId="154C675D" w14:textId="77777777" w:rsidR="00DB02CE" w:rsidRPr="00A31722" w:rsidRDefault="00DB02CE" w:rsidP="00DB02CE">
      <w:pPr>
        <w:tabs>
          <w:tab w:val="left" w:pos="5103"/>
        </w:tabs>
        <w:ind w:left="5102" w:firstLine="4537"/>
        <w:jc w:val="both"/>
        <w:rPr>
          <w:rFonts w:eastAsia="Calibri"/>
          <w:color w:val="00000A"/>
          <w:szCs w:val="24"/>
        </w:rPr>
      </w:pPr>
      <w:r w:rsidRPr="00A31722">
        <w:rPr>
          <w:rFonts w:eastAsia="Calibri"/>
          <w:color w:val="00000A"/>
          <w:szCs w:val="24"/>
        </w:rPr>
        <w:lastRenderedPageBreak/>
        <w:t>PATVIRTINTA</w:t>
      </w:r>
    </w:p>
    <w:p w14:paraId="154C675E" w14:textId="77777777" w:rsidR="00DB02CE" w:rsidRPr="00A31722" w:rsidRDefault="00DB02CE" w:rsidP="00DB02CE">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154C675F" w14:textId="77777777" w:rsidR="00DB02CE" w:rsidRPr="00A31722" w:rsidRDefault="00DB02CE" w:rsidP="00DB02CE">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154C6760" w14:textId="77777777" w:rsidR="00DB02CE" w:rsidRPr="00A31722" w:rsidRDefault="00DB02CE" w:rsidP="00DB02CE">
      <w:pPr>
        <w:rPr>
          <w:rFonts w:eastAsia="MS Mincho;MS Gothic"/>
          <w:b/>
          <w:color w:val="00000A"/>
          <w:szCs w:val="22"/>
        </w:rPr>
      </w:pPr>
    </w:p>
    <w:p w14:paraId="154C6761" w14:textId="77777777" w:rsidR="00DB02CE" w:rsidRPr="00A31722" w:rsidRDefault="00DB02CE" w:rsidP="00DB02CE">
      <w:pPr>
        <w:jc w:val="center"/>
        <w:rPr>
          <w:rFonts w:eastAsia="MS Mincho;MS Gothic"/>
          <w:b/>
          <w:color w:val="00000A"/>
          <w:szCs w:val="22"/>
        </w:rPr>
      </w:pPr>
      <w:r w:rsidRPr="00A31722">
        <w:rPr>
          <w:rFonts w:eastAsia="MS Mincho;MS Gothic"/>
          <w:b/>
          <w:color w:val="00000A"/>
          <w:szCs w:val="22"/>
        </w:rPr>
        <w:t>PANEVĖŽIO KRAŠTOTYROS MUZIEJAUS 2022 METŲ VEIKLOS PLANAS</w:t>
      </w:r>
    </w:p>
    <w:p w14:paraId="154C6762" w14:textId="77777777" w:rsidR="00DB02CE" w:rsidRPr="00A31722" w:rsidRDefault="00DB02CE" w:rsidP="00DB02CE">
      <w:pPr>
        <w:rPr>
          <w:rFonts w:eastAsia="MS Mincho;MS Gothic"/>
          <w:b/>
          <w:color w:val="00000A"/>
          <w:szCs w:val="22"/>
        </w:rPr>
      </w:pPr>
    </w:p>
    <w:tbl>
      <w:tblPr>
        <w:tblW w:w="15041" w:type="dxa"/>
        <w:tblInd w:w="-261"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4673"/>
        <w:gridCol w:w="10368"/>
      </w:tblGrid>
      <w:tr w:rsidR="00DB02CE" w:rsidRPr="00A31722" w14:paraId="154C6766" w14:textId="77777777" w:rsidTr="00DB02CE">
        <w:trPr>
          <w:trHeight w:val="1608"/>
        </w:trPr>
        <w:tc>
          <w:tcPr>
            <w:tcW w:w="4673" w:type="dxa"/>
            <w:tcBorders>
              <w:top w:val="single" w:sz="4" w:space="0" w:color="000001"/>
              <w:left w:val="single" w:sz="4" w:space="0" w:color="000001"/>
              <w:bottom w:val="single" w:sz="4" w:space="0" w:color="000001"/>
            </w:tcBorders>
            <w:shd w:val="clear" w:color="auto" w:fill="auto"/>
            <w:tcMar>
              <w:left w:w="23" w:type="dxa"/>
            </w:tcMar>
          </w:tcPr>
          <w:p w14:paraId="154C6763" w14:textId="67804FBB" w:rsidR="00DB02CE" w:rsidRPr="00A31722" w:rsidRDefault="00DB02CE" w:rsidP="00DB02CE">
            <w:pPr>
              <w:rPr>
                <w:rFonts w:eastAsia="Calibri"/>
                <w:color w:val="000000"/>
                <w:szCs w:val="24"/>
                <w:lang w:eastAsia="lt-LT"/>
              </w:rPr>
            </w:pPr>
            <w:r w:rsidRPr="00A31722">
              <w:rPr>
                <w:rFonts w:eastAsia="Calibri"/>
                <w:color w:val="000000"/>
                <w:szCs w:val="24"/>
                <w:lang w:eastAsia="lt-LT"/>
              </w:rPr>
              <w:t>Veiklos planu siekiama prisidėti prie šių Panevėžio miesto savivaldybės 2022</w:t>
            </w:r>
            <w:r w:rsidR="00B54D4B" w:rsidRPr="00A31722">
              <w:rPr>
                <w:rFonts w:eastAsia="Calibri"/>
                <w:color w:val="000000"/>
                <w:szCs w:val="24"/>
                <w:lang w:eastAsia="lt-LT"/>
              </w:rPr>
              <w:t>–</w:t>
            </w:r>
            <w:r w:rsidRPr="00A31722">
              <w:rPr>
                <w:rFonts w:eastAsia="Calibri"/>
                <w:color w:val="000000"/>
                <w:szCs w:val="24"/>
                <w:lang w:eastAsia="lt-LT"/>
              </w:rPr>
              <w:t>2024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54C6764" w14:textId="7DA3B441" w:rsidR="00DB02CE" w:rsidRPr="00A31722" w:rsidRDefault="00DB02CE" w:rsidP="00DB02CE">
            <w:pPr>
              <w:snapToGrid w:val="0"/>
              <w:rPr>
                <w:rFonts w:eastAsia="Calibri"/>
                <w:color w:val="000000"/>
                <w:szCs w:val="24"/>
                <w:lang w:eastAsia="lt-LT"/>
              </w:rPr>
            </w:pPr>
            <w:r w:rsidRPr="00A31722">
              <w:rPr>
                <w:rFonts w:eastAsia="Calibri"/>
                <w:color w:val="000000"/>
                <w:szCs w:val="24"/>
                <w:lang w:eastAsia="lt-LT"/>
              </w:rPr>
              <w:t>2022</w:t>
            </w:r>
            <w:r w:rsidR="00B54D4B" w:rsidRPr="00A31722">
              <w:rPr>
                <w:rFonts w:eastAsia="Calibri"/>
                <w:color w:val="000000"/>
                <w:szCs w:val="24"/>
                <w:lang w:eastAsia="lt-LT"/>
              </w:rPr>
              <w:t>–</w:t>
            </w:r>
            <w:r w:rsidRPr="00A31722">
              <w:rPr>
                <w:rFonts w:eastAsia="Calibri"/>
                <w:color w:val="000000"/>
                <w:szCs w:val="24"/>
                <w:lang w:eastAsia="lt-LT"/>
              </w:rPr>
              <w:t>2024 m. KULTŪROS IR MENO PROGRAMA (11)</w:t>
            </w:r>
          </w:p>
          <w:p w14:paraId="154C6765" w14:textId="21E02A1E" w:rsidR="00DB02CE" w:rsidRPr="00A31722" w:rsidRDefault="00DB02CE" w:rsidP="00DB02CE">
            <w:pPr>
              <w:snapToGrid w:val="0"/>
              <w:rPr>
                <w:rFonts w:eastAsia="Calibri"/>
                <w:color w:val="000000"/>
                <w:szCs w:val="24"/>
                <w:lang w:eastAsia="lt-LT"/>
              </w:rPr>
            </w:pPr>
            <w:r w:rsidRPr="00A31722">
              <w:rPr>
                <w:rFonts w:eastAsia="Calibri"/>
                <w:color w:val="000000"/>
                <w:szCs w:val="24"/>
                <w:lang w:eastAsia="lt-LT"/>
              </w:rPr>
              <w:t>01.01.05. Panevėžio kraštotyros muziejaus veiklos plėtra</w:t>
            </w:r>
          </w:p>
        </w:tc>
      </w:tr>
      <w:tr w:rsidR="00DB02CE" w:rsidRPr="00A31722" w14:paraId="154C676A" w14:textId="77777777" w:rsidTr="00DB02CE">
        <w:trPr>
          <w:trHeight w:val="940"/>
        </w:trPr>
        <w:tc>
          <w:tcPr>
            <w:tcW w:w="4673" w:type="dxa"/>
            <w:tcBorders>
              <w:top w:val="single" w:sz="4" w:space="0" w:color="000001"/>
              <w:left w:val="single" w:sz="4" w:space="0" w:color="000001"/>
              <w:bottom w:val="single" w:sz="4" w:space="0" w:color="000001"/>
            </w:tcBorders>
            <w:shd w:val="clear" w:color="auto" w:fill="auto"/>
            <w:tcMar>
              <w:left w:w="23" w:type="dxa"/>
            </w:tcMar>
          </w:tcPr>
          <w:p w14:paraId="154C6767" w14:textId="77777777" w:rsidR="00DB02CE" w:rsidRPr="00A31722" w:rsidRDefault="00DB02CE" w:rsidP="00DB02CE">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54C6769" w14:textId="0A88A035" w:rsidR="00DB02CE" w:rsidRPr="00A31722" w:rsidRDefault="00DB02CE" w:rsidP="00B54D4B">
            <w:pPr>
              <w:snapToGrid w:val="0"/>
              <w:jc w:val="both"/>
              <w:rPr>
                <w:rFonts w:eastAsia="Calibri"/>
                <w:color w:val="000000"/>
                <w:szCs w:val="22"/>
                <w:lang w:eastAsia="lt-LT"/>
              </w:rPr>
            </w:pPr>
            <w:r w:rsidRPr="00A31722">
              <w:rPr>
                <w:rFonts w:eastAsia="Calibri"/>
                <w:color w:val="000000"/>
                <w:szCs w:val="22"/>
                <w:lang w:eastAsia="lt-LT"/>
              </w:rPr>
              <w:t xml:space="preserve">Panevėžio miesto savivaldybės audito ir kontrolės tarnyba identifikavo muziejaus rinkinių apskaitos trūkumą </w:t>
            </w:r>
            <w:r w:rsidR="00B54D4B" w:rsidRPr="00A31722">
              <w:rPr>
                <w:rFonts w:eastAsia="Calibri"/>
                <w:color w:val="000000"/>
                <w:szCs w:val="22"/>
                <w:lang w:eastAsia="lt-LT"/>
              </w:rPr>
              <w:t>–</w:t>
            </w:r>
            <w:r w:rsidRPr="00A31722">
              <w:rPr>
                <w:rFonts w:eastAsia="Calibri"/>
                <w:color w:val="000000"/>
                <w:szCs w:val="22"/>
                <w:lang w:eastAsia="lt-LT"/>
              </w:rPr>
              <w:t xml:space="preserve"> nepakankamu greičiu vykdomas eksponatų pervertinimas „tikrąja verte“</w:t>
            </w:r>
            <w:r w:rsidRPr="00A31722">
              <w:rPr>
                <w:rFonts w:eastAsia="Calibri"/>
                <w:color w:val="00000A"/>
                <w:szCs w:val="24"/>
              </w:rPr>
              <w:t xml:space="preserve"> pagal Kultūros ministerijos parengtą metodiką</w:t>
            </w:r>
            <w:r w:rsidR="00A31722">
              <w:rPr>
                <w:rFonts w:eastAsia="Calibri"/>
                <w:color w:val="00000A"/>
                <w:szCs w:val="24"/>
              </w:rPr>
              <w:t>. Atsižvelgdama į tai,</w:t>
            </w:r>
            <w:r w:rsidRPr="00A31722">
              <w:rPr>
                <w:rFonts w:eastAsia="Calibri"/>
                <w:color w:val="000000"/>
                <w:szCs w:val="22"/>
                <w:lang w:eastAsia="lt-LT"/>
              </w:rPr>
              <w:t xml:space="preserve"> įstaiga pasitvirtino eksponatų pervertinimo planą ir jį vykdo, tai atsispindi ir </w:t>
            </w:r>
            <w:r w:rsidR="00A31722">
              <w:rPr>
                <w:rFonts w:eastAsia="Calibri"/>
                <w:color w:val="000000"/>
                <w:szCs w:val="22"/>
                <w:lang w:eastAsia="lt-LT"/>
              </w:rPr>
              <w:t xml:space="preserve">šiame </w:t>
            </w:r>
            <w:r w:rsidRPr="00A31722">
              <w:rPr>
                <w:rFonts w:eastAsia="Calibri"/>
                <w:color w:val="000000"/>
                <w:szCs w:val="22"/>
                <w:lang w:eastAsia="lt-LT"/>
              </w:rPr>
              <w:t xml:space="preserve">plane. </w:t>
            </w:r>
          </w:p>
        </w:tc>
      </w:tr>
      <w:tr w:rsidR="00DB02CE" w:rsidRPr="00A31722" w14:paraId="154C6772" w14:textId="77777777" w:rsidTr="00DB02CE">
        <w:tc>
          <w:tcPr>
            <w:tcW w:w="4673" w:type="dxa"/>
            <w:tcBorders>
              <w:top w:val="single" w:sz="4" w:space="0" w:color="000001"/>
              <w:left w:val="single" w:sz="4" w:space="0" w:color="000001"/>
              <w:bottom w:val="single" w:sz="4" w:space="0" w:color="00000A"/>
            </w:tcBorders>
            <w:shd w:val="clear" w:color="auto" w:fill="auto"/>
            <w:tcMar>
              <w:left w:w="23" w:type="dxa"/>
            </w:tcMar>
          </w:tcPr>
          <w:p w14:paraId="154C676B" w14:textId="77777777" w:rsidR="00DB02CE" w:rsidRPr="00A31722" w:rsidRDefault="00DB02CE" w:rsidP="00DB02CE">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Mar>
              <w:left w:w="23" w:type="dxa"/>
            </w:tcMar>
          </w:tcPr>
          <w:p w14:paraId="154C676C" w14:textId="65BFDA0F" w:rsidR="00DB02CE" w:rsidRPr="00A31722" w:rsidRDefault="00DB02CE" w:rsidP="00DB02CE">
            <w:pPr>
              <w:jc w:val="both"/>
              <w:rPr>
                <w:rFonts w:eastAsia="Calibri"/>
                <w:color w:val="00000A"/>
                <w:szCs w:val="22"/>
              </w:rPr>
            </w:pPr>
            <w:r w:rsidRPr="00A31722">
              <w:rPr>
                <w:rFonts w:eastAsia="Calibri"/>
                <w:color w:val="00000A"/>
                <w:szCs w:val="22"/>
              </w:rPr>
              <w:t>Muziejaus veiklos planas yra parengtas atsižvelgiant į tikslus ir uždavinius</w:t>
            </w:r>
            <w:r w:rsidR="00B54D4B" w:rsidRPr="00A31722">
              <w:rPr>
                <w:rFonts w:eastAsia="Calibri"/>
                <w:color w:val="00000A"/>
                <w:szCs w:val="22"/>
              </w:rPr>
              <w:t>,</w:t>
            </w:r>
            <w:r w:rsidRPr="00A31722">
              <w:rPr>
                <w:rFonts w:eastAsia="Calibri"/>
                <w:color w:val="00000A"/>
                <w:szCs w:val="22"/>
              </w:rPr>
              <w:t xml:space="preserve"> apibrėžtus</w:t>
            </w:r>
            <w:r w:rsidRPr="00A31722">
              <w:rPr>
                <w:rFonts w:eastAsia="Calibri"/>
                <w:color w:val="00000A"/>
                <w:szCs w:val="24"/>
              </w:rPr>
              <w:t xml:space="preserve"> įstaigos nuostatuose </w:t>
            </w:r>
            <w:r w:rsidR="00B54D4B" w:rsidRPr="00A31722">
              <w:rPr>
                <w:rFonts w:eastAsia="Calibri"/>
                <w:color w:val="00000A"/>
                <w:szCs w:val="24"/>
              </w:rPr>
              <w:t>ir</w:t>
            </w:r>
            <w:r w:rsidRPr="00A31722">
              <w:rPr>
                <w:rFonts w:eastAsia="Calibri"/>
                <w:color w:val="00000A"/>
                <w:szCs w:val="24"/>
              </w:rPr>
              <w:t xml:space="preserve"> kituose muziejų veiklą reglamentuojančiuose teisės aktuose, laikantis Panevėžio miesto savivaldybės planavimo dokumentų. Muziejaus taryba 2022-01-10 posėdyje nustatė 2022 m. įstaigos veiklos prioritetą </w:t>
            </w:r>
            <w:r w:rsidR="00B54D4B" w:rsidRPr="00A31722">
              <w:rPr>
                <w:rFonts w:eastAsia="Calibri"/>
                <w:color w:val="00000A"/>
                <w:szCs w:val="24"/>
              </w:rPr>
              <w:t>–</w:t>
            </w:r>
            <w:r w:rsidRPr="00A31722">
              <w:rPr>
                <w:rFonts w:eastAsia="Calibri"/>
                <w:color w:val="00000A"/>
                <w:szCs w:val="24"/>
              </w:rPr>
              <w:t xml:space="preserve"> rinkinių tvarkymą (eksponatų pervertinimą tikrąja verte), nes svarbu pagerinti muziejaus eksponatų būklę, saugojimo sąlygas, dokumentavimą, siekti jų gilesnio išskirtinumo </w:t>
            </w:r>
            <w:r w:rsidR="00B54D4B" w:rsidRPr="00A31722">
              <w:rPr>
                <w:rFonts w:eastAsia="Calibri"/>
                <w:color w:val="00000A"/>
                <w:szCs w:val="24"/>
              </w:rPr>
              <w:t>ir</w:t>
            </w:r>
            <w:r w:rsidRPr="00A31722">
              <w:rPr>
                <w:rFonts w:eastAsia="Calibri"/>
                <w:color w:val="00000A"/>
                <w:szCs w:val="24"/>
              </w:rPr>
              <w:t xml:space="preserve"> sklaidos. </w:t>
            </w:r>
          </w:p>
          <w:p w14:paraId="154C676D" w14:textId="1AFB742F" w:rsidR="00DB02CE" w:rsidRPr="00A31722" w:rsidRDefault="00DB02CE" w:rsidP="00DB02CE">
            <w:pPr>
              <w:jc w:val="both"/>
              <w:rPr>
                <w:rFonts w:eastAsia="Calibri"/>
                <w:color w:val="00000A"/>
                <w:szCs w:val="22"/>
              </w:rPr>
            </w:pPr>
            <w:r w:rsidRPr="00A31722">
              <w:rPr>
                <w:rFonts w:eastAsia="Calibri"/>
                <w:color w:val="00000A"/>
                <w:szCs w:val="24"/>
              </w:rPr>
              <w:t>2022 m. planuojama intensyvinti miesto istorinius tyrimus, gerinti jų kokybę ir sklaidą. Numatoma plėsti formaliojo ir neformaliojo ugdymo paslaugas skirtingoms bendruomenės grupėms, sukuriant joms nauj</w:t>
            </w:r>
            <w:r w:rsidR="00A31722">
              <w:rPr>
                <w:rFonts w:eastAsia="Calibri"/>
                <w:color w:val="00000A"/>
                <w:szCs w:val="24"/>
              </w:rPr>
              <w:t>ų</w:t>
            </w:r>
            <w:r w:rsidRPr="00A31722">
              <w:rPr>
                <w:rFonts w:eastAsia="Calibri"/>
                <w:color w:val="00000A"/>
                <w:szCs w:val="24"/>
              </w:rPr>
              <w:t xml:space="preserve"> muziejin</w:t>
            </w:r>
            <w:r w:rsidR="00A31722">
              <w:rPr>
                <w:rFonts w:eastAsia="Calibri"/>
                <w:color w:val="00000A"/>
                <w:szCs w:val="24"/>
              </w:rPr>
              <w:t xml:space="preserve">ių </w:t>
            </w:r>
            <w:r w:rsidRPr="00A31722">
              <w:rPr>
                <w:rFonts w:eastAsia="Calibri"/>
                <w:color w:val="00000A"/>
                <w:szCs w:val="24"/>
              </w:rPr>
              <w:t>veikl</w:t>
            </w:r>
            <w:r w:rsidR="00A31722">
              <w:rPr>
                <w:rFonts w:eastAsia="Calibri"/>
                <w:color w:val="00000A"/>
                <w:szCs w:val="24"/>
              </w:rPr>
              <w:t>ų</w:t>
            </w:r>
            <w:r w:rsidRPr="00A31722">
              <w:rPr>
                <w:rFonts w:eastAsia="Calibri"/>
                <w:color w:val="00000A"/>
                <w:szCs w:val="24"/>
              </w:rPr>
              <w:t>, kurių tikslas formuoti naujas tradicijas, inspiruojant lankytoją ieškoti naujų patirčių ir prasmingų laisvalaikio leidimo formų. Tuo tikslu muziejus planuoja jungtis prie respublikinių muziejų iniciatyvos</w:t>
            </w:r>
            <w:r w:rsidR="00344E74">
              <w:rPr>
                <w:rFonts w:eastAsia="Calibri"/>
                <w:color w:val="00000A"/>
                <w:szCs w:val="24"/>
              </w:rPr>
              <w:t xml:space="preserve"> – </w:t>
            </w:r>
            <w:r w:rsidRPr="00A31722">
              <w:rPr>
                <w:rFonts w:eastAsia="Calibri"/>
                <w:color w:val="00000A"/>
                <w:szCs w:val="24"/>
              </w:rPr>
              <w:t>dirbti paskutinį mėnesio sekmadienį</w:t>
            </w:r>
            <w:r w:rsidR="00344E74">
              <w:rPr>
                <w:rFonts w:eastAsia="Calibri"/>
                <w:color w:val="00000A"/>
                <w:szCs w:val="24"/>
              </w:rPr>
              <w:t xml:space="preserve"> ir pakviesti</w:t>
            </w:r>
            <w:r w:rsidRPr="00A31722">
              <w:rPr>
                <w:rFonts w:eastAsia="Calibri"/>
                <w:color w:val="00000A"/>
                <w:szCs w:val="24"/>
              </w:rPr>
              <w:t xml:space="preserve"> lankytoj</w:t>
            </w:r>
            <w:r w:rsidR="00344E74">
              <w:rPr>
                <w:rFonts w:eastAsia="Calibri"/>
                <w:color w:val="00000A"/>
                <w:szCs w:val="24"/>
              </w:rPr>
              <w:t>us</w:t>
            </w:r>
            <w:r w:rsidRPr="00A31722">
              <w:rPr>
                <w:rFonts w:eastAsia="Calibri"/>
                <w:color w:val="00000A"/>
                <w:szCs w:val="24"/>
              </w:rPr>
              <w:t xml:space="preserve"> nemokamai susipažinti su atnaujintomis </w:t>
            </w:r>
            <w:r w:rsidR="00344E74" w:rsidRPr="00A31722">
              <w:rPr>
                <w:rFonts w:eastAsia="Calibri"/>
                <w:color w:val="00000A"/>
                <w:szCs w:val="24"/>
              </w:rPr>
              <w:t xml:space="preserve">muziejaus </w:t>
            </w:r>
            <w:r w:rsidRPr="00A31722">
              <w:rPr>
                <w:rFonts w:eastAsia="Calibri"/>
                <w:color w:val="00000A"/>
                <w:szCs w:val="24"/>
              </w:rPr>
              <w:t xml:space="preserve">ekspozicijomis. </w:t>
            </w:r>
          </w:p>
          <w:p w14:paraId="154C676E" w14:textId="5CB2B279" w:rsidR="00DB02CE" w:rsidRPr="00A31722" w:rsidRDefault="00DB02CE" w:rsidP="00DB02CE">
            <w:pPr>
              <w:jc w:val="both"/>
              <w:rPr>
                <w:rFonts w:eastAsia="Calibri"/>
                <w:color w:val="00000A"/>
                <w:szCs w:val="22"/>
              </w:rPr>
            </w:pPr>
            <w:r w:rsidRPr="00A31722">
              <w:rPr>
                <w:rFonts w:eastAsia="Calibri"/>
                <w:color w:val="00000A"/>
                <w:szCs w:val="24"/>
              </w:rPr>
              <w:t xml:space="preserve">Numatoma plėtoti įvairias muziejaus veiklas – edukacines programas, ekskursijas, susitikimus, konferencijas ir kita. </w:t>
            </w:r>
          </w:p>
          <w:p w14:paraId="154C676F" w14:textId="77777777" w:rsidR="00DB02CE" w:rsidRPr="00A31722" w:rsidRDefault="00DB02CE" w:rsidP="00DB02CE">
            <w:pPr>
              <w:jc w:val="both"/>
              <w:rPr>
                <w:rFonts w:eastAsia="Calibri"/>
                <w:color w:val="00000A"/>
                <w:szCs w:val="24"/>
              </w:rPr>
            </w:pPr>
            <w:r w:rsidRPr="00A31722">
              <w:rPr>
                <w:rFonts w:eastAsia="Calibri"/>
                <w:color w:val="00000A"/>
                <w:szCs w:val="24"/>
              </w:rPr>
              <w:t xml:space="preserve">Siekiant aktualizuoti muziejaus veiklą ir paskatinti visuomenę aktyviai dalyvauti, planuojama vykdyti įvairias rinkodaros priemones – plėsti viešuosius ryšius, išsiaiškinti lankytojų poreikius, vykdyti lanksčią paslaugų kainų politiką, plėsti informacijos prieinamumą visoms gyventojų grupėms. </w:t>
            </w:r>
          </w:p>
          <w:p w14:paraId="154C6771" w14:textId="415D1855" w:rsidR="00DB02CE" w:rsidRPr="00A31722" w:rsidRDefault="00DB02CE" w:rsidP="00DB02CE">
            <w:pPr>
              <w:jc w:val="both"/>
              <w:rPr>
                <w:rFonts w:eastAsia="Calibri"/>
                <w:color w:val="00000A"/>
                <w:szCs w:val="24"/>
              </w:rPr>
            </w:pPr>
            <w:r w:rsidRPr="00A31722">
              <w:rPr>
                <w:rFonts w:eastAsia="Calibri"/>
                <w:color w:val="00000A"/>
                <w:szCs w:val="24"/>
              </w:rPr>
              <w:t>Atsižvelgiant į šiuos iš</w:t>
            </w:r>
            <w:r w:rsidR="00344E74">
              <w:rPr>
                <w:rFonts w:eastAsia="Calibri"/>
                <w:color w:val="00000A"/>
                <w:szCs w:val="24"/>
              </w:rPr>
              <w:t>si</w:t>
            </w:r>
            <w:r w:rsidRPr="00A31722">
              <w:rPr>
                <w:rFonts w:eastAsia="Calibri"/>
                <w:color w:val="00000A"/>
                <w:szCs w:val="24"/>
              </w:rPr>
              <w:t xml:space="preserve">keltus tikslus ir uždavinius buvo parengtas muziejaus planas. Jis buvo detalizuotas parengiant įstaigos vidaus dokumentą </w:t>
            </w:r>
            <w:r w:rsidR="00B54D4B" w:rsidRPr="00A31722">
              <w:rPr>
                <w:rFonts w:eastAsia="Calibri"/>
                <w:color w:val="00000A"/>
                <w:szCs w:val="24"/>
              </w:rPr>
              <w:t>–</w:t>
            </w:r>
            <w:r w:rsidRPr="00A31722">
              <w:rPr>
                <w:rFonts w:eastAsia="Calibri"/>
                <w:color w:val="00000A"/>
                <w:szCs w:val="24"/>
              </w:rPr>
              <w:t xml:space="preserve"> „Panevėžio kraštotyros muziejaus 2022 m. veiklos plano užduotis“.</w:t>
            </w:r>
          </w:p>
        </w:tc>
      </w:tr>
      <w:tr w:rsidR="00DB02CE" w:rsidRPr="00A31722" w14:paraId="154C6775" w14:textId="77777777" w:rsidTr="00DB02CE">
        <w:tc>
          <w:tcPr>
            <w:tcW w:w="4673" w:type="dxa"/>
            <w:tcBorders>
              <w:top w:val="single" w:sz="4" w:space="0" w:color="00000A"/>
              <w:left w:val="single" w:sz="4" w:space="0" w:color="000001"/>
              <w:bottom w:val="single" w:sz="4" w:space="0" w:color="000001"/>
            </w:tcBorders>
            <w:shd w:val="clear" w:color="auto" w:fill="auto"/>
            <w:tcMar>
              <w:left w:w="23" w:type="dxa"/>
            </w:tcMar>
          </w:tcPr>
          <w:p w14:paraId="154C6773" w14:textId="77777777" w:rsidR="00DB02CE" w:rsidRPr="00A31722" w:rsidRDefault="00DB02CE" w:rsidP="00DB02CE">
            <w:pPr>
              <w:rPr>
                <w:rFonts w:eastAsia="Calibri"/>
                <w:color w:val="00000A"/>
                <w:szCs w:val="22"/>
              </w:rPr>
            </w:pPr>
            <w:r w:rsidRPr="00A31722">
              <w:rPr>
                <w:rFonts w:eastAsia="Calibri"/>
                <w:color w:val="00000A"/>
                <w:szCs w:val="22"/>
              </w:rPr>
              <w:lastRenderedPageBreak/>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Mar>
              <w:left w:w="23" w:type="dxa"/>
            </w:tcMar>
          </w:tcPr>
          <w:p w14:paraId="154C6774" w14:textId="77777777" w:rsidR="00DB02CE" w:rsidRPr="00A31722" w:rsidRDefault="00DB02CE" w:rsidP="00DB02CE">
            <w:pPr>
              <w:snapToGrid w:val="0"/>
              <w:rPr>
                <w:rFonts w:eastAsia="Calibri"/>
                <w:color w:val="00000A"/>
                <w:szCs w:val="22"/>
              </w:rPr>
            </w:pPr>
            <w:r w:rsidRPr="00A31722">
              <w:rPr>
                <w:rFonts w:eastAsia="Calibri"/>
                <w:color w:val="00000A"/>
                <w:szCs w:val="24"/>
              </w:rPr>
              <w:t>Panevėžio kraštotyros muziejaus 2022 m. veiklos plano užduotis</w:t>
            </w:r>
          </w:p>
        </w:tc>
      </w:tr>
    </w:tbl>
    <w:p w14:paraId="154C6776" w14:textId="77777777" w:rsidR="00DB02CE" w:rsidRPr="00A31722" w:rsidRDefault="00DB02CE" w:rsidP="00DB02CE">
      <w:pPr>
        <w:rPr>
          <w:rFonts w:eastAsia="Calibri"/>
          <w:b/>
          <w:color w:val="00000A"/>
          <w:szCs w:val="24"/>
        </w:rPr>
      </w:pPr>
    </w:p>
    <w:p w14:paraId="154C6777" w14:textId="77777777" w:rsidR="00DB02CE" w:rsidRPr="00A31722" w:rsidRDefault="00DB02CE" w:rsidP="00DB02CE">
      <w:pPr>
        <w:rPr>
          <w:rFonts w:eastAsia="Calibri"/>
          <w:b/>
          <w:color w:val="00000A"/>
          <w:szCs w:val="24"/>
        </w:rPr>
      </w:pPr>
      <w:r w:rsidRPr="00A31722">
        <w:rPr>
          <w:rFonts w:eastAsia="Calibri"/>
          <w:color w:val="00000A"/>
          <w:szCs w:val="22"/>
        </w:rPr>
        <w:br w:type="page"/>
      </w:r>
    </w:p>
    <w:p w14:paraId="154C6778" w14:textId="77777777" w:rsidR="00DB02CE" w:rsidRPr="00A31722" w:rsidRDefault="00DB02CE" w:rsidP="00DB02CE">
      <w:pPr>
        <w:jc w:val="center"/>
        <w:rPr>
          <w:rFonts w:eastAsia="Calibri"/>
          <w:b/>
          <w:color w:val="00000A"/>
          <w:szCs w:val="24"/>
        </w:rPr>
      </w:pPr>
      <w:r w:rsidRPr="00A31722">
        <w:rPr>
          <w:rFonts w:eastAsia="Calibri"/>
          <w:b/>
          <w:color w:val="00000A"/>
          <w:szCs w:val="24"/>
        </w:rPr>
        <w:lastRenderedPageBreak/>
        <w:t>TIKSLŲ, UŽDAVINIŲ, PRIEMONIŲ, PAPRIEMONIŲ, REZULTATO (PRODUKTO) VERTINIMO KRITERIJŲ SUVESTINĖ</w:t>
      </w:r>
    </w:p>
    <w:p w14:paraId="154C6779" w14:textId="77777777" w:rsidR="00DB02CE" w:rsidRPr="00A31722" w:rsidRDefault="00DB02CE" w:rsidP="00DB02CE">
      <w:pPr>
        <w:jc w:val="right"/>
        <w:rPr>
          <w:rFonts w:eastAsia="Calibri"/>
          <w:b/>
          <w:color w:val="00000A"/>
          <w:szCs w:val="24"/>
        </w:rPr>
      </w:pPr>
    </w:p>
    <w:p w14:paraId="154C677A" w14:textId="77777777" w:rsidR="00DB02CE" w:rsidRPr="00A31722" w:rsidRDefault="00DB02CE" w:rsidP="00DB02CE">
      <w:pPr>
        <w:jc w:val="right"/>
        <w:rPr>
          <w:rFonts w:eastAsia="Calibri"/>
          <w:b/>
          <w:color w:val="00000A"/>
          <w:szCs w:val="24"/>
        </w:rPr>
      </w:pPr>
      <w:r w:rsidRPr="00A31722">
        <w:rPr>
          <w:rFonts w:eastAsia="Calibri"/>
          <w:b/>
          <w:color w:val="00000A"/>
          <w:szCs w:val="24"/>
        </w:rPr>
        <w:t>1 lentelė</w:t>
      </w:r>
    </w:p>
    <w:tbl>
      <w:tblPr>
        <w:tblStyle w:val="Lentelstinklelis"/>
        <w:tblW w:w="15254" w:type="dxa"/>
        <w:jc w:val="center"/>
        <w:tblCellMar>
          <w:left w:w="-5" w:type="dxa"/>
        </w:tblCellMar>
        <w:tblLook w:val="04A0" w:firstRow="1" w:lastRow="0" w:firstColumn="1" w:lastColumn="0" w:noHBand="0" w:noVBand="1"/>
      </w:tblPr>
      <w:tblGrid>
        <w:gridCol w:w="517"/>
        <w:gridCol w:w="534"/>
        <w:gridCol w:w="532"/>
        <w:gridCol w:w="11"/>
        <w:gridCol w:w="545"/>
        <w:gridCol w:w="2419"/>
        <w:gridCol w:w="1966"/>
        <w:gridCol w:w="2969"/>
        <w:gridCol w:w="1441"/>
        <w:gridCol w:w="1411"/>
        <w:gridCol w:w="1371"/>
        <w:gridCol w:w="1538"/>
      </w:tblGrid>
      <w:tr w:rsidR="00DB02CE" w:rsidRPr="00A31722" w14:paraId="154C6783" w14:textId="77777777" w:rsidTr="002532D0">
        <w:trPr>
          <w:trHeight w:val="719"/>
          <w:jc w:val="center"/>
        </w:trPr>
        <w:tc>
          <w:tcPr>
            <w:tcW w:w="517" w:type="dxa"/>
            <w:vMerge w:val="restart"/>
            <w:shd w:val="clear" w:color="auto" w:fill="auto"/>
            <w:tcMar>
              <w:left w:w="-5" w:type="dxa"/>
            </w:tcMar>
            <w:textDirection w:val="btLr"/>
            <w:vAlign w:val="center"/>
          </w:tcPr>
          <w:p w14:paraId="154C677B" w14:textId="77777777" w:rsidR="00DB02CE" w:rsidRPr="00A31722" w:rsidRDefault="00DB02CE" w:rsidP="00DB02CE">
            <w:pPr>
              <w:jc w:val="center"/>
              <w:rPr>
                <w:b/>
                <w:color w:val="00000A"/>
                <w:szCs w:val="22"/>
              </w:rPr>
            </w:pPr>
            <w:r w:rsidRPr="00A31722">
              <w:rPr>
                <w:b/>
                <w:color w:val="00000A"/>
                <w:szCs w:val="22"/>
                <w:lang w:eastAsia="lt-LT"/>
              </w:rPr>
              <w:t>Tikslo kodas</w:t>
            </w:r>
          </w:p>
        </w:tc>
        <w:tc>
          <w:tcPr>
            <w:tcW w:w="534" w:type="dxa"/>
            <w:vMerge w:val="restart"/>
            <w:shd w:val="clear" w:color="auto" w:fill="auto"/>
            <w:tcMar>
              <w:left w:w="-5" w:type="dxa"/>
            </w:tcMar>
            <w:textDirection w:val="btLr"/>
            <w:vAlign w:val="center"/>
          </w:tcPr>
          <w:p w14:paraId="154C677C" w14:textId="77777777" w:rsidR="00DB02CE" w:rsidRPr="00A31722" w:rsidRDefault="00DB02CE" w:rsidP="00DB02CE">
            <w:pPr>
              <w:jc w:val="center"/>
              <w:rPr>
                <w:b/>
                <w:color w:val="00000A"/>
                <w:szCs w:val="22"/>
              </w:rPr>
            </w:pPr>
            <w:r w:rsidRPr="00A31722">
              <w:rPr>
                <w:b/>
                <w:color w:val="00000A"/>
                <w:szCs w:val="22"/>
                <w:lang w:eastAsia="lt-LT"/>
              </w:rPr>
              <w:t>Uždavinio kodas</w:t>
            </w:r>
          </w:p>
        </w:tc>
        <w:tc>
          <w:tcPr>
            <w:tcW w:w="532" w:type="dxa"/>
            <w:vMerge w:val="restart"/>
            <w:shd w:val="clear" w:color="auto" w:fill="auto"/>
            <w:tcMar>
              <w:left w:w="-5" w:type="dxa"/>
            </w:tcMar>
            <w:textDirection w:val="btLr"/>
            <w:vAlign w:val="center"/>
          </w:tcPr>
          <w:p w14:paraId="154C677D" w14:textId="77777777" w:rsidR="00DB02CE" w:rsidRPr="00A31722" w:rsidRDefault="00DB02CE" w:rsidP="00DB02CE">
            <w:pPr>
              <w:jc w:val="center"/>
              <w:rPr>
                <w:b/>
                <w:color w:val="00000A"/>
                <w:szCs w:val="22"/>
              </w:rPr>
            </w:pPr>
            <w:r w:rsidRPr="00A31722">
              <w:rPr>
                <w:b/>
                <w:color w:val="00000A"/>
                <w:szCs w:val="22"/>
                <w:lang w:eastAsia="lt-LT"/>
              </w:rPr>
              <w:t>Priemonės kodas</w:t>
            </w:r>
          </w:p>
        </w:tc>
        <w:tc>
          <w:tcPr>
            <w:tcW w:w="556" w:type="dxa"/>
            <w:gridSpan w:val="2"/>
            <w:vMerge w:val="restart"/>
            <w:shd w:val="clear" w:color="auto" w:fill="auto"/>
            <w:tcMar>
              <w:left w:w="-5" w:type="dxa"/>
            </w:tcMar>
            <w:textDirection w:val="btLr"/>
            <w:vAlign w:val="center"/>
          </w:tcPr>
          <w:p w14:paraId="154C677E" w14:textId="77777777" w:rsidR="00DB02CE" w:rsidRPr="00A31722" w:rsidRDefault="00DB02CE" w:rsidP="00DB02CE">
            <w:pPr>
              <w:ind w:left="113" w:right="113"/>
              <w:jc w:val="center"/>
              <w:rPr>
                <w:b/>
                <w:color w:val="00000A"/>
                <w:szCs w:val="22"/>
                <w:lang w:eastAsia="lt-LT"/>
              </w:rPr>
            </w:pPr>
            <w:r w:rsidRPr="00A31722">
              <w:rPr>
                <w:b/>
                <w:color w:val="00000A"/>
                <w:szCs w:val="22"/>
                <w:lang w:eastAsia="lt-LT"/>
              </w:rPr>
              <w:t>Papriemonės kodas</w:t>
            </w:r>
          </w:p>
        </w:tc>
        <w:tc>
          <w:tcPr>
            <w:tcW w:w="2419" w:type="dxa"/>
            <w:vMerge w:val="restart"/>
            <w:shd w:val="clear" w:color="auto" w:fill="auto"/>
            <w:vAlign w:val="center"/>
          </w:tcPr>
          <w:p w14:paraId="154C677F" w14:textId="77777777" w:rsidR="00DB02CE" w:rsidRPr="00A31722" w:rsidRDefault="00DB02CE" w:rsidP="00DB02CE">
            <w:pPr>
              <w:jc w:val="center"/>
              <w:rPr>
                <w:b/>
                <w:color w:val="00000A"/>
                <w:szCs w:val="22"/>
              </w:rPr>
            </w:pPr>
            <w:r w:rsidRPr="00A31722">
              <w:rPr>
                <w:b/>
                <w:color w:val="00000A"/>
                <w:szCs w:val="22"/>
                <w:lang w:eastAsia="lt-LT"/>
              </w:rPr>
              <w:t>Pavadinimas</w:t>
            </w:r>
          </w:p>
        </w:tc>
        <w:tc>
          <w:tcPr>
            <w:tcW w:w="1966" w:type="dxa"/>
            <w:vMerge w:val="restart"/>
            <w:shd w:val="clear" w:color="auto" w:fill="auto"/>
            <w:vAlign w:val="center"/>
          </w:tcPr>
          <w:p w14:paraId="154C6780" w14:textId="77777777" w:rsidR="00DB02CE" w:rsidRPr="00A31722" w:rsidRDefault="00DB02CE" w:rsidP="00DB02CE">
            <w:pPr>
              <w:jc w:val="center"/>
              <w:rPr>
                <w:b/>
                <w:color w:val="00000A"/>
                <w:szCs w:val="22"/>
              </w:rPr>
            </w:pPr>
            <w:r w:rsidRPr="00A31722">
              <w:rPr>
                <w:b/>
                <w:color w:val="00000A"/>
                <w:szCs w:val="22"/>
              </w:rPr>
              <w:t>Vykdytojas, projekto vadovas ar pareigybė</w:t>
            </w:r>
          </w:p>
        </w:tc>
        <w:tc>
          <w:tcPr>
            <w:tcW w:w="7192" w:type="dxa"/>
            <w:gridSpan w:val="4"/>
            <w:shd w:val="clear" w:color="auto" w:fill="auto"/>
            <w:tcMar>
              <w:left w:w="-5" w:type="dxa"/>
            </w:tcMar>
            <w:vAlign w:val="center"/>
          </w:tcPr>
          <w:p w14:paraId="154C6781" w14:textId="77777777" w:rsidR="00DB02CE" w:rsidRPr="00A31722" w:rsidRDefault="00DB02CE" w:rsidP="00DB02CE">
            <w:pPr>
              <w:jc w:val="center"/>
              <w:rPr>
                <w:b/>
                <w:color w:val="00000A"/>
                <w:szCs w:val="22"/>
              </w:rPr>
            </w:pPr>
            <w:r w:rsidRPr="00A31722">
              <w:rPr>
                <w:b/>
                <w:bCs/>
                <w:color w:val="00000A"/>
                <w:szCs w:val="22"/>
                <w:lang w:eastAsia="lt-LT"/>
              </w:rPr>
              <w:t>Tikslo, uždavinio, priemonės, papriemonės, rezultato (produkto) vertinimo kriterijaus</w:t>
            </w:r>
          </w:p>
        </w:tc>
        <w:tc>
          <w:tcPr>
            <w:tcW w:w="1538" w:type="dxa"/>
            <w:vMerge w:val="restart"/>
            <w:shd w:val="clear" w:color="auto" w:fill="auto"/>
            <w:vAlign w:val="center"/>
          </w:tcPr>
          <w:p w14:paraId="154C6782" w14:textId="77777777" w:rsidR="00DB02CE" w:rsidRPr="00A31722" w:rsidRDefault="00DB02CE" w:rsidP="00DB02CE">
            <w:pPr>
              <w:jc w:val="center"/>
              <w:rPr>
                <w:b/>
                <w:bCs/>
                <w:color w:val="00000A"/>
                <w:szCs w:val="22"/>
                <w:lang w:eastAsia="lt-LT"/>
              </w:rPr>
            </w:pPr>
            <w:r w:rsidRPr="00A31722">
              <w:rPr>
                <w:b/>
                <w:bCs/>
                <w:color w:val="00000A"/>
                <w:szCs w:val="22"/>
                <w:lang w:eastAsia="lt-LT"/>
              </w:rPr>
              <w:t>Įgyvendinimo terminas</w:t>
            </w:r>
          </w:p>
        </w:tc>
      </w:tr>
      <w:tr w:rsidR="00DB02CE" w:rsidRPr="00A31722" w14:paraId="154C678F" w14:textId="77777777" w:rsidTr="002532D0">
        <w:trPr>
          <w:trHeight w:val="1551"/>
          <w:jc w:val="center"/>
        </w:trPr>
        <w:tc>
          <w:tcPr>
            <w:tcW w:w="517" w:type="dxa"/>
            <w:vMerge/>
            <w:shd w:val="clear" w:color="auto" w:fill="auto"/>
            <w:tcMar>
              <w:left w:w="-5" w:type="dxa"/>
            </w:tcMar>
            <w:textDirection w:val="btLr"/>
            <w:vAlign w:val="center"/>
          </w:tcPr>
          <w:p w14:paraId="154C6784" w14:textId="77777777" w:rsidR="00DB02CE" w:rsidRPr="00A31722" w:rsidRDefault="00DB02CE" w:rsidP="00DB02CE">
            <w:pPr>
              <w:jc w:val="center"/>
              <w:rPr>
                <w:b/>
                <w:color w:val="00000A"/>
                <w:szCs w:val="22"/>
              </w:rPr>
            </w:pPr>
          </w:p>
        </w:tc>
        <w:tc>
          <w:tcPr>
            <w:tcW w:w="534" w:type="dxa"/>
            <w:vMerge/>
            <w:shd w:val="clear" w:color="auto" w:fill="auto"/>
            <w:tcMar>
              <w:left w:w="-5" w:type="dxa"/>
            </w:tcMar>
            <w:textDirection w:val="btLr"/>
            <w:vAlign w:val="center"/>
          </w:tcPr>
          <w:p w14:paraId="154C6785" w14:textId="77777777" w:rsidR="00DB02CE" w:rsidRPr="00A31722" w:rsidRDefault="00DB02CE" w:rsidP="00DB02CE">
            <w:pPr>
              <w:jc w:val="center"/>
              <w:rPr>
                <w:b/>
                <w:color w:val="00000A"/>
                <w:szCs w:val="22"/>
              </w:rPr>
            </w:pPr>
          </w:p>
        </w:tc>
        <w:tc>
          <w:tcPr>
            <w:tcW w:w="532" w:type="dxa"/>
            <w:vMerge/>
            <w:shd w:val="clear" w:color="auto" w:fill="auto"/>
            <w:tcMar>
              <w:left w:w="-5" w:type="dxa"/>
            </w:tcMar>
            <w:textDirection w:val="btLr"/>
            <w:vAlign w:val="center"/>
          </w:tcPr>
          <w:p w14:paraId="154C6786" w14:textId="77777777" w:rsidR="00DB02CE" w:rsidRPr="00A31722" w:rsidRDefault="00DB02CE" w:rsidP="00DB02CE">
            <w:pPr>
              <w:jc w:val="center"/>
              <w:rPr>
                <w:b/>
                <w:color w:val="00000A"/>
                <w:szCs w:val="22"/>
              </w:rPr>
            </w:pPr>
          </w:p>
        </w:tc>
        <w:tc>
          <w:tcPr>
            <w:tcW w:w="556" w:type="dxa"/>
            <w:gridSpan w:val="2"/>
            <w:vMerge/>
            <w:shd w:val="clear" w:color="auto" w:fill="auto"/>
            <w:tcMar>
              <w:left w:w="-5" w:type="dxa"/>
            </w:tcMar>
            <w:vAlign w:val="center"/>
          </w:tcPr>
          <w:p w14:paraId="154C6787" w14:textId="77777777" w:rsidR="00DB02CE" w:rsidRPr="00A31722" w:rsidRDefault="00DB02CE" w:rsidP="00DB02CE">
            <w:pPr>
              <w:jc w:val="center"/>
              <w:rPr>
                <w:b/>
                <w:color w:val="00000A"/>
                <w:szCs w:val="22"/>
              </w:rPr>
            </w:pPr>
          </w:p>
        </w:tc>
        <w:tc>
          <w:tcPr>
            <w:tcW w:w="2419" w:type="dxa"/>
            <w:vMerge/>
            <w:shd w:val="clear" w:color="auto" w:fill="auto"/>
            <w:vAlign w:val="center"/>
          </w:tcPr>
          <w:p w14:paraId="154C6788" w14:textId="77777777" w:rsidR="00DB02CE" w:rsidRPr="00A31722" w:rsidRDefault="00DB02CE" w:rsidP="00DB02CE">
            <w:pPr>
              <w:jc w:val="center"/>
              <w:rPr>
                <w:b/>
                <w:color w:val="00000A"/>
                <w:szCs w:val="22"/>
              </w:rPr>
            </w:pPr>
          </w:p>
        </w:tc>
        <w:tc>
          <w:tcPr>
            <w:tcW w:w="1966" w:type="dxa"/>
            <w:vMerge/>
            <w:shd w:val="clear" w:color="auto" w:fill="auto"/>
            <w:vAlign w:val="center"/>
          </w:tcPr>
          <w:p w14:paraId="154C6789" w14:textId="77777777" w:rsidR="00DB02CE" w:rsidRPr="00A31722" w:rsidRDefault="00DB02CE" w:rsidP="00DB02CE">
            <w:pPr>
              <w:jc w:val="center"/>
              <w:rPr>
                <w:b/>
                <w:color w:val="00000A"/>
                <w:szCs w:val="22"/>
              </w:rPr>
            </w:pPr>
          </w:p>
        </w:tc>
        <w:tc>
          <w:tcPr>
            <w:tcW w:w="2969" w:type="dxa"/>
            <w:shd w:val="clear" w:color="auto" w:fill="auto"/>
            <w:tcMar>
              <w:left w:w="-5" w:type="dxa"/>
            </w:tcMar>
            <w:vAlign w:val="center"/>
          </w:tcPr>
          <w:p w14:paraId="154C678A" w14:textId="77777777" w:rsidR="00DB02CE" w:rsidRPr="00A31722" w:rsidRDefault="00DB02CE" w:rsidP="00DB02CE">
            <w:pPr>
              <w:jc w:val="center"/>
              <w:rPr>
                <w:b/>
                <w:color w:val="00000A"/>
                <w:szCs w:val="22"/>
              </w:rPr>
            </w:pPr>
            <w:r w:rsidRPr="00A31722">
              <w:rPr>
                <w:b/>
                <w:color w:val="00000A"/>
                <w:szCs w:val="22"/>
                <w:lang w:eastAsia="lt-LT"/>
              </w:rPr>
              <w:t>pavadinimas</w:t>
            </w:r>
          </w:p>
        </w:tc>
        <w:tc>
          <w:tcPr>
            <w:tcW w:w="1441" w:type="dxa"/>
            <w:shd w:val="clear" w:color="auto" w:fill="auto"/>
            <w:tcMar>
              <w:left w:w="-5" w:type="dxa"/>
            </w:tcMar>
            <w:vAlign w:val="center"/>
          </w:tcPr>
          <w:p w14:paraId="154C678B" w14:textId="77777777" w:rsidR="00DB02CE" w:rsidRPr="00A31722" w:rsidRDefault="00DB02CE" w:rsidP="00DB02CE">
            <w:pPr>
              <w:jc w:val="center"/>
              <w:rPr>
                <w:b/>
                <w:color w:val="00000A"/>
                <w:szCs w:val="22"/>
                <w:lang w:eastAsia="lt-LT"/>
              </w:rPr>
            </w:pPr>
            <w:r w:rsidRPr="00A31722">
              <w:rPr>
                <w:b/>
                <w:color w:val="00000A"/>
                <w:szCs w:val="22"/>
                <w:lang w:eastAsia="lt-LT"/>
              </w:rPr>
              <w:t>mato vnt.</w:t>
            </w:r>
          </w:p>
        </w:tc>
        <w:tc>
          <w:tcPr>
            <w:tcW w:w="1411" w:type="dxa"/>
            <w:shd w:val="clear" w:color="auto" w:fill="auto"/>
            <w:tcMar>
              <w:left w:w="-5" w:type="dxa"/>
            </w:tcMar>
            <w:vAlign w:val="center"/>
          </w:tcPr>
          <w:p w14:paraId="154C678C" w14:textId="77777777" w:rsidR="00DB02CE" w:rsidRPr="00A31722" w:rsidRDefault="00DB02CE" w:rsidP="00DB02CE">
            <w:pPr>
              <w:jc w:val="center"/>
              <w:rPr>
                <w:color w:val="00000A"/>
                <w:szCs w:val="22"/>
              </w:rPr>
            </w:pPr>
            <w:r w:rsidRPr="00A31722">
              <w:rPr>
                <w:b/>
                <w:color w:val="00000A"/>
                <w:szCs w:val="22"/>
                <w:lang w:eastAsia="lt-LT"/>
              </w:rPr>
              <w:t>2021 metų faktinės reikšmė, rezultatas</w:t>
            </w:r>
          </w:p>
        </w:tc>
        <w:tc>
          <w:tcPr>
            <w:tcW w:w="1371" w:type="dxa"/>
            <w:shd w:val="clear" w:color="auto" w:fill="auto"/>
            <w:tcMar>
              <w:left w:w="-5" w:type="dxa"/>
            </w:tcMar>
            <w:vAlign w:val="center"/>
          </w:tcPr>
          <w:p w14:paraId="154C678D" w14:textId="77777777" w:rsidR="00DB02CE" w:rsidRPr="00A31722" w:rsidRDefault="00DB02CE" w:rsidP="00DB02CE">
            <w:pPr>
              <w:jc w:val="center"/>
              <w:rPr>
                <w:color w:val="00000A"/>
                <w:szCs w:val="22"/>
              </w:rPr>
            </w:pPr>
            <w:r w:rsidRPr="00A31722">
              <w:rPr>
                <w:b/>
                <w:color w:val="00000A"/>
                <w:szCs w:val="22"/>
                <w:lang w:eastAsia="lt-LT"/>
              </w:rPr>
              <w:t>2022 metų siektina reikšmė, rezultatas</w:t>
            </w:r>
          </w:p>
        </w:tc>
        <w:tc>
          <w:tcPr>
            <w:tcW w:w="1538" w:type="dxa"/>
            <w:vMerge/>
            <w:shd w:val="clear" w:color="auto" w:fill="auto"/>
          </w:tcPr>
          <w:p w14:paraId="154C678E" w14:textId="77777777" w:rsidR="00DB02CE" w:rsidRPr="00A31722" w:rsidRDefault="00DB02CE" w:rsidP="00DB02CE">
            <w:pPr>
              <w:jc w:val="center"/>
              <w:rPr>
                <w:b/>
                <w:color w:val="00000A"/>
                <w:szCs w:val="22"/>
                <w:lang w:eastAsia="lt-LT"/>
              </w:rPr>
            </w:pPr>
          </w:p>
        </w:tc>
      </w:tr>
      <w:tr w:rsidR="00DB02CE" w:rsidRPr="00A31722" w14:paraId="154C6797" w14:textId="77777777" w:rsidTr="002532D0">
        <w:trPr>
          <w:trHeight w:val="304"/>
          <w:jc w:val="center"/>
        </w:trPr>
        <w:tc>
          <w:tcPr>
            <w:tcW w:w="517" w:type="dxa"/>
            <w:shd w:val="clear" w:color="auto" w:fill="DBE5F1" w:themeFill="accent1" w:themeFillTint="33"/>
            <w:tcMar>
              <w:left w:w="-5" w:type="dxa"/>
            </w:tcMar>
          </w:tcPr>
          <w:p w14:paraId="154C6790" w14:textId="77777777" w:rsidR="00DB02CE" w:rsidRPr="00A31722" w:rsidRDefault="00DB02CE" w:rsidP="00DB02CE">
            <w:pPr>
              <w:jc w:val="center"/>
              <w:rPr>
                <w:b/>
                <w:bCs/>
                <w:color w:val="00000A"/>
                <w:szCs w:val="22"/>
                <w:lang w:eastAsia="lt-LT"/>
              </w:rPr>
            </w:pPr>
            <w:r w:rsidRPr="00A31722">
              <w:rPr>
                <w:b/>
                <w:bCs/>
                <w:color w:val="00000A"/>
                <w:szCs w:val="22"/>
                <w:lang w:eastAsia="lt-LT"/>
              </w:rPr>
              <w:t>01</w:t>
            </w:r>
          </w:p>
        </w:tc>
        <w:tc>
          <w:tcPr>
            <w:tcW w:w="6007" w:type="dxa"/>
            <w:gridSpan w:val="6"/>
            <w:shd w:val="clear" w:color="auto" w:fill="DBE5F1" w:themeFill="accent1" w:themeFillTint="33"/>
            <w:tcMar>
              <w:left w:w="-5" w:type="dxa"/>
            </w:tcMar>
          </w:tcPr>
          <w:p w14:paraId="154C6791" w14:textId="77777777" w:rsidR="00DB02CE" w:rsidRPr="00A31722" w:rsidRDefault="00DB02CE" w:rsidP="00345061">
            <w:pPr>
              <w:rPr>
                <w:b/>
                <w:color w:val="00000A"/>
                <w:szCs w:val="22"/>
              </w:rPr>
            </w:pPr>
            <w:r w:rsidRPr="00A31722">
              <w:rPr>
                <w:b/>
                <w:bCs/>
                <w:color w:val="00000A"/>
                <w:szCs w:val="22"/>
                <w:lang w:eastAsia="lt-LT"/>
              </w:rPr>
              <w:t>Kurti tvarią socialinę ir ekon</w:t>
            </w:r>
            <w:r w:rsidR="00345061" w:rsidRPr="00A31722">
              <w:rPr>
                <w:b/>
                <w:bCs/>
                <w:color w:val="00000A"/>
                <w:szCs w:val="22"/>
                <w:lang w:eastAsia="lt-LT"/>
              </w:rPr>
              <w:t>ominę kultūros vertę Panevėžyje</w:t>
            </w:r>
          </w:p>
        </w:tc>
        <w:tc>
          <w:tcPr>
            <w:tcW w:w="2969" w:type="dxa"/>
            <w:shd w:val="clear" w:color="auto" w:fill="DBE5F1" w:themeFill="accent1" w:themeFillTint="33"/>
            <w:tcMar>
              <w:left w:w="-5" w:type="dxa"/>
            </w:tcMar>
          </w:tcPr>
          <w:p w14:paraId="154C6792" w14:textId="77777777" w:rsidR="00DB02CE" w:rsidRPr="00A31722" w:rsidRDefault="00DB02CE" w:rsidP="00DB02CE">
            <w:pPr>
              <w:rPr>
                <w:color w:val="00000A"/>
                <w:szCs w:val="22"/>
              </w:rPr>
            </w:pPr>
            <w:r w:rsidRPr="00A31722">
              <w:rPr>
                <w:bCs/>
                <w:color w:val="00000A"/>
                <w:szCs w:val="22"/>
                <w:lang w:eastAsia="lt-LT"/>
              </w:rPr>
              <w:t>Kultūros paslaugas naudojančių gyventojų skaičiaus pokytis</w:t>
            </w:r>
          </w:p>
        </w:tc>
        <w:tc>
          <w:tcPr>
            <w:tcW w:w="1441" w:type="dxa"/>
            <w:shd w:val="clear" w:color="auto" w:fill="DBE5F1" w:themeFill="accent1" w:themeFillTint="33"/>
            <w:tcMar>
              <w:left w:w="-5" w:type="dxa"/>
            </w:tcMar>
          </w:tcPr>
          <w:p w14:paraId="154C6793" w14:textId="77777777" w:rsidR="00DB02CE" w:rsidRPr="00A31722" w:rsidRDefault="00DB02CE" w:rsidP="00DB02CE">
            <w:pPr>
              <w:jc w:val="center"/>
              <w:rPr>
                <w:color w:val="00000A"/>
                <w:szCs w:val="22"/>
              </w:rPr>
            </w:pPr>
            <w:r w:rsidRPr="00A31722">
              <w:rPr>
                <w:color w:val="00000A"/>
                <w:szCs w:val="22"/>
              </w:rPr>
              <w:t>Proc.</w:t>
            </w:r>
          </w:p>
        </w:tc>
        <w:tc>
          <w:tcPr>
            <w:tcW w:w="1411" w:type="dxa"/>
            <w:shd w:val="clear" w:color="auto" w:fill="DBE5F1" w:themeFill="accent1" w:themeFillTint="33"/>
            <w:tcMar>
              <w:left w:w="-5" w:type="dxa"/>
            </w:tcMar>
          </w:tcPr>
          <w:p w14:paraId="154C6794" w14:textId="77777777" w:rsidR="00DB02CE" w:rsidRPr="00A31722" w:rsidRDefault="00DB02CE" w:rsidP="00DB02CE">
            <w:pPr>
              <w:jc w:val="center"/>
              <w:rPr>
                <w:color w:val="00000A"/>
                <w:szCs w:val="22"/>
              </w:rPr>
            </w:pPr>
            <w:r w:rsidRPr="00A31722">
              <w:rPr>
                <w:color w:val="00000A"/>
                <w:szCs w:val="22"/>
              </w:rPr>
              <w:t>65,9</w:t>
            </w:r>
          </w:p>
        </w:tc>
        <w:tc>
          <w:tcPr>
            <w:tcW w:w="1371" w:type="dxa"/>
            <w:shd w:val="clear" w:color="auto" w:fill="DBE5F1" w:themeFill="accent1" w:themeFillTint="33"/>
            <w:tcMar>
              <w:left w:w="-5" w:type="dxa"/>
            </w:tcMar>
          </w:tcPr>
          <w:p w14:paraId="154C6795" w14:textId="77777777" w:rsidR="00DB02CE" w:rsidRPr="00A31722" w:rsidRDefault="00DB02CE" w:rsidP="00DB02CE">
            <w:pPr>
              <w:jc w:val="center"/>
              <w:rPr>
                <w:color w:val="00000A"/>
                <w:szCs w:val="22"/>
              </w:rPr>
            </w:pPr>
            <w:r w:rsidRPr="00A31722">
              <w:rPr>
                <w:color w:val="00000A"/>
                <w:szCs w:val="22"/>
              </w:rPr>
              <w:t>9,3</w:t>
            </w:r>
          </w:p>
        </w:tc>
        <w:tc>
          <w:tcPr>
            <w:tcW w:w="1538" w:type="dxa"/>
            <w:shd w:val="clear" w:color="auto" w:fill="DBE5F1" w:themeFill="accent1" w:themeFillTint="33"/>
          </w:tcPr>
          <w:p w14:paraId="154C6796"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7A2" w14:textId="77777777" w:rsidTr="002532D0">
        <w:trPr>
          <w:jc w:val="center"/>
        </w:trPr>
        <w:tc>
          <w:tcPr>
            <w:tcW w:w="517" w:type="dxa"/>
            <w:shd w:val="clear" w:color="auto" w:fill="DBE5F1" w:themeFill="accent1" w:themeFillTint="33"/>
            <w:tcMar>
              <w:left w:w="-5" w:type="dxa"/>
            </w:tcMar>
          </w:tcPr>
          <w:p w14:paraId="154C6798" w14:textId="77777777" w:rsidR="00DB02CE" w:rsidRPr="00A31722" w:rsidRDefault="00DB02CE" w:rsidP="00DB02CE">
            <w:pPr>
              <w:jc w:val="center"/>
              <w:rPr>
                <w:b/>
                <w:bCs/>
                <w:color w:val="00000A"/>
                <w:szCs w:val="22"/>
                <w:lang w:eastAsia="lt-LT"/>
              </w:rPr>
            </w:pPr>
            <w:r w:rsidRPr="00A31722">
              <w:rPr>
                <w:b/>
                <w:bCs/>
                <w:color w:val="00000A"/>
                <w:szCs w:val="22"/>
                <w:lang w:eastAsia="lt-LT"/>
              </w:rPr>
              <w:t>01</w:t>
            </w:r>
          </w:p>
        </w:tc>
        <w:tc>
          <w:tcPr>
            <w:tcW w:w="534" w:type="dxa"/>
            <w:shd w:val="clear" w:color="auto" w:fill="EAF1DD" w:themeFill="accent3" w:themeFillTint="33"/>
            <w:tcMar>
              <w:left w:w="-5" w:type="dxa"/>
            </w:tcMar>
          </w:tcPr>
          <w:p w14:paraId="154C6799" w14:textId="77777777" w:rsidR="00DB02CE" w:rsidRPr="00A31722" w:rsidRDefault="00DB02CE" w:rsidP="00DB02CE">
            <w:pPr>
              <w:jc w:val="center"/>
              <w:rPr>
                <w:b/>
                <w:bCs/>
                <w:color w:val="00000A"/>
                <w:szCs w:val="22"/>
                <w:lang w:eastAsia="lt-LT"/>
              </w:rPr>
            </w:pPr>
            <w:r w:rsidRPr="00A31722">
              <w:rPr>
                <w:b/>
                <w:bCs/>
                <w:color w:val="00000A"/>
                <w:szCs w:val="22"/>
                <w:lang w:eastAsia="lt-LT"/>
              </w:rPr>
              <w:t>01</w:t>
            </w:r>
          </w:p>
        </w:tc>
        <w:tc>
          <w:tcPr>
            <w:tcW w:w="5473" w:type="dxa"/>
            <w:gridSpan w:val="5"/>
            <w:shd w:val="clear" w:color="auto" w:fill="EAF1DD" w:themeFill="accent3" w:themeFillTint="33"/>
            <w:tcMar>
              <w:left w:w="-5" w:type="dxa"/>
            </w:tcMar>
          </w:tcPr>
          <w:p w14:paraId="154C679A" w14:textId="77777777" w:rsidR="00DB02CE" w:rsidRPr="00A31722" w:rsidRDefault="00DB02CE" w:rsidP="00345061">
            <w:pPr>
              <w:rPr>
                <w:color w:val="00000A"/>
                <w:szCs w:val="22"/>
              </w:rPr>
            </w:pPr>
            <w:r w:rsidRPr="00A31722">
              <w:rPr>
                <w:b/>
                <w:bCs/>
                <w:color w:val="00000A"/>
                <w:szCs w:val="22"/>
                <w:lang w:eastAsia="lt-LT"/>
              </w:rPr>
              <w:t xml:space="preserve">Padidinti miesto bendruomenės įtraukti į kultūros kūrimą ir naudojimąsi kultūros produktais bei paslaugomis </w:t>
            </w:r>
          </w:p>
        </w:tc>
        <w:tc>
          <w:tcPr>
            <w:tcW w:w="2969" w:type="dxa"/>
            <w:shd w:val="clear" w:color="auto" w:fill="EAF1DD" w:themeFill="accent3" w:themeFillTint="33"/>
            <w:tcMar>
              <w:left w:w="-5" w:type="dxa"/>
            </w:tcMar>
          </w:tcPr>
          <w:p w14:paraId="154C679B" w14:textId="77777777" w:rsidR="00DB02CE" w:rsidRPr="00A31722" w:rsidRDefault="00DB02CE" w:rsidP="00DB02CE">
            <w:pPr>
              <w:rPr>
                <w:color w:val="00000A"/>
                <w:szCs w:val="22"/>
              </w:rPr>
            </w:pPr>
            <w:r w:rsidRPr="00A31722">
              <w:rPr>
                <w:bCs/>
                <w:color w:val="00000A"/>
                <w:szCs w:val="22"/>
                <w:lang w:eastAsia="lt-LT"/>
              </w:rPr>
              <w:t>Miesto bendruomenės įtraukties pokytis lyginant su praėjusiais metais</w:t>
            </w:r>
          </w:p>
        </w:tc>
        <w:tc>
          <w:tcPr>
            <w:tcW w:w="1441" w:type="dxa"/>
            <w:shd w:val="clear" w:color="auto" w:fill="EAF1DD" w:themeFill="accent3" w:themeFillTint="33"/>
            <w:tcMar>
              <w:left w:w="-5" w:type="dxa"/>
            </w:tcMar>
          </w:tcPr>
          <w:p w14:paraId="154C679C" w14:textId="2B7B4B33" w:rsidR="00DB02CE" w:rsidRPr="00344E74" w:rsidRDefault="00DB02CE" w:rsidP="00DB02CE">
            <w:pPr>
              <w:jc w:val="center"/>
              <w:rPr>
                <w:color w:val="00000A"/>
                <w:szCs w:val="24"/>
              </w:rPr>
            </w:pPr>
            <w:r w:rsidRPr="00344E74">
              <w:rPr>
                <w:color w:val="00000A"/>
                <w:szCs w:val="24"/>
              </w:rPr>
              <w:t>Teigiamas</w:t>
            </w:r>
            <w:r w:rsidR="00344E74" w:rsidRPr="00344E74">
              <w:rPr>
                <w:color w:val="00000A"/>
                <w:szCs w:val="24"/>
              </w:rPr>
              <w:t>,</w:t>
            </w:r>
          </w:p>
          <w:p w14:paraId="154C679D" w14:textId="6BBACBA9" w:rsidR="00DB02CE" w:rsidRPr="00344E74" w:rsidRDefault="00344E74" w:rsidP="00DB02CE">
            <w:pPr>
              <w:jc w:val="center"/>
              <w:rPr>
                <w:color w:val="00000A"/>
                <w:szCs w:val="24"/>
              </w:rPr>
            </w:pPr>
            <w:r w:rsidRPr="00344E74">
              <w:rPr>
                <w:color w:val="00000A"/>
                <w:szCs w:val="24"/>
              </w:rPr>
              <w:t>n</w:t>
            </w:r>
            <w:r w:rsidR="00DB02CE" w:rsidRPr="00344E74">
              <w:rPr>
                <w:color w:val="00000A"/>
                <w:szCs w:val="24"/>
              </w:rPr>
              <w:t>epakitęs</w:t>
            </w:r>
            <w:r w:rsidRPr="00344E74">
              <w:rPr>
                <w:color w:val="00000A"/>
                <w:szCs w:val="24"/>
              </w:rPr>
              <w:t>,</w:t>
            </w:r>
          </w:p>
          <w:p w14:paraId="154C679E" w14:textId="53E7F221" w:rsidR="00DB02CE" w:rsidRPr="00A31722" w:rsidRDefault="00344E74" w:rsidP="00DB02CE">
            <w:pPr>
              <w:jc w:val="center"/>
              <w:rPr>
                <w:color w:val="00000A"/>
                <w:sz w:val="22"/>
                <w:szCs w:val="22"/>
              </w:rPr>
            </w:pPr>
            <w:r w:rsidRPr="00344E74">
              <w:rPr>
                <w:color w:val="00000A"/>
                <w:szCs w:val="24"/>
              </w:rPr>
              <w:t>n</w:t>
            </w:r>
            <w:r w:rsidR="00DB02CE" w:rsidRPr="00344E74">
              <w:rPr>
                <w:color w:val="00000A"/>
                <w:szCs w:val="24"/>
              </w:rPr>
              <w:t>eigiamas</w:t>
            </w:r>
          </w:p>
        </w:tc>
        <w:tc>
          <w:tcPr>
            <w:tcW w:w="1411" w:type="dxa"/>
            <w:shd w:val="clear" w:color="auto" w:fill="EAF1DD" w:themeFill="accent3" w:themeFillTint="33"/>
            <w:tcMar>
              <w:left w:w="-5" w:type="dxa"/>
            </w:tcMar>
          </w:tcPr>
          <w:p w14:paraId="154C679F" w14:textId="77777777" w:rsidR="00DB02CE" w:rsidRPr="00A31722" w:rsidRDefault="00DB02CE" w:rsidP="00DB02CE">
            <w:pPr>
              <w:jc w:val="center"/>
              <w:rPr>
                <w:color w:val="00000A"/>
                <w:szCs w:val="22"/>
              </w:rPr>
            </w:pPr>
            <w:r w:rsidRPr="00A31722">
              <w:rPr>
                <w:color w:val="00000A"/>
                <w:szCs w:val="22"/>
              </w:rPr>
              <w:t>Teigiamas</w:t>
            </w:r>
          </w:p>
        </w:tc>
        <w:tc>
          <w:tcPr>
            <w:tcW w:w="1371" w:type="dxa"/>
            <w:shd w:val="clear" w:color="auto" w:fill="EAF1DD" w:themeFill="accent3" w:themeFillTint="33"/>
            <w:tcMar>
              <w:left w:w="-5" w:type="dxa"/>
            </w:tcMar>
          </w:tcPr>
          <w:p w14:paraId="154C67A0" w14:textId="77777777" w:rsidR="00DB02CE" w:rsidRPr="00A31722" w:rsidRDefault="00DB02CE" w:rsidP="00DB02CE">
            <w:pPr>
              <w:jc w:val="center"/>
              <w:rPr>
                <w:bCs/>
                <w:color w:val="00000A"/>
                <w:szCs w:val="22"/>
                <w:lang w:eastAsia="lt-LT"/>
              </w:rPr>
            </w:pPr>
            <w:r w:rsidRPr="00A31722">
              <w:rPr>
                <w:bCs/>
                <w:color w:val="00000A"/>
                <w:szCs w:val="22"/>
                <w:lang w:eastAsia="lt-LT"/>
              </w:rPr>
              <w:t>Teigiamas</w:t>
            </w:r>
          </w:p>
        </w:tc>
        <w:tc>
          <w:tcPr>
            <w:tcW w:w="1538" w:type="dxa"/>
            <w:shd w:val="clear" w:color="auto" w:fill="EAF1DD" w:themeFill="accent3" w:themeFillTint="33"/>
          </w:tcPr>
          <w:p w14:paraId="154C67A1" w14:textId="77777777" w:rsidR="00DB02CE" w:rsidRPr="00A31722" w:rsidRDefault="00DB02CE" w:rsidP="00DB02CE">
            <w:pPr>
              <w:jc w:val="center"/>
              <w:rPr>
                <w:bCs/>
                <w:color w:val="00000A"/>
                <w:szCs w:val="22"/>
                <w:lang w:eastAsia="lt-LT"/>
              </w:rPr>
            </w:pPr>
            <w:r w:rsidRPr="00A31722">
              <w:rPr>
                <w:color w:val="00000A"/>
                <w:szCs w:val="22"/>
              </w:rPr>
              <w:t>IV ketv.</w:t>
            </w:r>
          </w:p>
        </w:tc>
      </w:tr>
      <w:tr w:rsidR="00DB02CE" w:rsidRPr="00A31722" w14:paraId="154C67AD" w14:textId="77777777" w:rsidTr="002532D0">
        <w:trPr>
          <w:jc w:val="center"/>
        </w:trPr>
        <w:tc>
          <w:tcPr>
            <w:tcW w:w="517" w:type="dxa"/>
            <w:vMerge w:val="restart"/>
            <w:shd w:val="clear" w:color="auto" w:fill="DBE5F1" w:themeFill="accent1" w:themeFillTint="33"/>
            <w:tcMar>
              <w:left w:w="-5" w:type="dxa"/>
            </w:tcMar>
          </w:tcPr>
          <w:p w14:paraId="154C67A3"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7A4" w14:textId="77777777" w:rsidR="00DB02CE" w:rsidRPr="00A31722" w:rsidRDefault="00DB02CE" w:rsidP="00DB02CE">
            <w:pPr>
              <w:jc w:val="center"/>
              <w:rPr>
                <w:color w:val="00000A"/>
                <w:szCs w:val="22"/>
              </w:rPr>
            </w:pPr>
            <w:r w:rsidRPr="00A31722">
              <w:rPr>
                <w:bCs/>
                <w:color w:val="00000A"/>
                <w:szCs w:val="22"/>
                <w:lang w:eastAsia="lt-LT"/>
              </w:rPr>
              <w:t>01</w:t>
            </w:r>
          </w:p>
        </w:tc>
        <w:tc>
          <w:tcPr>
            <w:tcW w:w="532" w:type="dxa"/>
            <w:vMerge w:val="restart"/>
            <w:shd w:val="clear" w:color="auto" w:fill="FDE9D9" w:themeFill="accent6" w:themeFillTint="33"/>
            <w:tcMar>
              <w:left w:w="-5" w:type="dxa"/>
            </w:tcMar>
          </w:tcPr>
          <w:p w14:paraId="154C67A5" w14:textId="77777777" w:rsidR="00DB02CE" w:rsidRPr="00A31722" w:rsidRDefault="00DB02CE" w:rsidP="00DB02CE">
            <w:pPr>
              <w:jc w:val="center"/>
              <w:rPr>
                <w:color w:val="00000A"/>
                <w:szCs w:val="22"/>
              </w:rPr>
            </w:pPr>
            <w:r w:rsidRPr="00A31722">
              <w:rPr>
                <w:bCs/>
                <w:color w:val="00000A"/>
                <w:szCs w:val="22"/>
                <w:lang w:eastAsia="lt-LT"/>
              </w:rPr>
              <w:t>01</w:t>
            </w:r>
          </w:p>
        </w:tc>
        <w:tc>
          <w:tcPr>
            <w:tcW w:w="2975" w:type="dxa"/>
            <w:gridSpan w:val="3"/>
            <w:vMerge w:val="restart"/>
            <w:shd w:val="clear" w:color="auto" w:fill="FDE9D9" w:themeFill="accent6" w:themeFillTint="33"/>
            <w:tcMar>
              <w:left w:w="-5" w:type="dxa"/>
            </w:tcMar>
          </w:tcPr>
          <w:p w14:paraId="154C67A6" w14:textId="77777777" w:rsidR="00DB02CE" w:rsidRPr="00A31722" w:rsidRDefault="00DB02CE" w:rsidP="00DB02CE">
            <w:pPr>
              <w:rPr>
                <w:color w:val="00000A"/>
                <w:szCs w:val="22"/>
              </w:rPr>
            </w:pPr>
            <w:r w:rsidRPr="00A31722">
              <w:rPr>
                <w:color w:val="00000A"/>
                <w:szCs w:val="22"/>
              </w:rPr>
              <w:t>Kultūros renginių rinkodaros priemonių įgyvendinimas</w:t>
            </w:r>
          </w:p>
        </w:tc>
        <w:tc>
          <w:tcPr>
            <w:tcW w:w="1966" w:type="dxa"/>
            <w:shd w:val="clear" w:color="auto" w:fill="auto"/>
          </w:tcPr>
          <w:p w14:paraId="154C67A7" w14:textId="77777777" w:rsidR="00DB02CE" w:rsidRPr="00A31722" w:rsidRDefault="00DB02CE" w:rsidP="00DB02CE">
            <w:pPr>
              <w:rPr>
                <w:color w:val="00000A"/>
                <w:szCs w:val="22"/>
              </w:rPr>
            </w:pPr>
            <w:r w:rsidRPr="00A31722">
              <w:rPr>
                <w:color w:val="00000A"/>
                <w:szCs w:val="22"/>
              </w:rPr>
              <w:t>I. Varanavičienė</w:t>
            </w:r>
          </w:p>
        </w:tc>
        <w:tc>
          <w:tcPr>
            <w:tcW w:w="2969" w:type="dxa"/>
            <w:shd w:val="clear" w:color="auto" w:fill="auto"/>
            <w:tcMar>
              <w:left w:w="-5" w:type="dxa"/>
            </w:tcMar>
          </w:tcPr>
          <w:p w14:paraId="154C67A8" w14:textId="77777777" w:rsidR="00DB02CE" w:rsidRPr="00A31722" w:rsidRDefault="00DB02CE" w:rsidP="00DB02CE">
            <w:pPr>
              <w:rPr>
                <w:color w:val="00000A"/>
                <w:szCs w:val="22"/>
              </w:rPr>
            </w:pPr>
            <w:r w:rsidRPr="00A31722">
              <w:rPr>
                <w:bCs/>
                <w:color w:val="00000A"/>
                <w:szCs w:val="22"/>
                <w:lang w:eastAsia="lt-LT"/>
              </w:rPr>
              <w:t>Įgyvendintų renginių rinkodaros priemonių rūšių skaičius</w:t>
            </w:r>
          </w:p>
        </w:tc>
        <w:tc>
          <w:tcPr>
            <w:tcW w:w="1441" w:type="dxa"/>
            <w:shd w:val="clear" w:color="auto" w:fill="auto"/>
            <w:tcMar>
              <w:left w:w="-5" w:type="dxa"/>
            </w:tcMar>
          </w:tcPr>
          <w:p w14:paraId="154C67A9"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AA" w14:textId="77777777" w:rsidR="00DB02CE" w:rsidRPr="00A31722" w:rsidRDefault="00DB02CE" w:rsidP="00DB02CE">
            <w:pPr>
              <w:jc w:val="center"/>
              <w:rPr>
                <w:color w:val="00000A"/>
                <w:szCs w:val="22"/>
              </w:rPr>
            </w:pPr>
            <w:r w:rsidRPr="00A31722">
              <w:rPr>
                <w:color w:val="00000A"/>
                <w:szCs w:val="22"/>
              </w:rPr>
              <w:t>2</w:t>
            </w:r>
          </w:p>
        </w:tc>
        <w:tc>
          <w:tcPr>
            <w:tcW w:w="1371" w:type="dxa"/>
            <w:shd w:val="clear" w:color="auto" w:fill="auto"/>
            <w:tcMar>
              <w:left w:w="-5" w:type="dxa"/>
            </w:tcMar>
          </w:tcPr>
          <w:p w14:paraId="154C67AB" w14:textId="77777777" w:rsidR="00DB02CE" w:rsidRPr="00A31722" w:rsidRDefault="00DB02CE" w:rsidP="00DB02CE">
            <w:pPr>
              <w:jc w:val="center"/>
              <w:rPr>
                <w:color w:val="00000A"/>
                <w:szCs w:val="22"/>
              </w:rPr>
            </w:pPr>
            <w:r w:rsidRPr="00A31722">
              <w:rPr>
                <w:color w:val="00000A"/>
                <w:szCs w:val="22"/>
              </w:rPr>
              <w:t>5</w:t>
            </w:r>
          </w:p>
        </w:tc>
        <w:tc>
          <w:tcPr>
            <w:tcW w:w="1538" w:type="dxa"/>
            <w:shd w:val="clear" w:color="auto" w:fill="auto"/>
          </w:tcPr>
          <w:p w14:paraId="154C67AC"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7B8" w14:textId="77777777" w:rsidTr="002532D0">
        <w:trPr>
          <w:jc w:val="center"/>
        </w:trPr>
        <w:tc>
          <w:tcPr>
            <w:tcW w:w="517" w:type="dxa"/>
            <w:vMerge/>
            <w:shd w:val="clear" w:color="auto" w:fill="DBE5F1" w:themeFill="accent1" w:themeFillTint="33"/>
            <w:tcMar>
              <w:left w:w="-5" w:type="dxa"/>
            </w:tcMar>
          </w:tcPr>
          <w:p w14:paraId="154C67AE"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7AF" w14:textId="77777777" w:rsidR="00DB02CE" w:rsidRPr="00A31722" w:rsidRDefault="00DB02CE" w:rsidP="00DB02CE">
            <w:pPr>
              <w:jc w:val="center"/>
              <w:rPr>
                <w:bCs/>
                <w:color w:val="00000A"/>
                <w:szCs w:val="22"/>
                <w:lang w:eastAsia="lt-LT"/>
              </w:rPr>
            </w:pPr>
          </w:p>
        </w:tc>
        <w:tc>
          <w:tcPr>
            <w:tcW w:w="532" w:type="dxa"/>
            <w:vMerge/>
            <w:shd w:val="clear" w:color="auto" w:fill="FDE9D9" w:themeFill="accent6" w:themeFillTint="33"/>
            <w:tcMar>
              <w:left w:w="-5" w:type="dxa"/>
            </w:tcMar>
          </w:tcPr>
          <w:p w14:paraId="154C67B0" w14:textId="77777777" w:rsidR="00DB02CE" w:rsidRPr="00A31722" w:rsidRDefault="00DB02CE" w:rsidP="00DB02CE">
            <w:pPr>
              <w:jc w:val="center"/>
              <w:rPr>
                <w:bCs/>
                <w:color w:val="00000A"/>
                <w:szCs w:val="22"/>
                <w:lang w:eastAsia="lt-LT"/>
              </w:rPr>
            </w:pPr>
          </w:p>
        </w:tc>
        <w:tc>
          <w:tcPr>
            <w:tcW w:w="2975" w:type="dxa"/>
            <w:gridSpan w:val="3"/>
            <w:vMerge/>
            <w:shd w:val="clear" w:color="auto" w:fill="FDE9D9" w:themeFill="accent6" w:themeFillTint="33"/>
            <w:tcMar>
              <w:left w:w="-5" w:type="dxa"/>
            </w:tcMar>
          </w:tcPr>
          <w:p w14:paraId="154C67B1" w14:textId="77777777" w:rsidR="00DB02CE" w:rsidRPr="00A31722" w:rsidRDefault="00DB02CE" w:rsidP="00DB02CE">
            <w:pPr>
              <w:rPr>
                <w:color w:val="00000A"/>
                <w:szCs w:val="22"/>
              </w:rPr>
            </w:pPr>
          </w:p>
        </w:tc>
        <w:tc>
          <w:tcPr>
            <w:tcW w:w="1966" w:type="dxa"/>
            <w:shd w:val="clear" w:color="auto" w:fill="auto"/>
          </w:tcPr>
          <w:p w14:paraId="154C67B2" w14:textId="77777777" w:rsidR="00DB02CE" w:rsidRPr="00A31722" w:rsidRDefault="00DB02CE" w:rsidP="00DB02CE">
            <w:pPr>
              <w:rPr>
                <w:color w:val="00000A"/>
                <w:szCs w:val="22"/>
              </w:rPr>
            </w:pPr>
            <w:r w:rsidRPr="00A31722">
              <w:rPr>
                <w:color w:val="00000A"/>
                <w:szCs w:val="22"/>
              </w:rPr>
              <w:t>Muziejininkai</w:t>
            </w:r>
          </w:p>
        </w:tc>
        <w:tc>
          <w:tcPr>
            <w:tcW w:w="2969" w:type="dxa"/>
            <w:shd w:val="clear" w:color="auto" w:fill="auto"/>
            <w:tcMar>
              <w:left w:w="-5" w:type="dxa"/>
            </w:tcMar>
          </w:tcPr>
          <w:p w14:paraId="154C67B3" w14:textId="77777777" w:rsidR="00DB02CE" w:rsidRPr="00A31722" w:rsidRDefault="00DB02CE" w:rsidP="00DB02CE">
            <w:pPr>
              <w:rPr>
                <w:color w:val="00000A"/>
                <w:szCs w:val="22"/>
              </w:rPr>
            </w:pPr>
            <w:r w:rsidRPr="00A31722">
              <w:rPr>
                <w:color w:val="00000A"/>
                <w:szCs w:val="22"/>
              </w:rPr>
              <w:t>Publikacijų ir interviu skaičius</w:t>
            </w:r>
          </w:p>
        </w:tc>
        <w:tc>
          <w:tcPr>
            <w:tcW w:w="1441" w:type="dxa"/>
            <w:shd w:val="clear" w:color="auto" w:fill="auto"/>
            <w:tcMar>
              <w:left w:w="-5" w:type="dxa"/>
            </w:tcMar>
          </w:tcPr>
          <w:p w14:paraId="154C67B4"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B5" w14:textId="77777777" w:rsidR="00DB02CE" w:rsidRPr="00A31722" w:rsidRDefault="00DB02CE" w:rsidP="00DB02CE">
            <w:pPr>
              <w:jc w:val="center"/>
              <w:rPr>
                <w:color w:val="00000A"/>
                <w:szCs w:val="22"/>
              </w:rPr>
            </w:pPr>
            <w:r w:rsidRPr="00A31722">
              <w:rPr>
                <w:color w:val="00000A"/>
                <w:szCs w:val="22"/>
              </w:rPr>
              <w:t>167</w:t>
            </w:r>
          </w:p>
        </w:tc>
        <w:tc>
          <w:tcPr>
            <w:tcW w:w="1371" w:type="dxa"/>
            <w:shd w:val="clear" w:color="auto" w:fill="auto"/>
            <w:tcMar>
              <w:left w:w="-5" w:type="dxa"/>
            </w:tcMar>
          </w:tcPr>
          <w:p w14:paraId="154C67B6" w14:textId="77777777" w:rsidR="00DB02CE" w:rsidRPr="00A31722" w:rsidRDefault="00DB02CE" w:rsidP="00DB02CE">
            <w:pPr>
              <w:jc w:val="center"/>
              <w:rPr>
                <w:color w:val="00000A"/>
                <w:szCs w:val="22"/>
              </w:rPr>
            </w:pPr>
            <w:r w:rsidRPr="00A31722">
              <w:rPr>
                <w:color w:val="00000A"/>
                <w:szCs w:val="22"/>
              </w:rPr>
              <w:t>160</w:t>
            </w:r>
          </w:p>
        </w:tc>
        <w:tc>
          <w:tcPr>
            <w:tcW w:w="1538" w:type="dxa"/>
            <w:shd w:val="clear" w:color="auto" w:fill="auto"/>
          </w:tcPr>
          <w:p w14:paraId="154C67B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7C3" w14:textId="77777777" w:rsidTr="002532D0">
        <w:trPr>
          <w:jc w:val="center"/>
        </w:trPr>
        <w:tc>
          <w:tcPr>
            <w:tcW w:w="517" w:type="dxa"/>
            <w:vMerge w:val="restart"/>
            <w:shd w:val="clear" w:color="auto" w:fill="DBE5F1" w:themeFill="accent1" w:themeFillTint="33"/>
            <w:tcMar>
              <w:left w:w="-5" w:type="dxa"/>
            </w:tcMar>
          </w:tcPr>
          <w:p w14:paraId="154C67B9"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7BA"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shd w:val="clear" w:color="auto" w:fill="FDE9D9" w:themeFill="accent6" w:themeFillTint="33"/>
            <w:tcMar>
              <w:left w:w="-5" w:type="dxa"/>
            </w:tcMar>
          </w:tcPr>
          <w:p w14:paraId="154C67BB" w14:textId="77777777" w:rsidR="00DB02CE" w:rsidRPr="00A31722" w:rsidRDefault="00DB02CE" w:rsidP="00DB02CE">
            <w:pPr>
              <w:jc w:val="center"/>
              <w:rPr>
                <w:bCs/>
                <w:color w:val="00000A"/>
                <w:szCs w:val="22"/>
                <w:lang w:eastAsia="lt-LT"/>
              </w:rPr>
            </w:pPr>
            <w:r w:rsidRPr="00A31722">
              <w:rPr>
                <w:bCs/>
                <w:color w:val="00000A"/>
                <w:szCs w:val="22"/>
                <w:lang w:eastAsia="lt-LT"/>
              </w:rPr>
              <w:t>02</w:t>
            </w:r>
          </w:p>
        </w:tc>
        <w:tc>
          <w:tcPr>
            <w:tcW w:w="2975" w:type="dxa"/>
            <w:gridSpan w:val="3"/>
            <w:vMerge w:val="restart"/>
            <w:shd w:val="clear" w:color="auto" w:fill="FDE9D9" w:themeFill="accent6" w:themeFillTint="33"/>
            <w:tcMar>
              <w:left w:w="-5" w:type="dxa"/>
            </w:tcMar>
          </w:tcPr>
          <w:p w14:paraId="154C67BC" w14:textId="77777777" w:rsidR="00DB02CE" w:rsidRPr="00A31722" w:rsidRDefault="00DB02CE" w:rsidP="00DB02CE">
            <w:pPr>
              <w:rPr>
                <w:color w:val="00000A"/>
                <w:szCs w:val="22"/>
              </w:rPr>
            </w:pPr>
            <w:r w:rsidRPr="00A31722">
              <w:rPr>
                <w:color w:val="00000A"/>
                <w:szCs w:val="22"/>
              </w:rPr>
              <w:t>Miesto viešųjų erdvių įveiklinimas</w:t>
            </w:r>
          </w:p>
        </w:tc>
        <w:tc>
          <w:tcPr>
            <w:tcW w:w="1966" w:type="dxa"/>
            <w:shd w:val="clear" w:color="auto" w:fill="auto"/>
          </w:tcPr>
          <w:p w14:paraId="154C67BD" w14:textId="77777777" w:rsidR="00DB02CE" w:rsidRPr="00A31722" w:rsidRDefault="00DB02CE" w:rsidP="00DB02CE">
            <w:pPr>
              <w:rPr>
                <w:color w:val="00000A"/>
                <w:szCs w:val="22"/>
              </w:rPr>
            </w:pPr>
            <w:r w:rsidRPr="00A31722">
              <w:rPr>
                <w:color w:val="00000A"/>
                <w:szCs w:val="22"/>
              </w:rPr>
              <w:t>Muziejininkai</w:t>
            </w:r>
          </w:p>
        </w:tc>
        <w:tc>
          <w:tcPr>
            <w:tcW w:w="2969" w:type="dxa"/>
            <w:shd w:val="clear" w:color="auto" w:fill="auto"/>
            <w:tcMar>
              <w:left w:w="-5" w:type="dxa"/>
            </w:tcMar>
          </w:tcPr>
          <w:p w14:paraId="154C67BE" w14:textId="77777777" w:rsidR="00DB02CE" w:rsidRPr="00A31722" w:rsidRDefault="00DB02CE" w:rsidP="00DB02CE">
            <w:pPr>
              <w:rPr>
                <w:bCs/>
                <w:color w:val="00000A"/>
                <w:szCs w:val="22"/>
                <w:lang w:eastAsia="lt-LT"/>
              </w:rPr>
            </w:pPr>
            <w:r w:rsidRPr="00A31722">
              <w:rPr>
                <w:bCs/>
                <w:color w:val="00000A"/>
                <w:szCs w:val="22"/>
                <w:lang w:eastAsia="lt-LT"/>
              </w:rPr>
              <w:t>Įveiklintų erdvių skaičius</w:t>
            </w:r>
          </w:p>
        </w:tc>
        <w:tc>
          <w:tcPr>
            <w:tcW w:w="1441" w:type="dxa"/>
            <w:shd w:val="clear" w:color="auto" w:fill="auto"/>
            <w:tcMar>
              <w:left w:w="-5" w:type="dxa"/>
            </w:tcMar>
          </w:tcPr>
          <w:p w14:paraId="154C67BF"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C0" w14:textId="77777777" w:rsidR="00DB02CE" w:rsidRPr="00A31722" w:rsidRDefault="00DB02CE" w:rsidP="00DB02CE">
            <w:pPr>
              <w:jc w:val="center"/>
              <w:rPr>
                <w:color w:val="00000A"/>
                <w:szCs w:val="22"/>
              </w:rPr>
            </w:pPr>
            <w:r w:rsidRPr="00A31722">
              <w:rPr>
                <w:color w:val="00000A"/>
                <w:szCs w:val="22"/>
              </w:rPr>
              <w:t>4</w:t>
            </w:r>
          </w:p>
        </w:tc>
        <w:tc>
          <w:tcPr>
            <w:tcW w:w="1371" w:type="dxa"/>
            <w:shd w:val="clear" w:color="auto" w:fill="auto"/>
            <w:tcMar>
              <w:left w:w="-5" w:type="dxa"/>
            </w:tcMar>
          </w:tcPr>
          <w:p w14:paraId="154C67C1" w14:textId="77777777" w:rsidR="00DB02CE" w:rsidRPr="00A31722" w:rsidRDefault="00DB02CE" w:rsidP="00DB02CE">
            <w:pPr>
              <w:jc w:val="center"/>
              <w:rPr>
                <w:color w:val="00000A"/>
                <w:szCs w:val="22"/>
              </w:rPr>
            </w:pPr>
            <w:r w:rsidRPr="00A31722">
              <w:rPr>
                <w:color w:val="00000A"/>
                <w:szCs w:val="22"/>
              </w:rPr>
              <w:t>3</w:t>
            </w:r>
          </w:p>
        </w:tc>
        <w:tc>
          <w:tcPr>
            <w:tcW w:w="1538" w:type="dxa"/>
            <w:shd w:val="clear" w:color="auto" w:fill="auto"/>
          </w:tcPr>
          <w:p w14:paraId="154C67C2"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7D0" w14:textId="77777777" w:rsidTr="002532D0">
        <w:trPr>
          <w:trHeight w:val="303"/>
          <w:jc w:val="center"/>
        </w:trPr>
        <w:tc>
          <w:tcPr>
            <w:tcW w:w="517" w:type="dxa"/>
            <w:vMerge/>
            <w:shd w:val="clear" w:color="auto" w:fill="DBE5F1" w:themeFill="accent1" w:themeFillTint="33"/>
            <w:tcMar>
              <w:left w:w="-5" w:type="dxa"/>
            </w:tcMar>
          </w:tcPr>
          <w:p w14:paraId="154C67C4"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7C5" w14:textId="77777777" w:rsidR="00DB02CE" w:rsidRPr="00A31722" w:rsidRDefault="00DB02CE" w:rsidP="00DB02CE">
            <w:pPr>
              <w:jc w:val="center"/>
              <w:rPr>
                <w:b/>
                <w:bCs/>
                <w:color w:val="00000A"/>
                <w:szCs w:val="22"/>
                <w:lang w:eastAsia="lt-LT"/>
              </w:rPr>
            </w:pPr>
          </w:p>
        </w:tc>
        <w:tc>
          <w:tcPr>
            <w:tcW w:w="532" w:type="dxa"/>
            <w:vMerge/>
            <w:shd w:val="clear" w:color="auto" w:fill="FDE9D9" w:themeFill="accent6" w:themeFillTint="33"/>
            <w:tcMar>
              <w:left w:w="-5" w:type="dxa"/>
            </w:tcMar>
          </w:tcPr>
          <w:p w14:paraId="154C67C6" w14:textId="77777777" w:rsidR="00DB02CE" w:rsidRPr="00A31722" w:rsidRDefault="00DB02CE" w:rsidP="00DB02CE">
            <w:pPr>
              <w:jc w:val="center"/>
              <w:rPr>
                <w:b/>
                <w:bCs/>
                <w:color w:val="00000A"/>
                <w:szCs w:val="22"/>
                <w:lang w:eastAsia="lt-LT"/>
              </w:rPr>
            </w:pPr>
          </w:p>
        </w:tc>
        <w:tc>
          <w:tcPr>
            <w:tcW w:w="2975" w:type="dxa"/>
            <w:gridSpan w:val="3"/>
            <w:vMerge/>
            <w:shd w:val="clear" w:color="auto" w:fill="FDE9D9" w:themeFill="accent6" w:themeFillTint="33"/>
            <w:tcMar>
              <w:left w:w="-5" w:type="dxa"/>
            </w:tcMar>
          </w:tcPr>
          <w:p w14:paraId="154C67C7" w14:textId="77777777" w:rsidR="00DB02CE" w:rsidRPr="00A31722" w:rsidRDefault="00DB02CE" w:rsidP="00DB02CE">
            <w:pPr>
              <w:rPr>
                <w:color w:val="00000A"/>
                <w:szCs w:val="22"/>
              </w:rPr>
            </w:pPr>
          </w:p>
        </w:tc>
        <w:tc>
          <w:tcPr>
            <w:tcW w:w="1966" w:type="dxa"/>
            <w:shd w:val="clear" w:color="auto" w:fill="auto"/>
          </w:tcPr>
          <w:p w14:paraId="154C67C8" w14:textId="0FDC170B" w:rsidR="00DB02CE" w:rsidRPr="00A31722" w:rsidRDefault="00DB02CE" w:rsidP="00DB02CE">
            <w:pPr>
              <w:rPr>
                <w:color w:val="00000A"/>
                <w:szCs w:val="22"/>
              </w:rPr>
            </w:pPr>
            <w:r w:rsidRPr="00A31722">
              <w:rPr>
                <w:color w:val="00000A"/>
                <w:szCs w:val="22"/>
              </w:rPr>
              <w:t>V. Venckuvienė</w:t>
            </w:r>
            <w:r w:rsidR="00344E74">
              <w:rPr>
                <w:color w:val="00000A"/>
                <w:szCs w:val="22"/>
              </w:rPr>
              <w:t>,</w:t>
            </w:r>
          </w:p>
          <w:p w14:paraId="154C67C9" w14:textId="096CB4A0" w:rsidR="00DB02CE" w:rsidRPr="00A31722" w:rsidRDefault="00DB02CE" w:rsidP="00DB02CE">
            <w:pPr>
              <w:rPr>
                <w:color w:val="00000A"/>
                <w:szCs w:val="22"/>
              </w:rPr>
            </w:pPr>
            <w:r w:rsidRPr="00A31722">
              <w:rPr>
                <w:color w:val="00000A"/>
                <w:szCs w:val="22"/>
              </w:rPr>
              <w:t>G. Baltuškienė</w:t>
            </w:r>
            <w:r w:rsidR="00344E74">
              <w:rPr>
                <w:color w:val="00000A"/>
                <w:szCs w:val="22"/>
              </w:rPr>
              <w:t>,</w:t>
            </w:r>
          </w:p>
          <w:p w14:paraId="154C67CA" w14:textId="77777777" w:rsidR="00DB02CE" w:rsidRPr="00A31722" w:rsidRDefault="00DB02CE" w:rsidP="00DB02CE">
            <w:pPr>
              <w:rPr>
                <w:color w:val="00000A"/>
                <w:szCs w:val="22"/>
              </w:rPr>
            </w:pPr>
            <w:r w:rsidRPr="00A31722">
              <w:rPr>
                <w:color w:val="00000A"/>
                <w:szCs w:val="22"/>
              </w:rPr>
              <w:t>A. Šablinskienė</w:t>
            </w:r>
          </w:p>
        </w:tc>
        <w:tc>
          <w:tcPr>
            <w:tcW w:w="2969" w:type="dxa"/>
            <w:shd w:val="clear" w:color="auto" w:fill="auto"/>
            <w:tcMar>
              <w:left w:w="-5" w:type="dxa"/>
            </w:tcMar>
          </w:tcPr>
          <w:p w14:paraId="154C67CB" w14:textId="77777777" w:rsidR="00DB02CE" w:rsidRPr="00A31722" w:rsidRDefault="00DB02CE" w:rsidP="00DB02CE">
            <w:pPr>
              <w:rPr>
                <w:color w:val="00000A"/>
                <w:szCs w:val="22"/>
              </w:rPr>
            </w:pPr>
            <w:r w:rsidRPr="00A31722">
              <w:rPr>
                <w:bCs/>
                <w:color w:val="00000A"/>
                <w:szCs w:val="22"/>
                <w:lang w:eastAsia="lt-LT"/>
              </w:rPr>
              <w:t>Suorganizuotų lauko renginių skaičius per metus</w:t>
            </w:r>
          </w:p>
        </w:tc>
        <w:tc>
          <w:tcPr>
            <w:tcW w:w="1441" w:type="dxa"/>
            <w:shd w:val="clear" w:color="auto" w:fill="auto"/>
            <w:tcMar>
              <w:left w:w="-5" w:type="dxa"/>
            </w:tcMar>
          </w:tcPr>
          <w:p w14:paraId="154C67CC"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CD" w14:textId="77777777" w:rsidR="00DB02CE" w:rsidRPr="00A31722" w:rsidRDefault="00DB02CE" w:rsidP="00DB02CE">
            <w:pPr>
              <w:jc w:val="center"/>
              <w:rPr>
                <w:color w:val="00000A"/>
                <w:szCs w:val="22"/>
              </w:rPr>
            </w:pPr>
            <w:r w:rsidRPr="00A31722">
              <w:rPr>
                <w:color w:val="00000A"/>
                <w:szCs w:val="22"/>
              </w:rPr>
              <w:t>4</w:t>
            </w:r>
          </w:p>
        </w:tc>
        <w:tc>
          <w:tcPr>
            <w:tcW w:w="1371" w:type="dxa"/>
            <w:shd w:val="clear" w:color="auto" w:fill="auto"/>
            <w:tcMar>
              <w:left w:w="-5" w:type="dxa"/>
            </w:tcMar>
          </w:tcPr>
          <w:p w14:paraId="154C67CE" w14:textId="77777777" w:rsidR="00DB02CE" w:rsidRPr="00A31722" w:rsidRDefault="00DB02CE" w:rsidP="00DB02CE">
            <w:pPr>
              <w:jc w:val="center"/>
              <w:rPr>
                <w:color w:val="00000A"/>
                <w:szCs w:val="22"/>
              </w:rPr>
            </w:pPr>
            <w:r w:rsidRPr="00A31722">
              <w:rPr>
                <w:color w:val="00000A"/>
                <w:szCs w:val="22"/>
              </w:rPr>
              <w:t>3</w:t>
            </w:r>
          </w:p>
        </w:tc>
        <w:tc>
          <w:tcPr>
            <w:tcW w:w="1538" w:type="dxa"/>
            <w:shd w:val="clear" w:color="auto" w:fill="auto"/>
          </w:tcPr>
          <w:p w14:paraId="154C67CF" w14:textId="77777777" w:rsidR="00DB02CE" w:rsidRPr="00A31722" w:rsidRDefault="00DB02CE" w:rsidP="00DB02CE">
            <w:pPr>
              <w:jc w:val="center"/>
              <w:rPr>
                <w:color w:val="00000A"/>
                <w:szCs w:val="22"/>
              </w:rPr>
            </w:pPr>
            <w:r w:rsidRPr="00A31722">
              <w:rPr>
                <w:color w:val="00000A"/>
                <w:szCs w:val="22"/>
              </w:rPr>
              <w:t>III ketv.</w:t>
            </w:r>
          </w:p>
        </w:tc>
      </w:tr>
      <w:tr w:rsidR="00DB02CE" w:rsidRPr="00A31722" w14:paraId="154C67DD" w14:textId="77777777" w:rsidTr="002532D0">
        <w:trPr>
          <w:trHeight w:val="303"/>
          <w:jc w:val="center"/>
        </w:trPr>
        <w:tc>
          <w:tcPr>
            <w:tcW w:w="517" w:type="dxa"/>
            <w:vMerge/>
            <w:shd w:val="clear" w:color="auto" w:fill="DBE5F1" w:themeFill="accent1" w:themeFillTint="33"/>
            <w:tcMar>
              <w:left w:w="-5" w:type="dxa"/>
            </w:tcMar>
          </w:tcPr>
          <w:p w14:paraId="154C67D1"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7D2" w14:textId="77777777" w:rsidR="00DB02CE" w:rsidRPr="00A31722" w:rsidRDefault="00DB02CE" w:rsidP="00DB02CE">
            <w:pPr>
              <w:jc w:val="center"/>
              <w:rPr>
                <w:b/>
                <w:bCs/>
                <w:color w:val="00000A"/>
                <w:szCs w:val="22"/>
                <w:lang w:eastAsia="lt-LT"/>
              </w:rPr>
            </w:pPr>
          </w:p>
        </w:tc>
        <w:tc>
          <w:tcPr>
            <w:tcW w:w="532" w:type="dxa"/>
            <w:vMerge/>
            <w:shd w:val="clear" w:color="auto" w:fill="FDE9D9" w:themeFill="accent6" w:themeFillTint="33"/>
            <w:tcMar>
              <w:left w:w="-5" w:type="dxa"/>
            </w:tcMar>
          </w:tcPr>
          <w:p w14:paraId="154C67D3" w14:textId="77777777" w:rsidR="00DB02CE" w:rsidRPr="00A31722" w:rsidRDefault="00DB02CE" w:rsidP="00DB02CE">
            <w:pPr>
              <w:jc w:val="center"/>
              <w:rPr>
                <w:b/>
                <w:bCs/>
                <w:color w:val="00000A"/>
                <w:szCs w:val="22"/>
                <w:lang w:eastAsia="lt-LT"/>
              </w:rPr>
            </w:pPr>
          </w:p>
        </w:tc>
        <w:tc>
          <w:tcPr>
            <w:tcW w:w="2975" w:type="dxa"/>
            <w:gridSpan w:val="3"/>
            <w:vMerge/>
            <w:shd w:val="clear" w:color="auto" w:fill="FDE9D9" w:themeFill="accent6" w:themeFillTint="33"/>
            <w:tcMar>
              <w:left w:w="-5" w:type="dxa"/>
            </w:tcMar>
          </w:tcPr>
          <w:p w14:paraId="154C67D4" w14:textId="77777777" w:rsidR="00DB02CE" w:rsidRPr="00A31722" w:rsidRDefault="00DB02CE" w:rsidP="00DB02CE">
            <w:pPr>
              <w:rPr>
                <w:color w:val="00000A"/>
                <w:szCs w:val="22"/>
              </w:rPr>
            </w:pPr>
          </w:p>
        </w:tc>
        <w:tc>
          <w:tcPr>
            <w:tcW w:w="1966" w:type="dxa"/>
            <w:shd w:val="clear" w:color="auto" w:fill="auto"/>
          </w:tcPr>
          <w:p w14:paraId="154C67D5" w14:textId="2A5A175F" w:rsidR="00DB02CE" w:rsidRPr="00A31722" w:rsidRDefault="00DB02CE" w:rsidP="00DB02CE">
            <w:pPr>
              <w:rPr>
                <w:color w:val="00000A"/>
                <w:szCs w:val="22"/>
              </w:rPr>
            </w:pPr>
            <w:r w:rsidRPr="00A31722">
              <w:rPr>
                <w:color w:val="00000A"/>
                <w:szCs w:val="22"/>
              </w:rPr>
              <w:t>V. Venckuvienė</w:t>
            </w:r>
            <w:r w:rsidR="00344E74">
              <w:rPr>
                <w:color w:val="00000A"/>
                <w:szCs w:val="22"/>
              </w:rPr>
              <w:t>,</w:t>
            </w:r>
          </w:p>
          <w:p w14:paraId="154C67D6" w14:textId="5D3F68A8" w:rsidR="00DB02CE" w:rsidRPr="00A31722" w:rsidRDefault="00DB02CE" w:rsidP="00DB02CE">
            <w:pPr>
              <w:rPr>
                <w:color w:val="00000A"/>
                <w:szCs w:val="22"/>
              </w:rPr>
            </w:pPr>
            <w:r w:rsidRPr="00A31722">
              <w:rPr>
                <w:color w:val="00000A"/>
                <w:szCs w:val="22"/>
              </w:rPr>
              <w:t>G. Baltuškienė</w:t>
            </w:r>
            <w:r w:rsidR="00344E74">
              <w:rPr>
                <w:color w:val="00000A"/>
                <w:szCs w:val="22"/>
              </w:rPr>
              <w:t>,</w:t>
            </w:r>
          </w:p>
          <w:p w14:paraId="154C67D7" w14:textId="77777777" w:rsidR="00DB02CE" w:rsidRPr="00A31722" w:rsidRDefault="00DB02CE" w:rsidP="00DB02CE">
            <w:pPr>
              <w:rPr>
                <w:color w:val="00000A"/>
                <w:szCs w:val="22"/>
              </w:rPr>
            </w:pPr>
            <w:r w:rsidRPr="00A31722">
              <w:rPr>
                <w:color w:val="00000A"/>
                <w:szCs w:val="22"/>
              </w:rPr>
              <w:t>A. Šablinskienė</w:t>
            </w:r>
          </w:p>
        </w:tc>
        <w:tc>
          <w:tcPr>
            <w:tcW w:w="2969" w:type="dxa"/>
            <w:shd w:val="clear" w:color="auto" w:fill="auto"/>
            <w:tcMar>
              <w:left w:w="-5" w:type="dxa"/>
            </w:tcMar>
          </w:tcPr>
          <w:p w14:paraId="154C67D8" w14:textId="77777777" w:rsidR="00DB02CE" w:rsidRPr="00A31722" w:rsidRDefault="00DB02CE" w:rsidP="00DB02CE">
            <w:pPr>
              <w:rPr>
                <w:color w:val="00000A"/>
                <w:szCs w:val="22"/>
              </w:rPr>
            </w:pPr>
            <w:r w:rsidRPr="00A31722">
              <w:rPr>
                <w:bCs/>
                <w:color w:val="00000A"/>
                <w:szCs w:val="22"/>
                <w:lang w:eastAsia="lt-LT"/>
              </w:rPr>
              <w:t>Suorganizuotų lauko renginių lankytojų skaičius per metus</w:t>
            </w:r>
          </w:p>
        </w:tc>
        <w:tc>
          <w:tcPr>
            <w:tcW w:w="1441" w:type="dxa"/>
            <w:shd w:val="clear" w:color="auto" w:fill="auto"/>
            <w:tcMar>
              <w:left w:w="-5" w:type="dxa"/>
            </w:tcMar>
          </w:tcPr>
          <w:p w14:paraId="154C67D9"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DA" w14:textId="77777777" w:rsidR="00DB02CE" w:rsidRPr="00A31722" w:rsidRDefault="00DB02CE" w:rsidP="00DB02CE">
            <w:pPr>
              <w:jc w:val="center"/>
              <w:rPr>
                <w:color w:val="00000A"/>
                <w:szCs w:val="22"/>
              </w:rPr>
            </w:pPr>
            <w:r w:rsidRPr="00A31722">
              <w:rPr>
                <w:color w:val="00000A"/>
                <w:szCs w:val="22"/>
              </w:rPr>
              <w:t>Neskaičiuota reikšmė</w:t>
            </w:r>
          </w:p>
        </w:tc>
        <w:tc>
          <w:tcPr>
            <w:tcW w:w="1371" w:type="dxa"/>
            <w:shd w:val="clear" w:color="auto" w:fill="auto"/>
            <w:tcMar>
              <w:left w:w="-5" w:type="dxa"/>
            </w:tcMar>
          </w:tcPr>
          <w:p w14:paraId="154C67DB" w14:textId="77777777" w:rsidR="00DB02CE" w:rsidRPr="00A31722" w:rsidRDefault="00DB02CE" w:rsidP="00DB02CE">
            <w:pPr>
              <w:jc w:val="center"/>
              <w:rPr>
                <w:color w:val="00000A"/>
                <w:szCs w:val="22"/>
              </w:rPr>
            </w:pPr>
            <w:r w:rsidRPr="00A31722">
              <w:rPr>
                <w:color w:val="00000A"/>
                <w:szCs w:val="22"/>
              </w:rPr>
              <w:t>350</w:t>
            </w:r>
          </w:p>
        </w:tc>
        <w:tc>
          <w:tcPr>
            <w:tcW w:w="1538" w:type="dxa"/>
            <w:shd w:val="clear" w:color="auto" w:fill="auto"/>
          </w:tcPr>
          <w:p w14:paraId="154C67DC" w14:textId="77777777" w:rsidR="00DB02CE" w:rsidRPr="00A31722" w:rsidRDefault="00DB02CE" w:rsidP="00DB02CE">
            <w:pPr>
              <w:jc w:val="center"/>
              <w:rPr>
                <w:color w:val="00000A"/>
                <w:szCs w:val="22"/>
              </w:rPr>
            </w:pPr>
            <w:r w:rsidRPr="00A31722">
              <w:rPr>
                <w:color w:val="00000A"/>
                <w:szCs w:val="22"/>
              </w:rPr>
              <w:t>III ketv.</w:t>
            </w:r>
          </w:p>
        </w:tc>
      </w:tr>
      <w:tr w:rsidR="00DB02CE" w:rsidRPr="00A31722" w14:paraId="154C67E8" w14:textId="77777777" w:rsidTr="002532D0">
        <w:trPr>
          <w:trHeight w:val="303"/>
          <w:jc w:val="center"/>
        </w:trPr>
        <w:tc>
          <w:tcPr>
            <w:tcW w:w="517" w:type="dxa"/>
            <w:shd w:val="clear" w:color="auto" w:fill="DBE5F1" w:themeFill="accent1" w:themeFillTint="33"/>
            <w:tcMar>
              <w:left w:w="-5" w:type="dxa"/>
            </w:tcMar>
          </w:tcPr>
          <w:p w14:paraId="154C67DE"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shd w:val="clear" w:color="auto" w:fill="EAF1DD" w:themeFill="accent3" w:themeFillTint="33"/>
            <w:tcMar>
              <w:left w:w="-5" w:type="dxa"/>
            </w:tcMar>
          </w:tcPr>
          <w:p w14:paraId="154C67DF"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shd w:val="clear" w:color="auto" w:fill="FDE9D9" w:themeFill="accent6" w:themeFillTint="33"/>
            <w:tcMar>
              <w:left w:w="-5" w:type="dxa"/>
            </w:tcMar>
          </w:tcPr>
          <w:p w14:paraId="154C67E0"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2975" w:type="dxa"/>
            <w:gridSpan w:val="3"/>
            <w:shd w:val="clear" w:color="auto" w:fill="FDE9D9" w:themeFill="accent6" w:themeFillTint="33"/>
            <w:tcMar>
              <w:left w:w="-5" w:type="dxa"/>
            </w:tcMar>
          </w:tcPr>
          <w:p w14:paraId="154C67E1" w14:textId="77777777" w:rsidR="00DB02CE" w:rsidRPr="00A31722" w:rsidRDefault="00DB02CE" w:rsidP="00DB02CE">
            <w:pPr>
              <w:rPr>
                <w:color w:val="00000A"/>
                <w:szCs w:val="22"/>
              </w:rPr>
            </w:pPr>
            <w:r w:rsidRPr="00A31722">
              <w:rPr>
                <w:color w:val="00000A"/>
                <w:szCs w:val="22"/>
              </w:rPr>
              <w:t>Kultūros paveldo puoselėjimas</w:t>
            </w:r>
          </w:p>
        </w:tc>
        <w:tc>
          <w:tcPr>
            <w:tcW w:w="1966" w:type="dxa"/>
            <w:shd w:val="clear" w:color="auto" w:fill="auto"/>
          </w:tcPr>
          <w:p w14:paraId="154C67E2" w14:textId="77777777" w:rsidR="00DB02CE" w:rsidRPr="00A31722" w:rsidRDefault="00DB02CE" w:rsidP="00DB02CE">
            <w:pPr>
              <w:rPr>
                <w:color w:val="00000A"/>
                <w:szCs w:val="22"/>
              </w:rPr>
            </w:pPr>
            <w:r w:rsidRPr="00A31722">
              <w:rPr>
                <w:color w:val="00000A"/>
                <w:szCs w:val="22"/>
              </w:rPr>
              <w:t>V. Venckuvienė</w:t>
            </w:r>
          </w:p>
        </w:tc>
        <w:tc>
          <w:tcPr>
            <w:tcW w:w="2969" w:type="dxa"/>
            <w:shd w:val="clear" w:color="auto" w:fill="auto"/>
            <w:tcMar>
              <w:left w:w="-5" w:type="dxa"/>
            </w:tcMar>
          </w:tcPr>
          <w:p w14:paraId="154C67E3" w14:textId="77777777" w:rsidR="00DB02CE" w:rsidRPr="00A31722" w:rsidRDefault="00DB02CE" w:rsidP="00DB02CE">
            <w:pPr>
              <w:rPr>
                <w:color w:val="00000A"/>
                <w:szCs w:val="22"/>
              </w:rPr>
            </w:pPr>
            <w:r w:rsidRPr="00A31722">
              <w:rPr>
                <w:color w:val="00000A"/>
                <w:szCs w:val="22"/>
              </w:rPr>
              <w:t>Metinis kultūros paveldo ekspozicijų ir etnokultūrinių renginių lankytojų skaičiaus pokytis</w:t>
            </w:r>
          </w:p>
        </w:tc>
        <w:tc>
          <w:tcPr>
            <w:tcW w:w="1441" w:type="dxa"/>
            <w:shd w:val="clear" w:color="auto" w:fill="auto"/>
            <w:tcMar>
              <w:left w:w="-5" w:type="dxa"/>
            </w:tcMar>
          </w:tcPr>
          <w:p w14:paraId="154C67E4" w14:textId="77777777" w:rsidR="00DB02CE" w:rsidRPr="00A31722" w:rsidRDefault="00DB02CE" w:rsidP="00DB02CE">
            <w:pPr>
              <w:jc w:val="center"/>
              <w:rPr>
                <w:color w:val="00000A"/>
                <w:szCs w:val="22"/>
              </w:rPr>
            </w:pPr>
            <w:r w:rsidRPr="00A31722">
              <w:rPr>
                <w:color w:val="00000A"/>
                <w:szCs w:val="22"/>
              </w:rPr>
              <w:t>Proc.</w:t>
            </w:r>
          </w:p>
        </w:tc>
        <w:tc>
          <w:tcPr>
            <w:tcW w:w="1411" w:type="dxa"/>
            <w:shd w:val="clear" w:color="auto" w:fill="auto"/>
            <w:tcMar>
              <w:left w:w="-5" w:type="dxa"/>
            </w:tcMar>
          </w:tcPr>
          <w:p w14:paraId="154C67E5" w14:textId="77777777" w:rsidR="00DB02CE" w:rsidRPr="00A31722" w:rsidRDefault="00DB02CE" w:rsidP="00DB02CE">
            <w:pPr>
              <w:jc w:val="center"/>
              <w:rPr>
                <w:color w:val="00000A"/>
                <w:szCs w:val="22"/>
              </w:rPr>
            </w:pPr>
            <w:r w:rsidRPr="00A31722">
              <w:rPr>
                <w:color w:val="00000A"/>
                <w:szCs w:val="22"/>
              </w:rPr>
              <w:t>19,3</w:t>
            </w:r>
          </w:p>
        </w:tc>
        <w:tc>
          <w:tcPr>
            <w:tcW w:w="1371" w:type="dxa"/>
            <w:shd w:val="clear" w:color="auto" w:fill="auto"/>
            <w:tcMar>
              <w:left w:w="-5" w:type="dxa"/>
            </w:tcMar>
          </w:tcPr>
          <w:p w14:paraId="154C67E6" w14:textId="77777777" w:rsidR="00DB02CE" w:rsidRPr="00A31722" w:rsidRDefault="00DB02CE" w:rsidP="00DB02CE">
            <w:pPr>
              <w:jc w:val="center"/>
              <w:rPr>
                <w:color w:val="00000A"/>
                <w:szCs w:val="22"/>
              </w:rPr>
            </w:pPr>
            <w:r w:rsidRPr="00A31722">
              <w:rPr>
                <w:color w:val="00000A"/>
                <w:szCs w:val="22"/>
              </w:rPr>
              <w:t>33,2</w:t>
            </w:r>
          </w:p>
        </w:tc>
        <w:tc>
          <w:tcPr>
            <w:tcW w:w="1538" w:type="dxa"/>
            <w:shd w:val="clear" w:color="auto" w:fill="auto"/>
          </w:tcPr>
          <w:p w14:paraId="154C67E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7F4" w14:textId="77777777" w:rsidTr="002532D0">
        <w:trPr>
          <w:trHeight w:val="303"/>
          <w:jc w:val="center"/>
        </w:trPr>
        <w:tc>
          <w:tcPr>
            <w:tcW w:w="517" w:type="dxa"/>
            <w:shd w:val="clear" w:color="auto" w:fill="DBE5F1" w:themeFill="accent1" w:themeFillTint="33"/>
            <w:tcMar>
              <w:left w:w="-5" w:type="dxa"/>
            </w:tcMar>
          </w:tcPr>
          <w:p w14:paraId="154C67E9" w14:textId="77777777" w:rsidR="00DB02CE" w:rsidRPr="00A31722" w:rsidRDefault="00DB02CE" w:rsidP="00DB02CE">
            <w:pPr>
              <w:jc w:val="center"/>
              <w:rPr>
                <w:bCs/>
                <w:color w:val="00000A"/>
                <w:szCs w:val="22"/>
                <w:lang w:eastAsia="lt-LT"/>
              </w:rPr>
            </w:pPr>
            <w:r w:rsidRPr="00A31722">
              <w:rPr>
                <w:bCs/>
                <w:color w:val="00000A"/>
                <w:szCs w:val="22"/>
                <w:lang w:eastAsia="lt-LT"/>
              </w:rPr>
              <w:lastRenderedPageBreak/>
              <w:t>01</w:t>
            </w:r>
          </w:p>
        </w:tc>
        <w:tc>
          <w:tcPr>
            <w:tcW w:w="534" w:type="dxa"/>
            <w:shd w:val="clear" w:color="auto" w:fill="EAF1DD" w:themeFill="accent3" w:themeFillTint="33"/>
            <w:tcMar>
              <w:left w:w="-5" w:type="dxa"/>
            </w:tcMar>
          </w:tcPr>
          <w:p w14:paraId="154C67EA"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shd w:val="clear" w:color="auto" w:fill="FDE9D9" w:themeFill="accent6" w:themeFillTint="33"/>
            <w:tcMar>
              <w:left w:w="-5" w:type="dxa"/>
            </w:tcMar>
          </w:tcPr>
          <w:p w14:paraId="154C67EB"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56" w:type="dxa"/>
            <w:gridSpan w:val="2"/>
            <w:shd w:val="clear" w:color="auto" w:fill="auto"/>
            <w:tcMar>
              <w:left w:w="-5" w:type="dxa"/>
            </w:tcMar>
          </w:tcPr>
          <w:p w14:paraId="154C67EC" w14:textId="77777777" w:rsidR="00DB02CE" w:rsidRPr="00A31722" w:rsidRDefault="00DB02CE" w:rsidP="00DB02CE">
            <w:pPr>
              <w:jc w:val="center"/>
              <w:rPr>
                <w:color w:val="00000A"/>
                <w:szCs w:val="22"/>
              </w:rPr>
            </w:pPr>
            <w:r w:rsidRPr="00A31722">
              <w:rPr>
                <w:color w:val="00000A"/>
                <w:szCs w:val="22"/>
              </w:rPr>
              <w:t>01</w:t>
            </w:r>
          </w:p>
        </w:tc>
        <w:tc>
          <w:tcPr>
            <w:tcW w:w="2419" w:type="dxa"/>
            <w:shd w:val="clear" w:color="auto" w:fill="auto"/>
          </w:tcPr>
          <w:p w14:paraId="154C67ED" w14:textId="77777777" w:rsidR="00DB02CE" w:rsidRPr="00A31722" w:rsidRDefault="00DB02CE" w:rsidP="00DB02CE">
            <w:pPr>
              <w:rPr>
                <w:color w:val="00000A"/>
                <w:szCs w:val="22"/>
              </w:rPr>
            </w:pPr>
            <w:r w:rsidRPr="00A31722">
              <w:rPr>
                <w:color w:val="00000A"/>
                <w:szCs w:val="22"/>
              </w:rPr>
              <w:t>Parengti naujas / atnaujinti ekspozicijas</w:t>
            </w:r>
          </w:p>
        </w:tc>
        <w:tc>
          <w:tcPr>
            <w:tcW w:w="1966" w:type="dxa"/>
            <w:shd w:val="clear" w:color="auto" w:fill="auto"/>
          </w:tcPr>
          <w:p w14:paraId="154C67EE" w14:textId="77777777" w:rsidR="00DB02CE" w:rsidRPr="00A31722" w:rsidRDefault="00DB02CE" w:rsidP="00DB02CE">
            <w:pPr>
              <w:rPr>
                <w:color w:val="00000A"/>
                <w:szCs w:val="22"/>
              </w:rPr>
            </w:pPr>
            <w:r w:rsidRPr="00A31722">
              <w:rPr>
                <w:color w:val="00000A"/>
                <w:szCs w:val="22"/>
              </w:rPr>
              <w:t>A. Astramskas</w:t>
            </w:r>
          </w:p>
        </w:tc>
        <w:tc>
          <w:tcPr>
            <w:tcW w:w="2969" w:type="dxa"/>
            <w:shd w:val="clear" w:color="auto" w:fill="auto"/>
            <w:tcMar>
              <w:left w:w="-5" w:type="dxa"/>
            </w:tcMar>
          </w:tcPr>
          <w:p w14:paraId="154C67EF" w14:textId="49122A46" w:rsidR="00DB02CE" w:rsidRPr="00A31722" w:rsidRDefault="00DB02CE" w:rsidP="00DB02CE">
            <w:pPr>
              <w:rPr>
                <w:color w:val="00000A"/>
                <w:szCs w:val="22"/>
              </w:rPr>
            </w:pPr>
            <w:r w:rsidRPr="00A31722">
              <w:rPr>
                <w:color w:val="00000A"/>
                <w:szCs w:val="22"/>
              </w:rPr>
              <w:t>Naujų</w:t>
            </w:r>
            <w:r w:rsidR="002532D0" w:rsidRPr="00A31722">
              <w:rPr>
                <w:color w:val="00000A"/>
                <w:szCs w:val="22"/>
              </w:rPr>
              <w:t xml:space="preserve"> </w:t>
            </w:r>
            <w:r w:rsidRPr="00A31722">
              <w:rPr>
                <w:color w:val="00000A"/>
                <w:szCs w:val="22"/>
              </w:rPr>
              <w:t>/</w:t>
            </w:r>
            <w:r w:rsidR="002532D0" w:rsidRPr="00A31722">
              <w:rPr>
                <w:color w:val="00000A"/>
                <w:szCs w:val="22"/>
              </w:rPr>
              <w:t xml:space="preserve"> </w:t>
            </w:r>
            <w:r w:rsidRPr="00A31722">
              <w:rPr>
                <w:color w:val="00000A"/>
                <w:szCs w:val="22"/>
              </w:rPr>
              <w:t>atnaujintų ekspozicijų skaičius per metus</w:t>
            </w:r>
          </w:p>
        </w:tc>
        <w:tc>
          <w:tcPr>
            <w:tcW w:w="1441" w:type="dxa"/>
            <w:shd w:val="clear" w:color="auto" w:fill="auto"/>
            <w:tcMar>
              <w:left w:w="-5" w:type="dxa"/>
            </w:tcMar>
          </w:tcPr>
          <w:p w14:paraId="154C67F0"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F1" w14:textId="77777777" w:rsidR="00DB02CE" w:rsidRPr="00A31722" w:rsidRDefault="00DB02CE" w:rsidP="00DB02CE">
            <w:pPr>
              <w:jc w:val="center"/>
              <w:rPr>
                <w:color w:val="00000A"/>
                <w:szCs w:val="22"/>
              </w:rPr>
            </w:pPr>
            <w:r w:rsidRPr="00A31722">
              <w:rPr>
                <w:color w:val="00000A"/>
                <w:szCs w:val="22"/>
              </w:rPr>
              <w:t>0</w:t>
            </w:r>
          </w:p>
        </w:tc>
        <w:tc>
          <w:tcPr>
            <w:tcW w:w="1371" w:type="dxa"/>
            <w:shd w:val="clear" w:color="auto" w:fill="auto"/>
            <w:tcMar>
              <w:left w:w="-5" w:type="dxa"/>
            </w:tcMar>
          </w:tcPr>
          <w:p w14:paraId="154C67F2" w14:textId="77777777" w:rsidR="00DB02CE" w:rsidRPr="00A31722" w:rsidRDefault="00DB02CE" w:rsidP="00DB02CE">
            <w:pPr>
              <w:jc w:val="center"/>
              <w:rPr>
                <w:color w:val="00000A"/>
                <w:szCs w:val="22"/>
              </w:rPr>
            </w:pPr>
            <w:r w:rsidRPr="00A31722">
              <w:rPr>
                <w:color w:val="00000A"/>
                <w:szCs w:val="22"/>
              </w:rPr>
              <w:t>1</w:t>
            </w:r>
          </w:p>
        </w:tc>
        <w:tc>
          <w:tcPr>
            <w:tcW w:w="1538" w:type="dxa"/>
            <w:shd w:val="clear" w:color="auto" w:fill="auto"/>
          </w:tcPr>
          <w:p w14:paraId="154C67F3" w14:textId="77777777" w:rsidR="00DB02CE" w:rsidRPr="00A31722" w:rsidRDefault="00DB02CE" w:rsidP="00DB02CE">
            <w:pPr>
              <w:jc w:val="center"/>
              <w:rPr>
                <w:color w:val="00000A"/>
                <w:szCs w:val="22"/>
              </w:rPr>
            </w:pPr>
            <w:bookmarkStart w:id="3" w:name="__DdeLink__1987_3044500944"/>
            <w:bookmarkEnd w:id="3"/>
            <w:r w:rsidRPr="00A31722">
              <w:rPr>
                <w:color w:val="00000A"/>
                <w:szCs w:val="22"/>
              </w:rPr>
              <w:t>IV ketv.</w:t>
            </w:r>
          </w:p>
        </w:tc>
      </w:tr>
      <w:tr w:rsidR="00DB02CE" w:rsidRPr="00A31722" w14:paraId="154C6801" w14:textId="77777777" w:rsidTr="002532D0">
        <w:trPr>
          <w:trHeight w:val="303"/>
          <w:jc w:val="center"/>
        </w:trPr>
        <w:tc>
          <w:tcPr>
            <w:tcW w:w="517" w:type="dxa"/>
            <w:shd w:val="clear" w:color="auto" w:fill="DBE5F1" w:themeFill="accent1" w:themeFillTint="33"/>
            <w:tcMar>
              <w:left w:w="-5" w:type="dxa"/>
            </w:tcMar>
          </w:tcPr>
          <w:p w14:paraId="154C67F5"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shd w:val="clear" w:color="auto" w:fill="EAF1DD" w:themeFill="accent3" w:themeFillTint="33"/>
            <w:tcMar>
              <w:left w:w="-5" w:type="dxa"/>
            </w:tcMar>
          </w:tcPr>
          <w:p w14:paraId="154C67F6"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shd w:val="clear" w:color="auto" w:fill="FDE9D9" w:themeFill="accent6" w:themeFillTint="33"/>
            <w:tcMar>
              <w:left w:w="-5" w:type="dxa"/>
            </w:tcMar>
          </w:tcPr>
          <w:p w14:paraId="154C67F7"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56" w:type="dxa"/>
            <w:gridSpan w:val="2"/>
            <w:shd w:val="clear" w:color="auto" w:fill="auto"/>
            <w:tcMar>
              <w:left w:w="-5" w:type="dxa"/>
            </w:tcMar>
          </w:tcPr>
          <w:p w14:paraId="154C67F8" w14:textId="77777777" w:rsidR="00DB02CE" w:rsidRPr="00A31722" w:rsidRDefault="00DB02CE" w:rsidP="00DB02CE">
            <w:pPr>
              <w:jc w:val="center"/>
              <w:rPr>
                <w:color w:val="00000A"/>
                <w:szCs w:val="22"/>
              </w:rPr>
            </w:pPr>
            <w:r w:rsidRPr="00A31722">
              <w:rPr>
                <w:color w:val="00000A"/>
                <w:szCs w:val="22"/>
              </w:rPr>
              <w:t>02</w:t>
            </w:r>
          </w:p>
        </w:tc>
        <w:tc>
          <w:tcPr>
            <w:tcW w:w="2419" w:type="dxa"/>
            <w:shd w:val="clear" w:color="auto" w:fill="auto"/>
          </w:tcPr>
          <w:p w14:paraId="154C67F9" w14:textId="77777777" w:rsidR="00DB02CE" w:rsidRPr="00A31722" w:rsidRDefault="00DB02CE" w:rsidP="00DB02CE">
            <w:pPr>
              <w:rPr>
                <w:color w:val="00000A"/>
                <w:szCs w:val="22"/>
              </w:rPr>
            </w:pPr>
            <w:r w:rsidRPr="00A31722">
              <w:rPr>
                <w:color w:val="00000A"/>
                <w:szCs w:val="22"/>
              </w:rPr>
              <w:t>Organizuoti etnokultūrinius renginius</w:t>
            </w:r>
          </w:p>
        </w:tc>
        <w:tc>
          <w:tcPr>
            <w:tcW w:w="1966" w:type="dxa"/>
            <w:shd w:val="clear" w:color="auto" w:fill="auto"/>
          </w:tcPr>
          <w:p w14:paraId="154C67FA" w14:textId="649EEA5E" w:rsidR="00DB02CE" w:rsidRPr="00A31722" w:rsidRDefault="00DB02CE" w:rsidP="00DB02CE">
            <w:pPr>
              <w:rPr>
                <w:color w:val="00000A"/>
                <w:szCs w:val="22"/>
              </w:rPr>
            </w:pPr>
            <w:r w:rsidRPr="00A31722">
              <w:rPr>
                <w:color w:val="00000A"/>
                <w:szCs w:val="22"/>
              </w:rPr>
              <w:t>L. Vilienė</w:t>
            </w:r>
            <w:r w:rsidR="00344E74">
              <w:rPr>
                <w:color w:val="00000A"/>
                <w:szCs w:val="22"/>
              </w:rPr>
              <w:t>,</w:t>
            </w:r>
          </w:p>
          <w:p w14:paraId="154C67FB" w14:textId="77777777" w:rsidR="00DB02CE" w:rsidRPr="00A31722" w:rsidRDefault="00DB02CE" w:rsidP="00DB02CE">
            <w:pPr>
              <w:rPr>
                <w:color w:val="00000A"/>
                <w:szCs w:val="22"/>
              </w:rPr>
            </w:pPr>
            <w:r w:rsidRPr="00A31722">
              <w:rPr>
                <w:color w:val="00000A"/>
                <w:szCs w:val="22"/>
              </w:rPr>
              <w:t>V. Vasiliauskaitė</w:t>
            </w:r>
          </w:p>
        </w:tc>
        <w:tc>
          <w:tcPr>
            <w:tcW w:w="2969" w:type="dxa"/>
            <w:shd w:val="clear" w:color="auto" w:fill="auto"/>
            <w:tcMar>
              <w:left w:w="-5" w:type="dxa"/>
            </w:tcMar>
          </w:tcPr>
          <w:p w14:paraId="154C67FC" w14:textId="77777777" w:rsidR="00DB02CE" w:rsidRPr="00A31722" w:rsidRDefault="00DB02CE" w:rsidP="00DB02CE">
            <w:pPr>
              <w:rPr>
                <w:color w:val="00000A"/>
                <w:szCs w:val="22"/>
              </w:rPr>
            </w:pPr>
            <w:r w:rsidRPr="00A31722">
              <w:rPr>
                <w:color w:val="00000A"/>
                <w:szCs w:val="22"/>
              </w:rPr>
              <w:t>Suorganizuotų etnokultūrinių renginių skaičius per metus</w:t>
            </w:r>
          </w:p>
        </w:tc>
        <w:tc>
          <w:tcPr>
            <w:tcW w:w="1441" w:type="dxa"/>
            <w:shd w:val="clear" w:color="auto" w:fill="auto"/>
            <w:tcMar>
              <w:left w:w="-5" w:type="dxa"/>
            </w:tcMar>
          </w:tcPr>
          <w:p w14:paraId="154C67FD"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auto"/>
            <w:tcMar>
              <w:left w:w="-5" w:type="dxa"/>
            </w:tcMar>
          </w:tcPr>
          <w:p w14:paraId="154C67FE" w14:textId="77777777" w:rsidR="00DB02CE" w:rsidRPr="00A31722" w:rsidRDefault="00DB02CE" w:rsidP="00DB02CE">
            <w:pPr>
              <w:jc w:val="center"/>
              <w:rPr>
                <w:color w:val="00000A"/>
                <w:szCs w:val="22"/>
              </w:rPr>
            </w:pPr>
            <w:r w:rsidRPr="00A31722">
              <w:rPr>
                <w:color w:val="00000A"/>
                <w:szCs w:val="22"/>
              </w:rPr>
              <w:t>66</w:t>
            </w:r>
          </w:p>
        </w:tc>
        <w:tc>
          <w:tcPr>
            <w:tcW w:w="1371" w:type="dxa"/>
            <w:shd w:val="clear" w:color="auto" w:fill="auto"/>
            <w:tcMar>
              <w:left w:w="-5" w:type="dxa"/>
            </w:tcMar>
          </w:tcPr>
          <w:p w14:paraId="154C67FF" w14:textId="77777777" w:rsidR="00DB02CE" w:rsidRPr="00A31722" w:rsidRDefault="00DB02CE" w:rsidP="00DB02CE">
            <w:pPr>
              <w:jc w:val="center"/>
              <w:rPr>
                <w:color w:val="00000A"/>
                <w:szCs w:val="22"/>
              </w:rPr>
            </w:pPr>
            <w:r w:rsidRPr="00A31722">
              <w:rPr>
                <w:color w:val="00000A"/>
                <w:szCs w:val="22"/>
              </w:rPr>
              <w:t>70</w:t>
            </w:r>
          </w:p>
        </w:tc>
        <w:tc>
          <w:tcPr>
            <w:tcW w:w="1538" w:type="dxa"/>
            <w:shd w:val="clear" w:color="auto" w:fill="auto"/>
          </w:tcPr>
          <w:p w14:paraId="154C6800"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0D" w14:textId="77777777" w:rsidTr="002532D0">
        <w:trPr>
          <w:trHeight w:val="303"/>
          <w:jc w:val="center"/>
        </w:trPr>
        <w:tc>
          <w:tcPr>
            <w:tcW w:w="517" w:type="dxa"/>
            <w:vMerge w:val="restart"/>
            <w:shd w:val="clear" w:color="auto" w:fill="DBE5F1" w:themeFill="accent1" w:themeFillTint="33"/>
            <w:tcMar>
              <w:left w:w="-5" w:type="dxa"/>
            </w:tcMar>
          </w:tcPr>
          <w:p w14:paraId="154C6802"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803"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shd w:val="clear" w:color="auto" w:fill="FDE9D9" w:themeFill="accent6" w:themeFillTint="33"/>
            <w:tcMar>
              <w:left w:w="-5" w:type="dxa"/>
            </w:tcMar>
          </w:tcPr>
          <w:p w14:paraId="154C6804"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56" w:type="dxa"/>
            <w:gridSpan w:val="2"/>
            <w:vMerge w:val="restart"/>
            <w:shd w:val="clear" w:color="auto" w:fill="auto"/>
            <w:tcMar>
              <w:left w:w="-5" w:type="dxa"/>
            </w:tcMar>
          </w:tcPr>
          <w:p w14:paraId="154C6805" w14:textId="77777777" w:rsidR="00DB02CE" w:rsidRPr="00A31722" w:rsidRDefault="00DB02CE" w:rsidP="00DB02CE">
            <w:pPr>
              <w:jc w:val="center"/>
              <w:rPr>
                <w:color w:val="00000A"/>
                <w:szCs w:val="22"/>
              </w:rPr>
            </w:pPr>
            <w:r w:rsidRPr="00A31722">
              <w:rPr>
                <w:color w:val="00000A"/>
                <w:szCs w:val="22"/>
              </w:rPr>
              <w:t>03</w:t>
            </w:r>
          </w:p>
        </w:tc>
        <w:tc>
          <w:tcPr>
            <w:tcW w:w="2419" w:type="dxa"/>
            <w:vMerge w:val="restart"/>
            <w:shd w:val="clear" w:color="auto" w:fill="auto"/>
          </w:tcPr>
          <w:p w14:paraId="154C6806" w14:textId="77777777" w:rsidR="00DB02CE" w:rsidRPr="00A31722" w:rsidRDefault="00DB02CE" w:rsidP="00DB02CE">
            <w:pPr>
              <w:rPr>
                <w:color w:val="00000A"/>
                <w:szCs w:val="22"/>
              </w:rPr>
            </w:pPr>
            <w:r w:rsidRPr="00A31722">
              <w:rPr>
                <w:color w:val="00000A"/>
                <w:szCs w:val="22"/>
              </w:rPr>
              <w:t>Kaupti, tirti, restauruoti, saugoti muziejinių vertybių rinkinius ir nematerialųjį paveldą</w:t>
            </w:r>
          </w:p>
        </w:tc>
        <w:tc>
          <w:tcPr>
            <w:tcW w:w="1966" w:type="dxa"/>
            <w:tcBorders>
              <w:top w:val="nil"/>
            </w:tcBorders>
            <w:shd w:val="clear" w:color="auto" w:fill="auto"/>
          </w:tcPr>
          <w:p w14:paraId="154C6807" w14:textId="77777777" w:rsidR="00DB02CE" w:rsidRPr="00A31722" w:rsidRDefault="00DB02CE" w:rsidP="00DB02CE">
            <w:pPr>
              <w:rPr>
                <w:color w:val="00000A"/>
                <w:szCs w:val="22"/>
              </w:rPr>
            </w:pPr>
            <w:r w:rsidRPr="00A31722">
              <w:rPr>
                <w:color w:val="00000A"/>
                <w:szCs w:val="22"/>
              </w:rPr>
              <w:t>J. Gaidelienė</w:t>
            </w:r>
          </w:p>
        </w:tc>
        <w:tc>
          <w:tcPr>
            <w:tcW w:w="2969" w:type="dxa"/>
            <w:tcBorders>
              <w:top w:val="nil"/>
            </w:tcBorders>
            <w:shd w:val="clear" w:color="auto" w:fill="auto"/>
            <w:tcMar>
              <w:left w:w="-5" w:type="dxa"/>
            </w:tcMar>
          </w:tcPr>
          <w:p w14:paraId="154C6808" w14:textId="77777777" w:rsidR="00DB02CE" w:rsidRPr="00A31722" w:rsidRDefault="00DB02CE" w:rsidP="00DB02CE">
            <w:pPr>
              <w:rPr>
                <w:color w:val="00000A"/>
                <w:szCs w:val="22"/>
              </w:rPr>
            </w:pPr>
            <w:r w:rsidRPr="00A31722">
              <w:rPr>
                <w:color w:val="00000A"/>
                <w:szCs w:val="22"/>
              </w:rPr>
              <w:t>Naujų įsigytų eksponatų skaičius per metus</w:t>
            </w:r>
          </w:p>
        </w:tc>
        <w:tc>
          <w:tcPr>
            <w:tcW w:w="1441" w:type="dxa"/>
            <w:tcBorders>
              <w:top w:val="nil"/>
            </w:tcBorders>
            <w:shd w:val="clear" w:color="auto" w:fill="auto"/>
            <w:tcMar>
              <w:left w:w="-5" w:type="dxa"/>
            </w:tcMar>
          </w:tcPr>
          <w:p w14:paraId="154C6809"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0A" w14:textId="77777777" w:rsidR="00DB02CE" w:rsidRPr="00A31722" w:rsidRDefault="00DB02CE" w:rsidP="00DB02CE">
            <w:pPr>
              <w:jc w:val="center"/>
              <w:rPr>
                <w:color w:val="00000A"/>
                <w:szCs w:val="22"/>
              </w:rPr>
            </w:pPr>
            <w:r w:rsidRPr="00A31722">
              <w:rPr>
                <w:color w:val="00000A"/>
                <w:szCs w:val="22"/>
              </w:rPr>
              <w:t>1986</w:t>
            </w:r>
          </w:p>
        </w:tc>
        <w:tc>
          <w:tcPr>
            <w:tcW w:w="1371" w:type="dxa"/>
            <w:tcBorders>
              <w:top w:val="nil"/>
            </w:tcBorders>
            <w:shd w:val="clear" w:color="auto" w:fill="auto"/>
            <w:tcMar>
              <w:left w:w="-5" w:type="dxa"/>
            </w:tcMar>
          </w:tcPr>
          <w:p w14:paraId="154C680B" w14:textId="77777777" w:rsidR="00DB02CE" w:rsidRPr="00A31722" w:rsidRDefault="00DB02CE" w:rsidP="00DB02CE">
            <w:pPr>
              <w:jc w:val="center"/>
              <w:rPr>
                <w:color w:val="00000A"/>
                <w:szCs w:val="22"/>
              </w:rPr>
            </w:pPr>
            <w:r w:rsidRPr="00A31722">
              <w:rPr>
                <w:color w:val="00000A"/>
                <w:szCs w:val="22"/>
              </w:rPr>
              <w:t>1700</w:t>
            </w:r>
          </w:p>
        </w:tc>
        <w:tc>
          <w:tcPr>
            <w:tcW w:w="1538" w:type="dxa"/>
            <w:tcBorders>
              <w:top w:val="nil"/>
            </w:tcBorders>
            <w:shd w:val="clear" w:color="auto" w:fill="auto"/>
          </w:tcPr>
          <w:p w14:paraId="154C680C"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19" w14:textId="77777777" w:rsidTr="002532D0">
        <w:trPr>
          <w:trHeight w:val="303"/>
          <w:jc w:val="center"/>
        </w:trPr>
        <w:tc>
          <w:tcPr>
            <w:tcW w:w="517" w:type="dxa"/>
            <w:vMerge/>
            <w:shd w:val="clear" w:color="auto" w:fill="DBE5F1" w:themeFill="accent1" w:themeFillTint="33"/>
            <w:tcMar>
              <w:left w:w="-5" w:type="dxa"/>
            </w:tcMar>
          </w:tcPr>
          <w:p w14:paraId="154C680E"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80F" w14:textId="77777777" w:rsidR="00DB02CE" w:rsidRPr="00A31722" w:rsidRDefault="00DB02CE" w:rsidP="00DB02CE">
            <w:pPr>
              <w:jc w:val="center"/>
              <w:rPr>
                <w:bCs/>
                <w:color w:val="00000A"/>
                <w:szCs w:val="22"/>
                <w:lang w:eastAsia="lt-LT"/>
              </w:rPr>
            </w:pPr>
          </w:p>
        </w:tc>
        <w:tc>
          <w:tcPr>
            <w:tcW w:w="532" w:type="dxa"/>
            <w:vMerge/>
            <w:shd w:val="clear" w:color="auto" w:fill="FDE9D9" w:themeFill="accent6" w:themeFillTint="33"/>
            <w:tcMar>
              <w:left w:w="-5" w:type="dxa"/>
            </w:tcMar>
          </w:tcPr>
          <w:p w14:paraId="154C6810" w14:textId="77777777" w:rsidR="00DB02CE" w:rsidRPr="00A31722" w:rsidRDefault="00DB02CE" w:rsidP="00DB02CE">
            <w:pPr>
              <w:jc w:val="center"/>
              <w:rPr>
                <w:bCs/>
                <w:color w:val="00000A"/>
                <w:szCs w:val="22"/>
                <w:lang w:eastAsia="lt-LT"/>
              </w:rPr>
            </w:pPr>
          </w:p>
        </w:tc>
        <w:tc>
          <w:tcPr>
            <w:tcW w:w="556" w:type="dxa"/>
            <w:gridSpan w:val="2"/>
            <w:vMerge/>
            <w:shd w:val="clear" w:color="auto" w:fill="auto"/>
            <w:tcMar>
              <w:left w:w="-5" w:type="dxa"/>
            </w:tcMar>
          </w:tcPr>
          <w:p w14:paraId="154C6811" w14:textId="77777777" w:rsidR="00DB02CE" w:rsidRPr="00A31722" w:rsidRDefault="00DB02CE" w:rsidP="00DB02CE">
            <w:pPr>
              <w:rPr>
                <w:color w:val="00000A"/>
                <w:szCs w:val="22"/>
              </w:rPr>
            </w:pPr>
          </w:p>
        </w:tc>
        <w:tc>
          <w:tcPr>
            <w:tcW w:w="2419" w:type="dxa"/>
            <w:vMerge/>
            <w:shd w:val="clear" w:color="auto" w:fill="auto"/>
          </w:tcPr>
          <w:p w14:paraId="154C6812" w14:textId="77777777" w:rsidR="00DB02CE" w:rsidRPr="00A31722" w:rsidRDefault="00DB02CE" w:rsidP="00DB02CE">
            <w:pPr>
              <w:rPr>
                <w:color w:val="00000A"/>
                <w:szCs w:val="22"/>
              </w:rPr>
            </w:pPr>
          </w:p>
        </w:tc>
        <w:tc>
          <w:tcPr>
            <w:tcW w:w="1966" w:type="dxa"/>
            <w:tcBorders>
              <w:top w:val="nil"/>
            </w:tcBorders>
            <w:shd w:val="clear" w:color="auto" w:fill="auto"/>
          </w:tcPr>
          <w:p w14:paraId="154C6813" w14:textId="77777777" w:rsidR="00DB02CE" w:rsidRPr="00A31722" w:rsidRDefault="00DB02CE" w:rsidP="00DB02CE">
            <w:pPr>
              <w:rPr>
                <w:color w:val="00000A"/>
                <w:szCs w:val="22"/>
              </w:rPr>
            </w:pPr>
            <w:r w:rsidRPr="00A31722">
              <w:rPr>
                <w:color w:val="00000A"/>
                <w:szCs w:val="22"/>
              </w:rPr>
              <w:t>Muziejininkai</w:t>
            </w:r>
          </w:p>
        </w:tc>
        <w:tc>
          <w:tcPr>
            <w:tcW w:w="2969" w:type="dxa"/>
            <w:tcBorders>
              <w:top w:val="nil"/>
            </w:tcBorders>
            <w:shd w:val="clear" w:color="auto" w:fill="auto"/>
            <w:tcMar>
              <w:left w:w="-5" w:type="dxa"/>
            </w:tcMar>
          </w:tcPr>
          <w:p w14:paraId="154C6814" w14:textId="77777777" w:rsidR="00DB02CE" w:rsidRPr="00A31722" w:rsidRDefault="00DB02CE" w:rsidP="00DB02CE">
            <w:pPr>
              <w:rPr>
                <w:color w:val="00000A"/>
                <w:szCs w:val="22"/>
              </w:rPr>
            </w:pPr>
            <w:r w:rsidRPr="00A31722">
              <w:rPr>
                <w:color w:val="00000A"/>
                <w:szCs w:val="22"/>
              </w:rPr>
              <w:t>Suinventorintų eksponatų skaičius per metus</w:t>
            </w:r>
          </w:p>
        </w:tc>
        <w:tc>
          <w:tcPr>
            <w:tcW w:w="1441" w:type="dxa"/>
            <w:tcBorders>
              <w:top w:val="nil"/>
            </w:tcBorders>
            <w:shd w:val="clear" w:color="auto" w:fill="auto"/>
            <w:tcMar>
              <w:left w:w="-5" w:type="dxa"/>
            </w:tcMar>
          </w:tcPr>
          <w:p w14:paraId="154C6815"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16" w14:textId="77777777" w:rsidR="00DB02CE" w:rsidRPr="00A31722" w:rsidRDefault="00DB02CE" w:rsidP="00DB02CE">
            <w:pPr>
              <w:jc w:val="center"/>
              <w:rPr>
                <w:color w:val="00000A"/>
                <w:szCs w:val="22"/>
              </w:rPr>
            </w:pPr>
            <w:r w:rsidRPr="00A31722">
              <w:rPr>
                <w:color w:val="00000A"/>
                <w:szCs w:val="22"/>
              </w:rPr>
              <w:t>3170</w:t>
            </w:r>
          </w:p>
        </w:tc>
        <w:tc>
          <w:tcPr>
            <w:tcW w:w="1371" w:type="dxa"/>
            <w:tcBorders>
              <w:top w:val="nil"/>
            </w:tcBorders>
            <w:shd w:val="clear" w:color="auto" w:fill="auto"/>
            <w:tcMar>
              <w:left w:w="-5" w:type="dxa"/>
            </w:tcMar>
          </w:tcPr>
          <w:p w14:paraId="154C6817" w14:textId="77777777" w:rsidR="00DB02CE" w:rsidRPr="00A31722" w:rsidRDefault="00DB02CE" w:rsidP="00DB02CE">
            <w:pPr>
              <w:jc w:val="center"/>
              <w:rPr>
                <w:color w:val="00000A"/>
                <w:szCs w:val="22"/>
              </w:rPr>
            </w:pPr>
            <w:r w:rsidRPr="00A31722">
              <w:rPr>
                <w:color w:val="00000A"/>
                <w:szCs w:val="22"/>
              </w:rPr>
              <w:t>1930</w:t>
            </w:r>
          </w:p>
        </w:tc>
        <w:tc>
          <w:tcPr>
            <w:tcW w:w="1538" w:type="dxa"/>
            <w:tcBorders>
              <w:top w:val="nil"/>
            </w:tcBorders>
            <w:shd w:val="clear" w:color="auto" w:fill="auto"/>
          </w:tcPr>
          <w:p w14:paraId="154C6818"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26" w14:textId="77777777" w:rsidTr="002532D0">
        <w:trPr>
          <w:trHeight w:val="303"/>
          <w:jc w:val="center"/>
        </w:trPr>
        <w:tc>
          <w:tcPr>
            <w:tcW w:w="517" w:type="dxa"/>
            <w:vMerge/>
            <w:shd w:val="clear" w:color="auto" w:fill="DBE5F1" w:themeFill="accent1" w:themeFillTint="33"/>
            <w:tcMar>
              <w:left w:w="-5" w:type="dxa"/>
            </w:tcMar>
          </w:tcPr>
          <w:p w14:paraId="154C681A"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81B" w14:textId="77777777" w:rsidR="00DB02CE" w:rsidRPr="00A31722" w:rsidRDefault="00DB02CE" w:rsidP="00DB02CE">
            <w:pPr>
              <w:jc w:val="center"/>
              <w:rPr>
                <w:bCs/>
                <w:color w:val="00000A"/>
                <w:szCs w:val="22"/>
                <w:lang w:eastAsia="lt-LT"/>
              </w:rPr>
            </w:pPr>
          </w:p>
        </w:tc>
        <w:tc>
          <w:tcPr>
            <w:tcW w:w="532" w:type="dxa"/>
            <w:vMerge/>
            <w:shd w:val="clear" w:color="auto" w:fill="FDE9D9" w:themeFill="accent6" w:themeFillTint="33"/>
            <w:tcMar>
              <w:left w:w="-5" w:type="dxa"/>
            </w:tcMar>
          </w:tcPr>
          <w:p w14:paraId="154C681C" w14:textId="77777777" w:rsidR="00DB02CE" w:rsidRPr="00A31722" w:rsidRDefault="00DB02CE" w:rsidP="00DB02CE">
            <w:pPr>
              <w:jc w:val="center"/>
              <w:rPr>
                <w:bCs/>
                <w:color w:val="00000A"/>
                <w:szCs w:val="22"/>
                <w:lang w:eastAsia="lt-LT"/>
              </w:rPr>
            </w:pPr>
          </w:p>
        </w:tc>
        <w:tc>
          <w:tcPr>
            <w:tcW w:w="556" w:type="dxa"/>
            <w:gridSpan w:val="2"/>
            <w:vMerge/>
            <w:shd w:val="clear" w:color="auto" w:fill="auto"/>
            <w:tcMar>
              <w:left w:w="-5" w:type="dxa"/>
            </w:tcMar>
          </w:tcPr>
          <w:p w14:paraId="154C681D" w14:textId="77777777" w:rsidR="00DB02CE" w:rsidRPr="00A31722" w:rsidRDefault="00DB02CE" w:rsidP="00DB02CE">
            <w:pPr>
              <w:rPr>
                <w:color w:val="00000A"/>
                <w:szCs w:val="22"/>
              </w:rPr>
            </w:pPr>
          </w:p>
        </w:tc>
        <w:tc>
          <w:tcPr>
            <w:tcW w:w="2419" w:type="dxa"/>
            <w:vMerge/>
            <w:shd w:val="clear" w:color="auto" w:fill="auto"/>
          </w:tcPr>
          <w:p w14:paraId="154C681E" w14:textId="77777777" w:rsidR="00DB02CE" w:rsidRPr="00A31722" w:rsidRDefault="00DB02CE" w:rsidP="00DB02CE">
            <w:pPr>
              <w:rPr>
                <w:color w:val="00000A"/>
                <w:szCs w:val="22"/>
              </w:rPr>
            </w:pPr>
          </w:p>
        </w:tc>
        <w:tc>
          <w:tcPr>
            <w:tcW w:w="1966" w:type="dxa"/>
            <w:tcBorders>
              <w:top w:val="nil"/>
            </w:tcBorders>
            <w:shd w:val="clear" w:color="auto" w:fill="auto"/>
          </w:tcPr>
          <w:p w14:paraId="154C681F" w14:textId="3F920339" w:rsidR="00DB02CE" w:rsidRPr="00A31722" w:rsidRDefault="00DB02CE" w:rsidP="00DB02CE">
            <w:pPr>
              <w:rPr>
                <w:color w:val="00000A"/>
                <w:szCs w:val="22"/>
              </w:rPr>
            </w:pPr>
            <w:r w:rsidRPr="00A31722">
              <w:rPr>
                <w:color w:val="00000A"/>
                <w:szCs w:val="22"/>
              </w:rPr>
              <w:t>J. Gaidelienė</w:t>
            </w:r>
            <w:r w:rsidR="00344E74">
              <w:rPr>
                <w:color w:val="00000A"/>
                <w:szCs w:val="22"/>
              </w:rPr>
              <w:t>,</w:t>
            </w:r>
          </w:p>
          <w:p w14:paraId="154C6820" w14:textId="0F197860" w:rsidR="00DB02CE" w:rsidRPr="00A31722" w:rsidRDefault="00344E74" w:rsidP="00DB02CE">
            <w:pPr>
              <w:rPr>
                <w:color w:val="00000A"/>
                <w:szCs w:val="22"/>
              </w:rPr>
            </w:pPr>
            <w:r>
              <w:rPr>
                <w:color w:val="00000A"/>
                <w:szCs w:val="22"/>
              </w:rPr>
              <w:t>m</w:t>
            </w:r>
            <w:r w:rsidR="00DB02CE" w:rsidRPr="00A31722">
              <w:rPr>
                <w:color w:val="00000A"/>
                <w:szCs w:val="22"/>
              </w:rPr>
              <w:t>uziejininkai</w:t>
            </w:r>
          </w:p>
        </w:tc>
        <w:tc>
          <w:tcPr>
            <w:tcW w:w="2969" w:type="dxa"/>
            <w:tcBorders>
              <w:top w:val="nil"/>
            </w:tcBorders>
            <w:shd w:val="clear" w:color="auto" w:fill="auto"/>
            <w:tcMar>
              <w:left w:w="-5" w:type="dxa"/>
            </w:tcMar>
          </w:tcPr>
          <w:p w14:paraId="154C6821" w14:textId="77777777" w:rsidR="00DB02CE" w:rsidRPr="00A31722" w:rsidRDefault="00DB02CE" w:rsidP="00DB02CE">
            <w:pPr>
              <w:rPr>
                <w:color w:val="00000A"/>
                <w:szCs w:val="22"/>
              </w:rPr>
            </w:pPr>
            <w:r w:rsidRPr="00A31722">
              <w:rPr>
                <w:color w:val="00000A"/>
                <w:szCs w:val="22"/>
              </w:rPr>
              <w:t>Pervertintų eksponatų skaičius per metus</w:t>
            </w:r>
          </w:p>
        </w:tc>
        <w:tc>
          <w:tcPr>
            <w:tcW w:w="1441" w:type="dxa"/>
            <w:tcBorders>
              <w:top w:val="nil"/>
            </w:tcBorders>
            <w:shd w:val="clear" w:color="auto" w:fill="auto"/>
            <w:tcMar>
              <w:left w:w="-5" w:type="dxa"/>
            </w:tcMar>
          </w:tcPr>
          <w:p w14:paraId="154C6822"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23" w14:textId="77777777" w:rsidR="00DB02CE" w:rsidRPr="00A31722" w:rsidRDefault="00DB02CE" w:rsidP="00DB02CE">
            <w:pPr>
              <w:jc w:val="center"/>
              <w:rPr>
                <w:color w:val="00000A"/>
                <w:szCs w:val="22"/>
              </w:rPr>
            </w:pPr>
            <w:r w:rsidRPr="00A31722">
              <w:rPr>
                <w:color w:val="00000A"/>
                <w:szCs w:val="22"/>
              </w:rPr>
              <w:t>17899</w:t>
            </w:r>
          </w:p>
        </w:tc>
        <w:tc>
          <w:tcPr>
            <w:tcW w:w="1371" w:type="dxa"/>
            <w:tcBorders>
              <w:top w:val="nil"/>
            </w:tcBorders>
            <w:shd w:val="clear" w:color="auto" w:fill="auto"/>
            <w:tcMar>
              <w:left w:w="-5" w:type="dxa"/>
            </w:tcMar>
          </w:tcPr>
          <w:p w14:paraId="154C6824" w14:textId="77777777" w:rsidR="00DB02CE" w:rsidRPr="00A31722" w:rsidRDefault="00DB02CE" w:rsidP="00DB02CE">
            <w:pPr>
              <w:jc w:val="center"/>
              <w:rPr>
                <w:color w:val="00000A"/>
                <w:szCs w:val="22"/>
              </w:rPr>
            </w:pPr>
            <w:r w:rsidRPr="00A31722">
              <w:rPr>
                <w:color w:val="00000A"/>
                <w:szCs w:val="22"/>
              </w:rPr>
              <w:t>19700</w:t>
            </w:r>
          </w:p>
        </w:tc>
        <w:tc>
          <w:tcPr>
            <w:tcW w:w="1538" w:type="dxa"/>
            <w:tcBorders>
              <w:top w:val="nil"/>
            </w:tcBorders>
            <w:shd w:val="clear" w:color="auto" w:fill="auto"/>
          </w:tcPr>
          <w:p w14:paraId="154C6825"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32" w14:textId="77777777" w:rsidTr="002532D0">
        <w:trPr>
          <w:trHeight w:val="303"/>
          <w:jc w:val="center"/>
        </w:trPr>
        <w:tc>
          <w:tcPr>
            <w:tcW w:w="517" w:type="dxa"/>
            <w:vMerge/>
            <w:shd w:val="clear" w:color="auto" w:fill="DBE5F1" w:themeFill="accent1" w:themeFillTint="33"/>
            <w:tcMar>
              <w:left w:w="-5" w:type="dxa"/>
            </w:tcMar>
          </w:tcPr>
          <w:p w14:paraId="154C6827"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828" w14:textId="77777777" w:rsidR="00DB02CE" w:rsidRPr="00A31722" w:rsidRDefault="00DB02CE" w:rsidP="00DB02CE">
            <w:pPr>
              <w:jc w:val="center"/>
              <w:rPr>
                <w:bCs/>
                <w:color w:val="00000A"/>
                <w:szCs w:val="22"/>
                <w:lang w:eastAsia="lt-LT"/>
              </w:rPr>
            </w:pPr>
          </w:p>
        </w:tc>
        <w:tc>
          <w:tcPr>
            <w:tcW w:w="532" w:type="dxa"/>
            <w:vMerge/>
            <w:shd w:val="clear" w:color="auto" w:fill="FDE9D9" w:themeFill="accent6" w:themeFillTint="33"/>
            <w:tcMar>
              <w:left w:w="-5" w:type="dxa"/>
            </w:tcMar>
          </w:tcPr>
          <w:p w14:paraId="154C6829" w14:textId="77777777" w:rsidR="00DB02CE" w:rsidRPr="00A31722" w:rsidRDefault="00DB02CE" w:rsidP="00DB02CE">
            <w:pPr>
              <w:jc w:val="center"/>
              <w:rPr>
                <w:bCs/>
                <w:color w:val="00000A"/>
                <w:szCs w:val="22"/>
                <w:lang w:eastAsia="lt-LT"/>
              </w:rPr>
            </w:pPr>
          </w:p>
        </w:tc>
        <w:tc>
          <w:tcPr>
            <w:tcW w:w="556" w:type="dxa"/>
            <w:gridSpan w:val="2"/>
            <w:vMerge/>
            <w:shd w:val="clear" w:color="auto" w:fill="auto"/>
            <w:tcMar>
              <w:left w:w="-5" w:type="dxa"/>
            </w:tcMar>
          </w:tcPr>
          <w:p w14:paraId="154C682A" w14:textId="77777777" w:rsidR="00DB02CE" w:rsidRPr="00A31722" w:rsidRDefault="00DB02CE" w:rsidP="00DB02CE">
            <w:pPr>
              <w:rPr>
                <w:color w:val="00000A"/>
                <w:szCs w:val="22"/>
              </w:rPr>
            </w:pPr>
          </w:p>
        </w:tc>
        <w:tc>
          <w:tcPr>
            <w:tcW w:w="2419" w:type="dxa"/>
            <w:vMerge/>
            <w:shd w:val="clear" w:color="auto" w:fill="auto"/>
          </w:tcPr>
          <w:p w14:paraId="154C682B" w14:textId="77777777" w:rsidR="00DB02CE" w:rsidRPr="00A31722" w:rsidRDefault="00DB02CE" w:rsidP="00DB02CE">
            <w:pPr>
              <w:rPr>
                <w:color w:val="00000A"/>
                <w:szCs w:val="22"/>
              </w:rPr>
            </w:pPr>
          </w:p>
        </w:tc>
        <w:tc>
          <w:tcPr>
            <w:tcW w:w="1966" w:type="dxa"/>
            <w:tcBorders>
              <w:top w:val="nil"/>
            </w:tcBorders>
            <w:shd w:val="clear" w:color="auto" w:fill="auto"/>
          </w:tcPr>
          <w:p w14:paraId="154C682C" w14:textId="77777777" w:rsidR="00DB02CE" w:rsidRPr="00A31722" w:rsidRDefault="00DB02CE" w:rsidP="00DB02CE">
            <w:pPr>
              <w:rPr>
                <w:color w:val="00000A"/>
                <w:szCs w:val="22"/>
              </w:rPr>
            </w:pPr>
            <w:r w:rsidRPr="00A31722">
              <w:rPr>
                <w:color w:val="00000A"/>
                <w:szCs w:val="22"/>
              </w:rPr>
              <w:t>Ž. Mileris</w:t>
            </w:r>
          </w:p>
        </w:tc>
        <w:tc>
          <w:tcPr>
            <w:tcW w:w="2969" w:type="dxa"/>
            <w:tcBorders>
              <w:top w:val="nil"/>
            </w:tcBorders>
            <w:shd w:val="clear" w:color="auto" w:fill="auto"/>
            <w:tcMar>
              <w:left w:w="-5" w:type="dxa"/>
            </w:tcMar>
          </w:tcPr>
          <w:p w14:paraId="154C682D" w14:textId="77777777" w:rsidR="00DB02CE" w:rsidRPr="00A31722" w:rsidRDefault="00DB02CE" w:rsidP="00DB02CE">
            <w:pPr>
              <w:rPr>
                <w:color w:val="00000A"/>
                <w:szCs w:val="22"/>
              </w:rPr>
            </w:pPr>
            <w:r w:rsidRPr="00A31722">
              <w:rPr>
                <w:color w:val="00000A"/>
                <w:szCs w:val="22"/>
              </w:rPr>
              <w:t>Restauruotų eksponatų skaičius per metus</w:t>
            </w:r>
          </w:p>
        </w:tc>
        <w:tc>
          <w:tcPr>
            <w:tcW w:w="1441" w:type="dxa"/>
            <w:tcBorders>
              <w:top w:val="nil"/>
            </w:tcBorders>
            <w:shd w:val="clear" w:color="auto" w:fill="auto"/>
            <w:tcMar>
              <w:left w:w="-5" w:type="dxa"/>
            </w:tcMar>
          </w:tcPr>
          <w:p w14:paraId="154C682E"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2F" w14:textId="77777777" w:rsidR="00DB02CE" w:rsidRPr="00A31722" w:rsidRDefault="00DB02CE" w:rsidP="00DB02CE">
            <w:pPr>
              <w:jc w:val="center"/>
              <w:rPr>
                <w:color w:val="00000A"/>
                <w:szCs w:val="22"/>
              </w:rPr>
            </w:pPr>
            <w:r w:rsidRPr="00A31722">
              <w:rPr>
                <w:color w:val="00000A"/>
                <w:szCs w:val="22"/>
              </w:rPr>
              <w:t>2</w:t>
            </w:r>
          </w:p>
        </w:tc>
        <w:tc>
          <w:tcPr>
            <w:tcW w:w="1371" w:type="dxa"/>
            <w:tcBorders>
              <w:top w:val="nil"/>
            </w:tcBorders>
            <w:shd w:val="clear" w:color="auto" w:fill="auto"/>
            <w:tcMar>
              <w:left w:w="-5" w:type="dxa"/>
            </w:tcMar>
          </w:tcPr>
          <w:p w14:paraId="154C6830" w14:textId="77777777" w:rsidR="00DB02CE" w:rsidRPr="00A31722" w:rsidRDefault="00DB02CE" w:rsidP="00DB02CE">
            <w:pPr>
              <w:jc w:val="center"/>
              <w:rPr>
                <w:color w:val="00000A"/>
                <w:szCs w:val="22"/>
              </w:rPr>
            </w:pPr>
            <w:r w:rsidRPr="00A31722">
              <w:rPr>
                <w:color w:val="00000A"/>
                <w:szCs w:val="22"/>
              </w:rPr>
              <w:t>3</w:t>
            </w:r>
          </w:p>
        </w:tc>
        <w:tc>
          <w:tcPr>
            <w:tcW w:w="1538" w:type="dxa"/>
            <w:tcBorders>
              <w:top w:val="nil"/>
            </w:tcBorders>
            <w:shd w:val="clear" w:color="auto" w:fill="auto"/>
          </w:tcPr>
          <w:p w14:paraId="154C6831"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40" w14:textId="77777777" w:rsidTr="002532D0">
        <w:trPr>
          <w:trHeight w:val="303"/>
          <w:jc w:val="center"/>
        </w:trPr>
        <w:tc>
          <w:tcPr>
            <w:tcW w:w="517" w:type="dxa"/>
            <w:vMerge/>
            <w:shd w:val="clear" w:color="auto" w:fill="DBE5F1" w:themeFill="accent1" w:themeFillTint="33"/>
            <w:tcMar>
              <w:left w:w="-5" w:type="dxa"/>
            </w:tcMar>
          </w:tcPr>
          <w:p w14:paraId="154C6833"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834" w14:textId="77777777" w:rsidR="00DB02CE" w:rsidRPr="00A31722" w:rsidRDefault="00DB02CE" w:rsidP="00DB02CE">
            <w:pPr>
              <w:jc w:val="center"/>
              <w:rPr>
                <w:bCs/>
                <w:color w:val="00000A"/>
                <w:szCs w:val="22"/>
                <w:lang w:eastAsia="lt-LT"/>
              </w:rPr>
            </w:pPr>
          </w:p>
        </w:tc>
        <w:tc>
          <w:tcPr>
            <w:tcW w:w="532" w:type="dxa"/>
            <w:vMerge/>
            <w:shd w:val="clear" w:color="auto" w:fill="FDE9D9" w:themeFill="accent6" w:themeFillTint="33"/>
            <w:tcMar>
              <w:left w:w="-5" w:type="dxa"/>
            </w:tcMar>
          </w:tcPr>
          <w:p w14:paraId="154C6835" w14:textId="77777777" w:rsidR="00DB02CE" w:rsidRPr="00A31722" w:rsidRDefault="00DB02CE" w:rsidP="00DB02CE">
            <w:pPr>
              <w:jc w:val="center"/>
              <w:rPr>
                <w:bCs/>
                <w:color w:val="00000A"/>
                <w:szCs w:val="22"/>
                <w:lang w:eastAsia="lt-LT"/>
              </w:rPr>
            </w:pPr>
          </w:p>
        </w:tc>
        <w:tc>
          <w:tcPr>
            <w:tcW w:w="556" w:type="dxa"/>
            <w:gridSpan w:val="2"/>
            <w:vMerge/>
            <w:shd w:val="clear" w:color="auto" w:fill="auto"/>
            <w:tcMar>
              <w:left w:w="-5" w:type="dxa"/>
            </w:tcMar>
          </w:tcPr>
          <w:p w14:paraId="154C6836" w14:textId="77777777" w:rsidR="00DB02CE" w:rsidRPr="00A31722" w:rsidRDefault="00DB02CE" w:rsidP="00DB02CE">
            <w:pPr>
              <w:rPr>
                <w:color w:val="00000A"/>
                <w:szCs w:val="22"/>
              </w:rPr>
            </w:pPr>
          </w:p>
        </w:tc>
        <w:tc>
          <w:tcPr>
            <w:tcW w:w="2419" w:type="dxa"/>
            <w:vMerge/>
            <w:shd w:val="clear" w:color="auto" w:fill="auto"/>
          </w:tcPr>
          <w:p w14:paraId="154C6837" w14:textId="77777777" w:rsidR="00DB02CE" w:rsidRPr="00A31722" w:rsidRDefault="00DB02CE" w:rsidP="00DB02CE">
            <w:pPr>
              <w:rPr>
                <w:color w:val="00000A"/>
                <w:szCs w:val="22"/>
              </w:rPr>
            </w:pPr>
          </w:p>
        </w:tc>
        <w:tc>
          <w:tcPr>
            <w:tcW w:w="1966" w:type="dxa"/>
            <w:tcBorders>
              <w:top w:val="nil"/>
            </w:tcBorders>
            <w:shd w:val="clear" w:color="auto" w:fill="auto"/>
          </w:tcPr>
          <w:p w14:paraId="154C6838" w14:textId="5F2BAC2D" w:rsidR="00DB02CE" w:rsidRPr="00A31722" w:rsidRDefault="00DB02CE" w:rsidP="00DB02CE">
            <w:pPr>
              <w:rPr>
                <w:color w:val="00000A"/>
                <w:szCs w:val="22"/>
              </w:rPr>
            </w:pPr>
            <w:r w:rsidRPr="00A31722">
              <w:rPr>
                <w:color w:val="00000A"/>
                <w:szCs w:val="22"/>
              </w:rPr>
              <w:t>B. Kaziukonienė</w:t>
            </w:r>
            <w:r w:rsidR="00344E74">
              <w:rPr>
                <w:color w:val="00000A"/>
                <w:szCs w:val="22"/>
              </w:rPr>
              <w:t>,</w:t>
            </w:r>
          </w:p>
          <w:p w14:paraId="154C6839" w14:textId="2979281F" w:rsidR="00DB02CE" w:rsidRPr="00A31722" w:rsidRDefault="00DB02CE" w:rsidP="00DB02CE">
            <w:pPr>
              <w:rPr>
                <w:color w:val="00000A"/>
                <w:szCs w:val="22"/>
              </w:rPr>
            </w:pPr>
            <w:r w:rsidRPr="00A31722">
              <w:rPr>
                <w:color w:val="00000A"/>
                <w:szCs w:val="22"/>
              </w:rPr>
              <w:t>Ž. Mileris</w:t>
            </w:r>
            <w:r w:rsidR="00344E74">
              <w:rPr>
                <w:color w:val="00000A"/>
                <w:szCs w:val="22"/>
              </w:rPr>
              <w:t>,</w:t>
            </w:r>
          </w:p>
          <w:p w14:paraId="154C683A" w14:textId="77777777" w:rsidR="00DB02CE" w:rsidRPr="00A31722" w:rsidRDefault="00DB02CE" w:rsidP="00DB02CE">
            <w:pPr>
              <w:rPr>
                <w:color w:val="00000A"/>
                <w:szCs w:val="22"/>
              </w:rPr>
            </w:pPr>
            <w:r w:rsidRPr="00A31722">
              <w:rPr>
                <w:color w:val="00000A"/>
                <w:szCs w:val="22"/>
              </w:rPr>
              <w:t>R. Kaštaunaitė</w:t>
            </w:r>
          </w:p>
        </w:tc>
        <w:tc>
          <w:tcPr>
            <w:tcW w:w="2969" w:type="dxa"/>
            <w:tcBorders>
              <w:top w:val="nil"/>
            </w:tcBorders>
            <w:shd w:val="clear" w:color="auto" w:fill="auto"/>
            <w:tcMar>
              <w:left w:w="-5" w:type="dxa"/>
            </w:tcMar>
          </w:tcPr>
          <w:p w14:paraId="154C683B" w14:textId="77777777" w:rsidR="00DB02CE" w:rsidRPr="00A31722" w:rsidRDefault="00DB02CE" w:rsidP="00DB02CE">
            <w:pPr>
              <w:rPr>
                <w:color w:val="00000A"/>
                <w:szCs w:val="22"/>
              </w:rPr>
            </w:pPr>
            <w:r w:rsidRPr="00A31722">
              <w:rPr>
                <w:color w:val="00000A"/>
                <w:szCs w:val="22"/>
              </w:rPr>
              <w:t>Konservuotų eksponatų skaičius per metus</w:t>
            </w:r>
          </w:p>
        </w:tc>
        <w:tc>
          <w:tcPr>
            <w:tcW w:w="1441" w:type="dxa"/>
            <w:tcBorders>
              <w:top w:val="nil"/>
            </w:tcBorders>
            <w:shd w:val="clear" w:color="auto" w:fill="auto"/>
            <w:tcMar>
              <w:left w:w="-5" w:type="dxa"/>
            </w:tcMar>
          </w:tcPr>
          <w:p w14:paraId="154C683C"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3D" w14:textId="77777777" w:rsidR="00DB02CE" w:rsidRPr="00A31722" w:rsidRDefault="00DB02CE" w:rsidP="00DB02CE">
            <w:pPr>
              <w:jc w:val="center"/>
              <w:rPr>
                <w:color w:val="00000A"/>
                <w:szCs w:val="22"/>
              </w:rPr>
            </w:pPr>
            <w:r w:rsidRPr="00A31722">
              <w:rPr>
                <w:color w:val="00000A"/>
                <w:szCs w:val="22"/>
              </w:rPr>
              <w:t>329</w:t>
            </w:r>
          </w:p>
        </w:tc>
        <w:tc>
          <w:tcPr>
            <w:tcW w:w="1371" w:type="dxa"/>
            <w:tcBorders>
              <w:top w:val="nil"/>
            </w:tcBorders>
            <w:shd w:val="clear" w:color="auto" w:fill="auto"/>
            <w:tcMar>
              <w:left w:w="-5" w:type="dxa"/>
            </w:tcMar>
          </w:tcPr>
          <w:p w14:paraId="154C683E" w14:textId="77777777" w:rsidR="00DB02CE" w:rsidRPr="00A31722" w:rsidRDefault="00DB02CE" w:rsidP="00DB02CE">
            <w:pPr>
              <w:jc w:val="center"/>
              <w:rPr>
                <w:color w:val="00000A"/>
                <w:szCs w:val="22"/>
              </w:rPr>
            </w:pPr>
            <w:r w:rsidRPr="00A31722">
              <w:rPr>
                <w:color w:val="00000A"/>
                <w:szCs w:val="22"/>
              </w:rPr>
              <w:t>241</w:t>
            </w:r>
          </w:p>
        </w:tc>
        <w:tc>
          <w:tcPr>
            <w:tcW w:w="1538" w:type="dxa"/>
            <w:tcBorders>
              <w:top w:val="nil"/>
            </w:tcBorders>
            <w:shd w:val="clear" w:color="auto" w:fill="auto"/>
          </w:tcPr>
          <w:p w14:paraId="154C683F"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4C" w14:textId="77777777" w:rsidTr="002532D0">
        <w:trPr>
          <w:trHeight w:val="303"/>
          <w:jc w:val="center"/>
        </w:trPr>
        <w:tc>
          <w:tcPr>
            <w:tcW w:w="517" w:type="dxa"/>
            <w:tcBorders>
              <w:top w:val="nil"/>
            </w:tcBorders>
            <w:shd w:val="clear" w:color="auto" w:fill="DBE5F1" w:themeFill="accent1" w:themeFillTint="33"/>
            <w:tcMar>
              <w:left w:w="-5" w:type="dxa"/>
            </w:tcMar>
          </w:tcPr>
          <w:p w14:paraId="154C6841"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tcBorders>
              <w:top w:val="nil"/>
            </w:tcBorders>
            <w:shd w:val="clear" w:color="auto" w:fill="EAF1DD" w:themeFill="accent3" w:themeFillTint="33"/>
            <w:tcMar>
              <w:left w:w="-5" w:type="dxa"/>
            </w:tcMar>
          </w:tcPr>
          <w:p w14:paraId="154C6842"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tcBorders>
              <w:top w:val="nil"/>
            </w:tcBorders>
            <w:shd w:val="clear" w:color="auto" w:fill="FDE9D9" w:themeFill="accent6" w:themeFillTint="33"/>
            <w:tcMar>
              <w:left w:w="-5" w:type="dxa"/>
            </w:tcMar>
          </w:tcPr>
          <w:p w14:paraId="154C6843"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56" w:type="dxa"/>
            <w:gridSpan w:val="2"/>
            <w:tcBorders>
              <w:top w:val="nil"/>
            </w:tcBorders>
            <w:shd w:val="clear" w:color="auto" w:fill="auto"/>
            <w:tcMar>
              <w:left w:w="-5" w:type="dxa"/>
            </w:tcMar>
          </w:tcPr>
          <w:p w14:paraId="154C6844" w14:textId="77777777" w:rsidR="00DB02CE" w:rsidRPr="00A31722" w:rsidRDefault="00DB02CE" w:rsidP="00DB02CE">
            <w:pPr>
              <w:jc w:val="center"/>
              <w:rPr>
                <w:color w:val="00000A"/>
                <w:szCs w:val="22"/>
              </w:rPr>
            </w:pPr>
            <w:r w:rsidRPr="00A31722">
              <w:rPr>
                <w:color w:val="00000A"/>
                <w:szCs w:val="22"/>
              </w:rPr>
              <w:t>04</w:t>
            </w:r>
          </w:p>
        </w:tc>
        <w:tc>
          <w:tcPr>
            <w:tcW w:w="2419" w:type="dxa"/>
            <w:tcBorders>
              <w:top w:val="nil"/>
            </w:tcBorders>
            <w:shd w:val="clear" w:color="auto" w:fill="auto"/>
          </w:tcPr>
          <w:p w14:paraId="154C6845" w14:textId="77777777" w:rsidR="00DB02CE" w:rsidRPr="00A31722" w:rsidRDefault="00DB02CE" w:rsidP="00DB02CE">
            <w:pPr>
              <w:rPr>
                <w:color w:val="00000A"/>
                <w:szCs w:val="22"/>
              </w:rPr>
            </w:pPr>
            <w:r w:rsidRPr="00A31722">
              <w:rPr>
                <w:color w:val="00000A"/>
                <w:szCs w:val="22"/>
              </w:rPr>
              <w:t>Tyrinėti Panevėžio regiono istoriją</w:t>
            </w:r>
          </w:p>
        </w:tc>
        <w:tc>
          <w:tcPr>
            <w:tcW w:w="1966" w:type="dxa"/>
            <w:tcBorders>
              <w:top w:val="nil"/>
            </w:tcBorders>
            <w:shd w:val="clear" w:color="auto" w:fill="auto"/>
          </w:tcPr>
          <w:p w14:paraId="154C6846" w14:textId="77777777" w:rsidR="00DB02CE" w:rsidRPr="00A31722" w:rsidRDefault="00DB02CE" w:rsidP="00DB02CE">
            <w:pPr>
              <w:rPr>
                <w:color w:val="00000A"/>
                <w:szCs w:val="22"/>
              </w:rPr>
            </w:pPr>
            <w:r w:rsidRPr="00A31722">
              <w:rPr>
                <w:color w:val="00000A"/>
                <w:szCs w:val="22"/>
              </w:rPr>
              <w:t>Muziejininkai</w:t>
            </w:r>
          </w:p>
        </w:tc>
        <w:tc>
          <w:tcPr>
            <w:tcW w:w="2969" w:type="dxa"/>
            <w:tcBorders>
              <w:top w:val="nil"/>
            </w:tcBorders>
            <w:shd w:val="clear" w:color="auto" w:fill="auto"/>
            <w:tcMar>
              <w:left w:w="-5" w:type="dxa"/>
            </w:tcMar>
          </w:tcPr>
          <w:p w14:paraId="154C6847" w14:textId="77777777" w:rsidR="00DB02CE" w:rsidRPr="00A31722" w:rsidRDefault="00DB02CE" w:rsidP="00DB02CE">
            <w:pPr>
              <w:rPr>
                <w:color w:val="00000A"/>
                <w:szCs w:val="22"/>
              </w:rPr>
            </w:pPr>
            <w:r w:rsidRPr="00A31722">
              <w:rPr>
                <w:color w:val="00000A"/>
                <w:szCs w:val="22"/>
              </w:rPr>
              <w:t>Muziejinių, archeologinių, etnografinių, istorinių išvykų skaičius</w:t>
            </w:r>
          </w:p>
        </w:tc>
        <w:tc>
          <w:tcPr>
            <w:tcW w:w="1441" w:type="dxa"/>
            <w:tcBorders>
              <w:top w:val="nil"/>
            </w:tcBorders>
            <w:shd w:val="clear" w:color="auto" w:fill="auto"/>
            <w:tcMar>
              <w:left w:w="-5" w:type="dxa"/>
            </w:tcMar>
          </w:tcPr>
          <w:p w14:paraId="154C6848"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49" w14:textId="77777777" w:rsidR="00DB02CE" w:rsidRPr="00A31722" w:rsidRDefault="00DB02CE" w:rsidP="00DB02CE">
            <w:pPr>
              <w:jc w:val="center"/>
              <w:rPr>
                <w:color w:val="00000A"/>
                <w:szCs w:val="22"/>
              </w:rPr>
            </w:pPr>
            <w:r w:rsidRPr="00A31722">
              <w:rPr>
                <w:color w:val="00000A"/>
                <w:szCs w:val="22"/>
              </w:rPr>
              <w:t>40</w:t>
            </w:r>
          </w:p>
        </w:tc>
        <w:tc>
          <w:tcPr>
            <w:tcW w:w="1371" w:type="dxa"/>
            <w:tcBorders>
              <w:top w:val="nil"/>
            </w:tcBorders>
            <w:shd w:val="clear" w:color="auto" w:fill="auto"/>
            <w:tcMar>
              <w:left w:w="-5" w:type="dxa"/>
            </w:tcMar>
          </w:tcPr>
          <w:p w14:paraId="154C684A" w14:textId="77777777" w:rsidR="00DB02CE" w:rsidRPr="00A31722" w:rsidRDefault="00DB02CE" w:rsidP="00DB02CE">
            <w:pPr>
              <w:jc w:val="center"/>
              <w:rPr>
                <w:color w:val="00000A"/>
                <w:szCs w:val="22"/>
              </w:rPr>
            </w:pPr>
            <w:r w:rsidRPr="00A31722">
              <w:rPr>
                <w:color w:val="00000A"/>
                <w:szCs w:val="22"/>
              </w:rPr>
              <w:t>40</w:t>
            </w:r>
          </w:p>
        </w:tc>
        <w:tc>
          <w:tcPr>
            <w:tcW w:w="1538" w:type="dxa"/>
            <w:tcBorders>
              <w:top w:val="nil"/>
            </w:tcBorders>
            <w:shd w:val="clear" w:color="auto" w:fill="auto"/>
          </w:tcPr>
          <w:p w14:paraId="154C684B"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58" w14:textId="77777777" w:rsidTr="002532D0">
        <w:trPr>
          <w:trHeight w:val="303"/>
          <w:jc w:val="center"/>
        </w:trPr>
        <w:tc>
          <w:tcPr>
            <w:tcW w:w="517" w:type="dxa"/>
            <w:shd w:val="clear" w:color="auto" w:fill="DBE5F1" w:themeFill="accent1" w:themeFillTint="33"/>
            <w:tcMar>
              <w:left w:w="-5" w:type="dxa"/>
            </w:tcMar>
          </w:tcPr>
          <w:p w14:paraId="154C684D" w14:textId="77777777" w:rsidR="00DB02CE" w:rsidRPr="00A31722" w:rsidRDefault="00DB02CE" w:rsidP="00DB02CE">
            <w:pPr>
              <w:jc w:val="center"/>
              <w:rPr>
                <w:bCs/>
                <w:color w:val="00000A"/>
                <w:szCs w:val="22"/>
              </w:rPr>
            </w:pPr>
            <w:r w:rsidRPr="00A31722">
              <w:rPr>
                <w:bCs/>
                <w:color w:val="00000A"/>
                <w:szCs w:val="22"/>
              </w:rPr>
              <w:t>01</w:t>
            </w:r>
          </w:p>
        </w:tc>
        <w:tc>
          <w:tcPr>
            <w:tcW w:w="534" w:type="dxa"/>
            <w:shd w:val="clear" w:color="auto" w:fill="EAF1DD" w:themeFill="accent3" w:themeFillTint="33"/>
            <w:tcMar>
              <w:left w:w="-5" w:type="dxa"/>
            </w:tcMar>
          </w:tcPr>
          <w:p w14:paraId="154C684E" w14:textId="77777777" w:rsidR="00DB02CE" w:rsidRPr="00A31722" w:rsidRDefault="00DB02CE" w:rsidP="00DB02CE">
            <w:pPr>
              <w:jc w:val="center"/>
              <w:rPr>
                <w:bCs/>
                <w:color w:val="00000A"/>
                <w:szCs w:val="22"/>
              </w:rPr>
            </w:pPr>
            <w:r w:rsidRPr="00A31722">
              <w:rPr>
                <w:bCs/>
                <w:color w:val="00000A"/>
                <w:szCs w:val="22"/>
              </w:rPr>
              <w:t>01</w:t>
            </w:r>
          </w:p>
        </w:tc>
        <w:tc>
          <w:tcPr>
            <w:tcW w:w="532" w:type="dxa"/>
            <w:shd w:val="clear" w:color="auto" w:fill="FDE9D9" w:themeFill="accent6" w:themeFillTint="33"/>
            <w:tcMar>
              <w:left w:w="-5" w:type="dxa"/>
            </w:tcMar>
          </w:tcPr>
          <w:p w14:paraId="154C684F" w14:textId="77777777" w:rsidR="00DB02CE" w:rsidRPr="00A31722" w:rsidRDefault="00DB02CE" w:rsidP="00DB02CE">
            <w:pPr>
              <w:jc w:val="center"/>
              <w:rPr>
                <w:bCs/>
                <w:color w:val="00000A"/>
                <w:szCs w:val="22"/>
              </w:rPr>
            </w:pPr>
            <w:r w:rsidRPr="00A31722">
              <w:rPr>
                <w:bCs/>
                <w:color w:val="00000A"/>
                <w:szCs w:val="22"/>
              </w:rPr>
              <w:t>03</w:t>
            </w:r>
          </w:p>
        </w:tc>
        <w:tc>
          <w:tcPr>
            <w:tcW w:w="556" w:type="dxa"/>
            <w:gridSpan w:val="2"/>
            <w:shd w:val="clear" w:color="auto" w:fill="auto"/>
            <w:tcMar>
              <w:left w:w="-5" w:type="dxa"/>
            </w:tcMar>
          </w:tcPr>
          <w:p w14:paraId="154C6850" w14:textId="77777777" w:rsidR="00DB02CE" w:rsidRPr="00A31722" w:rsidRDefault="00DB02CE" w:rsidP="00DB02CE">
            <w:pPr>
              <w:jc w:val="center"/>
              <w:rPr>
                <w:color w:val="00000A"/>
                <w:szCs w:val="22"/>
              </w:rPr>
            </w:pPr>
            <w:r w:rsidRPr="00A31722">
              <w:rPr>
                <w:color w:val="00000A"/>
                <w:szCs w:val="22"/>
              </w:rPr>
              <w:t>05</w:t>
            </w:r>
          </w:p>
        </w:tc>
        <w:tc>
          <w:tcPr>
            <w:tcW w:w="2419" w:type="dxa"/>
            <w:shd w:val="clear" w:color="auto" w:fill="auto"/>
          </w:tcPr>
          <w:p w14:paraId="154C6851" w14:textId="0E2019C4" w:rsidR="00DB02CE" w:rsidRPr="00A31722" w:rsidRDefault="00DB02CE" w:rsidP="00DB02CE">
            <w:pPr>
              <w:rPr>
                <w:color w:val="00000A"/>
                <w:szCs w:val="22"/>
              </w:rPr>
            </w:pPr>
            <w:r w:rsidRPr="00A31722">
              <w:rPr>
                <w:color w:val="00000A"/>
                <w:szCs w:val="22"/>
              </w:rPr>
              <w:t xml:space="preserve">Teikti konsultacijas </w:t>
            </w:r>
            <w:r w:rsidR="00B54D4B" w:rsidRPr="00A31722">
              <w:rPr>
                <w:color w:val="00000A"/>
                <w:szCs w:val="22"/>
              </w:rPr>
              <w:t xml:space="preserve">miesto visuomenei </w:t>
            </w:r>
            <w:r w:rsidRPr="00A31722">
              <w:rPr>
                <w:color w:val="00000A"/>
                <w:szCs w:val="22"/>
              </w:rPr>
              <w:t>istorijos, etnokultūros ir gamtos klausima</w:t>
            </w:r>
            <w:r w:rsidR="00B54D4B" w:rsidRPr="00A31722">
              <w:rPr>
                <w:color w:val="00000A"/>
                <w:szCs w:val="22"/>
              </w:rPr>
              <w:t>i</w:t>
            </w:r>
            <w:r w:rsidRPr="00A31722">
              <w:rPr>
                <w:color w:val="00000A"/>
                <w:szCs w:val="22"/>
              </w:rPr>
              <w:t xml:space="preserve">s </w:t>
            </w:r>
          </w:p>
        </w:tc>
        <w:tc>
          <w:tcPr>
            <w:tcW w:w="1966" w:type="dxa"/>
            <w:tcBorders>
              <w:top w:val="nil"/>
            </w:tcBorders>
            <w:shd w:val="clear" w:color="auto" w:fill="auto"/>
          </w:tcPr>
          <w:p w14:paraId="154C6852" w14:textId="77777777" w:rsidR="00DB02CE" w:rsidRPr="00A31722" w:rsidRDefault="00DB02CE" w:rsidP="00DB02CE">
            <w:pPr>
              <w:rPr>
                <w:color w:val="00000A"/>
                <w:szCs w:val="22"/>
              </w:rPr>
            </w:pPr>
            <w:r w:rsidRPr="00A31722">
              <w:rPr>
                <w:color w:val="00000A"/>
                <w:szCs w:val="22"/>
              </w:rPr>
              <w:t>Muziejininkai</w:t>
            </w:r>
          </w:p>
        </w:tc>
        <w:tc>
          <w:tcPr>
            <w:tcW w:w="2969" w:type="dxa"/>
            <w:tcBorders>
              <w:top w:val="nil"/>
            </w:tcBorders>
            <w:shd w:val="clear" w:color="auto" w:fill="auto"/>
            <w:tcMar>
              <w:left w:w="-5" w:type="dxa"/>
            </w:tcMar>
          </w:tcPr>
          <w:p w14:paraId="154C6853" w14:textId="77777777" w:rsidR="00DB02CE" w:rsidRPr="00A31722" w:rsidRDefault="00DB02CE" w:rsidP="00DB02CE">
            <w:pPr>
              <w:rPr>
                <w:color w:val="00000A"/>
                <w:szCs w:val="22"/>
              </w:rPr>
            </w:pPr>
            <w:r w:rsidRPr="00A31722">
              <w:rPr>
                <w:color w:val="00000A"/>
                <w:szCs w:val="22"/>
              </w:rPr>
              <w:t>Suteiktų konsultacijų miesto visuomenei skaičius per metus</w:t>
            </w:r>
          </w:p>
        </w:tc>
        <w:tc>
          <w:tcPr>
            <w:tcW w:w="1441" w:type="dxa"/>
            <w:tcBorders>
              <w:top w:val="nil"/>
            </w:tcBorders>
            <w:shd w:val="clear" w:color="auto" w:fill="auto"/>
            <w:tcMar>
              <w:left w:w="-5" w:type="dxa"/>
            </w:tcMar>
          </w:tcPr>
          <w:p w14:paraId="154C6854" w14:textId="77777777" w:rsidR="00DB02CE" w:rsidRPr="00A31722" w:rsidRDefault="00DB02CE" w:rsidP="00DB02CE">
            <w:pPr>
              <w:jc w:val="center"/>
              <w:rPr>
                <w:color w:val="00000A"/>
                <w:szCs w:val="22"/>
              </w:rPr>
            </w:pPr>
            <w:r w:rsidRPr="00A31722">
              <w:rPr>
                <w:color w:val="00000A"/>
                <w:szCs w:val="22"/>
              </w:rPr>
              <w:t xml:space="preserve">Vnt. </w:t>
            </w:r>
          </w:p>
        </w:tc>
        <w:tc>
          <w:tcPr>
            <w:tcW w:w="1411" w:type="dxa"/>
            <w:tcBorders>
              <w:top w:val="nil"/>
            </w:tcBorders>
            <w:shd w:val="clear" w:color="auto" w:fill="auto"/>
            <w:tcMar>
              <w:left w:w="-5" w:type="dxa"/>
            </w:tcMar>
          </w:tcPr>
          <w:p w14:paraId="154C6855" w14:textId="77777777" w:rsidR="00DB02CE" w:rsidRPr="00A31722" w:rsidRDefault="00DB02CE" w:rsidP="00DB02CE">
            <w:pPr>
              <w:jc w:val="center"/>
              <w:rPr>
                <w:color w:val="00000A"/>
                <w:szCs w:val="22"/>
              </w:rPr>
            </w:pPr>
            <w:r w:rsidRPr="00A31722">
              <w:rPr>
                <w:color w:val="00000A"/>
                <w:szCs w:val="22"/>
              </w:rPr>
              <w:t>379</w:t>
            </w:r>
          </w:p>
        </w:tc>
        <w:tc>
          <w:tcPr>
            <w:tcW w:w="1371" w:type="dxa"/>
            <w:tcBorders>
              <w:top w:val="nil"/>
            </w:tcBorders>
            <w:shd w:val="clear" w:color="auto" w:fill="auto"/>
            <w:tcMar>
              <w:left w:w="-5" w:type="dxa"/>
            </w:tcMar>
          </w:tcPr>
          <w:p w14:paraId="154C6856" w14:textId="77777777" w:rsidR="00DB02CE" w:rsidRPr="00A31722" w:rsidRDefault="00DB02CE" w:rsidP="00DB02CE">
            <w:pPr>
              <w:jc w:val="center"/>
              <w:rPr>
                <w:color w:val="00000A"/>
                <w:szCs w:val="22"/>
              </w:rPr>
            </w:pPr>
            <w:r w:rsidRPr="00A31722">
              <w:rPr>
                <w:color w:val="00000A"/>
                <w:szCs w:val="22"/>
              </w:rPr>
              <w:t>300</w:t>
            </w:r>
          </w:p>
        </w:tc>
        <w:tc>
          <w:tcPr>
            <w:tcW w:w="1538" w:type="dxa"/>
            <w:tcBorders>
              <w:top w:val="nil"/>
            </w:tcBorders>
            <w:shd w:val="clear" w:color="auto" w:fill="auto"/>
          </w:tcPr>
          <w:p w14:paraId="154C685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64" w14:textId="77777777" w:rsidTr="002532D0">
        <w:trPr>
          <w:trHeight w:val="303"/>
          <w:jc w:val="center"/>
        </w:trPr>
        <w:tc>
          <w:tcPr>
            <w:tcW w:w="517" w:type="dxa"/>
            <w:vMerge w:val="restart"/>
            <w:shd w:val="clear" w:color="auto" w:fill="DBE5F1" w:themeFill="accent1" w:themeFillTint="33"/>
            <w:tcMar>
              <w:left w:w="-5" w:type="dxa"/>
            </w:tcMar>
          </w:tcPr>
          <w:p w14:paraId="154C6859"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85A"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shd w:val="clear" w:color="auto" w:fill="FDE9D9" w:themeFill="accent6" w:themeFillTint="33"/>
            <w:tcMar>
              <w:left w:w="-5" w:type="dxa"/>
            </w:tcMar>
          </w:tcPr>
          <w:p w14:paraId="154C685B" w14:textId="77777777" w:rsidR="00DB02CE" w:rsidRPr="00A31722" w:rsidRDefault="00DB02CE" w:rsidP="00DB02CE">
            <w:pPr>
              <w:jc w:val="center"/>
              <w:rPr>
                <w:bCs/>
                <w:color w:val="00000A"/>
                <w:szCs w:val="22"/>
                <w:lang w:eastAsia="lt-LT"/>
              </w:rPr>
            </w:pPr>
            <w:r w:rsidRPr="00A31722">
              <w:rPr>
                <w:bCs/>
                <w:color w:val="00000A"/>
                <w:szCs w:val="22"/>
                <w:lang w:eastAsia="lt-LT"/>
              </w:rPr>
              <w:t>04</w:t>
            </w:r>
          </w:p>
        </w:tc>
        <w:tc>
          <w:tcPr>
            <w:tcW w:w="2975" w:type="dxa"/>
            <w:gridSpan w:val="3"/>
            <w:vMerge w:val="restart"/>
            <w:shd w:val="clear" w:color="auto" w:fill="FDE9D9" w:themeFill="accent6" w:themeFillTint="33"/>
            <w:tcMar>
              <w:left w:w="-5" w:type="dxa"/>
            </w:tcMar>
          </w:tcPr>
          <w:p w14:paraId="154C685C" w14:textId="77777777" w:rsidR="00DB02CE" w:rsidRPr="00A31722" w:rsidRDefault="00DB02CE" w:rsidP="00DB02CE">
            <w:pPr>
              <w:rPr>
                <w:color w:val="00000A"/>
                <w:szCs w:val="22"/>
              </w:rPr>
            </w:pPr>
            <w:r w:rsidRPr="00A31722">
              <w:rPr>
                <w:color w:val="00000A"/>
                <w:szCs w:val="22"/>
              </w:rPr>
              <w:t>Sąlygų sudarymas miesto gyventojams dalyvauti kultūros ir meno veikloje, ugdyti kūrybiškumą ir plėsti meninę veiklą</w:t>
            </w:r>
          </w:p>
        </w:tc>
        <w:tc>
          <w:tcPr>
            <w:tcW w:w="1966" w:type="dxa"/>
            <w:tcBorders>
              <w:top w:val="nil"/>
            </w:tcBorders>
            <w:shd w:val="clear" w:color="auto" w:fill="auto"/>
          </w:tcPr>
          <w:p w14:paraId="154C685D" w14:textId="77777777" w:rsidR="00DB02CE" w:rsidRPr="00A31722" w:rsidRDefault="00DB02CE" w:rsidP="00DB02CE">
            <w:pPr>
              <w:rPr>
                <w:color w:val="00000A"/>
                <w:szCs w:val="22"/>
              </w:rPr>
            </w:pPr>
            <w:r w:rsidRPr="00A31722">
              <w:rPr>
                <w:color w:val="00000A"/>
                <w:szCs w:val="22"/>
              </w:rPr>
              <w:t>G. Baltuškienė</w:t>
            </w:r>
          </w:p>
        </w:tc>
        <w:tc>
          <w:tcPr>
            <w:tcW w:w="2969" w:type="dxa"/>
            <w:tcBorders>
              <w:top w:val="nil"/>
            </w:tcBorders>
            <w:shd w:val="clear" w:color="auto" w:fill="auto"/>
            <w:tcMar>
              <w:left w:w="-5" w:type="dxa"/>
            </w:tcMar>
          </w:tcPr>
          <w:p w14:paraId="154C685F" w14:textId="58EC990B" w:rsidR="00DB02CE" w:rsidRPr="00A31722" w:rsidRDefault="00DB02CE" w:rsidP="00DB02CE">
            <w:pPr>
              <w:rPr>
                <w:color w:val="00000A"/>
                <w:szCs w:val="22"/>
              </w:rPr>
            </w:pPr>
            <w:r w:rsidRPr="00A31722">
              <w:rPr>
                <w:color w:val="00000A"/>
                <w:szCs w:val="22"/>
              </w:rPr>
              <w:t>Mėgėjų meno kolektyvų skaičius</w:t>
            </w:r>
          </w:p>
        </w:tc>
        <w:tc>
          <w:tcPr>
            <w:tcW w:w="1441" w:type="dxa"/>
            <w:tcBorders>
              <w:top w:val="nil"/>
            </w:tcBorders>
            <w:shd w:val="clear" w:color="auto" w:fill="auto"/>
            <w:tcMar>
              <w:left w:w="-5" w:type="dxa"/>
            </w:tcMar>
          </w:tcPr>
          <w:p w14:paraId="154C6860"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auto"/>
            <w:tcMar>
              <w:left w:w="-5" w:type="dxa"/>
            </w:tcMar>
          </w:tcPr>
          <w:p w14:paraId="154C6861" w14:textId="77777777" w:rsidR="00DB02CE" w:rsidRPr="00A31722" w:rsidRDefault="00DB02CE" w:rsidP="00DB02CE">
            <w:pPr>
              <w:jc w:val="center"/>
              <w:rPr>
                <w:color w:val="00000A"/>
                <w:szCs w:val="22"/>
              </w:rPr>
            </w:pPr>
            <w:r w:rsidRPr="00A31722">
              <w:rPr>
                <w:color w:val="00000A"/>
                <w:szCs w:val="22"/>
              </w:rPr>
              <w:t>1</w:t>
            </w:r>
          </w:p>
        </w:tc>
        <w:tc>
          <w:tcPr>
            <w:tcW w:w="1371" w:type="dxa"/>
            <w:tcBorders>
              <w:top w:val="nil"/>
            </w:tcBorders>
            <w:shd w:val="clear" w:color="auto" w:fill="auto"/>
            <w:tcMar>
              <w:left w:w="-5" w:type="dxa"/>
            </w:tcMar>
          </w:tcPr>
          <w:p w14:paraId="154C6862" w14:textId="77777777" w:rsidR="00DB02CE" w:rsidRPr="00A31722" w:rsidRDefault="00DB02CE" w:rsidP="00DB02CE">
            <w:pPr>
              <w:jc w:val="center"/>
              <w:rPr>
                <w:color w:val="00000A"/>
                <w:szCs w:val="22"/>
              </w:rPr>
            </w:pPr>
            <w:r w:rsidRPr="00A31722">
              <w:rPr>
                <w:color w:val="00000A"/>
                <w:szCs w:val="22"/>
              </w:rPr>
              <w:t>1</w:t>
            </w:r>
          </w:p>
        </w:tc>
        <w:tc>
          <w:tcPr>
            <w:tcW w:w="1538" w:type="dxa"/>
            <w:tcBorders>
              <w:top w:val="nil"/>
            </w:tcBorders>
            <w:shd w:val="clear" w:color="auto" w:fill="auto"/>
          </w:tcPr>
          <w:p w14:paraId="154C6863"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6F" w14:textId="77777777" w:rsidTr="00344E74">
        <w:trPr>
          <w:trHeight w:val="303"/>
          <w:jc w:val="center"/>
        </w:trPr>
        <w:tc>
          <w:tcPr>
            <w:tcW w:w="517" w:type="dxa"/>
            <w:vMerge/>
            <w:tcBorders>
              <w:bottom w:val="single" w:sz="4" w:space="0" w:color="auto"/>
            </w:tcBorders>
            <w:shd w:val="clear" w:color="auto" w:fill="DBE5F1" w:themeFill="accent1" w:themeFillTint="33"/>
            <w:tcMar>
              <w:left w:w="-5" w:type="dxa"/>
            </w:tcMar>
          </w:tcPr>
          <w:p w14:paraId="154C6865" w14:textId="77777777" w:rsidR="00DB02CE" w:rsidRPr="00A31722" w:rsidRDefault="00DB02CE" w:rsidP="00DB02CE">
            <w:pPr>
              <w:jc w:val="center"/>
              <w:rPr>
                <w:bCs/>
                <w:color w:val="00000A"/>
                <w:szCs w:val="22"/>
                <w:lang w:eastAsia="lt-LT"/>
              </w:rPr>
            </w:pPr>
          </w:p>
        </w:tc>
        <w:tc>
          <w:tcPr>
            <w:tcW w:w="534" w:type="dxa"/>
            <w:vMerge/>
            <w:tcBorders>
              <w:bottom w:val="single" w:sz="4" w:space="0" w:color="auto"/>
            </w:tcBorders>
            <w:shd w:val="clear" w:color="auto" w:fill="EAF1DD" w:themeFill="accent3" w:themeFillTint="33"/>
            <w:tcMar>
              <w:left w:w="-5" w:type="dxa"/>
            </w:tcMar>
          </w:tcPr>
          <w:p w14:paraId="154C6866" w14:textId="77777777" w:rsidR="00DB02CE" w:rsidRPr="00A31722" w:rsidRDefault="00DB02CE" w:rsidP="00DB02CE">
            <w:pPr>
              <w:jc w:val="center"/>
              <w:rPr>
                <w:bCs/>
                <w:color w:val="00000A"/>
                <w:szCs w:val="22"/>
                <w:lang w:eastAsia="lt-LT"/>
              </w:rPr>
            </w:pPr>
          </w:p>
        </w:tc>
        <w:tc>
          <w:tcPr>
            <w:tcW w:w="532" w:type="dxa"/>
            <w:vMerge/>
            <w:tcBorders>
              <w:bottom w:val="single" w:sz="4" w:space="0" w:color="auto"/>
            </w:tcBorders>
            <w:shd w:val="clear" w:color="auto" w:fill="FDE9D9" w:themeFill="accent6" w:themeFillTint="33"/>
            <w:tcMar>
              <w:left w:w="-5" w:type="dxa"/>
            </w:tcMar>
          </w:tcPr>
          <w:p w14:paraId="154C6867" w14:textId="77777777" w:rsidR="00DB02CE" w:rsidRPr="00A31722" w:rsidRDefault="00DB02CE" w:rsidP="00DB02CE">
            <w:pPr>
              <w:jc w:val="center"/>
              <w:rPr>
                <w:bCs/>
                <w:color w:val="00000A"/>
                <w:szCs w:val="22"/>
                <w:lang w:eastAsia="lt-LT"/>
              </w:rPr>
            </w:pPr>
          </w:p>
        </w:tc>
        <w:tc>
          <w:tcPr>
            <w:tcW w:w="2975" w:type="dxa"/>
            <w:gridSpan w:val="3"/>
            <w:vMerge/>
            <w:tcBorders>
              <w:bottom w:val="single" w:sz="4" w:space="0" w:color="auto"/>
            </w:tcBorders>
            <w:shd w:val="clear" w:color="auto" w:fill="FDE9D9" w:themeFill="accent6" w:themeFillTint="33"/>
            <w:tcMar>
              <w:left w:w="-5" w:type="dxa"/>
            </w:tcMar>
          </w:tcPr>
          <w:p w14:paraId="154C6868" w14:textId="77777777" w:rsidR="00DB02CE" w:rsidRPr="00A31722" w:rsidRDefault="00DB02CE" w:rsidP="00DB02CE">
            <w:pPr>
              <w:rPr>
                <w:color w:val="00000A"/>
                <w:szCs w:val="22"/>
              </w:rPr>
            </w:pPr>
          </w:p>
        </w:tc>
        <w:tc>
          <w:tcPr>
            <w:tcW w:w="1966" w:type="dxa"/>
            <w:tcBorders>
              <w:top w:val="nil"/>
              <w:bottom w:val="single" w:sz="4" w:space="0" w:color="auto"/>
            </w:tcBorders>
            <w:shd w:val="clear" w:color="auto" w:fill="auto"/>
          </w:tcPr>
          <w:p w14:paraId="154C6869" w14:textId="77777777" w:rsidR="00DB02CE" w:rsidRPr="00A31722" w:rsidRDefault="00DB02CE" w:rsidP="00DB02CE">
            <w:pPr>
              <w:rPr>
                <w:color w:val="00000A"/>
                <w:szCs w:val="22"/>
              </w:rPr>
            </w:pPr>
            <w:r w:rsidRPr="00A31722">
              <w:rPr>
                <w:color w:val="00000A"/>
                <w:szCs w:val="22"/>
              </w:rPr>
              <w:t>G. Baltuškienė</w:t>
            </w:r>
          </w:p>
        </w:tc>
        <w:tc>
          <w:tcPr>
            <w:tcW w:w="2969" w:type="dxa"/>
            <w:tcBorders>
              <w:top w:val="nil"/>
              <w:bottom w:val="single" w:sz="4" w:space="0" w:color="auto"/>
            </w:tcBorders>
            <w:shd w:val="clear" w:color="auto" w:fill="auto"/>
            <w:tcMar>
              <w:left w:w="-5" w:type="dxa"/>
            </w:tcMar>
          </w:tcPr>
          <w:p w14:paraId="154C686A" w14:textId="77777777" w:rsidR="00DB02CE" w:rsidRPr="00A31722" w:rsidRDefault="00DB02CE" w:rsidP="00DB02CE">
            <w:pPr>
              <w:rPr>
                <w:color w:val="00000A"/>
                <w:szCs w:val="22"/>
              </w:rPr>
            </w:pPr>
            <w:r w:rsidRPr="00A31722">
              <w:rPr>
                <w:color w:val="00000A"/>
                <w:szCs w:val="22"/>
              </w:rPr>
              <w:t>Mėgėjų meno kolektyvų dalyvių skaičius per metus</w:t>
            </w:r>
          </w:p>
        </w:tc>
        <w:tc>
          <w:tcPr>
            <w:tcW w:w="1441" w:type="dxa"/>
            <w:tcBorders>
              <w:top w:val="nil"/>
              <w:bottom w:val="single" w:sz="4" w:space="0" w:color="auto"/>
            </w:tcBorders>
            <w:shd w:val="clear" w:color="auto" w:fill="auto"/>
            <w:tcMar>
              <w:left w:w="-5" w:type="dxa"/>
            </w:tcMar>
          </w:tcPr>
          <w:p w14:paraId="154C686B" w14:textId="77777777" w:rsidR="00DB02CE" w:rsidRPr="00A31722" w:rsidRDefault="00DB02CE" w:rsidP="00DB02CE">
            <w:pPr>
              <w:jc w:val="center"/>
              <w:rPr>
                <w:color w:val="00000A"/>
                <w:szCs w:val="22"/>
              </w:rPr>
            </w:pPr>
            <w:r w:rsidRPr="00A31722">
              <w:rPr>
                <w:color w:val="00000A"/>
                <w:szCs w:val="22"/>
              </w:rPr>
              <w:t>Asm.</w:t>
            </w:r>
          </w:p>
        </w:tc>
        <w:tc>
          <w:tcPr>
            <w:tcW w:w="1411" w:type="dxa"/>
            <w:tcBorders>
              <w:top w:val="nil"/>
              <w:bottom w:val="single" w:sz="4" w:space="0" w:color="auto"/>
            </w:tcBorders>
            <w:shd w:val="clear" w:color="auto" w:fill="auto"/>
            <w:tcMar>
              <w:left w:w="-5" w:type="dxa"/>
            </w:tcMar>
          </w:tcPr>
          <w:p w14:paraId="154C686C" w14:textId="77777777" w:rsidR="00DB02CE" w:rsidRPr="00A31722" w:rsidRDefault="00DB02CE" w:rsidP="00DB02CE">
            <w:pPr>
              <w:jc w:val="center"/>
              <w:rPr>
                <w:color w:val="00000A"/>
                <w:szCs w:val="22"/>
              </w:rPr>
            </w:pPr>
            <w:r w:rsidRPr="00A31722">
              <w:rPr>
                <w:color w:val="00000A"/>
                <w:szCs w:val="22"/>
              </w:rPr>
              <w:t>31</w:t>
            </w:r>
          </w:p>
        </w:tc>
        <w:tc>
          <w:tcPr>
            <w:tcW w:w="1371" w:type="dxa"/>
            <w:tcBorders>
              <w:top w:val="nil"/>
              <w:bottom w:val="single" w:sz="4" w:space="0" w:color="auto"/>
            </w:tcBorders>
            <w:shd w:val="clear" w:color="auto" w:fill="auto"/>
            <w:tcMar>
              <w:left w:w="-5" w:type="dxa"/>
            </w:tcMar>
          </w:tcPr>
          <w:p w14:paraId="154C686D" w14:textId="77777777" w:rsidR="00DB02CE" w:rsidRPr="00A31722" w:rsidRDefault="00DB02CE" w:rsidP="00DB02CE">
            <w:pPr>
              <w:jc w:val="center"/>
              <w:rPr>
                <w:color w:val="00000A"/>
                <w:szCs w:val="22"/>
              </w:rPr>
            </w:pPr>
            <w:r w:rsidRPr="00A31722">
              <w:rPr>
                <w:color w:val="00000A"/>
                <w:szCs w:val="22"/>
              </w:rPr>
              <w:t>31</w:t>
            </w:r>
          </w:p>
        </w:tc>
        <w:tc>
          <w:tcPr>
            <w:tcW w:w="1538" w:type="dxa"/>
            <w:tcBorders>
              <w:top w:val="nil"/>
              <w:bottom w:val="single" w:sz="4" w:space="0" w:color="auto"/>
            </w:tcBorders>
            <w:shd w:val="clear" w:color="auto" w:fill="auto"/>
          </w:tcPr>
          <w:p w14:paraId="154C686E"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7A" w14:textId="77777777" w:rsidTr="00344E74">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70"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71"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72" w14:textId="77777777" w:rsidR="00DB02CE" w:rsidRPr="00A31722" w:rsidRDefault="00DB02CE" w:rsidP="00DB02CE">
            <w:pPr>
              <w:jc w:val="center"/>
              <w:rPr>
                <w:bCs/>
                <w:color w:val="00000A"/>
                <w:szCs w:val="22"/>
                <w:lang w:eastAsia="lt-LT"/>
              </w:rPr>
            </w:pPr>
            <w:r w:rsidRPr="00A31722">
              <w:rPr>
                <w:bCs/>
                <w:color w:val="00000A"/>
                <w:szCs w:val="22"/>
                <w:lang w:eastAsia="lt-LT"/>
              </w:rPr>
              <w:t>05</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73" w14:textId="77777777" w:rsidR="00DB02CE" w:rsidRPr="00A31722" w:rsidRDefault="00DB02CE" w:rsidP="00DB02CE">
            <w:pPr>
              <w:rPr>
                <w:color w:val="00000A"/>
                <w:szCs w:val="22"/>
              </w:rPr>
            </w:pPr>
            <w:r w:rsidRPr="00A31722">
              <w:rPr>
                <w:color w:val="00000A"/>
                <w:szCs w:val="22"/>
              </w:rPr>
              <w:t>Muziejaus ir miesto bendruomenės kultūrinių iniciatyvų, kūrybiškumo ir kūrybinės įtraukties skatinimas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74" w14:textId="06B16B6B" w:rsidR="00DB02CE" w:rsidRPr="00A31722" w:rsidRDefault="00DB02CE" w:rsidP="00DB02CE">
            <w:pPr>
              <w:rPr>
                <w:color w:val="00000A"/>
                <w:szCs w:val="22"/>
              </w:rPr>
            </w:pPr>
            <w:r w:rsidRPr="00A31722">
              <w:rPr>
                <w:color w:val="00000A"/>
                <w:szCs w:val="22"/>
              </w:rPr>
              <w:t>G.</w:t>
            </w:r>
            <w:r w:rsidR="002532D0" w:rsidRPr="00A31722">
              <w:rPr>
                <w:color w:val="00000A"/>
                <w:szCs w:val="22"/>
              </w:rPr>
              <w:t xml:space="preserve"> </w:t>
            </w:r>
            <w:r w:rsidRPr="00A31722">
              <w:rPr>
                <w:color w:val="00000A"/>
                <w:szCs w:val="22"/>
              </w:rPr>
              <w:t>Kavaliauskienė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75" w14:textId="77777777" w:rsidR="00DB02CE" w:rsidRPr="00A31722" w:rsidRDefault="00DB02CE" w:rsidP="00DB02CE">
            <w:pPr>
              <w:rPr>
                <w:color w:val="00000A"/>
                <w:szCs w:val="22"/>
              </w:rPr>
            </w:pPr>
            <w:r w:rsidRPr="00A31722">
              <w:rPr>
                <w:color w:val="00000A"/>
                <w:szCs w:val="22"/>
              </w:rPr>
              <w:t>Įgyvendintų bendrų iniciatyvų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76"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77" w14:textId="77777777" w:rsidR="00DB02CE" w:rsidRPr="00A31722" w:rsidRDefault="00DB02CE" w:rsidP="00DB02CE">
            <w:pPr>
              <w:jc w:val="center"/>
              <w:rPr>
                <w:color w:val="00000A"/>
                <w:szCs w:val="22"/>
              </w:rPr>
            </w:pPr>
            <w:r w:rsidRPr="00A31722">
              <w:rPr>
                <w:color w:val="00000A"/>
                <w:szCs w:val="22"/>
              </w:rPr>
              <w:t>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78" w14:textId="77777777" w:rsidR="00DB02CE" w:rsidRPr="00A31722" w:rsidRDefault="00DB02CE" w:rsidP="00DB02CE">
            <w:pPr>
              <w:jc w:val="center"/>
              <w:rPr>
                <w:color w:val="00000A"/>
                <w:szCs w:val="22"/>
              </w:rPr>
            </w:pPr>
            <w:r w:rsidRPr="00A31722">
              <w:rPr>
                <w:color w:val="00000A"/>
                <w:szCs w:val="22"/>
              </w:rPr>
              <w:t>3</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79"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85" w14:textId="77777777" w:rsidTr="00344E74">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7B" w14:textId="77777777" w:rsidR="00DB02CE" w:rsidRPr="00A31722" w:rsidRDefault="00DB02CE" w:rsidP="00DB02CE">
            <w:pPr>
              <w:jc w:val="center"/>
              <w:rPr>
                <w:bCs/>
                <w:color w:val="00000A"/>
                <w:szCs w:val="22"/>
              </w:rPr>
            </w:pPr>
            <w:r w:rsidRPr="00A31722">
              <w:rPr>
                <w:bCs/>
                <w:color w:val="00000A"/>
                <w:szCs w:val="22"/>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7C" w14:textId="77777777" w:rsidR="00DB02CE" w:rsidRPr="00A31722" w:rsidRDefault="00DB02CE" w:rsidP="00DB02CE">
            <w:pPr>
              <w:jc w:val="center"/>
              <w:rPr>
                <w:bCs/>
                <w:color w:val="00000A"/>
                <w:szCs w:val="22"/>
              </w:rPr>
            </w:pPr>
            <w:r w:rsidRPr="00A31722">
              <w:rPr>
                <w:bCs/>
                <w:color w:val="00000A"/>
                <w:szCs w:val="22"/>
              </w:rPr>
              <w:t>01</w:t>
            </w:r>
          </w:p>
        </w:tc>
        <w:tc>
          <w:tcPr>
            <w:tcW w:w="53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7D" w14:textId="77777777" w:rsidR="00DB02CE" w:rsidRPr="00A31722" w:rsidRDefault="00DB02CE" w:rsidP="00DB02CE">
            <w:pPr>
              <w:jc w:val="center"/>
              <w:rPr>
                <w:bCs/>
                <w:color w:val="00000A"/>
                <w:szCs w:val="22"/>
              </w:rPr>
            </w:pPr>
            <w:r w:rsidRPr="00A31722">
              <w:rPr>
                <w:bCs/>
                <w:color w:val="00000A"/>
                <w:szCs w:val="22"/>
              </w:rPr>
              <w:t>06</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7E" w14:textId="77777777" w:rsidR="00DB02CE" w:rsidRPr="00A31722" w:rsidRDefault="00DB02CE" w:rsidP="00DB02CE">
            <w:pPr>
              <w:rPr>
                <w:color w:val="00000A"/>
                <w:szCs w:val="22"/>
              </w:rPr>
            </w:pPr>
            <w:r w:rsidRPr="00A31722">
              <w:rPr>
                <w:color w:val="00000A"/>
                <w:szCs w:val="22"/>
              </w:rPr>
              <w:t>Bendradarbiavimas su miesto ir regiono kultūros ir švietimo įstaigomis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7F" w14:textId="77777777" w:rsidR="00DB02CE" w:rsidRPr="00A31722" w:rsidRDefault="00DB02CE" w:rsidP="00DB02CE">
            <w:pPr>
              <w:rPr>
                <w:color w:val="00000A"/>
                <w:szCs w:val="22"/>
              </w:rPr>
            </w:pPr>
            <w:r w:rsidRPr="00A31722">
              <w:rPr>
                <w:color w:val="00000A"/>
                <w:szCs w:val="22"/>
              </w:rPr>
              <w:t>A. Astramskas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0" w14:textId="77777777" w:rsidR="00DB02CE" w:rsidRPr="00A31722" w:rsidRDefault="00DB02CE" w:rsidP="00DB02CE">
            <w:pPr>
              <w:rPr>
                <w:color w:val="00000A"/>
                <w:szCs w:val="22"/>
              </w:rPr>
            </w:pPr>
            <w:r w:rsidRPr="00A31722">
              <w:rPr>
                <w:color w:val="00000A"/>
                <w:szCs w:val="22"/>
              </w:rPr>
              <w:t>Pasirašytų bendradarbiavimo sutarčių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1"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2" w14:textId="77777777" w:rsidR="00DB02CE" w:rsidRPr="00A31722" w:rsidRDefault="00DB02CE" w:rsidP="00DB02CE">
            <w:pPr>
              <w:jc w:val="center"/>
              <w:rPr>
                <w:color w:val="00000A"/>
                <w:szCs w:val="22"/>
              </w:rPr>
            </w:pPr>
            <w:r w:rsidRPr="00A31722">
              <w:rPr>
                <w:color w:val="00000A"/>
                <w:szCs w:val="22"/>
              </w:rPr>
              <w:t>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3" w14:textId="77777777" w:rsidR="00DB02CE" w:rsidRPr="00A31722" w:rsidRDefault="00DB02CE" w:rsidP="00DB02CE">
            <w:pPr>
              <w:jc w:val="center"/>
              <w:rPr>
                <w:color w:val="00000A"/>
                <w:szCs w:val="22"/>
              </w:rPr>
            </w:pPr>
            <w:r w:rsidRPr="00A31722">
              <w:rPr>
                <w:color w:val="00000A"/>
                <w:szCs w:val="22"/>
              </w:rPr>
              <w:t>4</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84"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90" w14:textId="77777777" w:rsidTr="00344E74">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86"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87"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88" w14:textId="77777777" w:rsidR="00DB02CE" w:rsidRPr="00A31722" w:rsidRDefault="00DB02CE" w:rsidP="00DB02CE">
            <w:pPr>
              <w:jc w:val="center"/>
              <w:rPr>
                <w:bCs/>
                <w:color w:val="00000A"/>
                <w:szCs w:val="22"/>
                <w:lang w:eastAsia="lt-LT"/>
              </w:rPr>
            </w:pPr>
            <w:r w:rsidRPr="00A31722">
              <w:rPr>
                <w:bCs/>
                <w:color w:val="00000A"/>
                <w:szCs w:val="22"/>
                <w:lang w:eastAsia="lt-LT"/>
              </w:rPr>
              <w:t>07</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89" w14:textId="77777777" w:rsidR="00DB02CE" w:rsidRPr="00A31722" w:rsidRDefault="00DB02CE" w:rsidP="00DB02CE">
            <w:pPr>
              <w:rPr>
                <w:color w:val="00000A"/>
                <w:szCs w:val="22"/>
              </w:rPr>
            </w:pPr>
            <w:r w:rsidRPr="00A31722">
              <w:rPr>
                <w:color w:val="00000A"/>
                <w:szCs w:val="22"/>
              </w:rPr>
              <w:t>Muziejaus kultūrinės veiklos plėtra</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8A" w14:textId="77777777" w:rsidR="00DB02CE" w:rsidRPr="00A31722" w:rsidRDefault="00DB02CE" w:rsidP="00DB02CE">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B" w14:textId="77777777" w:rsidR="00DB02CE" w:rsidRPr="00A31722" w:rsidRDefault="00DB02CE" w:rsidP="00DB02CE">
            <w:pPr>
              <w:rPr>
                <w:color w:val="00000A"/>
                <w:szCs w:val="22"/>
              </w:rPr>
            </w:pPr>
            <w:r w:rsidRPr="00A31722">
              <w:rPr>
                <w:color w:val="00000A"/>
                <w:szCs w:val="22"/>
              </w:rPr>
              <w:t>Bendras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C"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D" w14:textId="77777777" w:rsidR="00DB02CE" w:rsidRPr="00A31722" w:rsidRDefault="00DB02CE" w:rsidP="00DB02CE">
            <w:pPr>
              <w:jc w:val="center"/>
              <w:rPr>
                <w:color w:val="00000A"/>
                <w:szCs w:val="22"/>
              </w:rPr>
            </w:pPr>
            <w:r w:rsidRPr="00A31722">
              <w:rPr>
                <w:color w:val="00000A"/>
                <w:szCs w:val="22"/>
              </w:rPr>
              <w:t>14191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8E" w14:textId="77777777" w:rsidR="00DB02CE" w:rsidRPr="00A31722" w:rsidRDefault="00DB02CE" w:rsidP="00DB02CE">
            <w:pPr>
              <w:jc w:val="center"/>
              <w:rPr>
                <w:color w:val="00000A"/>
                <w:szCs w:val="22"/>
              </w:rPr>
            </w:pPr>
            <w:r w:rsidRPr="00A31722">
              <w:rPr>
                <w:color w:val="00000A"/>
                <w:szCs w:val="22"/>
              </w:rPr>
              <w:t>15000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8F"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9C" w14:textId="77777777" w:rsidTr="00344E74">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91" w14:textId="77777777" w:rsidR="00DB02CE" w:rsidRPr="00A31722" w:rsidRDefault="00DB02CE" w:rsidP="00DB02CE">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92" w14:textId="77777777" w:rsidR="00DB02CE" w:rsidRPr="00A31722" w:rsidRDefault="00DB02CE" w:rsidP="00DB02CE">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93" w14:textId="77777777" w:rsidR="00DB02CE" w:rsidRPr="00A31722" w:rsidRDefault="00DB02CE" w:rsidP="00DB02CE">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94" w14:textId="77777777" w:rsidR="00DB02CE" w:rsidRPr="00A31722" w:rsidRDefault="00DB02CE" w:rsidP="00DB02CE">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95" w14:textId="77777777" w:rsidR="00DB02CE" w:rsidRPr="00A31722" w:rsidRDefault="00DB02CE" w:rsidP="00DB02CE">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96" w14:textId="77777777" w:rsidR="00DB02CE" w:rsidRPr="00A31722" w:rsidRDefault="00DB02CE" w:rsidP="00DB02CE">
            <w:pPr>
              <w:rPr>
                <w:color w:val="00000A"/>
                <w:szCs w:val="22"/>
              </w:rPr>
            </w:pPr>
            <w:r w:rsidRPr="00A31722">
              <w:rPr>
                <w:color w:val="00000A"/>
                <w:szCs w:val="22"/>
              </w:rPr>
              <w:t>Lankytojų pasitenkinimo teikiamomis paslaugomis vertinimas (anketinis)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97" w14:textId="3A6B3F80" w:rsidR="00DB02CE" w:rsidRPr="00A31722" w:rsidRDefault="00DB02CE" w:rsidP="00DB02CE">
            <w:pPr>
              <w:jc w:val="center"/>
              <w:rPr>
                <w:color w:val="00000A"/>
                <w:szCs w:val="22"/>
              </w:rPr>
            </w:pPr>
            <w:r w:rsidRPr="00A31722">
              <w:rPr>
                <w:color w:val="00000A"/>
                <w:szCs w:val="22"/>
              </w:rPr>
              <w:t>Teigiamas</w:t>
            </w:r>
            <w:r w:rsidR="00344E74">
              <w:rPr>
                <w:color w:val="00000A"/>
                <w:szCs w:val="22"/>
              </w:rPr>
              <w:t>,</w:t>
            </w:r>
          </w:p>
          <w:p w14:paraId="154C6898" w14:textId="45593215" w:rsidR="00DB02CE" w:rsidRPr="00A31722" w:rsidRDefault="00344E74" w:rsidP="00DB02CE">
            <w:pPr>
              <w:jc w:val="center"/>
              <w:rPr>
                <w:color w:val="00000A"/>
                <w:szCs w:val="22"/>
              </w:rPr>
            </w:pPr>
            <w:r>
              <w:rPr>
                <w:color w:val="00000A"/>
                <w:szCs w:val="22"/>
              </w:rPr>
              <w:t>n</w:t>
            </w:r>
            <w:r w:rsidR="00DB02CE" w:rsidRPr="00A31722">
              <w:rPr>
                <w:color w:val="00000A"/>
                <w:szCs w:val="22"/>
              </w:rPr>
              <w:t>eigiamas</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99" w14:textId="77777777" w:rsidR="00DB02CE" w:rsidRPr="00A31722" w:rsidRDefault="00DB02CE" w:rsidP="00DB02CE">
            <w:pPr>
              <w:jc w:val="center"/>
              <w:rPr>
                <w:color w:val="00000A"/>
                <w:szCs w:val="22"/>
              </w:rPr>
            </w:pPr>
            <w:r w:rsidRPr="00A31722">
              <w:rPr>
                <w:color w:val="00000A"/>
                <w:szCs w:val="22"/>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9A" w14:textId="77777777" w:rsidR="00DB02CE" w:rsidRPr="00A31722" w:rsidRDefault="00DB02CE" w:rsidP="00DB02CE">
            <w:pPr>
              <w:jc w:val="center"/>
              <w:rPr>
                <w:color w:val="00000A"/>
                <w:szCs w:val="22"/>
              </w:rPr>
            </w:pPr>
            <w:r w:rsidRPr="00A31722">
              <w:rPr>
                <w:color w:val="00000A"/>
                <w:szCs w:val="22"/>
              </w:rPr>
              <w:t>Teigiamas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9B"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A8" w14:textId="77777777" w:rsidTr="00344E74">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9D"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9E"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9F" w14:textId="77777777" w:rsidR="00DB02CE" w:rsidRPr="00A31722" w:rsidRDefault="00DB02CE" w:rsidP="00DB02CE">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0" w14:textId="77777777" w:rsidR="00DB02CE" w:rsidRPr="00A31722" w:rsidRDefault="00DB02CE" w:rsidP="00DB02CE">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154C68A1" w14:textId="60F31710" w:rsidR="00DB02CE" w:rsidRPr="00A31722" w:rsidRDefault="00DB02CE" w:rsidP="00DB02CE">
            <w:pPr>
              <w:rPr>
                <w:color w:val="00000A"/>
                <w:szCs w:val="22"/>
              </w:rPr>
            </w:pPr>
            <w:r w:rsidRPr="00A31722">
              <w:rPr>
                <w:color w:val="00000A"/>
                <w:szCs w:val="22"/>
              </w:rPr>
              <w:t>Plėsti ir vykdyti edukacinę veiklą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A2" w14:textId="77777777" w:rsidR="00DB02CE" w:rsidRPr="00A31722" w:rsidRDefault="00DB02CE" w:rsidP="00DB02CE">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3" w14:textId="367032C5" w:rsidR="00DB02CE" w:rsidRPr="00A31722" w:rsidRDefault="002532D0" w:rsidP="00DB02CE">
            <w:pPr>
              <w:rPr>
                <w:color w:val="00000A"/>
                <w:szCs w:val="22"/>
              </w:rPr>
            </w:pPr>
            <w:r w:rsidRPr="00A31722">
              <w:rPr>
                <w:color w:val="00000A"/>
                <w:szCs w:val="22"/>
              </w:rPr>
              <w:t>V</w:t>
            </w:r>
            <w:r w:rsidR="00DB02CE" w:rsidRPr="00A31722">
              <w:rPr>
                <w:color w:val="00000A"/>
                <w:szCs w:val="22"/>
              </w:rPr>
              <w:t>estų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4"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5" w14:textId="77777777" w:rsidR="00DB02CE" w:rsidRPr="00A31722" w:rsidRDefault="00DB02CE" w:rsidP="00DB02CE">
            <w:pPr>
              <w:jc w:val="center"/>
              <w:rPr>
                <w:color w:val="00000A"/>
                <w:szCs w:val="22"/>
              </w:rPr>
            </w:pPr>
            <w:r w:rsidRPr="00A31722">
              <w:rPr>
                <w:color w:val="00000A"/>
                <w:szCs w:val="22"/>
              </w:rPr>
              <w:t>204</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6" w14:textId="77777777" w:rsidR="00DB02CE" w:rsidRPr="00A31722" w:rsidRDefault="00DB02CE" w:rsidP="00DB02CE">
            <w:pPr>
              <w:jc w:val="center"/>
              <w:rPr>
                <w:color w:val="00000A"/>
                <w:szCs w:val="22"/>
              </w:rPr>
            </w:pPr>
            <w:r w:rsidRPr="00A31722">
              <w:rPr>
                <w:color w:val="00000A"/>
                <w:szCs w:val="22"/>
              </w:rPr>
              <w:t>350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A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B4" w14:textId="77777777" w:rsidTr="00344E74">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A9" w14:textId="77777777" w:rsidR="00DB02CE" w:rsidRPr="00A31722" w:rsidRDefault="00DB02CE" w:rsidP="00DB02CE">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AA" w14:textId="77777777" w:rsidR="00DB02CE" w:rsidRPr="00A31722" w:rsidRDefault="00DB02CE" w:rsidP="00DB02CE">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AB" w14:textId="77777777" w:rsidR="00DB02CE" w:rsidRPr="00A31722" w:rsidRDefault="00DB02CE" w:rsidP="00DB02CE">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C" w14:textId="77777777" w:rsidR="00DB02CE" w:rsidRPr="00A31722" w:rsidRDefault="00DB02CE" w:rsidP="00DB02CE">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54C68AD" w14:textId="77777777" w:rsidR="00DB02CE" w:rsidRPr="00A31722" w:rsidRDefault="00DB02CE" w:rsidP="00DB02CE">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AE" w14:textId="77777777" w:rsidR="00DB02CE" w:rsidRPr="00A31722" w:rsidRDefault="00DB02CE" w:rsidP="00DB02CE">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AF" w14:textId="77777777" w:rsidR="00DB02CE" w:rsidRPr="00A31722" w:rsidRDefault="00DB02CE" w:rsidP="00DB02CE">
            <w:pPr>
              <w:rPr>
                <w:color w:val="00000A"/>
                <w:szCs w:val="22"/>
              </w:rPr>
            </w:pPr>
            <w:r w:rsidRPr="00A31722">
              <w:rPr>
                <w:color w:val="00000A"/>
                <w:szCs w:val="22"/>
              </w:rPr>
              <w:t>Edukacinių programų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0"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1" w14:textId="77777777" w:rsidR="00DB02CE" w:rsidRPr="00A31722" w:rsidRDefault="00DB02CE" w:rsidP="00DB02CE">
            <w:pPr>
              <w:jc w:val="center"/>
              <w:rPr>
                <w:color w:val="00000A"/>
                <w:szCs w:val="22"/>
              </w:rPr>
            </w:pPr>
            <w:r w:rsidRPr="00A31722">
              <w:rPr>
                <w:color w:val="00000A"/>
                <w:szCs w:val="22"/>
              </w:rPr>
              <w:t>4050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2" w14:textId="77777777" w:rsidR="00DB02CE" w:rsidRPr="00A31722" w:rsidRDefault="00DB02CE" w:rsidP="00DB02CE">
            <w:pPr>
              <w:jc w:val="center"/>
              <w:rPr>
                <w:color w:val="00000A"/>
                <w:szCs w:val="22"/>
              </w:rPr>
            </w:pPr>
            <w:r w:rsidRPr="00A31722">
              <w:rPr>
                <w:color w:val="00000A"/>
                <w:szCs w:val="22"/>
              </w:rPr>
              <w:t>6000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B3"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C0" w14:textId="77777777" w:rsidTr="00344E74">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B5"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B6"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B7" w14:textId="77777777" w:rsidR="00DB02CE" w:rsidRPr="00A31722" w:rsidRDefault="00DB02CE" w:rsidP="00DB02CE">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8" w14:textId="77777777" w:rsidR="00DB02CE" w:rsidRPr="00A31722" w:rsidRDefault="00DB02CE" w:rsidP="00DB02CE">
            <w:pPr>
              <w:jc w:val="center"/>
              <w:rPr>
                <w:color w:val="00000A"/>
                <w:szCs w:val="22"/>
              </w:rPr>
            </w:pPr>
            <w:r w:rsidRPr="00A31722">
              <w:rPr>
                <w:color w:val="00000A"/>
                <w:szCs w:val="22"/>
              </w:rPr>
              <w:t>02</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154C68B9" w14:textId="77777777" w:rsidR="00DB02CE" w:rsidRPr="00A31722" w:rsidRDefault="00DB02CE" w:rsidP="00DB02CE">
            <w:pPr>
              <w:rPr>
                <w:color w:val="00000A"/>
                <w:szCs w:val="22"/>
              </w:rPr>
            </w:pPr>
            <w:r w:rsidRPr="00A31722">
              <w:rPr>
                <w:color w:val="00000A"/>
                <w:szCs w:val="22"/>
              </w:rPr>
              <w:t>Organizuoti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BA" w14:textId="77777777" w:rsidR="00DB02CE" w:rsidRPr="00A31722" w:rsidRDefault="00DB02CE" w:rsidP="00DB02CE">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B" w14:textId="77777777" w:rsidR="00DB02CE" w:rsidRPr="00A31722" w:rsidRDefault="00DB02CE" w:rsidP="00DB02CE">
            <w:pPr>
              <w:rPr>
                <w:color w:val="00000A"/>
                <w:szCs w:val="22"/>
              </w:rPr>
            </w:pPr>
            <w:r w:rsidRPr="00A31722">
              <w:rPr>
                <w:color w:val="00000A"/>
                <w:szCs w:val="22"/>
              </w:rPr>
              <w:t>Suorganizuotų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C"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D" w14:textId="77777777" w:rsidR="00DB02CE" w:rsidRPr="00A31722" w:rsidRDefault="00DB02CE" w:rsidP="00DB02CE">
            <w:pPr>
              <w:jc w:val="center"/>
              <w:rPr>
                <w:color w:val="00000A"/>
                <w:szCs w:val="22"/>
              </w:rPr>
            </w:pPr>
            <w:r w:rsidRPr="00A31722">
              <w:rPr>
                <w:color w:val="00000A"/>
                <w:szCs w:val="22"/>
              </w:rPr>
              <w:t>79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BE" w14:textId="77777777" w:rsidR="00DB02CE" w:rsidRPr="00A31722" w:rsidRDefault="00DB02CE" w:rsidP="00DB02CE">
            <w:pPr>
              <w:jc w:val="center"/>
              <w:rPr>
                <w:color w:val="00000A"/>
                <w:szCs w:val="22"/>
              </w:rPr>
            </w:pPr>
            <w:r w:rsidRPr="00A31722">
              <w:rPr>
                <w:color w:val="00000A"/>
                <w:szCs w:val="22"/>
              </w:rPr>
              <w:t>85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BF"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CC" w14:textId="77777777" w:rsidTr="00344E74">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C1" w14:textId="77777777" w:rsidR="00DB02CE" w:rsidRPr="00A31722" w:rsidRDefault="00DB02CE" w:rsidP="00DB02CE">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C2" w14:textId="77777777" w:rsidR="00DB02CE" w:rsidRPr="00A31722" w:rsidRDefault="00DB02CE" w:rsidP="00DB02CE">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C3" w14:textId="77777777" w:rsidR="00DB02CE" w:rsidRPr="00A31722" w:rsidRDefault="00DB02CE" w:rsidP="00DB02CE">
            <w:pPr>
              <w:jc w:val="center"/>
              <w:rPr>
                <w:b/>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C4" w14:textId="77777777" w:rsidR="00DB02CE" w:rsidRPr="00A31722" w:rsidRDefault="00DB02CE" w:rsidP="00DB02CE">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54C68C5" w14:textId="77777777" w:rsidR="00DB02CE" w:rsidRPr="00A31722" w:rsidRDefault="00DB02CE" w:rsidP="00DB02CE">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C6" w14:textId="77777777" w:rsidR="00DB02CE" w:rsidRPr="00A31722" w:rsidRDefault="00DB02CE" w:rsidP="00DB02CE">
            <w:pPr>
              <w:rPr>
                <w:color w:val="00000A"/>
                <w:szCs w:val="22"/>
              </w:rPr>
            </w:pPr>
            <w:r w:rsidRPr="00A31722">
              <w:rPr>
                <w:color w:val="00000A"/>
                <w:szCs w:val="22"/>
              </w:rPr>
              <w:t>R. Sprindienė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C7" w14:textId="77777777" w:rsidR="00DB02CE" w:rsidRPr="00A31722" w:rsidRDefault="00DB02CE" w:rsidP="00DB02CE">
            <w:pPr>
              <w:rPr>
                <w:color w:val="00000A"/>
                <w:szCs w:val="22"/>
              </w:rPr>
            </w:pPr>
            <w:r w:rsidRPr="00A31722">
              <w:rPr>
                <w:color w:val="00000A"/>
                <w:szCs w:val="22"/>
              </w:rPr>
              <w:t>Renginių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C8"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C9" w14:textId="77777777" w:rsidR="00DB02CE" w:rsidRPr="00A31722" w:rsidRDefault="00DB02CE" w:rsidP="00DB02CE">
            <w:pPr>
              <w:jc w:val="center"/>
              <w:rPr>
                <w:color w:val="00000A"/>
                <w:szCs w:val="22"/>
              </w:rPr>
            </w:pPr>
            <w:r w:rsidRPr="00A31722">
              <w:rPr>
                <w:color w:val="00000A"/>
                <w:szCs w:val="22"/>
              </w:rPr>
              <w:t>3687</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CA" w14:textId="77777777" w:rsidR="00DB02CE" w:rsidRPr="00A31722" w:rsidRDefault="00DB02CE" w:rsidP="00DB02CE">
            <w:pPr>
              <w:jc w:val="center"/>
              <w:rPr>
                <w:color w:val="00000A"/>
                <w:szCs w:val="22"/>
              </w:rPr>
            </w:pPr>
            <w:r w:rsidRPr="00A31722">
              <w:rPr>
                <w:color w:val="00000A"/>
                <w:szCs w:val="22"/>
              </w:rPr>
              <w:t>3000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CB"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8D5" w14:textId="77777777" w:rsidTr="00344E74">
        <w:trPr>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CD" w14:textId="77777777" w:rsidR="00DB02CE" w:rsidRPr="00A31722" w:rsidRDefault="00DB02CE" w:rsidP="00DB02CE">
            <w:pPr>
              <w:jc w:val="center"/>
              <w:rPr>
                <w:b/>
                <w:bCs/>
                <w:color w:val="00000A"/>
                <w:szCs w:val="22"/>
                <w:lang w:eastAsia="lt-LT"/>
              </w:rPr>
            </w:pPr>
            <w:r w:rsidRPr="00A31722">
              <w:rPr>
                <w:b/>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CE" w14:textId="77777777" w:rsidR="00DB02CE" w:rsidRPr="00A31722" w:rsidRDefault="00DB02CE" w:rsidP="00DB02CE">
            <w:pPr>
              <w:jc w:val="center"/>
              <w:rPr>
                <w:b/>
                <w:bCs/>
                <w:color w:val="00000A"/>
                <w:szCs w:val="22"/>
                <w:lang w:eastAsia="lt-LT"/>
              </w:rPr>
            </w:pPr>
            <w:r w:rsidRPr="00A31722">
              <w:rPr>
                <w:b/>
                <w:bCs/>
                <w:color w:val="00000A"/>
                <w:szCs w:val="22"/>
                <w:lang w:eastAsia="lt-LT"/>
              </w:rPr>
              <w:t>02</w:t>
            </w:r>
          </w:p>
        </w:tc>
        <w:tc>
          <w:tcPr>
            <w:tcW w:w="5473"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CF" w14:textId="68C8B074" w:rsidR="00DB02CE" w:rsidRPr="00A31722" w:rsidRDefault="00DB02CE" w:rsidP="00DB02CE">
            <w:pPr>
              <w:rPr>
                <w:color w:val="00000A"/>
                <w:szCs w:val="22"/>
              </w:rPr>
            </w:pPr>
            <w:r w:rsidRPr="00A31722">
              <w:rPr>
                <w:b/>
                <w:bCs/>
                <w:color w:val="00000A"/>
                <w:szCs w:val="22"/>
                <w:lang w:eastAsia="lt-LT"/>
              </w:rPr>
              <w:t>Sudaryti palankias sąlygas profesional</w:t>
            </w:r>
            <w:r w:rsidR="002532D0" w:rsidRPr="00A31722">
              <w:rPr>
                <w:b/>
                <w:bCs/>
                <w:color w:val="00000A"/>
                <w:szCs w:val="22"/>
                <w:lang w:eastAsia="lt-LT"/>
              </w:rPr>
              <w:t>iajam</w:t>
            </w:r>
            <w:r w:rsidRPr="00A31722">
              <w:rPr>
                <w:b/>
                <w:bCs/>
                <w:color w:val="00000A"/>
                <w:szCs w:val="22"/>
                <w:lang w:eastAsia="lt-LT"/>
              </w:rPr>
              <w:t xml:space="preserve"> men</w:t>
            </w:r>
            <w:r w:rsidR="002532D0" w:rsidRPr="00A31722">
              <w:rPr>
                <w:b/>
                <w:bCs/>
                <w:color w:val="00000A"/>
                <w:szCs w:val="22"/>
                <w:lang w:eastAsia="lt-LT"/>
              </w:rPr>
              <w:t xml:space="preserve">ui </w:t>
            </w:r>
            <w:r w:rsidRPr="00A31722">
              <w:rPr>
                <w:b/>
                <w:bCs/>
                <w:color w:val="00000A"/>
                <w:szCs w:val="22"/>
                <w:lang w:eastAsia="lt-LT"/>
              </w:rPr>
              <w:t>ir kultūr</w:t>
            </w:r>
            <w:r w:rsidR="002532D0" w:rsidRPr="00A31722">
              <w:rPr>
                <w:b/>
                <w:bCs/>
                <w:color w:val="00000A"/>
                <w:szCs w:val="22"/>
                <w:lang w:eastAsia="lt-LT"/>
              </w:rPr>
              <w:t>ai</w:t>
            </w:r>
            <w:r w:rsidRPr="00A31722">
              <w:rPr>
                <w:b/>
                <w:bCs/>
                <w:color w:val="00000A"/>
                <w:szCs w:val="22"/>
                <w:lang w:eastAsia="lt-LT"/>
              </w:rPr>
              <w:t xml:space="preserve"> vysty</w:t>
            </w:r>
            <w:r w:rsidR="002532D0" w:rsidRPr="00A31722">
              <w:rPr>
                <w:b/>
                <w:bCs/>
                <w:color w:val="00000A"/>
                <w:szCs w:val="22"/>
                <w:lang w:eastAsia="lt-LT"/>
              </w:rPr>
              <w:t>ti</w:t>
            </w:r>
            <w:r w:rsidR="00344E74">
              <w:rPr>
                <w:b/>
                <w:bCs/>
                <w:color w:val="00000A"/>
                <w:szCs w:val="22"/>
                <w:lang w:eastAsia="lt-LT"/>
              </w:rPr>
              <w:t>s</w:t>
            </w:r>
          </w:p>
        </w:tc>
        <w:tc>
          <w:tcPr>
            <w:tcW w:w="2969"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D0" w14:textId="77777777" w:rsidR="00DB02CE" w:rsidRPr="00A31722" w:rsidRDefault="00DB02CE" w:rsidP="00DB02CE">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D1" w14:textId="77777777" w:rsidR="00DB02CE" w:rsidRPr="00A31722" w:rsidRDefault="00DB02CE" w:rsidP="00DB02CE">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D2" w14:textId="77777777" w:rsidR="00DB02CE" w:rsidRPr="00A31722" w:rsidRDefault="00DB02CE" w:rsidP="00DB02CE">
            <w:pPr>
              <w:jc w:val="center"/>
              <w:rPr>
                <w:color w:val="00000A"/>
                <w:szCs w:val="22"/>
              </w:rPr>
            </w:pPr>
            <w:r w:rsidRPr="00A31722">
              <w:rPr>
                <w:color w:val="00000A"/>
                <w:szCs w:val="22"/>
              </w:rPr>
              <w:t>100</w:t>
            </w:r>
          </w:p>
        </w:tc>
        <w:tc>
          <w:tcPr>
            <w:tcW w:w="137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D3" w14:textId="5A4B0D1F" w:rsidR="00DB02CE" w:rsidRPr="00A31722" w:rsidRDefault="00DB02CE" w:rsidP="00DB02CE">
            <w:pPr>
              <w:jc w:val="center"/>
              <w:rPr>
                <w:color w:val="00000A"/>
                <w:szCs w:val="22"/>
              </w:rPr>
            </w:pPr>
            <w:r w:rsidRPr="00A31722">
              <w:rPr>
                <w:bCs/>
                <w:color w:val="00000A"/>
                <w:szCs w:val="22"/>
                <w:lang w:eastAsia="lt-LT"/>
              </w:rPr>
              <w:t>-</w:t>
            </w:r>
            <w:r w:rsidR="002532D0" w:rsidRPr="00A31722">
              <w:rPr>
                <w:bCs/>
                <w:color w:val="00000A"/>
                <w:szCs w:val="22"/>
                <w:lang w:eastAsia="lt-LT"/>
              </w:rPr>
              <w:t xml:space="preserve"> </w:t>
            </w:r>
            <w:r w:rsidRPr="00A31722">
              <w:rPr>
                <w:bCs/>
                <w:color w:val="00000A"/>
                <w:szCs w:val="22"/>
                <w:lang w:eastAsia="lt-LT"/>
              </w:rPr>
              <w:t>20</w:t>
            </w:r>
          </w:p>
        </w:tc>
        <w:tc>
          <w:tcPr>
            <w:tcW w:w="153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54C68D4" w14:textId="77777777" w:rsidR="00DB02CE" w:rsidRPr="00A31722" w:rsidRDefault="00DB02CE" w:rsidP="00DB02CE">
            <w:pPr>
              <w:jc w:val="center"/>
              <w:rPr>
                <w:bCs/>
                <w:color w:val="00000A"/>
                <w:szCs w:val="22"/>
                <w:lang w:eastAsia="lt-LT"/>
              </w:rPr>
            </w:pPr>
            <w:r w:rsidRPr="00A31722">
              <w:rPr>
                <w:bCs/>
                <w:color w:val="00000A"/>
                <w:szCs w:val="22"/>
                <w:lang w:eastAsia="lt-LT"/>
              </w:rPr>
              <w:t>IV ketv.</w:t>
            </w:r>
          </w:p>
        </w:tc>
      </w:tr>
      <w:tr w:rsidR="00DB02CE" w:rsidRPr="00A31722" w14:paraId="154C68E1" w14:textId="77777777" w:rsidTr="00344E74">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D6"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D7" w14:textId="77777777" w:rsidR="00DB02CE" w:rsidRPr="00A31722" w:rsidRDefault="00DB02CE" w:rsidP="00DB02CE">
            <w:pPr>
              <w:jc w:val="center"/>
              <w:rPr>
                <w:bCs/>
                <w:color w:val="00000A"/>
                <w:szCs w:val="22"/>
                <w:lang w:eastAsia="lt-LT"/>
              </w:rPr>
            </w:pPr>
            <w:r w:rsidRPr="00A31722">
              <w:rPr>
                <w:bCs/>
                <w:color w:val="00000A"/>
                <w:szCs w:val="22"/>
                <w:lang w:eastAsia="lt-LT"/>
              </w:rPr>
              <w:t>02</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D8"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4C68D9" w14:textId="762644B4" w:rsidR="00DB02CE" w:rsidRPr="00A31722" w:rsidRDefault="00DB02CE" w:rsidP="00DB02CE">
            <w:pPr>
              <w:rPr>
                <w:b/>
                <w:bCs/>
                <w:color w:val="00000A"/>
                <w:szCs w:val="22"/>
                <w:lang w:eastAsia="lt-LT"/>
              </w:rPr>
            </w:pPr>
            <w:r w:rsidRPr="00A31722">
              <w:rPr>
                <w:color w:val="00000A"/>
                <w:szCs w:val="22"/>
              </w:rPr>
              <w:t>Profesionalų menininkų vizualaus meno parodų muziejuje organizavimas</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C68DA" w14:textId="3526A32E" w:rsidR="00DB02CE" w:rsidRPr="00A31722" w:rsidRDefault="00DB02CE" w:rsidP="00DB02CE">
            <w:pPr>
              <w:rPr>
                <w:color w:val="00000A"/>
                <w:szCs w:val="22"/>
              </w:rPr>
            </w:pPr>
            <w:r w:rsidRPr="00A31722">
              <w:rPr>
                <w:color w:val="00000A"/>
                <w:szCs w:val="22"/>
              </w:rPr>
              <w:t>V. Venckuvienė</w:t>
            </w:r>
            <w:r w:rsidR="00344E74">
              <w:rPr>
                <w:color w:val="00000A"/>
                <w:szCs w:val="22"/>
              </w:rPr>
              <w:t>,</w:t>
            </w:r>
          </w:p>
          <w:p w14:paraId="154C68DB" w14:textId="77777777" w:rsidR="00DB02CE" w:rsidRPr="00A31722" w:rsidRDefault="00DB02CE" w:rsidP="00DB02CE">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DC" w14:textId="77777777" w:rsidR="00DB02CE" w:rsidRPr="00A31722" w:rsidRDefault="00DB02CE" w:rsidP="00DB02CE">
            <w:pPr>
              <w:rPr>
                <w:color w:val="00000A"/>
                <w:szCs w:val="22"/>
              </w:rPr>
            </w:pPr>
            <w:r w:rsidRPr="00A31722">
              <w:rPr>
                <w:bCs/>
                <w:color w:val="00000A"/>
                <w:szCs w:val="22"/>
                <w:lang w:eastAsia="lt-LT"/>
              </w:rPr>
              <w:t>Parodų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DD"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DE" w14:textId="77777777" w:rsidR="00DB02CE" w:rsidRPr="00A31722" w:rsidRDefault="00DB02CE" w:rsidP="00DB02CE">
            <w:pPr>
              <w:jc w:val="center"/>
              <w:rPr>
                <w:color w:val="00000A"/>
                <w:szCs w:val="22"/>
              </w:rPr>
            </w:pPr>
            <w:r w:rsidRPr="00A31722">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DF" w14:textId="77777777" w:rsidR="00DB02CE" w:rsidRPr="00A31722" w:rsidRDefault="00DB02CE" w:rsidP="00DB02CE">
            <w:pPr>
              <w:jc w:val="center"/>
              <w:rPr>
                <w:color w:val="00000A"/>
                <w:szCs w:val="22"/>
              </w:rPr>
            </w:pPr>
            <w:r w:rsidRPr="00A31722">
              <w:rPr>
                <w:color w:val="00000A"/>
                <w:szCs w:val="22"/>
              </w:rPr>
              <w:t>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54C68E0" w14:textId="77777777" w:rsidR="00DB02CE" w:rsidRPr="00A31722" w:rsidRDefault="00DB02CE" w:rsidP="00DB02CE">
            <w:pPr>
              <w:jc w:val="center"/>
              <w:rPr>
                <w:color w:val="00000A"/>
                <w:szCs w:val="22"/>
              </w:rPr>
            </w:pPr>
            <w:r w:rsidRPr="00A31722">
              <w:rPr>
                <w:color w:val="00000A"/>
                <w:szCs w:val="22"/>
              </w:rPr>
              <w:t>II ketv.</w:t>
            </w:r>
          </w:p>
        </w:tc>
      </w:tr>
      <w:tr w:rsidR="00DB02CE" w:rsidRPr="00A31722" w14:paraId="154C68ED" w14:textId="77777777" w:rsidTr="00344E74">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E2" w14:textId="77777777" w:rsidR="00DB02CE" w:rsidRPr="00A31722" w:rsidRDefault="00DB02CE" w:rsidP="00DB02CE">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E3" w14:textId="77777777" w:rsidR="00DB02CE" w:rsidRPr="00A31722" w:rsidRDefault="00DB02CE" w:rsidP="00DB02CE">
            <w:pPr>
              <w:jc w:val="center"/>
              <w:rPr>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E4" w14:textId="77777777" w:rsidR="00DB02CE" w:rsidRPr="00A31722" w:rsidRDefault="00DB02CE" w:rsidP="00DB02CE">
            <w:pPr>
              <w:jc w:val="center"/>
              <w:rPr>
                <w:bCs/>
                <w:color w:val="00000A"/>
                <w:szCs w:val="22"/>
                <w:lang w:eastAsia="lt-LT"/>
              </w:rPr>
            </w:pPr>
          </w:p>
        </w:tc>
        <w:tc>
          <w:tcPr>
            <w:tcW w:w="2964" w:type="dxa"/>
            <w:gridSpan w:val="2"/>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4C68E5" w14:textId="77777777" w:rsidR="00DB02CE" w:rsidRPr="00A31722" w:rsidRDefault="00DB02CE" w:rsidP="00DB02CE">
            <w:pPr>
              <w:rPr>
                <w:b/>
                <w:bCs/>
                <w:color w:val="00000A"/>
                <w:szCs w:val="22"/>
                <w:lang w:eastAsia="lt-LT"/>
              </w:rPr>
            </w:pP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C68E6" w14:textId="264EE3DE" w:rsidR="00DB02CE" w:rsidRPr="00A31722" w:rsidRDefault="00DB02CE" w:rsidP="00DB02CE">
            <w:pPr>
              <w:rPr>
                <w:color w:val="00000A"/>
                <w:szCs w:val="22"/>
              </w:rPr>
            </w:pPr>
            <w:r w:rsidRPr="00A31722">
              <w:rPr>
                <w:color w:val="00000A"/>
                <w:szCs w:val="22"/>
              </w:rPr>
              <w:t>V. Venckuvienė</w:t>
            </w:r>
            <w:r w:rsidR="00344E74">
              <w:rPr>
                <w:color w:val="00000A"/>
                <w:szCs w:val="22"/>
              </w:rPr>
              <w:t>,</w:t>
            </w:r>
          </w:p>
          <w:p w14:paraId="154C68E7" w14:textId="77777777" w:rsidR="00DB02CE" w:rsidRPr="00A31722" w:rsidRDefault="00DB02CE" w:rsidP="00DB02CE">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E8" w14:textId="77777777" w:rsidR="00DB02CE" w:rsidRPr="00A31722" w:rsidRDefault="00DB02CE" w:rsidP="00DB02CE">
            <w:pPr>
              <w:rPr>
                <w:color w:val="00000A"/>
                <w:szCs w:val="22"/>
              </w:rPr>
            </w:pPr>
            <w:r w:rsidRPr="00A31722">
              <w:rPr>
                <w:bCs/>
                <w:color w:val="00000A"/>
                <w:szCs w:val="22"/>
                <w:lang w:eastAsia="lt-LT"/>
              </w:rPr>
              <w:t>Įtrauktų menininkų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E9"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EA" w14:textId="77777777" w:rsidR="00DB02CE" w:rsidRPr="00A31722" w:rsidRDefault="00DB02CE" w:rsidP="00DB02CE">
            <w:pPr>
              <w:jc w:val="center"/>
              <w:rPr>
                <w:color w:val="00000A"/>
                <w:szCs w:val="22"/>
              </w:rPr>
            </w:pPr>
            <w:r w:rsidRPr="00A31722">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54C68EB" w14:textId="77777777" w:rsidR="00DB02CE" w:rsidRPr="00A31722" w:rsidRDefault="00DB02CE" w:rsidP="00DB02CE">
            <w:pPr>
              <w:jc w:val="center"/>
              <w:rPr>
                <w:color w:val="00000A"/>
                <w:szCs w:val="22"/>
              </w:rPr>
            </w:pPr>
            <w:r w:rsidRPr="00A31722">
              <w:rPr>
                <w:color w:val="00000A"/>
                <w:szCs w:val="22"/>
              </w:rPr>
              <w:t>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54C68EC" w14:textId="77777777" w:rsidR="00DB02CE" w:rsidRPr="00A31722" w:rsidRDefault="00DB02CE" w:rsidP="00DB02CE">
            <w:pPr>
              <w:jc w:val="center"/>
              <w:rPr>
                <w:color w:val="00000A"/>
                <w:szCs w:val="22"/>
              </w:rPr>
            </w:pPr>
            <w:r w:rsidRPr="00A31722">
              <w:rPr>
                <w:color w:val="00000A"/>
                <w:szCs w:val="22"/>
              </w:rPr>
              <w:t>II ketv.</w:t>
            </w:r>
          </w:p>
        </w:tc>
      </w:tr>
      <w:tr w:rsidR="00DB02CE" w:rsidRPr="00A31722" w14:paraId="154C68F8" w14:textId="77777777" w:rsidTr="00344E74">
        <w:trPr>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EE"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EF" w14:textId="77777777" w:rsidR="00DB02CE" w:rsidRPr="00A31722" w:rsidRDefault="00DB02CE" w:rsidP="00DB02CE">
            <w:pPr>
              <w:jc w:val="center"/>
              <w:rPr>
                <w:color w:val="00000A"/>
                <w:szCs w:val="22"/>
              </w:rPr>
            </w:pPr>
            <w:r w:rsidRPr="00A31722">
              <w:rPr>
                <w:bCs/>
                <w:color w:val="00000A"/>
                <w:szCs w:val="22"/>
                <w:lang w:eastAsia="lt-LT"/>
              </w:rPr>
              <w:t>02</w:t>
            </w:r>
          </w:p>
        </w:tc>
        <w:tc>
          <w:tcPr>
            <w:tcW w:w="53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F0" w14:textId="77777777" w:rsidR="00DB02CE" w:rsidRPr="00A31722" w:rsidRDefault="00DB02CE" w:rsidP="00DB02CE">
            <w:pPr>
              <w:jc w:val="center"/>
              <w:rPr>
                <w:color w:val="00000A"/>
                <w:szCs w:val="22"/>
              </w:rPr>
            </w:pPr>
            <w:r w:rsidRPr="00A31722">
              <w:rPr>
                <w:bCs/>
                <w:color w:val="00000A"/>
                <w:szCs w:val="22"/>
                <w:lang w:eastAsia="lt-LT"/>
              </w:rPr>
              <w:t>02</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8F1" w14:textId="77777777" w:rsidR="00DB02CE" w:rsidRPr="00A31722" w:rsidRDefault="00DB02CE" w:rsidP="00DB02CE">
            <w:pPr>
              <w:rPr>
                <w:color w:val="00000A"/>
                <w:szCs w:val="22"/>
              </w:rPr>
            </w:pPr>
            <w:r w:rsidRPr="00A31722">
              <w:rPr>
                <w:color w:val="00000A"/>
                <w:szCs w:val="22"/>
              </w:rPr>
              <w:t>Meno kūrinių kolekcijų formavimas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8F2" w14:textId="77777777" w:rsidR="00DB02CE" w:rsidRPr="00A31722" w:rsidRDefault="00DB02CE" w:rsidP="00DB02CE">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F3" w14:textId="77777777" w:rsidR="00DB02CE" w:rsidRPr="00A31722" w:rsidRDefault="00DB02CE" w:rsidP="00DB02CE">
            <w:pPr>
              <w:rPr>
                <w:color w:val="00000A"/>
                <w:szCs w:val="22"/>
              </w:rPr>
            </w:pPr>
            <w:r w:rsidRPr="00A31722">
              <w:rPr>
                <w:bCs/>
                <w:color w:val="00000A"/>
                <w:szCs w:val="22"/>
                <w:lang w:eastAsia="lt-LT"/>
              </w:rPr>
              <w:t>Įsigytų meno kūrinių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F4"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F5" w14:textId="77777777" w:rsidR="00DB02CE" w:rsidRPr="00A31722" w:rsidRDefault="00DB02CE" w:rsidP="00DB02CE">
            <w:pPr>
              <w:jc w:val="center"/>
              <w:rPr>
                <w:color w:val="00000A"/>
                <w:szCs w:val="22"/>
              </w:rPr>
            </w:pPr>
            <w:r w:rsidRPr="00A31722">
              <w:rPr>
                <w:color w:val="00000A"/>
                <w:szCs w:val="22"/>
              </w:rPr>
              <w:t>39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8F6" w14:textId="77777777" w:rsidR="00DB02CE" w:rsidRPr="00A31722" w:rsidRDefault="00DB02CE" w:rsidP="00DB02CE">
            <w:pPr>
              <w:jc w:val="center"/>
              <w:rPr>
                <w:color w:val="00000A"/>
                <w:szCs w:val="22"/>
              </w:rPr>
            </w:pPr>
            <w:r w:rsidRPr="00A31722">
              <w:rPr>
                <w:color w:val="00000A"/>
                <w:szCs w:val="22"/>
              </w:rPr>
              <w:t>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8F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01" w14:textId="77777777" w:rsidTr="00344E74">
        <w:trPr>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8F9" w14:textId="77777777" w:rsidR="00DB02CE" w:rsidRPr="00A31722" w:rsidRDefault="00DB02CE" w:rsidP="00DB02CE">
            <w:pPr>
              <w:jc w:val="center"/>
              <w:rPr>
                <w:b/>
                <w:color w:val="00000A"/>
                <w:szCs w:val="22"/>
              </w:rPr>
            </w:pPr>
            <w:r w:rsidRPr="00A31722">
              <w:rPr>
                <w:b/>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A" w14:textId="77777777" w:rsidR="00DB02CE" w:rsidRPr="00A31722" w:rsidRDefault="00DB02CE" w:rsidP="00DB02CE">
            <w:pPr>
              <w:jc w:val="center"/>
              <w:rPr>
                <w:b/>
                <w:color w:val="00000A"/>
                <w:szCs w:val="22"/>
              </w:rPr>
            </w:pPr>
            <w:r w:rsidRPr="00A31722">
              <w:rPr>
                <w:b/>
                <w:bCs/>
                <w:color w:val="00000A"/>
                <w:szCs w:val="22"/>
                <w:lang w:eastAsia="lt-LT"/>
              </w:rPr>
              <w:t>03</w:t>
            </w:r>
          </w:p>
        </w:tc>
        <w:tc>
          <w:tcPr>
            <w:tcW w:w="5473"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B" w14:textId="77777777" w:rsidR="00DB02CE" w:rsidRPr="00A31722" w:rsidRDefault="00DB02CE" w:rsidP="00DB02CE">
            <w:pPr>
              <w:rPr>
                <w:color w:val="00000A"/>
                <w:szCs w:val="22"/>
              </w:rPr>
            </w:pPr>
            <w:r w:rsidRPr="00A31722">
              <w:rPr>
                <w:b/>
                <w:bCs/>
                <w:color w:val="00000A"/>
                <w:szCs w:val="22"/>
                <w:lang w:eastAsia="lt-LT"/>
              </w:rPr>
              <w:t xml:space="preserve">Užtikrinti </w:t>
            </w:r>
            <w:r w:rsidRPr="00A31722">
              <w:rPr>
                <w:b/>
                <w:bCs/>
                <w:szCs w:val="22"/>
                <w:lang w:eastAsia="lt-LT"/>
              </w:rPr>
              <w:t xml:space="preserve">muziejaus veiklos </w:t>
            </w:r>
            <w:r w:rsidRPr="00A31722">
              <w:rPr>
                <w:b/>
                <w:bCs/>
                <w:color w:val="00000A"/>
                <w:szCs w:val="22"/>
                <w:lang w:eastAsia="lt-LT"/>
              </w:rPr>
              <w:t>kokybės ir paslaugų prieinamumo gerinimą</w:t>
            </w:r>
          </w:p>
        </w:tc>
        <w:tc>
          <w:tcPr>
            <w:tcW w:w="2969"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C" w14:textId="77777777" w:rsidR="00DB02CE" w:rsidRPr="00A31722" w:rsidRDefault="00DB02CE" w:rsidP="00DB02CE">
            <w:pPr>
              <w:rPr>
                <w:color w:val="00000A"/>
                <w:szCs w:val="22"/>
              </w:rPr>
            </w:pPr>
            <w:r w:rsidRPr="00A31722">
              <w:rPr>
                <w:color w:val="00000A"/>
                <w:szCs w:val="22"/>
              </w:rPr>
              <w:t>Muziejaus teikiamų paslaugų kokybės pokytis pagal anketinį vertinimą</w:t>
            </w:r>
          </w:p>
        </w:tc>
        <w:tc>
          <w:tcPr>
            <w:tcW w:w="144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D" w14:textId="2514E706" w:rsidR="00DB02CE" w:rsidRPr="00A31722" w:rsidRDefault="002532D0" w:rsidP="00DB02CE">
            <w:pPr>
              <w:jc w:val="center"/>
              <w:rPr>
                <w:color w:val="00000A"/>
                <w:szCs w:val="22"/>
              </w:rPr>
            </w:pPr>
            <w:r w:rsidRPr="00A31722">
              <w:rPr>
                <w:color w:val="00000A"/>
                <w:szCs w:val="22"/>
              </w:rPr>
              <w:t>T</w:t>
            </w:r>
            <w:r w:rsidR="00DB02CE" w:rsidRPr="00A31722">
              <w:rPr>
                <w:color w:val="00000A"/>
                <w:szCs w:val="22"/>
              </w:rPr>
              <w:t>eigiamas</w:t>
            </w:r>
          </w:p>
        </w:tc>
        <w:tc>
          <w:tcPr>
            <w:tcW w:w="141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E" w14:textId="20255F1D" w:rsidR="00DB02CE" w:rsidRPr="00A31722" w:rsidRDefault="002532D0" w:rsidP="00DB02CE">
            <w:pPr>
              <w:jc w:val="center"/>
              <w:rPr>
                <w:color w:val="00000A"/>
                <w:szCs w:val="22"/>
              </w:rPr>
            </w:pPr>
            <w:r w:rsidRPr="00A31722">
              <w:rPr>
                <w:color w:val="00000A"/>
                <w:szCs w:val="22"/>
              </w:rPr>
              <w:t>T</w:t>
            </w:r>
            <w:r w:rsidR="00DB02CE" w:rsidRPr="00A31722">
              <w:rPr>
                <w:color w:val="00000A"/>
                <w:szCs w:val="22"/>
              </w:rPr>
              <w:t>eigiamas</w:t>
            </w:r>
          </w:p>
        </w:tc>
        <w:tc>
          <w:tcPr>
            <w:tcW w:w="1371"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8FF" w14:textId="3271FEDC" w:rsidR="00DB02CE" w:rsidRPr="00A31722" w:rsidRDefault="002532D0" w:rsidP="00DB02CE">
            <w:pPr>
              <w:jc w:val="center"/>
              <w:rPr>
                <w:color w:val="00000A"/>
                <w:szCs w:val="22"/>
              </w:rPr>
            </w:pPr>
            <w:r w:rsidRPr="00A31722">
              <w:rPr>
                <w:color w:val="00000A"/>
                <w:szCs w:val="22"/>
              </w:rPr>
              <w:t>T</w:t>
            </w:r>
            <w:r w:rsidR="00DB02CE" w:rsidRPr="00A31722">
              <w:rPr>
                <w:color w:val="00000A"/>
                <w:szCs w:val="22"/>
              </w:rPr>
              <w:t>eigiamas</w:t>
            </w:r>
          </w:p>
        </w:tc>
        <w:tc>
          <w:tcPr>
            <w:tcW w:w="153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54C6900"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0E" w14:textId="77777777" w:rsidTr="00344E74">
        <w:trPr>
          <w:jc w:val="center"/>
        </w:trPr>
        <w:tc>
          <w:tcPr>
            <w:tcW w:w="51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 w:type="dxa"/>
            </w:tcMar>
          </w:tcPr>
          <w:p w14:paraId="154C6902"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left w:w="-5" w:type="dxa"/>
            </w:tcMar>
          </w:tcPr>
          <w:p w14:paraId="154C6903" w14:textId="77777777" w:rsidR="00DB02CE" w:rsidRPr="00A31722" w:rsidRDefault="00DB02CE" w:rsidP="00DB02CE">
            <w:pPr>
              <w:jc w:val="center"/>
              <w:rPr>
                <w:color w:val="00000A"/>
                <w:szCs w:val="22"/>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904" w14:textId="77777777" w:rsidR="00DB02CE" w:rsidRPr="00A31722" w:rsidRDefault="00DB02CE" w:rsidP="00DB02CE">
            <w:pPr>
              <w:jc w:val="center"/>
              <w:rPr>
                <w:color w:val="00000A"/>
                <w:szCs w:val="22"/>
              </w:rPr>
            </w:pPr>
            <w:r w:rsidRPr="00A31722">
              <w:rPr>
                <w:bCs/>
                <w:color w:val="00000A"/>
                <w:szCs w:val="22"/>
                <w:lang w:eastAsia="lt-LT"/>
              </w:rPr>
              <w:t>01</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Mar>
              <w:left w:w="-5" w:type="dxa"/>
            </w:tcMar>
          </w:tcPr>
          <w:p w14:paraId="154C6905" w14:textId="77777777" w:rsidR="00DB02CE" w:rsidRPr="00A31722" w:rsidRDefault="00DB02CE" w:rsidP="00DB02CE">
            <w:pPr>
              <w:rPr>
                <w:color w:val="00000A"/>
                <w:szCs w:val="22"/>
              </w:rPr>
            </w:pPr>
            <w:r w:rsidRPr="00A31722">
              <w:rPr>
                <w:color w:val="00000A"/>
                <w:szCs w:val="22"/>
              </w:rPr>
              <w:t>Muziejaus veiklos modernizavimas (aktualinimas), siekiant didesnės gyventojų įtraukties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C6906" w14:textId="3B88926A" w:rsidR="00DB02CE" w:rsidRPr="00A31722" w:rsidRDefault="00DB02CE" w:rsidP="00DB02CE">
            <w:pPr>
              <w:rPr>
                <w:color w:val="00000A"/>
                <w:szCs w:val="22"/>
              </w:rPr>
            </w:pPr>
            <w:r w:rsidRPr="00A31722">
              <w:rPr>
                <w:color w:val="00000A"/>
                <w:szCs w:val="22"/>
              </w:rPr>
              <w:t>A. Astramskas</w:t>
            </w:r>
            <w:r w:rsidR="00344E74">
              <w:rPr>
                <w:color w:val="00000A"/>
                <w:szCs w:val="22"/>
              </w:rPr>
              <w:t>,</w:t>
            </w:r>
          </w:p>
          <w:p w14:paraId="154C6907" w14:textId="0165D363" w:rsidR="00DB02CE" w:rsidRPr="00A31722" w:rsidRDefault="00DB02CE" w:rsidP="00DB02CE">
            <w:pPr>
              <w:rPr>
                <w:color w:val="00000A"/>
                <w:szCs w:val="22"/>
              </w:rPr>
            </w:pPr>
            <w:r w:rsidRPr="00A31722">
              <w:rPr>
                <w:color w:val="00000A"/>
                <w:szCs w:val="22"/>
              </w:rPr>
              <w:t>V. Venckuvienė</w:t>
            </w:r>
            <w:r w:rsidR="00344E74">
              <w:rPr>
                <w:color w:val="00000A"/>
                <w:szCs w:val="22"/>
              </w:rPr>
              <w:t>,</w:t>
            </w:r>
          </w:p>
          <w:p w14:paraId="154C6908" w14:textId="77777777" w:rsidR="00DB02CE" w:rsidRPr="00A31722" w:rsidRDefault="00DB02CE" w:rsidP="00DB02CE">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909" w14:textId="77777777" w:rsidR="00DB02CE" w:rsidRPr="00A31722" w:rsidRDefault="00DB02CE" w:rsidP="00DB02CE">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90A" w14:textId="77777777" w:rsidR="00DB02CE" w:rsidRPr="00A31722" w:rsidRDefault="00DB02CE" w:rsidP="00DB02CE">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90B" w14:textId="77777777" w:rsidR="00DB02CE" w:rsidRPr="00A31722" w:rsidRDefault="00DB02CE" w:rsidP="00DB02CE">
            <w:pPr>
              <w:jc w:val="center"/>
              <w:rPr>
                <w:color w:val="00000A"/>
                <w:szCs w:val="22"/>
              </w:rPr>
            </w:pPr>
            <w:r w:rsidRPr="00A31722">
              <w:rPr>
                <w:color w:val="00000A"/>
                <w:szCs w:val="22"/>
              </w:rPr>
              <w:t>71,7</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4C690C" w14:textId="77777777" w:rsidR="00DB02CE" w:rsidRPr="00A31722" w:rsidRDefault="00DB02CE" w:rsidP="00DB02CE">
            <w:pPr>
              <w:jc w:val="center"/>
              <w:rPr>
                <w:bCs/>
                <w:color w:val="00000A"/>
                <w:szCs w:val="22"/>
                <w:lang w:eastAsia="lt-LT"/>
              </w:rPr>
            </w:pPr>
            <w:r w:rsidRPr="00A31722">
              <w:rPr>
                <w:bCs/>
                <w:color w:val="00000A"/>
                <w:szCs w:val="22"/>
                <w:lang w:eastAsia="lt-LT"/>
              </w:rPr>
              <w:t>7,6</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54C690D" w14:textId="77777777" w:rsidR="00DB02CE" w:rsidRPr="00A31722" w:rsidRDefault="00DB02CE" w:rsidP="00DB02CE">
            <w:pPr>
              <w:jc w:val="center"/>
              <w:rPr>
                <w:bCs/>
                <w:color w:val="00000A"/>
                <w:szCs w:val="22"/>
                <w:lang w:eastAsia="lt-LT"/>
              </w:rPr>
            </w:pPr>
            <w:r w:rsidRPr="00A31722">
              <w:rPr>
                <w:bCs/>
                <w:color w:val="00000A"/>
                <w:szCs w:val="22"/>
                <w:lang w:eastAsia="lt-LT"/>
              </w:rPr>
              <w:t>IV ketv.</w:t>
            </w:r>
          </w:p>
        </w:tc>
      </w:tr>
      <w:tr w:rsidR="00DB02CE" w:rsidRPr="00A31722" w14:paraId="154C691A" w14:textId="77777777" w:rsidTr="00344E74">
        <w:trPr>
          <w:jc w:val="center"/>
        </w:trPr>
        <w:tc>
          <w:tcPr>
            <w:tcW w:w="517" w:type="dxa"/>
            <w:vMerge w:val="restart"/>
            <w:tcBorders>
              <w:top w:val="single" w:sz="4" w:space="0" w:color="auto"/>
            </w:tcBorders>
            <w:shd w:val="clear" w:color="auto" w:fill="DBE5F1" w:themeFill="accent1" w:themeFillTint="33"/>
            <w:tcMar>
              <w:left w:w="-5" w:type="dxa"/>
            </w:tcMar>
          </w:tcPr>
          <w:p w14:paraId="154C690F"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vMerge w:val="restart"/>
            <w:tcBorders>
              <w:top w:val="single" w:sz="4" w:space="0" w:color="auto"/>
            </w:tcBorders>
            <w:shd w:val="clear" w:color="auto" w:fill="EAF1DD" w:themeFill="accent3" w:themeFillTint="33"/>
            <w:tcMar>
              <w:left w:w="-5" w:type="dxa"/>
            </w:tcMar>
          </w:tcPr>
          <w:p w14:paraId="154C6910" w14:textId="77777777" w:rsidR="00DB02CE" w:rsidRPr="00A31722" w:rsidRDefault="00DB02CE" w:rsidP="00DB02CE">
            <w:pPr>
              <w:jc w:val="center"/>
              <w:rPr>
                <w:color w:val="00000A"/>
                <w:szCs w:val="22"/>
              </w:rPr>
            </w:pPr>
            <w:r w:rsidRPr="00A31722">
              <w:rPr>
                <w:bCs/>
                <w:color w:val="00000A"/>
                <w:szCs w:val="22"/>
                <w:lang w:eastAsia="lt-LT"/>
              </w:rPr>
              <w:t>03</w:t>
            </w:r>
          </w:p>
        </w:tc>
        <w:tc>
          <w:tcPr>
            <w:tcW w:w="543" w:type="dxa"/>
            <w:gridSpan w:val="2"/>
            <w:vMerge w:val="restart"/>
            <w:tcBorders>
              <w:top w:val="single" w:sz="4" w:space="0" w:color="auto"/>
            </w:tcBorders>
            <w:shd w:val="clear" w:color="auto" w:fill="FDE9D9" w:themeFill="accent6" w:themeFillTint="33"/>
            <w:tcMar>
              <w:left w:w="-5" w:type="dxa"/>
            </w:tcMar>
          </w:tcPr>
          <w:p w14:paraId="154C6911" w14:textId="77777777" w:rsidR="00DB02CE" w:rsidRPr="00A31722" w:rsidRDefault="00DB02CE" w:rsidP="00DB02CE">
            <w:pPr>
              <w:jc w:val="center"/>
              <w:rPr>
                <w:color w:val="00000A"/>
                <w:szCs w:val="22"/>
              </w:rPr>
            </w:pPr>
            <w:r w:rsidRPr="00A31722">
              <w:rPr>
                <w:bCs/>
                <w:color w:val="00000A"/>
                <w:szCs w:val="22"/>
                <w:lang w:eastAsia="lt-LT"/>
              </w:rPr>
              <w:t>01</w:t>
            </w:r>
          </w:p>
        </w:tc>
        <w:tc>
          <w:tcPr>
            <w:tcW w:w="545" w:type="dxa"/>
            <w:vMerge w:val="restart"/>
            <w:tcBorders>
              <w:top w:val="single" w:sz="4" w:space="0" w:color="auto"/>
            </w:tcBorders>
            <w:shd w:val="clear" w:color="auto" w:fill="auto"/>
            <w:tcMar>
              <w:left w:w="-5" w:type="dxa"/>
            </w:tcMar>
          </w:tcPr>
          <w:p w14:paraId="154C6912" w14:textId="77777777" w:rsidR="00DB02CE" w:rsidRPr="00A31722" w:rsidRDefault="00DB02CE" w:rsidP="00DB02CE">
            <w:pPr>
              <w:jc w:val="center"/>
              <w:rPr>
                <w:color w:val="00000A"/>
                <w:szCs w:val="22"/>
              </w:rPr>
            </w:pPr>
            <w:r w:rsidRPr="00A31722">
              <w:rPr>
                <w:color w:val="00000A"/>
                <w:szCs w:val="22"/>
              </w:rPr>
              <w:t>01</w:t>
            </w:r>
          </w:p>
        </w:tc>
        <w:tc>
          <w:tcPr>
            <w:tcW w:w="2419" w:type="dxa"/>
            <w:vMerge w:val="restart"/>
            <w:tcBorders>
              <w:top w:val="single" w:sz="4" w:space="0" w:color="auto"/>
            </w:tcBorders>
            <w:shd w:val="clear" w:color="auto" w:fill="auto"/>
          </w:tcPr>
          <w:p w14:paraId="154C6913" w14:textId="77777777" w:rsidR="00DB02CE" w:rsidRPr="00A31722" w:rsidRDefault="00DB02CE" w:rsidP="00DB02CE">
            <w:pPr>
              <w:rPr>
                <w:szCs w:val="22"/>
              </w:rPr>
            </w:pPr>
            <w:r w:rsidRPr="00A31722">
              <w:rPr>
                <w:szCs w:val="22"/>
              </w:rPr>
              <w:t xml:space="preserve">Rengti muziejinio profilio edukacines programas jaunimui ir miesto bendruomenei </w:t>
            </w:r>
          </w:p>
        </w:tc>
        <w:tc>
          <w:tcPr>
            <w:tcW w:w="1966" w:type="dxa"/>
            <w:tcBorders>
              <w:top w:val="single" w:sz="4" w:space="0" w:color="auto"/>
            </w:tcBorders>
            <w:shd w:val="clear" w:color="auto" w:fill="auto"/>
          </w:tcPr>
          <w:p w14:paraId="154C6914" w14:textId="77777777" w:rsidR="00DB02CE" w:rsidRPr="00A31722" w:rsidRDefault="00DB02CE" w:rsidP="00DB02CE">
            <w:pPr>
              <w:rPr>
                <w:szCs w:val="22"/>
              </w:rPr>
            </w:pPr>
            <w:r w:rsidRPr="00A31722">
              <w:rPr>
                <w:szCs w:val="22"/>
              </w:rPr>
              <w:t>A. Šablinskienė</w:t>
            </w:r>
          </w:p>
        </w:tc>
        <w:tc>
          <w:tcPr>
            <w:tcW w:w="2969" w:type="dxa"/>
            <w:tcBorders>
              <w:top w:val="single" w:sz="4" w:space="0" w:color="auto"/>
            </w:tcBorders>
            <w:shd w:val="clear" w:color="auto" w:fill="FFFFFF" w:themeFill="background1"/>
            <w:tcMar>
              <w:left w:w="-5" w:type="dxa"/>
            </w:tcMar>
          </w:tcPr>
          <w:p w14:paraId="154C6915" w14:textId="77777777" w:rsidR="00DB02CE" w:rsidRPr="00A31722" w:rsidRDefault="00DB02CE" w:rsidP="00DB02CE">
            <w:pPr>
              <w:rPr>
                <w:color w:val="00000A"/>
                <w:szCs w:val="22"/>
              </w:rPr>
            </w:pPr>
            <w:r w:rsidRPr="00A31722">
              <w:rPr>
                <w:bCs/>
                <w:color w:val="00000A"/>
                <w:szCs w:val="22"/>
                <w:lang w:eastAsia="lt-LT"/>
              </w:rPr>
              <w:t>Naujų parengtų ar atnaujintų edukacinių programų skaičius per metus</w:t>
            </w:r>
          </w:p>
        </w:tc>
        <w:tc>
          <w:tcPr>
            <w:tcW w:w="1441" w:type="dxa"/>
            <w:tcBorders>
              <w:top w:val="single" w:sz="4" w:space="0" w:color="auto"/>
            </w:tcBorders>
            <w:shd w:val="clear" w:color="auto" w:fill="FFFFFF" w:themeFill="background1"/>
            <w:tcMar>
              <w:left w:w="-5" w:type="dxa"/>
            </w:tcMar>
          </w:tcPr>
          <w:p w14:paraId="154C6916"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single" w:sz="4" w:space="0" w:color="auto"/>
            </w:tcBorders>
            <w:shd w:val="clear" w:color="auto" w:fill="FFFFFF" w:themeFill="background1"/>
            <w:tcMar>
              <w:left w:w="-5" w:type="dxa"/>
            </w:tcMar>
          </w:tcPr>
          <w:p w14:paraId="154C6917" w14:textId="77777777" w:rsidR="00DB02CE" w:rsidRPr="00A31722" w:rsidRDefault="00DB02CE" w:rsidP="00DB02CE">
            <w:pPr>
              <w:jc w:val="center"/>
              <w:rPr>
                <w:color w:val="00000A"/>
                <w:szCs w:val="22"/>
              </w:rPr>
            </w:pPr>
            <w:r w:rsidRPr="00A31722">
              <w:rPr>
                <w:color w:val="00000A"/>
                <w:szCs w:val="22"/>
              </w:rPr>
              <w:t>1</w:t>
            </w:r>
          </w:p>
        </w:tc>
        <w:tc>
          <w:tcPr>
            <w:tcW w:w="1371" w:type="dxa"/>
            <w:tcBorders>
              <w:top w:val="single" w:sz="4" w:space="0" w:color="auto"/>
            </w:tcBorders>
            <w:shd w:val="clear" w:color="auto" w:fill="FFFFFF" w:themeFill="background1"/>
            <w:tcMar>
              <w:left w:w="-5" w:type="dxa"/>
            </w:tcMar>
          </w:tcPr>
          <w:p w14:paraId="154C6918" w14:textId="77777777" w:rsidR="00DB02CE" w:rsidRPr="00A31722" w:rsidRDefault="00DB02CE" w:rsidP="00DB02CE">
            <w:pPr>
              <w:jc w:val="center"/>
              <w:rPr>
                <w:color w:val="00000A"/>
                <w:szCs w:val="22"/>
              </w:rPr>
            </w:pPr>
            <w:r w:rsidRPr="00A31722">
              <w:rPr>
                <w:color w:val="00000A"/>
                <w:szCs w:val="22"/>
              </w:rPr>
              <w:t>1</w:t>
            </w:r>
          </w:p>
        </w:tc>
        <w:tc>
          <w:tcPr>
            <w:tcW w:w="1538" w:type="dxa"/>
            <w:tcBorders>
              <w:top w:val="single" w:sz="4" w:space="0" w:color="auto"/>
            </w:tcBorders>
            <w:shd w:val="clear" w:color="auto" w:fill="FFFFFF" w:themeFill="background1"/>
          </w:tcPr>
          <w:p w14:paraId="154C6919"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28" w14:textId="77777777" w:rsidTr="002532D0">
        <w:trPr>
          <w:jc w:val="center"/>
        </w:trPr>
        <w:tc>
          <w:tcPr>
            <w:tcW w:w="517" w:type="dxa"/>
            <w:vMerge/>
            <w:shd w:val="clear" w:color="auto" w:fill="DBE5F1" w:themeFill="accent1" w:themeFillTint="33"/>
            <w:tcMar>
              <w:left w:w="-5" w:type="dxa"/>
            </w:tcMar>
          </w:tcPr>
          <w:p w14:paraId="154C691B"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91C" w14:textId="77777777" w:rsidR="00DB02CE" w:rsidRPr="00A31722" w:rsidRDefault="00DB02CE" w:rsidP="00DB02CE">
            <w:pPr>
              <w:jc w:val="center"/>
              <w:rPr>
                <w:b/>
                <w:bCs/>
                <w:color w:val="00000A"/>
                <w:szCs w:val="22"/>
                <w:lang w:eastAsia="lt-LT"/>
              </w:rPr>
            </w:pPr>
          </w:p>
        </w:tc>
        <w:tc>
          <w:tcPr>
            <w:tcW w:w="543" w:type="dxa"/>
            <w:gridSpan w:val="2"/>
            <w:vMerge/>
            <w:shd w:val="clear" w:color="auto" w:fill="FDE9D9" w:themeFill="accent6" w:themeFillTint="33"/>
            <w:tcMar>
              <w:left w:w="-5" w:type="dxa"/>
            </w:tcMar>
          </w:tcPr>
          <w:p w14:paraId="154C691D" w14:textId="77777777" w:rsidR="00DB02CE" w:rsidRPr="00A31722" w:rsidRDefault="00DB02CE" w:rsidP="00DB02CE">
            <w:pPr>
              <w:jc w:val="center"/>
              <w:rPr>
                <w:b/>
                <w:bCs/>
                <w:color w:val="00000A"/>
                <w:szCs w:val="22"/>
                <w:lang w:eastAsia="lt-LT"/>
              </w:rPr>
            </w:pPr>
          </w:p>
        </w:tc>
        <w:tc>
          <w:tcPr>
            <w:tcW w:w="545" w:type="dxa"/>
            <w:vMerge/>
            <w:shd w:val="clear" w:color="auto" w:fill="auto"/>
            <w:tcMar>
              <w:left w:w="-5" w:type="dxa"/>
            </w:tcMar>
          </w:tcPr>
          <w:p w14:paraId="154C691E" w14:textId="77777777" w:rsidR="00DB02CE" w:rsidRPr="00A31722" w:rsidRDefault="00DB02CE" w:rsidP="00DB02CE">
            <w:pPr>
              <w:rPr>
                <w:color w:val="00000A"/>
                <w:szCs w:val="22"/>
              </w:rPr>
            </w:pPr>
          </w:p>
        </w:tc>
        <w:tc>
          <w:tcPr>
            <w:tcW w:w="2419" w:type="dxa"/>
            <w:vMerge/>
            <w:shd w:val="clear" w:color="auto" w:fill="auto"/>
          </w:tcPr>
          <w:p w14:paraId="154C691F" w14:textId="77777777" w:rsidR="00DB02CE" w:rsidRPr="00A31722" w:rsidRDefault="00DB02CE" w:rsidP="00DB02CE">
            <w:pPr>
              <w:rPr>
                <w:szCs w:val="22"/>
              </w:rPr>
            </w:pPr>
          </w:p>
        </w:tc>
        <w:tc>
          <w:tcPr>
            <w:tcW w:w="1966" w:type="dxa"/>
            <w:shd w:val="clear" w:color="auto" w:fill="auto"/>
          </w:tcPr>
          <w:p w14:paraId="154C6920" w14:textId="09E33AC8" w:rsidR="00DB02CE" w:rsidRPr="00A31722" w:rsidRDefault="00DB02CE" w:rsidP="00DB02CE">
            <w:pPr>
              <w:rPr>
                <w:szCs w:val="22"/>
              </w:rPr>
            </w:pPr>
            <w:r w:rsidRPr="00A31722">
              <w:rPr>
                <w:szCs w:val="22"/>
              </w:rPr>
              <w:t>A. Šablinskienė</w:t>
            </w:r>
            <w:r w:rsidR="00344E74">
              <w:rPr>
                <w:szCs w:val="22"/>
              </w:rPr>
              <w:t>,</w:t>
            </w:r>
          </w:p>
          <w:p w14:paraId="154C6921" w14:textId="6D52B464" w:rsidR="00DB02CE" w:rsidRPr="00A31722" w:rsidRDefault="00DB02CE" w:rsidP="00DB02CE">
            <w:pPr>
              <w:rPr>
                <w:szCs w:val="22"/>
              </w:rPr>
            </w:pPr>
            <w:r w:rsidRPr="00A31722">
              <w:rPr>
                <w:szCs w:val="22"/>
              </w:rPr>
              <w:t>L. Bekerė</w:t>
            </w:r>
            <w:r w:rsidR="00344E74">
              <w:rPr>
                <w:szCs w:val="22"/>
              </w:rPr>
              <w:t>,</w:t>
            </w:r>
          </w:p>
          <w:p w14:paraId="154C6922" w14:textId="77777777" w:rsidR="00DB02CE" w:rsidRPr="00A31722" w:rsidRDefault="00DB02CE" w:rsidP="00DB02CE">
            <w:pPr>
              <w:rPr>
                <w:szCs w:val="22"/>
              </w:rPr>
            </w:pPr>
            <w:r w:rsidRPr="00A31722">
              <w:rPr>
                <w:szCs w:val="22"/>
              </w:rPr>
              <w:t>G. Baltuškienė</w:t>
            </w:r>
          </w:p>
        </w:tc>
        <w:tc>
          <w:tcPr>
            <w:tcW w:w="2969" w:type="dxa"/>
            <w:shd w:val="clear" w:color="auto" w:fill="FFFFFF" w:themeFill="background1"/>
            <w:tcMar>
              <w:left w:w="-5" w:type="dxa"/>
            </w:tcMar>
          </w:tcPr>
          <w:p w14:paraId="154C6923" w14:textId="77777777" w:rsidR="00DB02CE" w:rsidRPr="00A31722" w:rsidRDefault="00DB02CE" w:rsidP="00DB02CE">
            <w:pPr>
              <w:rPr>
                <w:color w:val="00000A"/>
                <w:szCs w:val="22"/>
              </w:rPr>
            </w:pPr>
            <w:r w:rsidRPr="00A31722">
              <w:rPr>
                <w:bCs/>
                <w:color w:val="00000A"/>
                <w:szCs w:val="22"/>
                <w:lang w:eastAsia="lt-LT"/>
              </w:rPr>
              <w:t>Patvirtintų kultūros paso edukacinių programų skaičius per metus</w:t>
            </w:r>
          </w:p>
        </w:tc>
        <w:tc>
          <w:tcPr>
            <w:tcW w:w="1441" w:type="dxa"/>
            <w:shd w:val="clear" w:color="auto" w:fill="FFFFFF" w:themeFill="background1"/>
            <w:tcMar>
              <w:left w:w="-5" w:type="dxa"/>
            </w:tcMar>
          </w:tcPr>
          <w:p w14:paraId="154C6924"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25" w14:textId="77777777" w:rsidR="00DB02CE" w:rsidRPr="00A31722" w:rsidRDefault="00DB02CE" w:rsidP="00DB02CE">
            <w:pPr>
              <w:jc w:val="center"/>
              <w:rPr>
                <w:color w:val="00000A"/>
                <w:szCs w:val="22"/>
              </w:rPr>
            </w:pPr>
            <w:r w:rsidRPr="00A31722">
              <w:rPr>
                <w:color w:val="00000A"/>
                <w:szCs w:val="22"/>
              </w:rPr>
              <w:t>2</w:t>
            </w:r>
          </w:p>
        </w:tc>
        <w:tc>
          <w:tcPr>
            <w:tcW w:w="1371" w:type="dxa"/>
            <w:shd w:val="clear" w:color="auto" w:fill="FFFFFF" w:themeFill="background1"/>
            <w:tcMar>
              <w:left w:w="-5" w:type="dxa"/>
            </w:tcMar>
          </w:tcPr>
          <w:p w14:paraId="154C6926" w14:textId="77777777" w:rsidR="00DB02CE" w:rsidRPr="00A31722" w:rsidRDefault="00DB02CE" w:rsidP="00DB02CE">
            <w:pPr>
              <w:jc w:val="center"/>
              <w:rPr>
                <w:color w:val="00000A"/>
                <w:szCs w:val="22"/>
              </w:rPr>
            </w:pPr>
            <w:r w:rsidRPr="00A31722">
              <w:rPr>
                <w:color w:val="00000A"/>
                <w:szCs w:val="22"/>
              </w:rPr>
              <w:t>6</w:t>
            </w:r>
          </w:p>
        </w:tc>
        <w:tc>
          <w:tcPr>
            <w:tcW w:w="1538" w:type="dxa"/>
            <w:shd w:val="clear" w:color="auto" w:fill="FFFFFF" w:themeFill="background1"/>
          </w:tcPr>
          <w:p w14:paraId="154C692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34" w14:textId="77777777" w:rsidTr="002532D0">
        <w:trPr>
          <w:jc w:val="center"/>
        </w:trPr>
        <w:tc>
          <w:tcPr>
            <w:tcW w:w="517" w:type="dxa"/>
            <w:vMerge/>
            <w:shd w:val="clear" w:color="auto" w:fill="DBE5F1" w:themeFill="accent1" w:themeFillTint="33"/>
            <w:tcMar>
              <w:left w:w="-5" w:type="dxa"/>
            </w:tcMar>
          </w:tcPr>
          <w:p w14:paraId="154C6929"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92A" w14:textId="77777777" w:rsidR="00DB02CE" w:rsidRPr="00A31722" w:rsidRDefault="00DB02CE" w:rsidP="00DB02CE">
            <w:pPr>
              <w:jc w:val="center"/>
              <w:rPr>
                <w:b/>
                <w:bCs/>
                <w:color w:val="00000A"/>
                <w:szCs w:val="22"/>
                <w:lang w:eastAsia="lt-LT"/>
              </w:rPr>
            </w:pPr>
          </w:p>
        </w:tc>
        <w:tc>
          <w:tcPr>
            <w:tcW w:w="543" w:type="dxa"/>
            <w:gridSpan w:val="2"/>
            <w:vMerge/>
            <w:shd w:val="clear" w:color="auto" w:fill="FDE9D9" w:themeFill="accent6" w:themeFillTint="33"/>
            <w:tcMar>
              <w:left w:w="-5" w:type="dxa"/>
            </w:tcMar>
          </w:tcPr>
          <w:p w14:paraId="154C692B" w14:textId="77777777" w:rsidR="00DB02CE" w:rsidRPr="00A31722" w:rsidRDefault="00DB02CE" w:rsidP="00DB02CE">
            <w:pPr>
              <w:jc w:val="center"/>
              <w:rPr>
                <w:b/>
                <w:bCs/>
                <w:color w:val="00000A"/>
                <w:szCs w:val="22"/>
                <w:lang w:eastAsia="lt-LT"/>
              </w:rPr>
            </w:pPr>
          </w:p>
        </w:tc>
        <w:tc>
          <w:tcPr>
            <w:tcW w:w="545" w:type="dxa"/>
            <w:vMerge/>
            <w:shd w:val="clear" w:color="auto" w:fill="auto"/>
            <w:tcMar>
              <w:left w:w="-5" w:type="dxa"/>
            </w:tcMar>
          </w:tcPr>
          <w:p w14:paraId="154C692C" w14:textId="77777777" w:rsidR="00DB02CE" w:rsidRPr="00A31722" w:rsidRDefault="00DB02CE" w:rsidP="00DB02CE">
            <w:pPr>
              <w:rPr>
                <w:color w:val="00000A"/>
                <w:szCs w:val="22"/>
              </w:rPr>
            </w:pPr>
          </w:p>
        </w:tc>
        <w:tc>
          <w:tcPr>
            <w:tcW w:w="2419" w:type="dxa"/>
            <w:vMerge/>
            <w:shd w:val="clear" w:color="auto" w:fill="auto"/>
          </w:tcPr>
          <w:p w14:paraId="154C692D" w14:textId="77777777" w:rsidR="00DB02CE" w:rsidRPr="00A31722" w:rsidRDefault="00DB02CE" w:rsidP="00DB02CE">
            <w:pPr>
              <w:rPr>
                <w:color w:val="00000A"/>
                <w:szCs w:val="22"/>
              </w:rPr>
            </w:pPr>
          </w:p>
        </w:tc>
        <w:tc>
          <w:tcPr>
            <w:tcW w:w="1966" w:type="dxa"/>
            <w:shd w:val="clear" w:color="auto" w:fill="auto"/>
          </w:tcPr>
          <w:p w14:paraId="154C692E" w14:textId="77777777" w:rsidR="00DB02CE" w:rsidRPr="00A31722" w:rsidRDefault="00DB02CE" w:rsidP="00DB02CE">
            <w:pPr>
              <w:rPr>
                <w:color w:val="00000A"/>
                <w:szCs w:val="22"/>
              </w:rPr>
            </w:pPr>
            <w:r w:rsidRPr="00A31722">
              <w:rPr>
                <w:color w:val="00000A"/>
                <w:szCs w:val="22"/>
              </w:rPr>
              <w:t>A. Šablinskienė</w:t>
            </w:r>
          </w:p>
        </w:tc>
        <w:tc>
          <w:tcPr>
            <w:tcW w:w="2969" w:type="dxa"/>
            <w:shd w:val="clear" w:color="auto" w:fill="FFFFFF" w:themeFill="background1"/>
            <w:tcMar>
              <w:left w:w="-5" w:type="dxa"/>
            </w:tcMar>
          </w:tcPr>
          <w:p w14:paraId="154C692F" w14:textId="77777777" w:rsidR="00DB02CE" w:rsidRPr="00A31722" w:rsidRDefault="00DB02CE" w:rsidP="00DB02CE">
            <w:pPr>
              <w:rPr>
                <w:color w:val="00000A"/>
                <w:szCs w:val="22"/>
              </w:rPr>
            </w:pPr>
            <w:r w:rsidRPr="00A31722">
              <w:rPr>
                <w:color w:val="00000A"/>
                <w:szCs w:val="22"/>
              </w:rPr>
              <w:t>Programų dalyvių skaičiaus pokytis per metus</w:t>
            </w:r>
          </w:p>
        </w:tc>
        <w:tc>
          <w:tcPr>
            <w:tcW w:w="1441" w:type="dxa"/>
            <w:shd w:val="clear" w:color="auto" w:fill="FFFFFF" w:themeFill="background1"/>
            <w:tcMar>
              <w:left w:w="-5" w:type="dxa"/>
            </w:tcMar>
          </w:tcPr>
          <w:p w14:paraId="154C6930" w14:textId="77777777" w:rsidR="00DB02CE" w:rsidRPr="00A31722" w:rsidRDefault="00DB02CE" w:rsidP="00DB02CE">
            <w:pPr>
              <w:jc w:val="center"/>
              <w:rPr>
                <w:color w:val="00000A"/>
                <w:szCs w:val="22"/>
              </w:rPr>
            </w:pPr>
            <w:r w:rsidRPr="00A31722">
              <w:rPr>
                <w:color w:val="00000A"/>
                <w:szCs w:val="22"/>
              </w:rPr>
              <w:t>Proc.</w:t>
            </w:r>
          </w:p>
        </w:tc>
        <w:tc>
          <w:tcPr>
            <w:tcW w:w="1411" w:type="dxa"/>
            <w:shd w:val="clear" w:color="auto" w:fill="FFFFFF" w:themeFill="background1"/>
            <w:tcMar>
              <w:left w:w="-5" w:type="dxa"/>
            </w:tcMar>
          </w:tcPr>
          <w:p w14:paraId="154C6931" w14:textId="77777777" w:rsidR="00DB02CE" w:rsidRPr="00A31722" w:rsidRDefault="00DB02CE" w:rsidP="00DB02CE">
            <w:pPr>
              <w:jc w:val="center"/>
              <w:rPr>
                <w:color w:val="00000A"/>
                <w:szCs w:val="22"/>
              </w:rPr>
            </w:pPr>
            <w:r w:rsidRPr="00A31722">
              <w:rPr>
                <w:color w:val="00000A"/>
                <w:szCs w:val="22"/>
              </w:rPr>
              <w:t>102,5</w:t>
            </w:r>
          </w:p>
        </w:tc>
        <w:tc>
          <w:tcPr>
            <w:tcW w:w="1371" w:type="dxa"/>
            <w:shd w:val="clear" w:color="auto" w:fill="FFFFFF" w:themeFill="background1"/>
            <w:tcMar>
              <w:left w:w="-5" w:type="dxa"/>
            </w:tcMar>
          </w:tcPr>
          <w:p w14:paraId="154C6932" w14:textId="77777777" w:rsidR="00DB02CE" w:rsidRPr="00A31722" w:rsidRDefault="00DB02CE" w:rsidP="00DB02CE">
            <w:pPr>
              <w:jc w:val="center"/>
              <w:rPr>
                <w:color w:val="00000A"/>
                <w:szCs w:val="22"/>
              </w:rPr>
            </w:pPr>
            <w:r w:rsidRPr="00A31722">
              <w:rPr>
                <w:color w:val="00000A"/>
                <w:szCs w:val="22"/>
              </w:rPr>
              <w:t>48,1</w:t>
            </w:r>
          </w:p>
        </w:tc>
        <w:tc>
          <w:tcPr>
            <w:tcW w:w="1538" w:type="dxa"/>
            <w:shd w:val="clear" w:color="auto" w:fill="FFFFFF" w:themeFill="background1"/>
          </w:tcPr>
          <w:p w14:paraId="154C6933"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40" w14:textId="77777777" w:rsidTr="002532D0">
        <w:trPr>
          <w:jc w:val="center"/>
        </w:trPr>
        <w:tc>
          <w:tcPr>
            <w:tcW w:w="517" w:type="dxa"/>
            <w:vMerge w:val="restart"/>
            <w:shd w:val="clear" w:color="auto" w:fill="DBE5F1" w:themeFill="accent1" w:themeFillTint="33"/>
            <w:tcMar>
              <w:left w:w="-5" w:type="dxa"/>
            </w:tcMar>
          </w:tcPr>
          <w:p w14:paraId="154C6935"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936" w14:textId="77777777" w:rsidR="00DB02CE" w:rsidRPr="00A31722" w:rsidRDefault="00DB02CE" w:rsidP="00DB02CE">
            <w:pPr>
              <w:jc w:val="center"/>
              <w:rPr>
                <w:color w:val="00000A"/>
                <w:szCs w:val="22"/>
              </w:rPr>
            </w:pPr>
            <w:r w:rsidRPr="00A31722">
              <w:rPr>
                <w:bCs/>
                <w:color w:val="00000A"/>
                <w:szCs w:val="22"/>
                <w:lang w:eastAsia="lt-LT"/>
              </w:rPr>
              <w:t>03</w:t>
            </w:r>
          </w:p>
        </w:tc>
        <w:tc>
          <w:tcPr>
            <w:tcW w:w="543" w:type="dxa"/>
            <w:gridSpan w:val="2"/>
            <w:vMerge w:val="restart"/>
            <w:shd w:val="clear" w:color="auto" w:fill="FDE9D9" w:themeFill="accent6" w:themeFillTint="33"/>
            <w:tcMar>
              <w:left w:w="-5" w:type="dxa"/>
            </w:tcMar>
          </w:tcPr>
          <w:p w14:paraId="154C6937" w14:textId="77777777" w:rsidR="00DB02CE" w:rsidRPr="00A31722" w:rsidRDefault="00DB02CE" w:rsidP="00DB02CE">
            <w:pPr>
              <w:jc w:val="center"/>
              <w:rPr>
                <w:color w:val="00000A"/>
                <w:szCs w:val="22"/>
              </w:rPr>
            </w:pPr>
            <w:r w:rsidRPr="00A31722">
              <w:rPr>
                <w:bCs/>
                <w:color w:val="00000A"/>
                <w:szCs w:val="22"/>
                <w:lang w:eastAsia="lt-LT"/>
              </w:rPr>
              <w:t>01</w:t>
            </w:r>
          </w:p>
        </w:tc>
        <w:tc>
          <w:tcPr>
            <w:tcW w:w="545" w:type="dxa"/>
            <w:vMerge w:val="restart"/>
            <w:shd w:val="clear" w:color="auto" w:fill="auto"/>
            <w:tcMar>
              <w:left w:w="-5" w:type="dxa"/>
            </w:tcMar>
          </w:tcPr>
          <w:p w14:paraId="154C6938" w14:textId="77777777" w:rsidR="00DB02CE" w:rsidRPr="00A31722" w:rsidRDefault="00DB02CE" w:rsidP="00DB02CE">
            <w:pPr>
              <w:jc w:val="center"/>
              <w:rPr>
                <w:color w:val="00000A"/>
                <w:szCs w:val="22"/>
              </w:rPr>
            </w:pPr>
            <w:r w:rsidRPr="00A31722">
              <w:rPr>
                <w:color w:val="00000A"/>
                <w:szCs w:val="22"/>
              </w:rPr>
              <w:t>02</w:t>
            </w:r>
          </w:p>
        </w:tc>
        <w:tc>
          <w:tcPr>
            <w:tcW w:w="2419" w:type="dxa"/>
            <w:vMerge w:val="restart"/>
            <w:shd w:val="clear" w:color="auto" w:fill="auto"/>
          </w:tcPr>
          <w:p w14:paraId="154C6939" w14:textId="77777777" w:rsidR="00DB02CE" w:rsidRPr="00A31722" w:rsidRDefault="00DB02CE" w:rsidP="00DB02CE">
            <w:pPr>
              <w:rPr>
                <w:color w:val="00000A"/>
                <w:szCs w:val="22"/>
              </w:rPr>
            </w:pPr>
            <w:r w:rsidRPr="00A31722">
              <w:rPr>
                <w:color w:val="00000A"/>
                <w:szCs w:val="22"/>
              </w:rPr>
              <w:t>Organizuoti naujų formų renginius</w:t>
            </w:r>
          </w:p>
        </w:tc>
        <w:tc>
          <w:tcPr>
            <w:tcW w:w="1966" w:type="dxa"/>
            <w:shd w:val="clear" w:color="auto" w:fill="auto"/>
          </w:tcPr>
          <w:p w14:paraId="154C693A" w14:textId="77777777" w:rsidR="00DB02CE" w:rsidRPr="00A31722" w:rsidRDefault="00DB02CE" w:rsidP="00DB02CE">
            <w:pPr>
              <w:rPr>
                <w:color w:val="00000A"/>
                <w:szCs w:val="22"/>
              </w:rPr>
            </w:pPr>
            <w:r w:rsidRPr="00A31722">
              <w:rPr>
                <w:color w:val="00000A"/>
                <w:szCs w:val="22"/>
              </w:rPr>
              <w:t>V. Venckuvienė</w:t>
            </w:r>
          </w:p>
        </w:tc>
        <w:tc>
          <w:tcPr>
            <w:tcW w:w="2969" w:type="dxa"/>
            <w:shd w:val="clear" w:color="auto" w:fill="FFFFFF" w:themeFill="background1"/>
            <w:tcMar>
              <w:left w:w="-5" w:type="dxa"/>
            </w:tcMar>
          </w:tcPr>
          <w:p w14:paraId="154C693B" w14:textId="77777777" w:rsidR="00DB02CE" w:rsidRPr="00A31722" w:rsidRDefault="00DB02CE" w:rsidP="00DB02CE">
            <w:pPr>
              <w:rPr>
                <w:color w:val="00000A"/>
                <w:szCs w:val="22"/>
              </w:rPr>
            </w:pPr>
            <w:r w:rsidRPr="00A31722">
              <w:rPr>
                <w:color w:val="00000A"/>
                <w:szCs w:val="22"/>
              </w:rPr>
              <w:t>Naujų formų kultūros renginių skaičius per metus</w:t>
            </w:r>
          </w:p>
        </w:tc>
        <w:tc>
          <w:tcPr>
            <w:tcW w:w="1441" w:type="dxa"/>
            <w:shd w:val="clear" w:color="auto" w:fill="FFFFFF" w:themeFill="background1"/>
            <w:tcMar>
              <w:left w:w="-5" w:type="dxa"/>
            </w:tcMar>
          </w:tcPr>
          <w:p w14:paraId="154C693C"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3D" w14:textId="77777777" w:rsidR="00DB02CE" w:rsidRPr="00A31722" w:rsidRDefault="00DB02CE" w:rsidP="00DB02CE">
            <w:pPr>
              <w:jc w:val="center"/>
              <w:rPr>
                <w:color w:val="00000A"/>
                <w:szCs w:val="22"/>
              </w:rPr>
            </w:pPr>
            <w:r w:rsidRPr="00A31722">
              <w:rPr>
                <w:color w:val="00000A"/>
                <w:szCs w:val="22"/>
              </w:rPr>
              <w:t>Neskaičiuota reikšmė</w:t>
            </w:r>
          </w:p>
        </w:tc>
        <w:tc>
          <w:tcPr>
            <w:tcW w:w="1371" w:type="dxa"/>
            <w:shd w:val="clear" w:color="auto" w:fill="FFFFFF" w:themeFill="background1"/>
            <w:tcMar>
              <w:left w:w="-5" w:type="dxa"/>
            </w:tcMar>
          </w:tcPr>
          <w:p w14:paraId="154C693E" w14:textId="77777777" w:rsidR="00DB02CE" w:rsidRPr="00A31722" w:rsidRDefault="00DB02CE" w:rsidP="00DB02CE">
            <w:pPr>
              <w:jc w:val="center"/>
              <w:rPr>
                <w:color w:val="00000A"/>
                <w:szCs w:val="22"/>
              </w:rPr>
            </w:pPr>
            <w:r w:rsidRPr="00A31722">
              <w:rPr>
                <w:color w:val="00000A"/>
                <w:szCs w:val="22"/>
              </w:rPr>
              <w:t>1</w:t>
            </w:r>
          </w:p>
        </w:tc>
        <w:tc>
          <w:tcPr>
            <w:tcW w:w="1538" w:type="dxa"/>
            <w:shd w:val="clear" w:color="auto" w:fill="FFFFFF" w:themeFill="background1"/>
          </w:tcPr>
          <w:p w14:paraId="154C693F"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4C" w14:textId="77777777" w:rsidTr="002532D0">
        <w:trPr>
          <w:jc w:val="center"/>
        </w:trPr>
        <w:tc>
          <w:tcPr>
            <w:tcW w:w="517" w:type="dxa"/>
            <w:vMerge/>
            <w:shd w:val="clear" w:color="auto" w:fill="DBE5F1" w:themeFill="accent1" w:themeFillTint="33"/>
            <w:tcMar>
              <w:left w:w="-5" w:type="dxa"/>
            </w:tcMar>
          </w:tcPr>
          <w:p w14:paraId="154C6941"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942" w14:textId="77777777" w:rsidR="00DB02CE" w:rsidRPr="00A31722" w:rsidRDefault="00DB02CE" w:rsidP="00DB02CE">
            <w:pPr>
              <w:jc w:val="center"/>
              <w:rPr>
                <w:b/>
                <w:bCs/>
                <w:color w:val="00000A"/>
                <w:szCs w:val="22"/>
                <w:lang w:eastAsia="lt-LT"/>
              </w:rPr>
            </w:pPr>
          </w:p>
        </w:tc>
        <w:tc>
          <w:tcPr>
            <w:tcW w:w="543" w:type="dxa"/>
            <w:gridSpan w:val="2"/>
            <w:vMerge/>
            <w:shd w:val="clear" w:color="auto" w:fill="FDE9D9" w:themeFill="accent6" w:themeFillTint="33"/>
            <w:tcMar>
              <w:left w:w="-5" w:type="dxa"/>
            </w:tcMar>
          </w:tcPr>
          <w:p w14:paraId="154C6943" w14:textId="77777777" w:rsidR="00DB02CE" w:rsidRPr="00A31722" w:rsidRDefault="00DB02CE" w:rsidP="00DB02CE">
            <w:pPr>
              <w:jc w:val="center"/>
              <w:rPr>
                <w:b/>
                <w:bCs/>
                <w:color w:val="00000A"/>
                <w:szCs w:val="22"/>
                <w:lang w:eastAsia="lt-LT"/>
              </w:rPr>
            </w:pPr>
          </w:p>
        </w:tc>
        <w:tc>
          <w:tcPr>
            <w:tcW w:w="545" w:type="dxa"/>
            <w:vMerge/>
            <w:shd w:val="clear" w:color="auto" w:fill="auto"/>
            <w:tcMar>
              <w:left w:w="-5" w:type="dxa"/>
            </w:tcMar>
          </w:tcPr>
          <w:p w14:paraId="154C6944" w14:textId="77777777" w:rsidR="00DB02CE" w:rsidRPr="00A31722" w:rsidRDefault="00DB02CE" w:rsidP="00DB02CE">
            <w:pPr>
              <w:jc w:val="center"/>
              <w:rPr>
                <w:color w:val="00000A"/>
                <w:szCs w:val="22"/>
              </w:rPr>
            </w:pPr>
          </w:p>
        </w:tc>
        <w:tc>
          <w:tcPr>
            <w:tcW w:w="2419" w:type="dxa"/>
            <w:vMerge/>
            <w:shd w:val="clear" w:color="auto" w:fill="auto"/>
          </w:tcPr>
          <w:p w14:paraId="154C6945" w14:textId="77777777" w:rsidR="00DB02CE" w:rsidRPr="00A31722" w:rsidRDefault="00DB02CE" w:rsidP="00DB02CE">
            <w:pPr>
              <w:rPr>
                <w:color w:val="00000A"/>
                <w:szCs w:val="22"/>
              </w:rPr>
            </w:pPr>
          </w:p>
        </w:tc>
        <w:tc>
          <w:tcPr>
            <w:tcW w:w="1966" w:type="dxa"/>
            <w:shd w:val="clear" w:color="auto" w:fill="auto"/>
          </w:tcPr>
          <w:p w14:paraId="154C6946" w14:textId="77777777" w:rsidR="00DB02CE" w:rsidRPr="00A31722" w:rsidRDefault="00DB02CE" w:rsidP="00DB02CE">
            <w:pPr>
              <w:rPr>
                <w:color w:val="00000A"/>
                <w:szCs w:val="22"/>
              </w:rPr>
            </w:pPr>
            <w:r w:rsidRPr="00A31722">
              <w:rPr>
                <w:color w:val="00000A"/>
                <w:szCs w:val="22"/>
              </w:rPr>
              <w:t>D. Petrulis</w:t>
            </w:r>
          </w:p>
        </w:tc>
        <w:tc>
          <w:tcPr>
            <w:tcW w:w="2969" w:type="dxa"/>
            <w:shd w:val="clear" w:color="auto" w:fill="FFFFFF" w:themeFill="background1"/>
            <w:tcMar>
              <w:left w:w="-5" w:type="dxa"/>
            </w:tcMar>
          </w:tcPr>
          <w:p w14:paraId="154C6947" w14:textId="77777777" w:rsidR="00DB02CE" w:rsidRPr="00A31722" w:rsidRDefault="00DB02CE" w:rsidP="00DB02CE">
            <w:pPr>
              <w:rPr>
                <w:color w:val="00000A"/>
                <w:szCs w:val="22"/>
              </w:rPr>
            </w:pPr>
            <w:r w:rsidRPr="00A31722">
              <w:rPr>
                <w:color w:val="00000A"/>
                <w:szCs w:val="22"/>
              </w:rPr>
              <w:t>Reprezentacinių parodų skaičius</w:t>
            </w:r>
          </w:p>
        </w:tc>
        <w:tc>
          <w:tcPr>
            <w:tcW w:w="1441" w:type="dxa"/>
            <w:shd w:val="clear" w:color="auto" w:fill="FFFFFF" w:themeFill="background1"/>
            <w:tcMar>
              <w:left w:w="-5" w:type="dxa"/>
            </w:tcMar>
          </w:tcPr>
          <w:p w14:paraId="154C6948"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49" w14:textId="77777777" w:rsidR="00DB02CE" w:rsidRPr="00A31722" w:rsidRDefault="00DB02CE" w:rsidP="00DB02CE">
            <w:pPr>
              <w:jc w:val="center"/>
              <w:rPr>
                <w:color w:val="00000A"/>
                <w:szCs w:val="22"/>
              </w:rPr>
            </w:pPr>
            <w:r w:rsidRPr="00A31722">
              <w:rPr>
                <w:color w:val="00000A"/>
                <w:szCs w:val="22"/>
              </w:rPr>
              <w:t>1</w:t>
            </w:r>
          </w:p>
        </w:tc>
        <w:tc>
          <w:tcPr>
            <w:tcW w:w="1371" w:type="dxa"/>
            <w:shd w:val="clear" w:color="auto" w:fill="FFFFFF" w:themeFill="background1"/>
            <w:tcMar>
              <w:left w:w="-5" w:type="dxa"/>
            </w:tcMar>
          </w:tcPr>
          <w:p w14:paraId="154C694A" w14:textId="77777777" w:rsidR="00DB02CE" w:rsidRPr="00A31722" w:rsidRDefault="00DB02CE" w:rsidP="00DB02CE">
            <w:pPr>
              <w:jc w:val="center"/>
              <w:rPr>
                <w:color w:val="00000A"/>
                <w:szCs w:val="22"/>
              </w:rPr>
            </w:pPr>
            <w:r w:rsidRPr="00A31722">
              <w:rPr>
                <w:color w:val="00000A"/>
                <w:szCs w:val="22"/>
              </w:rPr>
              <w:t>1</w:t>
            </w:r>
          </w:p>
        </w:tc>
        <w:tc>
          <w:tcPr>
            <w:tcW w:w="1538" w:type="dxa"/>
            <w:shd w:val="clear" w:color="auto" w:fill="FFFFFF" w:themeFill="background1"/>
          </w:tcPr>
          <w:p w14:paraId="154C694B"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58" w14:textId="77777777" w:rsidTr="002532D0">
        <w:trPr>
          <w:jc w:val="center"/>
        </w:trPr>
        <w:tc>
          <w:tcPr>
            <w:tcW w:w="517" w:type="dxa"/>
            <w:vMerge/>
            <w:shd w:val="clear" w:color="auto" w:fill="DBE5F1" w:themeFill="accent1" w:themeFillTint="33"/>
            <w:tcMar>
              <w:left w:w="-5" w:type="dxa"/>
            </w:tcMar>
          </w:tcPr>
          <w:p w14:paraId="154C694D" w14:textId="77777777" w:rsidR="00DB02CE" w:rsidRPr="00A31722" w:rsidRDefault="00DB02CE" w:rsidP="00DB02CE">
            <w:pPr>
              <w:jc w:val="center"/>
              <w:rPr>
                <w:b/>
                <w:bCs/>
                <w:color w:val="00000A"/>
                <w:szCs w:val="22"/>
                <w:lang w:eastAsia="lt-LT"/>
              </w:rPr>
            </w:pPr>
          </w:p>
        </w:tc>
        <w:tc>
          <w:tcPr>
            <w:tcW w:w="534" w:type="dxa"/>
            <w:vMerge/>
            <w:shd w:val="clear" w:color="auto" w:fill="EAF1DD" w:themeFill="accent3" w:themeFillTint="33"/>
            <w:tcMar>
              <w:left w:w="-5" w:type="dxa"/>
            </w:tcMar>
          </w:tcPr>
          <w:p w14:paraId="154C694E" w14:textId="77777777" w:rsidR="00DB02CE" w:rsidRPr="00A31722" w:rsidRDefault="00DB02CE" w:rsidP="00DB02CE">
            <w:pPr>
              <w:jc w:val="center"/>
              <w:rPr>
                <w:b/>
                <w:bCs/>
                <w:color w:val="00000A"/>
                <w:szCs w:val="22"/>
                <w:lang w:eastAsia="lt-LT"/>
              </w:rPr>
            </w:pPr>
          </w:p>
        </w:tc>
        <w:tc>
          <w:tcPr>
            <w:tcW w:w="543" w:type="dxa"/>
            <w:gridSpan w:val="2"/>
            <w:vMerge/>
            <w:shd w:val="clear" w:color="auto" w:fill="FDE9D9" w:themeFill="accent6" w:themeFillTint="33"/>
            <w:tcMar>
              <w:left w:w="-5" w:type="dxa"/>
            </w:tcMar>
          </w:tcPr>
          <w:p w14:paraId="154C694F" w14:textId="77777777" w:rsidR="00DB02CE" w:rsidRPr="00A31722" w:rsidRDefault="00DB02CE" w:rsidP="00DB02CE">
            <w:pPr>
              <w:jc w:val="center"/>
              <w:rPr>
                <w:b/>
                <w:bCs/>
                <w:color w:val="00000A"/>
                <w:szCs w:val="22"/>
                <w:lang w:eastAsia="lt-LT"/>
              </w:rPr>
            </w:pPr>
          </w:p>
        </w:tc>
        <w:tc>
          <w:tcPr>
            <w:tcW w:w="545" w:type="dxa"/>
            <w:vMerge/>
            <w:shd w:val="clear" w:color="auto" w:fill="auto"/>
            <w:tcMar>
              <w:left w:w="-5" w:type="dxa"/>
            </w:tcMar>
          </w:tcPr>
          <w:p w14:paraId="154C6950" w14:textId="77777777" w:rsidR="00DB02CE" w:rsidRPr="00A31722" w:rsidRDefault="00DB02CE" w:rsidP="00DB02CE">
            <w:pPr>
              <w:jc w:val="center"/>
              <w:rPr>
                <w:color w:val="00000A"/>
                <w:szCs w:val="22"/>
              </w:rPr>
            </w:pPr>
          </w:p>
        </w:tc>
        <w:tc>
          <w:tcPr>
            <w:tcW w:w="2419" w:type="dxa"/>
            <w:vMerge/>
            <w:shd w:val="clear" w:color="auto" w:fill="auto"/>
          </w:tcPr>
          <w:p w14:paraId="154C6951" w14:textId="77777777" w:rsidR="00DB02CE" w:rsidRPr="00A31722" w:rsidRDefault="00DB02CE" w:rsidP="00DB02CE">
            <w:pPr>
              <w:rPr>
                <w:color w:val="00000A"/>
                <w:szCs w:val="22"/>
              </w:rPr>
            </w:pPr>
          </w:p>
        </w:tc>
        <w:tc>
          <w:tcPr>
            <w:tcW w:w="1966" w:type="dxa"/>
            <w:shd w:val="clear" w:color="auto" w:fill="auto"/>
          </w:tcPr>
          <w:p w14:paraId="154C6952" w14:textId="77777777" w:rsidR="00DB02CE" w:rsidRPr="00A31722" w:rsidRDefault="00DB02CE" w:rsidP="00DB02CE">
            <w:pPr>
              <w:rPr>
                <w:color w:val="00000A"/>
                <w:szCs w:val="22"/>
              </w:rPr>
            </w:pPr>
            <w:r w:rsidRPr="00A31722">
              <w:rPr>
                <w:color w:val="00000A"/>
                <w:szCs w:val="22"/>
              </w:rPr>
              <w:t>Muziejininkai</w:t>
            </w:r>
          </w:p>
        </w:tc>
        <w:tc>
          <w:tcPr>
            <w:tcW w:w="2969" w:type="dxa"/>
            <w:shd w:val="clear" w:color="auto" w:fill="FFFFFF" w:themeFill="background1"/>
            <w:tcMar>
              <w:left w:w="-5" w:type="dxa"/>
            </w:tcMar>
          </w:tcPr>
          <w:p w14:paraId="154C6953" w14:textId="77777777" w:rsidR="00DB02CE" w:rsidRPr="00A31722" w:rsidRDefault="00DB02CE" w:rsidP="00DB02CE">
            <w:pPr>
              <w:rPr>
                <w:color w:val="00000A"/>
                <w:szCs w:val="22"/>
              </w:rPr>
            </w:pPr>
            <w:r w:rsidRPr="00A31722">
              <w:rPr>
                <w:color w:val="00000A"/>
                <w:szCs w:val="22"/>
              </w:rPr>
              <w:t>Kitų parodų (kilnojamųjų, virtualių ir kitų) skaičius per metus</w:t>
            </w:r>
          </w:p>
        </w:tc>
        <w:tc>
          <w:tcPr>
            <w:tcW w:w="1441" w:type="dxa"/>
            <w:shd w:val="clear" w:color="auto" w:fill="FFFFFF" w:themeFill="background1"/>
            <w:tcMar>
              <w:left w:w="-5" w:type="dxa"/>
            </w:tcMar>
          </w:tcPr>
          <w:p w14:paraId="154C6954"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55" w14:textId="77777777" w:rsidR="00DB02CE" w:rsidRPr="00A31722" w:rsidRDefault="00DB02CE" w:rsidP="00DB02CE">
            <w:pPr>
              <w:jc w:val="center"/>
              <w:rPr>
                <w:color w:val="00000A"/>
                <w:szCs w:val="22"/>
              </w:rPr>
            </w:pPr>
            <w:r w:rsidRPr="00A31722">
              <w:rPr>
                <w:color w:val="00000A"/>
                <w:szCs w:val="22"/>
              </w:rPr>
              <w:t>8</w:t>
            </w:r>
          </w:p>
        </w:tc>
        <w:tc>
          <w:tcPr>
            <w:tcW w:w="1371" w:type="dxa"/>
            <w:shd w:val="clear" w:color="auto" w:fill="FFFFFF" w:themeFill="background1"/>
            <w:tcMar>
              <w:left w:w="-5" w:type="dxa"/>
            </w:tcMar>
          </w:tcPr>
          <w:p w14:paraId="154C6956" w14:textId="77777777" w:rsidR="00DB02CE" w:rsidRPr="00A31722" w:rsidRDefault="00DB02CE" w:rsidP="00DB02CE">
            <w:pPr>
              <w:jc w:val="center"/>
              <w:rPr>
                <w:color w:val="00000A"/>
                <w:szCs w:val="22"/>
              </w:rPr>
            </w:pPr>
            <w:r w:rsidRPr="00A31722">
              <w:rPr>
                <w:color w:val="00000A"/>
                <w:szCs w:val="22"/>
              </w:rPr>
              <w:t>22</w:t>
            </w:r>
          </w:p>
        </w:tc>
        <w:tc>
          <w:tcPr>
            <w:tcW w:w="1538" w:type="dxa"/>
            <w:shd w:val="clear" w:color="auto" w:fill="FFFFFF" w:themeFill="background1"/>
          </w:tcPr>
          <w:p w14:paraId="154C6957"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64" w14:textId="77777777" w:rsidTr="002532D0">
        <w:trPr>
          <w:jc w:val="center"/>
        </w:trPr>
        <w:tc>
          <w:tcPr>
            <w:tcW w:w="517" w:type="dxa"/>
            <w:shd w:val="clear" w:color="auto" w:fill="DBE5F1" w:themeFill="accent1" w:themeFillTint="33"/>
            <w:tcMar>
              <w:left w:w="-5" w:type="dxa"/>
            </w:tcMar>
          </w:tcPr>
          <w:p w14:paraId="154C6959"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shd w:val="clear" w:color="auto" w:fill="EAF1DD" w:themeFill="accent3" w:themeFillTint="33"/>
            <w:tcMar>
              <w:left w:w="-5" w:type="dxa"/>
            </w:tcMar>
          </w:tcPr>
          <w:p w14:paraId="154C695A"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43" w:type="dxa"/>
            <w:gridSpan w:val="2"/>
            <w:shd w:val="clear" w:color="auto" w:fill="FDE9D9" w:themeFill="accent6" w:themeFillTint="33"/>
            <w:tcMar>
              <w:left w:w="-5" w:type="dxa"/>
            </w:tcMar>
          </w:tcPr>
          <w:p w14:paraId="154C695B"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45" w:type="dxa"/>
            <w:shd w:val="clear" w:color="auto" w:fill="auto"/>
            <w:tcMar>
              <w:left w:w="-5" w:type="dxa"/>
            </w:tcMar>
          </w:tcPr>
          <w:p w14:paraId="154C695C" w14:textId="77777777" w:rsidR="00DB02CE" w:rsidRPr="00A31722" w:rsidRDefault="00DB02CE" w:rsidP="00DB02CE">
            <w:pPr>
              <w:jc w:val="center"/>
              <w:rPr>
                <w:color w:val="00000A"/>
                <w:szCs w:val="22"/>
              </w:rPr>
            </w:pPr>
            <w:r w:rsidRPr="00A31722">
              <w:rPr>
                <w:color w:val="00000A"/>
                <w:szCs w:val="22"/>
              </w:rPr>
              <w:t>03</w:t>
            </w:r>
          </w:p>
        </w:tc>
        <w:tc>
          <w:tcPr>
            <w:tcW w:w="2419" w:type="dxa"/>
            <w:shd w:val="clear" w:color="auto" w:fill="auto"/>
          </w:tcPr>
          <w:p w14:paraId="154C695D" w14:textId="77777777" w:rsidR="00DB02CE" w:rsidRPr="00A31722" w:rsidRDefault="00DB02CE" w:rsidP="00DB02CE">
            <w:pPr>
              <w:rPr>
                <w:color w:val="00000A"/>
                <w:szCs w:val="22"/>
              </w:rPr>
            </w:pPr>
            <w:r w:rsidRPr="00A31722">
              <w:rPr>
                <w:color w:val="00000A"/>
                <w:szCs w:val="22"/>
              </w:rPr>
              <w:t xml:space="preserve">Organizuoti tarptautiškumą stiprinančias veiklas </w:t>
            </w:r>
          </w:p>
        </w:tc>
        <w:tc>
          <w:tcPr>
            <w:tcW w:w="1966" w:type="dxa"/>
            <w:shd w:val="clear" w:color="auto" w:fill="auto"/>
          </w:tcPr>
          <w:p w14:paraId="154C695E" w14:textId="77777777" w:rsidR="00DB02CE" w:rsidRPr="00A31722" w:rsidRDefault="00DB02CE" w:rsidP="00DB02CE">
            <w:pPr>
              <w:rPr>
                <w:color w:val="00000A"/>
                <w:szCs w:val="22"/>
              </w:rPr>
            </w:pPr>
            <w:r w:rsidRPr="00A31722">
              <w:rPr>
                <w:color w:val="00000A"/>
                <w:szCs w:val="22"/>
              </w:rPr>
              <w:t>A. Šablinskienė</w:t>
            </w:r>
          </w:p>
        </w:tc>
        <w:tc>
          <w:tcPr>
            <w:tcW w:w="2969" w:type="dxa"/>
            <w:shd w:val="clear" w:color="auto" w:fill="FFFFFF" w:themeFill="background1"/>
            <w:tcMar>
              <w:left w:w="-5" w:type="dxa"/>
            </w:tcMar>
          </w:tcPr>
          <w:p w14:paraId="154C695F" w14:textId="77777777" w:rsidR="00DB02CE" w:rsidRPr="00A31722" w:rsidRDefault="00DB02CE" w:rsidP="00DB02CE">
            <w:pPr>
              <w:rPr>
                <w:color w:val="00000A"/>
                <w:szCs w:val="22"/>
              </w:rPr>
            </w:pPr>
            <w:r w:rsidRPr="00A31722">
              <w:rPr>
                <w:color w:val="00000A"/>
                <w:szCs w:val="22"/>
              </w:rPr>
              <w:t>Įvykusių tarptautinių renginių skaičius per metus</w:t>
            </w:r>
          </w:p>
        </w:tc>
        <w:tc>
          <w:tcPr>
            <w:tcW w:w="1441" w:type="dxa"/>
            <w:shd w:val="clear" w:color="auto" w:fill="FFFFFF" w:themeFill="background1"/>
            <w:tcMar>
              <w:left w:w="-5" w:type="dxa"/>
            </w:tcMar>
          </w:tcPr>
          <w:p w14:paraId="154C6960"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61" w14:textId="77777777" w:rsidR="00DB02CE" w:rsidRPr="00A31722" w:rsidRDefault="00DB02CE" w:rsidP="00DB02CE">
            <w:pPr>
              <w:jc w:val="center"/>
              <w:rPr>
                <w:color w:val="00000A"/>
                <w:szCs w:val="22"/>
              </w:rPr>
            </w:pPr>
            <w:r w:rsidRPr="00A31722">
              <w:rPr>
                <w:color w:val="00000A"/>
                <w:szCs w:val="22"/>
              </w:rPr>
              <w:t>2</w:t>
            </w:r>
          </w:p>
        </w:tc>
        <w:tc>
          <w:tcPr>
            <w:tcW w:w="1371" w:type="dxa"/>
            <w:shd w:val="clear" w:color="auto" w:fill="FFFFFF" w:themeFill="background1"/>
            <w:tcMar>
              <w:left w:w="-5" w:type="dxa"/>
            </w:tcMar>
          </w:tcPr>
          <w:p w14:paraId="154C6962" w14:textId="77777777" w:rsidR="00DB02CE" w:rsidRPr="00A31722" w:rsidRDefault="00DB02CE" w:rsidP="00DB02CE">
            <w:pPr>
              <w:jc w:val="center"/>
              <w:rPr>
                <w:color w:val="00000A"/>
                <w:szCs w:val="22"/>
              </w:rPr>
            </w:pPr>
            <w:r w:rsidRPr="00A31722">
              <w:rPr>
                <w:color w:val="00000A"/>
                <w:szCs w:val="22"/>
              </w:rPr>
              <w:t>1</w:t>
            </w:r>
          </w:p>
        </w:tc>
        <w:tc>
          <w:tcPr>
            <w:tcW w:w="1538" w:type="dxa"/>
            <w:shd w:val="clear" w:color="auto" w:fill="FFFFFF" w:themeFill="background1"/>
          </w:tcPr>
          <w:p w14:paraId="154C6963" w14:textId="77777777" w:rsidR="00DB02CE" w:rsidRPr="00A31722" w:rsidRDefault="00DB02CE" w:rsidP="00DB02CE">
            <w:pPr>
              <w:jc w:val="center"/>
              <w:rPr>
                <w:color w:val="00000A"/>
                <w:szCs w:val="22"/>
              </w:rPr>
            </w:pPr>
            <w:r w:rsidRPr="00A31722">
              <w:rPr>
                <w:color w:val="00000A"/>
                <w:szCs w:val="22"/>
              </w:rPr>
              <w:t>III ketv.</w:t>
            </w:r>
          </w:p>
        </w:tc>
      </w:tr>
      <w:tr w:rsidR="00DB02CE" w:rsidRPr="00A31722" w14:paraId="154C696F" w14:textId="77777777" w:rsidTr="002532D0">
        <w:trPr>
          <w:jc w:val="center"/>
        </w:trPr>
        <w:tc>
          <w:tcPr>
            <w:tcW w:w="517" w:type="dxa"/>
            <w:shd w:val="clear" w:color="auto" w:fill="DBE5F1" w:themeFill="accent1" w:themeFillTint="33"/>
            <w:tcMar>
              <w:left w:w="-5" w:type="dxa"/>
            </w:tcMar>
          </w:tcPr>
          <w:p w14:paraId="154C6965" w14:textId="77777777" w:rsidR="00DB02CE" w:rsidRPr="00A31722" w:rsidRDefault="00DB02CE" w:rsidP="00DB02CE">
            <w:pPr>
              <w:jc w:val="center"/>
              <w:rPr>
                <w:color w:val="00000A"/>
                <w:szCs w:val="22"/>
              </w:rPr>
            </w:pPr>
            <w:r w:rsidRPr="00A31722">
              <w:rPr>
                <w:bCs/>
                <w:color w:val="00000A"/>
                <w:szCs w:val="22"/>
                <w:lang w:eastAsia="lt-LT"/>
              </w:rPr>
              <w:t>01</w:t>
            </w:r>
          </w:p>
        </w:tc>
        <w:tc>
          <w:tcPr>
            <w:tcW w:w="534" w:type="dxa"/>
            <w:shd w:val="clear" w:color="auto" w:fill="EAF1DD" w:themeFill="accent3" w:themeFillTint="33"/>
            <w:tcMar>
              <w:left w:w="-5" w:type="dxa"/>
            </w:tcMar>
          </w:tcPr>
          <w:p w14:paraId="154C6966" w14:textId="77777777" w:rsidR="00DB02CE" w:rsidRPr="00A31722" w:rsidRDefault="00DB02CE" w:rsidP="00DB02CE">
            <w:pPr>
              <w:jc w:val="center"/>
              <w:rPr>
                <w:color w:val="00000A"/>
                <w:szCs w:val="22"/>
              </w:rPr>
            </w:pPr>
            <w:r w:rsidRPr="00A31722">
              <w:rPr>
                <w:bCs/>
                <w:color w:val="00000A"/>
                <w:szCs w:val="22"/>
                <w:lang w:eastAsia="lt-LT"/>
              </w:rPr>
              <w:t>03</w:t>
            </w:r>
          </w:p>
        </w:tc>
        <w:tc>
          <w:tcPr>
            <w:tcW w:w="543" w:type="dxa"/>
            <w:gridSpan w:val="2"/>
            <w:shd w:val="clear" w:color="auto" w:fill="FDE9D9" w:themeFill="accent6" w:themeFillTint="33"/>
            <w:tcMar>
              <w:left w:w="-5" w:type="dxa"/>
            </w:tcMar>
          </w:tcPr>
          <w:p w14:paraId="154C6967" w14:textId="77777777" w:rsidR="00DB02CE" w:rsidRPr="00A31722" w:rsidRDefault="00DB02CE" w:rsidP="00DB02CE">
            <w:pPr>
              <w:jc w:val="center"/>
              <w:rPr>
                <w:color w:val="00000A"/>
                <w:szCs w:val="22"/>
              </w:rPr>
            </w:pPr>
            <w:r w:rsidRPr="00A31722">
              <w:rPr>
                <w:bCs/>
                <w:color w:val="00000A"/>
                <w:szCs w:val="22"/>
                <w:lang w:eastAsia="lt-LT"/>
              </w:rPr>
              <w:t>02</w:t>
            </w:r>
          </w:p>
        </w:tc>
        <w:tc>
          <w:tcPr>
            <w:tcW w:w="2964" w:type="dxa"/>
            <w:gridSpan w:val="2"/>
            <w:shd w:val="clear" w:color="auto" w:fill="FDE9D9" w:themeFill="accent6" w:themeFillTint="33"/>
            <w:tcMar>
              <w:left w:w="-5" w:type="dxa"/>
            </w:tcMar>
          </w:tcPr>
          <w:p w14:paraId="154C6968" w14:textId="77777777" w:rsidR="00DB02CE" w:rsidRPr="00A31722" w:rsidRDefault="00DB02CE" w:rsidP="00DB02CE">
            <w:pPr>
              <w:rPr>
                <w:color w:val="00000A"/>
                <w:szCs w:val="22"/>
              </w:rPr>
            </w:pPr>
            <w:r w:rsidRPr="00A31722">
              <w:rPr>
                <w:color w:val="00000A"/>
                <w:szCs w:val="22"/>
              </w:rPr>
              <w:t>Muziejaus specialistų kompetencijų ir kvalifikacijos kėlimas</w:t>
            </w:r>
          </w:p>
        </w:tc>
        <w:tc>
          <w:tcPr>
            <w:tcW w:w="1966" w:type="dxa"/>
            <w:shd w:val="clear" w:color="auto" w:fill="auto"/>
          </w:tcPr>
          <w:p w14:paraId="154C6969" w14:textId="77777777" w:rsidR="00DB02CE" w:rsidRPr="00A31722" w:rsidRDefault="00DB02CE" w:rsidP="00DB02CE">
            <w:pPr>
              <w:rPr>
                <w:color w:val="00000A"/>
                <w:szCs w:val="22"/>
              </w:rPr>
            </w:pPr>
            <w:r w:rsidRPr="00A31722">
              <w:rPr>
                <w:color w:val="00000A"/>
                <w:szCs w:val="22"/>
              </w:rPr>
              <w:t>Muziejaus administracija</w:t>
            </w:r>
          </w:p>
        </w:tc>
        <w:tc>
          <w:tcPr>
            <w:tcW w:w="2969" w:type="dxa"/>
            <w:shd w:val="clear" w:color="auto" w:fill="FFFFFF" w:themeFill="background1"/>
            <w:tcMar>
              <w:left w:w="-5" w:type="dxa"/>
            </w:tcMar>
          </w:tcPr>
          <w:p w14:paraId="154C696A" w14:textId="77777777" w:rsidR="00DB02CE" w:rsidRPr="00A31722" w:rsidRDefault="00DB02CE" w:rsidP="00DB02CE">
            <w:pPr>
              <w:rPr>
                <w:color w:val="00000A"/>
                <w:szCs w:val="22"/>
              </w:rPr>
            </w:pPr>
            <w:r w:rsidRPr="00A31722">
              <w:rPr>
                <w:bCs/>
                <w:color w:val="00000A"/>
                <w:szCs w:val="22"/>
                <w:lang w:eastAsia="lt-LT"/>
              </w:rPr>
              <w:t>Kvalifikaciją kėlusių specialistų per metus dalis nuo visų specialistų skaičiaus</w:t>
            </w:r>
          </w:p>
        </w:tc>
        <w:tc>
          <w:tcPr>
            <w:tcW w:w="1441" w:type="dxa"/>
            <w:shd w:val="clear" w:color="auto" w:fill="FFFFFF" w:themeFill="background1"/>
            <w:tcMar>
              <w:left w:w="-5" w:type="dxa"/>
            </w:tcMar>
          </w:tcPr>
          <w:p w14:paraId="154C696B" w14:textId="77777777" w:rsidR="00DB02CE" w:rsidRPr="00A31722" w:rsidRDefault="00DB02CE" w:rsidP="00DB02CE">
            <w:pPr>
              <w:jc w:val="center"/>
              <w:rPr>
                <w:color w:val="00000A"/>
                <w:szCs w:val="22"/>
              </w:rPr>
            </w:pPr>
            <w:r w:rsidRPr="00A31722">
              <w:rPr>
                <w:color w:val="00000A"/>
                <w:szCs w:val="22"/>
              </w:rPr>
              <w:t>Proc.</w:t>
            </w:r>
          </w:p>
        </w:tc>
        <w:tc>
          <w:tcPr>
            <w:tcW w:w="1411" w:type="dxa"/>
            <w:shd w:val="clear" w:color="auto" w:fill="FFFFFF" w:themeFill="background1"/>
            <w:tcMar>
              <w:left w:w="-5" w:type="dxa"/>
            </w:tcMar>
          </w:tcPr>
          <w:p w14:paraId="154C696C" w14:textId="77777777" w:rsidR="00DB02CE" w:rsidRPr="00A31722" w:rsidRDefault="00DB02CE" w:rsidP="00DB02CE">
            <w:pPr>
              <w:jc w:val="center"/>
              <w:rPr>
                <w:color w:val="00000A"/>
                <w:szCs w:val="22"/>
              </w:rPr>
            </w:pPr>
            <w:r w:rsidRPr="00A31722">
              <w:rPr>
                <w:color w:val="00000A"/>
                <w:szCs w:val="22"/>
              </w:rPr>
              <w:t>78</w:t>
            </w:r>
          </w:p>
        </w:tc>
        <w:tc>
          <w:tcPr>
            <w:tcW w:w="1371" w:type="dxa"/>
            <w:shd w:val="clear" w:color="auto" w:fill="FFFFFF" w:themeFill="background1"/>
            <w:tcMar>
              <w:left w:w="-5" w:type="dxa"/>
            </w:tcMar>
          </w:tcPr>
          <w:p w14:paraId="154C696D" w14:textId="77777777" w:rsidR="00DB02CE" w:rsidRPr="00A31722" w:rsidRDefault="00DB02CE" w:rsidP="00DB02CE">
            <w:pPr>
              <w:jc w:val="center"/>
              <w:rPr>
                <w:color w:val="00000A"/>
                <w:szCs w:val="22"/>
              </w:rPr>
            </w:pPr>
            <w:r w:rsidRPr="00A31722">
              <w:rPr>
                <w:color w:val="00000A"/>
                <w:szCs w:val="22"/>
              </w:rPr>
              <w:t>50</w:t>
            </w:r>
          </w:p>
        </w:tc>
        <w:tc>
          <w:tcPr>
            <w:tcW w:w="1538" w:type="dxa"/>
            <w:shd w:val="clear" w:color="auto" w:fill="FFFFFF" w:themeFill="background1"/>
          </w:tcPr>
          <w:p w14:paraId="154C696E"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7B" w14:textId="77777777" w:rsidTr="002532D0">
        <w:trPr>
          <w:jc w:val="center"/>
        </w:trPr>
        <w:tc>
          <w:tcPr>
            <w:tcW w:w="517" w:type="dxa"/>
            <w:tcBorders>
              <w:top w:val="nil"/>
            </w:tcBorders>
            <w:shd w:val="clear" w:color="auto" w:fill="DBE5F1" w:themeFill="accent1" w:themeFillTint="33"/>
            <w:tcMar>
              <w:left w:w="-5" w:type="dxa"/>
            </w:tcMar>
          </w:tcPr>
          <w:p w14:paraId="154C6970"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tcBorders>
              <w:top w:val="nil"/>
            </w:tcBorders>
            <w:shd w:val="clear" w:color="auto" w:fill="EAF1DD" w:themeFill="accent3" w:themeFillTint="33"/>
            <w:tcMar>
              <w:left w:w="-5" w:type="dxa"/>
            </w:tcMar>
          </w:tcPr>
          <w:p w14:paraId="154C6971"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43" w:type="dxa"/>
            <w:gridSpan w:val="2"/>
            <w:tcBorders>
              <w:top w:val="nil"/>
            </w:tcBorders>
            <w:shd w:val="clear" w:color="auto" w:fill="FDE9D9" w:themeFill="accent6" w:themeFillTint="33"/>
            <w:tcMar>
              <w:left w:w="-5" w:type="dxa"/>
            </w:tcMar>
          </w:tcPr>
          <w:p w14:paraId="154C6972"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2964" w:type="dxa"/>
            <w:gridSpan w:val="2"/>
            <w:tcBorders>
              <w:top w:val="nil"/>
            </w:tcBorders>
            <w:shd w:val="clear" w:color="auto" w:fill="FDE9D9" w:themeFill="accent6" w:themeFillTint="33"/>
            <w:tcMar>
              <w:left w:w="-5" w:type="dxa"/>
            </w:tcMar>
          </w:tcPr>
          <w:p w14:paraId="154C6973" w14:textId="4B99F78B" w:rsidR="00DB02CE" w:rsidRPr="00A31722" w:rsidRDefault="00DB02CE" w:rsidP="00DB02CE">
            <w:pPr>
              <w:rPr>
                <w:color w:val="00000A"/>
                <w:szCs w:val="22"/>
              </w:rPr>
            </w:pPr>
            <w:r w:rsidRPr="00A31722">
              <w:rPr>
                <w:color w:val="00000A"/>
                <w:szCs w:val="22"/>
              </w:rPr>
              <w:t>Kultūrinių paslaugų ir muziejaus veiklos skaitmeni</w:t>
            </w:r>
            <w:r w:rsidR="0003054B">
              <w:rPr>
                <w:color w:val="00000A"/>
                <w:szCs w:val="22"/>
              </w:rPr>
              <w:t>ni</w:t>
            </w:r>
            <w:r w:rsidRPr="00A31722">
              <w:rPr>
                <w:color w:val="00000A"/>
                <w:szCs w:val="22"/>
              </w:rPr>
              <w:t>mas</w:t>
            </w:r>
          </w:p>
        </w:tc>
        <w:tc>
          <w:tcPr>
            <w:tcW w:w="1966" w:type="dxa"/>
            <w:tcBorders>
              <w:top w:val="nil"/>
            </w:tcBorders>
            <w:shd w:val="clear" w:color="auto" w:fill="auto"/>
          </w:tcPr>
          <w:p w14:paraId="154C6974" w14:textId="77777777" w:rsidR="00DB02CE" w:rsidRPr="00A31722" w:rsidRDefault="00DB02CE" w:rsidP="00DB02CE">
            <w:pPr>
              <w:rPr>
                <w:color w:val="00000A"/>
                <w:szCs w:val="22"/>
              </w:rPr>
            </w:pPr>
            <w:r w:rsidRPr="00A31722">
              <w:rPr>
                <w:color w:val="00000A"/>
                <w:szCs w:val="22"/>
              </w:rPr>
              <w:t>J. Gaidelienė</w:t>
            </w:r>
          </w:p>
        </w:tc>
        <w:tc>
          <w:tcPr>
            <w:tcW w:w="2969" w:type="dxa"/>
            <w:tcBorders>
              <w:top w:val="nil"/>
            </w:tcBorders>
            <w:shd w:val="clear" w:color="auto" w:fill="auto"/>
            <w:tcMar>
              <w:left w:w="-5" w:type="dxa"/>
            </w:tcMar>
          </w:tcPr>
          <w:p w14:paraId="154C6976" w14:textId="7F24BC7F" w:rsidR="00DB02CE" w:rsidRPr="00A31722" w:rsidRDefault="00DB02CE" w:rsidP="00DB02CE">
            <w:pPr>
              <w:rPr>
                <w:color w:val="00000A"/>
                <w:szCs w:val="22"/>
              </w:rPr>
            </w:pPr>
            <w:r w:rsidRPr="00A31722">
              <w:rPr>
                <w:color w:val="00000A"/>
                <w:szCs w:val="22"/>
              </w:rPr>
              <w:t>Suskaitmenintų kultūros paveldo objektų pokytis</w:t>
            </w:r>
          </w:p>
        </w:tc>
        <w:tc>
          <w:tcPr>
            <w:tcW w:w="1441" w:type="dxa"/>
            <w:tcBorders>
              <w:top w:val="nil"/>
            </w:tcBorders>
            <w:shd w:val="clear" w:color="auto" w:fill="auto"/>
            <w:tcMar>
              <w:left w:w="-5" w:type="dxa"/>
            </w:tcMar>
          </w:tcPr>
          <w:p w14:paraId="154C6977" w14:textId="78935F65" w:rsidR="00DB02CE" w:rsidRPr="00A31722" w:rsidRDefault="00F00C6C" w:rsidP="00DB02CE">
            <w:pPr>
              <w:jc w:val="center"/>
              <w:rPr>
                <w:color w:val="00000A"/>
                <w:szCs w:val="22"/>
              </w:rPr>
            </w:pPr>
            <w:r w:rsidRPr="00A31722">
              <w:rPr>
                <w:color w:val="00000A"/>
                <w:szCs w:val="22"/>
              </w:rPr>
              <w:t>P</w:t>
            </w:r>
            <w:r w:rsidR="00DB02CE" w:rsidRPr="00A31722">
              <w:rPr>
                <w:color w:val="00000A"/>
                <w:szCs w:val="22"/>
              </w:rPr>
              <w:t>roc.</w:t>
            </w:r>
          </w:p>
        </w:tc>
        <w:tc>
          <w:tcPr>
            <w:tcW w:w="1411" w:type="dxa"/>
            <w:tcBorders>
              <w:top w:val="nil"/>
            </w:tcBorders>
            <w:shd w:val="clear" w:color="auto" w:fill="auto"/>
            <w:tcMar>
              <w:left w:w="-5" w:type="dxa"/>
            </w:tcMar>
          </w:tcPr>
          <w:p w14:paraId="154C6978" w14:textId="77777777" w:rsidR="00DB02CE" w:rsidRPr="00A31722" w:rsidRDefault="00DB02CE" w:rsidP="00DB02CE">
            <w:pPr>
              <w:jc w:val="center"/>
              <w:rPr>
                <w:color w:val="00000A"/>
                <w:szCs w:val="22"/>
              </w:rPr>
            </w:pPr>
            <w:r w:rsidRPr="00A31722">
              <w:rPr>
                <w:color w:val="00000A"/>
                <w:szCs w:val="22"/>
              </w:rPr>
              <w:t>62</w:t>
            </w:r>
          </w:p>
        </w:tc>
        <w:tc>
          <w:tcPr>
            <w:tcW w:w="1371" w:type="dxa"/>
            <w:tcBorders>
              <w:top w:val="nil"/>
            </w:tcBorders>
            <w:shd w:val="clear" w:color="auto" w:fill="auto"/>
            <w:tcMar>
              <w:left w:w="-5" w:type="dxa"/>
            </w:tcMar>
          </w:tcPr>
          <w:p w14:paraId="154C6979" w14:textId="48BFADFC" w:rsidR="00DB02CE" w:rsidRPr="00A31722" w:rsidRDefault="00DB02CE" w:rsidP="00DB02CE">
            <w:pPr>
              <w:jc w:val="center"/>
              <w:rPr>
                <w:color w:val="00000A"/>
                <w:szCs w:val="22"/>
              </w:rPr>
            </w:pPr>
            <w:r w:rsidRPr="00A31722">
              <w:rPr>
                <w:color w:val="00000A"/>
                <w:szCs w:val="22"/>
              </w:rPr>
              <w:t>-</w:t>
            </w:r>
            <w:r w:rsidR="00F00C6C" w:rsidRPr="00A31722">
              <w:rPr>
                <w:color w:val="00000A"/>
                <w:szCs w:val="22"/>
              </w:rPr>
              <w:t xml:space="preserve"> </w:t>
            </w:r>
            <w:r w:rsidRPr="00A31722">
              <w:rPr>
                <w:color w:val="00000A"/>
                <w:szCs w:val="22"/>
              </w:rPr>
              <w:t>7,8</w:t>
            </w:r>
          </w:p>
        </w:tc>
        <w:tc>
          <w:tcPr>
            <w:tcW w:w="1538" w:type="dxa"/>
            <w:tcBorders>
              <w:top w:val="nil"/>
            </w:tcBorders>
            <w:shd w:val="clear" w:color="auto" w:fill="auto"/>
          </w:tcPr>
          <w:p w14:paraId="154C697A"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87" w14:textId="77777777" w:rsidTr="002532D0">
        <w:trPr>
          <w:jc w:val="center"/>
        </w:trPr>
        <w:tc>
          <w:tcPr>
            <w:tcW w:w="517" w:type="dxa"/>
            <w:vMerge w:val="restart"/>
            <w:shd w:val="clear" w:color="auto" w:fill="DBE5F1" w:themeFill="accent1" w:themeFillTint="33"/>
            <w:tcMar>
              <w:left w:w="-5" w:type="dxa"/>
            </w:tcMar>
          </w:tcPr>
          <w:p w14:paraId="154C697C"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vMerge w:val="restart"/>
            <w:shd w:val="clear" w:color="auto" w:fill="EAF1DD" w:themeFill="accent3" w:themeFillTint="33"/>
            <w:tcMar>
              <w:left w:w="-5" w:type="dxa"/>
            </w:tcMar>
          </w:tcPr>
          <w:p w14:paraId="154C697D"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43" w:type="dxa"/>
            <w:gridSpan w:val="2"/>
            <w:vMerge w:val="restart"/>
            <w:shd w:val="clear" w:color="auto" w:fill="FDE9D9" w:themeFill="accent6" w:themeFillTint="33"/>
            <w:tcMar>
              <w:left w:w="-5" w:type="dxa"/>
            </w:tcMar>
          </w:tcPr>
          <w:p w14:paraId="154C697E"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45" w:type="dxa"/>
            <w:vMerge w:val="restart"/>
            <w:shd w:val="clear" w:color="auto" w:fill="auto"/>
            <w:tcMar>
              <w:left w:w="-5" w:type="dxa"/>
            </w:tcMar>
          </w:tcPr>
          <w:p w14:paraId="154C697F" w14:textId="77777777" w:rsidR="00DB02CE" w:rsidRPr="00A31722" w:rsidRDefault="00DB02CE" w:rsidP="00DB02CE">
            <w:pPr>
              <w:jc w:val="center"/>
              <w:rPr>
                <w:color w:val="00000A"/>
                <w:szCs w:val="22"/>
              </w:rPr>
            </w:pPr>
            <w:r w:rsidRPr="00A31722">
              <w:rPr>
                <w:color w:val="00000A"/>
                <w:szCs w:val="22"/>
              </w:rPr>
              <w:t>01</w:t>
            </w:r>
          </w:p>
        </w:tc>
        <w:tc>
          <w:tcPr>
            <w:tcW w:w="2419" w:type="dxa"/>
            <w:vMerge w:val="restart"/>
            <w:shd w:val="clear" w:color="auto" w:fill="auto"/>
          </w:tcPr>
          <w:p w14:paraId="154C6980" w14:textId="77777777" w:rsidR="00DB02CE" w:rsidRPr="00A31722" w:rsidRDefault="00DB02CE" w:rsidP="00DB02CE">
            <w:pPr>
              <w:rPr>
                <w:color w:val="00000A"/>
                <w:szCs w:val="22"/>
              </w:rPr>
            </w:pPr>
            <w:r w:rsidRPr="00A31722">
              <w:rPr>
                <w:color w:val="00000A"/>
                <w:szCs w:val="22"/>
              </w:rPr>
              <w:t>Skaitmeninti dokumentus</w:t>
            </w:r>
          </w:p>
        </w:tc>
        <w:tc>
          <w:tcPr>
            <w:tcW w:w="1966" w:type="dxa"/>
            <w:tcBorders>
              <w:top w:val="nil"/>
            </w:tcBorders>
            <w:shd w:val="clear" w:color="auto" w:fill="auto"/>
          </w:tcPr>
          <w:p w14:paraId="154C6981" w14:textId="77777777" w:rsidR="00DB02CE" w:rsidRPr="00A31722" w:rsidRDefault="00DB02CE" w:rsidP="00DB02CE">
            <w:pPr>
              <w:rPr>
                <w:color w:val="00000A"/>
                <w:szCs w:val="22"/>
              </w:rPr>
            </w:pPr>
            <w:r w:rsidRPr="00A31722">
              <w:rPr>
                <w:color w:val="00000A"/>
                <w:szCs w:val="22"/>
              </w:rPr>
              <w:t>J. Gaidelienė</w:t>
            </w:r>
          </w:p>
        </w:tc>
        <w:tc>
          <w:tcPr>
            <w:tcW w:w="2969" w:type="dxa"/>
            <w:tcBorders>
              <w:top w:val="nil"/>
            </w:tcBorders>
            <w:shd w:val="clear" w:color="auto" w:fill="FFFFFF" w:themeFill="background1"/>
            <w:tcMar>
              <w:left w:w="-5" w:type="dxa"/>
            </w:tcMar>
          </w:tcPr>
          <w:p w14:paraId="154C6982" w14:textId="77777777" w:rsidR="00DB02CE" w:rsidRPr="00A31722" w:rsidRDefault="00DB02CE" w:rsidP="00DB02CE">
            <w:pPr>
              <w:rPr>
                <w:color w:val="00000A"/>
                <w:szCs w:val="22"/>
              </w:rPr>
            </w:pPr>
            <w:r w:rsidRPr="00A31722">
              <w:rPr>
                <w:color w:val="00000A"/>
                <w:szCs w:val="22"/>
              </w:rPr>
              <w:t>Suskaitmenintų dokumentų skaičius per metus</w:t>
            </w:r>
          </w:p>
        </w:tc>
        <w:tc>
          <w:tcPr>
            <w:tcW w:w="1441" w:type="dxa"/>
            <w:tcBorders>
              <w:top w:val="nil"/>
            </w:tcBorders>
            <w:shd w:val="clear" w:color="auto" w:fill="FFFFFF" w:themeFill="background1"/>
            <w:tcMar>
              <w:left w:w="-5" w:type="dxa"/>
            </w:tcMar>
          </w:tcPr>
          <w:p w14:paraId="154C6983"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FFFFFF" w:themeFill="background1"/>
            <w:tcMar>
              <w:left w:w="-5" w:type="dxa"/>
            </w:tcMar>
          </w:tcPr>
          <w:p w14:paraId="154C6984" w14:textId="77777777" w:rsidR="00DB02CE" w:rsidRPr="00A31722" w:rsidRDefault="00DB02CE" w:rsidP="00DB02CE">
            <w:pPr>
              <w:jc w:val="center"/>
              <w:rPr>
                <w:color w:val="00000A"/>
                <w:szCs w:val="22"/>
              </w:rPr>
            </w:pPr>
            <w:r w:rsidRPr="00A31722">
              <w:rPr>
                <w:color w:val="00000A"/>
                <w:szCs w:val="22"/>
              </w:rPr>
              <w:t>620</w:t>
            </w:r>
          </w:p>
        </w:tc>
        <w:tc>
          <w:tcPr>
            <w:tcW w:w="1371" w:type="dxa"/>
            <w:tcBorders>
              <w:top w:val="nil"/>
            </w:tcBorders>
            <w:shd w:val="clear" w:color="auto" w:fill="FFFFFF" w:themeFill="background1"/>
            <w:tcMar>
              <w:left w:w="-5" w:type="dxa"/>
            </w:tcMar>
          </w:tcPr>
          <w:p w14:paraId="154C6985" w14:textId="77777777" w:rsidR="00DB02CE" w:rsidRPr="00A31722" w:rsidRDefault="00DB02CE" w:rsidP="00DB02CE">
            <w:pPr>
              <w:jc w:val="center"/>
              <w:rPr>
                <w:color w:val="00000A"/>
                <w:szCs w:val="22"/>
              </w:rPr>
            </w:pPr>
            <w:r w:rsidRPr="00A31722">
              <w:rPr>
                <w:color w:val="00000A"/>
                <w:szCs w:val="22"/>
              </w:rPr>
              <w:t>550</w:t>
            </w:r>
          </w:p>
        </w:tc>
        <w:tc>
          <w:tcPr>
            <w:tcW w:w="1538" w:type="dxa"/>
            <w:tcBorders>
              <w:top w:val="nil"/>
            </w:tcBorders>
            <w:shd w:val="clear" w:color="auto" w:fill="FFFFFF" w:themeFill="background1"/>
          </w:tcPr>
          <w:p w14:paraId="154C6986"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93" w14:textId="77777777" w:rsidTr="002532D0">
        <w:trPr>
          <w:jc w:val="center"/>
        </w:trPr>
        <w:tc>
          <w:tcPr>
            <w:tcW w:w="517" w:type="dxa"/>
            <w:vMerge/>
            <w:shd w:val="clear" w:color="auto" w:fill="DBE5F1" w:themeFill="accent1" w:themeFillTint="33"/>
            <w:tcMar>
              <w:left w:w="-5" w:type="dxa"/>
            </w:tcMar>
          </w:tcPr>
          <w:p w14:paraId="154C6988" w14:textId="77777777" w:rsidR="00DB02CE" w:rsidRPr="00A31722" w:rsidRDefault="00DB02CE" w:rsidP="00DB02CE">
            <w:pPr>
              <w:jc w:val="center"/>
              <w:rPr>
                <w:bCs/>
                <w:color w:val="00000A"/>
                <w:szCs w:val="22"/>
                <w:lang w:eastAsia="lt-LT"/>
              </w:rPr>
            </w:pPr>
          </w:p>
        </w:tc>
        <w:tc>
          <w:tcPr>
            <w:tcW w:w="534" w:type="dxa"/>
            <w:vMerge/>
            <w:shd w:val="clear" w:color="auto" w:fill="EAF1DD" w:themeFill="accent3" w:themeFillTint="33"/>
            <w:tcMar>
              <w:left w:w="-5" w:type="dxa"/>
            </w:tcMar>
          </w:tcPr>
          <w:p w14:paraId="154C6989" w14:textId="77777777" w:rsidR="00DB02CE" w:rsidRPr="00A31722" w:rsidRDefault="00DB02CE" w:rsidP="00DB02CE">
            <w:pPr>
              <w:jc w:val="center"/>
              <w:rPr>
                <w:bCs/>
                <w:color w:val="00000A"/>
                <w:szCs w:val="22"/>
                <w:lang w:eastAsia="lt-LT"/>
              </w:rPr>
            </w:pPr>
          </w:p>
        </w:tc>
        <w:tc>
          <w:tcPr>
            <w:tcW w:w="543" w:type="dxa"/>
            <w:gridSpan w:val="2"/>
            <w:vMerge/>
            <w:shd w:val="clear" w:color="auto" w:fill="FDE9D9" w:themeFill="accent6" w:themeFillTint="33"/>
            <w:tcMar>
              <w:left w:w="-5" w:type="dxa"/>
            </w:tcMar>
          </w:tcPr>
          <w:p w14:paraId="154C698A" w14:textId="77777777" w:rsidR="00DB02CE" w:rsidRPr="00A31722" w:rsidRDefault="00DB02CE" w:rsidP="00DB02CE">
            <w:pPr>
              <w:jc w:val="center"/>
              <w:rPr>
                <w:bCs/>
                <w:color w:val="00000A"/>
                <w:szCs w:val="22"/>
                <w:lang w:eastAsia="lt-LT"/>
              </w:rPr>
            </w:pPr>
          </w:p>
        </w:tc>
        <w:tc>
          <w:tcPr>
            <w:tcW w:w="545" w:type="dxa"/>
            <w:vMerge/>
            <w:shd w:val="clear" w:color="auto" w:fill="auto"/>
            <w:tcMar>
              <w:left w:w="-5" w:type="dxa"/>
            </w:tcMar>
          </w:tcPr>
          <w:p w14:paraId="154C698B" w14:textId="77777777" w:rsidR="00DB02CE" w:rsidRPr="00A31722" w:rsidRDefault="00DB02CE" w:rsidP="00DB02CE">
            <w:pPr>
              <w:jc w:val="center"/>
              <w:rPr>
                <w:color w:val="00000A"/>
                <w:szCs w:val="22"/>
              </w:rPr>
            </w:pPr>
          </w:p>
        </w:tc>
        <w:tc>
          <w:tcPr>
            <w:tcW w:w="2419" w:type="dxa"/>
            <w:vMerge/>
            <w:shd w:val="clear" w:color="auto" w:fill="auto"/>
          </w:tcPr>
          <w:p w14:paraId="154C698C" w14:textId="77777777" w:rsidR="00DB02CE" w:rsidRPr="00A31722" w:rsidRDefault="00DB02CE" w:rsidP="00DB02CE">
            <w:pPr>
              <w:rPr>
                <w:color w:val="00000A"/>
                <w:szCs w:val="22"/>
              </w:rPr>
            </w:pPr>
          </w:p>
        </w:tc>
        <w:tc>
          <w:tcPr>
            <w:tcW w:w="1966" w:type="dxa"/>
            <w:tcBorders>
              <w:top w:val="nil"/>
            </w:tcBorders>
            <w:shd w:val="clear" w:color="auto" w:fill="auto"/>
          </w:tcPr>
          <w:p w14:paraId="154C698D" w14:textId="77777777" w:rsidR="00DB02CE" w:rsidRPr="00A31722" w:rsidRDefault="00DB02CE" w:rsidP="00DB02CE">
            <w:pPr>
              <w:rPr>
                <w:color w:val="00000A"/>
                <w:szCs w:val="22"/>
              </w:rPr>
            </w:pPr>
            <w:r w:rsidRPr="00A31722">
              <w:rPr>
                <w:color w:val="00000A"/>
                <w:szCs w:val="22"/>
              </w:rPr>
              <w:t>J. Gaidelienė</w:t>
            </w:r>
          </w:p>
        </w:tc>
        <w:tc>
          <w:tcPr>
            <w:tcW w:w="2969" w:type="dxa"/>
            <w:tcBorders>
              <w:top w:val="nil"/>
            </w:tcBorders>
            <w:shd w:val="clear" w:color="auto" w:fill="FFFFFF" w:themeFill="background1"/>
            <w:tcMar>
              <w:left w:w="-5" w:type="dxa"/>
            </w:tcMar>
          </w:tcPr>
          <w:p w14:paraId="154C698E" w14:textId="3F6042E2" w:rsidR="00DB02CE" w:rsidRPr="00A31722" w:rsidRDefault="00DB02CE" w:rsidP="00DB02CE">
            <w:pPr>
              <w:rPr>
                <w:color w:val="00000A"/>
                <w:szCs w:val="22"/>
              </w:rPr>
            </w:pPr>
            <w:r w:rsidRPr="00A31722">
              <w:rPr>
                <w:color w:val="00000A"/>
                <w:szCs w:val="22"/>
              </w:rPr>
              <w:t>Paskelbtų suskaitmenintų dokumentų skaičius per metus</w:t>
            </w:r>
          </w:p>
        </w:tc>
        <w:tc>
          <w:tcPr>
            <w:tcW w:w="1441" w:type="dxa"/>
            <w:tcBorders>
              <w:top w:val="nil"/>
            </w:tcBorders>
            <w:shd w:val="clear" w:color="auto" w:fill="FFFFFF" w:themeFill="background1"/>
            <w:tcMar>
              <w:left w:w="-5" w:type="dxa"/>
            </w:tcMar>
          </w:tcPr>
          <w:p w14:paraId="154C698F" w14:textId="77777777" w:rsidR="00DB02CE" w:rsidRPr="00A31722" w:rsidRDefault="00DB02CE" w:rsidP="00DB02CE">
            <w:pPr>
              <w:jc w:val="center"/>
              <w:rPr>
                <w:color w:val="00000A"/>
                <w:szCs w:val="22"/>
              </w:rPr>
            </w:pPr>
            <w:r w:rsidRPr="00A31722">
              <w:rPr>
                <w:color w:val="00000A"/>
                <w:szCs w:val="22"/>
              </w:rPr>
              <w:t>Vnt.</w:t>
            </w:r>
          </w:p>
        </w:tc>
        <w:tc>
          <w:tcPr>
            <w:tcW w:w="1411" w:type="dxa"/>
            <w:tcBorders>
              <w:top w:val="nil"/>
            </w:tcBorders>
            <w:shd w:val="clear" w:color="auto" w:fill="FFFFFF" w:themeFill="background1"/>
            <w:tcMar>
              <w:left w:w="-5" w:type="dxa"/>
            </w:tcMar>
          </w:tcPr>
          <w:p w14:paraId="154C6990" w14:textId="77777777" w:rsidR="00DB02CE" w:rsidRPr="00A31722" w:rsidRDefault="00DB02CE" w:rsidP="00DB02CE">
            <w:pPr>
              <w:jc w:val="center"/>
              <w:rPr>
                <w:color w:val="00000A"/>
                <w:szCs w:val="22"/>
              </w:rPr>
            </w:pPr>
            <w:r w:rsidRPr="00A31722">
              <w:rPr>
                <w:color w:val="00000A"/>
                <w:szCs w:val="22"/>
              </w:rPr>
              <w:t>519</w:t>
            </w:r>
          </w:p>
        </w:tc>
        <w:tc>
          <w:tcPr>
            <w:tcW w:w="1371" w:type="dxa"/>
            <w:tcBorders>
              <w:top w:val="nil"/>
            </w:tcBorders>
            <w:shd w:val="clear" w:color="auto" w:fill="FFFFFF" w:themeFill="background1"/>
            <w:tcMar>
              <w:left w:w="-5" w:type="dxa"/>
            </w:tcMar>
          </w:tcPr>
          <w:p w14:paraId="154C6991" w14:textId="77777777" w:rsidR="00DB02CE" w:rsidRPr="00A31722" w:rsidRDefault="00DB02CE" w:rsidP="00DB02CE">
            <w:pPr>
              <w:jc w:val="center"/>
              <w:rPr>
                <w:color w:val="00000A"/>
                <w:szCs w:val="22"/>
              </w:rPr>
            </w:pPr>
            <w:r w:rsidRPr="00A31722">
              <w:rPr>
                <w:color w:val="00000A"/>
                <w:szCs w:val="22"/>
              </w:rPr>
              <w:t>500</w:t>
            </w:r>
          </w:p>
        </w:tc>
        <w:tc>
          <w:tcPr>
            <w:tcW w:w="1538" w:type="dxa"/>
            <w:tcBorders>
              <w:top w:val="nil"/>
            </w:tcBorders>
            <w:shd w:val="clear" w:color="auto" w:fill="FFFFFF" w:themeFill="background1"/>
          </w:tcPr>
          <w:p w14:paraId="154C6992"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9F" w14:textId="77777777" w:rsidTr="002532D0">
        <w:trPr>
          <w:jc w:val="center"/>
        </w:trPr>
        <w:tc>
          <w:tcPr>
            <w:tcW w:w="517" w:type="dxa"/>
            <w:shd w:val="clear" w:color="auto" w:fill="DBE5F1" w:themeFill="accent1" w:themeFillTint="33"/>
            <w:tcMar>
              <w:left w:w="-5" w:type="dxa"/>
            </w:tcMar>
          </w:tcPr>
          <w:p w14:paraId="154C6994"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shd w:val="clear" w:color="auto" w:fill="EAF1DD" w:themeFill="accent3" w:themeFillTint="33"/>
            <w:tcMar>
              <w:left w:w="-5" w:type="dxa"/>
            </w:tcMar>
          </w:tcPr>
          <w:p w14:paraId="154C6995"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43" w:type="dxa"/>
            <w:gridSpan w:val="2"/>
            <w:shd w:val="clear" w:color="auto" w:fill="FDE9D9" w:themeFill="accent6" w:themeFillTint="33"/>
            <w:tcMar>
              <w:left w:w="-5" w:type="dxa"/>
            </w:tcMar>
          </w:tcPr>
          <w:p w14:paraId="154C6996"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45" w:type="dxa"/>
            <w:shd w:val="clear" w:color="auto" w:fill="auto"/>
            <w:tcMar>
              <w:left w:w="-5" w:type="dxa"/>
            </w:tcMar>
          </w:tcPr>
          <w:p w14:paraId="154C6997" w14:textId="77777777" w:rsidR="00DB02CE" w:rsidRPr="00A31722" w:rsidRDefault="00DB02CE" w:rsidP="00DB02CE">
            <w:pPr>
              <w:jc w:val="center"/>
              <w:rPr>
                <w:color w:val="00000A"/>
                <w:szCs w:val="22"/>
              </w:rPr>
            </w:pPr>
            <w:r w:rsidRPr="00A31722">
              <w:rPr>
                <w:color w:val="00000A"/>
                <w:szCs w:val="22"/>
              </w:rPr>
              <w:t>02</w:t>
            </w:r>
          </w:p>
        </w:tc>
        <w:tc>
          <w:tcPr>
            <w:tcW w:w="2419" w:type="dxa"/>
            <w:shd w:val="clear" w:color="auto" w:fill="auto"/>
          </w:tcPr>
          <w:p w14:paraId="154C6998" w14:textId="77777777" w:rsidR="00DB02CE" w:rsidRPr="00A31722" w:rsidRDefault="00DB02CE" w:rsidP="00DB02CE">
            <w:pPr>
              <w:rPr>
                <w:color w:val="00000A"/>
                <w:szCs w:val="22"/>
              </w:rPr>
            </w:pPr>
            <w:r w:rsidRPr="00A31722">
              <w:rPr>
                <w:color w:val="00000A"/>
                <w:szCs w:val="22"/>
              </w:rPr>
              <w:t>Skaitmeninti kultūros produktus (renginius, edukacines programas ir kt.)</w:t>
            </w:r>
          </w:p>
        </w:tc>
        <w:tc>
          <w:tcPr>
            <w:tcW w:w="1966" w:type="dxa"/>
            <w:shd w:val="clear" w:color="auto" w:fill="auto"/>
          </w:tcPr>
          <w:p w14:paraId="154C6999" w14:textId="77777777" w:rsidR="00DB02CE" w:rsidRPr="00A31722" w:rsidRDefault="00DB02CE" w:rsidP="00DB02CE">
            <w:pPr>
              <w:rPr>
                <w:color w:val="00000A"/>
                <w:szCs w:val="22"/>
              </w:rPr>
            </w:pPr>
            <w:r w:rsidRPr="00A31722">
              <w:rPr>
                <w:color w:val="00000A"/>
                <w:szCs w:val="22"/>
              </w:rPr>
              <w:t>I. Varanavičienė</w:t>
            </w:r>
          </w:p>
        </w:tc>
        <w:tc>
          <w:tcPr>
            <w:tcW w:w="2969" w:type="dxa"/>
            <w:shd w:val="clear" w:color="auto" w:fill="FFFFFF" w:themeFill="background1"/>
            <w:tcMar>
              <w:left w:w="-5" w:type="dxa"/>
            </w:tcMar>
          </w:tcPr>
          <w:p w14:paraId="154C699A" w14:textId="77777777" w:rsidR="00DB02CE" w:rsidRPr="00A31722" w:rsidRDefault="00DB02CE" w:rsidP="00DB02CE">
            <w:pPr>
              <w:rPr>
                <w:color w:val="00000A"/>
                <w:szCs w:val="22"/>
              </w:rPr>
            </w:pPr>
            <w:r w:rsidRPr="00A31722">
              <w:rPr>
                <w:color w:val="00000A"/>
                <w:szCs w:val="22"/>
              </w:rPr>
              <w:t>Suskaitmenintų kultūros produktų skaičius</w:t>
            </w:r>
          </w:p>
        </w:tc>
        <w:tc>
          <w:tcPr>
            <w:tcW w:w="1441" w:type="dxa"/>
            <w:shd w:val="clear" w:color="auto" w:fill="FFFFFF" w:themeFill="background1"/>
            <w:tcMar>
              <w:left w:w="-5" w:type="dxa"/>
            </w:tcMar>
          </w:tcPr>
          <w:p w14:paraId="154C699B"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9C" w14:textId="77777777" w:rsidR="00DB02CE" w:rsidRPr="00A31722" w:rsidRDefault="00DB02CE" w:rsidP="00DB02CE">
            <w:pPr>
              <w:jc w:val="center"/>
              <w:rPr>
                <w:color w:val="00000A"/>
                <w:szCs w:val="22"/>
              </w:rPr>
            </w:pPr>
            <w:r w:rsidRPr="00A31722">
              <w:rPr>
                <w:color w:val="00000A"/>
                <w:szCs w:val="22"/>
              </w:rPr>
              <w:t>Neskaičiuota reikšmė</w:t>
            </w:r>
          </w:p>
        </w:tc>
        <w:tc>
          <w:tcPr>
            <w:tcW w:w="1371" w:type="dxa"/>
            <w:shd w:val="clear" w:color="auto" w:fill="FFFFFF" w:themeFill="background1"/>
            <w:tcMar>
              <w:left w:w="-5" w:type="dxa"/>
            </w:tcMar>
          </w:tcPr>
          <w:p w14:paraId="154C699D" w14:textId="77777777" w:rsidR="00DB02CE" w:rsidRPr="00A31722" w:rsidRDefault="00DB02CE" w:rsidP="00DB02CE">
            <w:pPr>
              <w:jc w:val="center"/>
              <w:rPr>
                <w:color w:val="00000A"/>
                <w:szCs w:val="22"/>
              </w:rPr>
            </w:pPr>
            <w:r w:rsidRPr="00A31722">
              <w:rPr>
                <w:color w:val="00000A"/>
                <w:szCs w:val="22"/>
              </w:rPr>
              <w:t>10</w:t>
            </w:r>
          </w:p>
        </w:tc>
        <w:tc>
          <w:tcPr>
            <w:tcW w:w="1538" w:type="dxa"/>
            <w:shd w:val="clear" w:color="auto" w:fill="FFFFFF" w:themeFill="background1"/>
          </w:tcPr>
          <w:p w14:paraId="154C699E" w14:textId="77777777" w:rsidR="00DB02CE" w:rsidRPr="00A31722" w:rsidRDefault="00DB02CE" w:rsidP="00DB02CE">
            <w:pPr>
              <w:jc w:val="center"/>
              <w:rPr>
                <w:color w:val="00000A"/>
                <w:szCs w:val="22"/>
              </w:rPr>
            </w:pPr>
            <w:r w:rsidRPr="00A31722">
              <w:rPr>
                <w:color w:val="00000A"/>
                <w:szCs w:val="22"/>
              </w:rPr>
              <w:t>IV ketv.</w:t>
            </w:r>
          </w:p>
        </w:tc>
      </w:tr>
      <w:tr w:rsidR="00DB02CE" w:rsidRPr="00A31722" w14:paraId="154C69AB" w14:textId="77777777" w:rsidTr="002532D0">
        <w:trPr>
          <w:jc w:val="center"/>
        </w:trPr>
        <w:tc>
          <w:tcPr>
            <w:tcW w:w="517" w:type="dxa"/>
            <w:shd w:val="clear" w:color="auto" w:fill="DBE5F1" w:themeFill="accent1" w:themeFillTint="33"/>
            <w:tcMar>
              <w:left w:w="-5" w:type="dxa"/>
            </w:tcMar>
          </w:tcPr>
          <w:p w14:paraId="154C69A0"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34" w:type="dxa"/>
            <w:shd w:val="clear" w:color="auto" w:fill="EAF1DD" w:themeFill="accent3" w:themeFillTint="33"/>
            <w:tcMar>
              <w:left w:w="-5" w:type="dxa"/>
            </w:tcMar>
          </w:tcPr>
          <w:p w14:paraId="154C69A1" w14:textId="77777777" w:rsidR="00DB02CE" w:rsidRPr="00A31722" w:rsidRDefault="00DB02CE" w:rsidP="00DB02CE">
            <w:pPr>
              <w:jc w:val="center"/>
              <w:rPr>
                <w:bCs/>
                <w:color w:val="00000A"/>
                <w:szCs w:val="22"/>
                <w:lang w:eastAsia="lt-LT"/>
              </w:rPr>
            </w:pPr>
            <w:r w:rsidRPr="00A31722">
              <w:rPr>
                <w:bCs/>
                <w:color w:val="00000A"/>
                <w:szCs w:val="22"/>
                <w:lang w:eastAsia="lt-LT"/>
              </w:rPr>
              <w:t>03</w:t>
            </w:r>
          </w:p>
        </w:tc>
        <w:tc>
          <w:tcPr>
            <w:tcW w:w="543" w:type="dxa"/>
            <w:gridSpan w:val="2"/>
            <w:shd w:val="clear" w:color="auto" w:fill="FDE9D9" w:themeFill="accent6" w:themeFillTint="33"/>
            <w:tcMar>
              <w:left w:w="-5" w:type="dxa"/>
            </w:tcMar>
          </w:tcPr>
          <w:p w14:paraId="154C69A2" w14:textId="77777777" w:rsidR="00DB02CE" w:rsidRPr="00A31722" w:rsidRDefault="00DB02CE" w:rsidP="00DB02CE">
            <w:pPr>
              <w:jc w:val="center"/>
              <w:rPr>
                <w:bCs/>
                <w:color w:val="00000A"/>
                <w:szCs w:val="22"/>
                <w:lang w:eastAsia="lt-LT"/>
              </w:rPr>
            </w:pPr>
            <w:r w:rsidRPr="00A31722">
              <w:rPr>
                <w:bCs/>
                <w:color w:val="00000A"/>
                <w:szCs w:val="22"/>
                <w:lang w:eastAsia="lt-LT"/>
              </w:rPr>
              <w:t>01</w:t>
            </w:r>
          </w:p>
        </w:tc>
        <w:tc>
          <w:tcPr>
            <w:tcW w:w="545" w:type="dxa"/>
            <w:shd w:val="clear" w:color="auto" w:fill="auto"/>
            <w:tcMar>
              <w:left w:w="-5" w:type="dxa"/>
            </w:tcMar>
          </w:tcPr>
          <w:p w14:paraId="154C69A3" w14:textId="77777777" w:rsidR="00DB02CE" w:rsidRPr="00A31722" w:rsidRDefault="00DB02CE" w:rsidP="00DB02CE">
            <w:pPr>
              <w:jc w:val="center"/>
              <w:rPr>
                <w:color w:val="00000A"/>
                <w:szCs w:val="22"/>
              </w:rPr>
            </w:pPr>
            <w:r w:rsidRPr="00A31722">
              <w:rPr>
                <w:color w:val="00000A"/>
                <w:szCs w:val="22"/>
              </w:rPr>
              <w:t>03</w:t>
            </w:r>
          </w:p>
        </w:tc>
        <w:tc>
          <w:tcPr>
            <w:tcW w:w="2419" w:type="dxa"/>
            <w:shd w:val="clear" w:color="auto" w:fill="auto"/>
          </w:tcPr>
          <w:p w14:paraId="154C69A4" w14:textId="2D33FE6C" w:rsidR="00DB02CE" w:rsidRPr="00A31722" w:rsidRDefault="00DB02CE" w:rsidP="00DB02CE">
            <w:pPr>
              <w:rPr>
                <w:color w:val="00000A"/>
                <w:szCs w:val="22"/>
              </w:rPr>
            </w:pPr>
            <w:r w:rsidRPr="00A31722">
              <w:rPr>
                <w:color w:val="00000A"/>
                <w:szCs w:val="22"/>
              </w:rPr>
              <w:t xml:space="preserve">Atnaujinti muziejaus </w:t>
            </w:r>
            <w:r w:rsidR="009744CD">
              <w:rPr>
                <w:color w:val="00000A"/>
                <w:szCs w:val="22"/>
              </w:rPr>
              <w:t xml:space="preserve">interneto </w:t>
            </w:r>
            <w:r w:rsidRPr="00A31722">
              <w:rPr>
                <w:color w:val="00000A"/>
                <w:szCs w:val="22"/>
              </w:rPr>
              <w:t xml:space="preserve">svetainės informaciją </w:t>
            </w:r>
          </w:p>
        </w:tc>
        <w:tc>
          <w:tcPr>
            <w:tcW w:w="1966" w:type="dxa"/>
            <w:shd w:val="clear" w:color="auto" w:fill="auto"/>
          </w:tcPr>
          <w:p w14:paraId="154C69A5" w14:textId="77777777" w:rsidR="00DB02CE" w:rsidRPr="00A31722" w:rsidRDefault="00DB02CE" w:rsidP="00DB02CE">
            <w:pPr>
              <w:rPr>
                <w:color w:val="00000A"/>
                <w:szCs w:val="22"/>
              </w:rPr>
            </w:pPr>
            <w:r w:rsidRPr="00A31722">
              <w:rPr>
                <w:color w:val="00000A"/>
                <w:szCs w:val="22"/>
              </w:rPr>
              <w:t>I. Varanavičienė</w:t>
            </w:r>
          </w:p>
        </w:tc>
        <w:tc>
          <w:tcPr>
            <w:tcW w:w="2969" w:type="dxa"/>
            <w:shd w:val="clear" w:color="auto" w:fill="FFFFFF" w:themeFill="background1"/>
            <w:tcMar>
              <w:left w:w="-5" w:type="dxa"/>
            </w:tcMar>
          </w:tcPr>
          <w:p w14:paraId="154C69A6" w14:textId="28FBFDBA" w:rsidR="00DB02CE" w:rsidRPr="00A31722" w:rsidRDefault="00DB02CE" w:rsidP="00DB02CE">
            <w:pPr>
              <w:rPr>
                <w:color w:val="00000A"/>
                <w:szCs w:val="22"/>
              </w:rPr>
            </w:pPr>
            <w:r w:rsidRPr="00A31722">
              <w:rPr>
                <w:color w:val="00000A"/>
                <w:szCs w:val="22"/>
              </w:rPr>
              <w:t xml:space="preserve">Muziejaus </w:t>
            </w:r>
            <w:r w:rsidR="009744CD">
              <w:rPr>
                <w:color w:val="00000A"/>
                <w:szCs w:val="22"/>
              </w:rPr>
              <w:t xml:space="preserve">interneto </w:t>
            </w:r>
            <w:r w:rsidRPr="00A31722">
              <w:rPr>
                <w:color w:val="00000A"/>
                <w:szCs w:val="22"/>
              </w:rPr>
              <w:t>svetainės peržiūrų skaičius</w:t>
            </w:r>
          </w:p>
        </w:tc>
        <w:tc>
          <w:tcPr>
            <w:tcW w:w="1441" w:type="dxa"/>
            <w:shd w:val="clear" w:color="auto" w:fill="FFFFFF" w:themeFill="background1"/>
            <w:tcMar>
              <w:left w:w="-5" w:type="dxa"/>
            </w:tcMar>
          </w:tcPr>
          <w:p w14:paraId="154C69A7" w14:textId="77777777" w:rsidR="00DB02CE" w:rsidRPr="00A31722" w:rsidRDefault="00DB02CE" w:rsidP="00DB02CE">
            <w:pPr>
              <w:jc w:val="center"/>
              <w:rPr>
                <w:color w:val="00000A"/>
                <w:szCs w:val="22"/>
              </w:rPr>
            </w:pPr>
            <w:r w:rsidRPr="00A31722">
              <w:rPr>
                <w:color w:val="00000A"/>
                <w:szCs w:val="22"/>
              </w:rPr>
              <w:t>Vnt.</w:t>
            </w:r>
          </w:p>
        </w:tc>
        <w:tc>
          <w:tcPr>
            <w:tcW w:w="1411" w:type="dxa"/>
            <w:shd w:val="clear" w:color="auto" w:fill="FFFFFF" w:themeFill="background1"/>
            <w:tcMar>
              <w:left w:w="-5" w:type="dxa"/>
            </w:tcMar>
          </w:tcPr>
          <w:p w14:paraId="154C69A8" w14:textId="77777777" w:rsidR="00DB02CE" w:rsidRPr="00A31722" w:rsidRDefault="00DB02CE" w:rsidP="00DB02CE">
            <w:pPr>
              <w:jc w:val="center"/>
              <w:rPr>
                <w:color w:val="00000A"/>
                <w:szCs w:val="22"/>
              </w:rPr>
            </w:pPr>
            <w:r w:rsidRPr="00A31722">
              <w:rPr>
                <w:color w:val="00000A"/>
                <w:szCs w:val="22"/>
              </w:rPr>
              <w:t>9190</w:t>
            </w:r>
          </w:p>
        </w:tc>
        <w:tc>
          <w:tcPr>
            <w:tcW w:w="1371" w:type="dxa"/>
            <w:shd w:val="clear" w:color="auto" w:fill="FFFFFF" w:themeFill="background1"/>
            <w:tcMar>
              <w:left w:w="-5" w:type="dxa"/>
            </w:tcMar>
          </w:tcPr>
          <w:p w14:paraId="154C69A9" w14:textId="77777777" w:rsidR="00DB02CE" w:rsidRPr="00A31722" w:rsidRDefault="00DB02CE" w:rsidP="00DB02CE">
            <w:pPr>
              <w:jc w:val="center"/>
              <w:rPr>
                <w:color w:val="00000A"/>
                <w:szCs w:val="22"/>
              </w:rPr>
            </w:pPr>
            <w:r w:rsidRPr="00A31722">
              <w:rPr>
                <w:color w:val="00000A"/>
                <w:szCs w:val="22"/>
              </w:rPr>
              <w:t>10100</w:t>
            </w:r>
          </w:p>
        </w:tc>
        <w:tc>
          <w:tcPr>
            <w:tcW w:w="1538" w:type="dxa"/>
            <w:shd w:val="clear" w:color="auto" w:fill="FFFFFF" w:themeFill="background1"/>
          </w:tcPr>
          <w:p w14:paraId="154C69AA" w14:textId="77777777" w:rsidR="00DB02CE" w:rsidRPr="00A31722" w:rsidRDefault="00DB02CE" w:rsidP="00DB02CE">
            <w:pPr>
              <w:jc w:val="center"/>
              <w:rPr>
                <w:color w:val="00000A"/>
                <w:szCs w:val="22"/>
              </w:rPr>
            </w:pPr>
            <w:r w:rsidRPr="00A31722">
              <w:rPr>
                <w:color w:val="00000A"/>
                <w:szCs w:val="22"/>
              </w:rPr>
              <w:t>IV ketv.</w:t>
            </w:r>
          </w:p>
        </w:tc>
      </w:tr>
    </w:tbl>
    <w:p w14:paraId="154C69AC" w14:textId="3E9AC7E8" w:rsidR="00344E74" w:rsidRDefault="00344E74" w:rsidP="00DB02CE">
      <w:pPr>
        <w:rPr>
          <w:b/>
          <w:color w:val="00000A"/>
          <w:szCs w:val="24"/>
        </w:rPr>
      </w:pPr>
    </w:p>
    <w:p w14:paraId="52F3D87C" w14:textId="77777777" w:rsidR="00344E74" w:rsidRDefault="00344E74">
      <w:pPr>
        <w:rPr>
          <w:b/>
          <w:color w:val="00000A"/>
          <w:szCs w:val="24"/>
        </w:rPr>
      </w:pPr>
      <w:r>
        <w:rPr>
          <w:b/>
          <w:color w:val="00000A"/>
          <w:szCs w:val="24"/>
        </w:rPr>
        <w:br w:type="page"/>
      </w:r>
    </w:p>
    <w:p w14:paraId="47C729C8" w14:textId="77777777" w:rsidR="00DB02CE" w:rsidRPr="00A31722" w:rsidRDefault="00DB02CE" w:rsidP="00DB02CE">
      <w:pPr>
        <w:rPr>
          <w:b/>
          <w:color w:val="00000A"/>
          <w:szCs w:val="24"/>
        </w:rPr>
      </w:pPr>
    </w:p>
    <w:p w14:paraId="154C69AD" w14:textId="77777777" w:rsidR="00112736" w:rsidRPr="00A31722" w:rsidRDefault="00112736" w:rsidP="00DB02CE">
      <w:pPr>
        <w:rPr>
          <w:b/>
          <w:color w:val="00000A"/>
          <w:szCs w:val="24"/>
        </w:rPr>
      </w:pPr>
    </w:p>
    <w:p w14:paraId="154C69AE" w14:textId="77777777" w:rsidR="00112736" w:rsidRPr="00A31722" w:rsidRDefault="00112736" w:rsidP="00DB02CE">
      <w:pPr>
        <w:rPr>
          <w:b/>
          <w:color w:val="00000A"/>
          <w:szCs w:val="24"/>
        </w:rPr>
      </w:pPr>
    </w:p>
    <w:p w14:paraId="154C69AF" w14:textId="77777777" w:rsidR="00DB02CE" w:rsidRPr="00A31722" w:rsidRDefault="00DB02CE" w:rsidP="00DB02CE">
      <w:pPr>
        <w:rPr>
          <w:b/>
          <w:color w:val="00000A"/>
          <w:szCs w:val="24"/>
        </w:rPr>
      </w:pPr>
      <w:r w:rsidRPr="00A31722">
        <w:rPr>
          <w:b/>
          <w:color w:val="00000A"/>
          <w:szCs w:val="24"/>
        </w:rPr>
        <w:t>LĖŠŲ POREIKIS IR NUMATOMI FINANSAVIMO ŠALTINIAI</w:t>
      </w:r>
    </w:p>
    <w:p w14:paraId="154C69B0" w14:textId="77777777" w:rsidR="00DB02CE" w:rsidRPr="00A31722" w:rsidRDefault="00DB02CE" w:rsidP="00DB02CE">
      <w:pPr>
        <w:rPr>
          <w:b/>
          <w:color w:val="00000A"/>
          <w:szCs w:val="24"/>
        </w:rPr>
      </w:pPr>
      <w:r w:rsidRPr="00A31722">
        <w:rPr>
          <w:b/>
          <w:color w:val="00000A"/>
          <w:szCs w:val="24"/>
        </w:rPr>
        <w:tab/>
      </w:r>
      <w:r w:rsidRPr="00A31722">
        <w:rPr>
          <w:b/>
          <w:color w:val="00000A"/>
          <w:szCs w:val="24"/>
        </w:rPr>
        <w:tab/>
      </w:r>
      <w:r w:rsidRPr="00A31722">
        <w:rPr>
          <w:b/>
          <w:color w:val="00000A"/>
          <w:szCs w:val="24"/>
        </w:rPr>
        <w:tab/>
      </w:r>
      <w:r w:rsidRPr="00A31722">
        <w:rPr>
          <w:b/>
          <w:color w:val="00000A"/>
          <w:szCs w:val="24"/>
        </w:rPr>
        <w:tab/>
      </w:r>
      <w:r w:rsidRPr="00A31722">
        <w:rPr>
          <w:b/>
          <w:color w:val="00000A"/>
          <w:szCs w:val="24"/>
        </w:rPr>
        <w:tab/>
      </w:r>
      <w:r w:rsidRPr="00A31722">
        <w:rPr>
          <w:b/>
          <w:color w:val="00000A"/>
          <w:szCs w:val="24"/>
        </w:rPr>
        <w:tab/>
      </w:r>
      <w:r w:rsidRPr="00A31722">
        <w:rPr>
          <w:b/>
          <w:color w:val="00000A"/>
          <w:szCs w:val="24"/>
        </w:rPr>
        <w:tab/>
      </w:r>
      <w:r w:rsidR="00112736" w:rsidRPr="00A31722">
        <w:rPr>
          <w:b/>
          <w:color w:val="00000A"/>
          <w:szCs w:val="24"/>
        </w:rPr>
        <w:tab/>
      </w:r>
      <w:r w:rsidR="00112736" w:rsidRPr="00A31722">
        <w:rPr>
          <w:b/>
          <w:color w:val="00000A"/>
          <w:szCs w:val="24"/>
        </w:rPr>
        <w:tab/>
      </w:r>
      <w:r w:rsidR="00112736" w:rsidRPr="00A31722">
        <w:rPr>
          <w:b/>
          <w:color w:val="00000A"/>
          <w:szCs w:val="24"/>
        </w:rPr>
        <w:tab/>
      </w:r>
      <w:r w:rsidR="00112736" w:rsidRPr="00A31722">
        <w:rPr>
          <w:b/>
          <w:color w:val="00000A"/>
          <w:szCs w:val="24"/>
        </w:rPr>
        <w:tab/>
      </w:r>
      <w:r w:rsidR="00112736" w:rsidRPr="00A31722">
        <w:rPr>
          <w:b/>
          <w:color w:val="00000A"/>
          <w:szCs w:val="24"/>
        </w:rPr>
        <w:tab/>
      </w:r>
      <w:r w:rsidR="00112736" w:rsidRPr="00A31722">
        <w:rPr>
          <w:b/>
          <w:color w:val="00000A"/>
          <w:szCs w:val="24"/>
        </w:rPr>
        <w:tab/>
      </w:r>
      <w:r w:rsidR="00112736" w:rsidRPr="00A31722">
        <w:rPr>
          <w:b/>
          <w:color w:val="00000A"/>
          <w:szCs w:val="24"/>
        </w:rPr>
        <w:tab/>
      </w:r>
      <w:r w:rsidRPr="00A31722">
        <w:rPr>
          <w:b/>
          <w:color w:val="00000A"/>
          <w:szCs w:val="24"/>
        </w:rPr>
        <w:t>Tūkst. Eur</w:t>
      </w:r>
    </w:p>
    <w:tbl>
      <w:tblPr>
        <w:tblW w:w="12039" w:type="dxa"/>
        <w:tblInd w:w="-29"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tblCellMar>
        <w:tblLook w:val="04A0" w:firstRow="1" w:lastRow="0" w:firstColumn="1" w:lastColumn="0" w:noHBand="0" w:noVBand="1"/>
      </w:tblPr>
      <w:tblGrid>
        <w:gridCol w:w="7217"/>
        <w:gridCol w:w="2551"/>
        <w:gridCol w:w="2271"/>
      </w:tblGrid>
      <w:tr w:rsidR="00DB02CE" w:rsidRPr="00A31722" w14:paraId="154C69B7" w14:textId="77777777" w:rsidTr="00DB02CE">
        <w:trPr>
          <w:trHeight w:val="978"/>
        </w:trPr>
        <w:tc>
          <w:tcPr>
            <w:tcW w:w="7217" w:type="dxa"/>
            <w:tcBorders>
              <w:top w:val="single" w:sz="8" w:space="0" w:color="00000A"/>
              <w:left w:val="single" w:sz="8" w:space="0" w:color="00000A"/>
              <w:bottom w:val="single" w:sz="8" w:space="0" w:color="00000A"/>
              <w:right w:val="single" w:sz="8" w:space="0" w:color="00000A"/>
            </w:tcBorders>
            <w:shd w:val="clear" w:color="auto" w:fill="BFBFBF"/>
            <w:vAlign w:val="center"/>
            <w:hideMark/>
          </w:tcPr>
          <w:p w14:paraId="154C69B1" w14:textId="77777777" w:rsidR="00DB02CE" w:rsidRPr="00A31722" w:rsidRDefault="00DB02CE" w:rsidP="00DB02CE">
            <w:pPr>
              <w:jc w:val="center"/>
              <w:rPr>
                <w:b/>
                <w:bCs/>
                <w:color w:val="00000A"/>
                <w:szCs w:val="24"/>
              </w:rPr>
            </w:pPr>
            <w:r w:rsidRPr="00A31722">
              <w:rPr>
                <w:b/>
                <w:bCs/>
                <w:color w:val="00000A"/>
                <w:szCs w:val="24"/>
              </w:rPr>
              <w:t>Ekonominės klasifikacijos grupė, finansavimo šaltiniai</w:t>
            </w:r>
          </w:p>
        </w:tc>
        <w:tc>
          <w:tcPr>
            <w:tcW w:w="2551" w:type="dxa"/>
            <w:tcBorders>
              <w:top w:val="single" w:sz="8" w:space="0" w:color="00000A"/>
              <w:left w:val="single" w:sz="8" w:space="0" w:color="00000A"/>
              <w:bottom w:val="single" w:sz="8" w:space="0" w:color="00000A"/>
              <w:right w:val="single" w:sz="8" w:space="0" w:color="00000A"/>
            </w:tcBorders>
            <w:shd w:val="clear" w:color="auto" w:fill="BFBFBF"/>
            <w:vAlign w:val="center"/>
            <w:hideMark/>
          </w:tcPr>
          <w:p w14:paraId="154C69B2" w14:textId="77777777" w:rsidR="00DB02CE" w:rsidRPr="00A31722" w:rsidRDefault="00DB02CE" w:rsidP="00DB02CE">
            <w:pPr>
              <w:jc w:val="center"/>
              <w:rPr>
                <w:b/>
                <w:bCs/>
                <w:color w:val="00000A"/>
                <w:szCs w:val="24"/>
              </w:rPr>
            </w:pPr>
            <w:r w:rsidRPr="00A31722">
              <w:rPr>
                <w:b/>
                <w:bCs/>
                <w:color w:val="00000A"/>
                <w:szCs w:val="24"/>
              </w:rPr>
              <w:t xml:space="preserve">Asignavimai </w:t>
            </w:r>
          </w:p>
          <w:p w14:paraId="154C69B3" w14:textId="77777777" w:rsidR="00DB02CE" w:rsidRPr="00A31722" w:rsidRDefault="00112736" w:rsidP="00DB02CE">
            <w:pPr>
              <w:jc w:val="center"/>
              <w:rPr>
                <w:b/>
                <w:bCs/>
                <w:color w:val="00000A"/>
                <w:szCs w:val="24"/>
              </w:rPr>
            </w:pPr>
            <w:r w:rsidRPr="00A31722">
              <w:rPr>
                <w:b/>
                <w:bCs/>
                <w:color w:val="00000A"/>
                <w:szCs w:val="24"/>
              </w:rPr>
              <w:t>2021</w:t>
            </w:r>
            <w:r w:rsidR="00DB02CE" w:rsidRPr="00A31722">
              <w:rPr>
                <w:b/>
                <w:bCs/>
                <w:color w:val="00000A"/>
                <w:szCs w:val="24"/>
              </w:rPr>
              <w:t xml:space="preserve"> metams </w:t>
            </w:r>
          </w:p>
          <w:p w14:paraId="154C69B4" w14:textId="77777777" w:rsidR="00DB02CE" w:rsidRPr="00A31722" w:rsidRDefault="00DB02CE" w:rsidP="00DB02CE">
            <w:pPr>
              <w:jc w:val="center"/>
              <w:rPr>
                <w:b/>
                <w:bCs/>
                <w:color w:val="00000A"/>
                <w:szCs w:val="24"/>
              </w:rPr>
            </w:pPr>
            <w:r w:rsidRPr="00A31722">
              <w:rPr>
                <w:b/>
                <w:bCs/>
                <w:color w:val="00000A"/>
                <w:szCs w:val="24"/>
              </w:rPr>
              <w:t>(bazinis biudžetas)</w:t>
            </w:r>
          </w:p>
        </w:tc>
        <w:tc>
          <w:tcPr>
            <w:tcW w:w="2271" w:type="dxa"/>
            <w:tcBorders>
              <w:top w:val="single" w:sz="8" w:space="0" w:color="00000A"/>
              <w:left w:val="single" w:sz="8" w:space="0" w:color="00000A"/>
              <w:bottom w:val="single" w:sz="4" w:space="0" w:color="00000A"/>
              <w:right w:val="single" w:sz="8" w:space="0" w:color="00000A"/>
            </w:tcBorders>
            <w:shd w:val="clear" w:color="auto" w:fill="BFBFBF"/>
            <w:vAlign w:val="center"/>
            <w:hideMark/>
          </w:tcPr>
          <w:p w14:paraId="154C69B5" w14:textId="77777777" w:rsidR="00DB02CE" w:rsidRPr="00A31722" w:rsidRDefault="00DB02CE" w:rsidP="00DB02CE">
            <w:pPr>
              <w:jc w:val="center"/>
              <w:rPr>
                <w:b/>
                <w:bCs/>
                <w:color w:val="00000A"/>
                <w:szCs w:val="24"/>
              </w:rPr>
            </w:pPr>
            <w:r w:rsidRPr="00A31722">
              <w:rPr>
                <w:b/>
                <w:bCs/>
                <w:color w:val="00000A"/>
                <w:szCs w:val="24"/>
              </w:rPr>
              <w:t xml:space="preserve">Asignavimai biudžetiniams </w:t>
            </w:r>
          </w:p>
          <w:p w14:paraId="154C69B6" w14:textId="77777777" w:rsidR="00DB02CE" w:rsidRPr="00A31722" w:rsidRDefault="00112736" w:rsidP="00DB02CE">
            <w:pPr>
              <w:jc w:val="center"/>
              <w:rPr>
                <w:b/>
                <w:bCs/>
                <w:color w:val="00000A"/>
                <w:szCs w:val="24"/>
              </w:rPr>
            </w:pPr>
            <w:r w:rsidRPr="00A31722">
              <w:rPr>
                <w:b/>
                <w:bCs/>
                <w:color w:val="00000A"/>
                <w:szCs w:val="24"/>
              </w:rPr>
              <w:t>2022</w:t>
            </w:r>
            <w:r w:rsidR="00DB02CE" w:rsidRPr="00A31722">
              <w:rPr>
                <w:b/>
                <w:bCs/>
                <w:color w:val="00000A"/>
                <w:szCs w:val="24"/>
              </w:rPr>
              <w:t xml:space="preserve"> metams</w:t>
            </w:r>
          </w:p>
        </w:tc>
      </w:tr>
      <w:tr w:rsidR="00DB02CE" w:rsidRPr="00A31722" w14:paraId="154C69BB"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top w:w="0" w:type="dxa"/>
              <w:left w:w="18" w:type="dxa"/>
              <w:bottom w:w="0" w:type="dxa"/>
              <w:right w:w="108" w:type="dxa"/>
            </w:tcMar>
            <w:hideMark/>
          </w:tcPr>
          <w:p w14:paraId="154C69B8" w14:textId="77777777" w:rsidR="00DB02CE" w:rsidRPr="00A31722" w:rsidRDefault="00DB02CE" w:rsidP="00DB02CE">
            <w:pPr>
              <w:rPr>
                <w:b/>
                <w:color w:val="00000A"/>
                <w:szCs w:val="22"/>
              </w:rPr>
            </w:pPr>
            <w:r w:rsidRPr="00A31722">
              <w:rPr>
                <w:b/>
                <w:color w:val="00000A"/>
                <w:szCs w:val="22"/>
              </w:rPr>
              <w:t>1. IŠ VISO LĖŠŲ POREIKIS</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hideMark/>
          </w:tcPr>
          <w:p w14:paraId="154C69B9" w14:textId="77777777" w:rsidR="00DB02CE" w:rsidRPr="00A31722" w:rsidRDefault="00DB02CE" w:rsidP="00DB02CE">
            <w:pPr>
              <w:jc w:val="center"/>
              <w:rPr>
                <w:color w:val="00000A"/>
                <w:szCs w:val="24"/>
              </w:rPr>
            </w:pPr>
            <w:r w:rsidRPr="00A31722">
              <w:rPr>
                <w:color w:val="00000A"/>
                <w:szCs w:val="24"/>
              </w:rPr>
              <w:t>483,0</w:t>
            </w:r>
          </w:p>
        </w:tc>
        <w:tc>
          <w:tcPr>
            <w:tcW w:w="2271" w:type="dxa"/>
            <w:tcBorders>
              <w:top w:val="single" w:sz="4" w:space="0" w:color="00000A"/>
              <w:left w:val="single" w:sz="8" w:space="0" w:color="00000A"/>
              <w:bottom w:val="single" w:sz="4" w:space="0" w:color="00000A"/>
              <w:right w:val="single" w:sz="4" w:space="0" w:color="00000A"/>
            </w:tcBorders>
            <w:shd w:val="clear" w:color="auto" w:fill="D9D9D9"/>
            <w:hideMark/>
          </w:tcPr>
          <w:p w14:paraId="154C69BA" w14:textId="77777777" w:rsidR="00DB02CE" w:rsidRPr="00A31722" w:rsidRDefault="00DB02CE" w:rsidP="00DB02CE">
            <w:pPr>
              <w:jc w:val="center"/>
              <w:rPr>
                <w:color w:val="00000A"/>
                <w:szCs w:val="24"/>
              </w:rPr>
            </w:pPr>
            <w:r w:rsidRPr="00A31722">
              <w:rPr>
                <w:color w:val="00000A"/>
                <w:szCs w:val="24"/>
              </w:rPr>
              <w:t>605,4</w:t>
            </w:r>
          </w:p>
        </w:tc>
      </w:tr>
      <w:tr w:rsidR="00DB02CE" w:rsidRPr="00A31722" w14:paraId="154C69BF"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BC" w14:textId="496C2A1B" w:rsidR="00DB02CE" w:rsidRPr="00A31722" w:rsidRDefault="00DB02CE" w:rsidP="00DB02CE">
            <w:pPr>
              <w:rPr>
                <w:color w:val="00000A"/>
                <w:szCs w:val="22"/>
              </w:rPr>
            </w:pPr>
            <w:r w:rsidRPr="00A31722">
              <w:rPr>
                <w:color w:val="00000A"/>
                <w:szCs w:val="22"/>
              </w:rPr>
              <w:t>1.1. Išlaidoms:</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154C69BD" w14:textId="77777777" w:rsidR="00DB02CE" w:rsidRPr="00A31722" w:rsidRDefault="00DB02CE" w:rsidP="00DB02CE">
            <w:pPr>
              <w:jc w:val="center"/>
              <w:rPr>
                <w:color w:val="00000A"/>
                <w:szCs w:val="24"/>
              </w:rPr>
            </w:pPr>
            <w:r w:rsidRPr="00A31722">
              <w:rPr>
                <w:color w:val="00000A"/>
                <w:szCs w:val="24"/>
              </w:rPr>
              <w:t>480,5</w:t>
            </w:r>
          </w:p>
        </w:tc>
        <w:tc>
          <w:tcPr>
            <w:tcW w:w="2271" w:type="dxa"/>
            <w:tcBorders>
              <w:top w:val="single" w:sz="8" w:space="0" w:color="00000A"/>
              <w:left w:val="single" w:sz="8" w:space="0" w:color="00000A"/>
              <w:bottom w:val="single" w:sz="4" w:space="0" w:color="00000A"/>
              <w:right w:val="single" w:sz="4" w:space="0" w:color="00000A"/>
            </w:tcBorders>
            <w:hideMark/>
          </w:tcPr>
          <w:p w14:paraId="154C69BE" w14:textId="77777777" w:rsidR="00DB02CE" w:rsidRPr="00A31722" w:rsidRDefault="00DB02CE" w:rsidP="00DB02CE">
            <w:pPr>
              <w:jc w:val="center"/>
              <w:rPr>
                <w:color w:val="00000A"/>
                <w:szCs w:val="24"/>
              </w:rPr>
            </w:pPr>
            <w:r w:rsidRPr="00A31722">
              <w:rPr>
                <w:color w:val="00000A"/>
                <w:szCs w:val="24"/>
              </w:rPr>
              <w:t>605,4</w:t>
            </w:r>
          </w:p>
        </w:tc>
      </w:tr>
      <w:tr w:rsidR="00DB02CE" w:rsidRPr="00A31722" w14:paraId="154C69C3"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C0" w14:textId="77777777" w:rsidR="00DB02CE" w:rsidRPr="00A31722" w:rsidRDefault="00DB02CE" w:rsidP="00DB02CE">
            <w:pPr>
              <w:rPr>
                <w:color w:val="00000A"/>
                <w:szCs w:val="22"/>
              </w:rPr>
            </w:pPr>
            <w:r w:rsidRPr="00A31722">
              <w:rPr>
                <w:color w:val="00000A"/>
                <w:szCs w:val="22"/>
              </w:rPr>
              <w:t xml:space="preserve">              iš jų darbo užmokesčiui</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154C69C1" w14:textId="77777777" w:rsidR="00DB02CE" w:rsidRPr="00A31722" w:rsidRDefault="00DB02CE" w:rsidP="00DB02CE">
            <w:pPr>
              <w:jc w:val="center"/>
              <w:rPr>
                <w:color w:val="00000A"/>
                <w:szCs w:val="24"/>
              </w:rPr>
            </w:pPr>
            <w:r w:rsidRPr="00A31722">
              <w:rPr>
                <w:color w:val="00000A"/>
                <w:szCs w:val="24"/>
              </w:rPr>
              <w:t>406,8</w:t>
            </w:r>
          </w:p>
        </w:tc>
        <w:tc>
          <w:tcPr>
            <w:tcW w:w="2271" w:type="dxa"/>
            <w:tcBorders>
              <w:top w:val="single" w:sz="8" w:space="0" w:color="00000A"/>
              <w:left w:val="single" w:sz="8" w:space="0" w:color="00000A"/>
              <w:bottom w:val="single" w:sz="4" w:space="0" w:color="00000A"/>
              <w:right w:val="single" w:sz="4" w:space="0" w:color="00000A"/>
            </w:tcBorders>
            <w:hideMark/>
          </w:tcPr>
          <w:p w14:paraId="154C69C2" w14:textId="77777777" w:rsidR="00DB02CE" w:rsidRPr="00A31722" w:rsidRDefault="00DB02CE" w:rsidP="00DB02CE">
            <w:pPr>
              <w:jc w:val="center"/>
              <w:rPr>
                <w:color w:val="00000A"/>
                <w:szCs w:val="24"/>
              </w:rPr>
            </w:pPr>
            <w:r w:rsidRPr="00A31722">
              <w:rPr>
                <w:color w:val="00000A"/>
                <w:szCs w:val="24"/>
              </w:rPr>
              <w:t>513,0</w:t>
            </w:r>
          </w:p>
        </w:tc>
      </w:tr>
      <w:tr w:rsidR="00DB02CE" w:rsidRPr="00A31722" w14:paraId="154C69C7" w14:textId="77777777" w:rsidTr="00DB02CE">
        <w:trPr>
          <w:trHeight w:val="341"/>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C4" w14:textId="77777777" w:rsidR="00DB02CE" w:rsidRPr="00A31722" w:rsidRDefault="00DB02CE" w:rsidP="00DB02CE">
            <w:pPr>
              <w:rPr>
                <w:color w:val="00000A"/>
                <w:szCs w:val="22"/>
              </w:rPr>
            </w:pPr>
            <w:r w:rsidRPr="00A31722">
              <w:rPr>
                <w:color w:val="00000A"/>
                <w:szCs w:val="22"/>
              </w:rPr>
              <w:t>1.2. Turtui įsigyti</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154C69C5" w14:textId="77777777" w:rsidR="00DB02CE" w:rsidRPr="00A31722" w:rsidRDefault="00DB02CE" w:rsidP="00DB02CE">
            <w:pPr>
              <w:jc w:val="center"/>
              <w:rPr>
                <w:color w:val="00000A"/>
                <w:szCs w:val="24"/>
              </w:rPr>
            </w:pPr>
            <w:r w:rsidRPr="00A31722">
              <w:rPr>
                <w:color w:val="00000A"/>
                <w:szCs w:val="24"/>
              </w:rPr>
              <w:t>2,5</w:t>
            </w:r>
          </w:p>
        </w:tc>
        <w:tc>
          <w:tcPr>
            <w:tcW w:w="2271" w:type="dxa"/>
            <w:tcBorders>
              <w:top w:val="single" w:sz="8" w:space="0" w:color="00000A"/>
              <w:left w:val="single" w:sz="8" w:space="0" w:color="00000A"/>
              <w:bottom w:val="single" w:sz="4" w:space="0" w:color="00000A"/>
              <w:right w:val="single" w:sz="4" w:space="0" w:color="00000A"/>
            </w:tcBorders>
          </w:tcPr>
          <w:p w14:paraId="154C69C6" w14:textId="77777777" w:rsidR="00DB02CE" w:rsidRPr="00A31722" w:rsidRDefault="00DB02CE" w:rsidP="00DB02CE">
            <w:pPr>
              <w:jc w:val="center"/>
              <w:rPr>
                <w:color w:val="00000A"/>
                <w:szCs w:val="24"/>
              </w:rPr>
            </w:pPr>
          </w:p>
        </w:tc>
      </w:tr>
      <w:tr w:rsidR="00DB02CE" w:rsidRPr="00A31722" w14:paraId="154C69CB"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top w:w="0" w:type="dxa"/>
              <w:left w:w="18" w:type="dxa"/>
              <w:bottom w:w="0" w:type="dxa"/>
              <w:right w:w="108" w:type="dxa"/>
            </w:tcMar>
            <w:hideMark/>
          </w:tcPr>
          <w:p w14:paraId="154C69C8" w14:textId="77777777" w:rsidR="00DB02CE" w:rsidRPr="00A31722" w:rsidRDefault="00DB02CE" w:rsidP="00DB02CE">
            <w:pPr>
              <w:rPr>
                <w:b/>
                <w:color w:val="00000A"/>
                <w:szCs w:val="22"/>
              </w:rPr>
            </w:pPr>
            <w:r w:rsidRPr="00A31722">
              <w:rPr>
                <w:b/>
                <w:color w:val="00000A"/>
                <w:szCs w:val="22"/>
              </w:rPr>
              <w:t>2. FINANSAVIMO ŠALTINIAI</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hideMark/>
          </w:tcPr>
          <w:p w14:paraId="154C69C9" w14:textId="77777777" w:rsidR="00DB02CE" w:rsidRPr="00A31722" w:rsidRDefault="00DB02CE" w:rsidP="00DB02CE">
            <w:pPr>
              <w:jc w:val="center"/>
              <w:rPr>
                <w:color w:val="00000A"/>
                <w:szCs w:val="24"/>
              </w:rPr>
            </w:pPr>
            <w:r w:rsidRPr="00A31722">
              <w:rPr>
                <w:color w:val="00000A"/>
                <w:szCs w:val="24"/>
              </w:rPr>
              <w:t>483,0</w:t>
            </w:r>
          </w:p>
        </w:tc>
        <w:tc>
          <w:tcPr>
            <w:tcW w:w="2271" w:type="dxa"/>
            <w:tcBorders>
              <w:top w:val="single" w:sz="8" w:space="0" w:color="00000A"/>
              <w:left w:val="single" w:sz="8" w:space="0" w:color="00000A"/>
              <w:bottom w:val="single" w:sz="4" w:space="0" w:color="00000A"/>
              <w:right w:val="single" w:sz="4" w:space="0" w:color="00000A"/>
            </w:tcBorders>
            <w:shd w:val="clear" w:color="auto" w:fill="D9D9D9"/>
            <w:hideMark/>
          </w:tcPr>
          <w:p w14:paraId="154C69CA" w14:textId="77777777" w:rsidR="00DB02CE" w:rsidRPr="00A31722" w:rsidRDefault="00DB02CE" w:rsidP="00DB02CE">
            <w:pPr>
              <w:jc w:val="center"/>
              <w:rPr>
                <w:color w:val="00000A"/>
                <w:szCs w:val="24"/>
              </w:rPr>
            </w:pPr>
            <w:r w:rsidRPr="00A31722">
              <w:rPr>
                <w:color w:val="00000A"/>
                <w:szCs w:val="24"/>
              </w:rPr>
              <w:t>605,40</w:t>
            </w:r>
          </w:p>
        </w:tc>
      </w:tr>
      <w:tr w:rsidR="00DB02CE" w:rsidRPr="00A31722" w14:paraId="154C69CF"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CC" w14:textId="77777777" w:rsidR="00DB02CE" w:rsidRPr="00A31722" w:rsidRDefault="00DB02CE" w:rsidP="00DB02CE">
            <w:pPr>
              <w:rPr>
                <w:b/>
                <w:color w:val="00000A"/>
                <w:szCs w:val="22"/>
              </w:rPr>
            </w:pPr>
            <w:r w:rsidRPr="00A31722">
              <w:rPr>
                <w:b/>
                <w:color w:val="00000A"/>
                <w:szCs w:val="22"/>
              </w:rPr>
              <w:t>2.1. Savivaldybės biudžetas, iš jo:</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154C69CD" w14:textId="77777777" w:rsidR="00DB02CE" w:rsidRPr="00A31722" w:rsidRDefault="00DB02CE" w:rsidP="00DB02CE">
            <w:pPr>
              <w:jc w:val="center"/>
              <w:rPr>
                <w:color w:val="00000A"/>
                <w:szCs w:val="24"/>
              </w:rPr>
            </w:pPr>
            <w:r w:rsidRPr="00A31722">
              <w:rPr>
                <w:color w:val="00000A"/>
                <w:szCs w:val="24"/>
              </w:rPr>
              <w:t>468,8</w:t>
            </w:r>
          </w:p>
        </w:tc>
        <w:tc>
          <w:tcPr>
            <w:tcW w:w="2271" w:type="dxa"/>
            <w:tcBorders>
              <w:top w:val="single" w:sz="8" w:space="0" w:color="00000A"/>
              <w:left w:val="single" w:sz="8" w:space="0" w:color="00000A"/>
              <w:bottom w:val="single" w:sz="4" w:space="0" w:color="00000A"/>
              <w:right w:val="single" w:sz="4" w:space="0" w:color="00000A"/>
            </w:tcBorders>
            <w:hideMark/>
          </w:tcPr>
          <w:p w14:paraId="154C69CE" w14:textId="77777777" w:rsidR="00DB02CE" w:rsidRPr="00A31722" w:rsidRDefault="00DB02CE" w:rsidP="00DB02CE">
            <w:pPr>
              <w:jc w:val="center"/>
              <w:rPr>
                <w:color w:val="00000A"/>
                <w:szCs w:val="24"/>
              </w:rPr>
            </w:pPr>
            <w:r w:rsidRPr="00A31722">
              <w:rPr>
                <w:color w:val="00000A"/>
                <w:szCs w:val="24"/>
              </w:rPr>
              <w:t>592,0</w:t>
            </w:r>
          </w:p>
        </w:tc>
      </w:tr>
      <w:tr w:rsidR="00DB02CE" w:rsidRPr="00A31722" w14:paraId="154C69D3" w14:textId="77777777" w:rsidTr="00DB02CE">
        <w:trPr>
          <w:trHeight w:val="255"/>
        </w:trPr>
        <w:tc>
          <w:tcPr>
            <w:tcW w:w="7217" w:type="dxa"/>
            <w:tcBorders>
              <w:top w:val="single" w:sz="8"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0" w14:textId="77777777" w:rsidR="00DB02CE" w:rsidRPr="00A31722" w:rsidRDefault="00DB02CE" w:rsidP="00DB02CE">
            <w:pPr>
              <w:rPr>
                <w:color w:val="00000A"/>
                <w:szCs w:val="22"/>
              </w:rPr>
            </w:pPr>
            <w:r w:rsidRPr="00A31722">
              <w:rPr>
                <w:color w:val="00000A"/>
                <w:szCs w:val="22"/>
              </w:rPr>
              <w:t>2.1.1. Savivaldybės biudžeto lėšos (</w:t>
            </w:r>
            <w:r w:rsidRPr="00A31722">
              <w:rPr>
                <w:b/>
                <w:color w:val="00000A"/>
                <w:szCs w:val="22"/>
              </w:rPr>
              <w:t>SB</w:t>
            </w:r>
            <w:r w:rsidRPr="00A31722">
              <w:rPr>
                <w:color w:val="00000A"/>
                <w:szCs w:val="22"/>
              </w:rPr>
              <w:t>)</w:t>
            </w:r>
          </w:p>
        </w:tc>
        <w:tc>
          <w:tcPr>
            <w:tcW w:w="2551" w:type="dxa"/>
            <w:tcBorders>
              <w:top w:val="single" w:sz="8" w:space="0" w:color="00000A"/>
              <w:left w:val="single" w:sz="8" w:space="0" w:color="00000A"/>
              <w:bottom w:val="single" w:sz="4" w:space="0" w:color="00000A"/>
              <w:right w:val="single" w:sz="4" w:space="0" w:color="00000A"/>
            </w:tcBorders>
            <w:vAlign w:val="bottom"/>
            <w:hideMark/>
          </w:tcPr>
          <w:p w14:paraId="154C69D1" w14:textId="77777777" w:rsidR="00DB02CE" w:rsidRPr="00A31722" w:rsidRDefault="00DB02CE" w:rsidP="00DB02CE">
            <w:pPr>
              <w:jc w:val="center"/>
              <w:rPr>
                <w:color w:val="00000A"/>
                <w:szCs w:val="24"/>
              </w:rPr>
            </w:pPr>
            <w:r w:rsidRPr="00A31722">
              <w:rPr>
                <w:color w:val="00000A"/>
                <w:szCs w:val="24"/>
              </w:rPr>
              <w:t>459,4</w:t>
            </w:r>
          </w:p>
        </w:tc>
        <w:tc>
          <w:tcPr>
            <w:tcW w:w="2271" w:type="dxa"/>
            <w:tcBorders>
              <w:top w:val="single" w:sz="8" w:space="0" w:color="00000A"/>
              <w:left w:val="single" w:sz="8" w:space="0" w:color="00000A"/>
              <w:bottom w:val="single" w:sz="4" w:space="0" w:color="00000A"/>
              <w:right w:val="single" w:sz="4" w:space="0" w:color="00000A"/>
            </w:tcBorders>
            <w:hideMark/>
          </w:tcPr>
          <w:p w14:paraId="154C69D2" w14:textId="77777777" w:rsidR="00DB02CE" w:rsidRPr="00A31722" w:rsidRDefault="00DB02CE" w:rsidP="00DB02CE">
            <w:pPr>
              <w:jc w:val="center"/>
              <w:rPr>
                <w:color w:val="00000A"/>
                <w:szCs w:val="24"/>
              </w:rPr>
            </w:pPr>
            <w:r w:rsidRPr="00A31722">
              <w:rPr>
                <w:color w:val="00000A"/>
                <w:szCs w:val="24"/>
              </w:rPr>
              <w:t>579,0</w:t>
            </w:r>
          </w:p>
        </w:tc>
      </w:tr>
      <w:tr w:rsidR="00DB02CE" w:rsidRPr="00A31722" w14:paraId="154C69D7" w14:textId="77777777" w:rsidTr="00DB02CE">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4" w14:textId="77777777" w:rsidR="00DB02CE" w:rsidRPr="00A31722" w:rsidRDefault="00DB02CE" w:rsidP="00DB02CE">
            <w:pPr>
              <w:rPr>
                <w:color w:val="00000A"/>
                <w:szCs w:val="22"/>
              </w:rPr>
            </w:pPr>
            <w:r w:rsidRPr="00A31722">
              <w:rPr>
                <w:color w:val="00000A"/>
                <w:szCs w:val="22"/>
              </w:rPr>
              <w:t>2.1.2. Valstybės biudžeto specialiosios tikslinės dotacijos lėšos (</w:t>
            </w:r>
            <w:r w:rsidRPr="00A31722">
              <w:rPr>
                <w:b/>
                <w:color w:val="00000A"/>
                <w:szCs w:val="22"/>
              </w:rPr>
              <w:t>SVB</w:t>
            </w:r>
            <w:r w:rsidRPr="00A31722">
              <w:rPr>
                <w:color w:val="00000A"/>
                <w:szCs w:val="22"/>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D5" w14:textId="77777777" w:rsidR="00DB02CE" w:rsidRPr="00A31722" w:rsidRDefault="00DB02CE" w:rsidP="00DB02CE">
            <w:pPr>
              <w:jc w:val="center"/>
              <w:rPr>
                <w:color w:val="00000A"/>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D6" w14:textId="77777777" w:rsidR="00DB02CE" w:rsidRPr="00A31722" w:rsidRDefault="00DB02CE" w:rsidP="00DB02CE">
            <w:pPr>
              <w:jc w:val="center"/>
              <w:rPr>
                <w:color w:val="00000A"/>
                <w:szCs w:val="24"/>
              </w:rPr>
            </w:pPr>
          </w:p>
        </w:tc>
      </w:tr>
      <w:tr w:rsidR="00DB02CE" w:rsidRPr="00A31722" w14:paraId="154C69DB" w14:textId="77777777" w:rsidTr="00DB02CE">
        <w:trPr>
          <w:trHeight w:val="29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8" w14:textId="77777777" w:rsidR="00DB02CE" w:rsidRPr="00A31722" w:rsidRDefault="00DB02CE" w:rsidP="00DB02CE">
            <w:pPr>
              <w:rPr>
                <w:color w:val="00000A"/>
                <w:szCs w:val="22"/>
              </w:rPr>
            </w:pPr>
            <w:r w:rsidRPr="00A31722">
              <w:rPr>
                <w:color w:val="00000A"/>
                <w:szCs w:val="22"/>
              </w:rPr>
              <w:t>2.1.3. Įstaigų pajamos už paslaugas (</w:t>
            </w:r>
            <w:r w:rsidRPr="00A31722">
              <w:rPr>
                <w:b/>
                <w:color w:val="00000A"/>
                <w:szCs w:val="22"/>
              </w:rPr>
              <w:t>SP</w:t>
            </w:r>
            <w:r w:rsidRPr="00A31722">
              <w:rPr>
                <w:color w:val="00000A"/>
                <w:szCs w:val="22"/>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9" w14:textId="77777777" w:rsidR="00DB02CE" w:rsidRPr="00A31722" w:rsidRDefault="00DB02CE" w:rsidP="00DB02CE">
            <w:pPr>
              <w:jc w:val="center"/>
              <w:rPr>
                <w:color w:val="00000A"/>
                <w:szCs w:val="24"/>
              </w:rPr>
            </w:pPr>
            <w:r w:rsidRPr="00A31722">
              <w:rPr>
                <w:color w:val="00000A"/>
                <w:szCs w:val="24"/>
              </w:rPr>
              <w:t>3,5</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A" w14:textId="77777777" w:rsidR="00DB02CE" w:rsidRPr="00A31722" w:rsidRDefault="00DB02CE" w:rsidP="00DB02CE">
            <w:pPr>
              <w:jc w:val="center"/>
              <w:rPr>
                <w:color w:val="00000A"/>
                <w:szCs w:val="24"/>
              </w:rPr>
            </w:pPr>
            <w:r w:rsidRPr="00A31722">
              <w:rPr>
                <w:color w:val="00000A"/>
                <w:szCs w:val="24"/>
              </w:rPr>
              <w:t>4,3</w:t>
            </w:r>
          </w:p>
        </w:tc>
      </w:tr>
      <w:tr w:rsidR="00DB02CE" w:rsidRPr="00A31722" w14:paraId="154C69DF" w14:textId="77777777" w:rsidTr="00DB02CE">
        <w:trPr>
          <w:trHeight w:val="262"/>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C" w14:textId="77777777" w:rsidR="00DB02CE" w:rsidRPr="00A31722" w:rsidRDefault="00DB02CE" w:rsidP="00DB02CE">
            <w:pPr>
              <w:rPr>
                <w:color w:val="00000A"/>
                <w:szCs w:val="22"/>
              </w:rPr>
            </w:pPr>
            <w:r w:rsidRPr="00A31722">
              <w:rPr>
                <w:color w:val="00000A"/>
                <w:szCs w:val="22"/>
              </w:rPr>
              <w:t>2.1.4. Valstybės biudžeto lėšos (</w:t>
            </w:r>
            <w:r w:rsidRPr="00A31722">
              <w:rPr>
                <w:b/>
                <w:color w:val="00000A"/>
                <w:szCs w:val="22"/>
              </w:rPr>
              <w:t>VB)</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D" w14:textId="77777777" w:rsidR="00DB02CE" w:rsidRPr="00A31722" w:rsidRDefault="00DB02CE" w:rsidP="00DB02CE">
            <w:pPr>
              <w:jc w:val="center"/>
              <w:rPr>
                <w:color w:val="00000A"/>
                <w:szCs w:val="24"/>
              </w:rPr>
            </w:pPr>
            <w:r w:rsidRPr="00A31722">
              <w:rPr>
                <w:color w:val="00000A"/>
                <w:szCs w:val="24"/>
              </w:rPr>
              <w:t>5,9</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DE" w14:textId="77777777" w:rsidR="00DB02CE" w:rsidRPr="00A31722" w:rsidRDefault="00DB02CE" w:rsidP="00DB02CE">
            <w:pPr>
              <w:jc w:val="center"/>
              <w:rPr>
                <w:color w:val="00000A"/>
                <w:szCs w:val="24"/>
              </w:rPr>
            </w:pPr>
            <w:r w:rsidRPr="00A31722">
              <w:rPr>
                <w:color w:val="00000A"/>
                <w:szCs w:val="24"/>
              </w:rPr>
              <w:t>8,7</w:t>
            </w:r>
          </w:p>
        </w:tc>
      </w:tr>
      <w:tr w:rsidR="00DB02CE" w:rsidRPr="00A31722" w14:paraId="154C69E3" w14:textId="77777777" w:rsidTr="00DB02CE">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0" w14:textId="77777777" w:rsidR="00DB02CE" w:rsidRPr="00A31722" w:rsidRDefault="00DB02CE" w:rsidP="00DB02CE">
            <w:pPr>
              <w:rPr>
                <w:color w:val="00000A"/>
                <w:szCs w:val="22"/>
              </w:rPr>
            </w:pPr>
            <w:r w:rsidRPr="00A31722">
              <w:rPr>
                <w:color w:val="00000A"/>
                <w:szCs w:val="22"/>
              </w:rPr>
              <w:t xml:space="preserve">2.1.5. </w:t>
            </w:r>
            <w:r w:rsidRPr="00A31722">
              <w:rPr>
                <w:color w:val="00000A"/>
                <w:szCs w:val="18"/>
                <w:lang w:eastAsia="lt-LT"/>
              </w:rPr>
              <w:t>Paskolos lėšos (</w:t>
            </w:r>
            <w:r w:rsidRPr="00A31722">
              <w:rPr>
                <w:b/>
                <w:bCs/>
                <w:color w:val="00000A"/>
                <w:szCs w:val="18"/>
                <w:lang w:eastAsia="lt-LT"/>
              </w:rPr>
              <w:t>P</w:t>
            </w:r>
            <w:r w:rsidRPr="00A31722">
              <w:rPr>
                <w:bCs/>
                <w:color w:val="00000A"/>
                <w:szCs w:val="18"/>
                <w:lang w:eastAsia="lt-LT"/>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1" w14:textId="77777777" w:rsidR="00DB02CE" w:rsidRPr="00A31722" w:rsidRDefault="00DB02CE" w:rsidP="00DB02CE">
            <w:pPr>
              <w:jc w:val="center"/>
              <w:rPr>
                <w:color w:val="00000A"/>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2" w14:textId="77777777" w:rsidR="00DB02CE" w:rsidRPr="00A31722" w:rsidRDefault="00DB02CE" w:rsidP="00DB02CE">
            <w:pPr>
              <w:jc w:val="center"/>
              <w:rPr>
                <w:color w:val="00000A"/>
                <w:szCs w:val="24"/>
              </w:rPr>
            </w:pPr>
          </w:p>
        </w:tc>
      </w:tr>
      <w:tr w:rsidR="00DB02CE" w:rsidRPr="00A31722" w14:paraId="154C69E7" w14:textId="77777777" w:rsidTr="00DB02CE">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4" w14:textId="77777777" w:rsidR="00DB02CE" w:rsidRPr="00A31722" w:rsidRDefault="00DB02CE" w:rsidP="00DB02CE">
            <w:pPr>
              <w:rPr>
                <w:b/>
                <w:color w:val="00000A"/>
                <w:szCs w:val="22"/>
              </w:rPr>
            </w:pPr>
            <w:r w:rsidRPr="00A31722">
              <w:rPr>
                <w:color w:val="00000A"/>
                <w:szCs w:val="18"/>
                <w:lang w:eastAsia="lt-LT"/>
              </w:rPr>
              <w:t>2.1.6. Europos Sąjungos struktūrinių fondų lėšos (</w:t>
            </w:r>
            <w:r w:rsidRPr="00A31722">
              <w:rPr>
                <w:b/>
                <w:bCs/>
                <w:color w:val="00000A"/>
                <w:szCs w:val="18"/>
                <w:lang w:eastAsia="lt-LT"/>
              </w:rPr>
              <w:t>ES</w:t>
            </w:r>
            <w:r w:rsidRPr="00A31722">
              <w:rPr>
                <w:bCs/>
                <w:color w:val="00000A"/>
                <w:szCs w:val="18"/>
                <w:lang w:eastAsia="lt-LT"/>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5" w14:textId="77777777" w:rsidR="00DB02CE" w:rsidRPr="00A31722" w:rsidRDefault="00DB02CE" w:rsidP="00DB02CE">
            <w:pPr>
              <w:jc w:val="center"/>
              <w:rPr>
                <w:color w:val="00000A"/>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6" w14:textId="77777777" w:rsidR="00DB02CE" w:rsidRPr="00A31722" w:rsidRDefault="00DB02CE" w:rsidP="00DB02CE">
            <w:pPr>
              <w:jc w:val="center"/>
              <w:rPr>
                <w:color w:val="00000A"/>
                <w:szCs w:val="24"/>
              </w:rPr>
            </w:pPr>
          </w:p>
        </w:tc>
      </w:tr>
      <w:tr w:rsidR="00DB02CE" w:rsidRPr="00A31722" w14:paraId="154C69EB" w14:textId="77777777" w:rsidTr="00DB02CE">
        <w:trPr>
          <w:trHeight w:val="255"/>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8" w14:textId="77777777" w:rsidR="00DB02CE" w:rsidRPr="00A31722" w:rsidRDefault="00DB02CE" w:rsidP="00DB02CE">
            <w:pPr>
              <w:rPr>
                <w:color w:val="00000A"/>
                <w:szCs w:val="22"/>
              </w:rPr>
            </w:pPr>
            <w:r w:rsidRPr="00A31722">
              <w:rPr>
                <w:b/>
                <w:color w:val="00000A"/>
                <w:szCs w:val="22"/>
              </w:rPr>
              <w:t>2.2. Kiti šaltiniai, iš viso:</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9" w14:textId="77777777" w:rsidR="00DB02CE" w:rsidRPr="00A31722" w:rsidRDefault="00DB02CE" w:rsidP="00DB02CE">
            <w:pPr>
              <w:jc w:val="center"/>
              <w:rPr>
                <w:color w:val="00000A"/>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tcPr>
          <w:p w14:paraId="154C69EA" w14:textId="77777777" w:rsidR="00DB02CE" w:rsidRPr="00A31722" w:rsidRDefault="00DB02CE" w:rsidP="00DB02CE">
            <w:pPr>
              <w:jc w:val="center"/>
              <w:rPr>
                <w:color w:val="00000A"/>
                <w:szCs w:val="24"/>
              </w:rPr>
            </w:pPr>
          </w:p>
        </w:tc>
      </w:tr>
      <w:tr w:rsidR="00DB02CE" w:rsidRPr="00A31722" w14:paraId="154C69EF" w14:textId="77777777" w:rsidTr="00DB02CE">
        <w:trPr>
          <w:trHeight w:val="289"/>
        </w:trPr>
        <w:tc>
          <w:tcPr>
            <w:tcW w:w="721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C" w14:textId="77777777" w:rsidR="00DB02CE" w:rsidRPr="00A31722" w:rsidRDefault="00DB02CE" w:rsidP="00DB02CE">
            <w:pPr>
              <w:rPr>
                <w:color w:val="00000A"/>
                <w:szCs w:val="22"/>
              </w:rPr>
            </w:pPr>
            <w:r w:rsidRPr="00A31722">
              <w:rPr>
                <w:color w:val="00000A"/>
                <w:szCs w:val="22"/>
              </w:rPr>
              <w:t>Kiti finansavimo šaltiniai (</w:t>
            </w:r>
            <w:r w:rsidRPr="00A31722">
              <w:rPr>
                <w:b/>
                <w:color w:val="00000A"/>
                <w:szCs w:val="22"/>
              </w:rPr>
              <w:t>KT</w:t>
            </w:r>
            <w:r w:rsidRPr="00A31722">
              <w:rPr>
                <w:color w:val="00000A"/>
                <w:szCs w:val="22"/>
              </w:rPr>
              <w:t>)</w:t>
            </w:r>
          </w:p>
        </w:tc>
        <w:tc>
          <w:tcPr>
            <w:tcW w:w="255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D" w14:textId="77777777" w:rsidR="00DB02CE" w:rsidRPr="00A31722" w:rsidRDefault="00DB02CE" w:rsidP="00DB02CE">
            <w:pPr>
              <w:jc w:val="center"/>
              <w:rPr>
                <w:color w:val="00000A"/>
                <w:szCs w:val="24"/>
              </w:rPr>
            </w:pPr>
            <w:r w:rsidRPr="00A31722">
              <w:rPr>
                <w:color w:val="00000A"/>
                <w:szCs w:val="24"/>
              </w:rPr>
              <w:t>14,2</w:t>
            </w:r>
          </w:p>
        </w:tc>
        <w:tc>
          <w:tcPr>
            <w:tcW w:w="2271"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108" w:type="dxa"/>
            </w:tcMar>
            <w:hideMark/>
          </w:tcPr>
          <w:p w14:paraId="154C69EE" w14:textId="77777777" w:rsidR="00DB02CE" w:rsidRPr="00A31722" w:rsidRDefault="00DB02CE" w:rsidP="00DB02CE">
            <w:pPr>
              <w:jc w:val="center"/>
              <w:rPr>
                <w:color w:val="00000A"/>
                <w:szCs w:val="24"/>
              </w:rPr>
            </w:pPr>
            <w:r w:rsidRPr="00A31722">
              <w:rPr>
                <w:color w:val="00000A"/>
                <w:szCs w:val="24"/>
              </w:rPr>
              <w:t>13,4</w:t>
            </w:r>
          </w:p>
        </w:tc>
      </w:tr>
    </w:tbl>
    <w:p w14:paraId="154C69F0" w14:textId="77777777" w:rsidR="00DB02CE" w:rsidRPr="00A31722" w:rsidRDefault="00DB02CE" w:rsidP="00DB02CE">
      <w:pPr>
        <w:rPr>
          <w:rFonts w:eastAsia="Calibri"/>
          <w:color w:val="00000A"/>
        </w:rPr>
      </w:pPr>
    </w:p>
    <w:p w14:paraId="154C69F1" w14:textId="77777777" w:rsidR="00345061" w:rsidRPr="00A31722" w:rsidRDefault="00345061">
      <w:pPr>
        <w:rPr>
          <w:rFonts w:eastAsia="Calibri"/>
          <w:color w:val="00000A"/>
          <w:szCs w:val="22"/>
        </w:rPr>
      </w:pPr>
      <w:r w:rsidRPr="00A31722">
        <w:rPr>
          <w:rFonts w:eastAsia="Calibri"/>
          <w:color w:val="00000A"/>
          <w:szCs w:val="22"/>
        </w:rPr>
        <w:br w:type="page"/>
      </w:r>
    </w:p>
    <w:p w14:paraId="154C69F2"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PATVIRTINTA</w:t>
      </w:r>
    </w:p>
    <w:p w14:paraId="154C69F3"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154C69F4"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154C69F5" w14:textId="77777777" w:rsidR="00345061" w:rsidRPr="00A31722" w:rsidRDefault="00345061" w:rsidP="00345061">
      <w:pPr>
        <w:rPr>
          <w:rFonts w:eastAsia="MS Mincho;MS Gothic"/>
          <w:b/>
          <w:color w:val="00000A"/>
          <w:szCs w:val="22"/>
        </w:rPr>
      </w:pPr>
    </w:p>
    <w:p w14:paraId="154C69F6" w14:textId="77777777" w:rsidR="00345061" w:rsidRPr="00A31722" w:rsidRDefault="00345061" w:rsidP="00345061">
      <w:pPr>
        <w:jc w:val="center"/>
        <w:rPr>
          <w:rFonts w:eastAsia="MS Mincho;MS Gothic"/>
          <w:b/>
          <w:color w:val="00000A"/>
          <w:szCs w:val="22"/>
        </w:rPr>
      </w:pPr>
      <w:r w:rsidRPr="00A31722">
        <w:rPr>
          <w:rFonts w:eastAsia="MS Mincho;MS Gothic"/>
          <w:b/>
          <w:color w:val="00000A"/>
          <w:szCs w:val="22"/>
        </w:rPr>
        <w:t>PANEVĖŽIO MIESTO DAILĖS GALERIJOS 2022 METŲ VEIKLOS PLANAS</w:t>
      </w:r>
    </w:p>
    <w:p w14:paraId="154C69F7" w14:textId="77777777" w:rsidR="00112736" w:rsidRPr="00A31722" w:rsidRDefault="00112736" w:rsidP="00112736">
      <w:pPr>
        <w:spacing w:line="259" w:lineRule="auto"/>
        <w:jc w:val="center"/>
        <w:rPr>
          <w:rFonts w:eastAsia="MS Mincho"/>
          <w:b/>
          <w:szCs w:val="24"/>
        </w:rPr>
      </w:pPr>
    </w:p>
    <w:tbl>
      <w:tblPr>
        <w:tblStyle w:val="Lentelstinklelis1"/>
        <w:tblW w:w="0" w:type="auto"/>
        <w:tblLook w:val="04A0" w:firstRow="1" w:lastRow="0" w:firstColumn="1" w:lastColumn="0" w:noHBand="0" w:noVBand="1"/>
      </w:tblPr>
      <w:tblGrid>
        <w:gridCol w:w="4502"/>
        <w:gridCol w:w="10060"/>
      </w:tblGrid>
      <w:tr w:rsidR="00112736" w:rsidRPr="00A31722" w14:paraId="154C69FB" w14:textId="77777777" w:rsidTr="00B54D4B">
        <w:tc>
          <w:tcPr>
            <w:tcW w:w="4815" w:type="dxa"/>
          </w:tcPr>
          <w:p w14:paraId="154C69F8" w14:textId="44B12663" w:rsidR="00112736" w:rsidRPr="00A31722" w:rsidRDefault="00112736" w:rsidP="00112736">
            <w:pPr>
              <w:rPr>
                <w:bCs/>
                <w:szCs w:val="24"/>
                <w:lang w:eastAsia="lt-LT"/>
              </w:rPr>
            </w:pPr>
            <w:r w:rsidRPr="00A31722">
              <w:rPr>
                <w:bCs/>
                <w:szCs w:val="24"/>
                <w:lang w:eastAsia="lt-LT"/>
              </w:rPr>
              <w:t>Veiklos planu siekiama prisidėti prie šių Panevėžio miesto savivaldybės 2022</w:t>
            </w:r>
            <w:r w:rsidR="00F00C6C" w:rsidRPr="00A31722">
              <w:rPr>
                <w:bCs/>
                <w:szCs w:val="24"/>
                <w:lang w:eastAsia="lt-LT"/>
              </w:rPr>
              <w:t>–</w:t>
            </w:r>
            <w:r w:rsidRPr="00A31722">
              <w:rPr>
                <w:bCs/>
                <w:szCs w:val="24"/>
                <w:lang w:eastAsia="lt-LT"/>
              </w:rPr>
              <w:t>2024 metų strateginio veiklos plano programos tikslų, uždavinių, priemonių įgyvendinimo (nurodoma programa, priemonės kodas ir pavadinimas)</w:t>
            </w:r>
          </w:p>
        </w:tc>
        <w:tc>
          <w:tcPr>
            <w:tcW w:w="10879" w:type="dxa"/>
          </w:tcPr>
          <w:p w14:paraId="154C69F9" w14:textId="1C4BE2AD" w:rsidR="00112736" w:rsidRPr="00A31722" w:rsidRDefault="00112736" w:rsidP="00112736">
            <w:pPr>
              <w:snapToGrid w:val="0"/>
              <w:rPr>
                <w:color w:val="000000"/>
                <w:szCs w:val="24"/>
                <w:lang w:eastAsia="lt-LT"/>
              </w:rPr>
            </w:pPr>
            <w:r w:rsidRPr="00A31722">
              <w:rPr>
                <w:color w:val="000000"/>
                <w:szCs w:val="24"/>
                <w:lang w:eastAsia="lt-LT"/>
              </w:rPr>
              <w:t>2022</w:t>
            </w:r>
            <w:r w:rsidR="00F00C6C" w:rsidRPr="00A31722">
              <w:rPr>
                <w:color w:val="000000"/>
                <w:szCs w:val="24"/>
                <w:lang w:eastAsia="lt-LT"/>
              </w:rPr>
              <w:t>–</w:t>
            </w:r>
            <w:r w:rsidRPr="00A31722">
              <w:rPr>
                <w:color w:val="000000"/>
                <w:szCs w:val="24"/>
                <w:lang w:eastAsia="lt-LT"/>
              </w:rPr>
              <w:t>2024 m. KULTŪROS IR MENO PROGRAMA (11)</w:t>
            </w:r>
          </w:p>
          <w:p w14:paraId="154C69FA" w14:textId="77777777" w:rsidR="00112736" w:rsidRPr="00A31722" w:rsidRDefault="00112736" w:rsidP="00112736">
            <w:pPr>
              <w:jc w:val="both"/>
              <w:rPr>
                <w:bCs/>
                <w:szCs w:val="24"/>
                <w:lang w:eastAsia="lt-LT"/>
              </w:rPr>
            </w:pPr>
            <w:r w:rsidRPr="00A31722">
              <w:rPr>
                <w:bCs/>
                <w:szCs w:val="24"/>
                <w:lang w:eastAsia="lt-LT"/>
              </w:rPr>
              <w:t>01.01.06. Panevėžio miesto dailės galerijos plėtra</w:t>
            </w:r>
          </w:p>
        </w:tc>
      </w:tr>
      <w:tr w:rsidR="00112736" w:rsidRPr="00A31722" w14:paraId="154C6A00" w14:textId="77777777" w:rsidTr="00B54D4B">
        <w:tc>
          <w:tcPr>
            <w:tcW w:w="4815" w:type="dxa"/>
          </w:tcPr>
          <w:p w14:paraId="154C69FD" w14:textId="5B1A721D" w:rsidR="00112736" w:rsidRPr="00A31722" w:rsidRDefault="00112736" w:rsidP="00F00C6C">
            <w:pPr>
              <w:rPr>
                <w:bCs/>
                <w:szCs w:val="24"/>
                <w:lang w:eastAsia="lt-LT"/>
              </w:rPr>
            </w:pPr>
            <w:r w:rsidRPr="00A31722">
              <w:rPr>
                <w:bCs/>
                <w:szCs w:val="24"/>
                <w:lang w:eastAsia="lt-LT"/>
              </w:rPr>
              <w:t>Įstaigos išorės veiklos ir kokybės įsivertinimo metu nustatyti tobulintini aspektai:</w:t>
            </w:r>
          </w:p>
        </w:tc>
        <w:tc>
          <w:tcPr>
            <w:tcW w:w="10879" w:type="dxa"/>
          </w:tcPr>
          <w:p w14:paraId="154C69FE" w14:textId="48675A1D" w:rsidR="00112736" w:rsidRPr="00A31722" w:rsidRDefault="00112736" w:rsidP="00112736">
            <w:pPr>
              <w:jc w:val="both"/>
              <w:rPr>
                <w:szCs w:val="24"/>
                <w:lang w:eastAsia="lt-LT"/>
              </w:rPr>
            </w:pPr>
            <w:r w:rsidRPr="00A31722">
              <w:rPr>
                <w:szCs w:val="24"/>
                <w:lang w:eastAsia="lt-LT"/>
              </w:rPr>
              <w:t>Vartotojų nuomonės apie Panevėžio miesto dailės galeriją tyrimas, kurį 2021 m. atliko Panevėžio kolegija, ir Panevėžio miesto dailės galerijos lankytojų poreikių tyrimas, kurį atliko pati galerija, parodė, kad nuo 20 iki 25 proc. apklaustųjų galerijoje lankosi tik kartą per metus</w:t>
            </w:r>
            <w:r w:rsidRPr="00501044">
              <w:rPr>
                <w:szCs w:val="24"/>
                <w:lang w:eastAsia="lt-LT"/>
              </w:rPr>
              <w:t xml:space="preserve">. </w:t>
            </w:r>
            <w:r w:rsidR="00A20F5F" w:rsidRPr="00501044">
              <w:t xml:space="preserve">Panevėžio kolegijos tyrimas parodė, kad 24,8 proc. apklaustųjų galerijoje lankosi tik kartą per metus. </w:t>
            </w:r>
            <w:r w:rsidRPr="00501044">
              <w:rPr>
                <w:szCs w:val="24"/>
                <w:lang w:eastAsia="lt-LT"/>
              </w:rPr>
              <w:t>R</w:t>
            </w:r>
            <w:r w:rsidRPr="00A31722">
              <w:rPr>
                <w:szCs w:val="24"/>
                <w:lang w:eastAsia="lt-LT"/>
              </w:rPr>
              <w:t>emdamasi tyrimo rezultatais, galerija 2022 metais vykdys nuoseklią strategiją, nukreiptą į minėtos auditorijos dalies pritraukimą. Vienas iš šitos strategijos svarbi</w:t>
            </w:r>
            <w:r w:rsidR="00F03797">
              <w:rPr>
                <w:szCs w:val="24"/>
                <w:lang w:eastAsia="lt-LT"/>
              </w:rPr>
              <w:t>ausi</w:t>
            </w:r>
            <w:r w:rsidRPr="00A31722">
              <w:rPr>
                <w:szCs w:val="24"/>
                <w:lang w:eastAsia="lt-LT"/>
              </w:rPr>
              <w:t xml:space="preserve">ų uždavinių </w:t>
            </w:r>
            <w:r w:rsidR="00F03797">
              <w:rPr>
                <w:szCs w:val="24"/>
                <w:lang w:eastAsia="lt-LT"/>
              </w:rPr>
              <w:t xml:space="preserve">– </w:t>
            </w:r>
            <w:r w:rsidRPr="00A31722">
              <w:rPr>
                <w:szCs w:val="24"/>
                <w:lang w:eastAsia="lt-LT"/>
              </w:rPr>
              <w:t xml:space="preserve">kokybiška edukacinė veikla. </w:t>
            </w:r>
          </w:p>
          <w:p w14:paraId="154C69FF" w14:textId="6BCD8D2B" w:rsidR="00112736" w:rsidRPr="00A31722" w:rsidRDefault="00112736" w:rsidP="00112736">
            <w:pPr>
              <w:jc w:val="both"/>
              <w:rPr>
                <w:bCs/>
                <w:szCs w:val="24"/>
                <w:lang w:eastAsia="lt-LT"/>
              </w:rPr>
            </w:pPr>
            <w:r w:rsidRPr="00A31722">
              <w:rPr>
                <w:szCs w:val="24"/>
                <w:shd w:val="clear" w:color="auto" w:fill="FFFFFF"/>
                <w:lang w:eastAsia="lt-LT"/>
              </w:rPr>
              <w:t>2020 m. III ketv. Dailės galerijos pastatas suremontuotas, darbai atlikti, pastatas p</w:t>
            </w:r>
            <w:r w:rsidR="009744CD">
              <w:rPr>
                <w:szCs w:val="24"/>
                <w:shd w:val="clear" w:color="auto" w:fill="FFFFFF"/>
                <w:lang w:eastAsia="lt-LT"/>
              </w:rPr>
              <w:t>er</w:t>
            </w:r>
            <w:r w:rsidRPr="00A31722">
              <w:rPr>
                <w:szCs w:val="24"/>
                <w:shd w:val="clear" w:color="auto" w:fill="FFFFFF"/>
                <w:lang w:eastAsia="lt-LT"/>
              </w:rPr>
              <w:t xml:space="preserve">duotas kultūrinei veiklai. Projekte nebuvo numatytos patalpos edukacinei veiklai vykdyti. Po Dailės galerijos remonto išaugo edukacinių programų poreikis. Edukacinės programos vykdomos Keramikos paviljone, kuriame eksponuojamos ir parodos. </w:t>
            </w:r>
            <w:r w:rsidRPr="00A31722">
              <w:rPr>
                <w:bCs/>
                <w:szCs w:val="24"/>
                <w:lang w:eastAsia="lt-LT"/>
              </w:rPr>
              <w:t>Panevėžio miesto dailės galerijai reikalingas edukacinis centras (apie 250</w:t>
            </w:r>
            <w:r w:rsidR="009744CD">
              <w:rPr>
                <w:bCs/>
                <w:szCs w:val="24"/>
                <w:lang w:eastAsia="lt-LT"/>
              </w:rPr>
              <w:t>–</w:t>
            </w:r>
            <w:r w:rsidRPr="00A31722">
              <w:rPr>
                <w:bCs/>
                <w:szCs w:val="24"/>
                <w:lang w:eastAsia="lt-LT"/>
              </w:rPr>
              <w:t>300 m</w:t>
            </w:r>
            <w:r w:rsidRPr="00A31722">
              <w:rPr>
                <w:bCs/>
                <w:szCs w:val="24"/>
                <w:vertAlign w:val="superscript"/>
                <w:lang w:eastAsia="lt-LT"/>
              </w:rPr>
              <w:t>2</w:t>
            </w:r>
            <w:r w:rsidR="00F03797" w:rsidRPr="00A31722">
              <w:rPr>
                <w:bCs/>
                <w:szCs w:val="24"/>
                <w:lang w:eastAsia="lt-LT"/>
              </w:rPr>
              <w:t xml:space="preserve"> pastatas</w:t>
            </w:r>
            <w:r w:rsidRPr="00A31722">
              <w:rPr>
                <w:bCs/>
                <w:szCs w:val="24"/>
                <w:lang w:eastAsia="lt-LT"/>
              </w:rPr>
              <w:t xml:space="preserve">) su saugyklomis rūsyje </w:t>
            </w:r>
            <w:r w:rsidR="00F03797">
              <w:rPr>
                <w:bCs/>
                <w:szCs w:val="24"/>
                <w:lang w:eastAsia="lt-LT"/>
              </w:rPr>
              <w:t>(</w:t>
            </w:r>
            <w:r w:rsidRPr="00A31722">
              <w:rPr>
                <w:bCs/>
                <w:szCs w:val="24"/>
                <w:lang w:eastAsia="lt-LT"/>
              </w:rPr>
              <w:t>100 m</w:t>
            </w:r>
            <w:r w:rsidRPr="00A31722">
              <w:rPr>
                <w:bCs/>
                <w:szCs w:val="24"/>
                <w:vertAlign w:val="superscript"/>
                <w:lang w:eastAsia="lt-LT"/>
              </w:rPr>
              <w:t>2</w:t>
            </w:r>
            <w:r w:rsidR="00F03797" w:rsidRPr="00A31722">
              <w:rPr>
                <w:bCs/>
                <w:szCs w:val="24"/>
                <w:lang w:eastAsia="lt-LT"/>
              </w:rPr>
              <w:t>)</w:t>
            </w:r>
            <w:r w:rsidRPr="00A31722">
              <w:rPr>
                <w:bCs/>
                <w:szCs w:val="24"/>
                <w:lang w:eastAsia="lt-LT"/>
              </w:rPr>
              <w:t>.</w:t>
            </w:r>
          </w:p>
        </w:tc>
      </w:tr>
      <w:tr w:rsidR="00112736" w:rsidRPr="00A31722" w14:paraId="154C6A09" w14:textId="77777777" w:rsidTr="00B54D4B">
        <w:tc>
          <w:tcPr>
            <w:tcW w:w="4815" w:type="dxa"/>
          </w:tcPr>
          <w:p w14:paraId="154C6A01" w14:textId="77777777" w:rsidR="00112736" w:rsidRPr="00A31722" w:rsidRDefault="00112736" w:rsidP="00112736">
            <w:pPr>
              <w:rPr>
                <w:bCs/>
                <w:szCs w:val="24"/>
                <w:lang w:eastAsia="lt-LT"/>
              </w:rPr>
            </w:pPr>
            <w:r w:rsidRPr="00A31722">
              <w:rPr>
                <w:bCs/>
                <w:szCs w:val="24"/>
                <w:lang w:eastAsia="lt-LT"/>
              </w:rPr>
              <w:t>Kita svarbi įstaigos metinių darbų informacija (iki ½ A4 lapo)</w:t>
            </w:r>
          </w:p>
        </w:tc>
        <w:tc>
          <w:tcPr>
            <w:tcW w:w="10879" w:type="dxa"/>
          </w:tcPr>
          <w:p w14:paraId="154C6A02" w14:textId="23486C16" w:rsidR="00112736" w:rsidRPr="00501044" w:rsidRDefault="00112736" w:rsidP="00112736">
            <w:pPr>
              <w:jc w:val="both"/>
              <w:rPr>
                <w:szCs w:val="24"/>
                <w:lang w:eastAsia="lt-LT"/>
              </w:rPr>
            </w:pPr>
            <w:r w:rsidRPr="00501044">
              <w:rPr>
                <w:szCs w:val="24"/>
                <w:lang w:eastAsia="lt-LT"/>
              </w:rPr>
              <w:t>Panevėžio miesto dailės galerija 2022 m. planuoja įgyvendinti 4 projektus: tarptautinę keramikos meno konferenciją „Keramikos tradicija ir šiandiena“</w:t>
            </w:r>
            <w:r w:rsidR="00F03797" w:rsidRPr="00501044">
              <w:rPr>
                <w:szCs w:val="24"/>
                <w:lang w:eastAsia="lt-LT"/>
              </w:rPr>
              <w:t xml:space="preserve"> (</w:t>
            </w:r>
            <w:r w:rsidRPr="00501044">
              <w:rPr>
                <w:szCs w:val="24"/>
                <w:lang w:eastAsia="lt-LT"/>
              </w:rPr>
              <w:t>viena iš projekto „Tarpvalstybinė lojalumo programa kultūrai ir turizmui skatinti“ (Nr. ENI-LLB-1-021) dalių</w:t>
            </w:r>
            <w:r w:rsidR="00F03797" w:rsidRPr="00501044">
              <w:rPr>
                <w:szCs w:val="24"/>
                <w:lang w:eastAsia="lt-LT"/>
              </w:rPr>
              <w:t>)</w:t>
            </w:r>
            <w:r w:rsidRPr="00501044">
              <w:rPr>
                <w:szCs w:val="24"/>
                <w:lang w:eastAsia="lt-LT"/>
              </w:rPr>
              <w:t xml:space="preserve">, Panevėžio VII tarptautinę fotografijos bienalę „Žmogus ir miestas“, V tarptautinį meninio stiklo simpoziumą „GlassJazz 2022“, projektą „Aukštaitijos dailė 2022. Atviras“. Į šiuos projektus numatoma įtraukti 50 menininkų. Panevėžio miesto dailės galerija 2022 m. suorganizuos 3 tarptautinius renginius: tarptautinę keramikos meno konferenciją „Keramikos tradicija ir šiandiena“, Panevėžio VII tarptautinę fotografijos bienalę „Žmogus ir miestas“ ir V tarptautinį meninio stiklo simpoziumą „GlassJazz 2022. </w:t>
            </w:r>
          </w:p>
          <w:p w14:paraId="154C6A03" w14:textId="3C0B7261" w:rsidR="00112736" w:rsidRPr="00501044" w:rsidRDefault="00112736" w:rsidP="00112736">
            <w:pPr>
              <w:autoSpaceDE w:val="0"/>
              <w:autoSpaceDN w:val="0"/>
              <w:adjustRightInd w:val="0"/>
              <w:jc w:val="both"/>
              <w:rPr>
                <w:szCs w:val="24"/>
                <w:lang w:eastAsia="lt-LT"/>
              </w:rPr>
            </w:pPr>
            <w:r w:rsidRPr="00501044">
              <w:rPr>
                <w:szCs w:val="24"/>
                <w:lang w:eastAsia="lt-LT"/>
              </w:rPr>
              <w:t xml:space="preserve">Panevėžio miesto dailės galerija 2022 m. planuoja surengti 20 parodų. Dailės galerija 2022 m. surengs ilgalaikę ekspoziciją Keramikos paviljone </w:t>
            </w:r>
            <w:r w:rsidRPr="00501044">
              <w:rPr>
                <w:bCs/>
                <w:szCs w:val="24"/>
                <w:lang w:eastAsia="lt-LT"/>
              </w:rPr>
              <w:t>iš Panevėžio tarptautinių keramikos simpoziumų kūrinių kolekcijos. Dailės galerija 2022 m. surengs parodas ne tik galerijos skyriuose, bet ir įvairiose Lietuvos region</w:t>
            </w:r>
            <w:r w:rsidR="00F03797" w:rsidRPr="00501044">
              <w:rPr>
                <w:bCs/>
                <w:szCs w:val="24"/>
                <w:lang w:eastAsia="lt-LT"/>
              </w:rPr>
              <w:t>ų erdvėse</w:t>
            </w:r>
            <w:r w:rsidRPr="00501044">
              <w:rPr>
                <w:bCs/>
                <w:szCs w:val="24"/>
                <w:lang w:eastAsia="lt-LT"/>
              </w:rPr>
              <w:t xml:space="preserve">. Dailės galerija 2022 m. planuoja </w:t>
            </w:r>
            <w:r w:rsidRPr="00501044">
              <w:rPr>
                <w:szCs w:val="24"/>
                <w:lang w:eastAsia="lt-LT"/>
              </w:rPr>
              <w:t>surengti simpoziumo „GlassJazz 2022“ meninio stiklo kūrinių ir fotografijų parodas Panevėžio regiono (Biržai, Panevėžio rajonas, Rokiškis ir kt.) ir Lietuvos (Tauragė ir kt.) galerijose, muziejuose ir kt. Simpoziumo „GlassJazz 2022“ meninio stiklo kūrinių ir fotografijų parodas 2022 m. planuojama surengti: meno galerijoje „Portfolio“, Biržuose, Naujamiesčio kultūros centre</w:t>
            </w:r>
            <w:r w:rsidR="00F03797" w:rsidRPr="00501044">
              <w:rPr>
                <w:szCs w:val="24"/>
                <w:lang w:eastAsia="lt-LT"/>
              </w:rPr>
              <w:t>-</w:t>
            </w:r>
            <w:r w:rsidRPr="00501044">
              <w:rPr>
                <w:szCs w:val="24"/>
                <w:lang w:eastAsia="lt-LT"/>
              </w:rPr>
              <w:t>dailės galerijoje, Paįstrio kultūros centre, Rokiškio rajono savivaldybės Juozo Keliuočio viešojoje bibliotekoje, Tauragės krašto muziejuje „Santaka“. Parodą „Aukštaitijos dailė 2022. Atviras“ planuojama surengti meno galerijoje „Portfolio“, Biržuose</w:t>
            </w:r>
            <w:r w:rsidR="009744CD" w:rsidRPr="00501044">
              <w:rPr>
                <w:szCs w:val="24"/>
                <w:lang w:eastAsia="lt-LT"/>
              </w:rPr>
              <w:t>,</w:t>
            </w:r>
            <w:r w:rsidRPr="00501044">
              <w:rPr>
                <w:szCs w:val="24"/>
                <w:lang w:eastAsia="lt-LT"/>
              </w:rPr>
              <w:t xml:space="preserve"> ir Rokiškio krašto muziejuje.</w:t>
            </w:r>
          </w:p>
          <w:p w14:paraId="154C6A04" w14:textId="2F7B954B" w:rsidR="00112736" w:rsidRPr="00501044" w:rsidRDefault="00112736" w:rsidP="00112736">
            <w:pPr>
              <w:jc w:val="both"/>
              <w:rPr>
                <w:szCs w:val="24"/>
                <w:lang w:eastAsia="lt-LT"/>
              </w:rPr>
            </w:pPr>
            <w:r w:rsidRPr="00501044">
              <w:rPr>
                <w:szCs w:val="24"/>
                <w:lang w:eastAsia="lt-LT"/>
              </w:rPr>
              <w:t xml:space="preserve">Dailės galerija 2022 m. įgyvendins naujas rinkodaros priemones: 1) reklaminių galerijos produktų dizaino ir pačių produktų gamyba; 2) mediatekos skyriaus sukūrimas galerijos tinklalapyje </w:t>
            </w:r>
            <w:hyperlink r:id="rId11" w:history="1">
              <w:r w:rsidRPr="00501044">
                <w:rPr>
                  <w:szCs w:val="24"/>
                  <w:lang w:eastAsia="lt-LT"/>
                </w:rPr>
                <w:t>www.arspanevezys.lt</w:t>
              </w:r>
            </w:hyperlink>
            <w:r w:rsidRPr="00501044">
              <w:rPr>
                <w:szCs w:val="24"/>
                <w:lang w:eastAsia="lt-LT"/>
              </w:rPr>
              <w:t xml:space="preserve">; 3) Dailės galerijos „Facebook“ puslapyje bus naudojama mokama reklama; 4) </w:t>
            </w:r>
            <w:r w:rsidR="00A20F5F" w:rsidRPr="00501044">
              <w:t xml:space="preserve">rinkodaros programos „Panevėžio miesto dailės galerija Nr. 1 tarp Lietuvoje lankomų turizmo objektų“ II dalis; </w:t>
            </w:r>
            <w:r w:rsidRPr="00501044">
              <w:rPr>
                <w:szCs w:val="24"/>
                <w:lang w:eastAsia="lt-LT"/>
              </w:rPr>
              <w:t>5) reklama galerijos vitrininiame lange.</w:t>
            </w:r>
          </w:p>
          <w:p w14:paraId="154C6A05" w14:textId="77777777" w:rsidR="00112736" w:rsidRPr="00501044" w:rsidRDefault="00112736" w:rsidP="00112736">
            <w:pPr>
              <w:jc w:val="both"/>
              <w:rPr>
                <w:szCs w:val="24"/>
                <w:lang w:eastAsia="lt-LT"/>
              </w:rPr>
            </w:pPr>
            <w:r w:rsidRPr="00501044">
              <w:rPr>
                <w:szCs w:val="24"/>
                <w:lang w:eastAsia="lt-LT"/>
              </w:rPr>
              <w:t>2022 m. planuojama parengti 3 naujas edukacines kūrybines programas. Planuojama, kad edukacinių kūrybinių programų dalyvių 2022 m. bus 1050.</w:t>
            </w:r>
          </w:p>
          <w:p w14:paraId="154C6A06" w14:textId="77777777" w:rsidR="00112736" w:rsidRPr="00501044" w:rsidRDefault="00112736" w:rsidP="00112736">
            <w:pPr>
              <w:jc w:val="both"/>
              <w:rPr>
                <w:szCs w:val="24"/>
                <w:lang w:eastAsia="lt-LT"/>
              </w:rPr>
            </w:pPr>
            <w:r w:rsidRPr="00501044">
              <w:rPr>
                <w:szCs w:val="24"/>
                <w:lang w:eastAsia="lt-LT"/>
              </w:rPr>
              <w:t>2022 m. planuojama įgyvendinti projektą Panevėžio VII tarptautinė fotografijos bienalė „Žmogus ir miestas“. Įgyvendinus projektą planuojama, kad Dailės galerijos fondai pasipildys 40 meninės fotografijos kūrinių.</w:t>
            </w:r>
          </w:p>
          <w:p w14:paraId="154C6A08" w14:textId="6FE42814" w:rsidR="00112736" w:rsidRPr="00501044" w:rsidRDefault="00112736" w:rsidP="00112736">
            <w:pPr>
              <w:jc w:val="both"/>
              <w:rPr>
                <w:szCs w:val="24"/>
                <w:lang w:eastAsia="lt-LT"/>
              </w:rPr>
            </w:pPr>
            <w:r w:rsidRPr="00501044">
              <w:rPr>
                <w:szCs w:val="24"/>
                <w:lang w:eastAsia="lt-LT"/>
              </w:rPr>
              <w:t>2022 m. planuojama įgyvendinti V tarptautinį meninio stiklo simpoziumą „GlassJazz 2022“. Įgyvendinus projektą planuojama, kad Dailės galerijos fondai pasipildys 10 meninio stiklo kūrinių.</w:t>
            </w:r>
          </w:p>
        </w:tc>
      </w:tr>
      <w:tr w:rsidR="00112736" w:rsidRPr="00A31722" w14:paraId="154C6A0C" w14:textId="77777777" w:rsidTr="00B54D4B">
        <w:tc>
          <w:tcPr>
            <w:tcW w:w="4815" w:type="dxa"/>
          </w:tcPr>
          <w:p w14:paraId="154C6A0A" w14:textId="77777777" w:rsidR="00112736" w:rsidRPr="00A31722" w:rsidRDefault="00112736" w:rsidP="00112736">
            <w:pPr>
              <w:rPr>
                <w:bCs/>
                <w:szCs w:val="24"/>
                <w:lang w:eastAsia="lt-LT"/>
              </w:rPr>
            </w:pPr>
            <w:r w:rsidRPr="00A31722">
              <w:rPr>
                <w:bCs/>
                <w:szCs w:val="24"/>
                <w:lang w:eastAsia="lt-LT"/>
              </w:rPr>
              <w:t>Priedai (finansavimo lėšų metinė sąmata ar jos projektas ir t.t.)</w:t>
            </w:r>
          </w:p>
        </w:tc>
        <w:tc>
          <w:tcPr>
            <w:tcW w:w="10879" w:type="dxa"/>
          </w:tcPr>
          <w:p w14:paraId="154C6A0B" w14:textId="77777777" w:rsidR="00112736" w:rsidRPr="00A31722" w:rsidRDefault="00112736" w:rsidP="00112736">
            <w:pPr>
              <w:jc w:val="both"/>
              <w:rPr>
                <w:bCs/>
                <w:szCs w:val="24"/>
                <w:lang w:eastAsia="lt-LT"/>
              </w:rPr>
            </w:pPr>
          </w:p>
        </w:tc>
      </w:tr>
    </w:tbl>
    <w:p w14:paraId="154C6A0D" w14:textId="77777777" w:rsidR="00112736" w:rsidRPr="00A31722" w:rsidRDefault="00112736" w:rsidP="00112736">
      <w:pPr>
        <w:spacing w:line="259" w:lineRule="auto"/>
        <w:rPr>
          <w:rFonts w:eastAsia="MS Mincho"/>
          <w:b/>
          <w:szCs w:val="24"/>
        </w:rPr>
      </w:pPr>
    </w:p>
    <w:p w14:paraId="154C6A0E" w14:textId="77777777" w:rsidR="00112736" w:rsidRPr="00A31722" w:rsidRDefault="00112736" w:rsidP="00112736">
      <w:pPr>
        <w:spacing w:after="160" w:line="259" w:lineRule="auto"/>
        <w:rPr>
          <w:rFonts w:eastAsia="MS Mincho"/>
          <w:b/>
          <w:szCs w:val="24"/>
        </w:rPr>
      </w:pPr>
      <w:r w:rsidRPr="00A31722">
        <w:rPr>
          <w:rFonts w:eastAsia="MS Mincho"/>
          <w:b/>
          <w:szCs w:val="24"/>
        </w:rPr>
        <w:br w:type="page"/>
      </w:r>
    </w:p>
    <w:p w14:paraId="154C6A0F" w14:textId="77777777" w:rsidR="00112736" w:rsidRPr="00A31722" w:rsidRDefault="00112736" w:rsidP="00112736">
      <w:pPr>
        <w:spacing w:line="259" w:lineRule="auto"/>
        <w:rPr>
          <w:rFonts w:eastAsia="MS Mincho"/>
          <w:b/>
          <w:szCs w:val="24"/>
        </w:rPr>
      </w:pPr>
    </w:p>
    <w:p w14:paraId="154C6A10" w14:textId="77777777" w:rsidR="00112736" w:rsidRPr="00A31722" w:rsidRDefault="00112736" w:rsidP="00112736">
      <w:pPr>
        <w:spacing w:after="160" w:line="259" w:lineRule="auto"/>
        <w:jc w:val="center"/>
        <w:rPr>
          <w:rFonts w:eastAsia="Calibri"/>
          <w:b/>
          <w:szCs w:val="24"/>
        </w:rPr>
      </w:pPr>
      <w:r w:rsidRPr="00A31722">
        <w:rPr>
          <w:rFonts w:eastAsia="Calibri"/>
          <w:b/>
          <w:szCs w:val="24"/>
        </w:rPr>
        <w:t>TIKSLŲ, UŽDAVINIŲ, PRIEMONIŲ, PAPRIEMONIŲ REZULTATO (PRODUKTO) VERTINIMO KRITERIJŲ SUVESTINĖ</w:t>
      </w:r>
    </w:p>
    <w:p w14:paraId="154C6A11" w14:textId="77777777" w:rsidR="00112736" w:rsidRPr="00A31722" w:rsidRDefault="00112736" w:rsidP="00F00C6C">
      <w:pPr>
        <w:ind w:left="12962"/>
        <w:rPr>
          <w:rFonts w:eastAsia="Calibri"/>
          <w:b/>
          <w:szCs w:val="24"/>
        </w:rPr>
      </w:pPr>
      <w:r w:rsidRPr="00A31722">
        <w:rPr>
          <w:rFonts w:eastAsia="Calibri"/>
          <w:b/>
          <w:szCs w:val="24"/>
        </w:rPr>
        <w:t>1 lentelė</w:t>
      </w:r>
    </w:p>
    <w:tbl>
      <w:tblPr>
        <w:tblStyle w:val="Lentelstinklelis1"/>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112736" w:rsidRPr="00A31722" w14:paraId="154C6A1A" w14:textId="77777777" w:rsidTr="00B54D4B">
        <w:trPr>
          <w:trHeight w:val="510"/>
          <w:jc w:val="center"/>
        </w:trPr>
        <w:tc>
          <w:tcPr>
            <w:tcW w:w="561" w:type="dxa"/>
            <w:vMerge w:val="restart"/>
            <w:shd w:val="clear" w:color="auto" w:fill="auto"/>
            <w:tcMar>
              <w:left w:w="108" w:type="dxa"/>
            </w:tcMar>
            <w:textDirection w:val="btLr"/>
            <w:vAlign w:val="center"/>
          </w:tcPr>
          <w:p w14:paraId="154C6A12" w14:textId="77777777" w:rsidR="00112736" w:rsidRPr="00A31722" w:rsidRDefault="00112736" w:rsidP="00112736">
            <w:pPr>
              <w:jc w:val="center"/>
              <w:rPr>
                <w:b/>
                <w:szCs w:val="24"/>
                <w:lang w:eastAsia="lt-LT"/>
              </w:rPr>
            </w:pPr>
            <w:r w:rsidRPr="00A31722">
              <w:rPr>
                <w:b/>
                <w:szCs w:val="24"/>
                <w:lang w:eastAsia="lt-LT"/>
              </w:rPr>
              <w:t>Tikslo kodas</w:t>
            </w:r>
          </w:p>
        </w:tc>
        <w:tc>
          <w:tcPr>
            <w:tcW w:w="566" w:type="dxa"/>
            <w:vMerge w:val="restart"/>
            <w:shd w:val="clear" w:color="auto" w:fill="auto"/>
            <w:tcMar>
              <w:left w:w="108" w:type="dxa"/>
            </w:tcMar>
            <w:textDirection w:val="btLr"/>
            <w:vAlign w:val="center"/>
          </w:tcPr>
          <w:p w14:paraId="154C6A13" w14:textId="77777777" w:rsidR="00112736" w:rsidRPr="00A31722" w:rsidRDefault="00112736" w:rsidP="00112736">
            <w:pPr>
              <w:jc w:val="center"/>
              <w:rPr>
                <w:b/>
                <w:szCs w:val="24"/>
                <w:lang w:eastAsia="lt-LT"/>
              </w:rPr>
            </w:pPr>
            <w:r w:rsidRPr="00A31722">
              <w:rPr>
                <w:b/>
                <w:szCs w:val="24"/>
                <w:lang w:eastAsia="lt-LT"/>
              </w:rPr>
              <w:t>Uždavinio kodas</w:t>
            </w:r>
          </w:p>
        </w:tc>
        <w:tc>
          <w:tcPr>
            <w:tcW w:w="567" w:type="dxa"/>
            <w:vMerge w:val="restart"/>
            <w:shd w:val="clear" w:color="auto" w:fill="auto"/>
            <w:tcMar>
              <w:left w:w="108" w:type="dxa"/>
            </w:tcMar>
            <w:textDirection w:val="btLr"/>
            <w:vAlign w:val="center"/>
          </w:tcPr>
          <w:p w14:paraId="154C6A14" w14:textId="77777777" w:rsidR="00112736" w:rsidRPr="00A31722" w:rsidRDefault="00112736" w:rsidP="00112736">
            <w:pPr>
              <w:jc w:val="center"/>
              <w:rPr>
                <w:b/>
                <w:szCs w:val="24"/>
                <w:lang w:eastAsia="lt-LT"/>
              </w:rPr>
            </w:pPr>
            <w:r w:rsidRPr="00A31722">
              <w:rPr>
                <w:b/>
                <w:szCs w:val="24"/>
                <w:lang w:eastAsia="lt-LT"/>
              </w:rPr>
              <w:t>Priemonės kodas</w:t>
            </w:r>
          </w:p>
        </w:tc>
        <w:tc>
          <w:tcPr>
            <w:tcW w:w="567" w:type="dxa"/>
            <w:vMerge w:val="restart"/>
            <w:shd w:val="clear" w:color="auto" w:fill="auto"/>
            <w:tcMar>
              <w:left w:w="108" w:type="dxa"/>
            </w:tcMar>
            <w:textDirection w:val="btLr"/>
            <w:vAlign w:val="center"/>
          </w:tcPr>
          <w:p w14:paraId="154C6A15" w14:textId="77777777" w:rsidR="00112736" w:rsidRPr="00A31722" w:rsidRDefault="00112736" w:rsidP="00112736">
            <w:pPr>
              <w:ind w:left="113" w:right="113"/>
              <w:jc w:val="center"/>
              <w:rPr>
                <w:b/>
                <w:szCs w:val="24"/>
                <w:lang w:eastAsia="lt-LT"/>
              </w:rPr>
            </w:pPr>
            <w:r w:rsidRPr="00A31722">
              <w:rPr>
                <w:b/>
                <w:szCs w:val="24"/>
                <w:lang w:eastAsia="lt-LT"/>
              </w:rPr>
              <w:t>Papriemonės kodas</w:t>
            </w:r>
          </w:p>
        </w:tc>
        <w:tc>
          <w:tcPr>
            <w:tcW w:w="2412" w:type="dxa"/>
            <w:vMerge w:val="restart"/>
            <w:shd w:val="clear" w:color="auto" w:fill="auto"/>
            <w:vAlign w:val="center"/>
          </w:tcPr>
          <w:p w14:paraId="154C6A16" w14:textId="77777777" w:rsidR="00112736" w:rsidRPr="00A31722" w:rsidRDefault="00112736" w:rsidP="00112736">
            <w:pPr>
              <w:jc w:val="center"/>
              <w:rPr>
                <w:b/>
                <w:szCs w:val="24"/>
                <w:lang w:eastAsia="lt-LT"/>
              </w:rPr>
            </w:pPr>
            <w:r w:rsidRPr="00A31722">
              <w:rPr>
                <w:b/>
                <w:szCs w:val="24"/>
                <w:lang w:eastAsia="lt-LT"/>
              </w:rPr>
              <w:t>Pavadinimas</w:t>
            </w:r>
          </w:p>
        </w:tc>
        <w:tc>
          <w:tcPr>
            <w:tcW w:w="1559" w:type="dxa"/>
            <w:vMerge w:val="restart"/>
            <w:shd w:val="clear" w:color="auto" w:fill="auto"/>
            <w:vAlign w:val="center"/>
          </w:tcPr>
          <w:p w14:paraId="154C6A17" w14:textId="77777777" w:rsidR="00112736" w:rsidRPr="00A31722" w:rsidRDefault="00112736" w:rsidP="00112736">
            <w:pPr>
              <w:jc w:val="center"/>
              <w:rPr>
                <w:b/>
                <w:szCs w:val="24"/>
                <w:lang w:eastAsia="lt-LT"/>
              </w:rPr>
            </w:pPr>
            <w:r w:rsidRPr="00A31722">
              <w:rPr>
                <w:b/>
                <w:szCs w:val="24"/>
                <w:lang w:eastAsia="lt-LT"/>
              </w:rPr>
              <w:t>Vykdytojas, projekto vadovas ar pareigybė</w:t>
            </w:r>
          </w:p>
        </w:tc>
        <w:tc>
          <w:tcPr>
            <w:tcW w:w="7371" w:type="dxa"/>
            <w:gridSpan w:val="4"/>
            <w:vAlign w:val="center"/>
          </w:tcPr>
          <w:p w14:paraId="154C6A18" w14:textId="77777777" w:rsidR="00112736" w:rsidRPr="00A31722" w:rsidRDefault="00112736" w:rsidP="00112736">
            <w:pPr>
              <w:jc w:val="center"/>
              <w:rPr>
                <w:b/>
                <w:bCs/>
                <w:szCs w:val="24"/>
                <w:lang w:eastAsia="lt-LT"/>
              </w:rPr>
            </w:pPr>
            <w:r w:rsidRPr="00A31722">
              <w:rPr>
                <w:b/>
                <w:bCs/>
                <w:szCs w:val="24"/>
                <w:lang w:eastAsia="lt-LT"/>
              </w:rPr>
              <w:t>Tikslo, uždavinio, priemonės, papriemonės, rezultato (produkto) vertinimo kriterijaus</w:t>
            </w:r>
          </w:p>
        </w:tc>
        <w:tc>
          <w:tcPr>
            <w:tcW w:w="1560" w:type="dxa"/>
            <w:vMerge w:val="restart"/>
            <w:vAlign w:val="center"/>
          </w:tcPr>
          <w:p w14:paraId="154C6A19" w14:textId="77777777" w:rsidR="00112736" w:rsidRPr="00A31722" w:rsidRDefault="00112736" w:rsidP="00112736">
            <w:pPr>
              <w:jc w:val="center"/>
              <w:rPr>
                <w:b/>
                <w:szCs w:val="24"/>
                <w:lang w:eastAsia="lt-LT"/>
              </w:rPr>
            </w:pPr>
            <w:r w:rsidRPr="00A31722">
              <w:rPr>
                <w:b/>
                <w:szCs w:val="24"/>
                <w:lang w:eastAsia="lt-LT"/>
              </w:rPr>
              <w:t>Įgyvendinimo terminas</w:t>
            </w:r>
          </w:p>
        </w:tc>
      </w:tr>
      <w:tr w:rsidR="00112736" w:rsidRPr="00A31722" w14:paraId="154C6A26" w14:textId="77777777" w:rsidTr="00B54D4B">
        <w:trPr>
          <w:trHeight w:val="1800"/>
          <w:jc w:val="center"/>
        </w:trPr>
        <w:tc>
          <w:tcPr>
            <w:tcW w:w="561" w:type="dxa"/>
            <w:vMerge/>
            <w:shd w:val="clear" w:color="auto" w:fill="auto"/>
            <w:tcMar>
              <w:left w:w="108" w:type="dxa"/>
            </w:tcMar>
            <w:textDirection w:val="btLr"/>
            <w:vAlign w:val="center"/>
          </w:tcPr>
          <w:p w14:paraId="154C6A1B" w14:textId="77777777" w:rsidR="00112736" w:rsidRPr="00A31722" w:rsidRDefault="00112736" w:rsidP="00112736">
            <w:pPr>
              <w:jc w:val="center"/>
              <w:rPr>
                <w:b/>
                <w:szCs w:val="24"/>
                <w:lang w:eastAsia="lt-LT"/>
              </w:rPr>
            </w:pPr>
          </w:p>
        </w:tc>
        <w:tc>
          <w:tcPr>
            <w:tcW w:w="566" w:type="dxa"/>
            <w:vMerge/>
            <w:shd w:val="clear" w:color="auto" w:fill="auto"/>
            <w:tcMar>
              <w:left w:w="108" w:type="dxa"/>
            </w:tcMar>
            <w:textDirection w:val="btLr"/>
            <w:vAlign w:val="center"/>
          </w:tcPr>
          <w:p w14:paraId="154C6A1C" w14:textId="77777777" w:rsidR="00112736" w:rsidRPr="00A31722" w:rsidRDefault="00112736" w:rsidP="00112736">
            <w:pPr>
              <w:jc w:val="center"/>
              <w:rPr>
                <w:b/>
                <w:szCs w:val="24"/>
                <w:lang w:eastAsia="lt-LT"/>
              </w:rPr>
            </w:pPr>
          </w:p>
        </w:tc>
        <w:tc>
          <w:tcPr>
            <w:tcW w:w="567" w:type="dxa"/>
            <w:vMerge/>
            <w:shd w:val="clear" w:color="auto" w:fill="auto"/>
            <w:tcMar>
              <w:left w:w="108" w:type="dxa"/>
            </w:tcMar>
            <w:textDirection w:val="btLr"/>
            <w:vAlign w:val="center"/>
          </w:tcPr>
          <w:p w14:paraId="154C6A1D" w14:textId="77777777" w:rsidR="00112736" w:rsidRPr="00A31722" w:rsidRDefault="00112736" w:rsidP="00112736">
            <w:pPr>
              <w:jc w:val="center"/>
              <w:rPr>
                <w:b/>
                <w:szCs w:val="24"/>
                <w:lang w:eastAsia="lt-LT"/>
              </w:rPr>
            </w:pPr>
          </w:p>
        </w:tc>
        <w:tc>
          <w:tcPr>
            <w:tcW w:w="567" w:type="dxa"/>
            <w:vMerge/>
            <w:shd w:val="clear" w:color="auto" w:fill="auto"/>
            <w:tcMar>
              <w:left w:w="108" w:type="dxa"/>
            </w:tcMar>
            <w:vAlign w:val="center"/>
          </w:tcPr>
          <w:p w14:paraId="154C6A1E" w14:textId="77777777" w:rsidR="00112736" w:rsidRPr="00A31722" w:rsidRDefault="00112736" w:rsidP="00112736">
            <w:pPr>
              <w:jc w:val="center"/>
              <w:rPr>
                <w:b/>
                <w:szCs w:val="24"/>
                <w:lang w:eastAsia="lt-LT"/>
              </w:rPr>
            </w:pPr>
          </w:p>
        </w:tc>
        <w:tc>
          <w:tcPr>
            <w:tcW w:w="2412" w:type="dxa"/>
            <w:vMerge/>
            <w:shd w:val="clear" w:color="auto" w:fill="auto"/>
            <w:vAlign w:val="center"/>
          </w:tcPr>
          <w:p w14:paraId="154C6A1F" w14:textId="77777777" w:rsidR="00112736" w:rsidRPr="00A31722" w:rsidRDefault="00112736" w:rsidP="00112736">
            <w:pPr>
              <w:jc w:val="center"/>
              <w:rPr>
                <w:b/>
                <w:szCs w:val="24"/>
                <w:lang w:eastAsia="lt-LT"/>
              </w:rPr>
            </w:pPr>
          </w:p>
        </w:tc>
        <w:tc>
          <w:tcPr>
            <w:tcW w:w="1559" w:type="dxa"/>
            <w:vMerge/>
            <w:shd w:val="clear" w:color="auto" w:fill="auto"/>
            <w:vAlign w:val="center"/>
          </w:tcPr>
          <w:p w14:paraId="154C6A20" w14:textId="77777777" w:rsidR="00112736" w:rsidRPr="00A31722" w:rsidRDefault="00112736" w:rsidP="00112736">
            <w:pPr>
              <w:jc w:val="center"/>
              <w:rPr>
                <w:b/>
                <w:szCs w:val="24"/>
                <w:lang w:eastAsia="lt-LT"/>
              </w:rPr>
            </w:pPr>
          </w:p>
        </w:tc>
        <w:tc>
          <w:tcPr>
            <w:tcW w:w="3544" w:type="dxa"/>
            <w:shd w:val="clear" w:color="auto" w:fill="auto"/>
            <w:tcMar>
              <w:left w:w="108" w:type="dxa"/>
            </w:tcMar>
            <w:vAlign w:val="center"/>
          </w:tcPr>
          <w:p w14:paraId="154C6A21" w14:textId="104FA851" w:rsidR="00112736" w:rsidRPr="00A31722" w:rsidRDefault="00F00C6C" w:rsidP="00112736">
            <w:pPr>
              <w:jc w:val="center"/>
              <w:rPr>
                <w:b/>
                <w:szCs w:val="24"/>
                <w:lang w:eastAsia="lt-LT"/>
              </w:rPr>
            </w:pPr>
            <w:r w:rsidRPr="00A31722">
              <w:rPr>
                <w:b/>
                <w:szCs w:val="24"/>
                <w:lang w:eastAsia="lt-LT"/>
              </w:rPr>
              <w:t>p</w:t>
            </w:r>
            <w:r w:rsidR="00112736" w:rsidRPr="00A31722">
              <w:rPr>
                <w:b/>
                <w:szCs w:val="24"/>
                <w:lang w:eastAsia="lt-LT"/>
              </w:rPr>
              <w:t>avadinimas</w:t>
            </w:r>
          </w:p>
        </w:tc>
        <w:tc>
          <w:tcPr>
            <w:tcW w:w="1276" w:type="dxa"/>
            <w:shd w:val="clear" w:color="auto" w:fill="auto"/>
            <w:tcMar>
              <w:left w:w="108" w:type="dxa"/>
            </w:tcMar>
            <w:vAlign w:val="center"/>
          </w:tcPr>
          <w:p w14:paraId="154C6A22" w14:textId="1B019945" w:rsidR="00112736" w:rsidRPr="00A31722" w:rsidRDefault="00F00C6C" w:rsidP="00112736">
            <w:pPr>
              <w:jc w:val="center"/>
              <w:rPr>
                <w:b/>
                <w:szCs w:val="24"/>
                <w:lang w:eastAsia="lt-LT"/>
              </w:rPr>
            </w:pPr>
            <w:r w:rsidRPr="00A31722">
              <w:rPr>
                <w:b/>
                <w:szCs w:val="24"/>
                <w:lang w:eastAsia="lt-LT"/>
              </w:rPr>
              <w:t>m</w:t>
            </w:r>
            <w:r w:rsidR="00112736" w:rsidRPr="00A31722">
              <w:rPr>
                <w:b/>
                <w:szCs w:val="24"/>
                <w:lang w:eastAsia="lt-LT"/>
              </w:rPr>
              <w:t>ato vnt.</w:t>
            </w:r>
          </w:p>
        </w:tc>
        <w:tc>
          <w:tcPr>
            <w:tcW w:w="1276" w:type="dxa"/>
            <w:shd w:val="clear" w:color="auto" w:fill="auto"/>
            <w:tcMar>
              <w:left w:w="108" w:type="dxa"/>
            </w:tcMar>
            <w:vAlign w:val="center"/>
          </w:tcPr>
          <w:p w14:paraId="154C6A23" w14:textId="77777777" w:rsidR="00112736" w:rsidRPr="00A31722" w:rsidRDefault="00112736" w:rsidP="00112736">
            <w:pPr>
              <w:jc w:val="center"/>
              <w:rPr>
                <w:b/>
                <w:szCs w:val="24"/>
                <w:lang w:eastAsia="lt-LT"/>
              </w:rPr>
            </w:pPr>
            <w:r w:rsidRPr="00A31722">
              <w:rPr>
                <w:b/>
                <w:szCs w:val="24"/>
                <w:lang w:eastAsia="lt-LT"/>
              </w:rPr>
              <w:t>2021 metų faktinė reikšmė, rezultatas</w:t>
            </w:r>
          </w:p>
        </w:tc>
        <w:tc>
          <w:tcPr>
            <w:tcW w:w="1275" w:type="dxa"/>
            <w:vAlign w:val="center"/>
          </w:tcPr>
          <w:p w14:paraId="154C6A24" w14:textId="77777777" w:rsidR="00112736" w:rsidRPr="00A31722" w:rsidRDefault="00112736" w:rsidP="00112736">
            <w:pPr>
              <w:jc w:val="center"/>
              <w:rPr>
                <w:b/>
                <w:szCs w:val="24"/>
                <w:lang w:eastAsia="lt-LT"/>
              </w:rPr>
            </w:pPr>
            <w:r w:rsidRPr="00A31722">
              <w:rPr>
                <w:b/>
                <w:szCs w:val="24"/>
                <w:lang w:eastAsia="lt-LT"/>
              </w:rPr>
              <w:t>2022 metų siektina reikšmė, rezultatas</w:t>
            </w:r>
          </w:p>
        </w:tc>
        <w:tc>
          <w:tcPr>
            <w:tcW w:w="1560" w:type="dxa"/>
            <w:vMerge/>
            <w:shd w:val="clear" w:color="auto" w:fill="auto"/>
            <w:tcMar>
              <w:left w:w="108" w:type="dxa"/>
            </w:tcMar>
            <w:vAlign w:val="center"/>
          </w:tcPr>
          <w:p w14:paraId="154C6A25" w14:textId="77777777" w:rsidR="00112736" w:rsidRPr="00A31722" w:rsidRDefault="00112736" w:rsidP="00112736">
            <w:pPr>
              <w:jc w:val="center"/>
              <w:rPr>
                <w:b/>
                <w:szCs w:val="24"/>
                <w:lang w:eastAsia="lt-LT"/>
              </w:rPr>
            </w:pPr>
          </w:p>
        </w:tc>
      </w:tr>
      <w:tr w:rsidR="00112736" w:rsidRPr="00A31722" w14:paraId="154C6A2E" w14:textId="77777777" w:rsidTr="00112736">
        <w:trPr>
          <w:cantSplit/>
          <w:trHeight w:val="455"/>
          <w:jc w:val="center"/>
        </w:trPr>
        <w:tc>
          <w:tcPr>
            <w:tcW w:w="561" w:type="dxa"/>
            <w:shd w:val="clear" w:color="auto" w:fill="D9D9D9"/>
            <w:tcMar>
              <w:left w:w="108" w:type="dxa"/>
            </w:tcMar>
          </w:tcPr>
          <w:p w14:paraId="154C6A27" w14:textId="77777777" w:rsidR="00112736" w:rsidRPr="00A31722" w:rsidRDefault="00112736" w:rsidP="00112736">
            <w:pPr>
              <w:jc w:val="center"/>
              <w:rPr>
                <w:b/>
                <w:szCs w:val="24"/>
                <w:lang w:eastAsia="lt-LT"/>
              </w:rPr>
            </w:pPr>
            <w:r w:rsidRPr="00A31722">
              <w:rPr>
                <w:b/>
                <w:szCs w:val="24"/>
                <w:lang w:eastAsia="lt-LT"/>
              </w:rPr>
              <w:t>01</w:t>
            </w:r>
          </w:p>
        </w:tc>
        <w:tc>
          <w:tcPr>
            <w:tcW w:w="5671" w:type="dxa"/>
            <w:gridSpan w:val="5"/>
            <w:shd w:val="clear" w:color="auto" w:fill="D9D9D9"/>
            <w:tcMar>
              <w:left w:w="108" w:type="dxa"/>
            </w:tcMar>
          </w:tcPr>
          <w:p w14:paraId="154C6A28" w14:textId="77777777" w:rsidR="00112736" w:rsidRPr="00A31722" w:rsidRDefault="00112736" w:rsidP="00112736">
            <w:pPr>
              <w:rPr>
                <w:szCs w:val="24"/>
                <w:lang w:eastAsia="lt-LT"/>
              </w:rPr>
            </w:pPr>
            <w:r w:rsidRPr="00A31722">
              <w:rPr>
                <w:b/>
                <w:bCs/>
                <w:szCs w:val="24"/>
                <w:lang w:eastAsia="lt-LT"/>
              </w:rPr>
              <w:t xml:space="preserve">Kurti tvarią socialinę ir ekonominę kultūros vertę Panevėžyje </w:t>
            </w:r>
          </w:p>
        </w:tc>
        <w:tc>
          <w:tcPr>
            <w:tcW w:w="3544" w:type="dxa"/>
            <w:shd w:val="clear" w:color="auto" w:fill="D9D9D9"/>
            <w:tcMar>
              <w:left w:w="108" w:type="dxa"/>
            </w:tcMar>
          </w:tcPr>
          <w:p w14:paraId="154C6A29" w14:textId="77777777" w:rsidR="00112736" w:rsidRPr="00A31722" w:rsidRDefault="00112736" w:rsidP="00112736">
            <w:pPr>
              <w:rPr>
                <w:szCs w:val="24"/>
                <w:lang w:eastAsia="lt-LT"/>
              </w:rPr>
            </w:pPr>
            <w:r w:rsidRPr="00A31722">
              <w:rPr>
                <w:bCs/>
                <w:szCs w:val="24"/>
                <w:lang w:eastAsia="lt-LT"/>
              </w:rPr>
              <w:t>Kultūros paslaugas naudojančių gyventojų skaičiaus pokytis</w:t>
            </w:r>
          </w:p>
        </w:tc>
        <w:tc>
          <w:tcPr>
            <w:tcW w:w="1276" w:type="dxa"/>
            <w:shd w:val="clear" w:color="auto" w:fill="D9D9D9"/>
            <w:tcMar>
              <w:left w:w="108" w:type="dxa"/>
            </w:tcMar>
          </w:tcPr>
          <w:p w14:paraId="154C6A2A" w14:textId="77777777" w:rsidR="00112736" w:rsidRPr="00A31722" w:rsidRDefault="00112736" w:rsidP="00112736">
            <w:pPr>
              <w:jc w:val="center"/>
              <w:rPr>
                <w:szCs w:val="24"/>
                <w:lang w:eastAsia="lt-LT"/>
              </w:rPr>
            </w:pPr>
            <w:r w:rsidRPr="00A31722">
              <w:rPr>
                <w:szCs w:val="24"/>
                <w:lang w:eastAsia="lt-LT"/>
              </w:rPr>
              <w:t>Proc.</w:t>
            </w:r>
          </w:p>
        </w:tc>
        <w:tc>
          <w:tcPr>
            <w:tcW w:w="1276" w:type="dxa"/>
            <w:shd w:val="clear" w:color="auto" w:fill="D9D9D9"/>
            <w:tcMar>
              <w:left w:w="108" w:type="dxa"/>
            </w:tcMar>
          </w:tcPr>
          <w:p w14:paraId="154C6A2B" w14:textId="77777777" w:rsidR="00112736" w:rsidRPr="00A31722" w:rsidRDefault="00112736" w:rsidP="00112736">
            <w:pPr>
              <w:jc w:val="center"/>
              <w:rPr>
                <w:szCs w:val="24"/>
                <w:lang w:eastAsia="lt-LT"/>
              </w:rPr>
            </w:pPr>
            <w:r w:rsidRPr="00A31722">
              <w:rPr>
                <w:szCs w:val="24"/>
                <w:lang w:eastAsia="lt-LT"/>
              </w:rPr>
              <w:t>6,2</w:t>
            </w:r>
          </w:p>
        </w:tc>
        <w:tc>
          <w:tcPr>
            <w:tcW w:w="1275" w:type="dxa"/>
            <w:shd w:val="clear" w:color="auto" w:fill="D9D9D9"/>
          </w:tcPr>
          <w:p w14:paraId="154C6A2C" w14:textId="59A78AF8" w:rsidR="00112736" w:rsidRPr="00A31722" w:rsidRDefault="00112736" w:rsidP="00112736">
            <w:pPr>
              <w:jc w:val="center"/>
              <w:rPr>
                <w:szCs w:val="24"/>
                <w:lang w:eastAsia="lt-LT"/>
              </w:rPr>
            </w:pPr>
            <w:r w:rsidRPr="00A31722">
              <w:rPr>
                <w:szCs w:val="24"/>
                <w:lang w:eastAsia="lt-LT"/>
              </w:rPr>
              <w:t>-</w:t>
            </w:r>
            <w:r w:rsidR="00F00C6C" w:rsidRPr="00A31722">
              <w:rPr>
                <w:szCs w:val="24"/>
                <w:lang w:eastAsia="lt-LT"/>
              </w:rPr>
              <w:t xml:space="preserve"> </w:t>
            </w:r>
            <w:r w:rsidRPr="00A31722">
              <w:rPr>
                <w:szCs w:val="24"/>
                <w:lang w:eastAsia="lt-LT"/>
              </w:rPr>
              <w:t>15,0</w:t>
            </w:r>
          </w:p>
        </w:tc>
        <w:tc>
          <w:tcPr>
            <w:tcW w:w="1560" w:type="dxa"/>
            <w:shd w:val="clear" w:color="auto" w:fill="D9D9D9"/>
            <w:tcMar>
              <w:left w:w="108" w:type="dxa"/>
            </w:tcMar>
          </w:tcPr>
          <w:p w14:paraId="154C6A2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37" w14:textId="77777777" w:rsidTr="00112736">
        <w:trPr>
          <w:cantSplit/>
          <w:trHeight w:val="455"/>
          <w:jc w:val="center"/>
        </w:trPr>
        <w:tc>
          <w:tcPr>
            <w:tcW w:w="561" w:type="dxa"/>
            <w:shd w:val="clear" w:color="auto" w:fill="D9D9D9"/>
            <w:tcMar>
              <w:left w:w="108" w:type="dxa"/>
            </w:tcMar>
          </w:tcPr>
          <w:p w14:paraId="154C6A2F" w14:textId="77777777" w:rsidR="00112736" w:rsidRPr="00A31722" w:rsidRDefault="00112736" w:rsidP="00112736">
            <w:pPr>
              <w:jc w:val="center"/>
              <w:rPr>
                <w:b/>
                <w:szCs w:val="24"/>
                <w:lang w:eastAsia="lt-LT"/>
              </w:rPr>
            </w:pPr>
            <w:r w:rsidRPr="00A31722">
              <w:rPr>
                <w:b/>
                <w:szCs w:val="24"/>
                <w:lang w:eastAsia="lt-LT"/>
              </w:rPr>
              <w:t>01</w:t>
            </w:r>
          </w:p>
        </w:tc>
        <w:tc>
          <w:tcPr>
            <w:tcW w:w="566" w:type="dxa"/>
            <w:shd w:val="clear" w:color="auto" w:fill="C5E0B3"/>
            <w:tcMar>
              <w:left w:w="108" w:type="dxa"/>
            </w:tcMar>
          </w:tcPr>
          <w:p w14:paraId="154C6A30" w14:textId="77777777" w:rsidR="00112736" w:rsidRPr="00A31722" w:rsidRDefault="00112736" w:rsidP="00112736">
            <w:pPr>
              <w:jc w:val="center"/>
              <w:rPr>
                <w:b/>
                <w:szCs w:val="24"/>
                <w:lang w:eastAsia="lt-LT"/>
              </w:rPr>
            </w:pPr>
            <w:r w:rsidRPr="00A31722">
              <w:rPr>
                <w:b/>
                <w:szCs w:val="24"/>
                <w:lang w:eastAsia="lt-LT"/>
              </w:rPr>
              <w:t>01</w:t>
            </w:r>
          </w:p>
        </w:tc>
        <w:tc>
          <w:tcPr>
            <w:tcW w:w="5105" w:type="dxa"/>
            <w:gridSpan w:val="4"/>
            <w:shd w:val="clear" w:color="auto" w:fill="C5E0B3"/>
            <w:tcMar>
              <w:left w:w="108" w:type="dxa"/>
            </w:tcMar>
          </w:tcPr>
          <w:p w14:paraId="154C6A31" w14:textId="77777777" w:rsidR="00112736" w:rsidRPr="00A31722" w:rsidRDefault="00112736" w:rsidP="00112736">
            <w:pPr>
              <w:rPr>
                <w:szCs w:val="24"/>
                <w:lang w:eastAsia="lt-LT"/>
              </w:rPr>
            </w:pPr>
            <w:r w:rsidRPr="00A31722">
              <w:rPr>
                <w:b/>
                <w:bCs/>
                <w:szCs w:val="24"/>
                <w:lang w:eastAsia="lt-LT"/>
              </w:rPr>
              <w:t>Padidinti miesto bendruomenės įtrauktį į kultūros kūrimą ir naudojimąsi kultūros produktais bei paslaugomis</w:t>
            </w:r>
          </w:p>
        </w:tc>
        <w:tc>
          <w:tcPr>
            <w:tcW w:w="3544" w:type="dxa"/>
            <w:shd w:val="clear" w:color="auto" w:fill="C5E0B3"/>
            <w:tcMar>
              <w:left w:w="108" w:type="dxa"/>
            </w:tcMar>
          </w:tcPr>
          <w:p w14:paraId="154C6A32" w14:textId="77777777" w:rsidR="00112736" w:rsidRPr="00A31722" w:rsidRDefault="00112736" w:rsidP="00112736">
            <w:pPr>
              <w:rPr>
                <w:szCs w:val="24"/>
                <w:lang w:eastAsia="lt-LT"/>
              </w:rPr>
            </w:pPr>
            <w:r w:rsidRPr="00A31722">
              <w:rPr>
                <w:bCs/>
                <w:szCs w:val="24"/>
                <w:lang w:eastAsia="lt-LT"/>
              </w:rPr>
              <w:t>Miesto bendruomenės įtraukties pokytis lyginant su praėjusiais metais</w:t>
            </w:r>
          </w:p>
        </w:tc>
        <w:tc>
          <w:tcPr>
            <w:tcW w:w="1276" w:type="dxa"/>
            <w:shd w:val="clear" w:color="auto" w:fill="C5E0B3"/>
            <w:tcMar>
              <w:left w:w="108" w:type="dxa"/>
            </w:tcMar>
          </w:tcPr>
          <w:p w14:paraId="154C6A33" w14:textId="77777777" w:rsidR="00112736" w:rsidRPr="00A31722" w:rsidRDefault="00112736" w:rsidP="00112736">
            <w:pPr>
              <w:jc w:val="center"/>
              <w:rPr>
                <w:szCs w:val="24"/>
                <w:lang w:eastAsia="lt-LT"/>
              </w:rPr>
            </w:pPr>
            <w:r w:rsidRPr="00A31722">
              <w:rPr>
                <w:bCs/>
                <w:szCs w:val="24"/>
                <w:lang w:eastAsia="lt-LT"/>
              </w:rPr>
              <w:t>Teigiamas, nepakitęs, neigiamas</w:t>
            </w:r>
          </w:p>
        </w:tc>
        <w:tc>
          <w:tcPr>
            <w:tcW w:w="1276" w:type="dxa"/>
            <w:shd w:val="clear" w:color="auto" w:fill="C5E0B3"/>
            <w:tcMar>
              <w:left w:w="108" w:type="dxa"/>
            </w:tcMar>
          </w:tcPr>
          <w:p w14:paraId="154C6A34" w14:textId="77777777" w:rsidR="00112736" w:rsidRPr="00A31722" w:rsidRDefault="00112736" w:rsidP="00112736">
            <w:pPr>
              <w:jc w:val="center"/>
              <w:rPr>
                <w:szCs w:val="24"/>
                <w:lang w:eastAsia="lt-LT"/>
              </w:rPr>
            </w:pPr>
          </w:p>
        </w:tc>
        <w:tc>
          <w:tcPr>
            <w:tcW w:w="1275" w:type="dxa"/>
            <w:shd w:val="clear" w:color="auto" w:fill="C5E0B3"/>
          </w:tcPr>
          <w:p w14:paraId="154C6A35" w14:textId="77777777" w:rsidR="00112736" w:rsidRPr="00A31722" w:rsidRDefault="00112736" w:rsidP="00112736">
            <w:pPr>
              <w:jc w:val="center"/>
              <w:rPr>
                <w:szCs w:val="24"/>
                <w:lang w:eastAsia="lt-LT"/>
              </w:rPr>
            </w:pPr>
            <w:r w:rsidRPr="00A31722">
              <w:rPr>
                <w:szCs w:val="24"/>
                <w:lang w:eastAsia="lt-LT"/>
              </w:rPr>
              <w:t>Teigiamas</w:t>
            </w:r>
          </w:p>
        </w:tc>
        <w:tc>
          <w:tcPr>
            <w:tcW w:w="1560" w:type="dxa"/>
            <w:shd w:val="clear" w:color="auto" w:fill="C5E0B3"/>
            <w:tcMar>
              <w:left w:w="108" w:type="dxa"/>
            </w:tcMar>
          </w:tcPr>
          <w:p w14:paraId="154C6A36"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43" w14:textId="77777777" w:rsidTr="00112736">
        <w:trPr>
          <w:cantSplit/>
          <w:trHeight w:val="1154"/>
          <w:jc w:val="center"/>
        </w:trPr>
        <w:tc>
          <w:tcPr>
            <w:tcW w:w="561" w:type="dxa"/>
            <w:vMerge w:val="restart"/>
            <w:shd w:val="clear" w:color="auto" w:fill="D9D9D9"/>
            <w:tcMar>
              <w:left w:w="108" w:type="dxa"/>
            </w:tcMar>
          </w:tcPr>
          <w:p w14:paraId="154C6A38"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shd w:val="clear" w:color="auto" w:fill="C5E0B3"/>
            <w:tcMar>
              <w:left w:w="108" w:type="dxa"/>
            </w:tcMar>
          </w:tcPr>
          <w:p w14:paraId="154C6A39"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shd w:val="clear" w:color="auto" w:fill="F7CAAC"/>
            <w:tcMar>
              <w:left w:w="108" w:type="dxa"/>
            </w:tcMar>
          </w:tcPr>
          <w:p w14:paraId="154C6A3A" w14:textId="77777777" w:rsidR="00112736" w:rsidRPr="00A31722" w:rsidRDefault="00112736" w:rsidP="00112736">
            <w:pPr>
              <w:jc w:val="center"/>
              <w:rPr>
                <w:szCs w:val="24"/>
                <w:lang w:eastAsia="lt-LT"/>
              </w:rPr>
            </w:pPr>
            <w:r w:rsidRPr="00A31722">
              <w:rPr>
                <w:szCs w:val="24"/>
                <w:lang w:eastAsia="lt-LT"/>
              </w:rPr>
              <w:t>01</w:t>
            </w:r>
          </w:p>
        </w:tc>
        <w:tc>
          <w:tcPr>
            <w:tcW w:w="2979" w:type="dxa"/>
            <w:gridSpan w:val="2"/>
            <w:vMerge w:val="restart"/>
            <w:shd w:val="clear" w:color="auto" w:fill="F7CAAC"/>
            <w:tcMar>
              <w:left w:w="108" w:type="dxa"/>
            </w:tcMar>
          </w:tcPr>
          <w:p w14:paraId="154C6A3B" w14:textId="77777777" w:rsidR="00112736" w:rsidRPr="00A31722" w:rsidRDefault="00112736" w:rsidP="00112736">
            <w:pPr>
              <w:rPr>
                <w:szCs w:val="24"/>
                <w:lang w:eastAsia="lt-LT"/>
              </w:rPr>
            </w:pPr>
            <w:r w:rsidRPr="00A31722">
              <w:rPr>
                <w:szCs w:val="24"/>
                <w:lang w:eastAsia="lt-LT"/>
              </w:rPr>
              <w:t>Renginių rinkodaros priemonių įgyvendinimas</w:t>
            </w:r>
          </w:p>
        </w:tc>
        <w:tc>
          <w:tcPr>
            <w:tcW w:w="1559" w:type="dxa"/>
            <w:shd w:val="clear" w:color="auto" w:fill="auto"/>
          </w:tcPr>
          <w:p w14:paraId="154C6A3C" w14:textId="77777777" w:rsidR="00112736" w:rsidRPr="00A31722" w:rsidRDefault="00112736" w:rsidP="00112736">
            <w:pPr>
              <w:rPr>
                <w:szCs w:val="24"/>
                <w:lang w:eastAsia="lt-LT"/>
              </w:rPr>
            </w:pPr>
            <w:r w:rsidRPr="00A31722">
              <w:rPr>
                <w:szCs w:val="24"/>
                <w:lang w:eastAsia="lt-LT"/>
              </w:rPr>
              <w:t>Direktorius,</w:t>
            </w:r>
          </w:p>
          <w:p w14:paraId="154C6A3D" w14:textId="2761B14D" w:rsidR="00112736" w:rsidRPr="00A31722" w:rsidRDefault="00112736" w:rsidP="00112736">
            <w:pPr>
              <w:rPr>
                <w:szCs w:val="24"/>
                <w:lang w:eastAsia="lt-LT"/>
              </w:rPr>
            </w:pPr>
            <w:r w:rsidRPr="00A31722">
              <w:rPr>
                <w:szCs w:val="24"/>
                <w:lang w:eastAsia="lt-LT"/>
              </w:rPr>
              <w:t>direktoriaus patarėja</w:t>
            </w:r>
            <w:r w:rsidR="00F00C6C" w:rsidRPr="00A31722">
              <w:rPr>
                <w:szCs w:val="24"/>
                <w:lang w:eastAsia="lt-LT"/>
              </w:rPr>
              <w:t>s</w:t>
            </w:r>
            <w:r w:rsidRPr="00A31722">
              <w:rPr>
                <w:szCs w:val="24"/>
                <w:lang w:eastAsia="lt-LT"/>
              </w:rPr>
              <w:t xml:space="preserve"> ryšiams su visuomene</w:t>
            </w:r>
          </w:p>
        </w:tc>
        <w:tc>
          <w:tcPr>
            <w:tcW w:w="3544" w:type="dxa"/>
            <w:shd w:val="clear" w:color="auto" w:fill="auto"/>
            <w:tcMar>
              <w:left w:w="108" w:type="dxa"/>
            </w:tcMar>
          </w:tcPr>
          <w:p w14:paraId="154C6A3E" w14:textId="77777777" w:rsidR="00112736" w:rsidRPr="00A31722" w:rsidRDefault="00112736" w:rsidP="00112736">
            <w:pPr>
              <w:rPr>
                <w:szCs w:val="24"/>
                <w:lang w:eastAsia="lt-LT"/>
              </w:rPr>
            </w:pPr>
            <w:r w:rsidRPr="00A31722">
              <w:rPr>
                <w:bCs/>
                <w:szCs w:val="24"/>
                <w:lang w:eastAsia="lt-LT"/>
              </w:rPr>
              <w:t>Įgyvendintų priemonių rūšių skaičius</w:t>
            </w:r>
          </w:p>
        </w:tc>
        <w:tc>
          <w:tcPr>
            <w:tcW w:w="1276" w:type="dxa"/>
            <w:shd w:val="clear" w:color="auto" w:fill="auto"/>
            <w:tcMar>
              <w:left w:w="108" w:type="dxa"/>
            </w:tcMar>
          </w:tcPr>
          <w:p w14:paraId="154C6A3F"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40" w14:textId="77777777" w:rsidR="00112736" w:rsidRPr="00A31722" w:rsidRDefault="00112736" w:rsidP="00112736">
            <w:pPr>
              <w:jc w:val="center"/>
              <w:rPr>
                <w:szCs w:val="24"/>
                <w:lang w:eastAsia="lt-LT"/>
              </w:rPr>
            </w:pPr>
            <w:r w:rsidRPr="00A31722">
              <w:rPr>
                <w:szCs w:val="24"/>
                <w:lang w:eastAsia="lt-LT"/>
              </w:rPr>
              <w:t>5</w:t>
            </w:r>
          </w:p>
        </w:tc>
        <w:tc>
          <w:tcPr>
            <w:tcW w:w="1275" w:type="dxa"/>
          </w:tcPr>
          <w:p w14:paraId="154C6A41" w14:textId="77777777" w:rsidR="00112736" w:rsidRPr="00A31722" w:rsidRDefault="00112736" w:rsidP="00112736">
            <w:pPr>
              <w:jc w:val="center"/>
              <w:rPr>
                <w:szCs w:val="24"/>
                <w:lang w:eastAsia="lt-LT"/>
              </w:rPr>
            </w:pPr>
            <w:r w:rsidRPr="00A31722">
              <w:rPr>
                <w:color w:val="000000"/>
                <w:szCs w:val="24"/>
                <w:lang w:eastAsia="lt-LT"/>
              </w:rPr>
              <w:t>5</w:t>
            </w:r>
          </w:p>
        </w:tc>
        <w:tc>
          <w:tcPr>
            <w:tcW w:w="1560" w:type="dxa"/>
            <w:shd w:val="clear" w:color="auto" w:fill="auto"/>
            <w:tcMar>
              <w:left w:w="108" w:type="dxa"/>
            </w:tcMar>
          </w:tcPr>
          <w:p w14:paraId="154C6A42"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4E" w14:textId="77777777" w:rsidTr="00112736">
        <w:trPr>
          <w:cantSplit/>
          <w:trHeight w:val="455"/>
          <w:jc w:val="center"/>
        </w:trPr>
        <w:tc>
          <w:tcPr>
            <w:tcW w:w="561" w:type="dxa"/>
            <w:vMerge/>
            <w:shd w:val="clear" w:color="auto" w:fill="D9D9D9"/>
            <w:tcMar>
              <w:left w:w="108" w:type="dxa"/>
            </w:tcMar>
          </w:tcPr>
          <w:p w14:paraId="154C6A44"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45"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46" w14:textId="77777777" w:rsidR="00112736" w:rsidRPr="00A31722" w:rsidRDefault="00112736" w:rsidP="00112736">
            <w:pPr>
              <w:jc w:val="center"/>
              <w:rPr>
                <w:szCs w:val="24"/>
                <w:lang w:eastAsia="lt-LT"/>
              </w:rPr>
            </w:pPr>
          </w:p>
        </w:tc>
        <w:tc>
          <w:tcPr>
            <w:tcW w:w="2979" w:type="dxa"/>
            <w:gridSpan w:val="2"/>
            <w:vMerge/>
            <w:shd w:val="clear" w:color="auto" w:fill="auto"/>
            <w:tcMar>
              <w:left w:w="108" w:type="dxa"/>
            </w:tcMar>
          </w:tcPr>
          <w:p w14:paraId="154C6A47" w14:textId="77777777" w:rsidR="00112736" w:rsidRPr="00A31722" w:rsidRDefault="00112736" w:rsidP="00112736">
            <w:pPr>
              <w:rPr>
                <w:szCs w:val="24"/>
                <w:lang w:eastAsia="lt-LT"/>
              </w:rPr>
            </w:pPr>
          </w:p>
        </w:tc>
        <w:tc>
          <w:tcPr>
            <w:tcW w:w="1559" w:type="dxa"/>
            <w:shd w:val="clear" w:color="auto" w:fill="auto"/>
          </w:tcPr>
          <w:p w14:paraId="154C6A48"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49" w14:textId="77777777" w:rsidR="00112736" w:rsidRPr="00A31722" w:rsidRDefault="00112736" w:rsidP="00112736">
            <w:pPr>
              <w:rPr>
                <w:szCs w:val="24"/>
                <w:lang w:eastAsia="lt-LT"/>
              </w:rPr>
            </w:pPr>
            <w:r w:rsidRPr="00A31722">
              <w:rPr>
                <w:bCs/>
                <w:szCs w:val="24"/>
                <w:lang w:eastAsia="lt-LT"/>
              </w:rPr>
              <w:t>Lankytojų skaičius per metus</w:t>
            </w:r>
          </w:p>
        </w:tc>
        <w:tc>
          <w:tcPr>
            <w:tcW w:w="1276" w:type="dxa"/>
            <w:shd w:val="clear" w:color="auto" w:fill="auto"/>
            <w:tcMar>
              <w:left w:w="108" w:type="dxa"/>
            </w:tcMar>
          </w:tcPr>
          <w:p w14:paraId="154C6A4A"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4B" w14:textId="77777777" w:rsidR="00112736" w:rsidRPr="00A31722" w:rsidRDefault="00112736" w:rsidP="00112736">
            <w:pPr>
              <w:jc w:val="center"/>
              <w:rPr>
                <w:szCs w:val="24"/>
                <w:lang w:eastAsia="lt-LT"/>
              </w:rPr>
            </w:pPr>
            <w:r w:rsidRPr="00A31722">
              <w:rPr>
                <w:szCs w:val="24"/>
                <w:lang w:eastAsia="lt-LT"/>
              </w:rPr>
              <w:t>10247</w:t>
            </w:r>
          </w:p>
        </w:tc>
        <w:tc>
          <w:tcPr>
            <w:tcW w:w="1275" w:type="dxa"/>
          </w:tcPr>
          <w:p w14:paraId="154C6A4C" w14:textId="77777777" w:rsidR="00112736" w:rsidRPr="00A31722" w:rsidRDefault="00112736" w:rsidP="00112736">
            <w:pPr>
              <w:jc w:val="center"/>
              <w:rPr>
                <w:szCs w:val="24"/>
                <w:lang w:eastAsia="lt-LT"/>
              </w:rPr>
            </w:pPr>
            <w:r w:rsidRPr="00A31722">
              <w:rPr>
                <w:szCs w:val="24"/>
                <w:lang w:eastAsia="lt-LT"/>
              </w:rPr>
              <w:t>8650</w:t>
            </w:r>
          </w:p>
        </w:tc>
        <w:tc>
          <w:tcPr>
            <w:tcW w:w="1560" w:type="dxa"/>
            <w:shd w:val="clear" w:color="auto" w:fill="auto"/>
            <w:tcMar>
              <w:left w:w="108" w:type="dxa"/>
            </w:tcMar>
          </w:tcPr>
          <w:p w14:paraId="154C6A4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59" w14:textId="77777777" w:rsidTr="00112736">
        <w:trPr>
          <w:cantSplit/>
          <w:trHeight w:val="455"/>
          <w:jc w:val="center"/>
        </w:trPr>
        <w:tc>
          <w:tcPr>
            <w:tcW w:w="561" w:type="dxa"/>
            <w:shd w:val="clear" w:color="auto" w:fill="D9D9D9"/>
            <w:tcMar>
              <w:left w:w="108" w:type="dxa"/>
            </w:tcMar>
          </w:tcPr>
          <w:p w14:paraId="154C6A4F"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A50" w14:textId="77777777" w:rsidR="00112736" w:rsidRPr="00A31722" w:rsidRDefault="00112736" w:rsidP="00112736">
            <w:pPr>
              <w:jc w:val="center"/>
              <w:rPr>
                <w:szCs w:val="24"/>
                <w:lang w:eastAsia="lt-LT"/>
              </w:rPr>
            </w:pPr>
            <w:r w:rsidRPr="00A31722">
              <w:rPr>
                <w:szCs w:val="24"/>
                <w:lang w:eastAsia="lt-LT"/>
              </w:rPr>
              <w:t>01</w:t>
            </w:r>
          </w:p>
        </w:tc>
        <w:tc>
          <w:tcPr>
            <w:tcW w:w="567" w:type="dxa"/>
            <w:shd w:val="clear" w:color="auto" w:fill="F7CAAC"/>
            <w:tcMar>
              <w:left w:w="108" w:type="dxa"/>
            </w:tcMar>
          </w:tcPr>
          <w:p w14:paraId="154C6A51" w14:textId="77777777" w:rsidR="00112736" w:rsidRPr="00A31722" w:rsidRDefault="00112736" w:rsidP="00112736">
            <w:pPr>
              <w:jc w:val="center"/>
              <w:rPr>
                <w:szCs w:val="24"/>
                <w:lang w:eastAsia="lt-LT"/>
              </w:rPr>
            </w:pPr>
            <w:r w:rsidRPr="00A31722">
              <w:rPr>
                <w:szCs w:val="24"/>
                <w:lang w:eastAsia="lt-LT"/>
              </w:rPr>
              <w:t>02</w:t>
            </w:r>
          </w:p>
        </w:tc>
        <w:tc>
          <w:tcPr>
            <w:tcW w:w="2979" w:type="dxa"/>
            <w:gridSpan w:val="2"/>
            <w:shd w:val="clear" w:color="auto" w:fill="F7CAAC"/>
            <w:tcMar>
              <w:left w:w="108" w:type="dxa"/>
            </w:tcMar>
          </w:tcPr>
          <w:p w14:paraId="154C6A52" w14:textId="77777777" w:rsidR="00112736" w:rsidRPr="00A31722" w:rsidRDefault="00112736" w:rsidP="00112736">
            <w:pPr>
              <w:rPr>
                <w:szCs w:val="24"/>
                <w:lang w:eastAsia="lt-LT"/>
              </w:rPr>
            </w:pPr>
            <w:r w:rsidRPr="00A31722">
              <w:rPr>
                <w:szCs w:val="24"/>
                <w:lang w:eastAsia="lt-LT"/>
              </w:rPr>
              <w:t>Miesto</w:t>
            </w:r>
            <w:r w:rsidRPr="00A31722">
              <w:rPr>
                <w:szCs w:val="24"/>
                <w:shd w:val="clear" w:color="auto" w:fill="F7CAAC"/>
                <w:lang w:eastAsia="lt-LT"/>
              </w:rPr>
              <w:t xml:space="preserve"> </w:t>
            </w:r>
            <w:r w:rsidRPr="00A31722">
              <w:rPr>
                <w:szCs w:val="24"/>
                <w:lang w:eastAsia="lt-LT"/>
              </w:rPr>
              <w:t>viešųjų erdvių įveiklinimas</w:t>
            </w:r>
          </w:p>
        </w:tc>
        <w:tc>
          <w:tcPr>
            <w:tcW w:w="1559" w:type="dxa"/>
            <w:shd w:val="clear" w:color="auto" w:fill="auto"/>
          </w:tcPr>
          <w:p w14:paraId="154C6A53"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54" w14:textId="77777777" w:rsidR="00112736" w:rsidRPr="00A31722" w:rsidRDefault="00112736" w:rsidP="00112736">
            <w:pPr>
              <w:rPr>
                <w:szCs w:val="24"/>
                <w:lang w:eastAsia="lt-LT"/>
              </w:rPr>
            </w:pPr>
            <w:r w:rsidRPr="00A31722">
              <w:rPr>
                <w:bCs/>
                <w:szCs w:val="24"/>
                <w:lang w:eastAsia="lt-LT"/>
              </w:rPr>
              <w:t>Įveiklintų erdvių skaičius</w:t>
            </w:r>
          </w:p>
        </w:tc>
        <w:tc>
          <w:tcPr>
            <w:tcW w:w="1276" w:type="dxa"/>
            <w:shd w:val="clear" w:color="auto" w:fill="auto"/>
            <w:tcMar>
              <w:left w:w="108" w:type="dxa"/>
            </w:tcMar>
          </w:tcPr>
          <w:p w14:paraId="154C6A55"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56" w14:textId="77777777" w:rsidR="00112736" w:rsidRPr="00A31722" w:rsidRDefault="00112736" w:rsidP="00112736">
            <w:pPr>
              <w:jc w:val="center"/>
              <w:rPr>
                <w:szCs w:val="24"/>
                <w:lang w:eastAsia="lt-LT"/>
              </w:rPr>
            </w:pPr>
            <w:r w:rsidRPr="00A31722">
              <w:rPr>
                <w:szCs w:val="24"/>
                <w:lang w:eastAsia="lt-LT"/>
              </w:rPr>
              <w:t>2</w:t>
            </w:r>
          </w:p>
        </w:tc>
        <w:tc>
          <w:tcPr>
            <w:tcW w:w="1275" w:type="dxa"/>
          </w:tcPr>
          <w:p w14:paraId="154C6A57" w14:textId="77777777" w:rsidR="00112736" w:rsidRPr="00A31722" w:rsidRDefault="00112736" w:rsidP="00112736">
            <w:pPr>
              <w:jc w:val="center"/>
              <w:rPr>
                <w:szCs w:val="24"/>
                <w:lang w:eastAsia="lt-LT"/>
              </w:rPr>
            </w:pPr>
            <w:r w:rsidRPr="00A31722">
              <w:rPr>
                <w:szCs w:val="24"/>
                <w:lang w:eastAsia="lt-LT"/>
              </w:rPr>
              <w:t>2</w:t>
            </w:r>
          </w:p>
        </w:tc>
        <w:tc>
          <w:tcPr>
            <w:tcW w:w="1560" w:type="dxa"/>
            <w:shd w:val="clear" w:color="auto" w:fill="auto"/>
            <w:tcMar>
              <w:left w:w="108" w:type="dxa"/>
            </w:tcMar>
          </w:tcPr>
          <w:p w14:paraId="154C6A58"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65" w14:textId="77777777" w:rsidTr="00112736">
        <w:trPr>
          <w:cantSplit/>
          <w:trHeight w:val="455"/>
          <w:jc w:val="center"/>
        </w:trPr>
        <w:tc>
          <w:tcPr>
            <w:tcW w:w="561" w:type="dxa"/>
            <w:vMerge w:val="restart"/>
            <w:shd w:val="clear" w:color="auto" w:fill="D9D9D9"/>
            <w:tcMar>
              <w:left w:w="108" w:type="dxa"/>
            </w:tcMar>
          </w:tcPr>
          <w:p w14:paraId="154C6A5A"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shd w:val="clear" w:color="auto" w:fill="C5E0B3"/>
            <w:tcMar>
              <w:left w:w="108" w:type="dxa"/>
            </w:tcMar>
          </w:tcPr>
          <w:p w14:paraId="154C6A5B"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shd w:val="clear" w:color="auto" w:fill="F7CAAC"/>
            <w:tcMar>
              <w:left w:w="108" w:type="dxa"/>
            </w:tcMar>
          </w:tcPr>
          <w:p w14:paraId="154C6A5C" w14:textId="77777777" w:rsidR="00112736" w:rsidRPr="00A31722" w:rsidRDefault="00112736" w:rsidP="00112736">
            <w:pPr>
              <w:jc w:val="center"/>
              <w:rPr>
                <w:szCs w:val="24"/>
                <w:lang w:eastAsia="lt-LT"/>
              </w:rPr>
            </w:pPr>
            <w:r w:rsidRPr="00A31722">
              <w:rPr>
                <w:szCs w:val="24"/>
                <w:lang w:eastAsia="lt-LT"/>
              </w:rPr>
              <w:t>02</w:t>
            </w:r>
          </w:p>
        </w:tc>
        <w:tc>
          <w:tcPr>
            <w:tcW w:w="567" w:type="dxa"/>
            <w:vMerge w:val="restart"/>
            <w:shd w:val="clear" w:color="auto" w:fill="auto"/>
            <w:tcMar>
              <w:left w:w="108" w:type="dxa"/>
            </w:tcMar>
          </w:tcPr>
          <w:p w14:paraId="154C6A5D" w14:textId="77777777" w:rsidR="00112736" w:rsidRPr="00A31722" w:rsidRDefault="00112736" w:rsidP="00112736">
            <w:pPr>
              <w:jc w:val="center"/>
              <w:rPr>
                <w:szCs w:val="24"/>
                <w:lang w:eastAsia="lt-LT"/>
              </w:rPr>
            </w:pPr>
            <w:r w:rsidRPr="00A31722">
              <w:rPr>
                <w:szCs w:val="24"/>
                <w:lang w:eastAsia="lt-LT"/>
              </w:rPr>
              <w:t>01</w:t>
            </w:r>
          </w:p>
        </w:tc>
        <w:tc>
          <w:tcPr>
            <w:tcW w:w="2412" w:type="dxa"/>
            <w:vMerge w:val="restart"/>
            <w:shd w:val="clear" w:color="auto" w:fill="auto"/>
          </w:tcPr>
          <w:p w14:paraId="154C6A5E" w14:textId="77777777" w:rsidR="00112736" w:rsidRPr="00A31722" w:rsidRDefault="00112736" w:rsidP="00112736">
            <w:pPr>
              <w:rPr>
                <w:szCs w:val="24"/>
                <w:lang w:eastAsia="lt-LT"/>
              </w:rPr>
            </w:pPr>
            <w:r w:rsidRPr="00A31722">
              <w:rPr>
                <w:szCs w:val="24"/>
                <w:lang w:eastAsia="lt-LT"/>
              </w:rPr>
              <w:t>Organizuoti renginius netradicinėse miesto erdvėse</w:t>
            </w:r>
          </w:p>
        </w:tc>
        <w:tc>
          <w:tcPr>
            <w:tcW w:w="1559" w:type="dxa"/>
            <w:shd w:val="clear" w:color="auto" w:fill="auto"/>
          </w:tcPr>
          <w:p w14:paraId="154C6A5F"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60" w14:textId="77777777" w:rsidR="00112736" w:rsidRPr="00A31722" w:rsidRDefault="00112736" w:rsidP="00112736">
            <w:pPr>
              <w:rPr>
                <w:szCs w:val="24"/>
                <w:lang w:eastAsia="lt-LT"/>
              </w:rPr>
            </w:pPr>
            <w:r w:rsidRPr="00A31722">
              <w:rPr>
                <w:szCs w:val="24"/>
                <w:lang w:eastAsia="lt-LT"/>
              </w:rPr>
              <w:t>Suorganizuotų renginių skaičius</w:t>
            </w:r>
          </w:p>
        </w:tc>
        <w:tc>
          <w:tcPr>
            <w:tcW w:w="1276" w:type="dxa"/>
            <w:shd w:val="clear" w:color="auto" w:fill="auto"/>
            <w:tcMar>
              <w:left w:w="108" w:type="dxa"/>
            </w:tcMar>
          </w:tcPr>
          <w:p w14:paraId="154C6A61"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62" w14:textId="77777777" w:rsidR="00112736" w:rsidRPr="00A31722" w:rsidRDefault="00112736" w:rsidP="00112736">
            <w:pPr>
              <w:jc w:val="center"/>
              <w:rPr>
                <w:szCs w:val="24"/>
                <w:lang w:eastAsia="lt-LT"/>
              </w:rPr>
            </w:pPr>
            <w:r w:rsidRPr="00A31722">
              <w:rPr>
                <w:szCs w:val="24"/>
                <w:lang w:eastAsia="lt-LT"/>
              </w:rPr>
              <w:t>2</w:t>
            </w:r>
          </w:p>
        </w:tc>
        <w:tc>
          <w:tcPr>
            <w:tcW w:w="1275" w:type="dxa"/>
          </w:tcPr>
          <w:p w14:paraId="154C6A63" w14:textId="77777777" w:rsidR="00112736" w:rsidRPr="00A31722" w:rsidRDefault="00112736" w:rsidP="00112736">
            <w:pPr>
              <w:jc w:val="center"/>
              <w:rPr>
                <w:szCs w:val="24"/>
                <w:lang w:eastAsia="lt-LT"/>
              </w:rPr>
            </w:pPr>
            <w:r w:rsidRPr="00A31722">
              <w:rPr>
                <w:szCs w:val="24"/>
                <w:lang w:eastAsia="lt-LT"/>
              </w:rPr>
              <w:t>2</w:t>
            </w:r>
          </w:p>
        </w:tc>
        <w:tc>
          <w:tcPr>
            <w:tcW w:w="1560" w:type="dxa"/>
            <w:shd w:val="clear" w:color="auto" w:fill="auto"/>
            <w:tcMar>
              <w:left w:w="108" w:type="dxa"/>
            </w:tcMar>
          </w:tcPr>
          <w:p w14:paraId="154C6A64"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72" w14:textId="77777777" w:rsidTr="00112736">
        <w:trPr>
          <w:cantSplit/>
          <w:trHeight w:val="455"/>
          <w:jc w:val="center"/>
        </w:trPr>
        <w:tc>
          <w:tcPr>
            <w:tcW w:w="561" w:type="dxa"/>
            <w:vMerge/>
            <w:shd w:val="clear" w:color="auto" w:fill="D9D9D9"/>
            <w:tcMar>
              <w:left w:w="108" w:type="dxa"/>
            </w:tcMar>
          </w:tcPr>
          <w:p w14:paraId="154C6A66"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67"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68"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69" w14:textId="77777777" w:rsidR="00112736" w:rsidRPr="00A31722" w:rsidRDefault="00112736" w:rsidP="00112736">
            <w:pPr>
              <w:jc w:val="center"/>
              <w:rPr>
                <w:szCs w:val="24"/>
                <w:lang w:eastAsia="lt-LT"/>
              </w:rPr>
            </w:pPr>
          </w:p>
        </w:tc>
        <w:tc>
          <w:tcPr>
            <w:tcW w:w="2412" w:type="dxa"/>
            <w:vMerge/>
            <w:shd w:val="clear" w:color="auto" w:fill="auto"/>
          </w:tcPr>
          <w:p w14:paraId="154C6A6A" w14:textId="77777777" w:rsidR="00112736" w:rsidRPr="00A31722" w:rsidRDefault="00112736" w:rsidP="00112736">
            <w:pPr>
              <w:rPr>
                <w:szCs w:val="24"/>
                <w:lang w:eastAsia="lt-LT"/>
              </w:rPr>
            </w:pPr>
          </w:p>
        </w:tc>
        <w:tc>
          <w:tcPr>
            <w:tcW w:w="1559" w:type="dxa"/>
            <w:shd w:val="clear" w:color="auto" w:fill="auto"/>
          </w:tcPr>
          <w:p w14:paraId="154C6A6B"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6C" w14:textId="77777777" w:rsidR="00112736" w:rsidRPr="00A31722" w:rsidRDefault="00112736" w:rsidP="00112736">
            <w:pPr>
              <w:rPr>
                <w:szCs w:val="24"/>
                <w:lang w:eastAsia="lt-LT"/>
              </w:rPr>
            </w:pPr>
            <w:r w:rsidRPr="00A31722">
              <w:rPr>
                <w:bCs/>
                <w:szCs w:val="24"/>
                <w:lang w:eastAsia="lt-LT"/>
              </w:rPr>
              <w:t>Renginių lankytojų skaičius per metus</w:t>
            </w:r>
          </w:p>
        </w:tc>
        <w:tc>
          <w:tcPr>
            <w:tcW w:w="1276" w:type="dxa"/>
            <w:shd w:val="clear" w:color="auto" w:fill="auto"/>
            <w:tcMar>
              <w:left w:w="108" w:type="dxa"/>
            </w:tcMar>
          </w:tcPr>
          <w:p w14:paraId="154C6A6D"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6E" w14:textId="77777777" w:rsidR="00112736" w:rsidRPr="00A31722" w:rsidRDefault="00112736" w:rsidP="00112736">
            <w:pPr>
              <w:jc w:val="center"/>
              <w:rPr>
                <w:szCs w:val="24"/>
                <w:lang w:eastAsia="lt-LT"/>
              </w:rPr>
            </w:pPr>
            <w:r w:rsidRPr="00A31722">
              <w:rPr>
                <w:szCs w:val="24"/>
                <w:lang w:eastAsia="lt-LT"/>
              </w:rPr>
              <w:t>48</w:t>
            </w:r>
          </w:p>
        </w:tc>
        <w:tc>
          <w:tcPr>
            <w:tcW w:w="1275" w:type="dxa"/>
          </w:tcPr>
          <w:p w14:paraId="154C6A6F" w14:textId="77777777" w:rsidR="00112736" w:rsidRPr="00A31722" w:rsidRDefault="00112736" w:rsidP="00112736">
            <w:pPr>
              <w:jc w:val="center"/>
              <w:rPr>
                <w:szCs w:val="24"/>
                <w:lang w:eastAsia="lt-LT"/>
              </w:rPr>
            </w:pPr>
            <w:r w:rsidRPr="00A31722">
              <w:rPr>
                <w:szCs w:val="24"/>
                <w:lang w:eastAsia="lt-LT"/>
              </w:rPr>
              <w:t>100</w:t>
            </w:r>
          </w:p>
          <w:p w14:paraId="154C6A70" w14:textId="77777777" w:rsidR="00112736" w:rsidRPr="00A31722" w:rsidRDefault="00112736" w:rsidP="00112736">
            <w:pPr>
              <w:jc w:val="center"/>
              <w:rPr>
                <w:szCs w:val="24"/>
                <w:lang w:eastAsia="lt-LT"/>
              </w:rPr>
            </w:pPr>
          </w:p>
        </w:tc>
        <w:tc>
          <w:tcPr>
            <w:tcW w:w="1560" w:type="dxa"/>
            <w:shd w:val="clear" w:color="auto" w:fill="auto"/>
            <w:tcMar>
              <w:left w:w="108" w:type="dxa"/>
            </w:tcMar>
          </w:tcPr>
          <w:p w14:paraId="154C6A71"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7E" w14:textId="77777777" w:rsidTr="00112736">
        <w:trPr>
          <w:cantSplit/>
          <w:trHeight w:val="455"/>
          <w:jc w:val="center"/>
        </w:trPr>
        <w:tc>
          <w:tcPr>
            <w:tcW w:w="561" w:type="dxa"/>
            <w:shd w:val="clear" w:color="auto" w:fill="D9D9D9"/>
            <w:tcMar>
              <w:left w:w="108" w:type="dxa"/>
            </w:tcMar>
          </w:tcPr>
          <w:p w14:paraId="154C6A73"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A74" w14:textId="77777777" w:rsidR="00112736" w:rsidRPr="00A31722" w:rsidRDefault="00112736" w:rsidP="00112736">
            <w:pPr>
              <w:jc w:val="center"/>
              <w:rPr>
                <w:szCs w:val="24"/>
                <w:lang w:eastAsia="lt-LT"/>
              </w:rPr>
            </w:pPr>
            <w:r w:rsidRPr="00A31722">
              <w:rPr>
                <w:szCs w:val="24"/>
                <w:lang w:eastAsia="lt-LT"/>
              </w:rPr>
              <w:t>01</w:t>
            </w:r>
          </w:p>
        </w:tc>
        <w:tc>
          <w:tcPr>
            <w:tcW w:w="567" w:type="dxa"/>
            <w:shd w:val="clear" w:color="auto" w:fill="F7CAAC"/>
            <w:tcMar>
              <w:left w:w="108" w:type="dxa"/>
            </w:tcMar>
          </w:tcPr>
          <w:p w14:paraId="154C6A75" w14:textId="77777777" w:rsidR="00112736" w:rsidRPr="00A31722" w:rsidRDefault="00112736" w:rsidP="00112736">
            <w:pPr>
              <w:jc w:val="center"/>
              <w:rPr>
                <w:szCs w:val="24"/>
                <w:lang w:eastAsia="lt-LT"/>
              </w:rPr>
            </w:pPr>
            <w:r w:rsidRPr="00A31722">
              <w:rPr>
                <w:szCs w:val="24"/>
                <w:lang w:eastAsia="lt-LT"/>
              </w:rPr>
              <w:t>03</w:t>
            </w:r>
          </w:p>
        </w:tc>
        <w:tc>
          <w:tcPr>
            <w:tcW w:w="2979" w:type="dxa"/>
            <w:gridSpan w:val="2"/>
            <w:shd w:val="clear" w:color="auto" w:fill="F7CAAC"/>
            <w:tcMar>
              <w:left w:w="108" w:type="dxa"/>
            </w:tcMar>
          </w:tcPr>
          <w:p w14:paraId="154C6A76" w14:textId="77777777" w:rsidR="00112736" w:rsidRPr="00A31722" w:rsidRDefault="00112736" w:rsidP="00112736">
            <w:pPr>
              <w:rPr>
                <w:szCs w:val="24"/>
                <w:lang w:eastAsia="lt-LT"/>
              </w:rPr>
            </w:pPr>
            <w:r w:rsidRPr="00A31722">
              <w:rPr>
                <w:bCs/>
                <w:szCs w:val="24"/>
                <w:lang w:eastAsia="lt-LT"/>
              </w:rPr>
              <w:t>Dailės galerijos ir miesto bendruomenės kultūrinių iniciatyvų, kūrybiškumo ir kūrybinės įtraukties skatinimas</w:t>
            </w:r>
          </w:p>
        </w:tc>
        <w:tc>
          <w:tcPr>
            <w:tcW w:w="1559" w:type="dxa"/>
            <w:shd w:val="clear" w:color="auto" w:fill="auto"/>
          </w:tcPr>
          <w:p w14:paraId="154C6A77" w14:textId="77777777" w:rsidR="00112736" w:rsidRPr="00A31722" w:rsidRDefault="00112736" w:rsidP="00112736">
            <w:pPr>
              <w:rPr>
                <w:szCs w:val="24"/>
                <w:lang w:eastAsia="lt-LT"/>
              </w:rPr>
            </w:pPr>
            <w:r w:rsidRPr="00A31722">
              <w:rPr>
                <w:szCs w:val="24"/>
                <w:lang w:eastAsia="lt-LT"/>
              </w:rPr>
              <w:t>Direktorius,</w:t>
            </w:r>
          </w:p>
          <w:p w14:paraId="154C6A78" w14:textId="69DBAA84" w:rsidR="00112736" w:rsidRPr="00A31722" w:rsidRDefault="00112736" w:rsidP="00112736">
            <w:pPr>
              <w:rPr>
                <w:szCs w:val="24"/>
                <w:lang w:eastAsia="lt-LT"/>
              </w:rPr>
            </w:pPr>
            <w:r w:rsidRPr="00A31722">
              <w:rPr>
                <w:szCs w:val="24"/>
                <w:lang w:eastAsia="lt-LT"/>
              </w:rPr>
              <w:t>direktoriaus patarėja</w:t>
            </w:r>
            <w:r w:rsidR="00F00C6C" w:rsidRPr="00A31722">
              <w:rPr>
                <w:szCs w:val="24"/>
                <w:lang w:eastAsia="lt-LT"/>
              </w:rPr>
              <w:t>s</w:t>
            </w:r>
            <w:r w:rsidRPr="00A31722">
              <w:rPr>
                <w:szCs w:val="24"/>
                <w:lang w:eastAsia="lt-LT"/>
              </w:rPr>
              <w:t xml:space="preserve"> ryšiams su visuomene</w:t>
            </w:r>
          </w:p>
        </w:tc>
        <w:tc>
          <w:tcPr>
            <w:tcW w:w="3544" w:type="dxa"/>
            <w:shd w:val="clear" w:color="auto" w:fill="auto"/>
            <w:tcMar>
              <w:left w:w="108" w:type="dxa"/>
            </w:tcMar>
          </w:tcPr>
          <w:p w14:paraId="154C6A79" w14:textId="77777777" w:rsidR="00112736" w:rsidRPr="00A31722" w:rsidRDefault="00112736" w:rsidP="00112736">
            <w:pPr>
              <w:rPr>
                <w:bCs/>
                <w:szCs w:val="24"/>
                <w:lang w:eastAsia="lt-LT"/>
              </w:rPr>
            </w:pPr>
            <w:r w:rsidRPr="00A31722">
              <w:rPr>
                <w:bCs/>
                <w:szCs w:val="24"/>
                <w:lang w:eastAsia="lt-LT"/>
              </w:rPr>
              <w:t>Įgyvendintų bendrų iniciatyvų skaičius per metus</w:t>
            </w:r>
          </w:p>
        </w:tc>
        <w:tc>
          <w:tcPr>
            <w:tcW w:w="1276" w:type="dxa"/>
            <w:shd w:val="clear" w:color="auto" w:fill="auto"/>
            <w:tcMar>
              <w:left w:w="108" w:type="dxa"/>
            </w:tcMar>
          </w:tcPr>
          <w:p w14:paraId="154C6A7A" w14:textId="77777777" w:rsidR="00112736" w:rsidRPr="00A31722" w:rsidRDefault="00112736" w:rsidP="00112736">
            <w:pPr>
              <w:jc w:val="center"/>
              <w:rPr>
                <w:szCs w:val="24"/>
                <w:lang w:eastAsia="lt-LT"/>
              </w:rPr>
            </w:pPr>
            <w:r w:rsidRPr="00A31722">
              <w:rPr>
                <w:szCs w:val="24"/>
                <w:lang w:eastAsia="zh-CN"/>
              </w:rPr>
              <w:t>Vnt.</w:t>
            </w:r>
          </w:p>
        </w:tc>
        <w:tc>
          <w:tcPr>
            <w:tcW w:w="1276" w:type="dxa"/>
            <w:shd w:val="clear" w:color="auto" w:fill="auto"/>
            <w:tcMar>
              <w:left w:w="108" w:type="dxa"/>
            </w:tcMar>
          </w:tcPr>
          <w:p w14:paraId="154C6A7B" w14:textId="77777777" w:rsidR="00112736" w:rsidRPr="00A31722" w:rsidRDefault="00112736" w:rsidP="00112736">
            <w:pPr>
              <w:jc w:val="center"/>
              <w:rPr>
                <w:szCs w:val="24"/>
                <w:lang w:eastAsia="lt-LT"/>
              </w:rPr>
            </w:pPr>
          </w:p>
        </w:tc>
        <w:tc>
          <w:tcPr>
            <w:tcW w:w="1275" w:type="dxa"/>
          </w:tcPr>
          <w:p w14:paraId="154C6A7C" w14:textId="77777777" w:rsidR="00112736" w:rsidRPr="00A31722" w:rsidRDefault="00112736" w:rsidP="00112736">
            <w:pPr>
              <w:jc w:val="center"/>
              <w:rPr>
                <w:szCs w:val="24"/>
                <w:lang w:eastAsia="lt-LT"/>
              </w:rPr>
            </w:pPr>
            <w:r w:rsidRPr="00A31722">
              <w:rPr>
                <w:szCs w:val="24"/>
                <w:lang w:eastAsia="lt-LT"/>
              </w:rPr>
              <w:t>2</w:t>
            </w:r>
          </w:p>
        </w:tc>
        <w:tc>
          <w:tcPr>
            <w:tcW w:w="1560" w:type="dxa"/>
            <w:shd w:val="clear" w:color="auto" w:fill="auto"/>
            <w:tcMar>
              <w:left w:w="108" w:type="dxa"/>
            </w:tcMar>
          </w:tcPr>
          <w:p w14:paraId="154C6A7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87" w14:textId="77777777" w:rsidTr="00112736">
        <w:trPr>
          <w:cantSplit/>
          <w:trHeight w:val="455"/>
          <w:jc w:val="center"/>
        </w:trPr>
        <w:tc>
          <w:tcPr>
            <w:tcW w:w="561" w:type="dxa"/>
            <w:shd w:val="clear" w:color="auto" w:fill="D9D9D9"/>
            <w:tcMar>
              <w:left w:w="108" w:type="dxa"/>
            </w:tcMar>
          </w:tcPr>
          <w:p w14:paraId="154C6A7F" w14:textId="77777777" w:rsidR="00112736" w:rsidRPr="00A31722" w:rsidRDefault="00112736" w:rsidP="00112736">
            <w:pPr>
              <w:jc w:val="center"/>
              <w:rPr>
                <w:b/>
                <w:szCs w:val="24"/>
                <w:lang w:eastAsia="lt-LT"/>
              </w:rPr>
            </w:pPr>
            <w:r w:rsidRPr="00A31722">
              <w:rPr>
                <w:b/>
                <w:szCs w:val="24"/>
                <w:lang w:eastAsia="lt-LT"/>
              </w:rPr>
              <w:t>01</w:t>
            </w:r>
          </w:p>
        </w:tc>
        <w:tc>
          <w:tcPr>
            <w:tcW w:w="566" w:type="dxa"/>
            <w:shd w:val="clear" w:color="auto" w:fill="C5E0B3"/>
            <w:tcMar>
              <w:left w:w="108" w:type="dxa"/>
            </w:tcMar>
          </w:tcPr>
          <w:p w14:paraId="154C6A80" w14:textId="77777777" w:rsidR="00112736" w:rsidRPr="00A31722" w:rsidRDefault="00112736" w:rsidP="00112736">
            <w:pPr>
              <w:jc w:val="center"/>
              <w:rPr>
                <w:b/>
                <w:szCs w:val="24"/>
                <w:lang w:eastAsia="lt-LT"/>
              </w:rPr>
            </w:pPr>
            <w:r w:rsidRPr="00A31722">
              <w:rPr>
                <w:b/>
                <w:szCs w:val="24"/>
                <w:lang w:eastAsia="lt-LT"/>
              </w:rPr>
              <w:t>02</w:t>
            </w:r>
          </w:p>
        </w:tc>
        <w:tc>
          <w:tcPr>
            <w:tcW w:w="5105" w:type="dxa"/>
            <w:gridSpan w:val="4"/>
            <w:shd w:val="clear" w:color="auto" w:fill="C5E0B3"/>
            <w:tcMar>
              <w:left w:w="108" w:type="dxa"/>
            </w:tcMar>
          </w:tcPr>
          <w:p w14:paraId="154C6A81" w14:textId="234EFDCB" w:rsidR="00112736" w:rsidRPr="00A31722" w:rsidRDefault="00112736" w:rsidP="00112736">
            <w:pPr>
              <w:rPr>
                <w:szCs w:val="24"/>
                <w:lang w:eastAsia="lt-LT"/>
              </w:rPr>
            </w:pPr>
            <w:r w:rsidRPr="00A31722">
              <w:rPr>
                <w:b/>
                <w:szCs w:val="24"/>
                <w:lang w:eastAsia="lt-LT"/>
              </w:rPr>
              <w:t>Sudaryti palankias sąlygas profesional</w:t>
            </w:r>
            <w:r w:rsidR="00F00C6C" w:rsidRPr="00A31722">
              <w:rPr>
                <w:b/>
                <w:szCs w:val="24"/>
                <w:lang w:eastAsia="lt-LT"/>
              </w:rPr>
              <w:t>iajam</w:t>
            </w:r>
            <w:r w:rsidRPr="00A31722">
              <w:rPr>
                <w:b/>
                <w:szCs w:val="24"/>
                <w:lang w:eastAsia="lt-LT"/>
              </w:rPr>
              <w:t xml:space="preserve"> men</w:t>
            </w:r>
            <w:r w:rsidR="00F00C6C" w:rsidRPr="00A31722">
              <w:rPr>
                <w:b/>
                <w:szCs w:val="24"/>
                <w:lang w:eastAsia="lt-LT"/>
              </w:rPr>
              <w:t>ui</w:t>
            </w:r>
            <w:r w:rsidRPr="00A31722">
              <w:rPr>
                <w:b/>
                <w:szCs w:val="24"/>
                <w:lang w:eastAsia="lt-LT"/>
              </w:rPr>
              <w:t xml:space="preserve"> ir kultūr</w:t>
            </w:r>
            <w:r w:rsidR="00F00C6C" w:rsidRPr="00A31722">
              <w:rPr>
                <w:b/>
                <w:szCs w:val="24"/>
                <w:lang w:eastAsia="lt-LT"/>
              </w:rPr>
              <w:t>ai</w:t>
            </w:r>
            <w:r w:rsidRPr="00A31722">
              <w:rPr>
                <w:b/>
                <w:szCs w:val="24"/>
                <w:lang w:eastAsia="lt-LT"/>
              </w:rPr>
              <w:t xml:space="preserve"> vysty</w:t>
            </w:r>
            <w:r w:rsidR="00F00C6C" w:rsidRPr="00A31722">
              <w:rPr>
                <w:b/>
                <w:szCs w:val="24"/>
                <w:lang w:eastAsia="lt-LT"/>
              </w:rPr>
              <w:t>tis</w:t>
            </w:r>
          </w:p>
        </w:tc>
        <w:tc>
          <w:tcPr>
            <w:tcW w:w="3544" w:type="dxa"/>
            <w:shd w:val="clear" w:color="auto" w:fill="C5E0B3"/>
            <w:tcMar>
              <w:left w:w="108" w:type="dxa"/>
            </w:tcMar>
          </w:tcPr>
          <w:p w14:paraId="154C6A82" w14:textId="77777777" w:rsidR="00112736" w:rsidRPr="00A31722" w:rsidRDefault="00112736" w:rsidP="00112736">
            <w:pPr>
              <w:rPr>
                <w:bCs/>
                <w:szCs w:val="24"/>
                <w:lang w:eastAsia="lt-LT"/>
              </w:rPr>
            </w:pPr>
            <w:r w:rsidRPr="00A31722">
              <w:rPr>
                <w:bCs/>
                <w:szCs w:val="24"/>
                <w:lang w:eastAsia="lt-LT"/>
              </w:rPr>
              <w:t>Įgyvendintų veiklų pokytis</w:t>
            </w:r>
          </w:p>
        </w:tc>
        <w:tc>
          <w:tcPr>
            <w:tcW w:w="1276" w:type="dxa"/>
            <w:shd w:val="clear" w:color="auto" w:fill="C5E0B3"/>
            <w:tcMar>
              <w:left w:w="108" w:type="dxa"/>
            </w:tcMar>
          </w:tcPr>
          <w:p w14:paraId="154C6A83" w14:textId="77777777" w:rsidR="00112736" w:rsidRPr="00A31722" w:rsidRDefault="00112736" w:rsidP="00112736">
            <w:pPr>
              <w:jc w:val="center"/>
              <w:rPr>
                <w:szCs w:val="24"/>
                <w:lang w:eastAsia="lt-LT"/>
              </w:rPr>
            </w:pPr>
            <w:r w:rsidRPr="00A31722">
              <w:rPr>
                <w:szCs w:val="24"/>
                <w:lang w:eastAsia="lt-LT"/>
              </w:rPr>
              <w:t>Proc.</w:t>
            </w:r>
          </w:p>
        </w:tc>
        <w:tc>
          <w:tcPr>
            <w:tcW w:w="1276" w:type="dxa"/>
            <w:shd w:val="clear" w:color="auto" w:fill="C5E0B3"/>
            <w:tcMar>
              <w:left w:w="108" w:type="dxa"/>
            </w:tcMar>
          </w:tcPr>
          <w:p w14:paraId="154C6A84" w14:textId="77777777" w:rsidR="00112736" w:rsidRPr="00A31722" w:rsidRDefault="00112736" w:rsidP="00112736">
            <w:pPr>
              <w:jc w:val="center"/>
              <w:rPr>
                <w:szCs w:val="24"/>
                <w:lang w:eastAsia="lt-LT"/>
              </w:rPr>
            </w:pPr>
            <w:r w:rsidRPr="00A31722">
              <w:rPr>
                <w:szCs w:val="24"/>
                <w:lang w:eastAsia="lt-LT"/>
              </w:rPr>
              <w:t>0</w:t>
            </w:r>
          </w:p>
        </w:tc>
        <w:tc>
          <w:tcPr>
            <w:tcW w:w="1275" w:type="dxa"/>
            <w:shd w:val="clear" w:color="auto" w:fill="C5E0B3"/>
          </w:tcPr>
          <w:p w14:paraId="154C6A85" w14:textId="77777777" w:rsidR="00112736" w:rsidRPr="00A31722" w:rsidRDefault="00112736" w:rsidP="00112736">
            <w:pPr>
              <w:jc w:val="center"/>
              <w:rPr>
                <w:szCs w:val="24"/>
                <w:lang w:eastAsia="lt-LT"/>
              </w:rPr>
            </w:pPr>
            <w:r w:rsidRPr="00A31722">
              <w:rPr>
                <w:szCs w:val="24"/>
                <w:lang w:eastAsia="lt-LT"/>
              </w:rPr>
              <w:t>6,1</w:t>
            </w:r>
          </w:p>
        </w:tc>
        <w:tc>
          <w:tcPr>
            <w:tcW w:w="1560" w:type="dxa"/>
            <w:shd w:val="clear" w:color="auto" w:fill="C5E0B3"/>
            <w:tcMar>
              <w:left w:w="108" w:type="dxa"/>
            </w:tcMar>
          </w:tcPr>
          <w:p w14:paraId="154C6A86"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94" w14:textId="77777777" w:rsidTr="00112736">
        <w:trPr>
          <w:cantSplit/>
          <w:trHeight w:val="455"/>
          <w:jc w:val="center"/>
        </w:trPr>
        <w:tc>
          <w:tcPr>
            <w:tcW w:w="561" w:type="dxa"/>
            <w:shd w:val="clear" w:color="auto" w:fill="D9D9D9"/>
            <w:tcMar>
              <w:left w:w="108" w:type="dxa"/>
            </w:tcMar>
          </w:tcPr>
          <w:p w14:paraId="154C6A88"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A89"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A8A" w14:textId="77777777" w:rsidR="00112736" w:rsidRPr="00A31722" w:rsidRDefault="00112736" w:rsidP="00112736">
            <w:pPr>
              <w:jc w:val="center"/>
              <w:rPr>
                <w:szCs w:val="24"/>
                <w:lang w:eastAsia="lt-LT"/>
              </w:rPr>
            </w:pPr>
            <w:r w:rsidRPr="00A31722">
              <w:rPr>
                <w:szCs w:val="24"/>
                <w:lang w:eastAsia="lt-LT"/>
              </w:rPr>
              <w:t>01</w:t>
            </w:r>
          </w:p>
        </w:tc>
        <w:tc>
          <w:tcPr>
            <w:tcW w:w="2979" w:type="dxa"/>
            <w:gridSpan w:val="2"/>
            <w:shd w:val="clear" w:color="auto" w:fill="F7CAAC"/>
            <w:tcMar>
              <w:left w:w="108" w:type="dxa"/>
            </w:tcMar>
          </w:tcPr>
          <w:p w14:paraId="154C6A8B" w14:textId="55DD7980" w:rsidR="00112736" w:rsidRPr="00A31722" w:rsidRDefault="00112736" w:rsidP="00112736">
            <w:pPr>
              <w:rPr>
                <w:szCs w:val="24"/>
                <w:lang w:eastAsia="lt-LT"/>
              </w:rPr>
            </w:pPr>
            <w:r w:rsidRPr="00A31722">
              <w:rPr>
                <w:szCs w:val="24"/>
                <w:lang w:eastAsia="lt-LT"/>
              </w:rPr>
              <w:t>Profesional</w:t>
            </w:r>
            <w:r w:rsidR="00F00C6C" w:rsidRPr="00A31722">
              <w:rPr>
                <w:szCs w:val="24"/>
                <w:lang w:eastAsia="lt-LT"/>
              </w:rPr>
              <w:t>iojo</w:t>
            </w:r>
            <w:r w:rsidRPr="00A31722">
              <w:rPr>
                <w:szCs w:val="24"/>
                <w:lang w:eastAsia="lt-LT"/>
              </w:rPr>
              <w:t xml:space="preserve"> meno skatinimas ir plėtra</w:t>
            </w:r>
          </w:p>
        </w:tc>
        <w:tc>
          <w:tcPr>
            <w:tcW w:w="1559" w:type="dxa"/>
            <w:shd w:val="clear" w:color="auto" w:fill="auto"/>
          </w:tcPr>
          <w:p w14:paraId="154C6A8C" w14:textId="77777777" w:rsidR="00112736" w:rsidRPr="00A31722" w:rsidRDefault="00112736" w:rsidP="00112736">
            <w:pPr>
              <w:rPr>
                <w:szCs w:val="24"/>
                <w:lang w:eastAsia="lt-LT"/>
              </w:rPr>
            </w:pPr>
            <w:r w:rsidRPr="00A31722">
              <w:rPr>
                <w:szCs w:val="24"/>
                <w:lang w:eastAsia="lt-LT"/>
              </w:rPr>
              <w:t>Direktorius,</w:t>
            </w:r>
          </w:p>
          <w:p w14:paraId="154C6A8D" w14:textId="2C8B1A30" w:rsidR="00112736" w:rsidRPr="00A31722" w:rsidRDefault="00112736" w:rsidP="00112736">
            <w:pPr>
              <w:rPr>
                <w:szCs w:val="24"/>
                <w:lang w:eastAsia="lt-LT"/>
              </w:rPr>
            </w:pPr>
            <w:r w:rsidRPr="00A31722">
              <w:rPr>
                <w:szCs w:val="24"/>
                <w:lang w:eastAsia="lt-LT"/>
              </w:rPr>
              <w:t>direktoriaus patarėja</w:t>
            </w:r>
            <w:r w:rsidR="00F00C6C" w:rsidRPr="00A31722">
              <w:rPr>
                <w:szCs w:val="24"/>
                <w:lang w:eastAsia="lt-LT"/>
              </w:rPr>
              <w:t>s</w:t>
            </w:r>
            <w:r w:rsidRPr="00A31722">
              <w:rPr>
                <w:szCs w:val="24"/>
                <w:lang w:eastAsia="lt-LT"/>
              </w:rPr>
              <w:t xml:space="preserve"> ryšiams su visuomene</w:t>
            </w:r>
          </w:p>
        </w:tc>
        <w:tc>
          <w:tcPr>
            <w:tcW w:w="3544" w:type="dxa"/>
            <w:shd w:val="clear" w:color="auto" w:fill="auto"/>
            <w:tcMar>
              <w:left w:w="108" w:type="dxa"/>
            </w:tcMar>
          </w:tcPr>
          <w:p w14:paraId="154C6A8E" w14:textId="77777777" w:rsidR="00112736" w:rsidRPr="00A31722" w:rsidRDefault="00112736" w:rsidP="00112736">
            <w:pPr>
              <w:rPr>
                <w:bCs/>
                <w:szCs w:val="24"/>
                <w:lang w:eastAsia="lt-LT"/>
              </w:rPr>
            </w:pPr>
            <w:r w:rsidRPr="00A31722">
              <w:rPr>
                <w:bCs/>
                <w:color w:val="000000"/>
                <w:szCs w:val="24"/>
                <w:lang w:eastAsia="lt-LT"/>
              </w:rPr>
              <w:t>Lankytojų pasitenkinimo teikiamomis paslaugomis vertinimas</w:t>
            </w:r>
          </w:p>
        </w:tc>
        <w:tc>
          <w:tcPr>
            <w:tcW w:w="1276" w:type="dxa"/>
            <w:shd w:val="clear" w:color="auto" w:fill="auto"/>
            <w:tcMar>
              <w:left w:w="108" w:type="dxa"/>
            </w:tcMar>
          </w:tcPr>
          <w:p w14:paraId="154C6A8F" w14:textId="77777777" w:rsidR="00112736" w:rsidRPr="00A31722" w:rsidRDefault="00112736" w:rsidP="00112736">
            <w:pPr>
              <w:snapToGrid w:val="0"/>
              <w:jc w:val="center"/>
              <w:rPr>
                <w:bCs/>
                <w:color w:val="000000"/>
                <w:szCs w:val="24"/>
                <w:lang w:eastAsia="lt-LT"/>
              </w:rPr>
            </w:pPr>
            <w:r w:rsidRPr="00A31722">
              <w:rPr>
                <w:bCs/>
                <w:color w:val="000000"/>
                <w:szCs w:val="24"/>
                <w:lang w:eastAsia="lt-LT"/>
              </w:rPr>
              <w:t>Teigiamas,</w:t>
            </w:r>
          </w:p>
          <w:p w14:paraId="154C6A90" w14:textId="77777777" w:rsidR="00112736" w:rsidRPr="00A31722" w:rsidRDefault="00112736" w:rsidP="00112736">
            <w:pPr>
              <w:jc w:val="center"/>
              <w:rPr>
                <w:szCs w:val="24"/>
                <w:lang w:eastAsia="lt-LT"/>
              </w:rPr>
            </w:pPr>
            <w:r w:rsidRPr="00A31722">
              <w:rPr>
                <w:bCs/>
                <w:color w:val="000000"/>
                <w:szCs w:val="24"/>
                <w:lang w:eastAsia="lt-LT"/>
              </w:rPr>
              <w:t>neigiamas</w:t>
            </w:r>
          </w:p>
        </w:tc>
        <w:tc>
          <w:tcPr>
            <w:tcW w:w="1276" w:type="dxa"/>
            <w:shd w:val="clear" w:color="auto" w:fill="auto"/>
            <w:tcMar>
              <w:left w:w="108" w:type="dxa"/>
            </w:tcMar>
          </w:tcPr>
          <w:p w14:paraId="154C6A91" w14:textId="77777777" w:rsidR="00112736" w:rsidRPr="00A31722" w:rsidRDefault="00112736" w:rsidP="00112736">
            <w:pPr>
              <w:jc w:val="center"/>
              <w:rPr>
                <w:szCs w:val="24"/>
                <w:lang w:eastAsia="lt-LT"/>
              </w:rPr>
            </w:pPr>
            <w:r w:rsidRPr="00A31722">
              <w:rPr>
                <w:szCs w:val="24"/>
                <w:lang w:eastAsia="lt-LT"/>
              </w:rPr>
              <w:t>Teigiamas</w:t>
            </w:r>
          </w:p>
        </w:tc>
        <w:tc>
          <w:tcPr>
            <w:tcW w:w="1275" w:type="dxa"/>
            <w:shd w:val="clear" w:color="auto" w:fill="auto"/>
          </w:tcPr>
          <w:p w14:paraId="154C6A92" w14:textId="77777777" w:rsidR="00112736" w:rsidRPr="00A31722" w:rsidRDefault="00112736" w:rsidP="00112736">
            <w:pPr>
              <w:jc w:val="center"/>
              <w:rPr>
                <w:szCs w:val="24"/>
                <w:lang w:eastAsia="lt-LT"/>
              </w:rPr>
            </w:pPr>
            <w:r w:rsidRPr="00A31722">
              <w:rPr>
                <w:szCs w:val="24"/>
                <w:lang w:eastAsia="lt-LT"/>
              </w:rPr>
              <w:t>Teigiamas</w:t>
            </w:r>
          </w:p>
        </w:tc>
        <w:tc>
          <w:tcPr>
            <w:tcW w:w="1560" w:type="dxa"/>
            <w:shd w:val="clear" w:color="auto" w:fill="auto"/>
            <w:tcMar>
              <w:left w:w="108" w:type="dxa"/>
            </w:tcMar>
          </w:tcPr>
          <w:p w14:paraId="154C6A93"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A2" w14:textId="77777777" w:rsidTr="00112736">
        <w:trPr>
          <w:cantSplit/>
          <w:trHeight w:val="455"/>
          <w:jc w:val="center"/>
        </w:trPr>
        <w:tc>
          <w:tcPr>
            <w:tcW w:w="561" w:type="dxa"/>
            <w:vMerge w:val="restart"/>
            <w:shd w:val="clear" w:color="auto" w:fill="D9D9D9"/>
            <w:tcMar>
              <w:left w:w="108" w:type="dxa"/>
            </w:tcMar>
          </w:tcPr>
          <w:p w14:paraId="154C6A95"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shd w:val="clear" w:color="auto" w:fill="C5E0B3"/>
            <w:tcMar>
              <w:left w:w="108" w:type="dxa"/>
            </w:tcMar>
          </w:tcPr>
          <w:p w14:paraId="154C6A96" w14:textId="77777777" w:rsidR="00112736" w:rsidRPr="00A31722" w:rsidRDefault="00112736" w:rsidP="00112736">
            <w:pPr>
              <w:jc w:val="center"/>
              <w:rPr>
                <w:szCs w:val="24"/>
                <w:lang w:eastAsia="lt-LT"/>
              </w:rPr>
            </w:pPr>
            <w:r w:rsidRPr="00A31722">
              <w:rPr>
                <w:szCs w:val="24"/>
                <w:lang w:eastAsia="lt-LT"/>
              </w:rPr>
              <w:t>02</w:t>
            </w:r>
          </w:p>
        </w:tc>
        <w:tc>
          <w:tcPr>
            <w:tcW w:w="567" w:type="dxa"/>
            <w:vMerge w:val="restart"/>
            <w:shd w:val="clear" w:color="auto" w:fill="F7CAAC"/>
            <w:tcMar>
              <w:left w:w="108" w:type="dxa"/>
            </w:tcMar>
          </w:tcPr>
          <w:p w14:paraId="154C6A97"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shd w:val="clear" w:color="auto" w:fill="auto"/>
            <w:tcMar>
              <w:left w:w="108" w:type="dxa"/>
            </w:tcMar>
          </w:tcPr>
          <w:p w14:paraId="154C6A98" w14:textId="77777777" w:rsidR="00112736" w:rsidRPr="00A31722" w:rsidRDefault="00112736" w:rsidP="00112736">
            <w:pPr>
              <w:jc w:val="center"/>
              <w:rPr>
                <w:szCs w:val="24"/>
                <w:lang w:eastAsia="lt-LT"/>
              </w:rPr>
            </w:pPr>
            <w:r w:rsidRPr="00A31722">
              <w:rPr>
                <w:szCs w:val="24"/>
                <w:lang w:eastAsia="lt-LT"/>
              </w:rPr>
              <w:t>01</w:t>
            </w:r>
          </w:p>
        </w:tc>
        <w:tc>
          <w:tcPr>
            <w:tcW w:w="2412" w:type="dxa"/>
            <w:vMerge w:val="restart"/>
            <w:shd w:val="clear" w:color="auto" w:fill="auto"/>
          </w:tcPr>
          <w:p w14:paraId="154C6A99" w14:textId="77777777" w:rsidR="00112736" w:rsidRPr="00A31722" w:rsidRDefault="00112736" w:rsidP="00112736">
            <w:pPr>
              <w:rPr>
                <w:szCs w:val="24"/>
                <w:lang w:eastAsia="lt-LT"/>
              </w:rPr>
            </w:pPr>
            <w:r w:rsidRPr="00A31722">
              <w:rPr>
                <w:szCs w:val="24"/>
                <w:lang w:eastAsia="lt-LT"/>
              </w:rPr>
              <w:t>Vykdyti parodinę veiklą</w:t>
            </w:r>
          </w:p>
        </w:tc>
        <w:tc>
          <w:tcPr>
            <w:tcW w:w="1559" w:type="dxa"/>
            <w:vMerge w:val="restart"/>
            <w:shd w:val="clear" w:color="auto" w:fill="auto"/>
          </w:tcPr>
          <w:p w14:paraId="154C6A9A" w14:textId="77777777" w:rsidR="00112736" w:rsidRPr="00A31722" w:rsidRDefault="00112736" w:rsidP="00112736">
            <w:pPr>
              <w:rPr>
                <w:szCs w:val="24"/>
                <w:lang w:eastAsia="lt-LT"/>
              </w:rPr>
            </w:pPr>
            <w:r w:rsidRPr="00A31722">
              <w:rPr>
                <w:szCs w:val="24"/>
                <w:lang w:eastAsia="lt-LT"/>
              </w:rPr>
              <w:t>Direktorius,</w:t>
            </w:r>
          </w:p>
          <w:p w14:paraId="154C6A9B" w14:textId="77777777" w:rsidR="00112736" w:rsidRPr="00A31722" w:rsidRDefault="00112736" w:rsidP="00112736">
            <w:pPr>
              <w:rPr>
                <w:szCs w:val="24"/>
                <w:lang w:eastAsia="lt-LT"/>
              </w:rPr>
            </w:pPr>
            <w:r w:rsidRPr="00A31722">
              <w:rPr>
                <w:szCs w:val="24"/>
                <w:lang w:eastAsia="lt-LT"/>
              </w:rPr>
              <w:t xml:space="preserve">ekspozicijos dailininkas, </w:t>
            </w:r>
          </w:p>
          <w:p w14:paraId="154C6A9C"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shd w:val="clear" w:color="auto" w:fill="auto"/>
            <w:tcMar>
              <w:left w:w="108" w:type="dxa"/>
            </w:tcMar>
          </w:tcPr>
          <w:p w14:paraId="154C6A9D" w14:textId="77777777" w:rsidR="00112736" w:rsidRPr="00A31722" w:rsidRDefault="00112736" w:rsidP="00112736">
            <w:pPr>
              <w:rPr>
                <w:bCs/>
                <w:szCs w:val="24"/>
                <w:lang w:eastAsia="lt-LT"/>
              </w:rPr>
            </w:pPr>
            <w:r w:rsidRPr="00A31722">
              <w:rPr>
                <w:bCs/>
                <w:szCs w:val="24"/>
                <w:lang w:eastAsia="lt-LT"/>
              </w:rPr>
              <w:t>Parodų skaičius per metus</w:t>
            </w:r>
          </w:p>
        </w:tc>
        <w:tc>
          <w:tcPr>
            <w:tcW w:w="1276" w:type="dxa"/>
            <w:shd w:val="clear" w:color="auto" w:fill="auto"/>
            <w:tcMar>
              <w:left w:w="108" w:type="dxa"/>
            </w:tcMar>
          </w:tcPr>
          <w:p w14:paraId="154C6A9E"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9F" w14:textId="77777777" w:rsidR="00112736" w:rsidRPr="00A31722" w:rsidRDefault="00112736" w:rsidP="00112736">
            <w:pPr>
              <w:jc w:val="center"/>
              <w:rPr>
                <w:szCs w:val="24"/>
                <w:lang w:eastAsia="lt-LT"/>
              </w:rPr>
            </w:pPr>
            <w:r w:rsidRPr="00A31722">
              <w:rPr>
                <w:szCs w:val="24"/>
                <w:lang w:eastAsia="lt-LT"/>
              </w:rPr>
              <w:t>25</w:t>
            </w:r>
          </w:p>
        </w:tc>
        <w:tc>
          <w:tcPr>
            <w:tcW w:w="1275" w:type="dxa"/>
            <w:shd w:val="clear" w:color="auto" w:fill="auto"/>
          </w:tcPr>
          <w:p w14:paraId="154C6AA0" w14:textId="77777777" w:rsidR="00112736" w:rsidRPr="00A31722" w:rsidRDefault="00112736" w:rsidP="00112736">
            <w:pPr>
              <w:jc w:val="center"/>
              <w:rPr>
                <w:szCs w:val="24"/>
                <w:lang w:eastAsia="lt-LT"/>
              </w:rPr>
            </w:pPr>
            <w:r w:rsidRPr="00A31722">
              <w:rPr>
                <w:szCs w:val="24"/>
                <w:lang w:eastAsia="lt-LT"/>
              </w:rPr>
              <w:t>20</w:t>
            </w:r>
          </w:p>
        </w:tc>
        <w:tc>
          <w:tcPr>
            <w:tcW w:w="1560" w:type="dxa"/>
            <w:shd w:val="clear" w:color="auto" w:fill="auto"/>
            <w:tcMar>
              <w:left w:w="108" w:type="dxa"/>
            </w:tcMar>
          </w:tcPr>
          <w:p w14:paraId="154C6AA1"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AE" w14:textId="77777777" w:rsidTr="00112736">
        <w:trPr>
          <w:cantSplit/>
          <w:trHeight w:val="455"/>
          <w:jc w:val="center"/>
        </w:trPr>
        <w:tc>
          <w:tcPr>
            <w:tcW w:w="561" w:type="dxa"/>
            <w:vMerge/>
            <w:shd w:val="clear" w:color="auto" w:fill="D9D9D9"/>
            <w:tcMar>
              <w:left w:w="108" w:type="dxa"/>
            </w:tcMar>
          </w:tcPr>
          <w:p w14:paraId="154C6AA3"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A4"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A5"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A6" w14:textId="77777777" w:rsidR="00112736" w:rsidRPr="00A31722" w:rsidRDefault="00112736" w:rsidP="00112736">
            <w:pPr>
              <w:jc w:val="center"/>
              <w:rPr>
                <w:szCs w:val="24"/>
                <w:lang w:eastAsia="lt-LT"/>
              </w:rPr>
            </w:pPr>
          </w:p>
        </w:tc>
        <w:tc>
          <w:tcPr>
            <w:tcW w:w="2412" w:type="dxa"/>
            <w:vMerge/>
            <w:shd w:val="clear" w:color="auto" w:fill="auto"/>
          </w:tcPr>
          <w:p w14:paraId="154C6AA7" w14:textId="77777777" w:rsidR="00112736" w:rsidRPr="00A31722" w:rsidRDefault="00112736" w:rsidP="00112736">
            <w:pPr>
              <w:rPr>
                <w:szCs w:val="24"/>
                <w:lang w:eastAsia="lt-LT"/>
              </w:rPr>
            </w:pPr>
          </w:p>
        </w:tc>
        <w:tc>
          <w:tcPr>
            <w:tcW w:w="1559" w:type="dxa"/>
            <w:vMerge/>
            <w:shd w:val="clear" w:color="auto" w:fill="auto"/>
          </w:tcPr>
          <w:p w14:paraId="154C6AA8" w14:textId="77777777" w:rsidR="00112736" w:rsidRPr="00A31722" w:rsidRDefault="00112736" w:rsidP="00112736">
            <w:pPr>
              <w:rPr>
                <w:szCs w:val="24"/>
                <w:lang w:eastAsia="lt-LT"/>
              </w:rPr>
            </w:pPr>
          </w:p>
        </w:tc>
        <w:tc>
          <w:tcPr>
            <w:tcW w:w="3544" w:type="dxa"/>
            <w:shd w:val="clear" w:color="auto" w:fill="auto"/>
            <w:tcMar>
              <w:left w:w="108" w:type="dxa"/>
            </w:tcMar>
          </w:tcPr>
          <w:p w14:paraId="154C6AA9" w14:textId="77777777" w:rsidR="00112736" w:rsidRPr="00A31722" w:rsidRDefault="00112736" w:rsidP="00112736">
            <w:pPr>
              <w:rPr>
                <w:bCs/>
                <w:szCs w:val="24"/>
                <w:lang w:eastAsia="lt-LT"/>
              </w:rPr>
            </w:pPr>
            <w:r w:rsidRPr="00A31722">
              <w:rPr>
                <w:bCs/>
                <w:szCs w:val="24"/>
                <w:lang w:eastAsia="lt-LT"/>
              </w:rPr>
              <w:t>Ekspozicijų skaičius per metus</w:t>
            </w:r>
          </w:p>
        </w:tc>
        <w:tc>
          <w:tcPr>
            <w:tcW w:w="1276" w:type="dxa"/>
            <w:shd w:val="clear" w:color="auto" w:fill="auto"/>
            <w:tcMar>
              <w:left w:w="108" w:type="dxa"/>
            </w:tcMar>
          </w:tcPr>
          <w:p w14:paraId="154C6AAA"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AB" w14:textId="77777777" w:rsidR="00112736" w:rsidRPr="00A31722" w:rsidRDefault="00112736" w:rsidP="00112736">
            <w:pPr>
              <w:jc w:val="center"/>
              <w:rPr>
                <w:szCs w:val="24"/>
                <w:lang w:eastAsia="lt-LT"/>
              </w:rPr>
            </w:pPr>
            <w:r w:rsidRPr="00A31722">
              <w:rPr>
                <w:szCs w:val="24"/>
                <w:lang w:eastAsia="lt-LT"/>
              </w:rPr>
              <w:t>0</w:t>
            </w:r>
          </w:p>
        </w:tc>
        <w:tc>
          <w:tcPr>
            <w:tcW w:w="1275" w:type="dxa"/>
            <w:shd w:val="clear" w:color="auto" w:fill="auto"/>
          </w:tcPr>
          <w:p w14:paraId="154C6AAC" w14:textId="77777777" w:rsidR="00112736" w:rsidRPr="00A31722" w:rsidRDefault="00112736" w:rsidP="00112736">
            <w:pPr>
              <w:jc w:val="center"/>
              <w:rPr>
                <w:szCs w:val="24"/>
                <w:lang w:eastAsia="lt-LT"/>
              </w:rPr>
            </w:pPr>
            <w:r w:rsidRPr="00A31722">
              <w:rPr>
                <w:szCs w:val="24"/>
                <w:lang w:eastAsia="lt-LT"/>
              </w:rPr>
              <w:t>1</w:t>
            </w:r>
          </w:p>
        </w:tc>
        <w:tc>
          <w:tcPr>
            <w:tcW w:w="1560" w:type="dxa"/>
            <w:shd w:val="clear" w:color="auto" w:fill="auto"/>
            <w:tcMar>
              <w:left w:w="108" w:type="dxa"/>
            </w:tcMar>
          </w:tcPr>
          <w:p w14:paraId="154C6AA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BA" w14:textId="77777777" w:rsidTr="00112736">
        <w:trPr>
          <w:cantSplit/>
          <w:trHeight w:val="455"/>
          <w:jc w:val="center"/>
        </w:trPr>
        <w:tc>
          <w:tcPr>
            <w:tcW w:w="561" w:type="dxa"/>
            <w:vMerge/>
            <w:shd w:val="clear" w:color="auto" w:fill="D9D9D9"/>
            <w:tcMar>
              <w:left w:w="108" w:type="dxa"/>
            </w:tcMar>
          </w:tcPr>
          <w:p w14:paraId="154C6AAF"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B0"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B1"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B2" w14:textId="77777777" w:rsidR="00112736" w:rsidRPr="00A31722" w:rsidRDefault="00112736" w:rsidP="00112736">
            <w:pPr>
              <w:jc w:val="center"/>
              <w:rPr>
                <w:szCs w:val="24"/>
                <w:lang w:eastAsia="lt-LT"/>
              </w:rPr>
            </w:pPr>
          </w:p>
        </w:tc>
        <w:tc>
          <w:tcPr>
            <w:tcW w:w="2412" w:type="dxa"/>
            <w:vMerge/>
            <w:shd w:val="clear" w:color="auto" w:fill="auto"/>
          </w:tcPr>
          <w:p w14:paraId="154C6AB3" w14:textId="77777777" w:rsidR="00112736" w:rsidRPr="00A31722" w:rsidRDefault="00112736" w:rsidP="00112736">
            <w:pPr>
              <w:rPr>
                <w:szCs w:val="24"/>
                <w:lang w:eastAsia="lt-LT"/>
              </w:rPr>
            </w:pPr>
          </w:p>
        </w:tc>
        <w:tc>
          <w:tcPr>
            <w:tcW w:w="1559" w:type="dxa"/>
            <w:vMerge/>
            <w:shd w:val="clear" w:color="auto" w:fill="auto"/>
          </w:tcPr>
          <w:p w14:paraId="154C6AB4" w14:textId="77777777" w:rsidR="00112736" w:rsidRPr="00A31722" w:rsidRDefault="00112736" w:rsidP="00112736">
            <w:pPr>
              <w:rPr>
                <w:szCs w:val="24"/>
                <w:lang w:eastAsia="lt-LT"/>
              </w:rPr>
            </w:pPr>
          </w:p>
        </w:tc>
        <w:tc>
          <w:tcPr>
            <w:tcW w:w="3544" w:type="dxa"/>
            <w:shd w:val="clear" w:color="auto" w:fill="auto"/>
            <w:tcMar>
              <w:left w:w="108" w:type="dxa"/>
            </w:tcMar>
          </w:tcPr>
          <w:p w14:paraId="154C6AB5" w14:textId="77777777" w:rsidR="00112736" w:rsidRPr="00A31722" w:rsidRDefault="00112736" w:rsidP="00112736">
            <w:pPr>
              <w:rPr>
                <w:bCs/>
                <w:szCs w:val="24"/>
                <w:lang w:eastAsia="lt-LT"/>
              </w:rPr>
            </w:pPr>
            <w:r w:rsidRPr="00A31722">
              <w:rPr>
                <w:bCs/>
                <w:szCs w:val="24"/>
                <w:lang w:eastAsia="lt-LT"/>
              </w:rPr>
              <w:t>Parodų lankytojų skaičius</w:t>
            </w:r>
          </w:p>
        </w:tc>
        <w:tc>
          <w:tcPr>
            <w:tcW w:w="1276" w:type="dxa"/>
            <w:shd w:val="clear" w:color="auto" w:fill="auto"/>
            <w:tcMar>
              <w:left w:w="108" w:type="dxa"/>
            </w:tcMar>
          </w:tcPr>
          <w:p w14:paraId="154C6AB6"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B7" w14:textId="77777777" w:rsidR="00112736" w:rsidRPr="00A31722" w:rsidRDefault="00112736" w:rsidP="00112736">
            <w:pPr>
              <w:jc w:val="center"/>
              <w:rPr>
                <w:szCs w:val="24"/>
                <w:lang w:eastAsia="lt-LT"/>
              </w:rPr>
            </w:pPr>
            <w:r w:rsidRPr="00A31722">
              <w:rPr>
                <w:szCs w:val="24"/>
                <w:lang w:eastAsia="lt-LT"/>
              </w:rPr>
              <w:t>5266</w:t>
            </w:r>
          </w:p>
        </w:tc>
        <w:tc>
          <w:tcPr>
            <w:tcW w:w="1275" w:type="dxa"/>
            <w:shd w:val="clear" w:color="auto" w:fill="auto"/>
          </w:tcPr>
          <w:p w14:paraId="154C6AB8" w14:textId="77777777" w:rsidR="00112736" w:rsidRPr="00A31722" w:rsidRDefault="00112736" w:rsidP="00112736">
            <w:pPr>
              <w:jc w:val="center"/>
              <w:rPr>
                <w:szCs w:val="24"/>
                <w:lang w:eastAsia="lt-LT"/>
              </w:rPr>
            </w:pPr>
            <w:r w:rsidRPr="00A31722">
              <w:rPr>
                <w:szCs w:val="24"/>
                <w:lang w:eastAsia="lt-LT"/>
              </w:rPr>
              <w:t>5500</w:t>
            </w:r>
          </w:p>
        </w:tc>
        <w:tc>
          <w:tcPr>
            <w:tcW w:w="1560" w:type="dxa"/>
            <w:shd w:val="clear" w:color="auto" w:fill="auto"/>
            <w:tcMar>
              <w:left w:w="108" w:type="dxa"/>
            </w:tcMar>
          </w:tcPr>
          <w:p w14:paraId="154C6AB9"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C6" w14:textId="77777777" w:rsidTr="00112736">
        <w:trPr>
          <w:cantSplit/>
          <w:trHeight w:val="455"/>
          <w:jc w:val="center"/>
        </w:trPr>
        <w:tc>
          <w:tcPr>
            <w:tcW w:w="561" w:type="dxa"/>
            <w:vMerge w:val="restart"/>
            <w:shd w:val="clear" w:color="auto" w:fill="D9D9D9"/>
            <w:tcMar>
              <w:left w:w="108" w:type="dxa"/>
            </w:tcMar>
          </w:tcPr>
          <w:p w14:paraId="154C6ABB"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shd w:val="clear" w:color="auto" w:fill="C5E0B3"/>
            <w:tcMar>
              <w:left w:w="108" w:type="dxa"/>
            </w:tcMar>
          </w:tcPr>
          <w:p w14:paraId="154C6ABC" w14:textId="77777777" w:rsidR="00112736" w:rsidRPr="00A31722" w:rsidRDefault="00112736" w:rsidP="00112736">
            <w:pPr>
              <w:jc w:val="center"/>
              <w:rPr>
                <w:szCs w:val="24"/>
                <w:lang w:eastAsia="lt-LT"/>
              </w:rPr>
            </w:pPr>
            <w:r w:rsidRPr="00A31722">
              <w:rPr>
                <w:szCs w:val="24"/>
                <w:lang w:eastAsia="lt-LT"/>
              </w:rPr>
              <w:t>02</w:t>
            </w:r>
          </w:p>
        </w:tc>
        <w:tc>
          <w:tcPr>
            <w:tcW w:w="567" w:type="dxa"/>
            <w:vMerge w:val="restart"/>
            <w:shd w:val="clear" w:color="auto" w:fill="F7CAAC"/>
            <w:tcMar>
              <w:left w:w="108" w:type="dxa"/>
            </w:tcMar>
          </w:tcPr>
          <w:p w14:paraId="154C6ABD"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shd w:val="clear" w:color="auto" w:fill="auto"/>
            <w:tcMar>
              <w:left w:w="108" w:type="dxa"/>
            </w:tcMar>
          </w:tcPr>
          <w:p w14:paraId="154C6ABE" w14:textId="77777777" w:rsidR="00112736" w:rsidRPr="00A31722" w:rsidRDefault="00112736" w:rsidP="00112736">
            <w:pPr>
              <w:jc w:val="center"/>
              <w:rPr>
                <w:szCs w:val="24"/>
                <w:lang w:eastAsia="lt-LT"/>
              </w:rPr>
            </w:pPr>
            <w:r w:rsidRPr="00A31722">
              <w:rPr>
                <w:szCs w:val="24"/>
                <w:lang w:eastAsia="lt-LT"/>
              </w:rPr>
              <w:t>02</w:t>
            </w:r>
          </w:p>
        </w:tc>
        <w:tc>
          <w:tcPr>
            <w:tcW w:w="2412" w:type="dxa"/>
            <w:vMerge w:val="restart"/>
            <w:shd w:val="clear" w:color="auto" w:fill="auto"/>
          </w:tcPr>
          <w:p w14:paraId="154C6ABF" w14:textId="77777777" w:rsidR="00112736" w:rsidRPr="00A31722" w:rsidRDefault="00112736" w:rsidP="00112736">
            <w:pPr>
              <w:rPr>
                <w:szCs w:val="24"/>
                <w:lang w:eastAsia="lt-LT"/>
              </w:rPr>
            </w:pPr>
            <w:r w:rsidRPr="00A31722">
              <w:rPr>
                <w:szCs w:val="24"/>
                <w:lang w:eastAsia="lt-LT"/>
              </w:rPr>
              <w:t>Vykdyti parodinės veiklos sklaidą</w:t>
            </w:r>
          </w:p>
        </w:tc>
        <w:tc>
          <w:tcPr>
            <w:tcW w:w="1559" w:type="dxa"/>
            <w:shd w:val="clear" w:color="auto" w:fill="auto"/>
          </w:tcPr>
          <w:p w14:paraId="154C6AC0"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C1" w14:textId="77777777" w:rsidR="00112736" w:rsidRPr="00A31722" w:rsidRDefault="00112736" w:rsidP="00112736">
            <w:pPr>
              <w:rPr>
                <w:bCs/>
                <w:szCs w:val="24"/>
                <w:lang w:eastAsia="lt-LT"/>
              </w:rPr>
            </w:pPr>
            <w:r w:rsidRPr="00A31722">
              <w:rPr>
                <w:bCs/>
                <w:szCs w:val="24"/>
                <w:lang w:eastAsia="lt-LT"/>
              </w:rPr>
              <w:t>Suorganizuotų parodų mieste (ne galerijoje) skaičius per metus</w:t>
            </w:r>
          </w:p>
        </w:tc>
        <w:tc>
          <w:tcPr>
            <w:tcW w:w="1276" w:type="dxa"/>
            <w:shd w:val="clear" w:color="auto" w:fill="auto"/>
            <w:tcMar>
              <w:left w:w="108" w:type="dxa"/>
            </w:tcMar>
          </w:tcPr>
          <w:p w14:paraId="154C6AC2"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C3" w14:textId="77777777" w:rsidR="00112736" w:rsidRPr="00A31722" w:rsidRDefault="00112736" w:rsidP="00112736">
            <w:pPr>
              <w:jc w:val="center"/>
              <w:rPr>
                <w:szCs w:val="24"/>
                <w:lang w:eastAsia="lt-LT"/>
              </w:rPr>
            </w:pPr>
          </w:p>
        </w:tc>
        <w:tc>
          <w:tcPr>
            <w:tcW w:w="1275" w:type="dxa"/>
            <w:shd w:val="clear" w:color="auto" w:fill="auto"/>
          </w:tcPr>
          <w:p w14:paraId="154C6AC4" w14:textId="77777777" w:rsidR="00112736" w:rsidRPr="00A31722" w:rsidRDefault="00112736" w:rsidP="00112736">
            <w:pPr>
              <w:jc w:val="center"/>
              <w:rPr>
                <w:szCs w:val="24"/>
                <w:lang w:eastAsia="lt-LT"/>
              </w:rPr>
            </w:pPr>
            <w:r w:rsidRPr="00A31722">
              <w:rPr>
                <w:szCs w:val="24"/>
                <w:lang w:eastAsia="lt-LT"/>
              </w:rPr>
              <w:t>2</w:t>
            </w:r>
          </w:p>
        </w:tc>
        <w:tc>
          <w:tcPr>
            <w:tcW w:w="1560" w:type="dxa"/>
            <w:shd w:val="clear" w:color="auto" w:fill="auto"/>
            <w:tcMar>
              <w:left w:w="108" w:type="dxa"/>
            </w:tcMar>
          </w:tcPr>
          <w:p w14:paraId="154C6AC5"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D2" w14:textId="77777777" w:rsidTr="00112736">
        <w:trPr>
          <w:cantSplit/>
          <w:trHeight w:val="455"/>
          <w:jc w:val="center"/>
        </w:trPr>
        <w:tc>
          <w:tcPr>
            <w:tcW w:w="561" w:type="dxa"/>
            <w:vMerge/>
            <w:shd w:val="clear" w:color="auto" w:fill="D9D9D9"/>
            <w:tcMar>
              <w:left w:w="108" w:type="dxa"/>
            </w:tcMar>
          </w:tcPr>
          <w:p w14:paraId="154C6AC7"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C8"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C9"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CA" w14:textId="77777777" w:rsidR="00112736" w:rsidRPr="00A31722" w:rsidRDefault="00112736" w:rsidP="00112736">
            <w:pPr>
              <w:jc w:val="center"/>
              <w:rPr>
                <w:szCs w:val="24"/>
                <w:lang w:eastAsia="lt-LT"/>
              </w:rPr>
            </w:pPr>
          </w:p>
        </w:tc>
        <w:tc>
          <w:tcPr>
            <w:tcW w:w="2412" w:type="dxa"/>
            <w:vMerge/>
            <w:shd w:val="clear" w:color="auto" w:fill="auto"/>
          </w:tcPr>
          <w:p w14:paraId="154C6ACB" w14:textId="77777777" w:rsidR="00112736" w:rsidRPr="00A31722" w:rsidRDefault="00112736" w:rsidP="00112736">
            <w:pPr>
              <w:rPr>
                <w:szCs w:val="24"/>
                <w:lang w:eastAsia="lt-LT"/>
              </w:rPr>
            </w:pPr>
          </w:p>
        </w:tc>
        <w:tc>
          <w:tcPr>
            <w:tcW w:w="1559" w:type="dxa"/>
            <w:shd w:val="clear" w:color="auto" w:fill="auto"/>
          </w:tcPr>
          <w:p w14:paraId="154C6ACC"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CD" w14:textId="77777777" w:rsidR="00112736" w:rsidRPr="00A31722" w:rsidRDefault="00112736" w:rsidP="00112736">
            <w:pPr>
              <w:rPr>
                <w:bCs/>
                <w:szCs w:val="24"/>
                <w:lang w:eastAsia="lt-LT"/>
              </w:rPr>
            </w:pPr>
            <w:r w:rsidRPr="00A31722">
              <w:rPr>
                <w:bCs/>
                <w:szCs w:val="24"/>
                <w:lang w:eastAsia="lt-LT"/>
              </w:rPr>
              <w:t>Suorganizuotų parodų Lietuvos regionuose skaičius per metus</w:t>
            </w:r>
          </w:p>
        </w:tc>
        <w:tc>
          <w:tcPr>
            <w:tcW w:w="1276" w:type="dxa"/>
            <w:shd w:val="clear" w:color="auto" w:fill="auto"/>
            <w:tcMar>
              <w:left w:w="108" w:type="dxa"/>
            </w:tcMar>
          </w:tcPr>
          <w:p w14:paraId="154C6ACE"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CF" w14:textId="77777777" w:rsidR="00112736" w:rsidRPr="00A31722" w:rsidRDefault="00112736" w:rsidP="00112736">
            <w:pPr>
              <w:jc w:val="center"/>
              <w:rPr>
                <w:szCs w:val="24"/>
                <w:lang w:eastAsia="lt-LT"/>
              </w:rPr>
            </w:pPr>
            <w:r w:rsidRPr="00A31722">
              <w:rPr>
                <w:szCs w:val="24"/>
                <w:lang w:eastAsia="lt-LT"/>
              </w:rPr>
              <w:t>5</w:t>
            </w:r>
          </w:p>
        </w:tc>
        <w:tc>
          <w:tcPr>
            <w:tcW w:w="1275" w:type="dxa"/>
            <w:shd w:val="clear" w:color="auto" w:fill="auto"/>
          </w:tcPr>
          <w:p w14:paraId="154C6AD0" w14:textId="77777777" w:rsidR="00112736" w:rsidRPr="00A31722" w:rsidRDefault="00112736" w:rsidP="00112736">
            <w:pPr>
              <w:jc w:val="center"/>
              <w:rPr>
                <w:szCs w:val="24"/>
                <w:lang w:eastAsia="lt-LT"/>
              </w:rPr>
            </w:pPr>
            <w:r w:rsidRPr="00A31722">
              <w:rPr>
                <w:szCs w:val="24"/>
                <w:lang w:eastAsia="lt-LT"/>
              </w:rPr>
              <w:t>7</w:t>
            </w:r>
          </w:p>
        </w:tc>
        <w:tc>
          <w:tcPr>
            <w:tcW w:w="1560" w:type="dxa"/>
            <w:shd w:val="clear" w:color="auto" w:fill="auto"/>
            <w:tcMar>
              <w:left w:w="108" w:type="dxa"/>
            </w:tcMar>
          </w:tcPr>
          <w:p w14:paraId="154C6AD1"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DE" w14:textId="77777777" w:rsidTr="00112736">
        <w:trPr>
          <w:cantSplit/>
          <w:trHeight w:val="455"/>
          <w:jc w:val="center"/>
        </w:trPr>
        <w:tc>
          <w:tcPr>
            <w:tcW w:w="561" w:type="dxa"/>
            <w:vMerge/>
            <w:shd w:val="clear" w:color="auto" w:fill="D9D9D9"/>
            <w:tcMar>
              <w:left w:w="108" w:type="dxa"/>
            </w:tcMar>
          </w:tcPr>
          <w:p w14:paraId="154C6AD3"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D4"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D5"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D6" w14:textId="77777777" w:rsidR="00112736" w:rsidRPr="00A31722" w:rsidRDefault="00112736" w:rsidP="00112736">
            <w:pPr>
              <w:jc w:val="center"/>
              <w:rPr>
                <w:szCs w:val="24"/>
                <w:lang w:eastAsia="lt-LT"/>
              </w:rPr>
            </w:pPr>
          </w:p>
        </w:tc>
        <w:tc>
          <w:tcPr>
            <w:tcW w:w="2412" w:type="dxa"/>
            <w:vMerge/>
            <w:shd w:val="clear" w:color="auto" w:fill="auto"/>
          </w:tcPr>
          <w:p w14:paraId="154C6AD7" w14:textId="77777777" w:rsidR="00112736" w:rsidRPr="00A31722" w:rsidRDefault="00112736" w:rsidP="00112736">
            <w:pPr>
              <w:rPr>
                <w:szCs w:val="24"/>
                <w:lang w:eastAsia="lt-LT"/>
              </w:rPr>
            </w:pPr>
          </w:p>
        </w:tc>
        <w:tc>
          <w:tcPr>
            <w:tcW w:w="1559" w:type="dxa"/>
            <w:shd w:val="clear" w:color="auto" w:fill="auto"/>
          </w:tcPr>
          <w:p w14:paraId="154C6AD8" w14:textId="77777777" w:rsidR="00112736" w:rsidRPr="00A31722" w:rsidRDefault="00112736" w:rsidP="00112736">
            <w:pPr>
              <w:rPr>
                <w:szCs w:val="24"/>
                <w:lang w:eastAsia="lt-LT"/>
              </w:rPr>
            </w:pPr>
            <w:r w:rsidRPr="00A31722">
              <w:rPr>
                <w:szCs w:val="24"/>
                <w:lang w:eastAsia="lt-LT"/>
              </w:rPr>
              <w:t>Direktorius</w:t>
            </w:r>
          </w:p>
        </w:tc>
        <w:tc>
          <w:tcPr>
            <w:tcW w:w="3544" w:type="dxa"/>
            <w:shd w:val="clear" w:color="auto" w:fill="auto"/>
            <w:tcMar>
              <w:left w:w="108" w:type="dxa"/>
            </w:tcMar>
          </w:tcPr>
          <w:p w14:paraId="154C6AD9" w14:textId="77777777" w:rsidR="00112736" w:rsidRPr="00A31722" w:rsidRDefault="00112736" w:rsidP="00112736">
            <w:pPr>
              <w:rPr>
                <w:bCs/>
                <w:szCs w:val="24"/>
                <w:lang w:eastAsia="lt-LT"/>
              </w:rPr>
            </w:pPr>
            <w:r w:rsidRPr="00A31722">
              <w:rPr>
                <w:bCs/>
                <w:szCs w:val="24"/>
                <w:lang w:eastAsia="lt-LT"/>
              </w:rPr>
              <w:t>Suorganizuotų parodų užsienyje skaičius per metus</w:t>
            </w:r>
          </w:p>
        </w:tc>
        <w:tc>
          <w:tcPr>
            <w:tcW w:w="1276" w:type="dxa"/>
            <w:shd w:val="clear" w:color="auto" w:fill="auto"/>
            <w:tcMar>
              <w:left w:w="108" w:type="dxa"/>
            </w:tcMar>
          </w:tcPr>
          <w:p w14:paraId="154C6ADA"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DB" w14:textId="77777777" w:rsidR="00112736" w:rsidRPr="00A31722" w:rsidRDefault="00112736" w:rsidP="00112736">
            <w:pPr>
              <w:jc w:val="center"/>
              <w:rPr>
                <w:szCs w:val="24"/>
                <w:lang w:eastAsia="lt-LT"/>
              </w:rPr>
            </w:pPr>
            <w:r w:rsidRPr="00A31722">
              <w:rPr>
                <w:szCs w:val="24"/>
                <w:lang w:eastAsia="lt-LT"/>
              </w:rPr>
              <w:t>0</w:t>
            </w:r>
          </w:p>
        </w:tc>
        <w:tc>
          <w:tcPr>
            <w:tcW w:w="1275" w:type="dxa"/>
            <w:shd w:val="clear" w:color="auto" w:fill="auto"/>
          </w:tcPr>
          <w:p w14:paraId="154C6ADC" w14:textId="77777777" w:rsidR="00112736" w:rsidRPr="00A31722" w:rsidRDefault="00112736" w:rsidP="00112736">
            <w:pPr>
              <w:jc w:val="center"/>
              <w:rPr>
                <w:szCs w:val="24"/>
                <w:lang w:eastAsia="lt-LT"/>
              </w:rPr>
            </w:pPr>
            <w:r w:rsidRPr="00A31722">
              <w:rPr>
                <w:szCs w:val="24"/>
                <w:lang w:eastAsia="lt-LT"/>
              </w:rPr>
              <w:t>1</w:t>
            </w:r>
          </w:p>
        </w:tc>
        <w:tc>
          <w:tcPr>
            <w:tcW w:w="1560" w:type="dxa"/>
            <w:shd w:val="clear" w:color="auto" w:fill="auto"/>
            <w:tcMar>
              <w:left w:w="108" w:type="dxa"/>
            </w:tcMar>
          </w:tcPr>
          <w:p w14:paraId="154C6AD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EC" w14:textId="77777777" w:rsidTr="00112736">
        <w:trPr>
          <w:cantSplit/>
          <w:trHeight w:val="455"/>
          <w:jc w:val="center"/>
        </w:trPr>
        <w:tc>
          <w:tcPr>
            <w:tcW w:w="561" w:type="dxa"/>
            <w:vMerge w:val="restart"/>
            <w:shd w:val="clear" w:color="auto" w:fill="D9D9D9"/>
            <w:tcMar>
              <w:left w:w="108" w:type="dxa"/>
            </w:tcMar>
          </w:tcPr>
          <w:p w14:paraId="154C6ADF"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shd w:val="clear" w:color="auto" w:fill="C5E0B3"/>
            <w:tcMar>
              <w:left w:w="108" w:type="dxa"/>
            </w:tcMar>
          </w:tcPr>
          <w:p w14:paraId="154C6AE0" w14:textId="77777777" w:rsidR="00112736" w:rsidRPr="00A31722" w:rsidRDefault="00112736" w:rsidP="00112736">
            <w:pPr>
              <w:jc w:val="center"/>
              <w:rPr>
                <w:szCs w:val="24"/>
                <w:lang w:eastAsia="lt-LT"/>
              </w:rPr>
            </w:pPr>
            <w:r w:rsidRPr="00A31722">
              <w:rPr>
                <w:szCs w:val="24"/>
                <w:lang w:eastAsia="lt-LT"/>
              </w:rPr>
              <w:t>02</w:t>
            </w:r>
          </w:p>
        </w:tc>
        <w:tc>
          <w:tcPr>
            <w:tcW w:w="567" w:type="dxa"/>
            <w:vMerge w:val="restart"/>
            <w:shd w:val="clear" w:color="auto" w:fill="F7CAAC"/>
            <w:tcMar>
              <w:left w:w="108" w:type="dxa"/>
            </w:tcMar>
          </w:tcPr>
          <w:p w14:paraId="154C6AE1"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shd w:val="clear" w:color="auto" w:fill="auto"/>
            <w:tcMar>
              <w:left w:w="108" w:type="dxa"/>
            </w:tcMar>
          </w:tcPr>
          <w:p w14:paraId="154C6AE2" w14:textId="77777777" w:rsidR="00112736" w:rsidRPr="00A31722" w:rsidRDefault="00112736" w:rsidP="00112736">
            <w:pPr>
              <w:jc w:val="center"/>
              <w:rPr>
                <w:szCs w:val="24"/>
                <w:lang w:eastAsia="lt-LT"/>
              </w:rPr>
            </w:pPr>
            <w:r w:rsidRPr="00A31722">
              <w:rPr>
                <w:szCs w:val="24"/>
                <w:lang w:eastAsia="lt-LT"/>
              </w:rPr>
              <w:t>03</w:t>
            </w:r>
          </w:p>
        </w:tc>
        <w:tc>
          <w:tcPr>
            <w:tcW w:w="2412" w:type="dxa"/>
            <w:vMerge w:val="restart"/>
            <w:shd w:val="clear" w:color="auto" w:fill="auto"/>
          </w:tcPr>
          <w:p w14:paraId="154C6AE3" w14:textId="2349C484" w:rsidR="00112736" w:rsidRPr="00A31722" w:rsidRDefault="00112736" w:rsidP="00112736">
            <w:pPr>
              <w:rPr>
                <w:szCs w:val="24"/>
                <w:lang w:eastAsia="lt-LT"/>
              </w:rPr>
            </w:pPr>
            <w:r w:rsidRPr="00A31722">
              <w:rPr>
                <w:bCs/>
                <w:szCs w:val="24"/>
                <w:lang w:eastAsia="lt-LT"/>
              </w:rPr>
              <w:t>Įgyvendinti iniciatyvas, skatinančias profesionalų menininkų įtraukimą į galerijos vykdomus projektus</w:t>
            </w:r>
          </w:p>
        </w:tc>
        <w:tc>
          <w:tcPr>
            <w:tcW w:w="1559" w:type="dxa"/>
            <w:shd w:val="clear" w:color="auto" w:fill="auto"/>
          </w:tcPr>
          <w:p w14:paraId="154C6AE4" w14:textId="77777777" w:rsidR="00112736" w:rsidRPr="00A31722" w:rsidRDefault="00112736" w:rsidP="00112736">
            <w:pPr>
              <w:rPr>
                <w:szCs w:val="24"/>
                <w:lang w:eastAsia="lt-LT"/>
              </w:rPr>
            </w:pPr>
            <w:r w:rsidRPr="00A31722">
              <w:rPr>
                <w:szCs w:val="24"/>
                <w:lang w:eastAsia="lt-LT"/>
              </w:rPr>
              <w:t>Direktorius,</w:t>
            </w:r>
          </w:p>
          <w:p w14:paraId="154C6AE5" w14:textId="77777777" w:rsidR="00112736" w:rsidRPr="00A31722" w:rsidRDefault="00112736" w:rsidP="00112736">
            <w:pPr>
              <w:rPr>
                <w:szCs w:val="24"/>
                <w:lang w:eastAsia="lt-LT"/>
              </w:rPr>
            </w:pPr>
            <w:r w:rsidRPr="00A31722">
              <w:rPr>
                <w:szCs w:val="24"/>
                <w:lang w:eastAsia="lt-LT"/>
              </w:rPr>
              <w:t>projektų vadovai,</w:t>
            </w:r>
          </w:p>
          <w:p w14:paraId="154C6AE6"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shd w:val="clear" w:color="auto" w:fill="auto"/>
            <w:tcMar>
              <w:left w:w="108" w:type="dxa"/>
            </w:tcMar>
          </w:tcPr>
          <w:p w14:paraId="154C6AE7" w14:textId="77777777" w:rsidR="00112736" w:rsidRPr="00A31722" w:rsidRDefault="00112736" w:rsidP="00112736">
            <w:pPr>
              <w:rPr>
                <w:bCs/>
                <w:szCs w:val="24"/>
                <w:lang w:eastAsia="lt-LT"/>
              </w:rPr>
            </w:pPr>
            <w:r w:rsidRPr="00A31722">
              <w:rPr>
                <w:bCs/>
                <w:szCs w:val="24"/>
                <w:lang w:eastAsia="lt-LT"/>
              </w:rPr>
              <w:t xml:space="preserve">Įgyvendintų projektų skaičius per metus </w:t>
            </w:r>
          </w:p>
        </w:tc>
        <w:tc>
          <w:tcPr>
            <w:tcW w:w="1276" w:type="dxa"/>
            <w:shd w:val="clear" w:color="auto" w:fill="auto"/>
            <w:tcMar>
              <w:left w:w="108" w:type="dxa"/>
            </w:tcMar>
          </w:tcPr>
          <w:p w14:paraId="154C6AE8"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E9" w14:textId="77777777" w:rsidR="00112736" w:rsidRPr="00A31722" w:rsidRDefault="00112736" w:rsidP="00112736">
            <w:pPr>
              <w:jc w:val="center"/>
              <w:rPr>
                <w:szCs w:val="24"/>
                <w:lang w:eastAsia="lt-LT"/>
              </w:rPr>
            </w:pPr>
            <w:r w:rsidRPr="00A31722">
              <w:rPr>
                <w:szCs w:val="24"/>
                <w:lang w:eastAsia="lt-LT"/>
              </w:rPr>
              <w:t>3</w:t>
            </w:r>
          </w:p>
        </w:tc>
        <w:tc>
          <w:tcPr>
            <w:tcW w:w="1275" w:type="dxa"/>
            <w:shd w:val="clear" w:color="auto" w:fill="auto"/>
          </w:tcPr>
          <w:p w14:paraId="154C6AEA" w14:textId="77777777" w:rsidR="00112736" w:rsidRPr="00A31722" w:rsidRDefault="00112736" w:rsidP="00112736">
            <w:pPr>
              <w:jc w:val="center"/>
              <w:rPr>
                <w:szCs w:val="24"/>
                <w:lang w:eastAsia="lt-LT"/>
              </w:rPr>
            </w:pPr>
            <w:r w:rsidRPr="00A31722">
              <w:rPr>
                <w:szCs w:val="24"/>
                <w:lang w:eastAsia="lt-LT"/>
              </w:rPr>
              <w:t>4</w:t>
            </w:r>
          </w:p>
        </w:tc>
        <w:tc>
          <w:tcPr>
            <w:tcW w:w="1560" w:type="dxa"/>
            <w:shd w:val="clear" w:color="auto" w:fill="auto"/>
            <w:tcMar>
              <w:left w:w="108" w:type="dxa"/>
            </w:tcMar>
          </w:tcPr>
          <w:p w14:paraId="154C6AEB"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AF9" w14:textId="77777777" w:rsidTr="00112736">
        <w:trPr>
          <w:cantSplit/>
          <w:trHeight w:val="455"/>
          <w:jc w:val="center"/>
        </w:trPr>
        <w:tc>
          <w:tcPr>
            <w:tcW w:w="561" w:type="dxa"/>
            <w:vMerge/>
            <w:shd w:val="clear" w:color="auto" w:fill="D9D9D9"/>
            <w:tcMar>
              <w:left w:w="108" w:type="dxa"/>
            </w:tcMar>
          </w:tcPr>
          <w:p w14:paraId="154C6AED" w14:textId="77777777" w:rsidR="00112736" w:rsidRPr="00A31722" w:rsidRDefault="00112736" w:rsidP="00112736">
            <w:pPr>
              <w:jc w:val="center"/>
              <w:rPr>
                <w:szCs w:val="24"/>
                <w:lang w:eastAsia="lt-LT"/>
              </w:rPr>
            </w:pPr>
          </w:p>
        </w:tc>
        <w:tc>
          <w:tcPr>
            <w:tcW w:w="566" w:type="dxa"/>
            <w:vMerge/>
            <w:shd w:val="clear" w:color="auto" w:fill="C5E0B3"/>
            <w:tcMar>
              <w:left w:w="108" w:type="dxa"/>
            </w:tcMar>
          </w:tcPr>
          <w:p w14:paraId="154C6AEE" w14:textId="77777777" w:rsidR="00112736" w:rsidRPr="00A31722" w:rsidRDefault="00112736" w:rsidP="00112736">
            <w:pPr>
              <w:jc w:val="center"/>
              <w:rPr>
                <w:szCs w:val="24"/>
                <w:lang w:eastAsia="lt-LT"/>
              </w:rPr>
            </w:pPr>
          </w:p>
        </w:tc>
        <w:tc>
          <w:tcPr>
            <w:tcW w:w="567" w:type="dxa"/>
            <w:vMerge/>
            <w:shd w:val="clear" w:color="auto" w:fill="F7CAAC"/>
            <w:tcMar>
              <w:left w:w="108" w:type="dxa"/>
            </w:tcMar>
          </w:tcPr>
          <w:p w14:paraId="154C6AEF" w14:textId="77777777" w:rsidR="00112736" w:rsidRPr="00A31722" w:rsidRDefault="00112736" w:rsidP="00112736">
            <w:pPr>
              <w:jc w:val="center"/>
              <w:rPr>
                <w:szCs w:val="24"/>
                <w:lang w:eastAsia="lt-LT"/>
              </w:rPr>
            </w:pPr>
          </w:p>
        </w:tc>
        <w:tc>
          <w:tcPr>
            <w:tcW w:w="567" w:type="dxa"/>
            <w:vMerge/>
            <w:shd w:val="clear" w:color="auto" w:fill="auto"/>
            <w:tcMar>
              <w:left w:w="108" w:type="dxa"/>
            </w:tcMar>
          </w:tcPr>
          <w:p w14:paraId="154C6AF0" w14:textId="77777777" w:rsidR="00112736" w:rsidRPr="00A31722" w:rsidRDefault="00112736" w:rsidP="00112736">
            <w:pPr>
              <w:jc w:val="center"/>
              <w:rPr>
                <w:szCs w:val="24"/>
                <w:lang w:eastAsia="lt-LT"/>
              </w:rPr>
            </w:pPr>
          </w:p>
        </w:tc>
        <w:tc>
          <w:tcPr>
            <w:tcW w:w="2412" w:type="dxa"/>
            <w:vMerge/>
            <w:shd w:val="clear" w:color="auto" w:fill="auto"/>
          </w:tcPr>
          <w:p w14:paraId="154C6AF1" w14:textId="77777777" w:rsidR="00112736" w:rsidRPr="00A31722" w:rsidRDefault="00112736" w:rsidP="00112736">
            <w:pPr>
              <w:rPr>
                <w:szCs w:val="24"/>
                <w:lang w:eastAsia="lt-LT"/>
              </w:rPr>
            </w:pPr>
          </w:p>
        </w:tc>
        <w:tc>
          <w:tcPr>
            <w:tcW w:w="1559" w:type="dxa"/>
            <w:shd w:val="clear" w:color="auto" w:fill="auto"/>
          </w:tcPr>
          <w:p w14:paraId="154C6AF2" w14:textId="77777777" w:rsidR="00112736" w:rsidRPr="00A31722" w:rsidRDefault="00112736" w:rsidP="00112736">
            <w:pPr>
              <w:rPr>
                <w:szCs w:val="24"/>
                <w:lang w:eastAsia="lt-LT"/>
              </w:rPr>
            </w:pPr>
            <w:r w:rsidRPr="00A31722">
              <w:rPr>
                <w:szCs w:val="24"/>
                <w:lang w:eastAsia="lt-LT"/>
              </w:rPr>
              <w:t>Direktorius,</w:t>
            </w:r>
          </w:p>
          <w:p w14:paraId="154C6AF3"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shd w:val="clear" w:color="auto" w:fill="auto"/>
            <w:tcMar>
              <w:left w:w="108" w:type="dxa"/>
            </w:tcMar>
          </w:tcPr>
          <w:p w14:paraId="154C6AF4" w14:textId="77777777" w:rsidR="00112736" w:rsidRPr="00A31722" w:rsidRDefault="00112736" w:rsidP="00112736">
            <w:pPr>
              <w:rPr>
                <w:bCs/>
                <w:szCs w:val="24"/>
                <w:lang w:eastAsia="lt-LT"/>
              </w:rPr>
            </w:pPr>
            <w:r w:rsidRPr="00A31722">
              <w:rPr>
                <w:bCs/>
                <w:szCs w:val="24"/>
                <w:lang w:eastAsia="lt-LT"/>
              </w:rPr>
              <w:t>Įtrauktų menininkų skaičius per metus</w:t>
            </w:r>
          </w:p>
        </w:tc>
        <w:tc>
          <w:tcPr>
            <w:tcW w:w="1276" w:type="dxa"/>
            <w:shd w:val="clear" w:color="auto" w:fill="auto"/>
            <w:tcMar>
              <w:left w:w="108" w:type="dxa"/>
            </w:tcMar>
          </w:tcPr>
          <w:p w14:paraId="154C6AF5"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AF6" w14:textId="77777777" w:rsidR="00112736" w:rsidRPr="00A31722" w:rsidRDefault="00112736" w:rsidP="00112736">
            <w:pPr>
              <w:jc w:val="center"/>
              <w:rPr>
                <w:szCs w:val="24"/>
                <w:lang w:eastAsia="lt-LT"/>
              </w:rPr>
            </w:pPr>
            <w:r w:rsidRPr="00A31722">
              <w:rPr>
                <w:szCs w:val="24"/>
                <w:lang w:eastAsia="lt-LT"/>
              </w:rPr>
              <w:t>17</w:t>
            </w:r>
          </w:p>
        </w:tc>
        <w:tc>
          <w:tcPr>
            <w:tcW w:w="1275" w:type="dxa"/>
            <w:shd w:val="clear" w:color="auto" w:fill="auto"/>
          </w:tcPr>
          <w:p w14:paraId="154C6AF7" w14:textId="77777777" w:rsidR="00112736" w:rsidRPr="00A31722" w:rsidRDefault="00112736" w:rsidP="00112736">
            <w:pPr>
              <w:jc w:val="center"/>
              <w:rPr>
                <w:szCs w:val="24"/>
                <w:lang w:eastAsia="lt-LT"/>
              </w:rPr>
            </w:pPr>
            <w:r w:rsidRPr="00A31722">
              <w:rPr>
                <w:szCs w:val="24"/>
                <w:lang w:eastAsia="lt-LT"/>
              </w:rPr>
              <w:t>50</w:t>
            </w:r>
          </w:p>
        </w:tc>
        <w:tc>
          <w:tcPr>
            <w:tcW w:w="1560" w:type="dxa"/>
            <w:shd w:val="clear" w:color="auto" w:fill="auto"/>
            <w:tcMar>
              <w:left w:w="108" w:type="dxa"/>
            </w:tcMar>
          </w:tcPr>
          <w:p w14:paraId="154C6AF8"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06" w14:textId="77777777" w:rsidTr="00112736">
        <w:trPr>
          <w:cantSplit/>
          <w:trHeight w:val="455"/>
          <w:jc w:val="center"/>
        </w:trPr>
        <w:tc>
          <w:tcPr>
            <w:tcW w:w="561" w:type="dxa"/>
            <w:shd w:val="clear" w:color="auto" w:fill="D9D9D9"/>
            <w:tcMar>
              <w:left w:w="108" w:type="dxa"/>
            </w:tcMar>
          </w:tcPr>
          <w:p w14:paraId="154C6AFA"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AFB"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AFC" w14:textId="77777777" w:rsidR="00112736" w:rsidRPr="00A31722" w:rsidRDefault="00112736" w:rsidP="00112736">
            <w:pPr>
              <w:jc w:val="center"/>
              <w:rPr>
                <w:szCs w:val="24"/>
                <w:lang w:eastAsia="lt-LT"/>
              </w:rPr>
            </w:pPr>
            <w:r w:rsidRPr="00A31722">
              <w:rPr>
                <w:szCs w:val="24"/>
                <w:lang w:eastAsia="lt-LT"/>
              </w:rPr>
              <w:t>02</w:t>
            </w:r>
          </w:p>
        </w:tc>
        <w:tc>
          <w:tcPr>
            <w:tcW w:w="2979" w:type="dxa"/>
            <w:gridSpan w:val="2"/>
            <w:shd w:val="clear" w:color="auto" w:fill="F7CAAC"/>
            <w:tcMar>
              <w:left w:w="108" w:type="dxa"/>
            </w:tcMar>
          </w:tcPr>
          <w:p w14:paraId="154C6AFD" w14:textId="77777777" w:rsidR="00112736" w:rsidRPr="00A31722" w:rsidRDefault="00112736" w:rsidP="00112736">
            <w:pPr>
              <w:rPr>
                <w:szCs w:val="24"/>
                <w:lang w:eastAsia="lt-LT"/>
              </w:rPr>
            </w:pPr>
            <w:r w:rsidRPr="00A31722">
              <w:rPr>
                <w:szCs w:val="24"/>
                <w:lang w:eastAsia="lt-LT"/>
              </w:rPr>
              <w:t>Meno kūrinių kolekcijos formavimas</w:t>
            </w:r>
          </w:p>
        </w:tc>
        <w:tc>
          <w:tcPr>
            <w:tcW w:w="1559" w:type="dxa"/>
            <w:shd w:val="clear" w:color="auto" w:fill="auto"/>
          </w:tcPr>
          <w:p w14:paraId="154C6AFE" w14:textId="77777777" w:rsidR="00112736" w:rsidRPr="00A31722" w:rsidRDefault="00112736" w:rsidP="00112736">
            <w:pPr>
              <w:rPr>
                <w:szCs w:val="24"/>
                <w:lang w:eastAsia="lt-LT"/>
              </w:rPr>
            </w:pPr>
            <w:r w:rsidRPr="00A31722">
              <w:rPr>
                <w:szCs w:val="24"/>
                <w:lang w:eastAsia="lt-LT"/>
              </w:rPr>
              <w:t>Direktorius,</w:t>
            </w:r>
          </w:p>
          <w:p w14:paraId="154C6AFF" w14:textId="77777777" w:rsidR="00112736" w:rsidRPr="00A31722" w:rsidRDefault="00112736" w:rsidP="00112736">
            <w:pPr>
              <w:rPr>
                <w:szCs w:val="24"/>
                <w:lang w:eastAsia="lt-LT"/>
              </w:rPr>
            </w:pPr>
            <w:r w:rsidRPr="00A31722">
              <w:rPr>
                <w:szCs w:val="24"/>
                <w:lang w:eastAsia="lt-LT"/>
              </w:rPr>
              <w:t>kultūrinės veiklos vadybininkai,</w:t>
            </w:r>
          </w:p>
          <w:p w14:paraId="154C6B00" w14:textId="77777777" w:rsidR="00112736" w:rsidRPr="00A31722" w:rsidRDefault="00112736" w:rsidP="00112736">
            <w:pPr>
              <w:rPr>
                <w:szCs w:val="24"/>
                <w:lang w:eastAsia="lt-LT"/>
              </w:rPr>
            </w:pPr>
            <w:r w:rsidRPr="00A31722">
              <w:rPr>
                <w:szCs w:val="24"/>
                <w:lang w:eastAsia="lt-LT"/>
              </w:rPr>
              <w:t>fondų saugotojas</w:t>
            </w:r>
          </w:p>
        </w:tc>
        <w:tc>
          <w:tcPr>
            <w:tcW w:w="3544" w:type="dxa"/>
            <w:shd w:val="clear" w:color="auto" w:fill="auto"/>
            <w:tcMar>
              <w:left w:w="108" w:type="dxa"/>
            </w:tcMar>
          </w:tcPr>
          <w:p w14:paraId="154C6B01" w14:textId="77777777" w:rsidR="00112736" w:rsidRPr="00A31722" w:rsidRDefault="00112736" w:rsidP="00112736">
            <w:pPr>
              <w:rPr>
                <w:bCs/>
                <w:szCs w:val="24"/>
                <w:lang w:eastAsia="lt-LT"/>
              </w:rPr>
            </w:pPr>
            <w:r w:rsidRPr="00A31722">
              <w:rPr>
                <w:bCs/>
                <w:szCs w:val="24"/>
                <w:lang w:eastAsia="lt-LT"/>
              </w:rPr>
              <w:t>Įsigytų meno kūrinių pokytis</w:t>
            </w:r>
          </w:p>
        </w:tc>
        <w:tc>
          <w:tcPr>
            <w:tcW w:w="1276" w:type="dxa"/>
            <w:shd w:val="clear" w:color="auto" w:fill="auto"/>
            <w:tcMar>
              <w:left w:w="108" w:type="dxa"/>
            </w:tcMar>
          </w:tcPr>
          <w:p w14:paraId="154C6B02" w14:textId="77777777" w:rsidR="00112736" w:rsidRPr="00A31722" w:rsidRDefault="00112736" w:rsidP="00112736">
            <w:pPr>
              <w:jc w:val="center"/>
              <w:rPr>
                <w:szCs w:val="24"/>
                <w:lang w:eastAsia="lt-LT"/>
              </w:rPr>
            </w:pPr>
            <w:r w:rsidRPr="00A31722">
              <w:rPr>
                <w:szCs w:val="24"/>
                <w:lang w:eastAsia="lt-LT"/>
              </w:rPr>
              <w:t>Proc.</w:t>
            </w:r>
          </w:p>
        </w:tc>
        <w:tc>
          <w:tcPr>
            <w:tcW w:w="1276" w:type="dxa"/>
            <w:shd w:val="clear" w:color="auto" w:fill="auto"/>
            <w:tcMar>
              <w:left w:w="108" w:type="dxa"/>
            </w:tcMar>
          </w:tcPr>
          <w:p w14:paraId="154C6B03" w14:textId="77777777" w:rsidR="00112736" w:rsidRPr="00A31722" w:rsidRDefault="00112736" w:rsidP="00112736">
            <w:pPr>
              <w:jc w:val="center"/>
              <w:rPr>
                <w:szCs w:val="24"/>
                <w:lang w:eastAsia="lt-LT"/>
              </w:rPr>
            </w:pPr>
            <w:r w:rsidRPr="00A31722">
              <w:rPr>
                <w:szCs w:val="24"/>
                <w:lang w:eastAsia="lt-LT"/>
              </w:rPr>
              <w:t>228,5</w:t>
            </w:r>
          </w:p>
        </w:tc>
        <w:tc>
          <w:tcPr>
            <w:tcW w:w="1275" w:type="dxa"/>
            <w:shd w:val="clear" w:color="auto" w:fill="auto"/>
          </w:tcPr>
          <w:p w14:paraId="154C6B04" w14:textId="77777777" w:rsidR="00112736" w:rsidRPr="00A31722" w:rsidRDefault="00112736" w:rsidP="00112736">
            <w:pPr>
              <w:jc w:val="center"/>
              <w:rPr>
                <w:szCs w:val="24"/>
                <w:lang w:eastAsia="lt-LT"/>
              </w:rPr>
            </w:pPr>
            <w:r w:rsidRPr="00A31722">
              <w:rPr>
                <w:szCs w:val="24"/>
                <w:lang w:eastAsia="lt-LT"/>
              </w:rPr>
              <w:t>130,4</w:t>
            </w:r>
          </w:p>
        </w:tc>
        <w:tc>
          <w:tcPr>
            <w:tcW w:w="1560" w:type="dxa"/>
            <w:shd w:val="clear" w:color="auto" w:fill="auto"/>
            <w:tcMar>
              <w:left w:w="108" w:type="dxa"/>
            </w:tcMar>
          </w:tcPr>
          <w:p w14:paraId="154C6B05"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13" w14:textId="77777777" w:rsidTr="00112736">
        <w:trPr>
          <w:cantSplit/>
          <w:trHeight w:val="455"/>
          <w:jc w:val="center"/>
        </w:trPr>
        <w:tc>
          <w:tcPr>
            <w:tcW w:w="561" w:type="dxa"/>
            <w:shd w:val="clear" w:color="auto" w:fill="D9D9D9"/>
            <w:tcMar>
              <w:left w:w="108" w:type="dxa"/>
            </w:tcMar>
          </w:tcPr>
          <w:p w14:paraId="154C6B07"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B08"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B09"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auto"/>
            <w:tcMar>
              <w:left w:w="108" w:type="dxa"/>
            </w:tcMar>
          </w:tcPr>
          <w:p w14:paraId="154C6B0A" w14:textId="77777777" w:rsidR="00112736" w:rsidRPr="00A31722" w:rsidRDefault="00112736" w:rsidP="00112736">
            <w:pPr>
              <w:jc w:val="center"/>
              <w:rPr>
                <w:szCs w:val="24"/>
                <w:lang w:eastAsia="lt-LT"/>
              </w:rPr>
            </w:pPr>
            <w:r w:rsidRPr="00A31722">
              <w:rPr>
                <w:szCs w:val="24"/>
                <w:lang w:eastAsia="lt-LT"/>
              </w:rPr>
              <w:t>01</w:t>
            </w:r>
          </w:p>
        </w:tc>
        <w:tc>
          <w:tcPr>
            <w:tcW w:w="2412" w:type="dxa"/>
            <w:shd w:val="clear" w:color="auto" w:fill="auto"/>
          </w:tcPr>
          <w:p w14:paraId="154C6B0B" w14:textId="77777777" w:rsidR="00112736" w:rsidRPr="00A31722" w:rsidRDefault="00112736" w:rsidP="00112736">
            <w:pPr>
              <w:rPr>
                <w:szCs w:val="24"/>
                <w:lang w:eastAsia="lt-LT"/>
              </w:rPr>
            </w:pPr>
            <w:r w:rsidRPr="00A31722">
              <w:rPr>
                <w:bCs/>
                <w:szCs w:val="24"/>
                <w:lang w:eastAsia="lt-LT"/>
              </w:rPr>
              <w:t>Įsigyti Aukštaitijos dailės kūrinių</w:t>
            </w:r>
          </w:p>
        </w:tc>
        <w:tc>
          <w:tcPr>
            <w:tcW w:w="1559" w:type="dxa"/>
            <w:shd w:val="clear" w:color="auto" w:fill="auto"/>
          </w:tcPr>
          <w:p w14:paraId="154C6B0C" w14:textId="77777777" w:rsidR="00112736" w:rsidRPr="00A31722" w:rsidRDefault="00112736" w:rsidP="00112736">
            <w:pPr>
              <w:rPr>
                <w:szCs w:val="24"/>
                <w:lang w:eastAsia="lt-LT"/>
              </w:rPr>
            </w:pPr>
            <w:r w:rsidRPr="00A31722">
              <w:rPr>
                <w:szCs w:val="24"/>
                <w:lang w:eastAsia="lt-LT"/>
              </w:rPr>
              <w:t>Direktorius,</w:t>
            </w:r>
          </w:p>
          <w:p w14:paraId="154C6B0D"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shd w:val="clear" w:color="auto" w:fill="auto"/>
            <w:tcMar>
              <w:left w:w="108" w:type="dxa"/>
            </w:tcMar>
          </w:tcPr>
          <w:p w14:paraId="154C6B0E" w14:textId="77777777" w:rsidR="00112736" w:rsidRPr="00A31722" w:rsidRDefault="00112736" w:rsidP="00112736">
            <w:pPr>
              <w:rPr>
                <w:bCs/>
                <w:szCs w:val="24"/>
                <w:lang w:eastAsia="lt-LT"/>
              </w:rPr>
            </w:pPr>
            <w:r w:rsidRPr="00A31722">
              <w:rPr>
                <w:bCs/>
                <w:szCs w:val="24"/>
                <w:lang w:eastAsia="lt-LT"/>
              </w:rPr>
              <w:t>Įsigytų meno kūrinių skaičius per metus</w:t>
            </w:r>
          </w:p>
        </w:tc>
        <w:tc>
          <w:tcPr>
            <w:tcW w:w="1276" w:type="dxa"/>
            <w:shd w:val="clear" w:color="auto" w:fill="auto"/>
            <w:tcMar>
              <w:left w:w="108" w:type="dxa"/>
            </w:tcMar>
          </w:tcPr>
          <w:p w14:paraId="154C6B0F"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B10" w14:textId="77777777" w:rsidR="00112736" w:rsidRPr="00A31722" w:rsidRDefault="00112736" w:rsidP="00112736">
            <w:pPr>
              <w:jc w:val="center"/>
              <w:rPr>
                <w:szCs w:val="24"/>
                <w:lang w:eastAsia="lt-LT"/>
              </w:rPr>
            </w:pPr>
            <w:r w:rsidRPr="00A31722">
              <w:rPr>
                <w:szCs w:val="24"/>
                <w:lang w:eastAsia="lt-LT"/>
              </w:rPr>
              <w:t>0</w:t>
            </w:r>
          </w:p>
        </w:tc>
        <w:tc>
          <w:tcPr>
            <w:tcW w:w="1275" w:type="dxa"/>
            <w:shd w:val="clear" w:color="auto" w:fill="auto"/>
          </w:tcPr>
          <w:p w14:paraId="154C6B11" w14:textId="77777777" w:rsidR="00112736" w:rsidRPr="00A31722" w:rsidRDefault="00112736" w:rsidP="00112736">
            <w:pPr>
              <w:jc w:val="center"/>
              <w:rPr>
                <w:szCs w:val="24"/>
                <w:lang w:eastAsia="lt-LT"/>
              </w:rPr>
            </w:pPr>
            <w:r w:rsidRPr="00A31722">
              <w:rPr>
                <w:szCs w:val="24"/>
                <w:lang w:eastAsia="lt-LT"/>
              </w:rPr>
              <w:t>3</w:t>
            </w:r>
          </w:p>
        </w:tc>
        <w:tc>
          <w:tcPr>
            <w:tcW w:w="1560" w:type="dxa"/>
            <w:shd w:val="clear" w:color="auto" w:fill="auto"/>
            <w:tcMar>
              <w:left w:w="108" w:type="dxa"/>
            </w:tcMar>
          </w:tcPr>
          <w:p w14:paraId="154C6B12"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20" w14:textId="77777777" w:rsidTr="00112736">
        <w:trPr>
          <w:cantSplit/>
          <w:trHeight w:val="455"/>
          <w:jc w:val="center"/>
        </w:trPr>
        <w:tc>
          <w:tcPr>
            <w:tcW w:w="561" w:type="dxa"/>
            <w:shd w:val="clear" w:color="auto" w:fill="D9D9D9"/>
            <w:tcMar>
              <w:left w:w="108" w:type="dxa"/>
            </w:tcMar>
          </w:tcPr>
          <w:p w14:paraId="154C6B14"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B15"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B16"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auto"/>
            <w:tcMar>
              <w:left w:w="108" w:type="dxa"/>
            </w:tcMar>
          </w:tcPr>
          <w:p w14:paraId="154C6B17" w14:textId="77777777" w:rsidR="00112736" w:rsidRPr="00A31722" w:rsidRDefault="00112736" w:rsidP="00112736">
            <w:pPr>
              <w:jc w:val="center"/>
              <w:rPr>
                <w:szCs w:val="24"/>
                <w:lang w:eastAsia="lt-LT"/>
              </w:rPr>
            </w:pPr>
            <w:r w:rsidRPr="00A31722">
              <w:rPr>
                <w:szCs w:val="24"/>
                <w:lang w:eastAsia="lt-LT"/>
              </w:rPr>
              <w:t>02</w:t>
            </w:r>
          </w:p>
        </w:tc>
        <w:tc>
          <w:tcPr>
            <w:tcW w:w="2412" w:type="dxa"/>
            <w:shd w:val="clear" w:color="auto" w:fill="auto"/>
          </w:tcPr>
          <w:p w14:paraId="154C6B18" w14:textId="77777777" w:rsidR="00112736" w:rsidRPr="00A31722" w:rsidRDefault="00112736" w:rsidP="00112736">
            <w:pPr>
              <w:rPr>
                <w:bCs/>
                <w:szCs w:val="24"/>
                <w:lang w:eastAsia="lt-LT"/>
              </w:rPr>
            </w:pPr>
            <w:r w:rsidRPr="00A31722">
              <w:rPr>
                <w:bCs/>
                <w:szCs w:val="24"/>
                <w:lang w:eastAsia="lt-LT"/>
              </w:rPr>
              <w:t xml:space="preserve">Įsigyti keramikos kūrinių </w:t>
            </w:r>
          </w:p>
        </w:tc>
        <w:tc>
          <w:tcPr>
            <w:tcW w:w="1559" w:type="dxa"/>
            <w:shd w:val="clear" w:color="auto" w:fill="auto"/>
          </w:tcPr>
          <w:p w14:paraId="154C6B19" w14:textId="77777777" w:rsidR="00112736" w:rsidRPr="00A31722" w:rsidRDefault="00112736" w:rsidP="00112736">
            <w:pPr>
              <w:rPr>
                <w:szCs w:val="24"/>
                <w:lang w:eastAsia="lt-LT"/>
              </w:rPr>
            </w:pPr>
            <w:r w:rsidRPr="00A31722">
              <w:rPr>
                <w:szCs w:val="24"/>
                <w:lang w:eastAsia="lt-LT"/>
              </w:rPr>
              <w:t>Direktorius,</w:t>
            </w:r>
          </w:p>
          <w:p w14:paraId="154C6B1A" w14:textId="77777777" w:rsidR="00112736" w:rsidRPr="00A31722" w:rsidRDefault="00112736" w:rsidP="00112736">
            <w:pPr>
              <w:rPr>
                <w:szCs w:val="24"/>
                <w:lang w:eastAsia="lt-LT"/>
              </w:rPr>
            </w:pPr>
            <w:r w:rsidRPr="00A31722">
              <w:rPr>
                <w:szCs w:val="24"/>
                <w:lang w:eastAsia="lt-LT"/>
              </w:rPr>
              <w:t>fondų saugotojas</w:t>
            </w:r>
          </w:p>
        </w:tc>
        <w:tc>
          <w:tcPr>
            <w:tcW w:w="3544" w:type="dxa"/>
            <w:shd w:val="clear" w:color="auto" w:fill="auto"/>
            <w:tcMar>
              <w:left w:w="108" w:type="dxa"/>
            </w:tcMar>
          </w:tcPr>
          <w:p w14:paraId="154C6B1B" w14:textId="77777777" w:rsidR="00112736" w:rsidRPr="00A31722" w:rsidRDefault="00112736" w:rsidP="00112736">
            <w:pPr>
              <w:rPr>
                <w:bCs/>
                <w:szCs w:val="24"/>
                <w:lang w:eastAsia="lt-LT"/>
              </w:rPr>
            </w:pPr>
            <w:r w:rsidRPr="00A31722">
              <w:rPr>
                <w:bCs/>
                <w:szCs w:val="24"/>
                <w:lang w:eastAsia="lt-LT"/>
              </w:rPr>
              <w:t>Įsigytų meno kūrinių skaičius per metus</w:t>
            </w:r>
          </w:p>
        </w:tc>
        <w:tc>
          <w:tcPr>
            <w:tcW w:w="1276" w:type="dxa"/>
            <w:shd w:val="clear" w:color="auto" w:fill="auto"/>
            <w:tcMar>
              <w:left w:w="108" w:type="dxa"/>
            </w:tcMar>
          </w:tcPr>
          <w:p w14:paraId="154C6B1C"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B1D" w14:textId="77777777" w:rsidR="00112736" w:rsidRPr="00A31722" w:rsidRDefault="00112736" w:rsidP="00112736">
            <w:pPr>
              <w:jc w:val="center"/>
              <w:rPr>
                <w:szCs w:val="24"/>
                <w:lang w:eastAsia="lt-LT"/>
              </w:rPr>
            </w:pPr>
            <w:r w:rsidRPr="00A31722">
              <w:rPr>
                <w:szCs w:val="24"/>
                <w:lang w:eastAsia="lt-LT"/>
              </w:rPr>
              <w:t>23</w:t>
            </w:r>
          </w:p>
        </w:tc>
        <w:tc>
          <w:tcPr>
            <w:tcW w:w="1275" w:type="dxa"/>
            <w:shd w:val="clear" w:color="auto" w:fill="auto"/>
          </w:tcPr>
          <w:p w14:paraId="154C6B1E" w14:textId="77777777" w:rsidR="00112736" w:rsidRPr="00A31722" w:rsidRDefault="00112736" w:rsidP="00112736">
            <w:pPr>
              <w:jc w:val="center"/>
              <w:rPr>
                <w:szCs w:val="24"/>
                <w:lang w:eastAsia="lt-LT"/>
              </w:rPr>
            </w:pPr>
          </w:p>
        </w:tc>
        <w:tc>
          <w:tcPr>
            <w:tcW w:w="1560" w:type="dxa"/>
            <w:shd w:val="clear" w:color="auto" w:fill="auto"/>
            <w:tcMar>
              <w:left w:w="108" w:type="dxa"/>
            </w:tcMar>
          </w:tcPr>
          <w:p w14:paraId="154C6B1F"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2D" w14:textId="77777777" w:rsidTr="00112736">
        <w:trPr>
          <w:cantSplit/>
          <w:trHeight w:val="455"/>
          <w:jc w:val="center"/>
        </w:trPr>
        <w:tc>
          <w:tcPr>
            <w:tcW w:w="561" w:type="dxa"/>
            <w:shd w:val="clear" w:color="auto" w:fill="D9D9D9"/>
            <w:tcMar>
              <w:left w:w="108" w:type="dxa"/>
            </w:tcMar>
          </w:tcPr>
          <w:p w14:paraId="154C6B21"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B22"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B23"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auto"/>
            <w:tcMar>
              <w:left w:w="108" w:type="dxa"/>
            </w:tcMar>
          </w:tcPr>
          <w:p w14:paraId="154C6B24" w14:textId="77777777" w:rsidR="00112736" w:rsidRPr="00A31722" w:rsidRDefault="00112736" w:rsidP="00112736">
            <w:pPr>
              <w:jc w:val="center"/>
              <w:rPr>
                <w:szCs w:val="24"/>
                <w:lang w:eastAsia="lt-LT"/>
              </w:rPr>
            </w:pPr>
            <w:r w:rsidRPr="00A31722">
              <w:rPr>
                <w:szCs w:val="24"/>
                <w:lang w:eastAsia="lt-LT"/>
              </w:rPr>
              <w:t>03</w:t>
            </w:r>
          </w:p>
        </w:tc>
        <w:tc>
          <w:tcPr>
            <w:tcW w:w="2412" w:type="dxa"/>
            <w:shd w:val="clear" w:color="auto" w:fill="auto"/>
          </w:tcPr>
          <w:p w14:paraId="154C6B25" w14:textId="77777777" w:rsidR="00112736" w:rsidRPr="00A31722" w:rsidRDefault="00112736" w:rsidP="00112736">
            <w:pPr>
              <w:rPr>
                <w:bCs/>
                <w:szCs w:val="24"/>
                <w:lang w:eastAsia="lt-LT"/>
              </w:rPr>
            </w:pPr>
            <w:r w:rsidRPr="00A31722">
              <w:rPr>
                <w:bCs/>
                <w:szCs w:val="24"/>
                <w:lang w:eastAsia="lt-LT"/>
              </w:rPr>
              <w:t>Įsigyti fotografijos meno kūrinių</w:t>
            </w:r>
          </w:p>
        </w:tc>
        <w:tc>
          <w:tcPr>
            <w:tcW w:w="1559" w:type="dxa"/>
            <w:shd w:val="clear" w:color="auto" w:fill="auto"/>
          </w:tcPr>
          <w:p w14:paraId="154C6B26" w14:textId="77777777" w:rsidR="00112736" w:rsidRPr="00A31722" w:rsidRDefault="00112736" w:rsidP="00112736">
            <w:pPr>
              <w:rPr>
                <w:szCs w:val="24"/>
                <w:lang w:eastAsia="lt-LT"/>
              </w:rPr>
            </w:pPr>
            <w:r w:rsidRPr="00A31722">
              <w:rPr>
                <w:szCs w:val="24"/>
                <w:lang w:eastAsia="lt-LT"/>
              </w:rPr>
              <w:t>Direktorius,</w:t>
            </w:r>
          </w:p>
          <w:p w14:paraId="154C6B27"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shd w:val="clear" w:color="auto" w:fill="auto"/>
            <w:tcMar>
              <w:left w:w="108" w:type="dxa"/>
            </w:tcMar>
          </w:tcPr>
          <w:p w14:paraId="154C6B28" w14:textId="77777777" w:rsidR="00112736" w:rsidRPr="00A31722" w:rsidRDefault="00112736" w:rsidP="00112736">
            <w:pPr>
              <w:rPr>
                <w:bCs/>
                <w:szCs w:val="24"/>
                <w:lang w:eastAsia="lt-LT"/>
              </w:rPr>
            </w:pPr>
            <w:r w:rsidRPr="00A31722">
              <w:rPr>
                <w:bCs/>
                <w:szCs w:val="24"/>
                <w:lang w:eastAsia="lt-LT"/>
              </w:rPr>
              <w:t>Įsigytų meno kūrinių skaičius per metus</w:t>
            </w:r>
          </w:p>
        </w:tc>
        <w:tc>
          <w:tcPr>
            <w:tcW w:w="1276" w:type="dxa"/>
            <w:shd w:val="clear" w:color="auto" w:fill="auto"/>
            <w:tcMar>
              <w:left w:w="108" w:type="dxa"/>
            </w:tcMar>
          </w:tcPr>
          <w:p w14:paraId="154C6B29"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B2A" w14:textId="77777777" w:rsidR="00112736" w:rsidRPr="00A31722" w:rsidRDefault="00112736" w:rsidP="00112736">
            <w:pPr>
              <w:jc w:val="center"/>
              <w:rPr>
                <w:szCs w:val="24"/>
                <w:lang w:eastAsia="lt-LT"/>
              </w:rPr>
            </w:pPr>
          </w:p>
        </w:tc>
        <w:tc>
          <w:tcPr>
            <w:tcW w:w="1275" w:type="dxa"/>
            <w:shd w:val="clear" w:color="auto" w:fill="auto"/>
          </w:tcPr>
          <w:p w14:paraId="154C6B2B" w14:textId="77777777" w:rsidR="00112736" w:rsidRPr="00A31722" w:rsidRDefault="00112736" w:rsidP="00112736">
            <w:pPr>
              <w:jc w:val="center"/>
              <w:rPr>
                <w:szCs w:val="24"/>
                <w:lang w:eastAsia="lt-LT"/>
              </w:rPr>
            </w:pPr>
            <w:r w:rsidRPr="00A31722">
              <w:rPr>
                <w:szCs w:val="24"/>
                <w:lang w:eastAsia="lt-LT"/>
              </w:rPr>
              <w:t>40</w:t>
            </w:r>
          </w:p>
        </w:tc>
        <w:tc>
          <w:tcPr>
            <w:tcW w:w="1560" w:type="dxa"/>
            <w:shd w:val="clear" w:color="auto" w:fill="auto"/>
            <w:tcMar>
              <w:left w:w="108" w:type="dxa"/>
            </w:tcMar>
          </w:tcPr>
          <w:p w14:paraId="154C6B2C"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3A" w14:textId="77777777" w:rsidTr="00112736">
        <w:trPr>
          <w:cantSplit/>
          <w:trHeight w:val="455"/>
          <w:jc w:val="center"/>
        </w:trPr>
        <w:tc>
          <w:tcPr>
            <w:tcW w:w="561" w:type="dxa"/>
            <w:shd w:val="clear" w:color="auto" w:fill="D9D9D9"/>
            <w:tcMar>
              <w:left w:w="108" w:type="dxa"/>
            </w:tcMar>
          </w:tcPr>
          <w:p w14:paraId="154C6B2E" w14:textId="77777777" w:rsidR="00112736" w:rsidRPr="00A31722" w:rsidRDefault="00112736" w:rsidP="00112736">
            <w:pPr>
              <w:jc w:val="center"/>
              <w:rPr>
                <w:szCs w:val="24"/>
                <w:lang w:eastAsia="lt-LT"/>
              </w:rPr>
            </w:pPr>
            <w:r w:rsidRPr="00A31722">
              <w:rPr>
                <w:szCs w:val="24"/>
                <w:lang w:eastAsia="lt-LT"/>
              </w:rPr>
              <w:t>01</w:t>
            </w:r>
          </w:p>
        </w:tc>
        <w:tc>
          <w:tcPr>
            <w:tcW w:w="566" w:type="dxa"/>
            <w:shd w:val="clear" w:color="auto" w:fill="C5E0B3"/>
            <w:tcMar>
              <w:left w:w="108" w:type="dxa"/>
            </w:tcMar>
          </w:tcPr>
          <w:p w14:paraId="154C6B2F"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F7CAAC"/>
            <w:tcMar>
              <w:left w:w="108" w:type="dxa"/>
            </w:tcMar>
          </w:tcPr>
          <w:p w14:paraId="154C6B30" w14:textId="77777777" w:rsidR="00112736" w:rsidRPr="00A31722" w:rsidRDefault="00112736" w:rsidP="00112736">
            <w:pPr>
              <w:jc w:val="center"/>
              <w:rPr>
                <w:szCs w:val="24"/>
                <w:lang w:eastAsia="lt-LT"/>
              </w:rPr>
            </w:pPr>
            <w:r w:rsidRPr="00A31722">
              <w:rPr>
                <w:szCs w:val="24"/>
                <w:lang w:eastAsia="lt-LT"/>
              </w:rPr>
              <w:t>02</w:t>
            </w:r>
          </w:p>
        </w:tc>
        <w:tc>
          <w:tcPr>
            <w:tcW w:w="567" w:type="dxa"/>
            <w:shd w:val="clear" w:color="auto" w:fill="auto"/>
            <w:tcMar>
              <w:left w:w="108" w:type="dxa"/>
            </w:tcMar>
          </w:tcPr>
          <w:p w14:paraId="154C6B31" w14:textId="77777777" w:rsidR="00112736" w:rsidRPr="00A31722" w:rsidRDefault="00112736" w:rsidP="00112736">
            <w:pPr>
              <w:jc w:val="center"/>
              <w:rPr>
                <w:szCs w:val="24"/>
                <w:lang w:eastAsia="lt-LT"/>
              </w:rPr>
            </w:pPr>
            <w:r w:rsidRPr="00A31722">
              <w:rPr>
                <w:szCs w:val="24"/>
                <w:lang w:eastAsia="lt-LT"/>
              </w:rPr>
              <w:t>04</w:t>
            </w:r>
          </w:p>
        </w:tc>
        <w:tc>
          <w:tcPr>
            <w:tcW w:w="2412" w:type="dxa"/>
            <w:shd w:val="clear" w:color="auto" w:fill="auto"/>
          </w:tcPr>
          <w:p w14:paraId="154C6B32" w14:textId="77777777" w:rsidR="00112736" w:rsidRPr="00A31722" w:rsidRDefault="00112736" w:rsidP="00112736">
            <w:pPr>
              <w:rPr>
                <w:bCs/>
                <w:szCs w:val="24"/>
                <w:lang w:eastAsia="lt-LT"/>
              </w:rPr>
            </w:pPr>
            <w:r w:rsidRPr="00A31722">
              <w:rPr>
                <w:bCs/>
                <w:szCs w:val="24"/>
                <w:lang w:eastAsia="lt-LT"/>
              </w:rPr>
              <w:t>Įsigyti meninio stiklo kūrinių</w:t>
            </w:r>
          </w:p>
        </w:tc>
        <w:tc>
          <w:tcPr>
            <w:tcW w:w="1559" w:type="dxa"/>
            <w:shd w:val="clear" w:color="auto" w:fill="auto"/>
          </w:tcPr>
          <w:p w14:paraId="154C6B33" w14:textId="77777777" w:rsidR="00112736" w:rsidRPr="00A31722" w:rsidRDefault="00112736" w:rsidP="00112736">
            <w:pPr>
              <w:rPr>
                <w:szCs w:val="24"/>
                <w:lang w:eastAsia="lt-LT"/>
              </w:rPr>
            </w:pPr>
            <w:r w:rsidRPr="00A31722">
              <w:rPr>
                <w:szCs w:val="24"/>
                <w:lang w:eastAsia="lt-LT"/>
              </w:rPr>
              <w:t>Direktorius,</w:t>
            </w:r>
          </w:p>
          <w:p w14:paraId="154C6B34" w14:textId="77777777" w:rsidR="00112736" w:rsidRPr="00A31722" w:rsidRDefault="00112736" w:rsidP="00112736">
            <w:pPr>
              <w:rPr>
                <w:szCs w:val="24"/>
                <w:lang w:eastAsia="lt-LT"/>
              </w:rPr>
            </w:pPr>
            <w:r w:rsidRPr="00A31722">
              <w:rPr>
                <w:szCs w:val="24"/>
                <w:lang w:eastAsia="lt-LT"/>
              </w:rPr>
              <w:t>fondų saugotojas</w:t>
            </w:r>
          </w:p>
        </w:tc>
        <w:tc>
          <w:tcPr>
            <w:tcW w:w="3544" w:type="dxa"/>
            <w:shd w:val="clear" w:color="auto" w:fill="auto"/>
            <w:tcMar>
              <w:left w:w="108" w:type="dxa"/>
            </w:tcMar>
          </w:tcPr>
          <w:p w14:paraId="154C6B35" w14:textId="77777777" w:rsidR="00112736" w:rsidRPr="00A31722" w:rsidRDefault="00112736" w:rsidP="00112736">
            <w:pPr>
              <w:rPr>
                <w:bCs/>
                <w:szCs w:val="24"/>
                <w:lang w:eastAsia="lt-LT"/>
              </w:rPr>
            </w:pPr>
            <w:r w:rsidRPr="00A31722">
              <w:rPr>
                <w:bCs/>
                <w:szCs w:val="24"/>
                <w:lang w:eastAsia="lt-LT"/>
              </w:rPr>
              <w:t>Įsigytų meno kūrinių skaičius per metus</w:t>
            </w:r>
          </w:p>
        </w:tc>
        <w:tc>
          <w:tcPr>
            <w:tcW w:w="1276" w:type="dxa"/>
            <w:shd w:val="clear" w:color="auto" w:fill="auto"/>
            <w:tcMar>
              <w:left w:w="108" w:type="dxa"/>
            </w:tcMar>
          </w:tcPr>
          <w:p w14:paraId="154C6B36" w14:textId="77777777" w:rsidR="00112736" w:rsidRPr="00A31722" w:rsidRDefault="00112736" w:rsidP="00112736">
            <w:pPr>
              <w:jc w:val="center"/>
              <w:rPr>
                <w:szCs w:val="24"/>
                <w:lang w:eastAsia="lt-LT"/>
              </w:rPr>
            </w:pPr>
            <w:r w:rsidRPr="00A31722">
              <w:rPr>
                <w:szCs w:val="24"/>
                <w:lang w:eastAsia="lt-LT"/>
              </w:rPr>
              <w:t>Vnt.</w:t>
            </w:r>
          </w:p>
        </w:tc>
        <w:tc>
          <w:tcPr>
            <w:tcW w:w="1276" w:type="dxa"/>
            <w:shd w:val="clear" w:color="auto" w:fill="auto"/>
            <w:tcMar>
              <w:left w:w="108" w:type="dxa"/>
            </w:tcMar>
          </w:tcPr>
          <w:p w14:paraId="154C6B37" w14:textId="77777777" w:rsidR="00112736" w:rsidRPr="00A31722" w:rsidRDefault="00112736" w:rsidP="00112736">
            <w:pPr>
              <w:jc w:val="center"/>
              <w:rPr>
                <w:szCs w:val="24"/>
                <w:lang w:eastAsia="lt-LT"/>
              </w:rPr>
            </w:pPr>
          </w:p>
        </w:tc>
        <w:tc>
          <w:tcPr>
            <w:tcW w:w="1275" w:type="dxa"/>
            <w:shd w:val="clear" w:color="auto" w:fill="auto"/>
          </w:tcPr>
          <w:p w14:paraId="154C6B38" w14:textId="77777777" w:rsidR="00112736" w:rsidRPr="00A31722" w:rsidRDefault="00112736" w:rsidP="00112736">
            <w:pPr>
              <w:jc w:val="center"/>
              <w:rPr>
                <w:szCs w:val="24"/>
                <w:lang w:eastAsia="lt-LT"/>
              </w:rPr>
            </w:pPr>
            <w:r w:rsidRPr="00A31722">
              <w:rPr>
                <w:szCs w:val="24"/>
                <w:lang w:eastAsia="lt-LT"/>
              </w:rPr>
              <w:t>10</w:t>
            </w:r>
          </w:p>
        </w:tc>
        <w:tc>
          <w:tcPr>
            <w:tcW w:w="1560" w:type="dxa"/>
            <w:shd w:val="clear" w:color="auto" w:fill="auto"/>
            <w:tcMar>
              <w:left w:w="108" w:type="dxa"/>
            </w:tcMar>
          </w:tcPr>
          <w:p w14:paraId="154C6B39"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43" w14:textId="77777777" w:rsidTr="00112736">
        <w:trPr>
          <w:cantSplit/>
          <w:trHeight w:val="455"/>
          <w:jc w:val="center"/>
        </w:trPr>
        <w:tc>
          <w:tcPr>
            <w:tcW w:w="561" w:type="dxa"/>
            <w:shd w:val="clear" w:color="auto" w:fill="D9D9D9"/>
            <w:tcMar>
              <w:left w:w="108" w:type="dxa"/>
            </w:tcMar>
          </w:tcPr>
          <w:p w14:paraId="154C6B3B" w14:textId="77777777" w:rsidR="00112736" w:rsidRPr="00A31722" w:rsidRDefault="00112736" w:rsidP="00112736">
            <w:pPr>
              <w:jc w:val="center"/>
              <w:rPr>
                <w:b/>
                <w:szCs w:val="24"/>
                <w:lang w:eastAsia="lt-LT"/>
              </w:rPr>
            </w:pPr>
            <w:r w:rsidRPr="00A31722">
              <w:rPr>
                <w:b/>
                <w:szCs w:val="24"/>
                <w:lang w:eastAsia="lt-LT"/>
              </w:rPr>
              <w:t>01</w:t>
            </w:r>
          </w:p>
        </w:tc>
        <w:tc>
          <w:tcPr>
            <w:tcW w:w="566" w:type="dxa"/>
            <w:shd w:val="clear" w:color="auto" w:fill="C5E0B3"/>
            <w:tcMar>
              <w:left w:w="108" w:type="dxa"/>
            </w:tcMar>
          </w:tcPr>
          <w:p w14:paraId="154C6B3C" w14:textId="77777777" w:rsidR="00112736" w:rsidRPr="00A31722" w:rsidRDefault="00112736" w:rsidP="00112736">
            <w:pPr>
              <w:jc w:val="center"/>
              <w:rPr>
                <w:b/>
                <w:szCs w:val="24"/>
                <w:lang w:eastAsia="lt-LT"/>
              </w:rPr>
            </w:pPr>
            <w:r w:rsidRPr="00A31722">
              <w:rPr>
                <w:b/>
                <w:szCs w:val="24"/>
                <w:lang w:eastAsia="lt-LT"/>
              </w:rPr>
              <w:t>03</w:t>
            </w:r>
          </w:p>
        </w:tc>
        <w:tc>
          <w:tcPr>
            <w:tcW w:w="5105" w:type="dxa"/>
            <w:gridSpan w:val="4"/>
            <w:shd w:val="clear" w:color="auto" w:fill="C5E0B3"/>
            <w:tcMar>
              <w:left w:w="108" w:type="dxa"/>
            </w:tcMar>
          </w:tcPr>
          <w:p w14:paraId="154C6B3D" w14:textId="77777777" w:rsidR="00112736" w:rsidRPr="00A31722" w:rsidRDefault="00112736" w:rsidP="00112736">
            <w:pPr>
              <w:rPr>
                <w:b/>
                <w:szCs w:val="24"/>
                <w:lang w:eastAsia="lt-LT"/>
              </w:rPr>
            </w:pPr>
            <w:r w:rsidRPr="00A31722">
              <w:rPr>
                <w:b/>
                <w:szCs w:val="24"/>
                <w:lang w:eastAsia="lt-LT"/>
              </w:rPr>
              <w:t>Užtikrinti Dailės galerijos veiklos kokybės ir paslaugų prieinamumo gerinimą</w:t>
            </w:r>
          </w:p>
        </w:tc>
        <w:tc>
          <w:tcPr>
            <w:tcW w:w="3544" w:type="dxa"/>
            <w:shd w:val="clear" w:color="auto" w:fill="C5E0B3"/>
            <w:tcMar>
              <w:left w:w="108" w:type="dxa"/>
            </w:tcMar>
          </w:tcPr>
          <w:p w14:paraId="154C6B3E" w14:textId="77777777" w:rsidR="00112736" w:rsidRPr="00A31722" w:rsidRDefault="00112736" w:rsidP="00112736">
            <w:pPr>
              <w:rPr>
                <w:bCs/>
                <w:szCs w:val="24"/>
                <w:lang w:eastAsia="lt-LT"/>
              </w:rPr>
            </w:pPr>
            <w:r w:rsidRPr="00A31722">
              <w:rPr>
                <w:bCs/>
                <w:szCs w:val="24"/>
                <w:lang w:eastAsia="lt-LT"/>
              </w:rPr>
              <w:t>Paslaugų kokybės pokytis pagal ekspertinį / anketinį vertinimą</w:t>
            </w:r>
          </w:p>
        </w:tc>
        <w:tc>
          <w:tcPr>
            <w:tcW w:w="1276" w:type="dxa"/>
            <w:shd w:val="clear" w:color="auto" w:fill="C5E0B3"/>
            <w:tcMar>
              <w:left w:w="108" w:type="dxa"/>
            </w:tcMar>
          </w:tcPr>
          <w:p w14:paraId="154C6B3F" w14:textId="77777777" w:rsidR="00112736" w:rsidRPr="00A31722" w:rsidRDefault="00112736" w:rsidP="00112736">
            <w:pPr>
              <w:jc w:val="center"/>
              <w:rPr>
                <w:szCs w:val="24"/>
                <w:lang w:eastAsia="lt-LT"/>
              </w:rPr>
            </w:pPr>
            <w:r w:rsidRPr="00A31722">
              <w:rPr>
                <w:szCs w:val="24"/>
                <w:lang w:eastAsia="lt-LT"/>
              </w:rPr>
              <w:t>Teigiamas, neigiamas</w:t>
            </w:r>
          </w:p>
        </w:tc>
        <w:tc>
          <w:tcPr>
            <w:tcW w:w="1276" w:type="dxa"/>
            <w:shd w:val="clear" w:color="auto" w:fill="C5E0B3"/>
            <w:tcMar>
              <w:left w:w="108" w:type="dxa"/>
            </w:tcMar>
          </w:tcPr>
          <w:p w14:paraId="154C6B40" w14:textId="77777777" w:rsidR="00112736" w:rsidRPr="00A31722" w:rsidRDefault="00112736" w:rsidP="00112736">
            <w:pPr>
              <w:jc w:val="center"/>
              <w:rPr>
                <w:szCs w:val="24"/>
                <w:lang w:eastAsia="lt-LT"/>
              </w:rPr>
            </w:pPr>
          </w:p>
        </w:tc>
        <w:tc>
          <w:tcPr>
            <w:tcW w:w="1275" w:type="dxa"/>
            <w:shd w:val="clear" w:color="auto" w:fill="C5E0B3"/>
          </w:tcPr>
          <w:p w14:paraId="154C6B41" w14:textId="77777777" w:rsidR="00112736" w:rsidRPr="00A31722" w:rsidRDefault="00112736" w:rsidP="00112736">
            <w:pPr>
              <w:jc w:val="center"/>
              <w:rPr>
                <w:szCs w:val="24"/>
                <w:lang w:eastAsia="lt-LT"/>
              </w:rPr>
            </w:pPr>
            <w:r w:rsidRPr="00A31722">
              <w:rPr>
                <w:szCs w:val="24"/>
                <w:shd w:val="clear" w:color="auto" w:fill="C5E0B3"/>
                <w:lang w:eastAsia="lt-LT"/>
              </w:rPr>
              <w:t>Teigiama</w:t>
            </w:r>
            <w:r w:rsidRPr="00A31722">
              <w:rPr>
                <w:szCs w:val="24"/>
                <w:lang w:eastAsia="lt-LT"/>
              </w:rPr>
              <w:t>s</w:t>
            </w:r>
          </w:p>
        </w:tc>
        <w:tc>
          <w:tcPr>
            <w:tcW w:w="1560" w:type="dxa"/>
            <w:shd w:val="clear" w:color="auto" w:fill="C5E0B3"/>
            <w:tcMar>
              <w:left w:w="108" w:type="dxa"/>
            </w:tcMar>
          </w:tcPr>
          <w:p w14:paraId="154C6B42"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4E" w14:textId="77777777" w:rsidTr="00112736">
        <w:trPr>
          <w:cantSplit/>
          <w:trHeight w:val="455"/>
          <w:jc w:val="center"/>
        </w:trPr>
        <w:tc>
          <w:tcPr>
            <w:tcW w:w="561" w:type="dxa"/>
            <w:tcBorders>
              <w:bottom w:val="single" w:sz="4" w:space="0" w:color="auto"/>
            </w:tcBorders>
            <w:shd w:val="clear" w:color="auto" w:fill="D9D9D9"/>
            <w:tcMar>
              <w:left w:w="108" w:type="dxa"/>
            </w:tcMar>
          </w:tcPr>
          <w:p w14:paraId="154C6B44" w14:textId="77777777" w:rsidR="00112736" w:rsidRPr="00A31722" w:rsidRDefault="00112736" w:rsidP="00112736">
            <w:pPr>
              <w:jc w:val="center"/>
              <w:rPr>
                <w:szCs w:val="24"/>
                <w:lang w:eastAsia="lt-LT"/>
              </w:rPr>
            </w:pPr>
            <w:r w:rsidRPr="00A31722">
              <w:rPr>
                <w:szCs w:val="24"/>
                <w:lang w:eastAsia="lt-LT"/>
              </w:rPr>
              <w:t>01</w:t>
            </w:r>
          </w:p>
        </w:tc>
        <w:tc>
          <w:tcPr>
            <w:tcW w:w="566" w:type="dxa"/>
            <w:tcBorders>
              <w:bottom w:val="single" w:sz="4" w:space="0" w:color="auto"/>
            </w:tcBorders>
            <w:shd w:val="clear" w:color="auto" w:fill="C5E0B3"/>
            <w:tcMar>
              <w:left w:w="108" w:type="dxa"/>
            </w:tcMar>
          </w:tcPr>
          <w:p w14:paraId="154C6B45" w14:textId="77777777" w:rsidR="00112736" w:rsidRPr="00A31722" w:rsidRDefault="00112736" w:rsidP="00112736">
            <w:pPr>
              <w:jc w:val="center"/>
              <w:rPr>
                <w:szCs w:val="24"/>
                <w:lang w:eastAsia="lt-LT"/>
              </w:rPr>
            </w:pPr>
            <w:r w:rsidRPr="00A31722">
              <w:rPr>
                <w:szCs w:val="24"/>
                <w:lang w:eastAsia="lt-LT"/>
              </w:rPr>
              <w:t>03</w:t>
            </w:r>
          </w:p>
        </w:tc>
        <w:tc>
          <w:tcPr>
            <w:tcW w:w="567" w:type="dxa"/>
            <w:tcBorders>
              <w:bottom w:val="single" w:sz="4" w:space="0" w:color="auto"/>
            </w:tcBorders>
            <w:shd w:val="clear" w:color="auto" w:fill="F7CAAC"/>
            <w:tcMar>
              <w:left w:w="108" w:type="dxa"/>
            </w:tcMar>
          </w:tcPr>
          <w:p w14:paraId="154C6B46" w14:textId="77777777" w:rsidR="00112736" w:rsidRPr="00A31722" w:rsidRDefault="00112736" w:rsidP="00112736">
            <w:pPr>
              <w:jc w:val="center"/>
              <w:rPr>
                <w:szCs w:val="24"/>
                <w:lang w:eastAsia="lt-LT"/>
              </w:rPr>
            </w:pPr>
            <w:r w:rsidRPr="00A31722">
              <w:rPr>
                <w:szCs w:val="24"/>
                <w:lang w:eastAsia="lt-LT"/>
              </w:rPr>
              <w:t>01</w:t>
            </w:r>
          </w:p>
        </w:tc>
        <w:tc>
          <w:tcPr>
            <w:tcW w:w="2979" w:type="dxa"/>
            <w:gridSpan w:val="2"/>
            <w:tcBorders>
              <w:bottom w:val="single" w:sz="4" w:space="0" w:color="auto"/>
            </w:tcBorders>
            <w:shd w:val="clear" w:color="auto" w:fill="F7CAAC"/>
            <w:tcMar>
              <w:left w:w="108" w:type="dxa"/>
            </w:tcMar>
          </w:tcPr>
          <w:p w14:paraId="154C6B47" w14:textId="77777777" w:rsidR="00112736" w:rsidRPr="00A31722" w:rsidRDefault="00112736" w:rsidP="00112736">
            <w:pPr>
              <w:rPr>
                <w:bCs/>
                <w:szCs w:val="24"/>
                <w:lang w:eastAsia="lt-LT"/>
              </w:rPr>
            </w:pPr>
            <w:r w:rsidRPr="00A31722">
              <w:rPr>
                <w:szCs w:val="24"/>
                <w:lang w:eastAsia="lt-LT"/>
              </w:rPr>
              <w:t>Dailės galerijos veiklos modernizavimas (aktualinimas), siekiant didesnės gyventojų įtraukties</w:t>
            </w:r>
          </w:p>
        </w:tc>
        <w:tc>
          <w:tcPr>
            <w:tcW w:w="1559" w:type="dxa"/>
            <w:tcBorders>
              <w:bottom w:val="single" w:sz="4" w:space="0" w:color="auto"/>
            </w:tcBorders>
            <w:shd w:val="clear" w:color="auto" w:fill="auto"/>
          </w:tcPr>
          <w:p w14:paraId="154C6B48" w14:textId="77777777" w:rsidR="00112736" w:rsidRPr="00A31722" w:rsidRDefault="00112736" w:rsidP="00112736">
            <w:pPr>
              <w:rPr>
                <w:szCs w:val="24"/>
                <w:lang w:eastAsia="lt-LT"/>
              </w:rPr>
            </w:pPr>
            <w:r w:rsidRPr="00A31722">
              <w:rPr>
                <w:szCs w:val="24"/>
                <w:lang w:eastAsia="lt-LT"/>
              </w:rPr>
              <w:t>Direktorius</w:t>
            </w:r>
          </w:p>
        </w:tc>
        <w:tc>
          <w:tcPr>
            <w:tcW w:w="3544" w:type="dxa"/>
            <w:tcBorders>
              <w:bottom w:val="single" w:sz="4" w:space="0" w:color="auto"/>
            </w:tcBorders>
            <w:shd w:val="clear" w:color="auto" w:fill="auto"/>
            <w:tcMar>
              <w:left w:w="108" w:type="dxa"/>
            </w:tcMar>
          </w:tcPr>
          <w:p w14:paraId="154C6B49" w14:textId="77777777" w:rsidR="00112736" w:rsidRPr="00A31722" w:rsidRDefault="00112736" w:rsidP="00112736">
            <w:pPr>
              <w:rPr>
                <w:bCs/>
                <w:szCs w:val="24"/>
                <w:lang w:eastAsia="lt-LT"/>
              </w:rPr>
            </w:pPr>
            <w:r w:rsidRPr="00A31722">
              <w:rPr>
                <w:bCs/>
                <w:szCs w:val="24"/>
                <w:lang w:eastAsia="lt-LT"/>
              </w:rPr>
              <w:t>Įgyvendintų veiklų pokytis</w:t>
            </w:r>
          </w:p>
        </w:tc>
        <w:tc>
          <w:tcPr>
            <w:tcW w:w="1276" w:type="dxa"/>
            <w:tcBorders>
              <w:bottom w:val="single" w:sz="4" w:space="0" w:color="auto"/>
            </w:tcBorders>
            <w:shd w:val="clear" w:color="auto" w:fill="auto"/>
            <w:tcMar>
              <w:left w:w="108" w:type="dxa"/>
            </w:tcMar>
          </w:tcPr>
          <w:p w14:paraId="154C6B4A" w14:textId="77777777" w:rsidR="00112736" w:rsidRPr="00A31722" w:rsidRDefault="00112736" w:rsidP="00112736">
            <w:pPr>
              <w:jc w:val="center"/>
              <w:rPr>
                <w:szCs w:val="24"/>
                <w:lang w:eastAsia="lt-LT"/>
              </w:rPr>
            </w:pPr>
            <w:r w:rsidRPr="00A31722">
              <w:rPr>
                <w:szCs w:val="24"/>
                <w:lang w:eastAsia="lt-LT"/>
              </w:rPr>
              <w:t>Proc.</w:t>
            </w:r>
          </w:p>
        </w:tc>
        <w:tc>
          <w:tcPr>
            <w:tcW w:w="1276" w:type="dxa"/>
            <w:tcBorders>
              <w:bottom w:val="single" w:sz="4" w:space="0" w:color="auto"/>
            </w:tcBorders>
            <w:shd w:val="clear" w:color="auto" w:fill="auto"/>
            <w:tcMar>
              <w:left w:w="108" w:type="dxa"/>
            </w:tcMar>
          </w:tcPr>
          <w:p w14:paraId="154C6B4B" w14:textId="0DE5A5B9" w:rsidR="00112736" w:rsidRPr="00A31722" w:rsidRDefault="00112736" w:rsidP="00112736">
            <w:pPr>
              <w:jc w:val="center"/>
              <w:rPr>
                <w:szCs w:val="24"/>
                <w:lang w:eastAsia="lt-LT"/>
              </w:rPr>
            </w:pPr>
            <w:r w:rsidRPr="00A31722">
              <w:rPr>
                <w:szCs w:val="24"/>
                <w:lang w:eastAsia="lt-LT"/>
              </w:rPr>
              <w:t>-</w:t>
            </w:r>
            <w:r w:rsidR="00A41B0B" w:rsidRPr="00A31722">
              <w:rPr>
                <w:szCs w:val="24"/>
                <w:lang w:eastAsia="lt-LT"/>
              </w:rPr>
              <w:t xml:space="preserve"> </w:t>
            </w:r>
            <w:r w:rsidRPr="00A31722">
              <w:rPr>
                <w:szCs w:val="24"/>
                <w:lang w:eastAsia="lt-LT"/>
              </w:rPr>
              <w:t>39,6</w:t>
            </w:r>
          </w:p>
        </w:tc>
        <w:tc>
          <w:tcPr>
            <w:tcW w:w="1275" w:type="dxa"/>
            <w:tcBorders>
              <w:bottom w:val="single" w:sz="4" w:space="0" w:color="auto"/>
            </w:tcBorders>
            <w:shd w:val="clear" w:color="auto" w:fill="auto"/>
          </w:tcPr>
          <w:p w14:paraId="154C6B4C" w14:textId="77777777" w:rsidR="00112736" w:rsidRPr="00A31722" w:rsidRDefault="00112736" w:rsidP="00112736">
            <w:pPr>
              <w:jc w:val="center"/>
              <w:rPr>
                <w:szCs w:val="24"/>
                <w:lang w:eastAsia="lt-LT"/>
              </w:rPr>
            </w:pPr>
            <w:r w:rsidRPr="00A31722">
              <w:rPr>
                <w:szCs w:val="24"/>
                <w:lang w:eastAsia="lt-LT"/>
              </w:rPr>
              <w:t>10,5</w:t>
            </w:r>
          </w:p>
        </w:tc>
        <w:tc>
          <w:tcPr>
            <w:tcW w:w="1560" w:type="dxa"/>
            <w:tcBorders>
              <w:bottom w:val="single" w:sz="4" w:space="0" w:color="auto"/>
            </w:tcBorders>
            <w:shd w:val="clear" w:color="auto" w:fill="auto"/>
            <w:tcMar>
              <w:left w:w="108" w:type="dxa"/>
            </w:tcMar>
          </w:tcPr>
          <w:p w14:paraId="154C6B4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5C" w14:textId="77777777" w:rsidTr="00112736">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4F" w14:textId="77777777" w:rsidR="00112736" w:rsidRPr="00A31722" w:rsidRDefault="00112736" w:rsidP="00112736">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50" w14:textId="77777777" w:rsidR="00112736" w:rsidRPr="00A31722" w:rsidRDefault="00112736" w:rsidP="00112736">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51"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52" w14:textId="77777777" w:rsidR="00112736" w:rsidRPr="00A31722" w:rsidRDefault="00112736" w:rsidP="00112736">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154C6B53" w14:textId="77777777" w:rsidR="00112736" w:rsidRPr="00A31722" w:rsidRDefault="00112736" w:rsidP="00112736">
            <w:pPr>
              <w:rPr>
                <w:bCs/>
                <w:szCs w:val="24"/>
                <w:lang w:eastAsia="lt-LT"/>
              </w:rPr>
            </w:pPr>
            <w:r w:rsidRPr="00A31722">
              <w:rPr>
                <w:szCs w:val="24"/>
                <w:lang w:eastAsia="lt-LT"/>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54" w14:textId="77777777" w:rsidR="00112736" w:rsidRPr="00A31722" w:rsidRDefault="00112736" w:rsidP="00112736">
            <w:pPr>
              <w:rPr>
                <w:szCs w:val="24"/>
                <w:lang w:eastAsia="lt-LT"/>
              </w:rPr>
            </w:pPr>
            <w:r w:rsidRPr="00A31722">
              <w:rPr>
                <w:szCs w:val="24"/>
                <w:lang w:eastAsia="lt-LT"/>
              </w:rPr>
              <w:t>Direktorius,</w:t>
            </w:r>
          </w:p>
          <w:p w14:paraId="154C6B55" w14:textId="77777777" w:rsidR="00112736" w:rsidRPr="00A31722" w:rsidRDefault="00112736" w:rsidP="00112736">
            <w:pPr>
              <w:rPr>
                <w:szCs w:val="24"/>
                <w:lang w:eastAsia="lt-LT"/>
              </w:rPr>
            </w:pPr>
            <w:r w:rsidRPr="00A31722">
              <w:rPr>
                <w:szCs w:val="24"/>
                <w:lang w:eastAsia="lt-LT"/>
              </w:rPr>
              <w:t>vyr. specialistas edukacijai,</w:t>
            </w:r>
          </w:p>
          <w:p w14:paraId="154C6B56" w14:textId="77777777" w:rsidR="00112736" w:rsidRPr="00A31722" w:rsidRDefault="00112736" w:rsidP="00112736">
            <w:pPr>
              <w:rPr>
                <w:szCs w:val="24"/>
                <w:lang w:eastAsia="lt-LT"/>
              </w:rPr>
            </w:pPr>
            <w:r w:rsidRPr="00A31722">
              <w:rPr>
                <w:szCs w:val="24"/>
                <w:lang w:eastAsia="lt-LT"/>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57" w14:textId="77777777" w:rsidR="00112736" w:rsidRPr="00A31722" w:rsidRDefault="00112736" w:rsidP="00112736">
            <w:pPr>
              <w:rPr>
                <w:bCs/>
                <w:szCs w:val="24"/>
                <w:lang w:eastAsia="lt-LT"/>
              </w:rPr>
            </w:pPr>
            <w:r w:rsidRPr="00A31722">
              <w:rPr>
                <w:bCs/>
                <w:szCs w:val="24"/>
                <w:lang w:eastAsia="lt-LT"/>
              </w:rPr>
              <w:t>Parengtų naujų ar atnaujintų edukacinių programų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58" w14:textId="77777777" w:rsidR="00112736" w:rsidRPr="00A31722" w:rsidRDefault="00112736" w:rsidP="00112736">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59" w14:textId="77777777" w:rsidR="00112736" w:rsidRPr="00A31722" w:rsidRDefault="00112736" w:rsidP="00112736">
            <w:pPr>
              <w:jc w:val="center"/>
              <w:rPr>
                <w:szCs w:val="24"/>
                <w:lang w:eastAsia="lt-LT"/>
              </w:rPr>
            </w:pPr>
            <w:r w:rsidRPr="00A31722">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5A" w14:textId="77777777" w:rsidR="00112736" w:rsidRPr="00A31722" w:rsidRDefault="00112736" w:rsidP="00112736">
            <w:pPr>
              <w:jc w:val="center"/>
              <w:rPr>
                <w:szCs w:val="24"/>
                <w:lang w:eastAsia="lt-LT"/>
              </w:rPr>
            </w:pPr>
            <w:r w:rsidRPr="00A31722">
              <w:rPr>
                <w:szCs w:val="24"/>
                <w:lang w:eastAsia="lt-LT"/>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5B"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6A" w14:textId="77777777" w:rsidTr="00112736">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5D" w14:textId="77777777" w:rsidR="00112736" w:rsidRPr="00A31722" w:rsidRDefault="00112736" w:rsidP="00112736">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5E"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5F"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0" w14:textId="77777777" w:rsidR="00112736" w:rsidRPr="00A31722" w:rsidRDefault="00112736" w:rsidP="00112736">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54C6B61" w14:textId="77777777" w:rsidR="00112736" w:rsidRPr="00A31722" w:rsidRDefault="00112736" w:rsidP="00112736">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62" w14:textId="77777777" w:rsidR="00112736" w:rsidRPr="00A31722" w:rsidRDefault="00112736" w:rsidP="00112736">
            <w:pPr>
              <w:rPr>
                <w:szCs w:val="24"/>
                <w:lang w:eastAsia="lt-LT"/>
              </w:rPr>
            </w:pPr>
            <w:r w:rsidRPr="00A31722">
              <w:rPr>
                <w:szCs w:val="24"/>
                <w:lang w:eastAsia="lt-LT"/>
              </w:rPr>
              <w:t>Direktorius,</w:t>
            </w:r>
          </w:p>
          <w:p w14:paraId="154C6B63" w14:textId="77777777" w:rsidR="00112736" w:rsidRPr="00A31722" w:rsidRDefault="00112736" w:rsidP="00112736">
            <w:pPr>
              <w:rPr>
                <w:szCs w:val="24"/>
                <w:lang w:eastAsia="lt-LT"/>
              </w:rPr>
            </w:pPr>
            <w:r w:rsidRPr="00A31722">
              <w:rPr>
                <w:szCs w:val="24"/>
                <w:lang w:eastAsia="lt-LT"/>
              </w:rPr>
              <w:t>vyr. specialistas edukacijai,</w:t>
            </w:r>
          </w:p>
          <w:p w14:paraId="154C6B64" w14:textId="77777777" w:rsidR="00112736" w:rsidRPr="00A31722" w:rsidRDefault="00112736" w:rsidP="00112736">
            <w:pPr>
              <w:rPr>
                <w:szCs w:val="24"/>
                <w:lang w:eastAsia="lt-LT"/>
              </w:rPr>
            </w:pPr>
            <w:r w:rsidRPr="00A31722">
              <w:rPr>
                <w:szCs w:val="24"/>
                <w:lang w:eastAsia="lt-LT"/>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5" w14:textId="6B6BC167" w:rsidR="00112736" w:rsidRPr="00A31722" w:rsidRDefault="00A41B0B" w:rsidP="00112736">
            <w:pPr>
              <w:rPr>
                <w:bCs/>
                <w:szCs w:val="24"/>
                <w:lang w:eastAsia="lt-LT"/>
              </w:rPr>
            </w:pPr>
            <w:r w:rsidRPr="00A31722">
              <w:rPr>
                <w:bCs/>
                <w:szCs w:val="24"/>
                <w:lang w:eastAsia="lt-LT"/>
              </w:rPr>
              <w:t>V</w:t>
            </w:r>
            <w:r w:rsidR="00112736" w:rsidRPr="00A31722">
              <w:rPr>
                <w:bCs/>
                <w:szCs w:val="24"/>
                <w:lang w:eastAsia="lt-LT"/>
              </w:rPr>
              <w:t>estų edukacinių programų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6" w14:textId="77777777" w:rsidR="00112736" w:rsidRPr="00A31722" w:rsidRDefault="00112736" w:rsidP="00112736">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7" w14:textId="77777777" w:rsidR="00112736" w:rsidRPr="00A31722" w:rsidRDefault="00112736" w:rsidP="00112736">
            <w:pPr>
              <w:jc w:val="center"/>
              <w:rPr>
                <w:szCs w:val="24"/>
                <w:lang w:eastAsia="lt-LT"/>
              </w:rPr>
            </w:pPr>
            <w:r w:rsidRPr="00A31722">
              <w:rPr>
                <w:szCs w:val="24"/>
                <w:lang w:eastAsia="lt-LT"/>
              </w:rPr>
              <w:t>63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68" w14:textId="77777777" w:rsidR="00112736" w:rsidRPr="00A31722" w:rsidRDefault="00112736" w:rsidP="00112736">
            <w:pPr>
              <w:jc w:val="center"/>
              <w:rPr>
                <w:szCs w:val="24"/>
                <w:lang w:eastAsia="lt-LT"/>
              </w:rPr>
            </w:pPr>
            <w:r w:rsidRPr="00A31722">
              <w:rPr>
                <w:szCs w:val="24"/>
                <w:lang w:eastAsia="lt-LT"/>
              </w:rPr>
              <w:t>70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9"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78" w14:textId="77777777" w:rsidTr="00112736">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6B" w14:textId="77777777" w:rsidR="00112736" w:rsidRPr="00A31722" w:rsidRDefault="00112736" w:rsidP="00112736">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6C"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6D"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6E" w14:textId="77777777" w:rsidR="00112736" w:rsidRPr="00A31722" w:rsidRDefault="00112736" w:rsidP="00112736">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54C6B6F" w14:textId="77777777" w:rsidR="00112736" w:rsidRPr="00A31722" w:rsidRDefault="00112736" w:rsidP="00112736">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70" w14:textId="77777777" w:rsidR="00112736" w:rsidRPr="00A31722" w:rsidRDefault="00112736" w:rsidP="00112736">
            <w:pPr>
              <w:rPr>
                <w:szCs w:val="24"/>
                <w:lang w:eastAsia="lt-LT"/>
              </w:rPr>
            </w:pPr>
            <w:r w:rsidRPr="00A31722">
              <w:rPr>
                <w:szCs w:val="24"/>
                <w:lang w:eastAsia="lt-LT"/>
              </w:rPr>
              <w:t>Direktorius,</w:t>
            </w:r>
          </w:p>
          <w:p w14:paraId="154C6B71" w14:textId="77777777" w:rsidR="00112736" w:rsidRPr="00A31722" w:rsidRDefault="00112736" w:rsidP="00112736">
            <w:pPr>
              <w:rPr>
                <w:szCs w:val="24"/>
                <w:lang w:eastAsia="lt-LT"/>
              </w:rPr>
            </w:pPr>
            <w:r w:rsidRPr="00A31722">
              <w:rPr>
                <w:szCs w:val="24"/>
                <w:lang w:eastAsia="lt-LT"/>
              </w:rPr>
              <w:t>vyr. specialistas edukacijai,</w:t>
            </w:r>
          </w:p>
          <w:p w14:paraId="154C6B72" w14:textId="77777777" w:rsidR="00112736" w:rsidRPr="00A31722" w:rsidRDefault="00112736" w:rsidP="00112736">
            <w:pPr>
              <w:rPr>
                <w:szCs w:val="24"/>
                <w:lang w:eastAsia="lt-LT"/>
              </w:rPr>
            </w:pPr>
            <w:r w:rsidRPr="00A31722">
              <w:rPr>
                <w:szCs w:val="24"/>
                <w:lang w:eastAsia="lt-LT"/>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73" w14:textId="77777777" w:rsidR="00112736" w:rsidRPr="00A31722" w:rsidRDefault="00112736" w:rsidP="00112736">
            <w:pPr>
              <w:rPr>
                <w:bCs/>
                <w:szCs w:val="24"/>
                <w:lang w:eastAsia="lt-LT"/>
              </w:rPr>
            </w:pPr>
            <w:r w:rsidRPr="00A31722">
              <w:rPr>
                <w:bCs/>
                <w:szCs w:val="24"/>
                <w:lang w:eastAsia="lt-LT"/>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74" w14:textId="77777777" w:rsidR="00112736" w:rsidRPr="00A31722" w:rsidRDefault="00112736" w:rsidP="00112736">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75" w14:textId="77777777" w:rsidR="00112736" w:rsidRPr="00A31722" w:rsidRDefault="00112736" w:rsidP="00112736">
            <w:pPr>
              <w:jc w:val="center"/>
              <w:rPr>
                <w:szCs w:val="24"/>
                <w:lang w:eastAsia="lt-LT"/>
              </w:rPr>
            </w:pPr>
            <w:r w:rsidRPr="00A31722">
              <w:rPr>
                <w:szCs w:val="24"/>
                <w:lang w:eastAsia="lt-LT"/>
              </w:rPr>
              <w:t>1023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4C6B76" w14:textId="77777777" w:rsidR="00112736" w:rsidRPr="00A31722" w:rsidRDefault="00112736" w:rsidP="00112736">
            <w:pPr>
              <w:jc w:val="center"/>
              <w:rPr>
                <w:szCs w:val="24"/>
                <w:lang w:eastAsia="lt-LT"/>
              </w:rPr>
            </w:pPr>
            <w:r w:rsidRPr="00A31722">
              <w:rPr>
                <w:szCs w:val="24"/>
                <w:lang w:eastAsia="lt-LT"/>
              </w:rPr>
              <w:t>1050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77"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85" w14:textId="77777777" w:rsidTr="00112736">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79" w14:textId="77777777" w:rsidR="00112736" w:rsidRPr="00A31722" w:rsidRDefault="00112736" w:rsidP="00112736">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7A"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7B" w14:textId="77777777" w:rsidR="00112736" w:rsidRPr="00A31722" w:rsidRDefault="00112736" w:rsidP="00112736">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7C" w14:textId="77777777" w:rsidR="00112736" w:rsidRPr="00A31722" w:rsidRDefault="00112736" w:rsidP="00112736">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54C6B7D" w14:textId="77777777" w:rsidR="00112736" w:rsidRPr="00A31722" w:rsidRDefault="00112736" w:rsidP="00112736">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7E" w14:textId="77777777" w:rsidR="00112736" w:rsidRPr="00A31722" w:rsidRDefault="00112736" w:rsidP="00112736">
            <w:pPr>
              <w:rPr>
                <w:szCs w:val="24"/>
                <w:lang w:eastAsia="lt-LT"/>
              </w:rPr>
            </w:pPr>
            <w:r w:rsidRPr="00A31722">
              <w:rPr>
                <w:szCs w:val="24"/>
                <w:lang w:eastAsia="lt-LT"/>
              </w:rPr>
              <w:t>Direktorius,</w:t>
            </w:r>
          </w:p>
          <w:p w14:paraId="154C6B7F" w14:textId="247AC07C" w:rsidR="00112736" w:rsidRPr="00A31722" w:rsidRDefault="00112736" w:rsidP="00112736">
            <w:pPr>
              <w:rPr>
                <w:szCs w:val="24"/>
                <w:lang w:eastAsia="lt-LT"/>
              </w:rPr>
            </w:pPr>
            <w:r w:rsidRPr="00A31722">
              <w:rPr>
                <w:szCs w:val="24"/>
                <w:lang w:eastAsia="lt-LT"/>
              </w:rPr>
              <w:t>direktoriaus patarėja</w:t>
            </w:r>
            <w:r w:rsidR="00A41B0B" w:rsidRPr="00A31722">
              <w:rPr>
                <w:szCs w:val="24"/>
                <w:lang w:eastAsia="lt-LT"/>
              </w:rPr>
              <w:t>s</w:t>
            </w:r>
            <w:r w:rsidRPr="00A31722">
              <w:rPr>
                <w:szCs w:val="24"/>
                <w:lang w:eastAsia="lt-LT"/>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0" w14:textId="77777777" w:rsidR="00112736" w:rsidRPr="00A31722" w:rsidRDefault="00112736" w:rsidP="00112736">
            <w:pPr>
              <w:rPr>
                <w:bCs/>
                <w:szCs w:val="24"/>
                <w:lang w:eastAsia="lt-LT"/>
              </w:rPr>
            </w:pPr>
            <w:r w:rsidRPr="00A31722">
              <w:rPr>
                <w:szCs w:val="24"/>
                <w:lang w:eastAsia="lt-LT"/>
              </w:rP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1" w14:textId="1FE777A5" w:rsidR="00112736" w:rsidRPr="00A31722" w:rsidRDefault="00112736" w:rsidP="00112736">
            <w:pPr>
              <w:ind w:left="-89" w:right="-126" w:firstLine="89"/>
              <w:jc w:val="center"/>
              <w:rPr>
                <w:szCs w:val="24"/>
                <w:lang w:eastAsia="lt-LT"/>
              </w:rPr>
            </w:pPr>
            <w:r w:rsidRPr="00A31722">
              <w:rPr>
                <w:szCs w:val="24"/>
                <w:lang w:eastAsia="lt-LT"/>
              </w:rPr>
              <w:t>Teigiamas, patenkina</w:t>
            </w:r>
            <w:r w:rsidR="00A41B0B" w:rsidRPr="00A31722">
              <w:rPr>
                <w:szCs w:val="24"/>
                <w:lang w:eastAsia="lt-LT"/>
              </w:rPr>
              <w:t>-</w:t>
            </w:r>
            <w:r w:rsidRPr="00A31722">
              <w:rPr>
                <w:szCs w:val="24"/>
                <w:lang w:eastAsia="lt-LT"/>
              </w:rPr>
              <w:t xml:space="preserve">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2" w14:textId="77777777" w:rsidR="00112736" w:rsidRPr="00A31722" w:rsidRDefault="00112736" w:rsidP="00112736">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83" w14:textId="77777777" w:rsidR="00112736" w:rsidRPr="00A31722" w:rsidRDefault="00112736" w:rsidP="00112736">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4"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92" w14:textId="77777777" w:rsidTr="00112736">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86" w14:textId="77777777" w:rsidR="00112736" w:rsidRPr="00A31722" w:rsidRDefault="00112736" w:rsidP="00112736">
            <w:pPr>
              <w:jc w:val="center"/>
              <w:rPr>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87" w14:textId="77777777" w:rsidR="00112736" w:rsidRPr="00A31722" w:rsidRDefault="00112736" w:rsidP="00112736">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88" w14:textId="77777777" w:rsidR="00112736" w:rsidRPr="00A31722" w:rsidRDefault="00112736" w:rsidP="00112736">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9" w14:textId="77777777" w:rsidR="00112736" w:rsidRPr="00A31722" w:rsidRDefault="00112736" w:rsidP="00112736">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54C6B8A" w14:textId="77777777" w:rsidR="00112736" w:rsidRPr="00A31722" w:rsidRDefault="00112736" w:rsidP="00112736">
            <w:pPr>
              <w:rPr>
                <w:bCs/>
                <w:szCs w:val="24"/>
                <w:lang w:eastAsia="lt-LT"/>
              </w:rPr>
            </w:pPr>
            <w:r w:rsidRPr="00A31722">
              <w:rPr>
                <w:szCs w:val="24"/>
                <w:lang w:eastAsia="lt-LT"/>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8B" w14:textId="77777777" w:rsidR="00112736" w:rsidRPr="00A31722" w:rsidRDefault="00112736" w:rsidP="00112736">
            <w:pPr>
              <w:rPr>
                <w:szCs w:val="24"/>
                <w:lang w:eastAsia="lt-LT"/>
              </w:rPr>
            </w:pPr>
            <w:r w:rsidRPr="00A31722">
              <w:rPr>
                <w:szCs w:val="24"/>
                <w:lang w:eastAsia="lt-LT"/>
              </w:rPr>
              <w:t>Direktorius,</w:t>
            </w:r>
          </w:p>
          <w:p w14:paraId="154C6B8C" w14:textId="77777777" w:rsidR="00112736" w:rsidRPr="00A31722" w:rsidRDefault="00112736" w:rsidP="00112736">
            <w:pPr>
              <w:rPr>
                <w:szCs w:val="24"/>
                <w:lang w:eastAsia="lt-LT"/>
              </w:rPr>
            </w:pPr>
            <w:r w:rsidRPr="00A31722">
              <w:rPr>
                <w:szCs w:val="24"/>
                <w:lang w:eastAsia="lt-LT"/>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D" w14:textId="77777777" w:rsidR="00112736" w:rsidRPr="00A31722" w:rsidRDefault="00112736" w:rsidP="00112736">
            <w:pPr>
              <w:rPr>
                <w:szCs w:val="24"/>
                <w:lang w:eastAsia="lt-LT"/>
              </w:rPr>
            </w:pPr>
            <w:r w:rsidRPr="00A31722">
              <w:rPr>
                <w:szCs w:val="24"/>
                <w:lang w:eastAsia="lt-LT"/>
              </w:rPr>
              <w:t>Naujų formų kultūros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E"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8F" w14:textId="77777777" w:rsidR="00112736" w:rsidRPr="00A31722" w:rsidRDefault="00112736" w:rsidP="00112736">
            <w:pPr>
              <w:jc w:val="center"/>
              <w:rPr>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90" w14:textId="77777777" w:rsidR="00112736" w:rsidRPr="00A31722" w:rsidRDefault="00112736" w:rsidP="00112736">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91"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9F" w14:textId="77777777" w:rsidTr="00112736">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cMar>
              <w:left w:w="108" w:type="dxa"/>
            </w:tcMar>
          </w:tcPr>
          <w:p w14:paraId="154C6B93" w14:textId="77777777" w:rsidR="00112736" w:rsidRPr="00A31722" w:rsidRDefault="00112736" w:rsidP="00112736">
            <w:pPr>
              <w:jc w:val="center"/>
              <w:rPr>
                <w:bCs/>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5E0B3"/>
            <w:tcMar>
              <w:left w:w="108" w:type="dxa"/>
            </w:tcMar>
          </w:tcPr>
          <w:p w14:paraId="154C6B94" w14:textId="77777777" w:rsidR="00112736" w:rsidRPr="00A31722" w:rsidRDefault="00112736" w:rsidP="00112736">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7CAAC"/>
            <w:tcMar>
              <w:left w:w="108" w:type="dxa"/>
            </w:tcMar>
          </w:tcPr>
          <w:p w14:paraId="154C6B95"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154C6B96" w14:textId="77777777" w:rsidR="00112736" w:rsidRPr="00A31722" w:rsidRDefault="00112736" w:rsidP="00112736">
            <w:pPr>
              <w:jc w:val="center"/>
              <w:rPr>
                <w:szCs w:val="24"/>
                <w:lang w:eastAsia="lt-LT"/>
              </w:rPr>
            </w:pPr>
            <w:r w:rsidRPr="00A31722">
              <w:rPr>
                <w:szCs w:val="24"/>
                <w:lang w:eastAsia="lt-LT"/>
              </w:rPr>
              <w:t>03</w:t>
            </w:r>
          </w:p>
        </w:tc>
        <w:tc>
          <w:tcPr>
            <w:tcW w:w="2412" w:type="dxa"/>
            <w:vMerge w:val="restart"/>
            <w:tcBorders>
              <w:top w:val="single" w:sz="4" w:space="0" w:color="auto"/>
              <w:left w:val="single" w:sz="4" w:space="0" w:color="auto"/>
              <w:right w:val="single" w:sz="4" w:space="0" w:color="auto"/>
            </w:tcBorders>
            <w:shd w:val="clear" w:color="auto" w:fill="auto"/>
          </w:tcPr>
          <w:p w14:paraId="154C6B97" w14:textId="4F6AE098" w:rsidR="00112736" w:rsidRPr="00A31722" w:rsidRDefault="00112736" w:rsidP="00112736">
            <w:pPr>
              <w:rPr>
                <w:szCs w:val="24"/>
                <w:lang w:eastAsia="lt-LT"/>
              </w:rPr>
            </w:pPr>
            <w:r w:rsidRPr="00A31722">
              <w:rPr>
                <w:szCs w:val="24"/>
                <w:lang w:eastAsia="lt-LT"/>
              </w:rPr>
              <w:t>Organizuoti renginius</w:t>
            </w:r>
            <w:r w:rsidR="00A41B0B" w:rsidRPr="00A31722">
              <w:rPr>
                <w:szCs w:val="24"/>
                <w:lang w:eastAsia="lt-LT"/>
              </w:rPr>
              <w:t>,</w:t>
            </w:r>
            <w:r w:rsidRPr="00A31722">
              <w:rPr>
                <w:szCs w:val="24"/>
                <w:lang w:eastAsia="lt-LT"/>
              </w:rPr>
              <w:t xml:space="preserve"> 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98" w14:textId="77777777" w:rsidR="00112736" w:rsidRPr="00A31722" w:rsidRDefault="00112736" w:rsidP="00112736">
            <w:pPr>
              <w:rPr>
                <w:szCs w:val="24"/>
                <w:lang w:eastAsia="lt-LT"/>
              </w:rPr>
            </w:pPr>
            <w:r w:rsidRPr="00A31722">
              <w:rPr>
                <w:szCs w:val="24"/>
                <w:lang w:eastAsia="lt-LT"/>
              </w:rPr>
              <w:t>Direktorius,</w:t>
            </w:r>
          </w:p>
          <w:p w14:paraId="154C6B99" w14:textId="77777777" w:rsidR="00112736" w:rsidRPr="00A31722" w:rsidRDefault="00112736" w:rsidP="00112736">
            <w:pPr>
              <w:rPr>
                <w:szCs w:val="24"/>
                <w:lang w:eastAsia="lt-LT"/>
              </w:rPr>
            </w:pPr>
            <w:r w:rsidRPr="00A31722">
              <w:rPr>
                <w:szCs w:val="24"/>
                <w:lang w:eastAsia="lt-LT"/>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9A" w14:textId="77777777" w:rsidR="00112736" w:rsidRPr="00A31722" w:rsidRDefault="00112736" w:rsidP="00112736">
            <w:pPr>
              <w:rPr>
                <w:szCs w:val="24"/>
                <w:lang w:eastAsia="lt-LT"/>
              </w:rPr>
            </w:pPr>
            <w:r w:rsidRPr="00A31722">
              <w:rPr>
                <w:bCs/>
                <w:szCs w:val="24"/>
                <w:lang w:eastAsia="lt-LT"/>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9B"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9C" w14:textId="77777777" w:rsidR="00112736" w:rsidRPr="00A31722" w:rsidRDefault="00112736" w:rsidP="00112736">
            <w:pPr>
              <w:jc w:val="center"/>
              <w:rPr>
                <w:szCs w:val="24"/>
                <w:lang w:eastAsia="lt-LT"/>
              </w:rPr>
            </w:pPr>
            <w:r w:rsidRPr="00A31722">
              <w:rPr>
                <w:szCs w:val="24"/>
                <w:lang w:eastAsia="lt-LT"/>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9D" w14:textId="77777777" w:rsidR="00112736" w:rsidRPr="00A31722" w:rsidRDefault="00112736" w:rsidP="00112736">
            <w:pPr>
              <w:jc w:val="center"/>
              <w:rPr>
                <w:szCs w:val="24"/>
                <w:lang w:eastAsia="lt-LT"/>
              </w:rPr>
            </w:pPr>
            <w:r w:rsidRPr="00A31722">
              <w:rPr>
                <w:szCs w:val="24"/>
                <w:lang w:eastAsia="lt-LT"/>
              </w:rPr>
              <w:t>35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9E"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AC" w14:textId="77777777" w:rsidTr="00112736">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cMar>
              <w:left w:w="108" w:type="dxa"/>
            </w:tcMar>
          </w:tcPr>
          <w:p w14:paraId="154C6BA0" w14:textId="77777777" w:rsidR="00112736" w:rsidRPr="00A31722" w:rsidRDefault="00112736" w:rsidP="00112736">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5E0B3"/>
            <w:tcMar>
              <w:left w:w="108" w:type="dxa"/>
            </w:tcMar>
          </w:tcPr>
          <w:p w14:paraId="154C6BA1" w14:textId="77777777" w:rsidR="00112736" w:rsidRPr="00A31722" w:rsidRDefault="00112736" w:rsidP="00112736">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7CAAC"/>
            <w:tcMar>
              <w:left w:w="108" w:type="dxa"/>
            </w:tcMar>
          </w:tcPr>
          <w:p w14:paraId="154C6BA2" w14:textId="77777777" w:rsidR="00112736" w:rsidRPr="00A31722" w:rsidRDefault="00112736" w:rsidP="00112736">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54C6BA3" w14:textId="77777777" w:rsidR="00112736" w:rsidRPr="00A31722" w:rsidRDefault="00112736" w:rsidP="00112736">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154C6BA4" w14:textId="77777777" w:rsidR="00112736" w:rsidRPr="00A31722" w:rsidRDefault="00112736" w:rsidP="00112736">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A5" w14:textId="77777777" w:rsidR="00112736" w:rsidRPr="00A31722" w:rsidRDefault="00112736" w:rsidP="00112736">
            <w:pPr>
              <w:rPr>
                <w:szCs w:val="24"/>
                <w:lang w:eastAsia="lt-LT"/>
              </w:rPr>
            </w:pPr>
            <w:r w:rsidRPr="00A31722">
              <w:rPr>
                <w:szCs w:val="24"/>
                <w:lang w:eastAsia="lt-LT"/>
              </w:rPr>
              <w:t>Direktorius,</w:t>
            </w:r>
          </w:p>
          <w:p w14:paraId="154C6BA6" w14:textId="77777777" w:rsidR="00112736" w:rsidRPr="00A31722" w:rsidRDefault="00112736" w:rsidP="00112736">
            <w:pPr>
              <w:rPr>
                <w:szCs w:val="24"/>
                <w:lang w:eastAsia="lt-LT"/>
              </w:rPr>
            </w:pPr>
            <w:r w:rsidRPr="00A31722">
              <w:rPr>
                <w:szCs w:val="24"/>
                <w:lang w:eastAsia="lt-LT"/>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A7" w14:textId="77777777" w:rsidR="00112736" w:rsidRPr="00A31722" w:rsidRDefault="00112736" w:rsidP="00112736">
            <w:pPr>
              <w:rPr>
                <w:szCs w:val="24"/>
                <w:lang w:eastAsia="lt-LT"/>
              </w:rPr>
            </w:pPr>
            <w:r w:rsidRPr="00A31722">
              <w:rPr>
                <w:bCs/>
                <w:szCs w:val="24"/>
                <w:lang w:eastAsia="lt-LT"/>
              </w:rPr>
              <w:t>Lankytojų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A8"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A9" w14:textId="77777777" w:rsidR="00112736" w:rsidRPr="00A31722" w:rsidRDefault="00112736" w:rsidP="00112736">
            <w:pPr>
              <w:jc w:val="center"/>
              <w:rPr>
                <w:szCs w:val="24"/>
                <w:lang w:eastAsia="lt-LT"/>
              </w:rPr>
            </w:pPr>
            <w:r w:rsidRPr="00A31722">
              <w:rPr>
                <w:szCs w:val="24"/>
                <w:lang w:eastAsia="lt-LT"/>
              </w:rPr>
              <w:t>1917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AA" w14:textId="77777777" w:rsidR="00112736" w:rsidRPr="00A31722" w:rsidRDefault="00112736" w:rsidP="00112736">
            <w:pPr>
              <w:jc w:val="center"/>
              <w:rPr>
                <w:szCs w:val="24"/>
                <w:lang w:eastAsia="lt-LT"/>
              </w:rPr>
            </w:pPr>
            <w:r w:rsidRPr="00A31722">
              <w:rPr>
                <w:szCs w:val="24"/>
                <w:lang w:eastAsia="lt-LT"/>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AB"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BA" w14:textId="77777777" w:rsidTr="00112736">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cMar>
              <w:left w:w="108" w:type="dxa"/>
            </w:tcMar>
          </w:tcPr>
          <w:p w14:paraId="154C6BAD" w14:textId="77777777" w:rsidR="00112736" w:rsidRPr="00A31722" w:rsidRDefault="00112736" w:rsidP="00112736">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5E0B3"/>
            <w:tcMar>
              <w:left w:w="108" w:type="dxa"/>
            </w:tcMar>
          </w:tcPr>
          <w:p w14:paraId="154C6BAE" w14:textId="77777777" w:rsidR="00112736" w:rsidRPr="00A31722" w:rsidRDefault="00112736" w:rsidP="00112736">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7CAAC"/>
            <w:tcMar>
              <w:left w:w="108" w:type="dxa"/>
            </w:tcMar>
          </w:tcPr>
          <w:p w14:paraId="154C6BAF" w14:textId="77777777" w:rsidR="00112736" w:rsidRPr="00A31722" w:rsidRDefault="00112736" w:rsidP="00112736">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154C6BB0" w14:textId="77777777" w:rsidR="00112736" w:rsidRPr="00A31722" w:rsidRDefault="00112736" w:rsidP="00112736">
            <w:pPr>
              <w:jc w:val="center"/>
              <w:rPr>
                <w:szCs w:val="24"/>
                <w:lang w:eastAsia="lt-LT"/>
              </w:rPr>
            </w:pPr>
            <w:r w:rsidRPr="00A31722">
              <w:rPr>
                <w:szCs w:val="24"/>
                <w:lang w:eastAsia="lt-LT"/>
              </w:rPr>
              <w:t>04</w:t>
            </w:r>
          </w:p>
        </w:tc>
        <w:tc>
          <w:tcPr>
            <w:tcW w:w="2412" w:type="dxa"/>
            <w:vMerge w:val="restart"/>
            <w:tcBorders>
              <w:top w:val="single" w:sz="4" w:space="0" w:color="auto"/>
              <w:left w:val="single" w:sz="4" w:space="0" w:color="auto"/>
              <w:right w:val="single" w:sz="4" w:space="0" w:color="auto"/>
            </w:tcBorders>
            <w:shd w:val="clear" w:color="auto" w:fill="auto"/>
          </w:tcPr>
          <w:p w14:paraId="154C6BB1" w14:textId="77777777" w:rsidR="00112736" w:rsidRPr="00A31722" w:rsidRDefault="00112736" w:rsidP="00112736">
            <w:pPr>
              <w:rPr>
                <w:bCs/>
                <w:szCs w:val="24"/>
                <w:lang w:eastAsia="lt-LT"/>
              </w:rPr>
            </w:pPr>
            <w:r w:rsidRPr="00A31722">
              <w:rPr>
                <w:szCs w:val="24"/>
                <w:lang w:eastAsia="lt-LT"/>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B2" w14:textId="77777777" w:rsidR="00112736" w:rsidRPr="00A31722" w:rsidRDefault="00112736" w:rsidP="00112736">
            <w:pPr>
              <w:rPr>
                <w:szCs w:val="24"/>
                <w:lang w:eastAsia="lt-LT"/>
              </w:rPr>
            </w:pPr>
            <w:r w:rsidRPr="00A31722">
              <w:rPr>
                <w:szCs w:val="24"/>
                <w:lang w:eastAsia="lt-LT"/>
              </w:rPr>
              <w:t>Direktorius,</w:t>
            </w:r>
          </w:p>
          <w:p w14:paraId="154C6BB3" w14:textId="77777777" w:rsidR="00112736" w:rsidRPr="00A31722" w:rsidRDefault="00112736" w:rsidP="00112736">
            <w:pPr>
              <w:rPr>
                <w:szCs w:val="24"/>
                <w:lang w:eastAsia="lt-LT"/>
              </w:rPr>
            </w:pPr>
            <w:r w:rsidRPr="00A31722">
              <w:rPr>
                <w:szCs w:val="24"/>
                <w:lang w:eastAsia="lt-LT"/>
              </w:rPr>
              <w:t>direktoriaus pavaduotojai,</w:t>
            </w:r>
          </w:p>
          <w:p w14:paraId="154C6BB4" w14:textId="77777777" w:rsidR="00112736" w:rsidRPr="00A31722" w:rsidRDefault="00112736" w:rsidP="00112736">
            <w:pPr>
              <w:rPr>
                <w:szCs w:val="24"/>
                <w:lang w:eastAsia="lt-LT"/>
              </w:rPr>
            </w:pPr>
            <w:r w:rsidRPr="00A31722">
              <w:rPr>
                <w:szCs w:val="24"/>
                <w:lang w:eastAsia="lt-LT"/>
              </w:rPr>
              <w:t>projektų vadovai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B5" w14:textId="77777777" w:rsidR="00112736" w:rsidRPr="00A31722" w:rsidRDefault="00112736" w:rsidP="00112736">
            <w:pPr>
              <w:rPr>
                <w:szCs w:val="24"/>
                <w:lang w:eastAsia="lt-LT"/>
              </w:rPr>
            </w:pPr>
            <w:r w:rsidRPr="00A31722">
              <w:rPr>
                <w:szCs w:val="24"/>
                <w:lang w:eastAsia="lt-LT"/>
              </w:rPr>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B6"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B7" w14:textId="77777777" w:rsidR="00112736" w:rsidRPr="00A31722" w:rsidRDefault="00112736" w:rsidP="00112736">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4C6BB8" w14:textId="77777777" w:rsidR="00112736" w:rsidRPr="00A31722" w:rsidRDefault="00112736" w:rsidP="00112736">
            <w:pPr>
              <w:jc w:val="center"/>
              <w:rPr>
                <w:szCs w:val="24"/>
                <w:lang w:eastAsia="lt-LT"/>
              </w:rPr>
            </w:pPr>
            <w:r w:rsidRPr="00A31722">
              <w:rPr>
                <w:szCs w:val="24"/>
                <w:lang w:eastAsia="lt-LT"/>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B9"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C7" w14:textId="77777777" w:rsidTr="00112736">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cMar>
              <w:left w:w="108" w:type="dxa"/>
            </w:tcMar>
          </w:tcPr>
          <w:p w14:paraId="154C6BBB" w14:textId="77777777" w:rsidR="00112736" w:rsidRPr="00A31722" w:rsidRDefault="00112736" w:rsidP="00112736">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5E0B3"/>
            <w:tcMar>
              <w:left w:w="108" w:type="dxa"/>
            </w:tcMar>
          </w:tcPr>
          <w:p w14:paraId="154C6BBC" w14:textId="77777777" w:rsidR="00112736" w:rsidRPr="00A31722" w:rsidRDefault="00112736" w:rsidP="00112736">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7CAAC"/>
            <w:tcMar>
              <w:left w:w="108" w:type="dxa"/>
            </w:tcMar>
          </w:tcPr>
          <w:p w14:paraId="154C6BBD" w14:textId="77777777" w:rsidR="00112736" w:rsidRPr="00A31722" w:rsidRDefault="00112736" w:rsidP="00112736">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54C6BBE" w14:textId="77777777" w:rsidR="00112736" w:rsidRPr="00A31722" w:rsidRDefault="00112736" w:rsidP="00112736">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154C6BBF" w14:textId="77777777" w:rsidR="00112736" w:rsidRPr="00A31722" w:rsidRDefault="00112736" w:rsidP="00112736">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C0" w14:textId="77777777" w:rsidR="00112736" w:rsidRPr="00A31722" w:rsidRDefault="00112736" w:rsidP="00112736">
            <w:pPr>
              <w:rPr>
                <w:szCs w:val="24"/>
                <w:lang w:eastAsia="lt-LT"/>
              </w:rPr>
            </w:pPr>
            <w:r w:rsidRPr="00A31722">
              <w:rPr>
                <w:szCs w:val="24"/>
                <w:lang w:eastAsia="lt-LT"/>
              </w:rPr>
              <w:t>Direktorius</w:t>
            </w:r>
          </w:p>
          <w:p w14:paraId="154C6BC1" w14:textId="77777777" w:rsidR="00112736" w:rsidRPr="00A31722" w:rsidRDefault="00112736" w:rsidP="00112736">
            <w:pP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2" w14:textId="77777777" w:rsidR="00112736" w:rsidRPr="00A31722" w:rsidRDefault="00112736" w:rsidP="00112736">
            <w:pPr>
              <w:rPr>
                <w:szCs w:val="24"/>
                <w:lang w:eastAsia="lt-LT"/>
              </w:rPr>
            </w:pPr>
            <w:r w:rsidRPr="00A31722">
              <w:rPr>
                <w:szCs w:val="24"/>
                <w:lang w:eastAsia="lt-LT"/>
              </w:rPr>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3"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4" w14:textId="77777777" w:rsidR="00112736" w:rsidRPr="00A31722" w:rsidRDefault="00112736" w:rsidP="00112736">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C5" w14:textId="77777777" w:rsidR="00112736" w:rsidRPr="00A31722" w:rsidRDefault="00112736" w:rsidP="00112736">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6"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D2" w14:textId="77777777" w:rsidTr="00112736">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C8" w14:textId="77777777" w:rsidR="00112736" w:rsidRPr="00A31722" w:rsidRDefault="00112736" w:rsidP="00112736">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C9" w14:textId="77777777" w:rsidR="00112736" w:rsidRPr="00A31722" w:rsidRDefault="00112736" w:rsidP="00112736">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CA" w14:textId="77777777" w:rsidR="00112736" w:rsidRPr="00A31722" w:rsidRDefault="00112736" w:rsidP="00112736">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CB" w14:textId="77777777" w:rsidR="00112736" w:rsidRPr="00A31722" w:rsidRDefault="00112736" w:rsidP="00112736">
            <w:pPr>
              <w:rPr>
                <w:szCs w:val="24"/>
                <w:lang w:eastAsia="lt-LT"/>
              </w:rPr>
            </w:pPr>
            <w:r w:rsidRPr="00A31722">
              <w:rPr>
                <w:szCs w:val="24"/>
                <w:lang w:eastAsia="lt-LT"/>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CC" w14:textId="77777777" w:rsidR="00112736" w:rsidRPr="00A31722" w:rsidRDefault="00112736" w:rsidP="00112736">
            <w:pPr>
              <w:rPr>
                <w:szCs w:val="24"/>
                <w:lang w:eastAsia="lt-LT"/>
              </w:rPr>
            </w:pPr>
            <w:r w:rsidRPr="00A31722">
              <w:rPr>
                <w:szCs w:val="24"/>
                <w:lang w:eastAsia="lt-LT"/>
              </w:rPr>
              <w:t xml:space="preserve">Direktorius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D" w14:textId="77777777" w:rsidR="00112736" w:rsidRPr="00A31722" w:rsidRDefault="00112736" w:rsidP="00112736">
            <w:pPr>
              <w:rPr>
                <w:szCs w:val="24"/>
                <w:lang w:eastAsia="lt-LT"/>
              </w:rPr>
            </w:pPr>
            <w:r w:rsidRPr="00A31722">
              <w:rPr>
                <w:szCs w:val="24"/>
                <w:lang w:eastAsia="lt-LT"/>
              </w:rP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E" w14:textId="77777777" w:rsidR="00112736" w:rsidRPr="00A31722" w:rsidRDefault="00112736" w:rsidP="00112736">
            <w:pPr>
              <w:ind w:left="-89" w:right="-126" w:firstLine="89"/>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CF" w14:textId="77777777" w:rsidR="00112736" w:rsidRPr="00A31722" w:rsidRDefault="00112736" w:rsidP="00112736">
            <w:pPr>
              <w:jc w:val="center"/>
              <w:rPr>
                <w:szCs w:val="24"/>
                <w:lang w:eastAsia="lt-LT"/>
              </w:rPr>
            </w:pPr>
            <w:r w:rsidRPr="00A31722">
              <w:rPr>
                <w:szCs w:val="24"/>
                <w:lang w:eastAsia="lt-LT"/>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4C6BD0" w14:textId="77777777" w:rsidR="00112736" w:rsidRPr="00A31722" w:rsidRDefault="00112736" w:rsidP="00112736">
            <w:pPr>
              <w:jc w:val="center"/>
              <w:rPr>
                <w:szCs w:val="24"/>
                <w:lang w:eastAsia="lt-LT"/>
              </w:rPr>
            </w:pPr>
            <w:r w:rsidRPr="00A31722">
              <w:rPr>
                <w:szCs w:val="24"/>
                <w:lang w:eastAsia="lt-LT"/>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D1"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DE" w14:textId="77777777" w:rsidTr="00112736">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D3" w14:textId="77777777" w:rsidR="00112736" w:rsidRPr="00A31722" w:rsidRDefault="00112736" w:rsidP="00112736">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D4" w14:textId="77777777" w:rsidR="00112736" w:rsidRPr="00A31722" w:rsidRDefault="00112736" w:rsidP="00112736">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D5" w14:textId="77777777" w:rsidR="00112736" w:rsidRPr="00A31722" w:rsidRDefault="00112736" w:rsidP="00112736">
            <w:pPr>
              <w:jc w:val="center"/>
              <w:rPr>
                <w:szCs w:val="24"/>
                <w:lang w:eastAsia="lt-LT"/>
              </w:rPr>
            </w:pPr>
            <w:r w:rsidRPr="00A31722">
              <w:rPr>
                <w:szCs w:val="24"/>
                <w:lang w:eastAsia="lt-LT"/>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D6" w14:textId="4DF5286D" w:rsidR="00112736" w:rsidRPr="00A31722" w:rsidRDefault="00112736" w:rsidP="00112736">
            <w:pPr>
              <w:rPr>
                <w:szCs w:val="24"/>
                <w:lang w:eastAsia="lt-LT"/>
              </w:rPr>
            </w:pPr>
            <w:r w:rsidRPr="00A31722">
              <w:rPr>
                <w:szCs w:val="24"/>
                <w:lang w:eastAsia="lt-LT"/>
              </w:rPr>
              <w:t>Galerijos kultūrinių paslaugų ir veiklos skaitmeni</w:t>
            </w:r>
            <w:r w:rsidR="0003054B">
              <w:rPr>
                <w:szCs w:val="24"/>
                <w:lang w:eastAsia="lt-LT"/>
              </w:rPr>
              <w:t>ni</w:t>
            </w:r>
            <w:r w:rsidRPr="00A31722">
              <w:rPr>
                <w:szCs w:val="24"/>
                <w:lang w:eastAsia="lt-LT"/>
              </w:rPr>
              <w:t>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D7" w14:textId="77777777" w:rsidR="00112736" w:rsidRPr="00A31722" w:rsidRDefault="00112736" w:rsidP="00112736">
            <w:pPr>
              <w:rPr>
                <w:szCs w:val="24"/>
                <w:lang w:eastAsia="lt-LT"/>
              </w:rPr>
            </w:pPr>
            <w:r w:rsidRPr="00A31722">
              <w:rPr>
                <w:szCs w:val="24"/>
                <w:lang w:eastAsia="lt-LT"/>
              </w:rPr>
              <w:t>Direktorius,</w:t>
            </w:r>
          </w:p>
          <w:p w14:paraId="154C6BD8"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D9" w14:textId="77777777" w:rsidR="00112736" w:rsidRPr="00A31722" w:rsidRDefault="00112736" w:rsidP="00112736">
            <w:pPr>
              <w:rPr>
                <w:szCs w:val="24"/>
                <w:lang w:eastAsia="lt-LT"/>
              </w:rPr>
            </w:pPr>
            <w:r w:rsidRPr="00A31722">
              <w:rPr>
                <w:szCs w:val="24"/>
                <w:lang w:eastAsia="lt-LT"/>
              </w:rPr>
              <w:t>Peržiūrų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DA"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DB" w14:textId="77777777" w:rsidR="00112736" w:rsidRPr="00A31722" w:rsidRDefault="00112736" w:rsidP="00112736">
            <w:pPr>
              <w:jc w:val="center"/>
              <w:rPr>
                <w:szCs w:val="24"/>
                <w:lang w:eastAsia="lt-LT"/>
              </w:rPr>
            </w:pPr>
            <w:r w:rsidRPr="00A31722">
              <w:rPr>
                <w:szCs w:val="24"/>
                <w:lang w:eastAsia="lt-LT"/>
              </w:rPr>
              <w:t>7846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DC" w14:textId="77777777" w:rsidR="00112736" w:rsidRPr="00A31722" w:rsidRDefault="00112736" w:rsidP="00112736">
            <w:pPr>
              <w:jc w:val="center"/>
              <w:rPr>
                <w:szCs w:val="24"/>
                <w:lang w:eastAsia="lt-LT"/>
              </w:rPr>
            </w:pPr>
            <w:r w:rsidRPr="00A31722">
              <w:rPr>
                <w:szCs w:val="24"/>
                <w:lang w:eastAsia="lt-LT"/>
              </w:rPr>
              <w:t>8300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DD"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EC" w14:textId="77777777" w:rsidTr="00112736">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cMar>
              <w:left w:w="108" w:type="dxa"/>
            </w:tcMar>
          </w:tcPr>
          <w:p w14:paraId="154C6BDF" w14:textId="77777777" w:rsidR="00112736" w:rsidRPr="00A31722" w:rsidRDefault="00112736" w:rsidP="00112736">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5E0B3"/>
            <w:tcMar>
              <w:left w:w="108" w:type="dxa"/>
            </w:tcMar>
          </w:tcPr>
          <w:p w14:paraId="154C6BE0" w14:textId="77777777" w:rsidR="00112736" w:rsidRPr="00A31722" w:rsidRDefault="00112736" w:rsidP="00112736">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7CAAC"/>
            <w:tcMar>
              <w:left w:w="108" w:type="dxa"/>
            </w:tcMar>
          </w:tcPr>
          <w:p w14:paraId="154C6BE1" w14:textId="77777777" w:rsidR="00112736" w:rsidRPr="00A31722" w:rsidRDefault="00112736" w:rsidP="00112736">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154C6BE2" w14:textId="77777777" w:rsidR="00112736" w:rsidRPr="00A31722" w:rsidRDefault="00112736" w:rsidP="00112736">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right w:val="single" w:sz="4" w:space="0" w:color="auto"/>
            </w:tcBorders>
            <w:shd w:val="clear" w:color="auto" w:fill="auto"/>
          </w:tcPr>
          <w:p w14:paraId="154C6BE3" w14:textId="77777777" w:rsidR="00112736" w:rsidRPr="00A31722" w:rsidRDefault="00112736" w:rsidP="00112736">
            <w:pPr>
              <w:rPr>
                <w:bCs/>
                <w:szCs w:val="24"/>
                <w:lang w:eastAsia="lt-LT"/>
              </w:rPr>
            </w:pPr>
            <w:r w:rsidRPr="00A31722">
              <w:rPr>
                <w:bCs/>
                <w:szCs w:val="24"/>
                <w:lang w:eastAsia="lt-LT"/>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154C6BE4" w14:textId="77777777" w:rsidR="00112736" w:rsidRPr="00A31722" w:rsidRDefault="00112736" w:rsidP="00112736">
            <w:pPr>
              <w:rPr>
                <w:szCs w:val="24"/>
                <w:lang w:eastAsia="lt-LT"/>
              </w:rPr>
            </w:pPr>
            <w:r w:rsidRPr="00A31722">
              <w:rPr>
                <w:szCs w:val="24"/>
                <w:lang w:eastAsia="lt-LT"/>
              </w:rPr>
              <w:t>Direktorius,</w:t>
            </w:r>
          </w:p>
          <w:p w14:paraId="154C6BE5" w14:textId="77777777" w:rsidR="00112736" w:rsidRPr="00A31722" w:rsidRDefault="00112736" w:rsidP="00112736">
            <w:pPr>
              <w:rPr>
                <w:szCs w:val="24"/>
                <w:lang w:eastAsia="lt-LT"/>
              </w:rPr>
            </w:pPr>
            <w:r w:rsidRPr="00A31722">
              <w:rPr>
                <w:szCs w:val="24"/>
                <w:lang w:eastAsia="lt-LT"/>
              </w:rPr>
              <w:t>fondų saugotojas,</w:t>
            </w:r>
          </w:p>
          <w:p w14:paraId="154C6BE6" w14:textId="77777777" w:rsidR="00112736" w:rsidRPr="00A31722" w:rsidRDefault="00112736" w:rsidP="00112736">
            <w:pPr>
              <w:rPr>
                <w:szCs w:val="24"/>
                <w:lang w:eastAsia="lt-LT"/>
              </w:rPr>
            </w:pPr>
            <w:r w:rsidRPr="00A31722">
              <w:rPr>
                <w:szCs w:val="24"/>
                <w:lang w:eastAsia="lt-LT"/>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E7" w14:textId="77777777" w:rsidR="00112736" w:rsidRPr="00A31722" w:rsidRDefault="00112736" w:rsidP="00112736">
            <w:pPr>
              <w:rPr>
                <w:szCs w:val="24"/>
                <w:lang w:eastAsia="lt-LT"/>
              </w:rPr>
            </w:pPr>
            <w:r w:rsidRPr="00A31722">
              <w:rPr>
                <w:szCs w:val="24"/>
                <w:lang w:eastAsia="lt-LT"/>
              </w:rP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E8"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E9" w14:textId="77777777" w:rsidR="00112736" w:rsidRPr="00A31722" w:rsidRDefault="00112736" w:rsidP="00112736">
            <w:pPr>
              <w:jc w:val="center"/>
              <w:rPr>
                <w:szCs w:val="24"/>
                <w:lang w:eastAsia="lt-LT"/>
              </w:rPr>
            </w:pPr>
            <w:r w:rsidRPr="00A31722">
              <w:rPr>
                <w:szCs w:val="24"/>
                <w:lang w:eastAsia="lt-LT"/>
              </w:rPr>
              <w:t>49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EA" w14:textId="77777777" w:rsidR="00112736" w:rsidRPr="00A31722" w:rsidRDefault="00112736" w:rsidP="00112736">
            <w:pPr>
              <w:jc w:val="center"/>
              <w:rPr>
                <w:szCs w:val="24"/>
                <w:lang w:eastAsia="lt-LT"/>
              </w:rPr>
            </w:pPr>
            <w:r w:rsidRPr="00A31722">
              <w:rPr>
                <w:szCs w:val="24"/>
                <w:lang w:eastAsia="lt-LT"/>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EB"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BF9" w14:textId="77777777" w:rsidTr="00112736">
        <w:trPr>
          <w:cantSplit/>
          <w:trHeight w:val="455"/>
          <w:jc w:val="center"/>
        </w:trPr>
        <w:tc>
          <w:tcPr>
            <w:tcW w:w="561" w:type="dxa"/>
            <w:vMerge/>
            <w:tcBorders>
              <w:left w:val="single" w:sz="4" w:space="0" w:color="auto"/>
              <w:right w:val="single" w:sz="4" w:space="0" w:color="auto"/>
            </w:tcBorders>
            <w:shd w:val="clear" w:color="auto" w:fill="D9D9D9"/>
            <w:tcMar>
              <w:left w:w="108" w:type="dxa"/>
            </w:tcMar>
          </w:tcPr>
          <w:p w14:paraId="154C6BED" w14:textId="77777777" w:rsidR="00112736" w:rsidRPr="00A31722" w:rsidRDefault="00112736" w:rsidP="00112736">
            <w:pPr>
              <w:jc w:val="center"/>
              <w:rPr>
                <w:bCs/>
                <w:szCs w:val="24"/>
                <w:lang w:eastAsia="lt-LT"/>
              </w:rPr>
            </w:pPr>
          </w:p>
        </w:tc>
        <w:tc>
          <w:tcPr>
            <w:tcW w:w="566" w:type="dxa"/>
            <w:vMerge/>
            <w:tcBorders>
              <w:left w:val="single" w:sz="4" w:space="0" w:color="auto"/>
              <w:right w:val="single" w:sz="4" w:space="0" w:color="auto"/>
            </w:tcBorders>
            <w:shd w:val="clear" w:color="auto" w:fill="C5E0B3"/>
            <w:tcMar>
              <w:left w:w="108" w:type="dxa"/>
            </w:tcMar>
          </w:tcPr>
          <w:p w14:paraId="154C6BEE" w14:textId="77777777" w:rsidR="00112736" w:rsidRPr="00A31722" w:rsidRDefault="00112736" w:rsidP="00112736">
            <w:pPr>
              <w:jc w:val="center"/>
              <w:rPr>
                <w:szCs w:val="24"/>
                <w:lang w:eastAsia="lt-LT"/>
              </w:rPr>
            </w:pPr>
          </w:p>
        </w:tc>
        <w:tc>
          <w:tcPr>
            <w:tcW w:w="567" w:type="dxa"/>
            <w:vMerge/>
            <w:tcBorders>
              <w:left w:val="single" w:sz="4" w:space="0" w:color="auto"/>
              <w:right w:val="single" w:sz="4" w:space="0" w:color="auto"/>
            </w:tcBorders>
            <w:shd w:val="clear" w:color="auto" w:fill="F7CAAC"/>
            <w:tcMar>
              <w:left w:w="108" w:type="dxa"/>
            </w:tcMar>
          </w:tcPr>
          <w:p w14:paraId="154C6BEF" w14:textId="77777777" w:rsidR="00112736" w:rsidRPr="00A31722" w:rsidRDefault="00112736" w:rsidP="00112736">
            <w:pPr>
              <w:jc w:val="center"/>
              <w:rPr>
                <w:szCs w:val="24"/>
                <w:lang w:eastAsia="lt-LT"/>
              </w:rPr>
            </w:pPr>
          </w:p>
        </w:tc>
        <w:tc>
          <w:tcPr>
            <w:tcW w:w="567" w:type="dxa"/>
            <w:vMerge/>
            <w:tcBorders>
              <w:left w:val="single" w:sz="4" w:space="0" w:color="auto"/>
              <w:right w:val="single" w:sz="4" w:space="0" w:color="auto"/>
            </w:tcBorders>
            <w:shd w:val="clear" w:color="auto" w:fill="auto"/>
            <w:tcMar>
              <w:left w:w="108" w:type="dxa"/>
            </w:tcMar>
          </w:tcPr>
          <w:p w14:paraId="154C6BF0" w14:textId="77777777" w:rsidR="00112736" w:rsidRPr="00A31722" w:rsidRDefault="00112736" w:rsidP="00112736">
            <w:pPr>
              <w:jc w:val="center"/>
              <w:rPr>
                <w:szCs w:val="24"/>
                <w:lang w:eastAsia="lt-LT"/>
              </w:rPr>
            </w:pPr>
          </w:p>
        </w:tc>
        <w:tc>
          <w:tcPr>
            <w:tcW w:w="2412" w:type="dxa"/>
            <w:vMerge/>
            <w:tcBorders>
              <w:left w:val="single" w:sz="4" w:space="0" w:color="auto"/>
              <w:right w:val="single" w:sz="4" w:space="0" w:color="auto"/>
            </w:tcBorders>
            <w:shd w:val="clear" w:color="auto" w:fill="auto"/>
          </w:tcPr>
          <w:p w14:paraId="154C6BF1" w14:textId="77777777" w:rsidR="00112736" w:rsidRPr="00A31722" w:rsidRDefault="00112736" w:rsidP="00112736">
            <w:pPr>
              <w:rPr>
                <w:bCs/>
                <w:szCs w:val="24"/>
                <w:lang w:eastAsia="lt-LT"/>
              </w:rPr>
            </w:pPr>
          </w:p>
        </w:tc>
        <w:tc>
          <w:tcPr>
            <w:tcW w:w="1559" w:type="dxa"/>
            <w:tcBorders>
              <w:left w:val="single" w:sz="4" w:space="0" w:color="auto"/>
              <w:right w:val="single" w:sz="4" w:space="0" w:color="auto"/>
            </w:tcBorders>
            <w:shd w:val="clear" w:color="auto" w:fill="auto"/>
          </w:tcPr>
          <w:p w14:paraId="154C6BF2" w14:textId="77777777" w:rsidR="00112736" w:rsidRPr="00A31722" w:rsidRDefault="00112736" w:rsidP="00112736">
            <w:pPr>
              <w:rPr>
                <w:szCs w:val="24"/>
                <w:lang w:eastAsia="lt-LT"/>
              </w:rPr>
            </w:pPr>
            <w:r w:rsidRPr="00A31722">
              <w:rPr>
                <w:szCs w:val="24"/>
                <w:lang w:eastAsia="lt-LT"/>
              </w:rPr>
              <w:t>Direktorius,</w:t>
            </w:r>
          </w:p>
          <w:p w14:paraId="154C6BF3" w14:textId="52370CBF" w:rsidR="00112736" w:rsidRPr="00A31722" w:rsidRDefault="00112736" w:rsidP="00112736">
            <w:pPr>
              <w:rPr>
                <w:szCs w:val="24"/>
                <w:lang w:eastAsia="lt-LT"/>
              </w:rPr>
            </w:pPr>
            <w:r w:rsidRPr="00A31722">
              <w:rPr>
                <w:szCs w:val="24"/>
                <w:lang w:eastAsia="lt-LT"/>
              </w:rPr>
              <w:t>direktoriaus patarėja</w:t>
            </w:r>
            <w:r w:rsidR="00A41B0B" w:rsidRPr="00A31722">
              <w:rPr>
                <w:szCs w:val="24"/>
                <w:lang w:eastAsia="lt-LT"/>
              </w:rPr>
              <w:t>s</w:t>
            </w:r>
            <w:r w:rsidRPr="00A31722">
              <w:rPr>
                <w:szCs w:val="24"/>
                <w:lang w:eastAsia="lt-LT"/>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F4" w14:textId="77777777" w:rsidR="00112736" w:rsidRPr="00A31722" w:rsidRDefault="00112736" w:rsidP="00112736">
            <w:pPr>
              <w:rPr>
                <w:szCs w:val="24"/>
                <w:lang w:eastAsia="lt-LT"/>
              </w:rPr>
            </w:pPr>
            <w:r w:rsidRPr="00A31722">
              <w:rPr>
                <w:bCs/>
                <w:szCs w:val="24"/>
                <w:lang w:eastAsia="lt-LT"/>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F5"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F6" w14:textId="77777777" w:rsidR="00112736" w:rsidRPr="00A31722" w:rsidRDefault="00112736" w:rsidP="00112736">
            <w:pPr>
              <w:jc w:val="center"/>
              <w:rPr>
                <w:szCs w:val="24"/>
                <w:lang w:eastAsia="lt-LT"/>
              </w:rPr>
            </w:pPr>
            <w:r w:rsidRPr="00A31722">
              <w:rPr>
                <w:color w:val="000000"/>
                <w:szCs w:val="24"/>
                <w:lang w:eastAsia="lt-LT"/>
              </w:rPr>
              <w:t>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BF7" w14:textId="77777777" w:rsidR="00112736" w:rsidRPr="00A31722" w:rsidRDefault="00112736" w:rsidP="00112736">
            <w:pPr>
              <w:jc w:val="center"/>
              <w:rPr>
                <w:szCs w:val="24"/>
                <w:lang w:eastAsia="lt-LT"/>
              </w:rPr>
            </w:pPr>
            <w:r w:rsidRPr="00A31722">
              <w:rPr>
                <w:szCs w:val="24"/>
                <w:lang w:eastAsia="lt-LT"/>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F8" w14:textId="77777777" w:rsidR="00112736" w:rsidRPr="00A31722" w:rsidRDefault="00112736" w:rsidP="00112736">
            <w:pPr>
              <w:jc w:val="center"/>
              <w:rPr>
                <w:szCs w:val="24"/>
                <w:lang w:eastAsia="lt-LT"/>
              </w:rPr>
            </w:pPr>
            <w:r w:rsidRPr="00A31722">
              <w:rPr>
                <w:szCs w:val="24"/>
                <w:lang w:eastAsia="lt-LT"/>
              </w:rPr>
              <w:t>Iki gruodžio mėn. pabaigos</w:t>
            </w:r>
          </w:p>
        </w:tc>
      </w:tr>
      <w:tr w:rsidR="00112736" w:rsidRPr="00A31722" w14:paraId="154C6C06" w14:textId="77777777" w:rsidTr="00112736">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cMar>
              <w:left w:w="108" w:type="dxa"/>
            </w:tcMar>
          </w:tcPr>
          <w:p w14:paraId="154C6BFA" w14:textId="77777777" w:rsidR="00112736" w:rsidRPr="00A31722" w:rsidRDefault="00112736" w:rsidP="00112736">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cMar>
              <w:left w:w="108" w:type="dxa"/>
            </w:tcMar>
          </w:tcPr>
          <w:p w14:paraId="154C6BFB" w14:textId="77777777" w:rsidR="00112736" w:rsidRPr="00A31722" w:rsidRDefault="00112736" w:rsidP="00112736">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54C6BFC" w14:textId="77777777" w:rsidR="00112736" w:rsidRPr="00A31722" w:rsidRDefault="00112736" w:rsidP="00112736">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BFD" w14:textId="77777777" w:rsidR="00112736" w:rsidRPr="00A31722" w:rsidRDefault="00112736" w:rsidP="00112736">
            <w:pPr>
              <w:jc w:val="center"/>
              <w:rPr>
                <w:szCs w:val="24"/>
                <w:lang w:eastAsia="lt-LT"/>
              </w:rPr>
            </w:pPr>
            <w:r w:rsidRPr="00A31722">
              <w:rPr>
                <w:szCs w:val="24"/>
                <w:lang w:eastAsia="lt-LT"/>
              </w:rPr>
              <w:t>02</w:t>
            </w:r>
          </w:p>
        </w:tc>
        <w:tc>
          <w:tcPr>
            <w:tcW w:w="2412" w:type="dxa"/>
            <w:tcBorders>
              <w:left w:val="single" w:sz="4" w:space="0" w:color="auto"/>
              <w:right w:val="single" w:sz="4" w:space="0" w:color="auto"/>
            </w:tcBorders>
            <w:shd w:val="clear" w:color="auto" w:fill="auto"/>
          </w:tcPr>
          <w:p w14:paraId="154C6BFE" w14:textId="77777777" w:rsidR="00112736" w:rsidRPr="00A31722" w:rsidRDefault="00112736" w:rsidP="00112736">
            <w:pPr>
              <w:rPr>
                <w:bCs/>
                <w:szCs w:val="24"/>
                <w:lang w:eastAsia="lt-LT"/>
              </w:rPr>
            </w:pPr>
            <w:r w:rsidRPr="00A31722">
              <w:rPr>
                <w:bCs/>
                <w:szCs w:val="24"/>
                <w:lang w:eastAsia="lt-LT"/>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C6BFF" w14:textId="77777777" w:rsidR="00112736" w:rsidRPr="00A31722" w:rsidRDefault="00112736" w:rsidP="00112736">
            <w:pPr>
              <w:rPr>
                <w:szCs w:val="24"/>
                <w:lang w:eastAsia="lt-LT"/>
              </w:rPr>
            </w:pPr>
            <w:r w:rsidRPr="00A31722">
              <w:rPr>
                <w:szCs w:val="24"/>
                <w:lang w:eastAsia="lt-LT"/>
              </w:rPr>
              <w:t>Direktorius,</w:t>
            </w:r>
          </w:p>
          <w:p w14:paraId="154C6C00" w14:textId="24F0D9F3" w:rsidR="00112736" w:rsidRPr="00A31722" w:rsidRDefault="00112736" w:rsidP="00112736">
            <w:pPr>
              <w:rPr>
                <w:szCs w:val="24"/>
                <w:lang w:eastAsia="lt-LT"/>
              </w:rPr>
            </w:pPr>
            <w:r w:rsidRPr="00A31722">
              <w:rPr>
                <w:szCs w:val="24"/>
                <w:lang w:eastAsia="lt-LT"/>
              </w:rPr>
              <w:t>direktoriaus patarėja</w:t>
            </w:r>
            <w:r w:rsidR="00A41B0B" w:rsidRPr="00A31722">
              <w:rPr>
                <w:szCs w:val="24"/>
                <w:lang w:eastAsia="lt-LT"/>
              </w:rPr>
              <w:t>s</w:t>
            </w:r>
            <w:r w:rsidRPr="00A31722">
              <w:rPr>
                <w:szCs w:val="24"/>
                <w:lang w:eastAsia="lt-LT"/>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C01" w14:textId="77777777" w:rsidR="00112736" w:rsidRPr="00A31722" w:rsidRDefault="00112736" w:rsidP="00112736">
            <w:pPr>
              <w:rPr>
                <w:szCs w:val="24"/>
                <w:lang w:eastAsia="lt-LT"/>
              </w:rPr>
            </w:pPr>
            <w:r w:rsidRPr="00A31722">
              <w:rPr>
                <w:szCs w:val="24"/>
                <w:lang w:eastAsia="lt-LT"/>
              </w:rP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C02" w14:textId="77777777" w:rsidR="00112736" w:rsidRPr="00A31722" w:rsidRDefault="00112736" w:rsidP="00112736">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C03" w14:textId="77777777" w:rsidR="00112736" w:rsidRPr="00A31722" w:rsidRDefault="00112736" w:rsidP="00112736">
            <w:pPr>
              <w:jc w:val="center"/>
              <w:rPr>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C04" w14:textId="77777777" w:rsidR="00112736" w:rsidRPr="00A31722" w:rsidRDefault="00112736" w:rsidP="00112736">
            <w:pPr>
              <w:jc w:val="center"/>
              <w:rPr>
                <w:szCs w:val="24"/>
                <w:lang w:eastAsia="lt-LT"/>
              </w:rPr>
            </w:pPr>
            <w:r w:rsidRPr="00A31722">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C05" w14:textId="77777777" w:rsidR="00112736" w:rsidRPr="00A31722" w:rsidRDefault="00112736" w:rsidP="00112736">
            <w:pPr>
              <w:jc w:val="center"/>
              <w:rPr>
                <w:szCs w:val="24"/>
                <w:lang w:eastAsia="lt-LT"/>
              </w:rPr>
            </w:pPr>
            <w:r w:rsidRPr="00A31722">
              <w:rPr>
                <w:szCs w:val="24"/>
                <w:lang w:eastAsia="lt-LT"/>
              </w:rPr>
              <w:t>Iki gruodžio mėn. pabaigos</w:t>
            </w:r>
          </w:p>
        </w:tc>
      </w:tr>
    </w:tbl>
    <w:p w14:paraId="154C6C08" w14:textId="77777777" w:rsidR="00112736" w:rsidRPr="00A31722" w:rsidRDefault="00112736" w:rsidP="00112736">
      <w:pPr>
        <w:spacing w:after="160" w:line="259" w:lineRule="auto"/>
        <w:rPr>
          <w:rFonts w:eastAsia="Calibri"/>
          <w:szCs w:val="24"/>
        </w:rPr>
      </w:pPr>
    </w:p>
    <w:p w14:paraId="154C6C09" w14:textId="77777777" w:rsidR="00112736" w:rsidRPr="00A31722" w:rsidRDefault="00112736">
      <w:pPr>
        <w:rPr>
          <w:rFonts w:eastAsia="Calibri"/>
          <w:szCs w:val="24"/>
        </w:rPr>
      </w:pPr>
      <w:r w:rsidRPr="00A31722">
        <w:rPr>
          <w:rFonts w:eastAsia="Calibri"/>
          <w:szCs w:val="24"/>
        </w:rPr>
        <w:br w:type="page"/>
      </w:r>
    </w:p>
    <w:p w14:paraId="154C6C0A" w14:textId="77777777" w:rsidR="00112736" w:rsidRPr="00A31722" w:rsidRDefault="00112736" w:rsidP="00112736">
      <w:pPr>
        <w:spacing w:after="160" w:line="259" w:lineRule="auto"/>
        <w:rPr>
          <w:b/>
          <w:szCs w:val="24"/>
        </w:rPr>
      </w:pPr>
      <w:r w:rsidRPr="00A31722">
        <w:rPr>
          <w:b/>
          <w:szCs w:val="24"/>
        </w:rPr>
        <w:t>LĖŠŲ POREIKIS IR NUMATOMI FINANSAVIMO ŠALTINIAI</w:t>
      </w:r>
    </w:p>
    <w:p w14:paraId="154C6C0B" w14:textId="77777777" w:rsidR="00112736" w:rsidRPr="00A31722" w:rsidRDefault="00112736" w:rsidP="00112736">
      <w:pPr>
        <w:jc w:val="center"/>
        <w:rPr>
          <w:b/>
          <w:szCs w:val="24"/>
        </w:rPr>
      </w:pPr>
      <w:r w:rsidRPr="00A31722">
        <w:rPr>
          <w:b/>
          <w:szCs w:val="24"/>
        </w:rPr>
        <w:tab/>
      </w:r>
      <w:r w:rsidRPr="00A31722">
        <w:rPr>
          <w:b/>
          <w:szCs w:val="24"/>
        </w:rPr>
        <w:tab/>
      </w:r>
      <w:r w:rsidRPr="00A31722">
        <w:rPr>
          <w:b/>
          <w:szCs w:val="24"/>
        </w:rPr>
        <w:tab/>
      </w:r>
      <w:r w:rsidRPr="00A31722">
        <w:rPr>
          <w:b/>
          <w:szCs w:val="24"/>
        </w:rPr>
        <w:tab/>
      </w:r>
      <w:r w:rsidRPr="00A31722">
        <w:rPr>
          <w:b/>
          <w:szCs w:val="24"/>
        </w:rPr>
        <w:tab/>
      </w:r>
      <w:r w:rsidRPr="00A31722">
        <w:rPr>
          <w:b/>
          <w:szCs w:val="24"/>
        </w:rPr>
        <w:tab/>
      </w:r>
      <w:r w:rsidRPr="00A31722">
        <w:rPr>
          <w:b/>
          <w:szCs w:val="24"/>
        </w:rPr>
        <w:tab/>
      </w:r>
      <w:r w:rsidRPr="00A31722">
        <w:rPr>
          <w:b/>
          <w:szCs w:val="24"/>
        </w:rPr>
        <w:tab/>
      </w:r>
      <w:r w:rsidRPr="00A31722">
        <w:rPr>
          <w:b/>
          <w:szCs w:val="24"/>
        </w:rPr>
        <w:tab/>
      </w:r>
      <w:r w:rsidRPr="00A31722">
        <w:rPr>
          <w:b/>
          <w:szCs w:val="24"/>
        </w:rPr>
        <w:tab/>
        <w:t>Tūkst. Eur</w:t>
      </w:r>
    </w:p>
    <w:tbl>
      <w:tblPr>
        <w:tblW w:w="12039" w:type="dxa"/>
        <w:tblLayout w:type="fixed"/>
        <w:tblLook w:val="0000" w:firstRow="0" w:lastRow="0" w:firstColumn="0" w:lastColumn="0" w:noHBand="0" w:noVBand="0"/>
      </w:tblPr>
      <w:tblGrid>
        <w:gridCol w:w="7220"/>
        <w:gridCol w:w="2551"/>
        <w:gridCol w:w="2268"/>
      </w:tblGrid>
      <w:tr w:rsidR="00112736" w:rsidRPr="00A31722" w14:paraId="154C6C12" w14:textId="77777777" w:rsidTr="00112736">
        <w:trPr>
          <w:trHeight w:val="978"/>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154C6C0C" w14:textId="77777777" w:rsidR="00112736" w:rsidRPr="00A31722" w:rsidRDefault="00112736" w:rsidP="00112736">
            <w:pPr>
              <w:jc w:val="center"/>
              <w:rPr>
                <w:b/>
                <w:bCs/>
                <w:szCs w:val="24"/>
              </w:rPr>
            </w:pPr>
            <w:r w:rsidRPr="00A31722">
              <w:rPr>
                <w:b/>
                <w:bCs/>
                <w:szCs w:val="24"/>
              </w:rPr>
              <w:t>Ekonominės klasifikacijos grupė, finansavimo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154C6C0D" w14:textId="77777777" w:rsidR="00112736" w:rsidRPr="00A31722" w:rsidRDefault="00112736" w:rsidP="00112736">
            <w:pPr>
              <w:jc w:val="center"/>
              <w:rPr>
                <w:b/>
                <w:bCs/>
                <w:szCs w:val="24"/>
              </w:rPr>
            </w:pPr>
            <w:r w:rsidRPr="00A31722">
              <w:rPr>
                <w:b/>
                <w:bCs/>
                <w:szCs w:val="24"/>
              </w:rPr>
              <w:t xml:space="preserve">Asignavimai </w:t>
            </w:r>
          </w:p>
          <w:p w14:paraId="154C6C0E" w14:textId="77777777" w:rsidR="00112736" w:rsidRPr="00A31722" w:rsidRDefault="00112736" w:rsidP="00112736">
            <w:pPr>
              <w:jc w:val="center"/>
              <w:rPr>
                <w:b/>
                <w:bCs/>
                <w:szCs w:val="24"/>
              </w:rPr>
            </w:pPr>
            <w:r w:rsidRPr="00A31722">
              <w:rPr>
                <w:b/>
                <w:bCs/>
                <w:szCs w:val="24"/>
              </w:rPr>
              <w:t xml:space="preserve">2021 metams </w:t>
            </w:r>
          </w:p>
          <w:p w14:paraId="154C6C0F" w14:textId="77777777" w:rsidR="00112736" w:rsidRPr="00A31722" w:rsidRDefault="00112736" w:rsidP="00112736">
            <w:pPr>
              <w:jc w:val="center"/>
              <w:rPr>
                <w:b/>
                <w:bCs/>
                <w:szCs w:val="24"/>
              </w:rPr>
            </w:pPr>
            <w:r w:rsidRPr="00A31722">
              <w:rPr>
                <w:b/>
                <w:bCs/>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154C6C10" w14:textId="77777777" w:rsidR="00112736" w:rsidRPr="00A31722" w:rsidRDefault="00112736" w:rsidP="00112736">
            <w:pPr>
              <w:jc w:val="center"/>
              <w:rPr>
                <w:b/>
                <w:bCs/>
                <w:szCs w:val="24"/>
              </w:rPr>
            </w:pPr>
            <w:r w:rsidRPr="00A31722">
              <w:rPr>
                <w:b/>
                <w:bCs/>
                <w:szCs w:val="24"/>
              </w:rPr>
              <w:t xml:space="preserve">Asignavimai biudžetiniams </w:t>
            </w:r>
          </w:p>
          <w:p w14:paraId="154C6C11" w14:textId="77777777" w:rsidR="00112736" w:rsidRPr="00A31722" w:rsidRDefault="00112736" w:rsidP="00112736">
            <w:pPr>
              <w:jc w:val="center"/>
              <w:rPr>
                <w:b/>
                <w:bCs/>
                <w:szCs w:val="24"/>
              </w:rPr>
            </w:pPr>
            <w:r w:rsidRPr="00A31722">
              <w:rPr>
                <w:b/>
                <w:bCs/>
                <w:szCs w:val="24"/>
              </w:rPr>
              <w:t>2022 metams</w:t>
            </w:r>
          </w:p>
        </w:tc>
      </w:tr>
      <w:tr w:rsidR="00112736" w:rsidRPr="00A31722" w14:paraId="154C6C16"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D9D9D9"/>
          </w:tcPr>
          <w:p w14:paraId="154C6C13" w14:textId="77777777" w:rsidR="00112736" w:rsidRPr="00A31722" w:rsidRDefault="00112736" w:rsidP="00112736">
            <w:pPr>
              <w:rPr>
                <w:b/>
                <w:szCs w:val="24"/>
              </w:rPr>
            </w:pPr>
            <w:r w:rsidRPr="00A31722">
              <w:rPr>
                <w:b/>
                <w:szCs w:val="24"/>
              </w:rPr>
              <w:t>1. LĖŠŲ POREIKIS IŠ VISO</w:t>
            </w:r>
          </w:p>
        </w:tc>
        <w:tc>
          <w:tcPr>
            <w:tcW w:w="2551" w:type="dxa"/>
            <w:tcBorders>
              <w:top w:val="nil"/>
              <w:left w:val="nil"/>
              <w:bottom w:val="single" w:sz="4" w:space="0" w:color="auto"/>
              <w:right w:val="single" w:sz="4" w:space="0" w:color="auto"/>
            </w:tcBorders>
            <w:shd w:val="clear" w:color="auto" w:fill="D9D9D9"/>
            <w:noWrap/>
            <w:vAlign w:val="bottom"/>
          </w:tcPr>
          <w:p w14:paraId="154C6C14" w14:textId="77777777" w:rsidR="00112736" w:rsidRPr="00A31722" w:rsidRDefault="00112736" w:rsidP="00112736">
            <w:pPr>
              <w:jc w:val="center"/>
              <w:rPr>
                <w:szCs w:val="24"/>
              </w:rPr>
            </w:pPr>
            <w:r w:rsidRPr="00A31722">
              <w:rPr>
                <w:szCs w:val="24"/>
              </w:rPr>
              <w:t>322,2</w:t>
            </w:r>
          </w:p>
        </w:tc>
        <w:tc>
          <w:tcPr>
            <w:tcW w:w="2268" w:type="dxa"/>
            <w:tcBorders>
              <w:top w:val="single" w:sz="4" w:space="0" w:color="auto"/>
              <w:left w:val="nil"/>
              <w:bottom w:val="single" w:sz="4" w:space="0" w:color="auto"/>
              <w:right w:val="single" w:sz="4" w:space="0" w:color="auto"/>
            </w:tcBorders>
            <w:shd w:val="clear" w:color="auto" w:fill="D9D9D9"/>
          </w:tcPr>
          <w:p w14:paraId="154C6C15" w14:textId="77777777" w:rsidR="00112736" w:rsidRPr="00A31722" w:rsidRDefault="00112736" w:rsidP="00112736">
            <w:pPr>
              <w:jc w:val="center"/>
              <w:rPr>
                <w:szCs w:val="24"/>
              </w:rPr>
            </w:pPr>
            <w:r w:rsidRPr="00A31722">
              <w:rPr>
                <w:szCs w:val="24"/>
              </w:rPr>
              <w:t>314,1</w:t>
            </w:r>
          </w:p>
        </w:tc>
      </w:tr>
      <w:tr w:rsidR="00112736" w:rsidRPr="00A31722" w14:paraId="154C6C1A"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auto"/>
          </w:tcPr>
          <w:p w14:paraId="154C6C17" w14:textId="77777777" w:rsidR="00112736" w:rsidRPr="00A31722" w:rsidRDefault="00112736" w:rsidP="00112736">
            <w:pPr>
              <w:rPr>
                <w:szCs w:val="24"/>
              </w:rPr>
            </w:pPr>
            <w:r w:rsidRPr="00A31722">
              <w:rPr>
                <w:szCs w:val="24"/>
              </w:rPr>
              <w:t>1.1. Išlaidoms</w:t>
            </w:r>
          </w:p>
        </w:tc>
        <w:tc>
          <w:tcPr>
            <w:tcW w:w="2551" w:type="dxa"/>
            <w:tcBorders>
              <w:top w:val="nil"/>
              <w:left w:val="nil"/>
              <w:bottom w:val="single" w:sz="4" w:space="0" w:color="auto"/>
              <w:right w:val="single" w:sz="4" w:space="0" w:color="auto"/>
            </w:tcBorders>
            <w:shd w:val="clear" w:color="auto" w:fill="auto"/>
            <w:noWrap/>
            <w:vAlign w:val="bottom"/>
          </w:tcPr>
          <w:p w14:paraId="154C6C18" w14:textId="77777777" w:rsidR="00112736" w:rsidRPr="00A31722" w:rsidRDefault="00112736" w:rsidP="00112736">
            <w:pPr>
              <w:jc w:val="center"/>
              <w:rPr>
                <w:szCs w:val="24"/>
              </w:rPr>
            </w:pPr>
            <w:r w:rsidRPr="00A31722">
              <w:rPr>
                <w:szCs w:val="24"/>
              </w:rPr>
              <w:t>322,2</w:t>
            </w:r>
          </w:p>
        </w:tc>
        <w:tc>
          <w:tcPr>
            <w:tcW w:w="2268" w:type="dxa"/>
            <w:tcBorders>
              <w:top w:val="nil"/>
              <w:left w:val="nil"/>
              <w:bottom w:val="single" w:sz="4" w:space="0" w:color="auto"/>
              <w:right w:val="single" w:sz="4" w:space="0" w:color="auto"/>
            </w:tcBorders>
          </w:tcPr>
          <w:p w14:paraId="154C6C19" w14:textId="77777777" w:rsidR="00112736" w:rsidRPr="00A31722" w:rsidRDefault="00112736" w:rsidP="00112736">
            <w:pPr>
              <w:jc w:val="center"/>
              <w:rPr>
                <w:szCs w:val="24"/>
              </w:rPr>
            </w:pPr>
            <w:r w:rsidRPr="00A31722">
              <w:rPr>
                <w:szCs w:val="24"/>
              </w:rPr>
              <w:t>314,1</w:t>
            </w:r>
          </w:p>
        </w:tc>
      </w:tr>
      <w:tr w:rsidR="00112736" w:rsidRPr="00A31722" w14:paraId="154C6C1E"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auto"/>
          </w:tcPr>
          <w:p w14:paraId="154C6C1B" w14:textId="77777777" w:rsidR="00112736" w:rsidRPr="00A31722" w:rsidRDefault="00112736" w:rsidP="00112736">
            <w:pPr>
              <w:rPr>
                <w:szCs w:val="24"/>
              </w:rPr>
            </w:pPr>
            <w:r w:rsidRPr="00A31722">
              <w:rPr>
                <w:szCs w:val="24"/>
              </w:rPr>
              <w:t xml:space="preserve">              iš jų darbo užmokesčiui</w:t>
            </w:r>
          </w:p>
        </w:tc>
        <w:tc>
          <w:tcPr>
            <w:tcW w:w="2551" w:type="dxa"/>
            <w:tcBorders>
              <w:top w:val="nil"/>
              <w:left w:val="nil"/>
              <w:bottom w:val="single" w:sz="4" w:space="0" w:color="auto"/>
              <w:right w:val="single" w:sz="4" w:space="0" w:color="auto"/>
            </w:tcBorders>
            <w:shd w:val="clear" w:color="auto" w:fill="auto"/>
            <w:noWrap/>
            <w:vAlign w:val="bottom"/>
          </w:tcPr>
          <w:p w14:paraId="154C6C1C" w14:textId="77777777" w:rsidR="00112736" w:rsidRPr="00A31722" w:rsidRDefault="00112736" w:rsidP="00112736">
            <w:pPr>
              <w:jc w:val="center"/>
              <w:rPr>
                <w:szCs w:val="24"/>
              </w:rPr>
            </w:pPr>
            <w:r w:rsidRPr="00A31722">
              <w:rPr>
                <w:szCs w:val="24"/>
              </w:rPr>
              <w:t>207,4</w:t>
            </w:r>
          </w:p>
        </w:tc>
        <w:tc>
          <w:tcPr>
            <w:tcW w:w="2268" w:type="dxa"/>
            <w:tcBorders>
              <w:top w:val="nil"/>
              <w:left w:val="nil"/>
              <w:bottom w:val="single" w:sz="4" w:space="0" w:color="auto"/>
              <w:right w:val="single" w:sz="4" w:space="0" w:color="auto"/>
            </w:tcBorders>
          </w:tcPr>
          <w:p w14:paraId="154C6C1D" w14:textId="77777777" w:rsidR="00112736" w:rsidRPr="00A31722" w:rsidRDefault="00112736" w:rsidP="00112736">
            <w:pPr>
              <w:jc w:val="center"/>
              <w:rPr>
                <w:szCs w:val="24"/>
              </w:rPr>
            </w:pPr>
            <w:r w:rsidRPr="00A31722">
              <w:rPr>
                <w:szCs w:val="24"/>
              </w:rPr>
              <w:t>234,2</w:t>
            </w:r>
          </w:p>
        </w:tc>
      </w:tr>
      <w:tr w:rsidR="00112736" w:rsidRPr="00A31722" w14:paraId="154C6C22"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D9D9D9"/>
          </w:tcPr>
          <w:p w14:paraId="154C6C1F" w14:textId="77777777" w:rsidR="00112736" w:rsidRPr="00A31722" w:rsidRDefault="00112736" w:rsidP="00112736">
            <w:pPr>
              <w:rPr>
                <w:b/>
                <w:szCs w:val="24"/>
              </w:rPr>
            </w:pPr>
            <w:r w:rsidRPr="00A31722">
              <w:rPr>
                <w:b/>
                <w:szCs w:val="24"/>
              </w:rPr>
              <w:t>2. FINANSAVIMO ŠALTINIAI</w:t>
            </w:r>
          </w:p>
        </w:tc>
        <w:tc>
          <w:tcPr>
            <w:tcW w:w="2551" w:type="dxa"/>
            <w:tcBorders>
              <w:top w:val="nil"/>
              <w:left w:val="nil"/>
              <w:bottom w:val="single" w:sz="4" w:space="0" w:color="auto"/>
              <w:right w:val="single" w:sz="4" w:space="0" w:color="auto"/>
            </w:tcBorders>
            <w:shd w:val="clear" w:color="auto" w:fill="D9D9D9"/>
            <w:noWrap/>
            <w:vAlign w:val="bottom"/>
          </w:tcPr>
          <w:p w14:paraId="154C6C20" w14:textId="77777777" w:rsidR="00112736" w:rsidRPr="00A31722" w:rsidRDefault="00112736" w:rsidP="00112736">
            <w:pPr>
              <w:jc w:val="center"/>
              <w:rPr>
                <w:szCs w:val="24"/>
              </w:rPr>
            </w:pPr>
          </w:p>
        </w:tc>
        <w:tc>
          <w:tcPr>
            <w:tcW w:w="2268" w:type="dxa"/>
            <w:tcBorders>
              <w:top w:val="nil"/>
              <w:left w:val="nil"/>
              <w:bottom w:val="single" w:sz="4" w:space="0" w:color="auto"/>
              <w:right w:val="single" w:sz="4" w:space="0" w:color="auto"/>
            </w:tcBorders>
            <w:shd w:val="clear" w:color="auto" w:fill="D9D9D9"/>
          </w:tcPr>
          <w:p w14:paraId="154C6C21" w14:textId="77777777" w:rsidR="00112736" w:rsidRPr="00A31722" w:rsidRDefault="00112736" w:rsidP="00112736">
            <w:pPr>
              <w:jc w:val="center"/>
              <w:rPr>
                <w:szCs w:val="24"/>
              </w:rPr>
            </w:pPr>
          </w:p>
        </w:tc>
      </w:tr>
      <w:tr w:rsidR="00112736" w:rsidRPr="00A31722" w14:paraId="154C6C26"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auto"/>
          </w:tcPr>
          <w:p w14:paraId="154C6C23" w14:textId="77777777" w:rsidR="00112736" w:rsidRPr="00A31722" w:rsidRDefault="00112736" w:rsidP="00112736">
            <w:pPr>
              <w:rPr>
                <w:b/>
                <w:szCs w:val="24"/>
              </w:rPr>
            </w:pPr>
            <w:r w:rsidRPr="00A31722">
              <w:rPr>
                <w:b/>
                <w:szCs w:val="24"/>
              </w:rPr>
              <w:t>2.1. Savivaldybės biudžetas, iš jo:</w:t>
            </w:r>
          </w:p>
        </w:tc>
        <w:tc>
          <w:tcPr>
            <w:tcW w:w="2551" w:type="dxa"/>
            <w:tcBorders>
              <w:top w:val="nil"/>
              <w:left w:val="nil"/>
              <w:bottom w:val="single" w:sz="4" w:space="0" w:color="auto"/>
              <w:right w:val="single" w:sz="4" w:space="0" w:color="auto"/>
            </w:tcBorders>
            <w:shd w:val="clear" w:color="auto" w:fill="auto"/>
            <w:noWrap/>
            <w:vAlign w:val="bottom"/>
          </w:tcPr>
          <w:p w14:paraId="154C6C24" w14:textId="77777777" w:rsidR="00112736" w:rsidRPr="00A31722" w:rsidRDefault="00112736" w:rsidP="00112736">
            <w:pPr>
              <w:jc w:val="center"/>
              <w:rPr>
                <w:szCs w:val="24"/>
              </w:rPr>
            </w:pPr>
          </w:p>
        </w:tc>
        <w:tc>
          <w:tcPr>
            <w:tcW w:w="2268" w:type="dxa"/>
            <w:tcBorders>
              <w:top w:val="nil"/>
              <w:left w:val="nil"/>
              <w:bottom w:val="single" w:sz="4" w:space="0" w:color="auto"/>
              <w:right w:val="single" w:sz="4" w:space="0" w:color="auto"/>
            </w:tcBorders>
          </w:tcPr>
          <w:p w14:paraId="154C6C25" w14:textId="77777777" w:rsidR="00112736" w:rsidRPr="00A31722" w:rsidRDefault="00112736" w:rsidP="00112736">
            <w:pPr>
              <w:jc w:val="center"/>
              <w:rPr>
                <w:szCs w:val="24"/>
              </w:rPr>
            </w:pPr>
          </w:p>
        </w:tc>
      </w:tr>
      <w:tr w:rsidR="00112736" w:rsidRPr="00A31722" w14:paraId="154C6C2A" w14:textId="77777777" w:rsidTr="00112736">
        <w:trPr>
          <w:trHeight w:val="255"/>
        </w:trPr>
        <w:tc>
          <w:tcPr>
            <w:tcW w:w="7220" w:type="dxa"/>
            <w:tcBorders>
              <w:top w:val="nil"/>
              <w:left w:val="single" w:sz="4" w:space="0" w:color="auto"/>
              <w:bottom w:val="single" w:sz="4" w:space="0" w:color="auto"/>
              <w:right w:val="single" w:sz="4" w:space="0" w:color="auto"/>
            </w:tcBorders>
            <w:shd w:val="clear" w:color="auto" w:fill="auto"/>
          </w:tcPr>
          <w:p w14:paraId="154C6C27" w14:textId="77777777" w:rsidR="00112736" w:rsidRPr="00A31722" w:rsidRDefault="00112736" w:rsidP="00112736">
            <w:pPr>
              <w:rPr>
                <w:szCs w:val="24"/>
              </w:rPr>
            </w:pPr>
            <w:r w:rsidRPr="00A31722">
              <w:rPr>
                <w:szCs w:val="24"/>
              </w:rPr>
              <w:t>2.1.1. Savivaldybės biudžeto lėšos (</w:t>
            </w:r>
            <w:r w:rsidRPr="00A31722">
              <w:rPr>
                <w:b/>
                <w:szCs w:val="24"/>
              </w:rPr>
              <w:t>SB</w:t>
            </w:r>
            <w:r w:rsidRPr="00A31722">
              <w:rPr>
                <w:szCs w:val="24"/>
              </w:rPr>
              <w:t>)</w:t>
            </w:r>
          </w:p>
        </w:tc>
        <w:tc>
          <w:tcPr>
            <w:tcW w:w="2551" w:type="dxa"/>
            <w:tcBorders>
              <w:top w:val="nil"/>
              <w:left w:val="nil"/>
              <w:bottom w:val="single" w:sz="4" w:space="0" w:color="auto"/>
              <w:right w:val="single" w:sz="4" w:space="0" w:color="auto"/>
            </w:tcBorders>
            <w:shd w:val="clear" w:color="auto" w:fill="auto"/>
            <w:noWrap/>
            <w:vAlign w:val="bottom"/>
          </w:tcPr>
          <w:p w14:paraId="154C6C28" w14:textId="77777777" w:rsidR="00112736" w:rsidRPr="00A31722" w:rsidRDefault="00112736" w:rsidP="00112736">
            <w:pPr>
              <w:jc w:val="center"/>
              <w:rPr>
                <w:szCs w:val="24"/>
              </w:rPr>
            </w:pPr>
            <w:r w:rsidRPr="00A31722">
              <w:rPr>
                <w:szCs w:val="24"/>
              </w:rPr>
              <w:t>261,1</w:t>
            </w:r>
          </w:p>
        </w:tc>
        <w:tc>
          <w:tcPr>
            <w:tcW w:w="2268" w:type="dxa"/>
            <w:tcBorders>
              <w:top w:val="nil"/>
              <w:left w:val="nil"/>
              <w:bottom w:val="single" w:sz="4" w:space="0" w:color="auto"/>
              <w:right w:val="single" w:sz="4" w:space="0" w:color="auto"/>
            </w:tcBorders>
          </w:tcPr>
          <w:p w14:paraId="154C6C29" w14:textId="77777777" w:rsidR="00112736" w:rsidRPr="00A31722" w:rsidRDefault="00112736" w:rsidP="00112736">
            <w:pPr>
              <w:jc w:val="center"/>
              <w:rPr>
                <w:szCs w:val="24"/>
              </w:rPr>
            </w:pPr>
            <w:r w:rsidRPr="00A31722">
              <w:rPr>
                <w:szCs w:val="24"/>
              </w:rPr>
              <w:t>301,4</w:t>
            </w:r>
          </w:p>
        </w:tc>
      </w:tr>
      <w:tr w:rsidR="00112736" w:rsidRPr="00A31722" w14:paraId="154C6C2E"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2B" w14:textId="77777777" w:rsidR="00112736" w:rsidRPr="00A31722" w:rsidRDefault="00112736" w:rsidP="00112736">
            <w:pPr>
              <w:rPr>
                <w:szCs w:val="24"/>
              </w:rPr>
            </w:pPr>
            <w:r w:rsidRPr="00A31722">
              <w:rPr>
                <w:szCs w:val="24"/>
              </w:rPr>
              <w:t>2.1.2. Valstybės biudžeto specialiosios tikslinės dotacijos lėšos valstybės funkcijoms atlikti (</w:t>
            </w:r>
            <w:r w:rsidRPr="00A31722">
              <w:rPr>
                <w:b/>
                <w:szCs w:val="24"/>
              </w:rPr>
              <w:t>VBSF</w:t>
            </w:r>
            <w:r w:rsidRPr="00A31722">
              <w:rPr>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2C"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2D" w14:textId="77777777" w:rsidR="00112736" w:rsidRPr="00A31722" w:rsidRDefault="00112736" w:rsidP="00112736">
            <w:pPr>
              <w:jc w:val="center"/>
              <w:rPr>
                <w:szCs w:val="24"/>
              </w:rPr>
            </w:pPr>
          </w:p>
        </w:tc>
      </w:tr>
      <w:tr w:rsidR="00112736" w:rsidRPr="00A31722" w14:paraId="154C6C32"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2F" w14:textId="46E5FB98" w:rsidR="00112736" w:rsidRPr="00A31722" w:rsidRDefault="00112736" w:rsidP="00112736">
            <w:pPr>
              <w:rPr>
                <w:szCs w:val="24"/>
              </w:rPr>
            </w:pPr>
            <w:r w:rsidRPr="00A31722">
              <w:rPr>
                <w:szCs w:val="24"/>
              </w:rPr>
              <w:t>2.1.3. Valstybės biudžeto specialiosios tikslinės dotacijos lėšos regioninėms įstaigoms ir klasėms finansuoti (</w:t>
            </w:r>
            <w:r w:rsidRPr="00A31722">
              <w:rPr>
                <w:b/>
                <w:szCs w:val="24"/>
              </w:rPr>
              <w:t>VBSR</w:t>
            </w:r>
            <w:r w:rsidRPr="00A31722">
              <w:rPr>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30"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31" w14:textId="77777777" w:rsidR="00112736" w:rsidRPr="00A31722" w:rsidRDefault="00112736" w:rsidP="00112736">
            <w:pPr>
              <w:jc w:val="center"/>
              <w:rPr>
                <w:szCs w:val="24"/>
              </w:rPr>
            </w:pPr>
          </w:p>
        </w:tc>
      </w:tr>
      <w:tr w:rsidR="00112736" w:rsidRPr="00A31722" w14:paraId="154C6C36" w14:textId="77777777" w:rsidTr="00112736">
        <w:trPr>
          <w:trHeight w:val="29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33" w14:textId="77777777" w:rsidR="00112736" w:rsidRPr="00A31722" w:rsidRDefault="00112736" w:rsidP="00112736">
            <w:pPr>
              <w:rPr>
                <w:szCs w:val="24"/>
              </w:rPr>
            </w:pPr>
            <w:r w:rsidRPr="00A31722">
              <w:rPr>
                <w:szCs w:val="24"/>
              </w:rPr>
              <w:t>2.1.4. Įstaigų pajamos už paslaugas (</w:t>
            </w:r>
            <w:r w:rsidRPr="00A31722">
              <w:rPr>
                <w:b/>
                <w:szCs w:val="24"/>
              </w:rPr>
              <w:t>SP</w:t>
            </w:r>
            <w:r w:rsidRPr="00A31722">
              <w:rPr>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34" w14:textId="77777777" w:rsidR="00112736" w:rsidRPr="00A31722" w:rsidRDefault="00112736" w:rsidP="00112736">
            <w:pPr>
              <w:jc w:val="center"/>
              <w:rPr>
                <w:szCs w:val="24"/>
              </w:rPr>
            </w:pPr>
            <w:r w:rsidRPr="00A31722">
              <w:rPr>
                <w:szCs w:val="24"/>
              </w:rPr>
              <w:t>11,6</w:t>
            </w:r>
          </w:p>
        </w:tc>
        <w:tc>
          <w:tcPr>
            <w:tcW w:w="2268" w:type="dxa"/>
            <w:tcBorders>
              <w:top w:val="single" w:sz="4" w:space="0" w:color="auto"/>
              <w:left w:val="single" w:sz="4" w:space="0" w:color="auto"/>
              <w:bottom w:val="single" w:sz="4" w:space="0" w:color="auto"/>
              <w:right w:val="single" w:sz="4" w:space="0" w:color="auto"/>
            </w:tcBorders>
          </w:tcPr>
          <w:p w14:paraId="154C6C35" w14:textId="77777777" w:rsidR="00112736" w:rsidRPr="00A31722" w:rsidRDefault="00112736" w:rsidP="00112736">
            <w:pPr>
              <w:jc w:val="center"/>
              <w:rPr>
                <w:szCs w:val="24"/>
              </w:rPr>
            </w:pPr>
            <w:r w:rsidRPr="00A31722">
              <w:rPr>
                <w:szCs w:val="24"/>
              </w:rPr>
              <w:t>10,4</w:t>
            </w:r>
          </w:p>
        </w:tc>
      </w:tr>
      <w:tr w:rsidR="00112736" w:rsidRPr="00A31722" w14:paraId="154C6C3A" w14:textId="77777777" w:rsidTr="00112736">
        <w:trPr>
          <w:trHeight w:val="262"/>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37" w14:textId="77777777" w:rsidR="00112736" w:rsidRPr="00A31722" w:rsidRDefault="00112736" w:rsidP="00112736">
            <w:pPr>
              <w:rPr>
                <w:szCs w:val="24"/>
              </w:rPr>
            </w:pPr>
            <w:r w:rsidRPr="00A31722">
              <w:rPr>
                <w:szCs w:val="24"/>
              </w:rPr>
              <w:t>2.1.5. Valstybės biudžeto lėšos (</w:t>
            </w:r>
            <w:r w:rsidRPr="00A31722">
              <w:rPr>
                <w:b/>
                <w:szCs w:val="24"/>
              </w:rPr>
              <w:t>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38" w14:textId="77777777" w:rsidR="00112736" w:rsidRPr="00A31722" w:rsidRDefault="00112736" w:rsidP="00112736">
            <w:pPr>
              <w:jc w:val="center"/>
              <w:rPr>
                <w:szCs w:val="24"/>
              </w:rPr>
            </w:pPr>
            <w:r w:rsidRPr="00A31722">
              <w:rPr>
                <w:szCs w:val="24"/>
              </w:rPr>
              <w:t>2,0</w:t>
            </w:r>
          </w:p>
        </w:tc>
        <w:tc>
          <w:tcPr>
            <w:tcW w:w="2268" w:type="dxa"/>
            <w:tcBorders>
              <w:top w:val="single" w:sz="4" w:space="0" w:color="auto"/>
              <w:left w:val="single" w:sz="4" w:space="0" w:color="auto"/>
              <w:bottom w:val="single" w:sz="4" w:space="0" w:color="auto"/>
              <w:right w:val="single" w:sz="4" w:space="0" w:color="auto"/>
            </w:tcBorders>
          </w:tcPr>
          <w:p w14:paraId="154C6C39" w14:textId="77777777" w:rsidR="00112736" w:rsidRPr="00A31722" w:rsidRDefault="00112736" w:rsidP="00112736">
            <w:pPr>
              <w:jc w:val="center"/>
              <w:rPr>
                <w:szCs w:val="24"/>
              </w:rPr>
            </w:pPr>
            <w:r w:rsidRPr="00A31722">
              <w:rPr>
                <w:szCs w:val="24"/>
              </w:rPr>
              <w:t>1,2</w:t>
            </w:r>
          </w:p>
        </w:tc>
      </w:tr>
      <w:tr w:rsidR="00112736" w:rsidRPr="00A31722" w14:paraId="154C6C3E"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3B" w14:textId="77777777" w:rsidR="00112736" w:rsidRPr="00A31722" w:rsidRDefault="00112736" w:rsidP="00112736">
            <w:pPr>
              <w:rPr>
                <w:szCs w:val="24"/>
              </w:rPr>
            </w:pPr>
            <w:r w:rsidRPr="00A31722">
              <w:rPr>
                <w:szCs w:val="24"/>
              </w:rPr>
              <w:t xml:space="preserve">2.1.6. </w:t>
            </w:r>
            <w:r w:rsidRPr="00A31722">
              <w:rPr>
                <w:szCs w:val="24"/>
                <w:lang w:eastAsia="lt-LT"/>
              </w:rPr>
              <w:t>Paskolos lėšos (</w:t>
            </w:r>
            <w:r w:rsidRPr="00A31722">
              <w:rPr>
                <w:b/>
                <w:bCs/>
                <w:szCs w:val="24"/>
                <w:lang w:eastAsia="lt-LT"/>
              </w:rPr>
              <w:t>P</w:t>
            </w:r>
            <w:r w:rsidRPr="00A31722">
              <w:rPr>
                <w:bCs/>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3C"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3D" w14:textId="77777777" w:rsidR="00112736" w:rsidRPr="00A31722" w:rsidRDefault="00112736" w:rsidP="00112736">
            <w:pPr>
              <w:jc w:val="center"/>
              <w:rPr>
                <w:szCs w:val="24"/>
              </w:rPr>
            </w:pPr>
          </w:p>
        </w:tc>
      </w:tr>
      <w:tr w:rsidR="00112736" w:rsidRPr="00A31722" w14:paraId="154C6C42"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3F" w14:textId="77777777" w:rsidR="00112736" w:rsidRPr="00A31722" w:rsidRDefault="00112736" w:rsidP="00112736">
            <w:pPr>
              <w:rPr>
                <w:b/>
                <w:szCs w:val="24"/>
              </w:rPr>
            </w:pPr>
            <w:r w:rsidRPr="00A31722">
              <w:rPr>
                <w:szCs w:val="24"/>
                <w:lang w:eastAsia="lt-LT"/>
              </w:rPr>
              <w:t>2.1.7. Europos Sąjungos struktūrinių fondų lėšos (</w:t>
            </w:r>
            <w:r w:rsidRPr="00A31722">
              <w:rPr>
                <w:b/>
                <w:bCs/>
                <w:szCs w:val="24"/>
                <w:lang w:eastAsia="lt-LT"/>
              </w:rPr>
              <w:t>ES</w:t>
            </w:r>
            <w:r w:rsidRPr="00A31722">
              <w:rPr>
                <w:bCs/>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40" w14:textId="77777777" w:rsidR="00112736" w:rsidRPr="00A31722" w:rsidRDefault="00112736" w:rsidP="00112736">
            <w:pPr>
              <w:jc w:val="center"/>
              <w:rPr>
                <w:szCs w:val="24"/>
              </w:rPr>
            </w:pPr>
            <w:r w:rsidRPr="00A31722">
              <w:rPr>
                <w:szCs w:val="24"/>
              </w:rPr>
              <w:t>47,4</w:t>
            </w:r>
          </w:p>
        </w:tc>
        <w:tc>
          <w:tcPr>
            <w:tcW w:w="2268" w:type="dxa"/>
            <w:tcBorders>
              <w:top w:val="single" w:sz="4" w:space="0" w:color="auto"/>
              <w:left w:val="single" w:sz="4" w:space="0" w:color="auto"/>
              <w:bottom w:val="single" w:sz="4" w:space="0" w:color="auto"/>
              <w:right w:val="single" w:sz="4" w:space="0" w:color="auto"/>
            </w:tcBorders>
          </w:tcPr>
          <w:p w14:paraId="154C6C41" w14:textId="77777777" w:rsidR="00112736" w:rsidRPr="00A31722" w:rsidRDefault="00112736" w:rsidP="00112736">
            <w:pPr>
              <w:jc w:val="center"/>
              <w:rPr>
                <w:szCs w:val="24"/>
              </w:rPr>
            </w:pPr>
            <w:r w:rsidRPr="00A31722">
              <w:rPr>
                <w:szCs w:val="24"/>
              </w:rPr>
              <w:t>1,0</w:t>
            </w:r>
          </w:p>
        </w:tc>
      </w:tr>
      <w:tr w:rsidR="00112736" w:rsidRPr="00A31722" w14:paraId="154C6C46"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43" w14:textId="77777777" w:rsidR="00112736" w:rsidRPr="00A31722" w:rsidRDefault="00112736" w:rsidP="00112736">
            <w:pPr>
              <w:rPr>
                <w:szCs w:val="24"/>
              </w:rPr>
            </w:pPr>
            <w:r w:rsidRPr="00A31722">
              <w:rPr>
                <w:b/>
                <w:szCs w:val="24"/>
              </w:rPr>
              <w:t>2.2. Kiti šaltiniai, iš viso:</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44"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45" w14:textId="77777777" w:rsidR="00112736" w:rsidRPr="00A31722" w:rsidRDefault="00112736" w:rsidP="00112736">
            <w:pPr>
              <w:jc w:val="center"/>
              <w:rPr>
                <w:szCs w:val="24"/>
              </w:rPr>
            </w:pPr>
          </w:p>
        </w:tc>
      </w:tr>
      <w:tr w:rsidR="00112736" w:rsidRPr="00A31722" w14:paraId="154C6C4A"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47" w14:textId="77777777" w:rsidR="00112736" w:rsidRPr="00A31722" w:rsidRDefault="00112736" w:rsidP="00112736">
            <w:pPr>
              <w:rPr>
                <w:bCs/>
                <w:szCs w:val="24"/>
              </w:rPr>
            </w:pPr>
            <w:r w:rsidRPr="00A31722">
              <w:rPr>
                <w:bCs/>
                <w:szCs w:val="24"/>
              </w:rPr>
              <w:t>2.2.1. Gyventojų pajamų mokestis (</w:t>
            </w:r>
            <w:r w:rsidRPr="00B96F84">
              <w:rPr>
                <w:b/>
                <w:bCs/>
                <w:szCs w:val="24"/>
              </w:rPr>
              <w:t>GPM</w:t>
            </w:r>
            <w:r w:rsidRPr="00A31722">
              <w:rPr>
                <w:bCs/>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48" w14:textId="77777777" w:rsidR="00112736" w:rsidRPr="00A31722" w:rsidRDefault="00112736" w:rsidP="00112736">
            <w:pPr>
              <w:jc w:val="center"/>
              <w:rPr>
                <w:szCs w:val="24"/>
              </w:rPr>
            </w:pPr>
            <w:r w:rsidRPr="00A31722">
              <w:rPr>
                <w:szCs w:val="24"/>
              </w:rPr>
              <w:t>0,1</w:t>
            </w:r>
          </w:p>
        </w:tc>
        <w:tc>
          <w:tcPr>
            <w:tcW w:w="2268" w:type="dxa"/>
            <w:tcBorders>
              <w:top w:val="single" w:sz="4" w:space="0" w:color="auto"/>
              <w:left w:val="single" w:sz="4" w:space="0" w:color="auto"/>
              <w:bottom w:val="single" w:sz="4" w:space="0" w:color="auto"/>
              <w:right w:val="single" w:sz="4" w:space="0" w:color="auto"/>
            </w:tcBorders>
          </w:tcPr>
          <w:p w14:paraId="154C6C49" w14:textId="77777777" w:rsidR="00112736" w:rsidRPr="00A31722" w:rsidRDefault="00112736" w:rsidP="00112736">
            <w:pPr>
              <w:jc w:val="center"/>
              <w:rPr>
                <w:szCs w:val="24"/>
              </w:rPr>
            </w:pPr>
            <w:r w:rsidRPr="00A31722">
              <w:rPr>
                <w:szCs w:val="24"/>
              </w:rPr>
              <w:t>0,1</w:t>
            </w:r>
          </w:p>
        </w:tc>
      </w:tr>
      <w:tr w:rsidR="00112736" w:rsidRPr="00A31722" w14:paraId="154C6C4E" w14:textId="77777777" w:rsidTr="00112736">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4B" w14:textId="77777777" w:rsidR="00112736" w:rsidRPr="00A31722" w:rsidRDefault="00112736" w:rsidP="00112736">
            <w:pPr>
              <w:rPr>
                <w:bCs/>
                <w:szCs w:val="24"/>
              </w:rPr>
            </w:pPr>
            <w:r w:rsidRPr="00A31722">
              <w:rPr>
                <w:bCs/>
                <w:szCs w:val="24"/>
              </w:rPr>
              <w:t>2.2.2. Rėmėjų lėšos (</w:t>
            </w:r>
            <w:r w:rsidRPr="00B96F84">
              <w:rPr>
                <w:b/>
                <w:bCs/>
                <w:szCs w:val="24"/>
              </w:rPr>
              <w:t>RL</w:t>
            </w:r>
            <w:r w:rsidRPr="00A31722">
              <w:rPr>
                <w:bCs/>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4C"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4D" w14:textId="77777777" w:rsidR="00112736" w:rsidRPr="00A31722" w:rsidRDefault="00112736" w:rsidP="00112736">
            <w:pPr>
              <w:jc w:val="center"/>
              <w:rPr>
                <w:szCs w:val="24"/>
              </w:rPr>
            </w:pPr>
          </w:p>
        </w:tc>
      </w:tr>
      <w:tr w:rsidR="00112736" w:rsidRPr="00A31722" w14:paraId="154C6C52" w14:textId="77777777" w:rsidTr="00112736">
        <w:trPr>
          <w:trHeight w:val="289"/>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54C6C4F" w14:textId="77777777" w:rsidR="00112736" w:rsidRPr="00A31722" w:rsidRDefault="00112736" w:rsidP="00112736">
            <w:pPr>
              <w:rPr>
                <w:szCs w:val="24"/>
              </w:rPr>
            </w:pPr>
            <w:r w:rsidRPr="00A31722">
              <w:rPr>
                <w:szCs w:val="24"/>
              </w:rPr>
              <w:t xml:space="preserve">2.2.3. Kiti šaltiniai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4C6C50" w14:textId="77777777" w:rsidR="00112736" w:rsidRPr="00A31722" w:rsidRDefault="00112736" w:rsidP="00112736">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54C6C51" w14:textId="77777777" w:rsidR="00112736" w:rsidRPr="00A31722" w:rsidRDefault="00112736" w:rsidP="00112736">
            <w:pPr>
              <w:jc w:val="center"/>
              <w:rPr>
                <w:szCs w:val="24"/>
              </w:rPr>
            </w:pPr>
          </w:p>
        </w:tc>
      </w:tr>
    </w:tbl>
    <w:p w14:paraId="154C6C57" w14:textId="77777777" w:rsidR="00345061" w:rsidRPr="00A31722" w:rsidRDefault="00345061" w:rsidP="00895637">
      <w:pPr>
        <w:tabs>
          <w:tab w:val="left" w:pos="6663"/>
        </w:tabs>
        <w:jc w:val="both"/>
        <w:rPr>
          <w:szCs w:val="24"/>
        </w:rPr>
      </w:pPr>
    </w:p>
    <w:p w14:paraId="154C6C58" w14:textId="77777777" w:rsidR="00345061" w:rsidRPr="00A31722" w:rsidRDefault="00345061">
      <w:pPr>
        <w:rPr>
          <w:szCs w:val="24"/>
        </w:rPr>
      </w:pPr>
      <w:r w:rsidRPr="00A31722">
        <w:rPr>
          <w:szCs w:val="24"/>
        </w:rPr>
        <w:br w:type="page"/>
      </w:r>
    </w:p>
    <w:p w14:paraId="154C6C59"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PATVIRTINTA</w:t>
      </w:r>
    </w:p>
    <w:p w14:paraId="154C6C5A"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154C6C5B" w14:textId="77777777" w:rsidR="00345061" w:rsidRPr="00A31722" w:rsidRDefault="00345061" w:rsidP="00345061">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154C6C5C" w14:textId="77777777" w:rsidR="00345061" w:rsidRPr="00A31722" w:rsidRDefault="00345061" w:rsidP="00345061">
      <w:pPr>
        <w:rPr>
          <w:rFonts w:eastAsia="MS Mincho;MS Gothic"/>
          <w:b/>
          <w:color w:val="00000A"/>
          <w:szCs w:val="22"/>
        </w:rPr>
      </w:pPr>
    </w:p>
    <w:p w14:paraId="154C6C5D" w14:textId="77777777" w:rsidR="00345061" w:rsidRPr="00A31722" w:rsidRDefault="00345061" w:rsidP="00345061">
      <w:pPr>
        <w:jc w:val="center"/>
        <w:rPr>
          <w:rFonts w:eastAsia="MS Mincho;MS Gothic"/>
          <w:b/>
          <w:color w:val="00000A"/>
          <w:szCs w:val="22"/>
        </w:rPr>
      </w:pPr>
      <w:r w:rsidRPr="00A31722">
        <w:rPr>
          <w:rFonts w:eastAsia="MS Mincho;MS Gothic"/>
          <w:b/>
          <w:color w:val="00000A"/>
          <w:szCs w:val="22"/>
        </w:rPr>
        <w:t>STASIO EIDRIGEVIČIAUS MENŲ CENTRO 2022 METŲ VEIKLOS PLANAS</w:t>
      </w:r>
    </w:p>
    <w:p w14:paraId="154C6C5E" w14:textId="77777777" w:rsidR="00317299" w:rsidRPr="00A31722" w:rsidRDefault="00317299" w:rsidP="00317299">
      <w:pPr>
        <w:jc w:val="center"/>
        <w:rPr>
          <w:rFonts w:eastAsia="MS Mincho;MS Gothic"/>
          <w:b/>
          <w:color w:val="00000A"/>
          <w:szCs w:val="22"/>
        </w:rPr>
      </w:pPr>
    </w:p>
    <w:tbl>
      <w:tblPr>
        <w:tblW w:w="15041" w:type="dxa"/>
        <w:tblInd w:w="-226"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73"/>
        <w:gridCol w:w="10368"/>
      </w:tblGrid>
      <w:tr w:rsidR="00317299" w:rsidRPr="00A31722" w14:paraId="154C6C62" w14:textId="77777777" w:rsidTr="00B54D4B">
        <w:trPr>
          <w:trHeight w:val="1608"/>
        </w:trPr>
        <w:tc>
          <w:tcPr>
            <w:tcW w:w="4673" w:type="dxa"/>
            <w:tcBorders>
              <w:top w:val="single" w:sz="4" w:space="0" w:color="000001"/>
              <w:left w:val="single" w:sz="4" w:space="0" w:color="000001"/>
              <w:bottom w:val="single" w:sz="4" w:space="0" w:color="000001"/>
            </w:tcBorders>
            <w:shd w:val="clear" w:color="auto" w:fill="auto"/>
            <w:tcMar>
              <w:left w:w="83" w:type="dxa"/>
            </w:tcMar>
          </w:tcPr>
          <w:p w14:paraId="154C6C5F" w14:textId="77777777" w:rsidR="00317299" w:rsidRPr="00A31722" w:rsidRDefault="00317299" w:rsidP="00317299">
            <w:pPr>
              <w:rPr>
                <w:rFonts w:eastAsia="Calibri"/>
                <w:color w:val="000000"/>
                <w:szCs w:val="24"/>
                <w:lang w:eastAsia="lt-LT"/>
              </w:rPr>
            </w:pPr>
            <w:r w:rsidRPr="00A31722">
              <w:rPr>
                <w:rFonts w:eastAsia="Calibri"/>
                <w:color w:val="000000"/>
                <w:szCs w:val="24"/>
                <w:lang w:eastAsia="lt-LT"/>
              </w:rPr>
              <w:t>Veiklos planu siekiama prisidėti prie šių Panevėžio miesto savivaldybės 2022–2024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54C6C60" w14:textId="27C882CD" w:rsidR="00317299" w:rsidRPr="00A31722" w:rsidRDefault="00317299" w:rsidP="00317299">
            <w:pPr>
              <w:snapToGrid w:val="0"/>
              <w:rPr>
                <w:rFonts w:eastAsia="Calibri"/>
                <w:color w:val="000000"/>
                <w:szCs w:val="24"/>
              </w:rPr>
            </w:pPr>
            <w:r w:rsidRPr="00A31722">
              <w:rPr>
                <w:rFonts w:eastAsia="Calibri"/>
                <w:color w:val="000000"/>
                <w:szCs w:val="24"/>
              </w:rPr>
              <w:t>2022</w:t>
            </w:r>
            <w:r w:rsidR="00A41B0B" w:rsidRPr="00A31722">
              <w:rPr>
                <w:rFonts w:eastAsia="Calibri"/>
                <w:color w:val="000000"/>
                <w:szCs w:val="24"/>
              </w:rPr>
              <w:t>–</w:t>
            </w:r>
            <w:r w:rsidRPr="00A31722">
              <w:rPr>
                <w:rFonts w:eastAsia="Calibri"/>
                <w:color w:val="000000"/>
                <w:szCs w:val="24"/>
              </w:rPr>
              <w:t>2024 m. KULTŪROS IR MENO PROGRAMA (11)</w:t>
            </w:r>
          </w:p>
          <w:p w14:paraId="154C6C61" w14:textId="77777777" w:rsidR="00317299" w:rsidRPr="00A31722" w:rsidRDefault="00317299" w:rsidP="00317299">
            <w:pPr>
              <w:tabs>
                <w:tab w:val="left" w:pos="180"/>
                <w:tab w:val="left" w:pos="5895"/>
              </w:tabs>
              <w:snapToGrid w:val="0"/>
              <w:rPr>
                <w:rFonts w:eastAsia="Calibri"/>
                <w:color w:val="000000"/>
                <w:szCs w:val="24"/>
                <w:lang w:eastAsia="lt-LT"/>
              </w:rPr>
            </w:pPr>
            <w:r w:rsidRPr="00A31722">
              <w:rPr>
                <w:rFonts w:eastAsia="MS Mincho"/>
                <w:bCs/>
                <w:color w:val="00000A"/>
                <w:szCs w:val="24"/>
              </w:rPr>
              <w:t>01.01.07. Stasio Eidrigevičiaus menų centro veiklos plėtra</w:t>
            </w:r>
          </w:p>
        </w:tc>
      </w:tr>
      <w:tr w:rsidR="00317299" w:rsidRPr="00A31722" w14:paraId="154C6C65" w14:textId="77777777" w:rsidTr="00B54D4B">
        <w:trPr>
          <w:trHeight w:val="940"/>
        </w:trPr>
        <w:tc>
          <w:tcPr>
            <w:tcW w:w="4673" w:type="dxa"/>
            <w:tcBorders>
              <w:top w:val="single" w:sz="4" w:space="0" w:color="000001"/>
              <w:left w:val="single" w:sz="4" w:space="0" w:color="000001"/>
              <w:bottom w:val="single" w:sz="4" w:space="0" w:color="000001"/>
            </w:tcBorders>
            <w:shd w:val="clear" w:color="auto" w:fill="auto"/>
            <w:tcMar>
              <w:left w:w="83" w:type="dxa"/>
            </w:tcMar>
          </w:tcPr>
          <w:p w14:paraId="154C6C63" w14:textId="77777777" w:rsidR="00317299" w:rsidRPr="00A31722" w:rsidRDefault="00317299" w:rsidP="00317299">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54C6C64" w14:textId="4FD12F59" w:rsidR="00317299" w:rsidRPr="00A31722" w:rsidRDefault="00317299" w:rsidP="00A41B0B">
            <w:pPr>
              <w:snapToGrid w:val="0"/>
              <w:jc w:val="both"/>
              <w:rPr>
                <w:rFonts w:eastAsia="Calibri"/>
                <w:color w:val="000000"/>
                <w:szCs w:val="22"/>
                <w:lang w:eastAsia="lt-LT"/>
              </w:rPr>
            </w:pPr>
            <w:r w:rsidRPr="00A31722">
              <w:rPr>
                <w:rFonts w:eastAsia="MS Mincho;MS Gothic"/>
                <w:bCs/>
                <w:color w:val="00000A"/>
                <w:szCs w:val="22"/>
              </w:rPr>
              <w:t>Stasio Eidrigevičiaus menų centras yra besikurianti savivaldybės biudžetinė įstaiga, turinti tik kel</w:t>
            </w:r>
            <w:r w:rsidR="00A41B0B" w:rsidRPr="00A31722">
              <w:rPr>
                <w:rFonts w:eastAsia="MS Mincho;MS Gothic"/>
                <w:bCs/>
                <w:color w:val="00000A"/>
                <w:szCs w:val="22"/>
              </w:rPr>
              <w:t>etą</w:t>
            </w:r>
            <w:r w:rsidRPr="00A31722">
              <w:rPr>
                <w:rFonts w:eastAsia="MS Mincho;MS Gothic"/>
                <w:bCs/>
                <w:color w:val="00000A"/>
                <w:szCs w:val="22"/>
              </w:rPr>
              <w:t xml:space="preserve"> darbuotoj</w:t>
            </w:r>
            <w:r w:rsidR="00A41B0B" w:rsidRPr="00A31722">
              <w:rPr>
                <w:rFonts w:eastAsia="MS Mincho;MS Gothic"/>
                <w:bCs/>
                <w:color w:val="00000A"/>
                <w:szCs w:val="22"/>
              </w:rPr>
              <w:t>ų</w:t>
            </w:r>
            <w:r w:rsidRPr="00A31722">
              <w:rPr>
                <w:rFonts w:eastAsia="MS Mincho;MS Gothic"/>
                <w:bCs/>
                <w:color w:val="00000A"/>
                <w:szCs w:val="22"/>
              </w:rPr>
              <w:t xml:space="preserve"> ir kol kas neturinti nuolatinių patalpų. Dauguma veiklų yra naujos, todėl rezultatus lyginti su ankstesniais metais sudėtinga.</w:t>
            </w:r>
          </w:p>
        </w:tc>
      </w:tr>
      <w:tr w:rsidR="00317299" w:rsidRPr="00A31722" w14:paraId="154C6C68" w14:textId="77777777" w:rsidTr="00B54D4B">
        <w:tc>
          <w:tcPr>
            <w:tcW w:w="4673" w:type="dxa"/>
            <w:tcBorders>
              <w:top w:val="single" w:sz="4" w:space="0" w:color="000001"/>
              <w:left w:val="single" w:sz="4" w:space="0" w:color="000001"/>
              <w:bottom w:val="single" w:sz="4" w:space="0" w:color="000001"/>
            </w:tcBorders>
            <w:shd w:val="clear" w:color="auto" w:fill="auto"/>
            <w:tcMar>
              <w:left w:w="83" w:type="dxa"/>
            </w:tcMar>
          </w:tcPr>
          <w:p w14:paraId="154C6C66" w14:textId="77777777" w:rsidR="00317299" w:rsidRPr="00A31722" w:rsidRDefault="00317299" w:rsidP="00317299">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54C6C67" w14:textId="492F4BF6" w:rsidR="00317299" w:rsidRPr="00A31722" w:rsidRDefault="00317299" w:rsidP="00A41B0B">
            <w:pPr>
              <w:jc w:val="both"/>
              <w:rPr>
                <w:rFonts w:eastAsia="Calibri"/>
                <w:color w:val="00000A"/>
                <w:szCs w:val="24"/>
              </w:rPr>
            </w:pPr>
            <w:r w:rsidRPr="00A31722">
              <w:rPr>
                <w:rFonts w:eastAsia="Calibri"/>
                <w:color w:val="00000A"/>
                <w:szCs w:val="22"/>
              </w:rPr>
              <w:t xml:space="preserve">Šiais metais svarbiausi darbai yra suformuoti įstaigos veiklos modelį, vykdyti pastato statybos administravimą, perimti S. Eidrigevičiaus kolekciją, parengti nuolatinį planą </w:t>
            </w:r>
            <w:r w:rsidR="00A41B0B" w:rsidRPr="00A31722">
              <w:rPr>
                <w:rFonts w:eastAsia="Calibri"/>
                <w:color w:val="00000A"/>
                <w:szCs w:val="22"/>
              </w:rPr>
              <w:t xml:space="preserve">ir </w:t>
            </w:r>
            <w:r w:rsidRPr="00A31722">
              <w:rPr>
                <w:rFonts w:eastAsia="Calibri"/>
                <w:color w:val="00000A"/>
                <w:szCs w:val="22"/>
              </w:rPr>
              <w:t>dizaino projektą, taip pat parengti keičiamų parodų planą.</w:t>
            </w:r>
          </w:p>
        </w:tc>
      </w:tr>
      <w:tr w:rsidR="00317299" w:rsidRPr="00A31722" w14:paraId="154C6C6B" w14:textId="77777777" w:rsidTr="00B54D4B">
        <w:tc>
          <w:tcPr>
            <w:tcW w:w="4673" w:type="dxa"/>
            <w:tcBorders>
              <w:top w:val="single" w:sz="4" w:space="0" w:color="000001"/>
              <w:left w:val="single" w:sz="4" w:space="0" w:color="000001"/>
              <w:bottom w:val="single" w:sz="4" w:space="0" w:color="000001"/>
            </w:tcBorders>
            <w:shd w:val="clear" w:color="auto" w:fill="auto"/>
            <w:tcMar>
              <w:left w:w="83" w:type="dxa"/>
            </w:tcMar>
          </w:tcPr>
          <w:p w14:paraId="154C6C69" w14:textId="77777777" w:rsidR="00317299" w:rsidRPr="00A31722" w:rsidRDefault="00317299" w:rsidP="00317299">
            <w:pPr>
              <w:rPr>
                <w:rFonts w:eastAsia="Calibri"/>
                <w:color w:val="00000A"/>
                <w:szCs w:val="22"/>
              </w:rPr>
            </w:pPr>
            <w:r w:rsidRPr="00A31722">
              <w:rPr>
                <w:rFonts w:eastAsia="Calibri"/>
                <w:color w:val="00000A"/>
                <w:szCs w:val="22"/>
              </w:rPr>
              <w:t>Priedai (finansavimo lėšų metinė sąmata ar jos projektas ir t. t.)</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54C6C6A" w14:textId="77777777" w:rsidR="00317299" w:rsidRPr="00A31722" w:rsidRDefault="00317299" w:rsidP="00317299">
            <w:pPr>
              <w:snapToGrid w:val="0"/>
              <w:rPr>
                <w:rFonts w:eastAsia="Calibri"/>
                <w:color w:val="00000A"/>
                <w:szCs w:val="22"/>
              </w:rPr>
            </w:pPr>
          </w:p>
        </w:tc>
      </w:tr>
    </w:tbl>
    <w:p w14:paraId="154C6C6C" w14:textId="77777777" w:rsidR="00317299" w:rsidRPr="00A31722" w:rsidRDefault="00317299" w:rsidP="00317299">
      <w:pPr>
        <w:jc w:val="center"/>
        <w:rPr>
          <w:rFonts w:eastAsia="MS Mincho;MS Gothic"/>
          <w:b/>
          <w:color w:val="00000A"/>
          <w:szCs w:val="22"/>
        </w:rPr>
      </w:pPr>
    </w:p>
    <w:p w14:paraId="154C6C6D" w14:textId="77777777" w:rsidR="00317299" w:rsidRPr="00A31722" w:rsidRDefault="00317299" w:rsidP="00317299">
      <w:pPr>
        <w:rPr>
          <w:rFonts w:eastAsia="MS Mincho;MS Gothic"/>
          <w:b/>
          <w:color w:val="00000A"/>
          <w:szCs w:val="22"/>
        </w:rPr>
      </w:pPr>
      <w:r w:rsidRPr="00A31722">
        <w:rPr>
          <w:rFonts w:eastAsia="MS Mincho;MS Gothic"/>
          <w:b/>
          <w:color w:val="00000A"/>
          <w:szCs w:val="22"/>
        </w:rPr>
        <w:br w:type="page"/>
      </w:r>
    </w:p>
    <w:p w14:paraId="154C6C6E" w14:textId="77777777" w:rsidR="00317299" w:rsidRPr="00A31722" w:rsidRDefault="00317299" w:rsidP="00317299">
      <w:pPr>
        <w:jc w:val="center"/>
        <w:rPr>
          <w:rFonts w:eastAsia="Calibri"/>
          <w:b/>
          <w:color w:val="00000A"/>
          <w:szCs w:val="24"/>
        </w:rPr>
      </w:pPr>
      <w:r w:rsidRPr="00A31722">
        <w:rPr>
          <w:rFonts w:eastAsia="Calibri"/>
          <w:b/>
          <w:color w:val="00000A"/>
          <w:szCs w:val="24"/>
        </w:rPr>
        <w:t>TIKSLŲ, UŽDAVINIŲ, PRIEMONIŲ, PAPRIEMONIŲ REZULTATO (PRODUKTO) VERTINIMO KRITERIJŲ SUVESTINĖ</w:t>
      </w:r>
    </w:p>
    <w:p w14:paraId="154C6C6F" w14:textId="77777777" w:rsidR="00317299" w:rsidRPr="00A31722" w:rsidRDefault="00317299" w:rsidP="00317299">
      <w:pPr>
        <w:jc w:val="center"/>
        <w:rPr>
          <w:rFonts w:eastAsia="Calibri"/>
          <w:b/>
          <w:color w:val="00000A"/>
          <w:szCs w:val="24"/>
        </w:rPr>
      </w:pPr>
    </w:p>
    <w:p w14:paraId="154C6C70" w14:textId="77777777" w:rsidR="00317299" w:rsidRPr="00A31722" w:rsidRDefault="00317299" w:rsidP="00317299">
      <w:pPr>
        <w:ind w:left="13041"/>
        <w:jc w:val="center"/>
        <w:rPr>
          <w:rFonts w:eastAsia="Calibri"/>
          <w:b/>
          <w:color w:val="00000A"/>
          <w:szCs w:val="24"/>
        </w:rPr>
      </w:pPr>
      <w:r w:rsidRPr="00A31722">
        <w:rPr>
          <w:rFonts w:eastAsia="Calibri"/>
          <w:b/>
          <w:color w:val="00000A"/>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6"/>
        <w:gridCol w:w="2406"/>
        <w:gridCol w:w="1985"/>
        <w:gridCol w:w="2838"/>
        <w:gridCol w:w="1556"/>
        <w:gridCol w:w="1276"/>
        <w:gridCol w:w="1275"/>
        <w:gridCol w:w="1560"/>
      </w:tblGrid>
      <w:tr w:rsidR="00317299" w:rsidRPr="00A31722" w14:paraId="154C6C79" w14:textId="77777777" w:rsidTr="00B96F84">
        <w:trPr>
          <w:trHeight w:val="510"/>
          <w:jc w:val="center"/>
        </w:trPr>
        <w:tc>
          <w:tcPr>
            <w:tcW w:w="561" w:type="dxa"/>
            <w:vMerge w:val="restart"/>
            <w:shd w:val="clear" w:color="auto" w:fill="auto"/>
            <w:tcMar>
              <w:left w:w="108" w:type="dxa"/>
            </w:tcMar>
            <w:textDirection w:val="btLr"/>
            <w:vAlign w:val="center"/>
          </w:tcPr>
          <w:p w14:paraId="154C6C71" w14:textId="77777777" w:rsidR="00317299" w:rsidRPr="00A31722" w:rsidRDefault="00317299" w:rsidP="00317299">
            <w:pPr>
              <w:jc w:val="center"/>
              <w:rPr>
                <w:b/>
                <w:color w:val="00000A"/>
                <w:szCs w:val="22"/>
              </w:rPr>
            </w:pPr>
            <w:r w:rsidRPr="00A31722">
              <w:rPr>
                <w:b/>
                <w:color w:val="00000A"/>
                <w:szCs w:val="22"/>
              </w:rPr>
              <w:t>Tikslo kodas</w:t>
            </w:r>
          </w:p>
        </w:tc>
        <w:tc>
          <w:tcPr>
            <w:tcW w:w="566" w:type="dxa"/>
            <w:vMerge w:val="restart"/>
            <w:shd w:val="clear" w:color="auto" w:fill="auto"/>
            <w:tcMar>
              <w:left w:w="108" w:type="dxa"/>
            </w:tcMar>
            <w:textDirection w:val="btLr"/>
            <w:vAlign w:val="center"/>
          </w:tcPr>
          <w:p w14:paraId="154C6C72" w14:textId="77777777" w:rsidR="00317299" w:rsidRPr="00A31722" w:rsidRDefault="00317299" w:rsidP="00317299">
            <w:pPr>
              <w:jc w:val="center"/>
              <w:rPr>
                <w:b/>
                <w:color w:val="00000A"/>
                <w:szCs w:val="22"/>
              </w:rPr>
            </w:pPr>
            <w:r w:rsidRPr="00A31722">
              <w:rPr>
                <w:b/>
                <w:color w:val="00000A"/>
                <w:szCs w:val="22"/>
              </w:rPr>
              <w:t>Uždavinio kodas</w:t>
            </w:r>
          </w:p>
        </w:tc>
        <w:tc>
          <w:tcPr>
            <w:tcW w:w="567" w:type="dxa"/>
            <w:vMerge w:val="restart"/>
            <w:shd w:val="clear" w:color="auto" w:fill="auto"/>
            <w:tcMar>
              <w:left w:w="108" w:type="dxa"/>
            </w:tcMar>
            <w:textDirection w:val="btLr"/>
            <w:vAlign w:val="center"/>
          </w:tcPr>
          <w:p w14:paraId="154C6C73" w14:textId="77777777" w:rsidR="00317299" w:rsidRPr="00A31722" w:rsidRDefault="00317299" w:rsidP="00317299">
            <w:pPr>
              <w:jc w:val="center"/>
              <w:rPr>
                <w:b/>
                <w:color w:val="00000A"/>
                <w:szCs w:val="22"/>
              </w:rPr>
            </w:pPr>
            <w:r w:rsidRPr="00A31722">
              <w:rPr>
                <w:b/>
                <w:color w:val="00000A"/>
                <w:szCs w:val="22"/>
              </w:rPr>
              <w:t>Priemonės kodas</w:t>
            </w:r>
          </w:p>
        </w:tc>
        <w:tc>
          <w:tcPr>
            <w:tcW w:w="567" w:type="dxa"/>
            <w:vMerge w:val="restart"/>
            <w:shd w:val="clear" w:color="auto" w:fill="auto"/>
            <w:tcMar>
              <w:left w:w="108" w:type="dxa"/>
            </w:tcMar>
            <w:textDirection w:val="btLr"/>
            <w:vAlign w:val="center"/>
          </w:tcPr>
          <w:p w14:paraId="154C6C74" w14:textId="77777777" w:rsidR="00317299" w:rsidRPr="00A31722" w:rsidRDefault="00317299" w:rsidP="00317299">
            <w:pPr>
              <w:ind w:left="113" w:right="113"/>
              <w:jc w:val="center"/>
              <w:rPr>
                <w:b/>
                <w:color w:val="00000A"/>
                <w:szCs w:val="22"/>
              </w:rPr>
            </w:pPr>
            <w:r w:rsidRPr="00A31722">
              <w:rPr>
                <w:b/>
                <w:color w:val="00000A"/>
                <w:szCs w:val="22"/>
              </w:rPr>
              <w:t>Papriemonės kodas</w:t>
            </w:r>
          </w:p>
        </w:tc>
        <w:tc>
          <w:tcPr>
            <w:tcW w:w="2412" w:type="dxa"/>
            <w:gridSpan w:val="2"/>
            <w:vMerge w:val="restart"/>
            <w:shd w:val="clear" w:color="auto" w:fill="auto"/>
            <w:vAlign w:val="center"/>
          </w:tcPr>
          <w:p w14:paraId="154C6C75" w14:textId="77777777" w:rsidR="00317299" w:rsidRPr="00A31722" w:rsidRDefault="00317299" w:rsidP="00317299">
            <w:pPr>
              <w:jc w:val="center"/>
              <w:rPr>
                <w:b/>
                <w:color w:val="00000A"/>
                <w:szCs w:val="22"/>
              </w:rPr>
            </w:pPr>
            <w:r w:rsidRPr="00A31722">
              <w:rPr>
                <w:b/>
                <w:color w:val="00000A"/>
                <w:szCs w:val="22"/>
              </w:rPr>
              <w:t>Pavadinimas</w:t>
            </w:r>
          </w:p>
        </w:tc>
        <w:tc>
          <w:tcPr>
            <w:tcW w:w="1985" w:type="dxa"/>
            <w:vMerge w:val="restart"/>
            <w:shd w:val="clear" w:color="auto" w:fill="auto"/>
            <w:vAlign w:val="center"/>
          </w:tcPr>
          <w:p w14:paraId="154C6C76" w14:textId="77777777" w:rsidR="00317299" w:rsidRPr="00A31722" w:rsidRDefault="00317299" w:rsidP="00317299">
            <w:pPr>
              <w:jc w:val="center"/>
              <w:rPr>
                <w:b/>
                <w:color w:val="00000A"/>
                <w:szCs w:val="22"/>
              </w:rPr>
            </w:pPr>
            <w:r w:rsidRPr="00A31722">
              <w:rPr>
                <w:b/>
                <w:color w:val="00000A"/>
                <w:szCs w:val="22"/>
              </w:rPr>
              <w:t>Vykdytojas, projekto vadovas ar pareigybė</w:t>
            </w:r>
          </w:p>
        </w:tc>
        <w:tc>
          <w:tcPr>
            <w:tcW w:w="6945" w:type="dxa"/>
            <w:gridSpan w:val="4"/>
            <w:vAlign w:val="center"/>
          </w:tcPr>
          <w:p w14:paraId="154C6C77" w14:textId="77777777" w:rsidR="00317299" w:rsidRPr="00A31722" w:rsidRDefault="00317299" w:rsidP="00317299">
            <w:pPr>
              <w:jc w:val="center"/>
              <w:rPr>
                <w:b/>
                <w:bCs/>
                <w:color w:val="00000A"/>
                <w:szCs w:val="22"/>
              </w:rPr>
            </w:pPr>
            <w:r w:rsidRPr="00A31722">
              <w:rPr>
                <w:b/>
                <w:bCs/>
                <w:color w:val="00000A"/>
                <w:szCs w:val="22"/>
              </w:rPr>
              <w:t>Tikslo, uždavinio, priemonės, papriemonės, rezultato (produkto) vertinimo kriterijaus</w:t>
            </w:r>
          </w:p>
        </w:tc>
        <w:tc>
          <w:tcPr>
            <w:tcW w:w="1560" w:type="dxa"/>
            <w:vMerge w:val="restart"/>
            <w:vAlign w:val="center"/>
          </w:tcPr>
          <w:p w14:paraId="154C6C78" w14:textId="77777777" w:rsidR="00317299" w:rsidRPr="00A31722" w:rsidRDefault="00317299" w:rsidP="00317299">
            <w:pPr>
              <w:ind w:left="-104" w:right="-111"/>
              <w:jc w:val="center"/>
              <w:rPr>
                <w:b/>
                <w:color w:val="00000A"/>
                <w:szCs w:val="22"/>
              </w:rPr>
            </w:pPr>
            <w:r w:rsidRPr="00A31722">
              <w:rPr>
                <w:b/>
                <w:color w:val="00000A"/>
                <w:szCs w:val="22"/>
              </w:rPr>
              <w:t>Įgyvendinimo terminas</w:t>
            </w:r>
          </w:p>
        </w:tc>
      </w:tr>
      <w:tr w:rsidR="00317299" w:rsidRPr="00A31722" w14:paraId="154C6C85" w14:textId="77777777" w:rsidTr="00B96F84">
        <w:trPr>
          <w:trHeight w:val="1800"/>
          <w:jc w:val="center"/>
        </w:trPr>
        <w:tc>
          <w:tcPr>
            <w:tcW w:w="561" w:type="dxa"/>
            <w:vMerge/>
            <w:shd w:val="clear" w:color="auto" w:fill="auto"/>
            <w:tcMar>
              <w:left w:w="108" w:type="dxa"/>
            </w:tcMar>
            <w:textDirection w:val="btLr"/>
            <w:vAlign w:val="center"/>
          </w:tcPr>
          <w:p w14:paraId="154C6C7A" w14:textId="77777777" w:rsidR="00317299" w:rsidRPr="00A31722" w:rsidRDefault="00317299" w:rsidP="00317299">
            <w:pPr>
              <w:jc w:val="center"/>
              <w:rPr>
                <w:b/>
                <w:color w:val="00000A"/>
                <w:szCs w:val="22"/>
              </w:rPr>
            </w:pPr>
          </w:p>
        </w:tc>
        <w:tc>
          <w:tcPr>
            <w:tcW w:w="566" w:type="dxa"/>
            <w:vMerge/>
            <w:shd w:val="clear" w:color="auto" w:fill="auto"/>
            <w:tcMar>
              <w:left w:w="108" w:type="dxa"/>
            </w:tcMar>
            <w:textDirection w:val="btLr"/>
            <w:vAlign w:val="center"/>
          </w:tcPr>
          <w:p w14:paraId="154C6C7B" w14:textId="77777777" w:rsidR="00317299" w:rsidRPr="00A31722" w:rsidRDefault="00317299" w:rsidP="00317299">
            <w:pPr>
              <w:jc w:val="center"/>
              <w:rPr>
                <w:b/>
                <w:color w:val="00000A"/>
                <w:szCs w:val="22"/>
              </w:rPr>
            </w:pPr>
          </w:p>
        </w:tc>
        <w:tc>
          <w:tcPr>
            <w:tcW w:w="567" w:type="dxa"/>
            <w:vMerge/>
            <w:shd w:val="clear" w:color="auto" w:fill="auto"/>
            <w:tcMar>
              <w:left w:w="108" w:type="dxa"/>
            </w:tcMar>
            <w:textDirection w:val="btLr"/>
            <w:vAlign w:val="center"/>
          </w:tcPr>
          <w:p w14:paraId="154C6C7C" w14:textId="77777777" w:rsidR="00317299" w:rsidRPr="00A31722" w:rsidRDefault="00317299" w:rsidP="00317299">
            <w:pPr>
              <w:jc w:val="center"/>
              <w:rPr>
                <w:b/>
                <w:color w:val="00000A"/>
                <w:szCs w:val="22"/>
              </w:rPr>
            </w:pPr>
          </w:p>
        </w:tc>
        <w:tc>
          <w:tcPr>
            <w:tcW w:w="567" w:type="dxa"/>
            <w:vMerge/>
            <w:shd w:val="clear" w:color="auto" w:fill="auto"/>
            <w:tcMar>
              <w:left w:w="108" w:type="dxa"/>
            </w:tcMar>
            <w:vAlign w:val="center"/>
          </w:tcPr>
          <w:p w14:paraId="154C6C7D" w14:textId="77777777" w:rsidR="00317299" w:rsidRPr="00A31722" w:rsidRDefault="00317299" w:rsidP="00317299">
            <w:pPr>
              <w:jc w:val="center"/>
              <w:rPr>
                <w:b/>
                <w:color w:val="00000A"/>
                <w:szCs w:val="22"/>
              </w:rPr>
            </w:pPr>
          </w:p>
        </w:tc>
        <w:tc>
          <w:tcPr>
            <w:tcW w:w="2412" w:type="dxa"/>
            <w:gridSpan w:val="2"/>
            <w:vMerge/>
            <w:shd w:val="clear" w:color="auto" w:fill="auto"/>
            <w:vAlign w:val="center"/>
          </w:tcPr>
          <w:p w14:paraId="154C6C7E" w14:textId="77777777" w:rsidR="00317299" w:rsidRPr="00A31722" w:rsidRDefault="00317299" w:rsidP="00317299">
            <w:pPr>
              <w:jc w:val="center"/>
              <w:rPr>
                <w:b/>
                <w:color w:val="00000A"/>
                <w:szCs w:val="22"/>
              </w:rPr>
            </w:pPr>
          </w:p>
        </w:tc>
        <w:tc>
          <w:tcPr>
            <w:tcW w:w="1985" w:type="dxa"/>
            <w:vMerge/>
            <w:shd w:val="clear" w:color="auto" w:fill="auto"/>
            <w:vAlign w:val="center"/>
          </w:tcPr>
          <w:p w14:paraId="154C6C7F" w14:textId="77777777" w:rsidR="00317299" w:rsidRPr="00A31722" w:rsidRDefault="00317299" w:rsidP="00317299">
            <w:pPr>
              <w:jc w:val="center"/>
              <w:rPr>
                <w:b/>
                <w:color w:val="00000A"/>
                <w:szCs w:val="22"/>
              </w:rPr>
            </w:pPr>
          </w:p>
        </w:tc>
        <w:tc>
          <w:tcPr>
            <w:tcW w:w="2838" w:type="dxa"/>
            <w:shd w:val="clear" w:color="auto" w:fill="auto"/>
            <w:tcMar>
              <w:left w:w="108" w:type="dxa"/>
            </w:tcMar>
            <w:vAlign w:val="center"/>
          </w:tcPr>
          <w:p w14:paraId="154C6C80" w14:textId="34A3ABD9" w:rsidR="00317299" w:rsidRPr="00A31722" w:rsidRDefault="00A41B0B" w:rsidP="00317299">
            <w:pPr>
              <w:jc w:val="center"/>
              <w:rPr>
                <w:b/>
                <w:color w:val="00000A"/>
                <w:szCs w:val="22"/>
              </w:rPr>
            </w:pPr>
            <w:r w:rsidRPr="00A31722">
              <w:rPr>
                <w:b/>
                <w:color w:val="00000A"/>
                <w:szCs w:val="22"/>
              </w:rPr>
              <w:t>p</w:t>
            </w:r>
            <w:r w:rsidR="00317299" w:rsidRPr="00A31722">
              <w:rPr>
                <w:b/>
                <w:color w:val="00000A"/>
                <w:szCs w:val="22"/>
              </w:rPr>
              <w:t>avadinimas</w:t>
            </w:r>
          </w:p>
        </w:tc>
        <w:tc>
          <w:tcPr>
            <w:tcW w:w="1556" w:type="dxa"/>
            <w:shd w:val="clear" w:color="auto" w:fill="auto"/>
            <w:tcMar>
              <w:left w:w="108" w:type="dxa"/>
            </w:tcMar>
            <w:vAlign w:val="center"/>
          </w:tcPr>
          <w:p w14:paraId="154C6C81" w14:textId="725683AF" w:rsidR="00317299" w:rsidRPr="00A31722" w:rsidRDefault="00A41B0B" w:rsidP="00317299">
            <w:pPr>
              <w:jc w:val="center"/>
              <w:rPr>
                <w:b/>
                <w:color w:val="00000A"/>
                <w:szCs w:val="22"/>
              </w:rPr>
            </w:pPr>
            <w:r w:rsidRPr="00A31722">
              <w:rPr>
                <w:b/>
                <w:color w:val="00000A"/>
                <w:szCs w:val="22"/>
              </w:rPr>
              <w:t>m</w:t>
            </w:r>
            <w:r w:rsidR="00317299" w:rsidRPr="00A31722">
              <w:rPr>
                <w:b/>
                <w:color w:val="00000A"/>
                <w:szCs w:val="22"/>
              </w:rPr>
              <w:t>ato vnt.</w:t>
            </w:r>
          </w:p>
        </w:tc>
        <w:tc>
          <w:tcPr>
            <w:tcW w:w="1276" w:type="dxa"/>
            <w:shd w:val="clear" w:color="auto" w:fill="auto"/>
            <w:tcMar>
              <w:left w:w="108" w:type="dxa"/>
            </w:tcMar>
            <w:vAlign w:val="center"/>
          </w:tcPr>
          <w:p w14:paraId="154C6C82" w14:textId="77777777" w:rsidR="00317299" w:rsidRPr="00A31722" w:rsidRDefault="00317299" w:rsidP="00317299">
            <w:pPr>
              <w:jc w:val="center"/>
              <w:rPr>
                <w:b/>
                <w:color w:val="00000A"/>
                <w:szCs w:val="22"/>
              </w:rPr>
            </w:pPr>
            <w:r w:rsidRPr="00A31722">
              <w:rPr>
                <w:b/>
                <w:color w:val="00000A"/>
                <w:szCs w:val="22"/>
              </w:rPr>
              <w:t>2021 metų faktinė reikšmė, rezultatas</w:t>
            </w:r>
          </w:p>
        </w:tc>
        <w:tc>
          <w:tcPr>
            <w:tcW w:w="1275" w:type="dxa"/>
            <w:vAlign w:val="center"/>
          </w:tcPr>
          <w:p w14:paraId="154C6C83" w14:textId="77777777" w:rsidR="00317299" w:rsidRPr="00A31722" w:rsidRDefault="00317299" w:rsidP="00317299">
            <w:pPr>
              <w:jc w:val="center"/>
              <w:rPr>
                <w:b/>
                <w:color w:val="00000A"/>
                <w:szCs w:val="22"/>
              </w:rPr>
            </w:pPr>
            <w:r w:rsidRPr="00A31722">
              <w:rPr>
                <w:b/>
                <w:color w:val="00000A"/>
                <w:szCs w:val="22"/>
              </w:rPr>
              <w:t>2022 metų siektina reikšmė, rezultatas</w:t>
            </w:r>
          </w:p>
        </w:tc>
        <w:tc>
          <w:tcPr>
            <w:tcW w:w="1560" w:type="dxa"/>
            <w:vMerge/>
            <w:shd w:val="clear" w:color="auto" w:fill="auto"/>
            <w:tcMar>
              <w:left w:w="108" w:type="dxa"/>
            </w:tcMar>
            <w:vAlign w:val="center"/>
          </w:tcPr>
          <w:p w14:paraId="154C6C84" w14:textId="77777777" w:rsidR="00317299" w:rsidRPr="00A31722" w:rsidRDefault="00317299" w:rsidP="00317299">
            <w:pPr>
              <w:jc w:val="center"/>
              <w:rPr>
                <w:b/>
                <w:color w:val="00000A"/>
                <w:szCs w:val="22"/>
              </w:rPr>
            </w:pPr>
          </w:p>
        </w:tc>
      </w:tr>
      <w:tr w:rsidR="00317299" w:rsidRPr="00A31722" w14:paraId="154C6C8D" w14:textId="77777777" w:rsidTr="00B96F84">
        <w:trPr>
          <w:cantSplit/>
          <w:trHeight w:val="402"/>
          <w:jc w:val="center"/>
        </w:trPr>
        <w:tc>
          <w:tcPr>
            <w:tcW w:w="561" w:type="dxa"/>
            <w:shd w:val="clear" w:color="auto" w:fill="C6D9F1" w:themeFill="text2" w:themeFillTint="33"/>
            <w:tcMar>
              <w:left w:w="108" w:type="dxa"/>
            </w:tcMar>
          </w:tcPr>
          <w:p w14:paraId="154C6C86" w14:textId="77777777" w:rsidR="00317299" w:rsidRPr="00A31722" w:rsidRDefault="00317299" w:rsidP="00317299">
            <w:pPr>
              <w:jc w:val="center"/>
              <w:rPr>
                <w:b/>
                <w:color w:val="00000A"/>
                <w:szCs w:val="22"/>
              </w:rPr>
            </w:pPr>
            <w:r w:rsidRPr="00A31722">
              <w:rPr>
                <w:b/>
                <w:color w:val="00000A"/>
                <w:szCs w:val="22"/>
              </w:rPr>
              <w:t>01</w:t>
            </w:r>
          </w:p>
        </w:tc>
        <w:tc>
          <w:tcPr>
            <w:tcW w:w="6097" w:type="dxa"/>
            <w:gridSpan w:val="6"/>
            <w:shd w:val="clear" w:color="auto" w:fill="C6D9F1" w:themeFill="text2" w:themeFillTint="33"/>
            <w:tcMar>
              <w:left w:w="108" w:type="dxa"/>
            </w:tcMar>
          </w:tcPr>
          <w:p w14:paraId="154C6C87" w14:textId="77777777" w:rsidR="00317299" w:rsidRPr="00A31722" w:rsidRDefault="00317299" w:rsidP="00317299">
            <w:pPr>
              <w:rPr>
                <w:b/>
                <w:color w:val="00000A"/>
                <w:szCs w:val="22"/>
              </w:rPr>
            </w:pPr>
            <w:r w:rsidRPr="00A31722">
              <w:rPr>
                <w:b/>
                <w:bCs/>
                <w:color w:val="00000A"/>
                <w:szCs w:val="22"/>
              </w:rPr>
              <w:t>Kurti tvarią socialinę ir ekonominę kultūros vertę Panevėžyje</w:t>
            </w:r>
          </w:p>
        </w:tc>
        <w:tc>
          <w:tcPr>
            <w:tcW w:w="2838" w:type="dxa"/>
            <w:shd w:val="clear" w:color="auto" w:fill="C6D9F1" w:themeFill="text2" w:themeFillTint="33"/>
            <w:tcMar>
              <w:left w:w="108" w:type="dxa"/>
            </w:tcMar>
          </w:tcPr>
          <w:p w14:paraId="154C6C88" w14:textId="77777777" w:rsidR="00317299" w:rsidRPr="00A31722" w:rsidRDefault="00317299" w:rsidP="00317299">
            <w:pPr>
              <w:rPr>
                <w:b/>
                <w:color w:val="00000A"/>
                <w:szCs w:val="22"/>
              </w:rPr>
            </w:pPr>
            <w:r w:rsidRPr="00A31722">
              <w:rPr>
                <w:bCs/>
                <w:color w:val="00000A"/>
                <w:szCs w:val="22"/>
              </w:rPr>
              <w:t>Kultūros paslaugas naudojančių gyventojų skaičiaus pokytis</w:t>
            </w:r>
          </w:p>
        </w:tc>
        <w:tc>
          <w:tcPr>
            <w:tcW w:w="1556" w:type="dxa"/>
            <w:shd w:val="clear" w:color="auto" w:fill="C6D9F1" w:themeFill="text2" w:themeFillTint="33"/>
            <w:tcMar>
              <w:left w:w="108" w:type="dxa"/>
            </w:tcMar>
          </w:tcPr>
          <w:p w14:paraId="154C6C89" w14:textId="77777777" w:rsidR="00317299" w:rsidRPr="00A31722" w:rsidRDefault="00317299" w:rsidP="00317299">
            <w:pPr>
              <w:jc w:val="center"/>
              <w:rPr>
                <w:b/>
                <w:color w:val="00000A"/>
                <w:szCs w:val="22"/>
              </w:rPr>
            </w:pPr>
            <w:r w:rsidRPr="00A31722">
              <w:rPr>
                <w:color w:val="00000A"/>
                <w:szCs w:val="22"/>
              </w:rPr>
              <w:t>Proc.</w:t>
            </w:r>
          </w:p>
        </w:tc>
        <w:tc>
          <w:tcPr>
            <w:tcW w:w="1276" w:type="dxa"/>
            <w:shd w:val="clear" w:color="auto" w:fill="C6D9F1" w:themeFill="text2" w:themeFillTint="33"/>
            <w:tcMar>
              <w:left w:w="108" w:type="dxa"/>
            </w:tcMar>
          </w:tcPr>
          <w:p w14:paraId="154C6C8A" w14:textId="77777777" w:rsidR="00317299" w:rsidRPr="00A31722" w:rsidRDefault="00317299" w:rsidP="00317299">
            <w:pPr>
              <w:jc w:val="center"/>
              <w:rPr>
                <w:b/>
                <w:color w:val="00000A"/>
                <w:szCs w:val="22"/>
              </w:rPr>
            </w:pPr>
            <w:r w:rsidRPr="00A31722">
              <w:rPr>
                <w:b/>
                <w:color w:val="00000A"/>
                <w:szCs w:val="22"/>
              </w:rPr>
              <w:t>*</w:t>
            </w:r>
          </w:p>
        </w:tc>
        <w:tc>
          <w:tcPr>
            <w:tcW w:w="1275" w:type="dxa"/>
            <w:shd w:val="clear" w:color="auto" w:fill="C6D9F1" w:themeFill="text2" w:themeFillTint="33"/>
          </w:tcPr>
          <w:p w14:paraId="154C6C8B" w14:textId="2A776A07" w:rsidR="00317299" w:rsidRPr="00B96F84" w:rsidRDefault="00A41B0B" w:rsidP="00317299">
            <w:pPr>
              <w:jc w:val="center"/>
              <w:rPr>
                <w:color w:val="00000A"/>
                <w:szCs w:val="22"/>
              </w:rPr>
            </w:pPr>
            <w:r w:rsidRPr="00B96F84">
              <w:rPr>
                <w:color w:val="00000A"/>
                <w:szCs w:val="22"/>
              </w:rPr>
              <w:t>–</w:t>
            </w:r>
          </w:p>
        </w:tc>
        <w:tc>
          <w:tcPr>
            <w:tcW w:w="1560" w:type="dxa"/>
            <w:shd w:val="clear" w:color="auto" w:fill="C6D9F1" w:themeFill="text2" w:themeFillTint="33"/>
            <w:tcMar>
              <w:left w:w="108" w:type="dxa"/>
            </w:tcMar>
          </w:tcPr>
          <w:p w14:paraId="154C6C8C" w14:textId="77777777" w:rsidR="00317299" w:rsidRPr="00A31722" w:rsidRDefault="00317299" w:rsidP="00317299">
            <w:pPr>
              <w:jc w:val="center"/>
              <w:rPr>
                <w:b/>
                <w:color w:val="00000A"/>
                <w:szCs w:val="22"/>
              </w:rPr>
            </w:pPr>
            <w:r w:rsidRPr="00A31722">
              <w:rPr>
                <w:color w:val="00000A"/>
                <w:szCs w:val="22"/>
              </w:rPr>
              <w:t>I–IV ketv.</w:t>
            </w:r>
          </w:p>
        </w:tc>
      </w:tr>
      <w:tr w:rsidR="00317299" w:rsidRPr="00A31722" w14:paraId="154C6C97" w14:textId="77777777" w:rsidTr="00B96F84">
        <w:trPr>
          <w:cantSplit/>
          <w:trHeight w:val="402"/>
          <w:jc w:val="center"/>
        </w:trPr>
        <w:tc>
          <w:tcPr>
            <w:tcW w:w="561" w:type="dxa"/>
            <w:shd w:val="clear" w:color="auto" w:fill="C6D9F1" w:themeFill="text2" w:themeFillTint="33"/>
            <w:tcMar>
              <w:left w:w="108" w:type="dxa"/>
            </w:tcMar>
          </w:tcPr>
          <w:p w14:paraId="154C6C8E" w14:textId="77777777" w:rsidR="00317299" w:rsidRPr="00A31722" w:rsidRDefault="00317299" w:rsidP="00317299">
            <w:pPr>
              <w:jc w:val="center"/>
              <w:rPr>
                <w:b/>
                <w:color w:val="00000A"/>
                <w:szCs w:val="22"/>
              </w:rPr>
            </w:pPr>
            <w:r w:rsidRPr="00A31722">
              <w:rPr>
                <w:b/>
                <w:color w:val="00000A"/>
                <w:szCs w:val="22"/>
              </w:rPr>
              <w:t>01</w:t>
            </w:r>
          </w:p>
        </w:tc>
        <w:tc>
          <w:tcPr>
            <w:tcW w:w="566" w:type="dxa"/>
            <w:shd w:val="clear" w:color="auto" w:fill="C2D69B" w:themeFill="accent3" w:themeFillTint="99"/>
            <w:tcMar>
              <w:left w:w="108" w:type="dxa"/>
            </w:tcMar>
          </w:tcPr>
          <w:p w14:paraId="154C6C8F" w14:textId="77777777" w:rsidR="00317299" w:rsidRPr="00A31722" w:rsidRDefault="00317299" w:rsidP="00317299">
            <w:pPr>
              <w:jc w:val="center"/>
              <w:rPr>
                <w:b/>
                <w:color w:val="00000A"/>
                <w:szCs w:val="22"/>
              </w:rPr>
            </w:pPr>
            <w:r w:rsidRPr="00A31722">
              <w:rPr>
                <w:b/>
                <w:color w:val="00000A"/>
                <w:szCs w:val="22"/>
              </w:rPr>
              <w:t>01</w:t>
            </w:r>
          </w:p>
        </w:tc>
        <w:tc>
          <w:tcPr>
            <w:tcW w:w="3546" w:type="dxa"/>
            <w:gridSpan w:val="4"/>
            <w:shd w:val="clear" w:color="auto" w:fill="C2D69B" w:themeFill="accent3" w:themeFillTint="99"/>
            <w:tcMar>
              <w:left w:w="108" w:type="dxa"/>
            </w:tcMar>
          </w:tcPr>
          <w:p w14:paraId="154C6C90" w14:textId="77777777" w:rsidR="00317299" w:rsidRPr="00A31722" w:rsidRDefault="00317299" w:rsidP="00317299">
            <w:pPr>
              <w:rPr>
                <w:b/>
                <w:color w:val="00000A"/>
                <w:szCs w:val="22"/>
              </w:rPr>
            </w:pPr>
            <w:r w:rsidRPr="00A31722">
              <w:rPr>
                <w:b/>
                <w:bCs/>
                <w:color w:val="00000A"/>
                <w:szCs w:val="22"/>
              </w:rPr>
              <w:t>Padidinti miesto bendruomenės įtrauktį į kultūros kūrimą ir naudojimąsi kultūros produktais bei paslaugomis</w:t>
            </w:r>
          </w:p>
        </w:tc>
        <w:tc>
          <w:tcPr>
            <w:tcW w:w="1985" w:type="dxa"/>
            <w:shd w:val="clear" w:color="auto" w:fill="C2D69B" w:themeFill="accent3" w:themeFillTint="99"/>
          </w:tcPr>
          <w:p w14:paraId="154C6C91" w14:textId="77777777" w:rsidR="00317299" w:rsidRPr="00A31722" w:rsidRDefault="00317299" w:rsidP="00317299">
            <w:pPr>
              <w:rPr>
                <w:b/>
                <w:color w:val="00000A"/>
                <w:szCs w:val="22"/>
              </w:rPr>
            </w:pPr>
            <w:r w:rsidRPr="00A31722">
              <w:rPr>
                <w:b/>
                <w:color w:val="00000A"/>
                <w:szCs w:val="22"/>
              </w:rPr>
              <w:t>A. Astramskas</w:t>
            </w:r>
          </w:p>
        </w:tc>
        <w:tc>
          <w:tcPr>
            <w:tcW w:w="2838" w:type="dxa"/>
            <w:shd w:val="clear" w:color="auto" w:fill="C2D69B" w:themeFill="accent3" w:themeFillTint="99"/>
            <w:tcMar>
              <w:left w:w="108" w:type="dxa"/>
            </w:tcMar>
          </w:tcPr>
          <w:p w14:paraId="154C6C92" w14:textId="77777777" w:rsidR="00317299" w:rsidRPr="00A31722" w:rsidRDefault="00317299" w:rsidP="00317299">
            <w:pPr>
              <w:rPr>
                <w:b/>
                <w:color w:val="00000A"/>
                <w:szCs w:val="22"/>
              </w:rPr>
            </w:pPr>
            <w:r w:rsidRPr="00A31722">
              <w:rPr>
                <w:bCs/>
                <w:color w:val="00000A"/>
                <w:szCs w:val="22"/>
              </w:rPr>
              <w:t>Miesto bendruomenės įtraukties pokytis lyginant su praėjusiais metais</w:t>
            </w:r>
          </w:p>
        </w:tc>
        <w:tc>
          <w:tcPr>
            <w:tcW w:w="1556" w:type="dxa"/>
            <w:shd w:val="clear" w:color="auto" w:fill="C2D69B" w:themeFill="accent3" w:themeFillTint="99"/>
            <w:tcMar>
              <w:left w:w="108" w:type="dxa"/>
            </w:tcMar>
          </w:tcPr>
          <w:p w14:paraId="154C6C93" w14:textId="77777777" w:rsidR="00317299" w:rsidRPr="00A31722" w:rsidRDefault="00317299" w:rsidP="00317299">
            <w:pPr>
              <w:jc w:val="center"/>
              <w:rPr>
                <w:b/>
                <w:color w:val="00000A"/>
                <w:szCs w:val="22"/>
              </w:rPr>
            </w:pPr>
            <w:r w:rsidRPr="00A31722">
              <w:rPr>
                <w:bCs/>
                <w:color w:val="00000A"/>
                <w:szCs w:val="22"/>
              </w:rPr>
              <w:t>Teigiamas, nepakitęs, neigiamas</w:t>
            </w:r>
          </w:p>
        </w:tc>
        <w:tc>
          <w:tcPr>
            <w:tcW w:w="1276" w:type="dxa"/>
            <w:shd w:val="clear" w:color="auto" w:fill="C2D69B" w:themeFill="accent3" w:themeFillTint="99"/>
            <w:tcMar>
              <w:left w:w="108" w:type="dxa"/>
            </w:tcMar>
          </w:tcPr>
          <w:p w14:paraId="154C6C94" w14:textId="77777777" w:rsidR="00317299" w:rsidRPr="00A31722" w:rsidRDefault="00317299" w:rsidP="00317299">
            <w:pPr>
              <w:jc w:val="center"/>
              <w:rPr>
                <w:b/>
                <w:color w:val="00000A"/>
                <w:szCs w:val="22"/>
              </w:rPr>
            </w:pPr>
            <w:r w:rsidRPr="00A31722">
              <w:rPr>
                <w:b/>
                <w:color w:val="00000A"/>
                <w:szCs w:val="22"/>
              </w:rPr>
              <w:t>*</w:t>
            </w:r>
          </w:p>
        </w:tc>
        <w:tc>
          <w:tcPr>
            <w:tcW w:w="1275" w:type="dxa"/>
            <w:shd w:val="clear" w:color="auto" w:fill="C2D69B" w:themeFill="accent3" w:themeFillTint="99"/>
          </w:tcPr>
          <w:p w14:paraId="154C6C95" w14:textId="77777777" w:rsidR="00317299" w:rsidRPr="00A31722" w:rsidRDefault="00317299" w:rsidP="00317299">
            <w:pPr>
              <w:jc w:val="center"/>
              <w:rPr>
                <w:b/>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154C6C96" w14:textId="77777777" w:rsidR="00317299" w:rsidRPr="00A31722" w:rsidRDefault="00317299" w:rsidP="00317299">
            <w:pPr>
              <w:jc w:val="center"/>
              <w:rPr>
                <w:b/>
                <w:color w:val="00000A"/>
                <w:szCs w:val="22"/>
              </w:rPr>
            </w:pPr>
            <w:r w:rsidRPr="00A31722">
              <w:rPr>
                <w:color w:val="00000A"/>
                <w:szCs w:val="22"/>
              </w:rPr>
              <w:t>I–IV ketv.</w:t>
            </w:r>
          </w:p>
        </w:tc>
      </w:tr>
      <w:tr w:rsidR="00317299" w:rsidRPr="00A31722" w14:paraId="154C6CA2" w14:textId="77777777" w:rsidTr="00B96F84">
        <w:trPr>
          <w:cantSplit/>
          <w:trHeight w:val="402"/>
          <w:jc w:val="center"/>
        </w:trPr>
        <w:tc>
          <w:tcPr>
            <w:tcW w:w="561" w:type="dxa"/>
            <w:shd w:val="clear" w:color="auto" w:fill="C6D9F1" w:themeFill="text2" w:themeFillTint="33"/>
            <w:tcMar>
              <w:left w:w="108" w:type="dxa"/>
            </w:tcMar>
          </w:tcPr>
          <w:p w14:paraId="154C6C98"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C99" w14:textId="77777777" w:rsidR="00317299" w:rsidRPr="00A31722" w:rsidRDefault="00317299" w:rsidP="00317299">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154C6C9A" w14:textId="77777777" w:rsidR="00317299" w:rsidRPr="00A31722" w:rsidRDefault="00317299" w:rsidP="00317299">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154C6C9B" w14:textId="77777777" w:rsidR="00317299" w:rsidRPr="00A31722" w:rsidRDefault="00317299" w:rsidP="00317299">
            <w:pPr>
              <w:rPr>
                <w:color w:val="00000A"/>
                <w:szCs w:val="22"/>
              </w:rPr>
            </w:pPr>
            <w:r w:rsidRPr="00A31722">
              <w:rPr>
                <w:color w:val="00000A"/>
                <w:szCs w:val="22"/>
              </w:rPr>
              <w:t>Renginių rinkodaros priemonių įgyvendinimas</w:t>
            </w:r>
          </w:p>
        </w:tc>
        <w:tc>
          <w:tcPr>
            <w:tcW w:w="1985" w:type="dxa"/>
            <w:shd w:val="clear" w:color="auto" w:fill="auto"/>
          </w:tcPr>
          <w:p w14:paraId="154C6C9C" w14:textId="77777777" w:rsidR="00317299" w:rsidRPr="00A31722" w:rsidRDefault="00317299" w:rsidP="00317299">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154C6C9D" w14:textId="77777777" w:rsidR="00317299" w:rsidRPr="00A31722" w:rsidRDefault="00317299" w:rsidP="00317299">
            <w:pPr>
              <w:rPr>
                <w:b/>
                <w:color w:val="00000A"/>
                <w:szCs w:val="22"/>
              </w:rPr>
            </w:pPr>
            <w:r w:rsidRPr="00A31722">
              <w:rPr>
                <w:bCs/>
                <w:color w:val="00000A"/>
                <w:szCs w:val="22"/>
              </w:rPr>
              <w:t>Įgyvendintų priemonių skaičiaus pokytis</w:t>
            </w:r>
          </w:p>
        </w:tc>
        <w:tc>
          <w:tcPr>
            <w:tcW w:w="1556" w:type="dxa"/>
            <w:shd w:val="clear" w:color="auto" w:fill="auto"/>
            <w:tcMar>
              <w:left w:w="108" w:type="dxa"/>
            </w:tcMar>
          </w:tcPr>
          <w:p w14:paraId="154C6C9E" w14:textId="77777777" w:rsidR="00317299" w:rsidRPr="00A31722" w:rsidRDefault="00317299" w:rsidP="00317299">
            <w:pPr>
              <w:jc w:val="center"/>
              <w:rPr>
                <w:b/>
                <w:color w:val="00000A"/>
                <w:szCs w:val="22"/>
              </w:rPr>
            </w:pPr>
            <w:r w:rsidRPr="00A31722">
              <w:rPr>
                <w:color w:val="00000A"/>
                <w:szCs w:val="22"/>
              </w:rPr>
              <w:t>Proc.</w:t>
            </w:r>
          </w:p>
        </w:tc>
        <w:tc>
          <w:tcPr>
            <w:tcW w:w="1276" w:type="dxa"/>
            <w:shd w:val="clear" w:color="auto" w:fill="auto"/>
            <w:tcMar>
              <w:left w:w="108" w:type="dxa"/>
            </w:tcMar>
          </w:tcPr>
          <w:p w14:paraId="154C6C9F" w14:textId="77777777" w:rsidR="00317299" w:rsidRPr="00A31722" w:rsidRDefault="00317299" w:rsidP="00317299">
            <w:pPr>
              <w:jc w:val="center"/>
              <w:rPr>
                <w:color w:val="00000A"/>
                <w:szCs w:val="22"/>
              </w:rPr>
            </w:pPr>
            <w:r w:rsidRPr="00A31722">
              <w:rPr>
                <w:b/>
                <w:color w:val="00000A"/>
                <w:szCs w:val="22"/>
              </w:rPr>
              <w:t>*</w:t>
            </w:r>
          </w:p>
        </w:tc>
        <w:tc>
          <w:tcPr>
            <w:tcW w:w="1275" w:type="dxa"/>
          </w:tcPr>
          <w:p w14:paraId="154C6CA0" w14:textId="422B64B6" w:rsidR="00317299" w:rsidRPr="00A31722" w:rsidRDefault="00317299" w:rsidP="00317299">
            <w:pPr>
              <w:jc w:val="center"/>
              <w:rPr>
                <w:color w:val="00000A"/>
                <w:szCs w:val="22"/>
              </w:rPr>
            </w:pPr>
            <w:r w:rsidRPr="00A31722">
              <w:rPr>
                <w:b/>
                <w:color w:val="00000A"/>
                <w:szCs w:val="22"/>
              </w:rPr>
              <w:t>*</w:t>
            </w:r>
          </w:p>
        </w:tc>
        <w:tc>
          <w:tcPr>
            <w:tcW w:w="1560" w:type="dxa"/>
            <w:shd w:val="clear" w:color="auto" w:fill="auto"/>
            <w:tcMar>
              <w:left w:w="108" w:type="dxa"/>
            </w:tcMar>
          </w:tcPr>
          <w:p w14:paraId="154C6CA1" w14:textId="77777777" w:rsidR="00317299" w:rsidRPr="00A31722" w:rsidRDefault="00317299" w:rsidP="00317299">
            <w:pPr>
              <w:jc w:val="center"/>
              <w:rPr>
                <w:color w:val="00000A"/>
                <w:szCs w:val="22"/>
              </w:rPr>
            </w:pPr>
          </w:p>
        </w:tc>
      </w:tr>
      <w:tr w:rsidR="00317299" w:rsidRPr="00A31722" w14:paraId="154C6CAF" w14:textId="77777777" w:rsidTr="00B96F84">
        <w:trPr>
          <w:cantSplit/>
          <w:trHeight w:val="402"/>
          <w:jc w:val="center"/>
        </w:trPr>
        <w:tc>
          <w:tcPr>
            <w:tcW w:w="561" w:type="dxa"/>
            <w:shd w:val="clear" w:color="auto" w:fill="C6D9F1" w:themeFill="text2" w:themeFillTint="33"/>
            <w:tcMar>
              <w:left w:w="108" w:type="dxa"/>
            </w:tcMar>
          </w:tcPr>
          <w:p w14:paraId="154C6CA3"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CA4" w14:textId="77777777" w:rsidR="00317299" w:rsidRPr="00A31722" w:rsidRDefault="00317299" w:rsidP="00317299">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154C6CA5" w14:textId="77777777" w:rsidR="00317299" w:rsidRPr="00A31722" w:rsidRDefault="00317299" w:rsidP="00317299">
            <w:pPr>
              <w:jc w:val="center"/>
              <w:rPr>
                <w:color w:val="00000A"/>
                <w:szCs w:val="22"/>
              </w:rPr>
            </w:pPr>
            <w:r w:rsidRPr="00A31722">
              <w:rPr>
                <w:color w:val="00000A"/>
                <w:szCs w:val="22"/>
              </w:rPr>
              <w:t>01</w:t>
            </w:r>
          </w:p>
        </w:tc>
        <w:tc>
          <w:tcPr>
            <w:tcW w:w="573" w:type="dxa"/>
            <w:gridSpan w:val="2"/>
            <w:shd w:val="clear" w:color="auto" w:fill="auto"/>
            <w:tcMar>
              <w:left w:w="108" w:type="dxa"/>
            </w:tcMar>
          </w:tcPr>
          <w:p w14:paraId="154C6CA6" w14:textId="77777777" w:rsidR="00317299" w:rsidRPr="00A31722" w:rsidRDefault="00317299" w:rsidP="00317299">
            <w:pPr>
              <w:rPr>
                <w:color w:val="00000A"/>
                <w:szCs w:val="22"/>
              </w:rPr>
            </w:pPr>
            <w:r w:rsidRPr="00A31722">
              <w:rPr>
                <w:color w:val="00000A"/>
                <w:szCs w:val="22"/>
              </w:rPr>
              <w:t>01</w:t>
            </w:r>
          </w:p>
        </w:tc>
        <w:tc>
          <w:tcPr>
            <w:tcW w:w="2406" w:type="dxa"/>
            <w:shd w:val="clear" w:color="auto" w:fill="auto"/>
          </w:tcPr>
          <w:p w14:paraId="154C6CA7" w14:textId="1A543C6B" w:rsidR="00317299" w:rsidRPr="00A31722" w:rsidRDefault="00317299" w:rsidP="00317299">
            <w:pPr>
              <w:rPr>
                <w:color w:val="00000A"/>
                <w:szCs w:val="22"/>
              </w:rPr>
            </w:pPr>
            <w:r w:rsidRPr="00A31722">
              <w:rPr>
                <w:color w:val="00000A"/>
                <w:szCs w:val="22"/>
              </w:rPr>
              <w:t>Organizuoti S. Eidrigevičiaus ir SEMC viešinimo renginius</w:t>
            </w:r>
          </w:p>
        </w:tc>
        <w:tc>
          <w:tcPr>
            <w:tcW w:w="1985" w:type="dxa"/>
            <w:shd w:val="clear" w:color="auto" w:fill="auto"/>
          </w:tcPr>
          <w:p w14:paraId="154C6CA8" w14:textId="6CB659D3" w:rsidR="00317299" w:rsidRPr="00A31722" w:rsidRDefault="00317299" w:rsidP="00317299">
            <w:pPr>
              <w:ind w:right="-112"/>
              <w:rPr>
                <w:color w:val="00000A"/>
                <w:szCs w:val="22"/>
              </w:rPr>
            </w:pPr>
            <w:r w:rsidRPr="00A31722">
              <w:rPr>
                <w:color w:val="00000A"/>
                <w:szCs w:val="22"/>
              </w:rPr>
              <w:t>V. Andrijauskaitė</w:t>
            </w:r>
            <w:r w:rsidR="00B96F84">
              <w:rPr>
                <w:color w:val="00000A"/>
                <w:szCs w:val="22"/>
              </w:rPr>
              <w:t>,</w:t>
            </w:r>
          </w:p>
          <w:p w14:paraId="154C6CA9" w14:textId="77777777" w:rsidR="00317299" w:rsidRPr="00A31722" w:rsidRDefault="00317299" w:rsidP="00317299">
            <w:pPr>
              <w:ind w:right="-112"/>
              <w:rPr>
                <w:color w:val="00000A"/>
                <w:szCs w:val="22"/>
              </w:rPr>
            </w:pPr>
            <w:r w:rsidRPr="00A31722">
              <w:rPr>
                <w:color w:val="00000A"/>
                <w:szCs w:val="22"/>
              </w:rPr>
              <w:t>A. Astramskas</w:t>
            </w:r>
          </w:p>
        </w:tc>
        <w:tc>
          <w:tcPr>
            <w:tcW w:w="2838" w:type="dxa"/>
            <w:shd w:val="clear" w:color="auto" w:fill="auto"/>
            <w:tcMar>
              <w:left w:w="108" w:type="dxa"/>
            </w:tcMar>
          </w:tcPr>
          <w:p w14:paraId="154C6CAA" w14:textId="77777777" w:rsidR="00317299" w:rsidRPr="00A31722" w:rsidRDefault="00317299" w:rsidP="00317299">
            <w:pPr>
              <w:rPr>
                <w:bCs/>
                <w:color w:val="00000A"/>
                <w:szCs w:val="22"/>
              </w:rPr>
            </w:pPr>
            <w:r w:rsidRPr="00A31722">
              <w:rPr>
                <w:bCs/>
                <w:color w:val="00000A"/>
                <w:szCs w:val="22"/>
              </w:rPr>
              <w:t>Suorganizuotų renginių skaičius per metus</w:t>
            </w:r>
          </w:p>
        </w:tc>
        <w:tc>
          <w:tcPr>
            <w:tcW w:w="1556" w:type="dxa"/>
            <w:shd w:val="clear" w:color="auto" w:fill="auto"/>
            <w:tcMar>
              <w:left w:w="108" w:type="dxa"/>
            </w:tcMar>
          </w:tcPr>
          <w:p w14:paraId="154C6CAB"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CAC" w14:textId="343C9EC2" w:rsidR="00317299" w:rsidRPr="00A31722" w:rsidRDefault="00A41B0B" w:rsidP="00317299">
            <w:pPr>
              <w:jc w:val="center"/>
              <w:rPr>
                <w:color w:val="00000A"/>
                <w:szCs w:val="22"/>
              </w:rPr>
            </w:pPr>
            <w:r w:rsidRPr="00A31722">
              <w:rPr>
                <w:color w:val="00000A"/>
                <w:szCs w:val="22"/>
              </w:rPr>
              <w:t>–</w:t>
            </w:r>
          </w:p>
        </w:tc>
        <w:tc>
          <w:tcPr>
            <w:tcW w:w="1275" w:type="dxa"/>
            <w:shd w:val="clear" w:color="auto" w:fill="auto"/>
          </w:tcPr>
          <w:p w14:paraId="154C6CAD" w14:textId="77777777" w:rsidR="00317299" w:rsidRPr="00A31722" w:rsidRDefault="00317299" w:rsidP="00317299">
            <w:pPr>
              <w:jc w:val="center"/>
              <w:rPr>
                <w:color w:val="00000A"/>
                <w:szCs w:val="22"/>
              </w:rPr>
            </w:pPr>
            <w:r w:rsidRPr="00A31722">
              <w:rPr>
                <w:color w:val="00000A"/>
                <w:szCs w:val="22"/>
              </w:rPr>
              <w:t>2</w:t>
            </w:r>
          </w:p>
        </w:tc>
        <w:tc>
          <w:tcPr>
            <w:tcW w:w="1560" w:type="dxa"/>
            <w:shd w:val="clear" w:color="auto" w:fill="auto"/>
            <w:tcMar>
              <w:left w:w="108" w:type="dxa"/>
            </w:tcMar>
          </w:tcPr>
          <w:p w14:paraId="154C6CAE" w14:textId="77777777" w:rsidR="00317299" w:rsidRPr="00A31722" w:rsidRDefault="00317299" w:rsidP="00317299">
            <w:pPr>
              <w:jc w:val="center"/>
              <w:rPr>
                <w:color w:val="00000A"/>
                <w:szCs w:val="22"/>
              </w:rPr>
            </w:pPr>
            <w:r w:rsidRPr="00A31722">
              <w:rPr>
                <w:color w:val="00000A"/>
                <w:szCs w:val="22"/>
              </w:rPr>
              <w:t>I–II ketv.</w:t>
            </w:r>
          </w:p>
        </w:tc>
      </w:tr>
      <w:tr w:rsidR="00317299" w:rsidRPr="00A31722" w14:paraId="154C6CBB" w14:textId="77777777" w:rsidTr="00B96F84">
        <w:trPr>
          <w:cantSplit/>
          <w:trHeight w:val="402"/>
          <w:jc w:val="center"/>
        </w:trPr>
        <w:tc>
          <w:tcPr>
            <w:tcW w:w="561" w:type="dxa"/>
            <w:shd w:val="clear" w:color="auto" w:fill="C6D9F1" w:themeFill="text2" w:themeFillTint="33"/>
            <w:tcMar>
              <w:left w:w="108" w:type="dxa"/>
            </w:tcMar>
          </w:tcPr>
          <w:p w14:paraId="154C6CB0"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CB1" w14:textId="77777777" w:rsidR="00317299" w:rsidRPr="00A31722" w:rsidRDefault="00317299" w:rsidP="00317299">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154C6CB2" w14:textId="77777777" w:rsidR="00317299" w:rsidRPr="00A31722" w:rsidRDefault="00317299" w:rsidP="00317299">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154C6CB3" w14:textId="77777777" w:rsidR="00317299" w:rsidRPr="00A31722" w:rsidRDefault="00317299" w:rsidP="00317299">
            <w:pPr>
              <w:rPr>
                <w:b/>
                <w:color w:val="00000A"/>
                <w:szCs w:val="22"/>
              </w:rPr>
            </w:pPr>
            <w:r w:rsidRPr="00A31722">
              <w:rPr>
                <w:color w:val="00000A"/>
                <w:szCs w:val="22"/>
              </w:rPr>
              <w:t>Miesto viešųjų erdvių įveiklinimas</w:t>
            </w:r>
          </w:p>
        </w:tc>
        <w:tc>
          <w:tcPr>
            <w:tcW w:w="1985" w:type="dxa"/>
            <w:shd w:val="clear" w:color="auto" w:fill="auto"/>
          </w:tcPr>
          <w:p w14:paraId="154C6CB5" w14:textId="2C9E88DF" w:rsidR="00317299" w:rsidRPr="00A31722" w:rsidRDefault="00317299" w:rsidP="00A41B0B">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154C6CB6" w14:textId="77777777" w:rsidR="00317299" w:rsidRPr="00A31722" w:rsidRDefault="00317299" w:rsidP="00317299">
            <w:pPr>
              <w:rPr>
                <w:b/>
                <w:color w:val="00000A"/>
                <w:szCs w:val="22"/>
              </w:rPr>
            </w:pPr>
            <w:r w:rsidRPr="00A31722">
              <w:rPr>
                <w:bCs/>
                <w:color w:val="00000A"/>
                <w:szCs w:val="22"/>
              </w:rPr>
              <w:t>Įveiklintų erdvių skaičius</w:t>
            </w:r>
          </w:p>
        </w:tc>
        <w:tc>
          <w:tcPr>
            <w:tcW w:w="1556" w:type="dxa"/>
            <w:shd w:val="clear" w:color="auto" w:fill="auto"/>
            <w:tcMar>
              <w:left w:w="108" w:type="dxa"/>
            </w:tcMar>
          </w:tcPr>
          <w:p w14:paraId="154C6CB7" w14:textId="77777777" w:rsidR="00317299" w:rsidRPr="00A31722" w:rsidRDefault="00317299" w:rsidP="00317299">
            <w:pPr>
              <w:jc w:val="center"/>
              <w:rPr>
                <w:b/>
                <w:color w:val="00000A"/>
                <w:szCs w:val="22"/>
              </w:rPr>
            </w:pPr>
            <w:r w:rsidRPr="00A31722">
              <w:rPr>
                <w:color w:val="00000A"/>
                <w:szCs w:val="22"/>
              </w:rPr>
              <w:t>Vnt.</w:t>
            </w:r>
          </w:p>
        </w:tc>
        <w:tc>
          <w:tcPr>
            <w:tcW w:w="1276" w:type="dxa"/>
            <w:shd w:val="clear" w:color="auto" w:fill="auto"/>
            <w:tcMar>
              <w:left w:w="108" w:type="dxa"/>
            </w:tcMar>
          </w:tcPr>
          <w:p w14:paraId="154C6CB8" w14:textId="22865B0E" w:rsidR="00317299" w:rsidRPr="00A31722" w:rsidRDefault="00A41B0B" w:rsidP="00317299">
            <w:pPr>
              <w:jc w:val="center"/>
              <w:rPr>
                <w:color w:val="00000A"/>
                <w:szCs w:val="22"/>
              </w:rPr>
            </w:pPr>
            <w:r w:rsidRPr="00A31722">
              <w:rPr>
                <w:color w:val="00000A"/>
                <w:szCs w:val="22"/>
              </w:rPr>
              <w:t>–</w:t>
            </w:r>
          </w:p>
        </w:tc>
        <w:tc>
          <w:tcPr>
            <w:tcW w:w="1275" w:type="dxa"/>
          </w:tcPr>
          <w:p w14:paraId="154C6CB9" w14:textId="77777777" w:rsidR="00317299" w:rsidRPr="00A31722" w:rsidRDefault="00317299" w:rsidP="00317299">
            <w:pPr>
              <w:jc w:val="center"/>
              <w:rPr>
                <w:color w:val="00000A"/>
                <w:szCs w:val="22"/>
              </w:rPr>
            </w:pPr>
            <w:r w:rsidRPr="00A31722">
              <w:rPr>
                <w:color w:val="00000A"/>
                <w:szCs w:val="22"/>
              </w:rPr>
              <w:t>2</w:t>
            </w:r>
          </w:p>
        </w:tc>
        <w:tc>
          <w:tcPr>
            <w:tcW w:w="1560" w:type="dxa"/>
            <w:shd w:val="clear" w:color="auto" w:fill="auto"/>
            <w:tcMar>
              <w:left w:w="108" w:type="dxa"/>
            </w:tcMar>
          </w:tcPr>
          <w:p w14:paraId="154C6CBA"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CC8" w14:textId="77777777" w:rsidTr="00B96F84">
        <w:trPr>
          <w:cantSplit/>
          <w:trHeight w:val="402"/>
          <w:jc w:val="center"/>
        </w:trPr>
        <w:tc>
          <w:tcPr>
            <w:tcW w:w="561" w:type="dxa"/>
            <w:vMerge w:val="restart"/>
            <w:shd w:val="clear" w:color="auto" w:fill="C6D9F1" w:themeFill="text2" w:themeFillTint="33"/>
            <w:tcMar>
              <w:left w:w="108" w:type="dxa"/>
            </w:tcMar>
          </w:tcPr>
          <w:p w14:paraId="154C6CBC"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CBD" w14:textId="77777777" w:rsidR="00317299" w:rsidRPr="00A31722" w:rsidRDefault="00317299" w:rsidP="00317299">
            <w:pPr>
              <w:jc w:val="center"/>
              <w:rPr>
                <w:color w:val="00000A"/>
                <w:szCs w:val="22"/>
              </w:rPr>
            </w:pPr>
            <w:r w:rsidRPr="00A31722">
              <w:rPr>
                <w:color w:val="00000A"/>
                <w:szCs w:val="22"/>
              </w:rPr>
              <w:t>01</w:t>
            </w:r>
          </w:p>
        </w:tc>
        <w:tc>
          <w:tcPr>
            <w:tcW w:w="567" w:type="dxa"/>
            <w:vMerge w:val="restart"/>
            <w:shd w:val="clear" w:color="auto" w:fill="FBD4B4" w:themeFill="accent6" w:themeFillTint="66"/>
            <w:tcMar>
              <w:left w:w="108" w:type="dxa"/>
            </w:tcMar>
          </w:tcPr>
          <w:p w14:paraId="154C6CBE"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154C6CBF" w14:textId="77777777" w:rsidR="00317299" w:rsidRPr="00A31722" w:rsidRDefault="00317299" w:rsidP="00317299">
            <w:pPr>
              <w:jc w:val="center"/>
              <w:rPr>
                <w:color w:val="00000A"/>
                <w:szCs w:val="22"/>
              </w:rPr>
            </w:pPr>
            <w:r w:rsidRPr="00A31722">
              <w:rPr>
                <w:color w:val="00000A"/>
                <w:szCs w:val="22"/>
              </w:rPr>
              <w:t>01</w:t>
            </w:r>
          </w:p>
        </w:tc>
        <w:tc>
          <w:tcPr>
            <w:tcW w:w="2412" w:type="dxa"/>
            <w:gridSpan w:val="2"/>
            <w:vMerge w:val="restart"/>
            <w:shd w:val="clear" w:color="auto" w:fill="auto"/>
          </w:tcPr>
          <w:p w14:paraId="154C6CC0" w14:textId="77777777" w:rsidR="00317299" w:rsidRPr="00A31722" w:rsidRDefault="00317299" w:rsidP="00317299">
            <w:pPr>
              <w:rPr>
                <w:b/>
                <w:color w:val="00000A"/>
                <w:szCs w:val="22"/>
              </w:rPr>
            </w:pPr>
            <w:r w:rsidRPr="00A31722">
              <w:rPr>
                <w:color w:val="00000A"/>
                <w:szCs w:val="22"/>
              </w:rPr>
              <w:t>Organizuoti renginius netradicinėse miesto erdvėse</w:t>
            </w:r>
          </w:p>
        </w:tc>
        <w:tc>
          <w:tcPr>
            <w:tcW w:w="1985" w:type="dxa"/>
            <w:vMerge w:val="restart"/>
            <w:shd w:val="clear" w:color="auto" w:fill="auto"/>
          </w:tcPr>
          <w:p w14:paraId="154C6CC2" w14:textId="58F5AF19" w:rsidR="00317299" w:rsidRPr="00A31722" w:rsidRDefault="00317299" w:rsidP="00A41B0B">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154C6CC3" w14:textId="77777777" w:rsidR="00317299" w:rsidRPr="00A31722" w:rsidRDefault="00317299" w:rsidP="00317299">
            <w:pPr>
              <w:rPr>
                <w:b/>
                <w:color w:val="00000A"/>
                <w:szCs w:val="22"/>
              </w:rPr>
            </w:pPr>
            <w:r w:rsidRPr="00A31722">
              <w:rPr>
                <w:color w:val="00000A"/>
                <w:szCs w:val="22"/>
              </w:rPr>
              <w:t>Suorganizuotų renginių skaičius</w:t>
            </w:r>
          </w:p>
        </w:tc>
        <w:tc>
          <w:tcPr>
            <w:tcW w:w="1556" w:type="dxa"/>
            <w:shd w:val="clear" w:color="auto" w:fill="auto"/>
            <w:tcMar>
              <w:left w:w="108" w:type="dxa"/>
            </w:tcMar>
          </w:tcPr>
          <w:p w14:paraId="154C6CC4" w14:textId="77777777" w:rsidR="00317299" w:rsidRPr="00A31722" w:rsidRDefault="00317299" w:rsidP="00317299">
            <w:pPr>
              <w:jc w:val="center"/>
              <w:rPr>
                <w:b/>
                <w:color w:val="00000A"/>
                <w:szCs w:val="22"/>
              </w:rPr>
            </w:pPr>
            <w:r w:rsidRPr="00A31722">
              <w:rPr>
                <w:color w:val="00000A"/>
                <w:szCs w:val="22"/>
              </w:rPr>
              <w:t>Vnt.</w:t>
            </w:r>
          </w:p>
        </w:tc>
        <w:tc>
          <w:tcPr>
            <w:tcW w:w="1276" w:type="dxa"/>
            <w:shd w:val="clear" w:color="auto" w:fill="auto"/>
            <w:tcMar>
              <w:left w:w="108" w:type="dxa"/>
            </w:tcMar>
          </w:tcPr>
          <w:p w14:paraId="154C6CC5" w14:textId="569EB0A5" w:rsidR="00317299" w:rsidRPr="00A31722" w:rsidRDefault="00A41B0B" w:rsidP="00317299">
            <w:pPr>
              <w:jc w:val="center"/>
              <w:rPr>
                <w:color w:val="00000A"/>
                <w:szCs w:val="22"/>
              </w:rPr>
            </w:pPr>
            <w:r w:rsidRPr="00A31722">
              <w:rPr>
                <w:color w:val="00000A"/>
                <w:szCs w:val="22"/>
              </w:rPr>
              <w:t>–</w:t>
            </w:r>
          </w:p>
        </w:tc>
        <w:tc>
          <w:tcPr>
            <w:tcW w:w="1275" w:type="dxa"/>
          </w:tcPr>
          <w:p w14:paraId="154C6CC6" w14:textId="77777777" w:rsidR="00317299" w:rsidRPr="00A31722" w:rsidRDefault="00317299" w:rsidP="00317299">
            <w:pPr>
              <w:jc w:val="center"/>
              <w:rPr>
                <w:color w:val="00000A"/>
                <w:szCs w:val="22"/>
              </w:rPr>
            </w:pPr>
            <w:r w:rsidRPr="00A31722">
              <w:rPr>
                <w:color w:val="00000A"/>
                <w:szCs w:val="22"/>
              </w:rPr>
              <w:t>3</w:t>
            </w:r>
          </w:p>
        </w:tc>
        <w:tc>
          <w:tcPr>
            <w:tcW w:w="1560" w:type="dxa"/>
            <w:shd w:val="clear" w:color="auto" w:fill="auto"/>
            <w:tcMar>
              <w:left w:w="108" w:type="dxa"/>
            </w:tcMar>
          </w:tcPr>
          <w:p w14:paraId="154C6CC7"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CD4" w14:textId="77777777" w:rsidTr="00B96F84">
        <w:trPr>
          <w:cantSplit/>
          <w:trHeight w:val="402"/>
          <w:jc w:val="center"/>
        </w:trPr>
        <w:tc>
          <w:tcPr>
            <w:tcW w:w="561" w:type="dxa"/>
            <w:vMerge/>
            <w:shd w:val="clear" w:color="auto" w:fill="C6D9F1" w:themeFill="text2" w:themeFillTint="33"/>
            <w:tcMar>
              <w:left w:w="108" w:type="dxa"/>
            </w:tcMar>
          </w:tcPr>
          <w:p w14:paraId="154C6CC9"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CCA"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CCB"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CCC" w14:textId="77777777" w:rsidR="00317299" w:rsidRPr="00A31722" w:rsidRDefault="00317299" w:rsidP="00317299">
            <w:pPr>
              <w:jc w:val="center"/>
              <w:rPr>
                <w:color w:val="00000A"/>
                <w:szCs w:val="22"/>
              </w:rPr>
            </w:pPr>
          </w:p>
        </w:tc>
        <w:tc>
          <w:tcPr>
            <w:tcW w:w="2412" w:type="dxa"/>
            <w:gridSpan w:val="2"/>
            <w:vMerge/>
            <w:shd w:val="clear" w:color="auto" w:fill="auto"/>
          </w:tcPr>
          <w:p w14:paraId="154C6CCD" w14:textId="77777777" w:rsidR="00317299" w:rsidRPr="00A31722" w:rsidRDefault="00317299" w:rsidP="00317299">
            <w:pPr>
              <w:rPr>
                <w:b/>
                <w:color w:val="00000A"/>
                <w:szCs w:val="22"/>
              </w:rPr>
            </w:pPr>
          </w:p>
        </w:tc>
        <w:tc>
          <w:tcPr>
            <w:tcW w:w="1985" w:type="dxa"/>
            <w:vMerge/>
            <w:shd w:val="clear" w:color="auto" w:fill="auto"/>
          </w:tcPr>
          <w:p w14:paraId="154C6CCE" w14:textId="77777777" w:rsidR="00317299" w:rsidRPr="00A31722" w:rsidRDefault="00317299" w:rsidP="00317299">
            <w:pPr>
              <w:rPr>
                <w:b/>
                <w:color w:val="00000A"/>
                <w:szCs w:val="22"/>
              </w:rPr>
            </w:pPr>
          </w:p>
        </w:tc>
        <w:tc>
          <w:tcPr>
            <w:tcW w:w="2838" w:type="dxa"/>
            <w:shd w:val="clear" w:color="auto" w:fill="auto"/>
            <w:tcMar>
              <w:left w:w="108" w:type="dxa"/>
            </w:tcMar>
          </w:tcPr>
          <w:p w14:paraId="154C6CCF" w14:textId="77777777" w:rsidR="00317299" w:rsidRPr="00A31722" w:rsidRDefault="00317299" w:rsidP="00317299">
            <w:pPr>
              <w:rPr>
                <w:b/>
                <w:color w:val="00000A"/>
                <w:szCs w:val="22"/>
              </w:rPr>
            </w:pPr>
            <w:r w:rsidRPr="00A31722">
              <w:rPr>
                <w:bCs/>
                <w:color w:val="00000A"/>
                <w:szCs w:val="22"/>
              </w:rPr>
              <w:t>Renginių lankytojų skaičius per metus</w:t>
            </w:r>
          </w:p>
        </w:tc>
        <w:tc>
          <w:tcPr>
            <w:tcW w:w="1556" w:type="dxa"/>
            <w:shd w:val="clear" w:color="auto" w:fill="auto"/>
            <w:tcMar>
              <w:left w:w="108" w:type="dxa"/>
            </w:tcMar>
          </w:tcPr>
          <w:p w14:paraId="154C6CD0" w14:textId="77777777" w:rsidR="00317299" w:rsidRPr="00A31722" w:rsidRDefault="00317299" w:rsidP="00317299">
            <w:pPr>
              <w:jc w:val="center"/>
              <w:rPr>
                <w:b/>
                <w:color w:val="00000A"/>
                <w:szCs w:val="22"/>
              </w:rPr>
            </w:pPr>
            <w:r w:rsidRPr="00A31722">
              <w:rPr>
                <w:color w:val="00000A"/>
                <w:szCs w:val="22"/>
              </w:rPr>
              <w:t>Vnt.</w:t>
            </w:r>
          </w:p>
        </w:tc>
        <w:tc>
          <w:tcPr>
            <w:tcW w:w="1276" w:type="dxa"/>
            <w:shd w:val="clear" w:color="auto" w:fill="auto"/>
            <w:tcMar>
              <w:left w:w="108" w:type="dxa"/>
            </w:tcMar>
          </w:tcPr>
          <w:p w14:paraId="154C6CD1" w14:textId="05090E65" w:rsidR="00317299" w:rsidRPr="00A31722" w:rsidRDefault="00A41B0B" w:rsidP="00317299">
            <w:pPr>
              <w:jc w:val="center"/>
              <w:rPr>
                <w:color w:val="00000A"/>
                <w:szCs w:val="22"/>
              </w:rPr>
            </w:pPr>
            <w:r w:rsidRPr="00A31722">
              <w:rPr>
                <w:color w:val="00000A"/>
                <w:szCs w:val="22"/>
              </w:rPr>
              <w:t>–</w:t>
            </w:r>
          </w:p>
        </w:tc>
        <w:tc>
          <w:tcPr>
            <w:tcW w:w="1275" w:type="dxa"/>
          </w:tcPr>
          <w:p w14:paraId="154C6CD2" w14:textId="77777777" w:rsidR="00317299" w:rsidRPr="00A31722" w:rsidRDefault="00317299" w:rsidP="00317299">
            <w:pPr>
              <w:jc w:val="center"/>
              <w:rPr>
                <w:color w:val="00000A"/>
                <w:szCs w:val="22"/>
              </w:rPr>
            </w:pPr>
            <w:r w:rsidRPr="00A31722">
              <w:rPr>
                <w:color w:val="00000A"/>
                <w:szCs w:val="22"/>
              </w:rPr>
              <w:t>500</w:t>
            </w:r>
          </w:p>
        </w:tc>
        <w:tc>
          <w:tcPr>
            <w:tcW w:w="1560" w:type="dxa"/>
            <w:shd w:val="clear" w:color="auto" w:fill="auto"/>
            <w:tcMar>
              <w:left w:w="108" w:type="dxa"/>
            </w:tcMar>
          </w:tcPr>
          <w:p w14:paraId="154C6CD3"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CE0" w14:textId="77777777" w:rsidTr="00B96F84">
        <w:trPr>
          <w:cantSplit/>
          <w:trHeight w:val="402"/>
          <w:jc w:val="center"/>
        </w:trPr>
        <w:tc>
          <w:tcPr>
            <w:tcW w:w="561" w:type="dxa"/>
            <w:shd w:val="clear" w:color="auto" w:fill="C6D9F1" w:themeFill="text2" w:themeFillTint="33"/>
            <w:tcMar>
              <w:left w:w="108" w:type="dxa"/>
            </w:tcMar>
          </w:tcPr>
          <w:p w14:paraId="154C6CD5"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CD6" w14:textId="77777777" w:rsidR="00317299" w:rsidRPr="00A31722" w:rsidRDefault="00317299" w:rsidP="00317299">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154C6CD7" w14:textId="77777777" w:rsidR="00317299" w:rsidRPr="00A31722" w:rsidRDefault="00317299" w:rsidP="00317299">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154C6CD8" w14:textId="77777777" w:rsidR="00317299" w:rsidRPr="00A31722" w:rsidRDefault="00317299" w:rsidP="00317299">
            <w:pPr>
              <w:rPr>
                <w:b/>
                <w:color w:val="00000A"/>
                <w:szCs w:val="22"/>
              </w:rPr>
            </w:pPr>
            <w:r w:rsidRPr="00A31722">
              <w:rPr>
                <w:bCs/>
                <w:color w:val="00000A"/>
              </w:rPr>
              <w:t>SEMC ir miesto bendruomenės kultūrinių iniciatyvų, kūrybiškumo ir kūrybinės įtraukties skatinimas</w:t>
            </w:r>
          </w:p>
        </w:tc>
        <w:tc>
          <w:tcPr>
            <w:tcW w:w="1985" w:type="dxa"/>
            <w:shd w:val="clear" w:color="auto" w:fill="auto"/>
          </w:tcPr>
          <w:p w14:paraId="154C6CD9" w14:textId="77777777" w:rsidR="00317299" w:rsidRPr="00A31722" w:rsidRDefault="00317299" w:rsidP="00317299">
            <w:pPr>
              <w:ind w:right="-112"/>
              <w:rPr>
                <w:color w:val="00000A"/>
                <w:szCs w:val="22"/>
              </w:rPr>
            </w:pPr>
            <w:r w:rsidRPr="00A31722">
              <w:rPr>
                <w:color w:val="00000A"/>
                <w:szCs w:val="22"/>
              </w:rPr>
              <w:t>V. Andrijauskaitė</w:t>
            </w:r>
          </w:p>
          <w:p w14:paraId="154C6CDA" w14:textId="77777777" w:rsidR="00317299" w:rsidRPr="00A31722" w:rsidRDefault="00317299" w:rsidP="00317299">
            <w:pPr>
              <w:rPr>
                <w:b/>
                <w:color w:val="00000A"/>
                <w:szCs w:val="22"/>
              </w:rPr>
            </w:pPr>
          </w:p>
        </w:tc>
        <w:tc>
          <w:tcPr>
            <w:tcW w:w="2838" w:type="dxa"/>
            <w:shd w:val="clear" w:color="auto" w:fill="auto"/>
            <w:tcMar>
              <w:left w:w="108" w:type="dxa"/>
            </w:tcMar>
          </w:tcPr>
          <w:p w14:paraId="154C6CDB" w14:textId="77777777" w:rsidR="00317299" w:rsidRPr="00A31722" w:rsidRDefault="00317299" w:rsidP="00317299">
            <w:pPr>
              <w:rPr>
                <w:b/>
                <w:color w:val="00000A"/>
                <w:szCs w:val="22"/>
              </w:rPr>
            </w:pPr>
            <w:r w:rsidRPr="00A31722">
              <w:rPr>
                <w:bCs/>
                <w:color w:val="00000A"/>
              </w:rPr>
              <w:t>Įgyvendintų bendrų iniciatyvų skaičius per metus</w:t>
            </w:r>
          </w:p>
        </w:tc>
        <w:tc>
          <w:tcPr>
            <w:tcW w:w="1556" w:type="dxa"/>
            <w:shd w:val="clear" w:color="auto" w:fill="auto"/>
            <w:tcMar>
              <w:left w:w="108" w:type="dxa"/>
            </w:tcMar>
          </w:tcPr>
          <w:p w14:paraId="154C6CDC" w14:textId="77777777" w:rsidR="00317299" w:rsidRPr="00A31722" w:rsidRDefault="00317299" w:rsidP="00317299">
            <w:pPr>
              <w:jc w:val="center"/>
              <w:rPr>
                <w:b/>
                <w:color w:val="00000A"/>
                <w:szCs w:val="22"/>
              </w:rPr>
            </w:pPr>
            <w:r w:rsidRPr="00A31722">
              <w:rPr>
                <w:color w:val="00000A"/>
                <w:lang w:eastAsia="zh-CN"/>
              </w:rPr>
              <w:t>Vnt.</w:t>
            </w:r>
          </w:p>
        </w:tc>
        <w:tc>
          <w:tcPr>
            <w:tcW w:w="1276" w:type="dxa"/>
            <w:shd w:val="clear" w:color="auto" w:fill="auto"/>
            <w:tcMar>
              <w:left w:w="108" w:type="dxa"/>
            </w:tcMar>
          </w:tcPr>
          <w:p w14:paraId="154C6CDD" w14:textId="72B74859" w:rsidR="00317299" w:rsidRPr="00A31722" w:rsidRDefault="0027748E" w:rsidP="00317299">
            <w:pPr>
              <w:jc w:val="center"/>
              <w:rPr>
                <w:color w:val="00000A"/>
                <w:szCs w:val="22"/>
              </w:rPr>
            </w:pPr>
            <w:r w:rsidRPr="00A31722">
              <w:rPr>
                <w:color w:val="00000A"/>
                <w:szCs w:val="22"/>
              </w:rPr>
              <w:t>–</w:t>
            </w:r>
          </w:p>
        </w:tc>
        <w:tc>
          <w:tcPr>
            <w:tcW w:w="1275" w:type="dxa"/>
          </w:tcPr>
          <w:p w14:paraId="154C6CDE" w14:textId="77777777" w:rsidR="00317299" w:rsidRPr="00A31722" w:rsidRDefault="00317299" w:rsidP="00317299">
            <w:pPr>
              <w:jc w:val="center"/>
              <w:rPr>
                <w:color w:val="00000A"/>
                <w:szCs w:val="22"/>
              </w:rPr>
            </w:pPr>
            <w:r w:rsidRPr="00A31722">
              <w:rPr>
                <w:color w:val="00000A"/>
                <w:szCs w:val="22"/>
              </w:rPr>
              <w:t>3</w:t>
            </w:r>
          </w:p>
        </w:tc>
        <w:tc>
          <w:tcPr>
            <w:tcW w:w="1560" w:type="dxa"/>
            <w:shd w:val="clear" w:color="auto" w:fill="auto"/>
            <w:tcMar>
              <w:left w:w="108" w:type="dxa"/>
            </w:tcMar>
          </w:tcPr>
          <w:p w14:paraId="154C6CDF"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CEA" w14:textId="77777777" w:rsidTr="00B96F84">
        <w:trPr>
          <w:cantSplit/>
          <w:trHeight w:val="402"/>
          <w:jc w:val="center"/>
        </w:trPr>
        <w:tc>
          <w:tcPr>
            <w:tcW w:w="561" w:type="dxa"/>
            <w:shd w:val="clear" w:color="auto" w:fill="C6D9F1" w:themeFill="text2" w:themeFillTint="33"/>
            <w:tcMar>
              <w:left w:w="108" w:type="dxa"/>
            </w:tcMar>
          </w:tcPr>
          <w:p w14:paraId="154C6CE1" w14:textId="77777777" w:rsidR="00317299" w:rsidRPr="00A31722" w:rsidRDefault="00317299" w:rsidP="00317299">
            <w:pPr>
              <w:jc w:val="center"/>
              <w:rPr>
                <w:b/>
                <w:color w:val="00000A"/>
                <w:szCs w:val="22"/>
              </w:rPr>
            </w:pPr>
            <w:r w:rsidRPr="00A31722">
              <w:rPr>
                <w:b/>
                <w:color w:val="00000A"/>
                <w:szCs w:val="22"/>
              </w:rPr>
              <w:t>01</w:t>
            </w:r>
          </w:p>
        </w:tc>
        <w:tc>
          <w:tcPr>
            <w:tcW w:w="566" w:type="dxa"/>
            <w:shd w:val="clear" w:color="auto" w:fill="C2D69B" w:themeFill="accent3" w:themeFillTint="99"/>
            <w:tcMar>
              <w:left w:w="108" w:type="dxa"/>
            </w:tcMar>
          </w:tcPr>
          <w:p w14:paraId="154C6CE2" w14:textId="77777777" w:rsidR="00317299" w:rsidRPr="00A31722" w:rsidRDefault="00317299" w:rsidP="00317299">
            <w:pPr>
              <w:jc w:val="center"/>
              <w:rPr>
                <w:b/>
                <w:color w:val="00000A"/>
                <w:szCs w:val="22"/>
              </w:rPr>
            </w:pPr>
            <w:r w:rsidRPr="00A31722">
              <w:rPr>
                <w:b/>
                <w:color w:val="00000A"/>
                <w:szCs w:val="22"/>
              </w:rPr>
              <w:t>02</w:t>
            </w:r>
          </w:p>
        </w:tc>
        <w:tc>
          <w:tcPr>
            <w:tcW w:w="3546" w:type="dxa"/>
            <w:gridSpan w:val="4"/>
            <w:shd w:val="clear" w:color="auto" w:fill="C2D69B" w:themeFill="accent3" w:themeFillTint="99"/>
            <w:tcMar>
              <w:left w:w="108" w:type="dxa"/>
            </w:tcMar>
          </w:tcPr>
          <w:p w14:paraId="154C6CE3" w14:textId="5D08F541" w:rsidR="00317299" w:rsidRPr="00A31722" w:rsidRDefault="00317299" w:rsidP="00317299">
            <w:pPr>
              <w:rPr>
                <w:b/>
                <w:color w:val="00000A"/>
                <w:szCs w:val="22"/>
              </w:rPr>
            </w:pPr>
            <w:r w:rsidRPr="00A31722">
              <w:rPr>
                <w:b/>
                <w:color w:val="00000A"/>
                <w:szCs w:val="22"/>
              </w:rPr>
              <w:t>Sudaryti palankias sąlygas profesional</w:t>
            </w:r>
            <w:r w:rsidR="00A41B0B" w:rsidRPr="00A31722">
              <w:rPr>
                <w:b/>
                <w:color w:val="00000A"/>
                <w:szCs w:val="22"/>
              </w:rPr>
              <w:t>iajam</w:t>
            </w:r>
            <w:r w:rsidRPr="00A31722">
              <w:rPr>
                <w:b/>
                <w:color w:val="00000A"/>
                <w:szCs w:val="22"/>
              </w:rPr>
              <w:t xml:space="preserve"> men</w:t>
            </w:r>
            <w:r w:rsidR="00A41B0B" w:rsidRPr="00A31722">
              <w:rPr>
                <w:b/>
                <w:color w:val="00000A"/>
                <w:szCs w:val="22"/>
              </w:rPr>
              <w:t>ui</w:t>
            </w:r>
            <w:r w:rsidRPr="00A31722">
              <w:rPr>
                <w:b/>
                <w:color w:val="00000A"/>
                <w:szCs w:val="22"/>
              </w:rPr>
              <w:t xml:space="preserve"> ir kultūr</w:t>
            </w:r>
            <w:r w:rsidR="00A41B0B" w:rsidRPr="00A31722">
              <w:rPr>
                <w:b/>
                <w:color w:val="00000A"/>
                <w:szCs w:val="22"/>
              </w:rPr>
              <w:t>ai</w:t>
            </w:r>
            <w:r w:rsidRPr="00A31722">
              <w:rPr>
                <w:b/>
                <w:color w:val="00000A"/>
                <w:szCs w:val="22"/>
              </w:rPr>
              <w:t xml:space="preserve"> vysty</w:t>
            </w:r>
            <w:r w:rsidR="00A41B0B" w:rsidRPr="00A31722">
              <w:rPr>
                <w:b/>
                <w:color w:val="00000A"/>
                <w:szCs w:val="22"/>
              </w:rPr>
              <w:t>tis</w:t>
            </w:r>
          </w:p>
        </w:tc>
        <w:tc>
          <w:tcPr>
            <w:tcW w:w="1985" w:type="dxa"/>
            <w:shd w:val="clear" w:color="auto" w:fill="C2D69B" w:themeFill="accent3" w:themeFillTint="99"/>
          </w:tcPr>
          <w:p w14:paraId="154C6CE4" w14:textId="77777777" w:rsidR="00317299" w:rsidRPr="00A31722" w:rsidRDefault="00317299" w:rsidP="00317299">
            <w:pPr>
              <w:rPr>
                <w:b/>
                <w:color w:val="00000A"/>
                <w:szCs w:val="22"/>
              </w:rPr>
            </w:pPr>
            <w:r w:rsidRPr="00A31722">
              <w:rPr>
                <w:b/>
                <w:color w:val="00000A"/>
                <w:szCs w:val="22"/>
              </w:rPr>
              <w:t>A. Astramskas</w:t>
            </w:r>
          </w:p>
        </w:tc>
        <w:tc>
          <w:tcPr>
            <w:tcW w:w="2838" w:type="dxa"/>
            <w:shd w:val="clear" w:color="auto" w:fill="C2D69B" w:themeFill="accent3" w:themeFillTint="99"/>
            <w:tcMar>
              <w:left w:w="108" w:type="dxa"/>
            </w:tcMar>
          </w:tcPr>
          <w:p w14:paraId="154C6CE5" w14:textId="649F9C96" w:rsidR="00317299" w:rsidRPr="00A31722" w:rsidRDefault="00317299" w:rsidP="00317299">
            <w:pPr>
              <w:rPr>
                <w:b/>
                <w:color w:val="00000A"/>
                <w:szCs w:val="22"/>
              </w:rPr>
            </w:pPr>
            <w:r w:rsidRPr="00A31722">
              <w:rPr>
                <w:bCs/>
                <w:color w:val="00000A"/>
                <w:szCs w:val="22"/>
                <w:lang w:eastAsia="lt-LT"/>
              </w:rPr>
              <w:t>Profesional</w:t>
            </w:r>
            <w:r w:rsidR="0027748E" w:rsidRPr="00A31722">
              <w:rPr>
                <w:bCs/>
                <w:color w:val="00000A"/>
                <w:szCs w:val="22"/>
                <w:lang w:eastAsia="lt-LT"/>
              </w:rPr>
              <w:t>iojo</w:t>
            </w:r>
            <w:r w:rsidRPr="00A31722">
              <w:rPr>
                <w:bCs/>
                <w:color w:val="00000A"/>
                <w:szCs w:val="22"/>
                <w:lang w:eastAsia="lt-LT"/>
              </w:rPr>
              <w:t xml:space="preserve"> meno ir kultūros renginių skaičiaus pokytis</w:t>
            </w:r>
          </w:p>
        </w:tc>
        <w:tc>
          <w:tcPr>
            <w:tcW w:w="1556" w:type="dxa"/>
            <w:shd w:val="clear" w:color="auto" w:fill="C2D69B" w:themeFill="accent3" w:themeFillTint="99"/>
            <w:tcMar>
              <w:left w:w="108" w:type="dxa"/>
            </w:tcMar>
          </w:tcPr>
          <w:p w14:paraId="154C6CE6" w14:textId="77777777" w:rsidR="00317299" w:rsidRPr="00A31722" w:rsidRDefault="00317299" w:rsidP="00317299">
            <w:pPr>
              <w:jc w:val="center"/>
              <w:rPr>
                <w:b/>
                <w:color w:val="00000A"/>
                <w:szCs w:val="22"/>
              </w:rPr>
            </w:pPr>
            <w:r w:rsidRPr="00A31722">
              <w:rPr>
                <w:color w:val="00000A"/>
                <w:szCs w:val="22"/>
              </w:rPr>
              <w:t>Proc.</w:t>
            </w:r>
          </w:p>
        </w:tc>
        <w:tc>
          <w:tcPr>
            <w:tcW w:w="1276" w:type="dxa"/>
            <w:shd w:val="clear" w:color="auto" w:fill="C2D69B" w:themeFill="accent3" w:themeFillTint="99"/>
            <w:tcMar>
              <w:left w:w="108" w:type="dxa"/>
            </w:tcMar>
          </w:tcPr>
          <w:p w14:paraId="154C6CE7" w14:textId="72E2C96A" w:rsidR="00317299" w:rsidRPr="00A31722" w:rsidRDefault="0027748E" w:rsidP="00317299">
            <w:pPr>
              <w:jc w:val="center"/>
              <w:rPr>
                <w:color w:val="00000A"/>
                <w:szCs w:val="22"/>
              </w:rPr>
            </w:pPr>
            <w:r w:rsidRPr="00A31722">
              <w:rPr>
                <w:color w:val="00000A"/>
                <w:szCs w:val="22"/>
              </w:rPr>
              <w:t>–</w:t>
            </w:r>
          </w:p>
        </w:tc>
        <w:tc>
          <w:tcPr>
            <w:tcW w:w="1275" w:type="dxa"/>
            <w:shd w:val="clear" w:color="auto" w:fill="C2D69B" w:themeFill="accent3" w:themeFillTint="99"/>
          </w:tcPr>
          <w:p w14:paraId="154C6CE8" w14:textId="5784846A" w:rsidR="00317299" w:rsidRPr="00A31722" w:rsidRDefault="0027748E" w:rsidP="00317299">
            <w:pPr>
              <w:jc w:val="center"/>
              <w:rPr>
                <w:color w:val="00000A"/>
                <w:szCs w:val="22"/>
              </w:rPr>
            </w:pPr>
            <w:r w:rsidRPr="00A31722">
              <w:rPr>
                <w:color w:val="00000A"/>
                <w:szCs w:val="22"/>
              </w:rPr>
              <w:t>–</w:t>
            </w:r>
          </w:p>
        </w:tc>
        <w:tc>
          <w:tcPr>
            <w:tcW w:w="1560" w:type="dxa"/>
            <w:shd w:val="clear" w:color="auto" w:fill="C2D69B" w:themeFill="accent3" w:themeFillTint="99"/>
            <w:tcMar>
              <w:left w:w="108" w:type="dxa"/>
            </w:tcMar>
          </w:tcPr>
          <w:p w14:paraId="154C6CE9" w14:textId="77777777" w:rsidR="00317299" w:rsidRPr="00A31722" w:rsidRDefault="00317299" w:rsidP="00317299">
            <w:pPr>
              <w:jc w:val="center"/>
              <w:rPr>
                <w:color w:val="00000A"/>
                <w:szCs w:val="22"/>
              </w:rPr>
            </w:pPr>
            <w:r w:rsidRPr="00A31722">
              <w:rPr>
                <w:color w:val="00000A"/>
                <w:szCs w:val="22"/>
              </w:rPr>
              <w:t>I–IV ketv.</w:t>
            </w:r>
          </w:p>
        </w:tc>
      </w:tr>
      <w:tr w:rsidR="00317299" w:rsidRPr="00A31722" w14:paraId="154C6CF6" w14:textId="77777777" w:rsidTr="00B96F84">
        <w:trPr>
          <w:cantSplit/>
          <w:trHeight w:val="402"/>
          <w:jc w:val="center"/>
        </w:trPr>
        <w:tc>
          <w:tcPr>
            <w:tcW w:w="561" w:type="dxa"/>
            <w:shd w:val="clear" w:color="auto" w:fill="C6D9F1" w:themeFill="text2" w:themeFillTint="33"/>
            <w:tcMar>
              <w:left w:w="108" w:type="dxa"/>
            </w:tcMar>
          </w:tcPr>
          <w:p w14:paraId="154C6CEB"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CEC"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54C6CED" w14:textId="77777777" w:rsidR="00317299" w:rsidRPr="00A31722" w:rsidRDefault="00317299" w:rsidP="00317299">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154C6CEE" w14:textId="77EC9328" w:rsidR="00317299" w:rsidRPr="00A31722" w:rsidRDefault="00317299" w:rsidP="00317299">
            <w:pPr>
              <w:rPr>
                <w:b/>
                <w:color w:val="00000A"/>
                <w:szCs w:val="22"/>
              </w:rPr>
            </w:pPr>
            <w:r w:rsidRPr="00A31722">
              <w:rPr>
                <w:color w:val="00000A"/>
                <w:szCs w:val="22"/>
              </w:rPr>
              <w:t>Profesional</w:t>
            </w:r>
            <w:r w:rsidR="0027748E" w:rsidRPr="00A31722">
              <w:rPr>
                <w:color w:val="00000A"/>
                <w:szCs w:val="22"/>
              </w:rPr>
              <w:t>iojo</w:t>
            </w:r>
            <w:r w:rsidRPr="00A31722">
              <w:rPr>
                <w:color w:val="00000A"/>
                <w:szCs w:val="22"/>
              </w:rPr>
              <w:t xml:space="preserve"> meno skatinimas ir plėtra</w:t>
            </w:r>
          </w:p>
        </w:tc>
        <w:tc>
          <w:tcPr>
            <w:tcW w:w="1985" w:type="dxa"/>
            <w:shd w:val="clear" w:color="auto" w:fill="auto"/>
          </w:tcPr>
          <w:p w14:paraId="37088B56" w14:textId="77777777" w:rsidR="0027748E" w:rsidRPr="00A31722" w:rsidRDefault="0027748E" w:rsidP="0027748E">
            <w:pPr>
              <w:ind w:right="-112"/>
              <w:rPr>
                <w:color w:val="00000A"/>
                <w:szCs w:val="22"/>
              </w:rPr>
            </w:pPr>
            <w:r w:rsidRPr="00A31722">
              <w:rPr>
                <w:color w:val="00000A"/>
                <w:szCs w:val="22"/>
              </w:rPr>
              <w:t>V. Andrijauskaitė</w:t>
            </w:r>
          </w:p>
          <w:p w14:paraId="154C6CEF" w14:textId="5AEABB34" w:rsidR="0027748E" w:rsidRPr="00A31722" w:rsidRDefault="0027748E" w:rsidP="00317299">
            <w:pPr>
              <w:rPr>
                <w:bCs/>
                <w:color w:val="00000A"/>
                <w:szCs w:val="22"/>
              </w:rPr>
            </w:pPr>
          </w:p>
        </w:tc>
        <w:tc>
          <w:tcPr>
            <w:tcW w:w="2838" w:type="dxa"/>
            <w:shd w:val="clear" w:color="auto" w:fill="auto"/>
            <w:tcMar>
              <w:left w:w="108" w:type="dxa"/>
            </w:tcMar>
          </w:tcPr>
          <w:p w14:paraId="154C6CF0" w14:textId="77777777" w:rsidR="00317299" w:rsidRPr="00A31722" w:rsidRDefault="00317299" w:rsidP="00317299">
            <w:pPr>
              <w:rPr>
                <w:b/>
                <w:color w:val="00000A"/>
                <w:szCs w:val="22"/>
              </w:rPr>
            </w:pPr>
            <w:r w:rsidRPr="00A31722">
              <w:rPr>
                <w:bCs/>
                <w:color w:val="000000" w:themeColor="text1"/>
                <w:szCs w:val="22"/>
              </w:rPr>
              <w:t>Lankytojų pasitenkinimo teikiamomis paslaugomis vertinimas</w:t>
            </w:r>
          </w:p>
        </w:tc>
        <w:tc>
          <w:tcPr>
            <w:tcW w:w="1556" w:type="dxa"/>
            <w:shd w:val="clear" w:color="auto" w:fill="auto"/>
            <w:tcMar>
              <w:left w:w="108" w:type="dxa"/>
            </w:tcMar>
          </w:tcPr>
          <w:p w14:paraId="154C6CF1" w14:textId="77777777" w:rsidR="00317299" w:rsidRPr="00A31722" w:rsidRDefault="00317299" w:rsidP="00317299">
            <w:pPr>
              <w:snapToGrid w:val="0"/>
              <w:jc w:val="center"/>
              <w:rPr>
                <w:bCs/>
                <w:color w:val="000000" w:themeColor="text1"/>
                <w:szCs w:val="22"/>
              </w:rPr>
            </w:pPr>
            <w:r w:rsidRPr="00A31722">
              <w:rPr>
                <w:bCs/>
                <w:color w:val="000000" w:themeColor="text1"/>
                <w:szCs w:val="22"/>
              </w:rPr>
              <w:t>Teigiamas,</w:t>
            </w:r>
          </w:p>
          <w:p w14:paraId="154C6CF2" w14:textId="77777777" w:rsidR="00317299" w:rsidRPr="00A31722" w:rsidRDefault="00317299" w:rsidP="00317299">
            <w:pPr>
              <w:jc w:val="center"/>
              <w:rPr>
                <w:b/>
                <w:color w:val="00000A"/>
                <w:szCs w:val="22"/>
              </w:rPr>
            </w:pPr>
            <w:r w:rsidRPr="00A31722">
              <w:rPr>
                <w:bCs/>
                <w:color w:val="000000" w:themeColor="text1"/>
                <w:szCs w:val="22"/>
              </w:rPr>
              <w:t>neigiamas</w:t>
            </w:r>
          </w:p>
        </w:tc>
        <w:tc>
          <w:tcPr>
            <w:tcW w:w="1276" w:type="dxa"/>
            <w:shd w:val="clear" w:color="auto" w:fill="auto"/>
            <w:tcMar>
              <w:left w:w="108" w:type="dxa"/>
            </w:tcMar>
          </w:tcPr>
          <w:p w14:paraId="154C6CF3" w14:textId="77777777" w:rsidR="00317299" w:rsidRPr="00A31722" w:rsidRDefault="00317299" w:rsidP="00317299">
            <w:pPr>
              <w:jc w:val="center"/>
              <w:rPr>
                <w:color w:val="00000A"/>
                <w:szCs w:val="22"/>
              </w:rPr>
            </w:pPr>
            <w:r w:rsidRPr="00A31722">
              <w:rPr>
                <w:szCs w:val="22"/>
              </w:rPr>
              <w:t>Nebuvo vykdyta apklausa</w:t>
            </w:r>
          </w:p>
        </w:tc>
        <w:tc>
          <w:tcPr>
            <w:tcW w:w="1275" w:type="dxa"/>
            <w:shd w:val="clear" w:color="auto" w:fill="auto"/>
          </w:tcPr>
          <w:p w14:paraId="154C6CF4" w14:textId="77777777" w:rsidR="00317299" w:rsidRPr="00A31722" w:rsidRDefault="00317299" w:rsidP="00317299">
            <w:pPr>
              <w:jc w:val="center"/>
              <w:rPr>
                <w:color w:val="00000A"/>
                <w:szCs w:val="22"/>
              </w:rPr>
            </w:pPr>
            <w:r w:rsidRPr="00A31722">
              <w:rPr>
                <w:color w:val="00000A"/>
                <w:szCs w:val="22"/>
              </w:rPr>
              <w:t>Teigiamas</w:t>
            </w:r>
          </w:p>
        </w:tc>
        <w:tc>
          <w:tcPr>
            <w:tcW w:w="1560" w:type="dxa"/>
            <w:shd w:val="clear" w:color="auto" w:fill="auto"/>
            <w:tcMar>
              <w:left w:w="108" w:type="dxa"/>
            </w:tcMar>
          </w:tcPr>
          <w:p w14:paraId="154C6CF5" w14:textId="77777777" w:rsidR="00317299" w:rsidRPr="00A31722" w:rsidRDefault="00317299" w:rsidP="00317299">
            <w:pPr>
              <w:jc w:val="center"/>
              <w:rPr>
                <w:color w:val="00000A"/>
                <w:szCs w:val="22"/>
              </w:rPr>
            </w:pPr>
            <w:r w:rsidRPr="00A31722">
              <w:rPr>
                <w:color w:val="00000A"/>
                <w:szCs w:val="22"/>
              </w:rPr>
              <w:t>I–IV ketv.</w:t>
            </w:r>
          </w:p>
        </w:tc>
      </w:tr>
      <w:tr w:rsidR="00317299" w:rsidRPr="00A31722" w14:paraId="154C6D03" w14:textId="77777777" w:rsidTr="00B96F84">
        <w:trPr>
          <w:cantSplit/>
          <w:trHeight w:val="402"/>
          <w:jc w:val="center"/>
        </w:trPr>
        <w:tc>
          <w:tcPr>
            <w:tcW w:w="561" w:type="dxa"/>
            <w:vMerge w:val="restart"/>
            <w:shd w:val="clear" w:color="auto" w:fill="C6D9F1" w:themeFill="text2" w:themeFillTint="33"/>
            <w:tcMar>
              <w:left w:w="108" w:type="dxa"/>
            </w:tcMar>
          </w:tcPr>
          <w:p w14:paraId="154C6CF7"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CF8"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154C6CF9" w14:textId="77777777" w:rsidR="00317299" w:rsidRPr="00A31722" w:rsidRDefault="00317299" w:rsidP="00317299">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54C6CFA" w14:textId="77777777" w:rsidR="00317299" w:rsidRPr="00A31722" w:rsidRDefault="00317299" w:rsidP="00317299">
            <w:pPr>
              <w:jc w:val="center"/>
              <w:rPr>
                <w:color w:val="00000A"/>
                <w:szCs w:val="22"/>
              </w:rPr>
            </w:pPr>
            <w:r w:rsidRPr="00A31722">
              <w:rPr>
                <w:color w:val="00000A"/>
                <w:szCs w:val="22"/>
              </w:rPr>
              <w:t>01</w:t>
            </w:r>
          </w:p>
        </w:tc>
        <w:tc>
          <w:tcPr>
            <w:tcW w:w="2412" w:type="dxa"/>
            <w:gridSpan w:val="2"/>
            <w:vMerge w:val="restart"/>
            <w:shd w:val="clear" w:color="auto" w:fill="auto"/>
          </w:tcPr>
          <w:p w14:paraId="154C6CFB" w14:textId="77777777" w:rsidR="00317299" w:rsidRPr="00A31722" w:rsidRDefault="00317299" w:rsidP="00317299">
            <w:pPr>
              <w:rPr>
                <w:b/>
                <w:color w:val="00000A"/>
                <w:szCs w:val="22"/>
              </w:rPr>
            </w:pPr>
            <w:r w:rsidRPr="00A31722">
              <w:rPr>
                <w:color w:val="00000A"/>
                <w:szCs w:val="22"/>
              </w:rPr>
              <w:t>Vykdyti parodinę veiklą</w:t>
            </w:r>
          </w:p>
        </w:tc>
        <w:tc>
          <w:tcPr>
            <w:tcW w:w="1985" w:type="dxa"/>
            <w:vMerge w:val="restart"/>
            <w:shd w:val="clear" w:color="auto" w:fill="auto"/>
          </w:tcPr>
          <w:p w14:paraId="154C6CFC" w14:textId="77777777" w:rsidR="00317299" w:rsidRPr="00A31722" w:rsidRDefault="00317299" w:rsidP="00317299">
            <w:pPr>
              <w:ind w:right="-112"/>
              <w:rPr>
                <w:color w:val="00000A"/>
                <w:szCs w:val="22"/>
              </w:rPr>
            </w:pPr>
            <w:r w:rsidRPr="00A31722">
              <w:rPr>
                <w:color w:val="00000A"/>
                <w:szCs w:val="22"/>
              </w:rPr>
              <w:t>V. Andrijauskaitė</w:t>
            </w:r>
          </w:p>
          <w:p w14:paraId="154C6CFD" w14:textId="77777777" w:rsidR="00317299" w:rsidRPr="00A31722" w:rsidRDefault="00317299" w:rsidP="00317299">
            <w:pPr>
              <w:rPr>
                <w:color w:val="00000A"/>
                <w:szCs w:val="22"/>
              </w:rPr>
            </w:pPr>
          </w:p>
        </w:tc>
        <w:tc>
          <w:tcPr>
            <w:tcW w:w="2838" w:type="dxa"/>
            <w:shd w:val="clear" w:color="auto" w:fill="auto"/>
            <w:tcMar>
              <w:left w:w="108" w:type="dxa"/>
            </w:tcMar>
          </w:tcPr>
          <w:p w14:paraId="154C6CFE" w14:textId="77777777" w:rsidR="00317299" w:rsidRPr="00A31722" w:rsidRDefault="00317299" w:rsidP="00317299">
            <w:pPr>
              <w:rPr>
                <w:b/>
                <w:color w:val="00000A"/>
                <w:szCs w:val="22"/>
              </w:rPr>
            </w:pPr>
            <w:r w:rsidRPr="00A31722">
              <w:rPr>
                <w:bCs/>
                <w:color w:val="00000A"/>
                <w:szCs w:val="22"/>
              </w:rPr>
              <w:t>Parodų skaičius per metus</w:t>
            </w:r>
          </w:p>
        </w:tc>
        <w:tc>
          <w:tcPr>
            <w:tcW w:w="1556" w:type="dxa"/>
            <w:shd w:val="clear" w:color="auto" w:fill="auto"/>
            <w:tcMar>
              <w:left w:w="108" w:type="dxa"/>
            </w:tcMar>
          </w:tcPr>
          <w:p w14:paraId="154C6CFF" w14:textId="77777777" w:rsidR="00317299" w:rsidRPr="00A31722" w:rsidRDefault="00317299" w:rsidP="00317299">
            <w:pPr>
              <w:jc w:val="center"/>
              <w:rPr>
                <w:b/>
                <w:color w:val="00000A"/>
                <w:szCs w:val="22"/>
              </w:rPr>
            </w:pPr>
            <w:r w:rsidRPr="00A31722">
              <w:rPr>
                <w:color w:val="00000A"/>
                <w:szCs w:val="22"/>
              </w:rPr>
              <w:t>Vnt.</w:t>
            </w:r>
          </w:p>
        </w:tc>
        <w:tc>
          <w:tcPr>
            <w:tcW w:w="1276" w:type="dxa"/>
            <w:shd w:val="clear" w:color="auto" w:fill="auto"/>
            <w:tcMar>
              <w:left w:w="108" w:type="dxa"/>
            </w:tcMar>
          </w:tcPr>
          <w:p w14:paraId="154C6D00" w14:textId="4395A514"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01" w14:textId="77777777" w:rsidR="00317299" w:rsidRPr="00A31722" w:rsidRDefault="00317299" w:rsidP="00317299">
            <w:pPr>
              <w:jc w:val="center"/>
              <w:rPr>
                <w:color w:val="00000A"/>
                <w:szCs w:val="22"/>
              </w:rPr>
            </w:pPr>
            <w:r w:rsidRPr="00A31722">
              <w:rPr>
                <w:color w:val="00000A"/>
                <w:szCs w:val="22"/>
              </w:rPr>
              <w:t>3</w:t>
            </w:r>
          </w:p>
        </w:tc>
        <w:tc>
          <w:tcPr>
            <w:tcW w:w="1560" w:type="dxa"/>
            <w:shd w:val="clear" w:color="auto" w:fill="auto"/>
            <w:tcMar>
              <w:left w:w="108" w:type="dxa"/>
            </w:tcMar>
          </w:tcPr>
          <w:p w14:paraId="154C6D02"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0F" w14:textId="77777777" w:rsidTr="00B96F84">
        <w:trPr>
          <w:cantSplit/>
          <w:trHeight w:val="402"/>
          <w:jc w:val="center"/>
        </w:trPr>
        <w:tc>
          <w:tcPr>
            <w:tcW w:w="561" w:type="dxa"/>
            <w:vMerge/>
            <w:shd w:val="clear" w:color="auto" w:fill="C6D9F1" w:themeFill="text2" w:themeFillTint="33"/>
            <w:tcMar>
              <w:left w:w="108" w:type="dxa"/>
            </w:tcMar>
          </w:tcPr>
          <w:p w14:paraId="154C6D04"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05"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06"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07" w14:textId="77777777" w:rsidR="00317299" w:rsidRPr="00A31722" w:rsidRDefault="00317299" w:rsidP="00317299">
            <w:pPr>
              <w:jc w:val="center"/>
              <w:rPr>
                <w:color w:val="00000A"/>
                <w:szCs w:val="22"/>
              </w:rPr>
            </w:pPr>
          </w:p>
        </w:tc>
        <w:tc>
          <w:tcPr>
            <w:tcW w:w="2412" w:type="dxa"/>
            <w:gridSpan w:val="2"/>
            <w:vMerge/>
            <w:shd w:val="clear" w:color="auto" w:fill="auto"/>
          </w:tcPr>
          <w:p w14:paraId="154C6D08" w14:textId="77777777" w:rsidR="00317299" w:rsidRPr="00A31722" w:rsidRDefault="00317299" w:rsidP="00317299">
            <w:pPr>
              <w:rPr>
                <w:b/>
                <w:color w:val="00000A"/>
                <w:szCs w:val="22"/>
              </w:rPr>
            </w:pPr>
          </w:p>
        </w:tc>
        <w:tc>
          <w:tcPr>
            <w:tcW w:w="1985" w:type="dxa"/>
            <w:vMerge/>
            <w:shd w:val="clear" w:color="auto" w:fill="auto"/>
          </w:tcPr>
          <w:p w14:paraId="154C6D09" w14:textId="77777777" w:rsidR="00317299" w:rsidRPr="00A31722" w:rsidRDefault="00317299" w:rsidP="00317299">
            <w:pPr>
              <w:ind w:right="-112"/>
              <w:rPr>
                <w:color w:val="00000A"/>
                <w:szCs w:val="22"/>
              </w:rPr>
            </w:pPr>
          </w:p>
        </w:tc>
        <w:tc>
          <w:tcPr>
            <w:tcW w:w="2838" w:type="dxa"/>
            <w:shd w:val="clear" w:color="auto" w:fill="auto"/>
            <w:tcMar>
              <w:left w:w="108" w:type="dxa"/>
            </w:tcMar>
          </w:tcPr>
          <w:p w14:paraId="154C6D0A" w14:textId="77777777" w:rsidR="00317299" w:rsidRPr="00A31722" w:rsidRDefault="00317299" w:rsidP="00317299">
            <w:pPr>
              <w:rPr>
                <w:b/>
                <w:color w:val="00000A"/>
                <w:szCs w:val="22"/>
              </w:rPr>
            </w:pPr>
            <w:r w:rsidRPr="00A31722">
              <w:rPr>
                <w:bCs/>
                <w:color w:val="00000A"/>
                <w:szCs w:val="22"/>
              </w:rPr>
              <w:t>Parodų lankytojų skaičius</w:t>
            </w:r>
          </w:p>
        </w:tc>
        <w:tc>
          <w:tcPr>
            <w:tcW w:w="1556" w:type="dxa"/>
            <w:shd w:val="clear" w:color="auto" w:fill="auto"/>
            <w:tcMar>
              <w:left w:w="108" w:type="dxa"/>
            </w:tcMar>
          </w:tcPr>
          <w:p w14:paraId="154C6D0B" w14:textId="77777777" w:rsidR="00317299" w:rsidRPr="00A31722" w:rsidRDefault="00317299" w:rsidP="00317299">
            <w:pPr>
              <w:jc w:val="center"/>
              <w:rPr>
                <w:b/>
                <w:color w:val="00000A"/>
                <w:szCs w:val="22"/>
              </w:rPr>
            </w:pPr>
            <w:r w:rsidRPr="00A31722">
              <w:rPr>
                <w:color w:val="00000A"/>
                <w:szCs w:val="22"/>
              </w:rPr>
              <w:t>Vnt.</w:t>
            </w:r>
          </w:p>
        </w:tc>
        <w:tc>
          <w:tcPr>
            <w:tcW w:w="1276" w:type="dxa"/>
            <w:shd w:val="clear" w:color="auto" w:fill="auto"/>
            <w:tcMar>
              <w:left w:w="108" w:type="dxa"/>
            </w:tcMar>
          </w:tcPr>
          <w:p w14:paraId="154C6D0C" w14:textId="6DAC1E42"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0D" w14:textId="77777777" w:rsidR="00317299" w:rsidRPr="00A31722" w:rsidRDefault="00317299" w:rsidP="00317299">
            <w:pPr>
              <w:jc w:val="center"/>
              <w:rPr>
                <w:color w:val="00000A"/>
                <w:szCs w:val="22"/>
              </w:rPr>
            </w:pPr>
            <w:r w:rsidRPr="00A31722">
              <w:rPr>
                <w:color w:val="00000A"/>
                <w:szCs w:val="22"/>
              </w:rPr>
              <w:t>300</w:t>
            </w:r>
          </w:p>
        </w:tc>
        <w:tc>
          <w:tcPr>
            <w:tcW w:w="1560" w:type="dxa"/>
            <w:shd w:val="clear" w:color="auto" w:fill="auto"/>
            <w:tcMar>
              <w:left w:w="108" w:type="dxa"/>
            </w:tcMar>
          </w:tcPr>
          <w:p w14:paraId="154C6D0E"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1C" w14:textId="77777777" w:rsidTr="00B96F84">
        <w:trPr>
          <w:cantSplit/>
          <w:trHeight w:val="402"/>
          <w:jc w:val="center"/>
        </w:trPr>
        <w:tc>
          <w:tcPr>
            <w:tcW w:w="561" w:type="dxa"/>
            <w:vMerge w:val="restart"/>
            <w:shd w:val="clear" w:color="auto" w:fill="C6D9F1" w:themeFill="text2" w:themeFillTint="33"/>
            <w:tcMar>
              <w:left w:w="108" w:type="dxa"/>
            </w:tcMar>
          </w:tcPr>
          <w:p w14:paraId="154C6D10"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D11"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154C6D12" w14:textId="77777777" w:rsidR="00317299" w:rsidRPr="00A31722" w:rsidRDefault="00317299" w:rsidP="00317299">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54C6D13" w14:textId="77777777" w:rsidR="00317299" w:rsidRPr="00A31722" w:rsidRDefault="00317299" w:rsidP="00317299">
            <w:pPr>
              <w:jc w:val="center"/>
              <w:rPr>
                <w:color w:val="00000A"/>
                <w:szCs w:val="22"/>
              </w:rPr>
            </w:pPr>
            <w:r w:rsidRPr="00A31722">
              <w:rPr>
                <w:color w:val="00000A"/>
                <w:szCs w:val="22"/>
              </w:rPr>
              <w:t>02</w:t>
            </w:r>
          </w:p>
        </w:tc>
        <w:tc>
          <w:tcPr>
            <w:tcW w:w="2412" w:type="dxa"/>
            <w:gridSpan w:val="2"/>
            <w:vMerge w:val="restart"/>
            <w:shd w:val="clear" w:color="auto" w:fill="auto"/>
          </w:tcPr>
          <w:p w14:paraId="154C6D14" w14:textId="77777777" w:rsidR="00317299" w:rsidRPr="00A31722" w:rsidRDefault="00317299" w:rsidP="00317299">
            <w:pPr>
              <w:rPr>
                <w:b/>
                <w:color w:val="00000A"/>
                <w:szCs w:val="22"/>
              </w:rPr>
            </w:pPr>
            <w:r w:rsidRPr="00A31722">
              <w:rPr>
                <w:color w:val="00000A"/>
                <w:szCs w:val="22"/>
              </w:rPr>
              <w:t>Vykdyti parodinės veiklos sklaidą</w:t>
            </w:r>
          </w:p>
        </w:tc>
        <w:tc>
          <w:tcPr>
            <w:tcW w:w="1985" w:type="dxa"/>
            <w:vMerge w:val="restart"/>
            <w:shd w:val="clear" w:color="auto" w:fill="auto"/>
          </w:tcPr>
          <w:p w14:paraId="154C6D15" w14:textId="77777777" w:rsidR="00317299" w:rsidRPr="00A31722" w:rsidRDefault="00317299" w:rsidP="00317299">
            <w:pPr>
              <w:ind w:right="-112"/>
              <w:rPr>
                <w:color w:val="00000A"/>
                <w:szCs w:val="22"/>
              </w:rPr>
            </w:pPr>
            <w:r w:rsidRPr="00A31722">
              <w:rPr>
                <w:color w:val="00000A"/>
                <w:szCs w:val="22"/>
              </w:rPr>
              <w:t>V. Andrijauskaitė</w:t>
            </w:r>
          </w:p>
          <w:p w14:paraId="154C6D16" w14:textId="77777777" w:rsidR="00317299" w:rsidRPr="00A31722" w:rsidRDefault="00317299" w:rsidP="00317299">
            <w:pPr>
              <w:rPr>
                <w:color w:val="00000A"/>
                <w:szCs w:val="22"/>
              </w:rPr>
            </w:pPr>
          </w:p>
        </w:tc>
        <w:tc>
          <w:tcPr>
            <w:tcW w:w="2838" w:type="dxa"/>
            <w:shd w:val="clear" w:color="auto" w:fill="auto"/>
            <w:tcMar>
              <w:left w:w="108" w:type="dxa"/>
            </w:tcMar>
          </w:tcPr>
          <w:p w14:paraId="154C6D17" w14:textId="5A472425" w:rsidR="00317299" w:rsidRPr="00A31722" w:rsidRDefault="00317299" w:rsidP="00317299">
            <w:pPr>
              <w:rPr>
                <w:bCs/>
                <w:color w:val="00000A"/>
                <w:szCs w:val="22"/>
              </w:rPr>
            </w:pPr>
            <w:r w:rsidRPr="00A31722">
              <w:rPr>
                <w:bCs/>
                <w:color w:val="00000A"/>
                <w:szCs w:val="22"/>
              </w:rPr>
              <w:t>Profesionalų menininkų vizualaus meno parodų skaičius per metus</w:t>
            </w:r>
          </w:p>
        </w:tc>
        <w:tc>
          <w:tcPr>
            <w:tcW w:w="1556" w:type="dxa"/>
            <w:shd w:val="clear" w:color="auto" w:fill="auto"/>
            <w:tcMar>
              <w:left w:w="108" w:type="dxa"/>
            </w:tcMar>
          </w:tcPr>
          <w:p w14:paraId="154C6D18"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19" w14:textId="4284E196"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1A" w14:textId="77777777" w:rsidR="00317299" w:rsidRPr="00A31722" w:rsidRDefault="00317299" w:rsidP="00317299">
            <w:pPr>
              <w:jc w:val="center"/>
              <w:rPr>
                <w:color w:val="00000A"/>
                <w:szCs w:val="22"/>
              </w:rPr>
            </w:pPr>
            <w:r w:rsidRPr="00A31722">
              <w:rPr>
                <w:color w:val="00000A"/>
                <w:szCs w:val="22"/>
              </w:rPr>
              <w:t>3</w:t>
            </w:r>
          </w:p>
        </w:tc>
        <w:tc>
          <w:tcPr>
            <w:tcW w:w="1560" w:type="dxa"/>
            <w:shd w:val="clear" w:color="auto" w:fill="auto"/>
            <w:tcMar>
              <w:left w:w="108" w:type="dxa"/>
            </w:tcMar>
          </w:tcPr>
          <w:p w14:paraId="154C6D1B"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28" w14:textId="77777777" w:rsidTr="00B96F84">
        <w:trPr>
          <w:cantSplit/>
          <w:trHeight w:val="402"/>
          <w:jc w:val="center"/>
        </w:trPr>
        <w:tc>
          <w:tcPr>
            <w:tcW w:w="561" w:type="dxa"/>
            <w:vMerge/>
            <w:shd w:val="clear" w:color="auto" w:fill="C6D9F1" w:themeFill="text2" w:themeFillTint="33"/>
            <w:tcMar>
              <w:left w:w="108" w:type="dxa"/>
            </w:tcMar>
          </w:tcPr>
          <w:p w14:paraId="154C6D1D"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1E"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1F"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20" w14:textId="77777777" w:rsidR="00317299" w:rsidRPr="00A31722" w:rsidRDefault="00317299" w:rsidP="00317299">
            <w:pPr>
              <w:jc w:val="center"/>
              <w:rPr>
                <w:color w:val="00000A"/>
                <w:szCs w:val="22"/>
              </w:rPr>
            </w:pPr>
          </w:p>
        </w:tc>
        <w:tc>
          <w:tcPr>
            <w:tcW w:w="2412" w:type="dxa"/>
            <w:gridSpan w:val="2"/>
            <w:vMerge/>
            <w:shd w:val="clear" w:color="auto" w:fill="auto"/>
          </w:tcPr>
          <w:p w14:paraId="154C6D21" w14:textId="77777777" w:rsidR="00317299" w:rsidRPr="00A31722" w:rsidRDefault="00317299" w:rsidP="00317299">
            <w:pPr>
              <w:rPr>
                <w:b/>
                <w:color w:val="00000A"/>
                <w:szCs w:val="22"/>
              </w:rPr>
            </w:pPr>
          </w:p>
        </w:tc>
        <w:tc>
          <w:tcPr>
            <w:tcW w:w="1985" w:type="dxa"/>
            <w:vMerge/>
            <w:shd w:val="clear" w:color="auto" w:fill="auto"/>
          </w:tcPr>
          <w:p w14:paraId="154C6D22" w14:textId="77777777" w:rsidR="00317299" w:rsidRPr="00A31722" w:rsidRDefault="00317299" w:rsidP="00317299">
            <w:pPr>
              <w:ind w:right="-112"/>
              <w:rPr>
                <w:color w:val="00000A"/>
                <w:szCs w:val="22"/>
              </w:rPr>
            </w:pPr>
          </w:p>
        </w:tc>
        <w:tc>
          <w:tcPr>
            <w:tcW w:w="2838" w:type="dxa"/>
            <w:shd w:val="clear" w:color="auto" w:fill="auto"/>
            <w:tcMar>
              <w:left w:w="108" w:type="dxa"/>
            </w:tcMar>
          </w:tcPr>
          <w:p w14:paraId="154C6D23" w14:textId="77777777" w:rsidR="00317299" w:rsidRPr="00A31722" w:rsidRDefault="00317299" w:rsidP="00317299">
            <w:pPr>
              <w:rPr>
                <w:bCs/>
                <w:color w:val="00000A"/>
                <w:szCs w:val="22"/>
              </w:rPr>
            </w:pPr>
            <w:r w:rsidRPr="00A31722">
              <w:rPr>
                <w:bCs/>
                <w:color w:val="00000A"/>
                <w:szCs w:val="22"/>
              </w:rPr>
              <w:t>Suorganizuotų parodų Lietuvos regionuose skaičius per metus</w:t>
            </w:r>
          </w:p>
        </w:tc>
        <w:tc>
          <w:tcPr>
            <w:tcW w:w="1556" w:type="dxa"/>
            <w:shd w:val="clear" w:color="auto" w:fill="auto"/>
            <w:tcMar>
              <w:left w:w="108" w:type="dxa"/>
            </w:tcMar>
          </w:tcPr>
          <w:p w14:paraId="154C6D24"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25" w14:textId="660FDB9F"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26" w14:textId="77777777" w:rsidR="00317299" w:rsidRPr="00A31722" w:rsidRDefault="00317299" w:rsidP="00317299">
            <w:pPr>
              <w:jc w:val="center"/>
              <w:rPr>
                <w:color w:val="00000A"/>
                <w:szCs w:val="22"/>
              </w:rPr>
            </w:pPr>
            <w:r w:rsidRPr="00A31722">
              <w:rPr>
                <w:color w:val="00000A"/>
                <w:szCs w:val="22"/>
              </w:rPr>
              <w:t>0</w:t>
            </w:r>
          </w:p>
        </w:tc>
        <w:tc>
          <w:tcPr>
            <w:tcW w:w="1560" w:type="dxa"/>
            <w:shd w:val="clear" w:color="auto" w:fill="auto"/>
            <w:tcMar>
              <w:left w:w="108" w:type="dxa"/>
            </w:tcMar>
          </w:tcPr>
          <w:p w14:paraId="154C6D27" w14:textId="4862D543" w:rsidR="00317299" w:rsidRPr="00A31722" w:rsidRDefault="0027748E" w:rsidP="00317299">
            <w:pPr>
              <w:jc w:val="center"/>
              <w:rPr>
                <w:color w:val="00000A"/>
                <w:szCs w:val="22"/>
              </w:rPr>
            </w:pPr>
            <w:r w:rsidRPr="00A31722">
              <w:rPr>
                <w:color w:val="00000A"/>
                <w:szCs w:val="22"/>
              </w:rPr>
              <w:t>–</w:t>
            </w:r>
          </w:p>
        </w:tc>
      </w:tr>
      <w:tr w:rsidR="00317299" w:rsidRPr="00A31722" w14:paraId="154C6D34" w14:textId="77777777" w:rsidTr="00B96F84">
        <w:trPr>
          <w:cantSplit/>
          <w:trHeight w:val="402"/>
          <w:jc w:val="center"/>
        </w:trPr>
        <w:tc>
          <w:tcPr>
            <w:tcW w:w="561" w:type="dxa"/>
            <w:vMerge/>
            <w:shd w:val="clear" w:color="auto" w:fill="C6D9F1" w:themeFill="text2" w:themeFillTint="33"/>
            <w:tcMar>
              <w:left w:w="108" w:type="dxa"/>
            </w:tcMar>
          </w:tcPr>
          <w:p w14:paraId="154C6D29"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2A"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2B"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2C" w14:textId="77777777" w:rsidR="00317299" w:rsidRPr="00A31722" w:rsidRDefault="00317299" w:rsidP="00317299">
            <w:pPr>
              <w:jc w:val="center"/>
              <w:rPr>
                <w:color w:val="00000A"/>
                <w:szCs w:val="22"/>
              </w:rPr>
            </w:pPr>
          </w:p>
        </w:tc>
        <w:tc>
          <w:tcPr>
            <w:tcW w:w="2412" w:type="dxa"/>
            <w:gridSpan w:val="2"/>
            <w:vMerge/>
            <w:shd w:val="clear" w:color="auto" w:fill="auto"/>
          </w:tcPr>
          <w:p w14:paraId="154C6D2D" w14:textId="77777777" w:rsidR="00317299" w:rsidRPr="00A31722" w:rsidRDefault="00317299" w:rsidP="00317299">
            <w:pPr>
              <w:rPr>
                <w:b/>
                <w:color w:val="00000A"/>
                <w:szCs w:val="22"/>
              </w:rPr>
            </w:pPr>
          </w:p>
        </w:tc>
        <w:tc>
          <w:tcPr>
            <w:tcW w:w="1985" w:type="dxa"/>
            <w:vMerge/>
            <w:shd w:val="clear" w:color="auto" w:fill="auto"/>
          </w:tcPr>
          <w:p w14:paraId="154C6D2E" w14:textId="77777777" w:rsidR="00317299" w:rsidRPr="00A31722" w:rsidRDefault="00317299" w:rsidP="00317299">
            <w:pPr>
              <w:ind w:right="-112"/>
              <w:rPr>
                <w:color w:val="00000A"/>
                <w:szCs w:val="22"/>
              </w:rPr>
            </w:pPr>
          </w:p>
        </w:tc>
        <w:tc>
          <w:tcPr>
            <w:tcW w:w="2838" w:type="dxa"/>
            <w:shd w:val="clear" w:color="auto" w:fill="auto"/>
            <w:tcMar>
              <w:left w:w="108" w:type="dxa"/>
            </w:tcMar>
          </w:tcPr>
          <w:p w14:paraId="154C6D2F" w14:textId="77777777" w:rsidR="00317299" w:rsidRPr="00A31722" w:rsidRDefault="00317299" w:rsidP="00317299">
            <w:pPr>
              <w:rPr>
                <w:bCs/>
                <w:color w:val="00000A"/>
                <w:szCs w:val="22"/>
              </w:rPr>
            </w:pPr>
            <w:r w:rsidRPr="00A31722">
              <w:rPr>
                <w:bCs/>
                <w:color w:val="00000A"/>
                <w:szCs w:val="22"/>
              </w:rPr>
              <w:t>Suorganizuotų parodų užsienyje skaičius per metus</w:t>
            </w:r>
          </w:p>
        </w:tc>
        <w:tc>
          <w:tcPr>
            <w:tcW w:w="1556" w:type="dxa"/>
            <w:shd w:val="clear" w:color="auto" w:fill="auto"/>
            <w:tcMar>
              <w:left w:w="108" w:type="dxa"/>
            </w:tcMar>
          </w:tcPr>
          <w:p w14:paraId="154C6D30"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31" w14:textId="28EA07B8"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32" w14:textId="77777777" w:rsidR="00317299" w:rsidRPr="00A31722" w:rsidRDefault="00317299" w:rsidP="00317299">
            <w:pPr>
              <w:jc w:val="center"/>
              <w:rPr>
                <w:color w:val="00000A"/>
                <w:szCs w:val="22"/>
              </w:rPr>
            </w:pPr>
            <w:r w:rsidRPr="00A31722">
              <w:rPr>
                <w:color w:val="00000A"/>
                <w:szCs w:val="22"/>
              </w:rPr>
              <w:t>0</w:t>
            </w:r>
          </w:p>
        </w:tc>
        <w:tc>
          <w:tcPr>
            <w:tcW w:w="1560" w:type="dxa"/>
            <w:shd w:val="clear" w:color="auto" w:fill="auto"/>
            <w:tcMar>
              <w:left w:w="108" w:type="dxa"/>
            </w:tcMar>
          </w:tcPr>
          <w:p w14:paraId="154C6D33" w14:textId="101C8721" w:rsidR="00317299" w:rsidRPr="00A31722" w:rsidRDefault="0027748E" w:rsidP="00317299">
            <w:pPr>
              <w:jc w:val="center"/>
              <w:rPr>
                <w:color w:val="00000A"/>
                <w:szCs w:val="22"/>
              </w:rPr>
            </w:pPr>
            <w:r w:rsidRPr="00A31722">
              <w:rPr>
                <w:color w:val="00000A"/>
                <w:szCs w:val="22"/>
              </w:rPr>
              <w:t>–</w:t>
            </w:r>
          </w:p>
        </w:tc>
      </w:tr>
      <w:tr w:rsidR="00317299" w:rsidRPr="00A31722" w14:paraId="154C6D41" w14:textId="77777777" w:rsidTr="00B96F84">
        <w:trPr>
          <w:cantSplit/>
          <w:trHeight w:val="402"/>
          <w:jc w:val="center"/>
        </w:trPr>
        <w:tc>
          <w:tcPr>
            <w:tcW w:w="561" w:type="dxa"/>
            <w:vMerge w:val="restart"/>
            <w:shd w:val="clear" w:color="auto" w:fill="C6D9F1" w:themeFill="text2" w:themeFillTint="33"/>
            <w:tcMar>
              <w:left w:w="108" w:type="dxa"/>
            </w:tcMar>
          </w:tcPr>
          <w:p w14:paraId="154C6D35"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D36"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154C6D37" w14:textId="77777777" w:rsidR="00317299" w:rsidRPr="00A31722" w:rsidRDefault="00317299" w:rsidP="00317299">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54C6D38" w14:textId="77777777" w:rsidR="00317299" w:rsidRPr="00A31722" w:rsidRDefault="00317299" w:rsidP="00317299">
            <w:pPr>
              <w:jc w:val="center"/>
              <w:rPr>
                <w:color w:val="00000A"/>
                <w:szCs w:val="22"/>
              </w:rPr>
            </w:pPr>
            <w:r w:rsidRPr="00A31722">
              <w:rPr>
                <w:color w:val="00000A"/>
                <w:szCs w:val="22"/>
              </w:rPr>
              <w:t>03</w:t>
            </w:r>
          </w:p>
        </w:tc>
        <w:tc>
          <w:tcPr>
            <w:tcW w:w="2412" w:type="dxa"/>
            <w:gridSpan w:val="2"/>
            <w:vMerge w:val="restart"/>
            <w:shd w:val="clear" w:color="auto" w:fill="auto"/>
          </w:tcPr>
          <w:p w14:paraId="154C6D39" w14:textId="61556D37" w:rsidR="00317299" w:rsidRPr="00A31722" w:rsidRDefault="00317299" w:rsidP="00317299">
            <w:pPr>
              <w:rPr>
                <w:b/>
                <w:color w:val="00000A"/>
                <w:szCs w:val="22"/>
              </w:rPr>
            </w:pPr>
            <w:r w:rsidRPr="00A31722">
              <w:rPr>
                <w:bCs/>
                <w:color w:val="00000A"/>
                <w:szCs w:val="22"/>
              </w:rPr>
              <w:t>Įgyvendinti iniciatyvas, skatinančias profesionalų menininkų įtraukimą į SEMC vykdomus projektus</w:t>
            </w:r>
          </w:p>
        </w:tc>
        <w:tc>
          <w:tcPr>
            <w:tcW w:w="1985" w:type="dxa"/>
            <w:vMerge w:val="restart"/>
            <w:shd w:val="clear" w:color="auto" w:fill="auto"/>
          </w:tcPr>
          <w:p w14:paraId="154C6D3A" w14:textId="77777777" w:rsidR="00317299" w:rsidRPr="00A31722" w:rsidRDefault="00317299" w:rsidP="00317299">
            <w:pPr>
              <w:ind w:right="-112"/>
              <w:rPr>
                <w:color w:val="00000A"/>
                <w:szCs w:val="22"/>
              </w:rPr>
            </w:pPr>
            <w:r w:rsidRPr="00A31722">
              <w:rPr>
                <w:color w:val="00000A"/>
                <w:szCs w:val="22"/>
              </w:rPr>
              <w:t>V. Andrijauskaitė</w:t>
            </w:r>
          </w:p>
          <w:p w14:paraId="154C6D3B" w14:textId="77777777" w:rsidR="00317299" w:rsidRPr="00A31722" w:rsidRDefault="00317299" w:rsidP="00317299">
            <w:pPr>
              <w:rPr>
                <w:color w:val="00000A"/>
                <w:szCs w:val="22"/>
              </w:rPr>
            </w:pPr>
          </w:p>
        </w:tc>
        <w:tc>
          <w:tcPr>
            <w:tcW w:w="2838" w:type="dxa"/>
            <w:shd w:val="clear" w:color="auto" w:fill="auto"/>
            <w:tcMar>
              <w:left w:w="108" w:type="dxa"/>
            </w:tcMar>
          </w:tcPr>
          <w:p w14:paraId="154C6D3C" w14:textId="77777777" w:rsidR="00317299" w:rsidRPr="00A31722" w:rsidRDefault="00317299" w:rsidP="00317299">
            <w:pPr>
              <w:rPr>
                <w:bCs/>
                <w:color w:val="00000A"/>
                <w:szCs w:val="22"/>
              </w:rPr>
            </w:pPr>
            <w:r w:rsidRPr="00A31722">
              <w:rPr>
                <w:bCs/>
                <w:color w:val="00000A"/>
                <w:szCs w:val="22"/>
              </w:rPr>
              <w:t xml:space="preserve">Įgyvendintų projektų skaičius per metus </w:t>
            </w:r>
          </w:p>
        </w:tc>
        <w:tc>
          <w:tcPr>
            <w:tcW w:w="1556" w:type="dxa"/>
            <w:shd w:val="clear" w:color="auto" w:fill="auto"/>
            <w:tcMar>
              <w:left w:w="108" w:type="dxa"/>
            </w:tcMar>
          </w:tcPr>
          <w:p w14:paraId="154C6D3D"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3E" w14:textId="77777777" w:rsidR="00317299" w:rsidRPr="00A31722" w:rsidRDefault="00317299" w:rsidP="00317299">
            <w:pPr>
              <w:jc w:val="center"/>
              <w:rPr>
                <w:color w:val="00000A"/>
                <w:szCs w:val="22"/>
              </w:rPr>
            </w:pPr>
            <w:r w:rsidRPr="00A31722">
              <w:rPr>
                <w:color w:val="00000A"/>
                <w:szCs w:val="22"/>
              </w:rPr>
              <w:t>2</w:t>
            </w:r>
          </w:p>
        </w:tc>
        <w:tc>
          <w:tcPr>
            <w:tcW w:w="1275" w:type="dxa"/>
            <w:shd w:val="clear" w:color="auto" w:fill="auto"/>
          </w:tcPr>
          <w:p w14:paraId="154C6D3F" w14:textId="77777777" w:rsidR="00317299" w:rsidRPr="00A31722" w:rsidRDefault="00317299" w:rsidP="00317299">
            <w:pPr>
              <w:jc w:val="center"/>
              <w:rPr>
                <w:color w:val="00000A"/>
                <w:szCs w:val="22"/>
              </w:rPr>
            </w:pPr>
            <w:r w:rsidRPr="00A31722">
              <w:rPr>
                <w:color w:val="00000A"/>
                <w:szCs w:val="22"/>
              </w:rPr>
              <w:t>1</w:t>
            </w:r>
          </w:p>
        </w:tc>
        <w:tc>
          <w:tcPr>
            <w:tcW w:w="1560" w:type="dxa"/>
            <w:shd w:val="clear" w:color="auto" w:fill="auto"/>
            <w:tcMar>
              <w:left w:w="108" w:type="dxa"/>
            </w:tcMar>
          </w:tcPr>
          <w:p w14:paraId="154C6D40"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4D" w14:textId="77777777" w:rsidTr="00B96F84">
        <w:trPr>
          <w:cantSplit/>
          <w:trHeight w:val="402"/>
          <w:jc w:val="center"/>
        </w:trPr>
        <w:tc>
          <w:tcPr>
            <w:tcW w:w="561" w:type="dxa"/>
            <w:vMerge/>
            <w:shd w:val="clear" w:color="auto" w:fill="C6D9F1" w:themeFill="text2" w:themeFillTint="33"/>
            <w:tcMar>
              <w:left w:w="108" w:type="dxa"/>
            </w:tcMar>
          </w:tcPr>
          <w:p w14:paraId="154C6D42"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43"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44"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45" w14:textId="77777777" w:rsidR="00317299" w:rsidRPr="00A31722" w:rsidRDefault="00317299" w:rsidP="00317299">
            <w:pPr>
              <w:jc w:val="center"/>
              <w:rPr>
                <w:color w:val="00000A"/>
                <w:szCs w:val="22"/>
              </w:rPr>
            </w:pPr>
          </w:p>
        </w:tc>
        <w:tc>
          <w:tcPr>
            <w:tcW w:w="2412" w:type="dxa"/>
            <w:gridSpan w:val="2"/>
            <w:vMerge/>
            <w:shd w:val="clear" w:color="auto" w:fill="auto"/>
          </w:tcPr>
          <w:p w14:paraId="154C6D46" w14:textId="77777777" w:rsidR="00317299" w:rsidRPr="00A31722" w:rsidRDefault="00317299" w:rsidP="00317299">
            <w:pPr>
              <w:rPr>
                <w:b/>
                <w:color w:val="00000A"/>
                <w:szCs w:val="22"/>
              </w:rPr>
            </w:pPr>
          </w:p>
        </w:tc>
        <w:tc>
          <w:tcPr>
            <w:tcW w:w="1985" w:type="dxa"/>
            <w:vMerge/>
            <w:shd w:val="clear" w:color="auto" w:fill="auto"/>
          </w:tcPr>
          <w:p w14:paraId="154C6D47" w14:textId="77777777" w:rsidR="00317299" w:rsidRPr="00A31722" w:rsidRDefault="00317299" w:rsidP="00317299">
            <w:pPr>
              <w:rPr>
                <w:b/>
                <w:color w:val="00000A"/>
                <w:szCs w:val="22"/>
              </w:rPr>
            </w:pPr>
          </w:p>
        </w:tc>
        <w:tc>
          <w:tcPr>
            <w:tcW w:w="2838" w:type="dxa"/>
            <w:shd w:val="clear" w:color="auto" w:fill="auto"/>
            <w:tcMar>
              <w:left w:w="108" w:type="dxa"/>
            </w:tcMar>
          </w:tcPr>
          <w:p w14:paraId="154C6D48" w14:textId="77777777" w:rsidR="00317299" w:rsidRPr="00A31722" w:rsidRDefault="00317299" w:rsidP="00317299">
            <w:pPr>
              <w:rPr>
                <w:bCs/>
                <w:color w:val="00000A"/>
                <w:szCs w:val="22"/>
              </w:rPr>
            </w:pPr>
            <w:r w:rsidRPr="00A31722">
              <w:rPr>
                <w:bCs/>
                <w:color w:val="00000A"/>
                <w:szCs w:val="22"/>
              </w:rPr>
              <w:t>Įtrauktų menininkų skaičius per metus</w:t>
            </w:r>
          </w:p>
        </w:tc>
        <w:tc>
          <w:tcPr>
            <w:tcW w:w="1556" w:type="dxa"/>
            <w:shd w:val="clear" w:color="auto" w:fill="auto"/>
            <w:tcMar>
              <w:left w:w="108" w:type="dxa"/>
            </w:tcMar>
          </w:tcPr>
          <w:p w14:paraId="154C6D49"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4A" w14:textId="77777777" w:rsidR="00317299" w:rsidRPr="00A31722" w:rsidRDefault="00317299" w:rsidP="00317299">
            <w:pPr>
              <w:jc w:val="center"/>
              <w:rPr>
                <w:color w:val="00000A"/>
                <w:szCs w:val="22"/>
              </w:rPr>
            </w:pPr>
            <w:r w:rsidRPr="00A31722">
              <w:rPr>
                <w:color w:val="00000A"/>
                <w:szCs w:val="22"/>
              </w:rPr>
              <w:t>1</w:t>
            </w:r>
          </w:p>
        </w:tc>
        <w:tc>
          <w:tcPr>
            <w:tcW w:w="1275" w:type="dxa"/>
            <w:shd w:val="clear" w:color="auto" w:fill="auto"/>
          </w:tcPr>
          <w:p w14:paraId="154C6D4B" w14:textId="77777777" w:rsidR="00317299" w:rsidRPr="00A31722" w:rsidRDefault="00317299" w:rsidP="00317299">
            <w:pPr>
              <w:jc w:val="center"/>
              <w:rPr>
                <w:color w:val="00000A"/>
                <w:szCs w:val="22"/>
              </w:rPr>
            </w:pPr>
            <w:r w:rsidRPr="00A31722">
              <w:rPr>
                <w:color w:val="00000A"/>
                <w:szCs w:val="22"/>
              </w:rPr>
              <w:t>2</w:t>
            </w:r>
          </w:p>
        </w:tc>
        <w:tc>
          <w:tcPr>
            <w:tcW w:w="1560" w:type="dxa"/>
            <w:shd w:val="clear" w:color="auto" w:fill="auto"/>
            <w:tcMar>
              <w:left w:w="108" w:type="dxa"/>
            </w:tcMar>
          </w:tcPr>
          <w:p w14:paraId="154C6D4C"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58" w14:textId="77777777" w:rsidTr="00B96F84">
        <w:trPr>
          <w:cantSplit/>
          <w:trHeight w:val="402"/>
          <w:jc w:val="center"/>
        </w:trPr>
        <w:tc>
          <w:tcPr>
            <w:tcW w:w="561" w:type="dxa"/>
            <w:shd w:val="clear" w:color="auto" w:fill="C6D9F1" w:themeFill="text2" w:themeFillTint="33"/>
            <w:tcMar>
              <w:left w:w="108" w:type="dxa"/>
            </w:tcMar>
          </w:tcPr>
          <w:p w14:paraId="154C6D4E"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D4F"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54C6D50" w14:textId="77777777" w:rsidR="00317299" w:rsidRPr="00A31722" w:rsidRDefault="00317299" w:rsidP="00317299">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154C6D51" w14:textId="77777777" w:rsidR="00317299" w:rsidRPr="00A31722" w:rsidRDefault="00317299" w:rsidP="00317299">
            <w:pPr>
              <w:rPr>
                <w:color w:val="00000A"/>
                <w:szCs w:val="22"/>
              </w:rPr>
            </w:pPr>
            <w:r w:rsidRPr="00A31722">
              <w:rPr>
                <w:color w:val="00000A"/>
                <w:szCs w:val="22"/>
              </w:rPr>
              <w:t>Meno kūrinių kolekcijos formavimas</w:t>
            </w:r>
          </w:p>
        </w:tc>
        <w:tc>
          <w:tcPr>
            <w:tcW w:w="1985" w:type="dxa"/>
            <w:shd w:val="clear" w:color="auto" w:fill="auto"/>
          </w:tcPr>
          <w:p w14:paraId="154C6D52" w14:textId="1EE770E1" w:rsidR="00317299" w:rsidRPr="00A31722" w:rsidRDefault="00317299" w:rsidP="00317299">
            <w:pPr>
              <w:ind w:right="-112"/>
              <w:rPr>
                <w:color w:val="00000A"/>
                <w:szCs w:val="22"/>
              </w:rPr>
            </w:pPr>
            <w:r w:rsidRPr="00A31722">
              <w:rPr>
                <w:color w:val="00000A"/>
                <w:szCs w:val="22"/>
              </w:rPr>
              <w:t>A.</w:t>
            </w:r>
            <w:r w:rsidR="0027748E" w:rsidRPr="00A31722">
              <w:rPr>
                <w:color w:val="00000A"/>
                <w:szCs w:val="22"/>
              </w:rPr>
              <w:t xml:space="preserve"> </w:t>
            </w:r>
            <w:r w:rsidRPr="00A31722">
              <w:rPr>
                <w:color w:val="00000A"/>
                <w:szCs w:val="22"/>
              </w:rPr>
              <w:t>Astramskas</w:t>
            </w:r>
          </w:p>
        </w:tc>
        <w:tc>
          <w:tcPr>
            <w:tcW w:w="2838" w:type="dxa"/>
            <w:shd w:val="clear" w:color="auto" w:fill="auto"/>
            <w:tcMar>
              <w:left w:w="108" w:type="dxa"/>
            </w:tcMar>
          </w:tcPr>
          <w:p w14:paraId="154C6D53" w14:textId="77777777" w:rsidR="00317299" w:rsidRPr="00A31722" w:rsidRDefault="00317299" w:rsidP="00317299">
            <w:pPr>
              <w:rPr>
                <w:bCs/>
                <w:color w:val="00000A"/>
                <w:szCs w:val="22"/>
              </w:rPr>
            </w:pPr>
            <w:r w:rsidRPr="00A31722">
              <w:rPr>
                <w:bCs/>
                <w:color w:val="00000A"/>
                <w:szCs w:val="22"/>
              </w:rPr>
              <w:t>Įsigytų meno kūrinių skaičiaus pokytis</w:t>
            </w:r>
          </w:p>
        </w:tc>
        <w:tc>
          <w:tcPr>
            <w:tcW w:w="1556" w:type="dxa"/>
            <w:shd w:val="clear" w:color="auto" w:fill="auto"/>
            <w:tcMar>
              <w:left w:w="108" w:type="dxa"/>
            </w:tcMar>
          </w:tcPr>
          <w:p w14:paraId="154C6D54" w14:textId="77777777" w:rsidR="00317299" w:rsidRPr="00A31722" w:rsidRDefault="00317299" w:rsidP="00317299">
            <w:pPr>
              <w:jc w:val="center"/>
              <w:rPr>
                <w:color w:val="00000A"/>
                <w:szCs w:val="22"/>
              </w:rPr>
            </w:pPr>
            <w:r w:rsidRPr="00A31722">
              <w:rPr>
                <w:color w:val="00000A"/>
                <w:szCs w:val="22"/>
              </w:rPr>
              <w:t>Proc.</w:t>
            </w:r>
          </w:p>
        </w:tc>
        <w:tc>
          <w:tcPr>
            <w:tcW w:w="1276" w:type="dxa"/>
            <w:shd w:val="clear" w:color="auto" w:fill="auto"/>
            <w:tcMar>
              <w:left w:w="108" w:type="dxa"/>
            </w:tcMar>
          </w:tcPr>
          <w:p w14:paraId="154C6D55" w14:textId="77777777" w:rsidR="00317299" w:rsidRPr="00A31722" w:rsidRDefault="00317299" w:rsidP="00317299">
            <w:pPr>
              <w:jc w:val="center"/>
              <w:rPr>
                <w:color w:val="00000A"/>
                <w:szCs w:val="22"/>
              </w:rPr>
            </w:pPr>
            <w:r w:rsidRPr="00A31722">
              <w:rPr>
                <w:b/>
                <w:color w:val="00000A"/>
                <w:szCs w:val="22"/>
              </w:rPr>
              <w:t>*</w:t>
            </w:r>
          </w:p>
        </w:tc>
        <w:tc>
          <w:tcPr>
            <w:tcW w:w="1275" w:type="dxa"/>
          </w:tcPr>
          <w:p w14:paraId="154C6D56" w14:textId="77777777" w:rsidR="00317299" w:rsidRPr="00A31722" w:rsidRDefault="00317299" w:rsidP="00317299">
            <w:pPr>
              <w:jc w:val="center"/>
              <w:rPr>
                <w:color w:val="00000A"/>
                <w:szCs w:val="22"/>
              </w:rPr>
            </w:pPr>
            <w:r w:rsidRPr="00A31722">
              <w:rPr>
                <w:b/>
                <w:color w:val="00000A"/>
                <w:szCs w:val="22"/>
              </w:rPr>
              <w:t>*</w:t>
            </w:r>
          </w:p>
        </w:tc>
        <w:tc>
          <w:tcPr>
            <w:tcW w:w="1560" w:type="dxa"/>
            <w:shd w:val="clear" w:color="auto" w:fill="auto"/>
            <w:tcMar>
              <w:left w:w="108" w:type="dxa"/>
            </w:tcMar>
          </w:tcPr>
          <w:p w14:paraId="154C6D57" w14:textId="77777777" w:rsidR="00317299" w:rsidRPr="00A31722" w:rsidRDefault="00317299" w:rsidP="00317299">
            <w:pPr>
              <w:jc w:val="center"/>
              <w:rPr>
                <w:color w:val="00000A"/>
                <w:szCs w:val="22"/>
              </w:rPr>
            </w:pPr>
            <w:r w:rsidRPr="00A31722">
              <w:rPr>
                <w:color w:val="00000A"/>
                <w:szCs w:val="22"/>
              </w:rPr>
              <w:t>II–III ketv.</w:t>
            </w:r>
          </w:p>
        </w:tc>
      </w:tr>
      <w:tr w:rsidR="00317299" w:rsidRPr="00A31722" w14:paraId="154C6D64" w14:textId="77777777" w:rsidTr="00B96F84">
        <w:trPr>
          <w:cantSplit/>
          <w:trHeight w:val="402"/>
          <w:jc w:val="center"/>
        </w:trPr>
        <w:tc>
          <w:tcPr>
            <w:tcW w:w="561" w:type="dxa"/>
            <w:vMerge w:val="restart"/>
            <w:shd w:val="clear" w:color="auto" w:fill="C6D9F1" w:themeFill="text2" w:themeFillTint="33"/>
            <w:tcMar>
              <w:left w:w="108" w:type="dxa"/>
            </w:tcMar>
          </w:tcPr>
          <w:p w14:paraId="154C6D59"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D5A"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154C6D5B" w14:textId="77777777" w:rsidR="00317299" w:rsidRPr="00A31722" w:rsidRDefault="00317299" w:rsidP="00317299">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154C6D5C" w14:textId="77777777" w:rsidR="00317299" w:rsidRPr="00A31722" w:rsidRDefault="00317299" w:rsidP="00317299">
            <w:pPr>
              <w:jc w:val="center"/>
              <w:rPr>
                <w:color w:val="00000A"/>
                <w:szCs w:val="22"/>
              </w:rPr>
            </w:pPr>
            <w:r w:rsidRPr="00A31722">
              <w:rPr>
                <w:color w:val="00000A"/>
                <w:szCs w:val="22"/>
              </w:rPr>
              <w:t>01</w:t>
            </w:r>
          </w:p>
        </w:tc>
        <w:tc>
          <w:tcPr>
            <w:tcW w:w="2412" w:type="dxa"/>
            <w:gridSpan w:val="2"/>
            <w:vMerge w:val="restart"/>
            <w:shd w:val="clear" w:color="auto" w:fill="auto"/>
          </w:tcPr>
          <w:p w14:paraId="154C6D5D" w14:textId="77777777" w:rsidR="00317299" w:rsidRPr="00A31722" w:rsidRDefault="00317299" w:rsidP="00317299">
            <w:pPr>
              <w:rPr>
                <w:b/>
                <w:color w:val="00000A"/>
                <w:szCs w:val="22"/>
              </w:rPr>
            </w:pPr>
            <w:r w:rsidRPr="00A31722">
              <w:rPr>
                <w:bCs/>
                <w:color w:val="00000A"/>
                <w:szCs w:val="22"/>
              </w:rPr>
              <w:t>Įsigyti meno kūrinių</w:t>
            </w:r>
          </w:p>
        </w:tc>
        <w:tc>
          <w:tcPr>
            <w:tcW w:w="1985" w:type="dxa"/>
            <w:shd w:val="clear" w:color="auto" w:fill="auto"/>
          </w:tcPr>
          <w:p w14:paraId="154C6D5E" w14:textId="2FE2312B" w:rsidR="00317299" w:rsidRPr="00A31722" w:rsidRDefault="00317299" w:rsidP="00317299">
            <w:pPr>
              <w:ind w:right="-112"/>
              <w:rPr>
                <w:color w:val="00000A"/>
                <w:szCs w:val="22"/>
              </w:rPr>
            </w:pPr>
            <w:r w:rsidRPr="00A31722">
              <w:rPr>
                <w:color w:val="00000A"/>
                <w:szCs w:val="22"/>
              </w:rPr>
              <w:t>A.</w:t>
            </w:r>
            <w:r w:rsidR="0027748E" w:rsidRPr="00A31722">
              <w:rPr>
                <w:color w:val="00000A"/>
                <w:szCs w:val="22"/>
              </w:rPr>
              <w:t xml:space="preserve"> </w:t>
            </w:r>
            <w:r w:rsidRPr="00A31722">
              <w:rPr>
                <w:color w:val="00000A"/>
                <w:szCs w:val="22"/>
              </w:rPr>
              <w:t>Astramskas</w:t>
            </w:r>
          </w:p>
        </w:tc>
        <w:tc>
          <w:tcPr>
            <w:tcW w:w="2838" w:type="dxa"/>
            <w:shd w:val="clear" w:color="auto" w:fill="auto"/>
            <w:tcMar>
              <w:left w:w="108" w:type="dxa"/>
            </w:tcMar>
          </w:tcPr>
          <w:p w14:paraId="154C6D5F" w14:textId="77777777" w:rsidR="00317299" w:rsidRPr="00A31722" w:rsidRDefault="00317299" w:rsidP="00317299">
            <w:pPr>
              <w:rPr>
                <w:bCs/>
                <w:color w:val="00000A"/>
                <w:szCs w:val="22"/>
              </w:rPr>
            </w:pPr>
            <w:r w:rsidRPr="00A31722">
              <w:rPr>
                <w:bCs/>
                <w:color w:val="00000A"/>
                <w:szCs w:val="22"/>
              </w:rPr>
              <w:t>Įsigytų meno kūrinių skaičius per metus</w:t>
            </w:r>
          </w:p>
        </w:tc>
        <w:tc>
          <w:tcPr>
            <w:tcW w:w="1556" w:type="dxa"/>
            <w:shd w:val="clear" w:color="auto" w:fill="auto"/>
            <w:tcMar>
              <w:left w:w="108" w:type="dxa"/>
            </w:tcMar>
          </w:tcPr>
          <w:p w14:paraId="154C6D60"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61" w14:textId="14173C4F" w:rsidR="00317299" w:rsidRPr="00A31722" w:rsidRDefault="0027748E" w:rsidP="00317299">
            <w:pPr>
              <w:jc w:val="center"/>
              <w:rPr>
                <w:color w:val="00000A"/>
                <w:szCs w:val="22"/>
              </w:rPr>
            </w:pPr>
            <w:r w:rsidRPr="00A31722">
              <w:rPr>
                <w:color w:val="00000A"/>
                <w:szCs w:val="22"/>
              </w:rPr>
              <w:t>–</w:t>
            </w:r>
          </w:p>
        </w:tc>
        <w:tc>
          <w:tcPr>
            <w:tcW w:w="1275" w:type="dxa"/>
          </w:tcPr>
          <w:p w14:paraId="154C6D62" w14:textId="77777777" w:rsidR="00317299" w:rsidRPr="00A31722" w:rsidRDefault="00317299" w:rsidP="00317299">
            <w:pPr>
              <w:jc w:val="center"/>
              <w:rPr>
                <w:color w:val="00000A"/>
                <w:szCs w:val="22"/>
              </w:rPr>
            </w:pPr>
            <w:r w:rsidRPr="00A31722">
              <w:rPr>
                <w:color w:val="00000A"/>
                <w:szCs w:val="22"/>
              </w:rPr>
              <w:t>100</w:t>
            </w:r>
          </w:p>
        </w:tc>
        <w:tc>
          <w:tcPr>
            <w:tcW w:w="1560" w:type="dxa"/>
            <w:shd w:val="clear" w:color="auto" w:fill="auto"/>
            <w:tcMar>
              <w:left w:w="108" w:type="dxa"/>
            </w:tcMar>
          </w:tcPr>
          <w:p w14:paraId="154C6D63" w14:textId="77777777" w:rsidR="00317299" w:rsidRPr="00A31722" w:rsidRDefault="00317299" w:rsidP="00317299">
            <w:pPr>
              <w:jc w:val="center"/>
              <w:rPr>
                <w:color w:val="00000A"/>
                <w:szCs w:val="22"/>
              </w:rPr>
            </w:pPr>
            <w:r w:rsidRPr="00A31722">
              <w:rPr>
                <w:color w:val="00000A"/>
                <w:szCs w:val="22"/>
              </w:rPr>
              <w:t>II–III ketv.</w:t>
            </w:r>
          </w:p>
        </w:tc>
      </w:tr>
      <w:tr w:rsidR="00317299" w:rsidRPr="00A31722" w14:paraId="154C6D70" w14:textId="77777777" w:rsidTr="00B96F84">
        <w:trPr>
          <w:cantSplit/>
          <w:trHeight w:val="402"/>
          <w:jc w:val="center"/>
        </w:trPr>
        <w:tc>
          <w:tcPr>
            <w:tcW w:w="561" w:type="dxa"/>
            <w:vMerge/>
            <w:shd w:val="clear" w:color="auto" w:fill="C6D9F1" w:themeFill="text2" w:themeFillTint="33"/>
            <w:tcMar>
              <w:left w:w="108" w:type="dxa"/>
            </w:tcMar>
          </w:tcPr>
          <w:p w14:paraId="154C6D65"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66"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67"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68" w14:textId="77777777" w:rsidR="00317299" w:rsidRPr="00A31722" w:rsidRDefault="00317299" w:rsidP="00317299">
            <w:pPr>
              <w:jc w:val="center"/>
              <w:rPr>
                <w:color w:val="00000A"/>
                <w:szCs w:val="22"/>
              </w:rPr>
            </w:pPr>
          </w:p>
        </w:tc>
        <w:tc>
          <w:tcPr>
            <w:tcW w:w="2412" w:type="dxa"/>
            <w:gridSpan w:val="2"/>
            <w:vMerge/>
            <w:shd w:val="clear" w:color="auto" w:fill="auto"/>
          </w:tcPr>
          <w:p w14:paraId="154C6D69" w14:textId="77777777" w:rsidR="00317299" w:rsidRPr="00A31722" w:rsidRDefault="00317299" w:rsidP="00317299">
            <w:pPr>
              <w:rPr>
                <w:bCs/>
                <w:color w:val="00000A"/>
                <w:szCs w:val="22"/>
              </w:rPr>
            </w:pPr>
          </w:p>
        </w:tc>
        <w:tc>
          <w:tcPr>
            <w:tcW w:w="1985" w:type="dxa"/>
            <w:shd w:val="clear" w:color="auto" w:fill="auto"/>
          </w:tcPr>
          <w:p w14:paraId="154C6D6A" w14:textId="3178A7C6" w:rsidR="00317299" w:rsidRPr="00A31722" w:rsidRDefault="00317299" w:rsidP="00317299">
            <w:pPr>
              <w:ind w:right="-112"/>
              <w:rPr>
                <w:color w:val="00000A"/>
                <w:szCs w:val="22"/>
              </w:rPr>
            </w:pPr>
            <w:r w:rsidRPr="00A31722">
              <w:rPr>
                <w:color w:val="00000A"/>
                <w:szCs w:val="22"/>
              </w:rPr>
              <w:t>A.</w:t>
            </w:r>
            <w:r w:rsidR="0027748E" w:rsidRPr="00A31722">
              <w:rPr>
                <w:color w:val="00000A"/>
                <w:szCs w:val="22"/>
              </w:rPr>
              <w:t xml:space="preserve"> </w:t>
            </w:r>
            <w:r w:rsidRPr="00A31722">
              <w:rPr>
                <w:color w:val="00000A"/>
                <w:szCs w:val="22"/>
              </w:rPr>
              <w:t>Astramskas</w:t>
            </w:r>
          </w:p>
        </w:tc>
        <w:tc>
          <w:tcPr>
            <w:tcW w:w="2838" w:type="dxa"/>
            <w:shd w:val="clear" w:color="auto" w:fill="auto"/>
            <w:tcMar>
              <w:left w:w="108" w:type="dxa"/>
            </w:tcMar>
          </w:tcPr>
          <w:p w14:paraId="154C6D6B" w14:textId="77777777" w:rsidR="00317299" w:rsidRPr="00A31722" w:rsidRDefault="00317299" w:rsidP="00317299">
            <w:pPr>
              <w:rPr>
                <w:bCs/>
                <w:color w:val="00000A"/>
                <w:szCs w:val="22"/>
              </w:rPr>
            </w:pPr>
            <w:r w:rsidRPr="00A31722">
              <w:rPr>
                <w:bCs/>
                <w:color w:val="00000A"/>
                <w:szCs w:val="22"/>
              </w:rPr>
              <w:t>S. Eidrigevičiaus perduotų meno kūrinių skaičius per metus</w:t>
            </w:r>
          </w:p>
        </w:tc>
        <w:tc>
          <w:tcPr>
            <w:tcW w:w="1556" w:type="dxa"/>
            <w:shd w:val="clear" w:color="auto" w:fill="auto"/>
            <w:tcMar>
              <w:left w:w="108" w:type="dxa"/>
            </w:tcMar>
          </w:tcPr>
          <w:p w14:paraId="154C6D6C"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6D" w14:textId="6083499F"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6E" w14:textId="77777777" w:rsidR="00317299" w:rsidRPr="00A31722" w:rsidRDefault="00317299" w:rsidP="00317299">
            <w:pPr>
              <w:jc w:val="center"/>
              <w:rPr>
                <w:color w:val="00000A"/>
                <w:szCs w:val="22"/>
              </w:rPr>
            </w:pPr>
            <w:r w:rsidRPr="00A31722">
              <w:rPr>
                <w:color w:val="00000A"/>
                <w:szCs w:val="22"/>
              </w:rPr>
              <w:t>100</w:t>
            </w:r>
          </w:p>
        </w:tc>
        <w:tc>
          <w:tcPr>
            <w:tcW w:w="1560" w:type="dxa"/>
            <w:shd w:val="clear" w:color="auto" w:fill="auto"/>
            <w:tcMar>
              <w:left w:w="108" w:type="dxa"/>
            </w:tcMar>
          </w:tcPr>
          <w:p w14:paraId="154C6D6F" w14:textId="77777777" w:rsidR="00317299" w:rsidRPr="00A31722" w:rsidRDefault="00317299" w:rsidP="00317299">
            <w:pPr>
              <w:jc w:val="center"/>
              <w:rPr>
                <w:color w:val="00000A"/>
                <w:szCs w:val="22"/>
              </w:rPr>
            </w:pPr>
            <w:r w:rsidRPr="00A31722">
              <w:rPr>
                <w:color w:val="00000A"/>
                <w:szCs w:val="22"/>
              </w:rPr>
              <w:t>II–III ketv.</w:t>
            </w:r>
          </w:p>
        </w:tc>
      </w:tr>
      <w:tr w:rsidR="00317299" w:rsidRPr="00A31722" w14:paraId="154C6D7D" w14:textId="77777777" w:rsidTr="00B96F84">
        <w:trPr>
          <w:cantSplit/>
          <w:trHeight w:val="402"/>
          <w:jc w:val="center"/>
        </w:trPr>
        <w:tc>
          <w:tcPr>
            <w:tcW w:w="561" w:type="dxa"/>
            <w:shd w:val="clear" w:color="auto" w:fill="C6D9F1" w:themeFill="text2" w:themeFillTint="33"/>
            <w:tcMar>
              <w:left w:w="108" w:type="dxa"/>
            </w:tcMar>
          </w:tcPr>
          <w:p w14:paraId="154C6D71"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D72"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54C6D73"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auto"/>
            <w:tcMar>
              <w:left w:w="108" w:type="dxa"/>
            </w:tcMar>
          </w:tcPr>
          <w:p w14:paraId="154C6D74" w14:textId="77777777" w:rsidR="00317299" w:rsidRPr="00A31722" w:rsidRDefault="00317299" w:rsidP="00317299">
            <w:pPr>
              <w:jc w:val="center"/>
              <w:rPr>
                <w:color w:val="00000A"/>
                <w:szCs w:val="22"/>
              </w:rPr>
            </w:pPr>
            <w:r w:rsidRPr="00A31722">
              <w:rPr>
                <w:color w:val="00000A"/>
                <w:szCs w:val="22"/>
              </w:rPr>
              <w:t>02</w:t>
            </w:r>
          </w:p>
        </w:tc>
        <w:tc>
          <w:tcPr>
            <w:tcW w:w="2412" w:type="dxa"/>
            <w:gridSpan w:val="2"/>
            <w:shd w:val="clear" w:color="auto" w:fill="auto"/>
          </w:tcPr>
          <w:p w14:paraId="154C6D75" w14:textId="77777777" w:rsidR="00317299" w:rsidRPr="00A31722" w:rsidRDefault="00317299" w:rsidP="00317299">
            <w:pPr>
              <w:rPr>
                <w:bCs/>
                <w:szCs w:val="22"/>
              </w:rPr>
            </w:pPr>
            <w:r w:rsidRPr="00A31722">
              <w:rPr>
                <w:bCs/>
                <w:szCs w:val="22"/>
              </w:rPr>
              <w:t xml:space="preserve">Parengti </w:t>
            </w:r>
          </w:p>
          <w:p w14:paraId="154C6D76" w14:textId="77777777" w:rsidR="00317299" w:rsidRPr="00A31722" w:rsidRDefault="00317299" w:rsidP="00317299">
            <w:pPr>
              <w:rPr>
                <w:b/>
                <w:szCs w:val="22"/>
              </w:rPr>
            </w:pPr>
            <w:r w:rsidRPr="00A31722">
              <w:rPr>
                <w:bCs/>
                <w:szCs w:val="22"/>
              </w:rPr>
              <w:t>S. Eidrigevičiaus meno kūrinių aprašus</w:t>
            </w:r>
          </w:p>
        </w:tc>
        <w:tc>
          <w:tcPr>
            <w:tcW w:w="1985" w:type="dxa"/>
            <w:shd w:val="clear" w:color="auto" w:fill="auto"/>
          </w:tcPr>
          <w:p w14:paraId="154C6D77" w14:textId="7CC925E7" w:rsidR="00317299" w:rsidRPr="00A31722" w:rsidRDefault="00317299" w:rsidP="00317299">
            <w:pPr>
              <w:ind w:right="-112"/>
              <w:rPr>
                <w:color w:val="00000A"/>
                <w:szCs w:val="22"/>
              </w:rPr>
            </w:pPr>
            <w:r w:rsidRPr="00A31722">
              <w:rPr>
                <w:color w:val="00000A"/>
                <w:szCs w:val="22"/>
              </w:rPr>
              <w:t>A.</w:t>
            </w:r>
            <w:r w:rsidR="0027748E" w:rsidRPr="00A31722">
              <w:rPr>
                <w:color w:val="00000A"/>
                <w:szCs w:val="22"/>
              </w:rPr>
              <w:t xml:space="preserve"> </w:t>
            </w:r>
            <w:r w:rsidRPr="00A31722">
              <w:rPr>
                <w:color w:val="00000A"/>
                <w:szCs w:val="22"/>
              </w:rPr>
              <w:t>Astramskas</w:t>
            </w:r>
          </w:p>
        </w:tc>
        <w:tc>
          <w:tcPr>
            <w:tcW w:w="2838" w:type="dxa"/>
            <w:shd w:val="clear" w:color="auto" w:fill="auto"/>
            <w:tcMar>
              <w:left w:w="108" w:type="dxa"/>
            </w:tcMar>
          </w:tcPr>
          <w:p w14:paraId="154C6D78" w14:textId="77777777" w:rsidR="00317299" w:rsidRPr="00A31722" w:rsidRDefault="00317299" w:rsidP="00317299">
            <w:pPr>
              <w:rPr>
                <w:bCs/>
                <w:color w:val="00000A"/>
                <w:szCs w:val="22"/>
              </w:rPr>
            </w:pPr>
            <w:r w:rsidRPr="00A31722">
              <w:rPr>
                <w:bCs/>
                <w:color w:val="00000A"/>
                <w:szCs w:val="22"/>
              </w:rPr>
              <w:t>Parengtų aprašų skaičius per metus</w:t>
            </w:r>
          </w:p>
        </w:tc>
        <w:tc>
          <w:tcPr>
            <w:tcW w:w="1556" w:type="dxa"/>
            <w:shd w:val="clear" w:color="auto" w:fill="auto"/>
            <w:tcMar>
              <w:left w:w="108" w:type="dxa"/>
            </w:tcMar>
          </w:tcPr>
          <w:p w14:paraId="154C6D79"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7A" w14:textId="1617F8DC"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7B" w14:textId="77777777" w:rsidR="00317299" w:rsidRPr="00A31722" w:rsidRDefault="00317299" w:rsidP="00317299">
            <w:pPr>
              <w:jc w:val="center"/>
              <w:rPr>
                <w:color w:val="00000A"/>
                <w:szCs w:val="22"/>
              </w:rPr>
            </w:pPr>
            <w:r w:rsidRPr="00A31722">
              <w:rPr>
                <w:color w:val="00000A"/>
                <w:szCs w:val="22"/>
              </w:rPr>
              <w:t>1</w:t>
            </w:r>
          </w:p>
        </w:tc>
        <w:tc>
          <w:tcPr>
            <w:tcW w:w="1560" w:type="dxa"/>
            <w:shd w:val="clear" w:color="auto" w:fill="auto"/>
            <w:tcMar>
              <w:left w:w="108" w:type="dxa"/>
            </w:tcMar>
          </w:tcPr>
          <w:p w14:paraId="154C6D7C" w14:textId="77777777" w:rsidR="00317299" w:rsidRPr="00A31722" w:rsidRDefault="00317299" w:rsidP="00317299">
            <w:pPr>
              <w:jc w:val="center"/>
              <w:rPr>
                <w:color w:val="00000A"/>
                <w:szCs w:val="22"/>
              </w:rPr>
            </w:pPr>
            <w:r w:rsidRPr="00A31722">
              <w:rPr>
                <w:color w:val="00000A"/>
                <w:szCs w:val="22"/>
              </w:rPr>
              <w:t>III ketv.</w:t>
            </w:r>
          </w:p>
        </w:tc>
      </w:tr>
      <w:tr w:rsidR="00317299" w:rsidRPr="00A31722" w14:paraId="154C6D8A" w14:textId="77777777" w:rsidTr="00B96F84">
        <w:trPr>
          <w:cantSplit/>
          <w:trHeight w:val="402"/>
          <w:jc w:val="center"/>
        </w:trPr>
        <w:tc>
          <w:tcPr>
            <w:tcW w:w="561" w:type="dxa"/>
            <w:shd w:val="clear" w:color="auto" w:fill="C6D9F1" w:themeFill="text2" w:themeFillTint="33"/>
            <w:tcMar>
              <w:left w:w="108" w:type="dxa"/>
            </w:tcMar>
          </w:tcPr>
          <w:p w14:paraId="154C6D7E"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D7F"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54C6D80" w14:textId="77777777" w:rsidR="00317299" w:rsidRPr="00A31722" w:rsidRDefault="00317299" w:rsidP="00317299">
            <w:pPr>
              <w:jc w:val="center"/>
              <w:rPr>
                <w:color w:val="00000A"/>
                <w:szCs w:val="22"/>
              </w:rPr>
            </w:pPr>
            <w:r w:rsidRPr="00A31722">
              <w:rPr>
                <w:color w:val="00000A"/>
                <w:szCs w:val="22"/>
              </w:rPr>
              <w:t>02</w:t>
            </w:r>
          </w:p>
        </w:tc>
        <w:tc>
          <w:tcPr>
            <w:tcW w:w="567" w:type="dxa"/>
            <w:shd w:val="clear" w:color="auto" w:fill="auto"/>
            <w:tcMar>
              <w:left w:w="108" w:type="dxa"/>
            </w:tcMar>
          </w:tcPr>
          <w:p w14:paraId="154C6D81" w14:textId="77777777" w:rsidR="00317299" w:rsidRPr="00A31722" w:rsidRDefault="00317299" w:rsidP="00317299">
            <w:pPr>
              <w:jc w:val="center"/>
              <w:rPr>
                <w:color w:val="00000A"/>
                <w:szCs w:val="22"/>
              </w:rPr>
            </w:pPr>
            <w:r w:rsidRPr="00A31722">
              <w:rPr>
                <w:color w:val="00000A"/>
                <w:szCs w:val="22"/>
              </w:rPr>
              <w:t>03</w:t>
            </w:r>
          </w:p>
        </w:tc>
        <w:tc>
          <w:tcPr>
            <w:tcW w:w="2412" w:type="dxa"/>
            <w:gridSpan w:val="2"/>
            <w:shd w:val="clear" w:color="auto" w:fill="auto"/>
          </w:tcPr>
          <w:p w14:paraId="154C6D82" w14:textId="77777777" w:rsidR="00317299" w:rsidRPr="00A31722" w:rsidRDefault="00317299" w:rsidP="00317299">
            <w:pPr>
              <w:rPr>
                <w:bCs/>
                <w:szCs w:val="22"/>
              </w:rPr>
            </w:pPr>
            <w:r w:rsidRPr="00A31722">
              <w:rPr>
                <w:bCs/>
                <w:szCs w:val="22"/>
              </w:rPr>
              <w:t>Įkurti meno rezidenciją</w:t>
            </w:r>
          </w:p>
        </w:tc>
        <w:tc>
          <w:tcPr>
            <w:tcW w:w="1985" w:type="dxa"/>
            <w:shd w:val="clear" w:color="auto" w:fill="auto"/>
          </w:tcPr>
          <w:p w14:paraId="154C6D83" w14:textId="77777777" w:rsidR="00317299" w:rsidRPr="00A31722" w:rsidRDefault="00317299" w:rsidP="00317299">
            <w:pPr>
              <w:ind w:right="-112"/>
              <w:rPr>
                <w:color w:val="00000A"/>
                <w:szCs w:val="22"/>
              </w:rPr>
            </w:pPr>
            <w:r w:rsidRPr="00A31722">
              <w:rPr>
                <w:color w:val="00000A"/>
                <w:szCs w:val="22"/>
              </w:rPr>
              <w:t>V. Andrijauskaitė</w:t>
            </w:r>
          </w:p>
          <w:p w14:paraId="154C6D84" w14:textId="77777777" w:rsidR="00317299" w:rsidRPr="00A31722" w:rsidRDefault="00317299" w:rsidP="00317299">
            <w:pPr>
              <w:ind w:right="-112"/>
              <w:rPr>
                <w:color w:val="00000A"/>
                <w:szCs w:val="22"/>
              </w:rPr>
            </w:pPr>
          </w:p>
        </w:tc>
        <w:tc>
          <w:tcPr>
            <w:tcW w:w="2838" w:type="dxa"/>
            <w:shd w:val="clear" w:color="auto" w:fill="auto"/>
            <w:tcMar>
              <w:left w:w="108" w:type="dxa"/>
            </w:tcMar>
          </w:tcPr>
          <w:p w14:paraId="154C6D85" w14:textId="77777777" w:rsidR="00317299" w:rsidRPr="00A31722" w:rsidRDefault="00317299" w:rsidP="00317299">
            <w:pPr>
              <w:rPr>
                <w:bCs/>
                <w:color w:val="00000A"/>
                <w:szCs w:val="22"/>
              </w:rPr>
            </w:pPr>
            <w:r w:rsidRPr="00A31722">
              <w:rPr>
                <w:bCs/>
                <w:color w:val="00000A"/>
                <w:szCs w:val="22"/>
              </w:rPr>
              <w:t>Pritrauktų rezidentų skaičius per metus</w:t>
            </w:r>
          </w:p>
        </w:tc>
        <w:tc>
          <w:tcPr>
            <w:tcW w:w="1556" w:type="dxa"/>
            <w:shd w:val="clear" w:color="auto" w:fill="auto"/>
            <w:tcMar>
              <w:left w:w="108" w:type="dxa"/>
            </w:tcMar>
          </w:tcPr>
          <w:p w14:paraId="154C6D86"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87" w14:textId="5577AC4B"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88" w14:textId="77777777" w:rsidR="00317299" w:rsidRPr="00A31722" w:rsidRDefault="00317299" w:rsidP="00317299">
            <w:pPr>
              <w:jc w:val="center"/>
              <w:rPr>
                <w:color w:val="00000A"/>
                <w:szCs w:val="22"/>
              </w:rPr>
            </w:pPr>
            <w:r w:rsidRPr="00A31722">
              <w:rPr>
                <w:color w:val="00000A"/>
                <w:szCs w:val="22"/>
              </w:rPr>
              <w:t>1</w:t>
            </w:r>
          </w:p>
        </w:tc>
        <w:tc>
          <w:tcPr>
            <w:tcW w:w="1560" w:type="dxa"/>
            <w:shd w:val="clear" w:color="auto" w:fill="auto"/>
            <w:tcMar>
              <w:left w:w="108" w:type="dxa"/>
            </w:tcMar>
          </w:tcPr>
          <w:p w14:paraId="154C6D89" w14:textId="77777777" w:rsidR="00317299" w:rsidRPr="00A31722" w:rsidRDefault="00317299" w:rsidP="00317299">
            <w:pPr>
              <w:jc w:val="center"/>
              <w:rPr>
                <w:color w:val="00000A"/>
                <w:szCs w:val="22"/>
              </w:rPr>
            </w:pPr>
            <w:r w:rsidRPr="00A31722">
              <w:rPr>
                <w:color w:val="00000A"/>
                <w:szCs w:val="22"/>
              </w:rPr>
              <w:t>II–III ketv.</w:t>
            </w:r>
          </w:p>
        </w:tc>
      </w:tr>
      <w:tr w:rsidR="00317299" w:rsidRPr="00A31722" w14:paraId="154C6D94" w14:textId="77777777" w:rsidTr="00B96F84">
        <w:trPr>
          <w:cantSplit/>
          <w:trHeight w:val="402"/>
          <w:jc w:val="center"/>
        </w:trPr>
        <w:tc>
          <w:tcPr>
            <w:tcW w:w="561" w:type="dxa"/>
            <w:shd w:val="clear" w:color="auto" w:fill="C6D9F1" w:themeFill="text2" w:themeFillTint="33"/>
            <w:tcMar>
              <w:left w:w="108" w:type="dxa"/>
            </w:tcMar>
          </w:tcPr>
          <w:p w14:paraId="154C6D8B" w14:textId="77777777" w:rsidR="00317299" w:rsidRPr="00A31722" w:rsidRDefault="00317299" w:rsidP="00317299">
            <w:pPr>
              <w:jc w:val="center"/>
              <w:rPr>
                <w:b/>
                <w:color w:val="00000A"/>
                <w:szCs w:val="22"/>
              </w:rPr>
            </w:pPr>
            <w:r w:rsidRPr="00A31722">
              <w:rPr>
                <w:b/>
                <w:color w:val="00000A"/>
                <w:szCs w:val="22"/>
              </w:rPr>
              <w:t>01</w:t>
            </w:r>
          </w:p>
        </w:tc>
        <w:tc>
          <w:tcPr>
            <w:tcW w:w="566" w:type="dxa"/>
            <w:shd w:val="clear" w:color="auto" w:fill="C2D69B" w:themeFill="accent3" w:themeFillTint="99"/>
            <w:tcMar>
              <w:left w:w="108" w:type="dxa"/>
            </w:tcMar>
          </w:tcPr>
          <w:p w14:paraId="154C6D8C" w14:textId="77777777" w:rsidR="00317299" w:rsidRPr="00A31722" w:rsidRDefault="00317299" w:rsidP="00317299">
            <w:pPr>
              <w:jc w:val="center"/>
              <w:rPr>
                <w:b/>
                <w:color w:val="00000A"/>
                <w:szCs w:val="22"/>
              </w:rPr>
            </w:pPr>
            <w:r w:rsidRPr="00A31722">
              <w:rPr>
                <w:b/>
                <w:color w:val="00000A"/>
                <w:szCs w:val="22"/>
              </w:rPr>
              <w:t>03</w:t>
            </w:r>
          </w:p>
        </w:tc>
        <w:tc>
          <w:tcPr>
            <w:tcW w:w="3546" w:type="dxa"/>
            <w:gridSpan w:val="4"/>
            <w:shd w:val="clear" w:color="auto" w:fill="C2D69B" w:themeFill="accent3" w:themeFillTint="99"/>
            <w:tcMar>
              <w:left w:w="108" w:type="dxa"/>
            </w:tcMar>
          </w:tcPr>
          <w:p w14:paraId="154C6D8D" w14:textId="77777777" w:rsidR="00317299" w:rsidRPr="00A31722" w:rsidRDefault="00317299" w:rsidP="00317299">
            <w:pPr>
              <w:rPr>
                <w:b/>
                <w:color w:val="00000A"/>
                <w:szCs w:val="22"/>
              </w:rPr>
            </w:pPr>
            <w:r w:rsidRPr="00A31722">
              <w:rPr>
                <w:b/>
                <w:color w:val="00000A"/>
                <w:szCs w:val="22"/>
              </w:rPr>
              <w:t>Užtikrinti SEMC veiklos kokybės ir paslaugų prieinamumo gerinimą</w:t>
            </w:r>
          </w:p>
        </w:tc>
        <w:tc>
          <w:tcPr>
            <w:tcW w:w="1985" w:type="dxa"/>
            <w:shd w:val="clear" w:color="auto" w:fill="C2D69B" w:themeFill="accent3" w:themeFillTint="99"/>
          </w:tcPr>
          <w:p w14:paraId="154C6D8E" w14:textId="77777777" w:rsidR="00317299" w:rsidRPr="00A31722" w:rsidRDefault="00317299" w:rsidP="00317299">
            <w:pPr>
              <w:ind w:right="-112"/>
              <w:rPr>
                <w:b/>
                <w:color w:val="00000A"/>
                <w:szCs w:val="22"/>
              </w:rPr>
            </w:pPr>
            <w:r w:rsidRPr="00A31722">
              <w:rPr>
                <w:b/>
                <w:color w:val="00000A"/>
                <w:szCs w:val="22"/>
              </w:rPr>
              <w:t>A. Astramskas</w:t>
            </w:r>
          </w:p>
        </w:tc>
        <w:tc>
          <w:tcPr>
            <w:tcW w:w="2838" w:type="dxa"/>
            <w:shd w:val="clear" w:color="auto" w:fill="C2D69B" w:themeFill="accent3" w:themeFillTint="99"/>
            <w:tcMar>
              <w:left w:w="108" w:type="dxa"/>
            </w:tcMar>
          </w:tcPr>
          <w:p w14:paraId="154C6D8F" w14:textId="77777777" w:rsidR="00317299" w:rsidRPr="00A31722" w:rsidRDefault="00317299" w:rsidP="00317299">
            <w:pPr>
              <w:rPr>
                <w:bCs/>
                <w:color w:val="00000A"/>
                <w:szCs w:val="22"/>
              </w:rPr>
            </w:pPr>
            <w:r w:rsidRPr="00A31722">
              <w:rPr>
                <w:bCs/>
                <w:color w:val="00000A"/>
                <w:szCs w:val="22"/>
              </w:rPr>
              <w:t>Paslaugų kokybės pokytis pagal ekspertinį / anketinį vertinimą</w:t>
            </w:r>
          </w:p>
        </w:tc>
        <w:tc>
          <w:tcPr>
            <w:tcW w:w="1556" w:type="dxa"/>
            <w:shd w:val="clear" w:color="auto" w:fill="C2D69B" w:themeFill="accent3" w:themeFillTint="99"/>
            <w:tcMar>
              <w:left w:w="108" w:type="dxa"/>
            </w:tcMar>
          </w:tcPr>
          <w:p w14:paraId="154C6D90" w14:textId="77777777" w:rsidR="00317299" w:rsidRPr="00A31722" w:rsidRDefault="00317299" w:rsidP="00317299">
            <w:pPr>
              <w:jc w:val="center"/>
              <w:rPr>
                <w:color w:val="00000A"/>
                <w:szCs w:val="22"/>
              </w:rPr>
            </w:pPr>
            <w:r w:rsidRPr="00A31722">
              <w:rPr>
                <w:color w:val="00000A"/>
                <w:szCs w:val="22"/>
              </w:rPr>
              <w:t>Teigiamas, neigiamas</w:t>
            </w:r>
          </w:p>
        </w:tc>
        <w:tc>
          <w:tcPr>
            <w:tcW w:w="1276" w:type="dxa"/>
            <w:shd w:val="clear" w:color="auto" w:fill="C2D69B" w:themeFill="accent3" w:themeFillTint="99"/>
            <w:tcMar>
              <w:left w:w="108" w:type="dxa"/>
            </w:tcMar>
          </w:tcPr>
          <w:p w14:paraId="154C6D91" w14:textId="77777777" w:rsidR="00317299" w:rsidRPr="00A31722" w:rsidRDefault="00317299" w:rsidP="00317299">
            <w:pPr>
              <w:jc w:val="center"/>
              <w:rPr>
                <w:color w:val="00000A"/>
                <w:szCs w:val="22"/>
              </w:rPr>
            </w:pPr>
            <w:r w:rsidRPr="00A31722">
              <w:rPr>
                <w:b/>
                <w:color w:val="00000A"/>
                <w:szCs w:val="22"/>
              </w:rPr>
              <w:t>*</w:t>
            </w:r>
          </w:p>
        </w:tc>
        <w:tc>
          <w:tcPr>
            <w:tcW w:w="1275" w:type="dxa"/>
            <w:shd w:val="clear" w:color="auto" w:fill="C2D69B" w:themeFill="accent3" w:themeFillTint="99"/>
          </w:tcPr>
          <w:p w14:paraId="154C6D92" w14:textId="77777777" w:rsidR="00317299" w:rsidRPr="00A31722" w:rsidRDefault="00317299" w:rsidP="00317299">
            <w:pPr>
              <w:jc w:val="center"/>
              <w:rPr>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154C6D93" w14:textId="77777777" w:rsidR="00317299" w:rsidRPr="00A31722" w:rsidRDefault="00317299" w:rsidP="00317299">
            <w:pPr>
              <w:jc w:val="center"/>
              <w:rPr>
                <w:color w:val="00000A"/>
                <w:szCs w:val="22"/>
              </w:rPr>
            </w:pPr>
            <w:r w:rsidRPr="00A31722">
              <w:rPr>
                <w:color w:val="00000A"/>
                <w:szCs w:val="22"/>
              </w:rPr>
              <w:t>I–IV ketv.</w:t>
            </w:r>
          </w:p>
        </w:tc>
      </w:tr>
      <w:tr w:rsidR="00317299" w:rsidRPr="00A31722" w14:paraId="154C6DA0" w14:textId="77777777" w:rsidTr="00B96F84">
        <w:trPr>
          <w:cantSplit/>
          <w:trHeight w:val="402"/>
          <w:jc w:val="center"/>
        </w:trPr>
        <w:tc>
          <w:tcPr>
            <w:tcW w:w="561" w:type="dxa"/>
            <w:shd w:val="clear" w:color="auto" w:fill="C6D9F1" w:themeFill="text2" w:themeFillTint="33"/>
            <w:tcMar>
              <w:left w:w="108" w:type="dxa"/>
            </w:tcMar>
          </w:tcPr>
          <w:p w14:paraId="154C6D95" w14:textId="77777777" w:rsidR="00317299" w:rsidRPr="00A31722" w:rsidRDefault="00317299" w:rsidP="00317299">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154C6D96" w14:textId="77777777" w:rsidR="00317299" w:rsidRPr="00A31722" w:rsidRDefault="00317299" w:rsidP="00317299">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154C6D97" w14:textId="77777777" w:rsidR="00317299" w:rsidRPr="00A31722" w:rsidRDefault="00317299" w:rsidP="00317299">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154C6D98" w14:textId="77777777" w:rsidR="00317299" w:rsidRPr="00A31722" w:rsidRDefault="00317299" w:rsidP="00317299">
            <w:pPr>
              <w:rPr>
                <w:b/>
                <w:color w:val="00000A"/>
                <w:szCs w:val="22"/>
              </w:rPr>
            </w:pPr>
            <w:r w:rsidRPr="00A31722">
              <w:rPr>
                <w:color w:val="00000A"/>
                <w:szCs w:val="22"/>
              </w:rPr>
              <w:t>SEMC veiklos modernizavimas (aktualinimas), siekiant didesnės gyventojų įtraukties</w:t>
            </w:r>
          </w:p>
        </w:tc>
        <w:tc>
          <w:tcPr>
            <w:tcW w:w="1985" w:type="dxa"/>
            <w:shd w:val="clear" w:color="auto" w:fill="auto"/>
          </w:tcPr>
          <w:p w14:paraId="154C6D99" w14:textId="4FEFA5A0" w:rsidR="00317299" w:rsidRPr="00A31722" w:rsidRDefault="00317299" w:rsidP="00317299">
            <w:pPr>
              <w:ind w:right="-112"/>
              <w:rPr>
                <w:color w:val="00000A"/>
                <w:szCs w:val="22"/>
              </w:rPr>
            </w:pPr>
            <w:r w:rsidRPr="00A31722">
              <w:rPr>
                <w:color w:val="00000A"/>
                <w:szCs w:val="22"/>
              </w:rPr>
              <w:t>V. Andrijauskaitė</w:t>
            </w:r>
            <w:r w:rsidR="00B96F84">
              <w:rPr>
                <w:color w:val="00000A"/>
                <w:szCs w:val="22"/>
              </w:rPr>
              <w:t>,</w:t>
            </w:r>
          </w:p>
          <w:p w14:paraId="154C6D9A" w14:textId="77777777" w:rsidR="00317299" w:rsidRPr="00A31722" w:rsidRDefault="00317299" w:rsidP="00317299">
            <w:pPr>
              <w:rPr>
                <w:color w:val="00000A"/>
                <w:szCs w:val="22"/>
              </w:rPr>
            </w:pPr>
            <w:r w:rsidRPr="00A31722">
              <w:rPr>
                <w:color w:val="00000A"/>
                <w:szCs w:val="22"/>
              </w:rPr>
              <w:t>P. Vepšas</w:t>
            </w:r>
          </w:p>
        </w:tc>
        <w:tc>
          <w:tcPr>
            <w:tcW w:w="2838" w:type="dxa"/>
            <w:shd w:val="clear" w:color="auto" w:fill="auto"/>
            <w:tcMar>
              <w:left w:w="108" w:type="dxa"/>
            </w:tcMar>
          </w:tcPr>
          <w:p w14:paraId="154C6D9B" w14:textId="77777777" w:rsidR="00317299" w:rsidRPr="00A31722" w:rsidRDefault="00317299" w:rsidP="00317299">
            <w:pPr>
              <w:rPr>
                <w:bCs/>
                <w:color w:val="00000A"/>
                <w:szCs w:val="22"/>
              </w:rPr>
            </w:pPr>
            <w:r w:rsidRPr="00A31722">
              <w:rPr>
                <w:bCs/>
                <w:color w:val="00000A"/>
                <w:szCs w:val="22"/>
              </w:rPr>
              <w:t>Įgyvendintų veiklų pokytis</w:t>
            </w:r>
          </w:p>
        </w:tc>
        <w:tc>
          <w:tcPr>
            <w:tcW w:w="1556" w:type="dxa"/>
            <w:shd w:val="clear" w:color="auto" w:fill="auto"/>
            <w:tcMar>
              <w:left w:w="108" w:type="dxa"/>
            </w:tcMar>
          </w:tcPr>
          <w:p w14:paraId="154C6D9C" w14:textId="77777777" w:rsidR="00317299" w:rsidRPr="00A31722" w:rsidRDefault="00317299" w:rsidP="00317299">
            <w:pPr>
              <w:jc w:val="center"/>
              <w:rPr>
                <w:color w:val="00000A"/>
                <w:szCs w:val="22"/>
              </w:rPr>
            </w:pPr>
            <w:r w:rsidRPr="00A31722">
              <w:rPr>
                <w:color w:val="00000A"/>
                <w:szCs w:val="22"/>
              </w:rPr>
              <w:t>Proc.</w:t>
            </w:r>
          </w:p>
        </w:tc>
        <w:tc>
          <w:tcPr>
            <w:tcW w:w="1276" w:type="dxa"/>
            <w:shd w:val="clear" w:color="auto" w:fill="auto"/>
            <w:tcMar>
              <w:left w:w="108" w:type="dxa"/>
            </w:tcMar>
          </w:tcPr>
          <w:p w14:paraId="154C6D9D" w14:textId="77777777" w:rsidR="00317299" w:rsidRPr="00A31722" w:rsidRDefault="00317299" w:rsidP="00317299">
            <w:pPr>
              <w:jc w:val="center"/>
              <w:rPr>
                <w:color w:val="00000A"/>
                <w:szCs w:val="22"/>
              </w:rPr>
            </w:pPr>
            <w:r w:rsidRPr="00A31722">
              <w:rPr>
                <w:b/>
                <w:color w:val="00000A"/>
                <w:szCs w:val="22"/>
              </w:rPr>
              <w:t>*</w:t>
            </w:r>
          </w:p>
        </w:tc>
        <w:tc>
          <w:tcPr>
            <w:tcW w:w="1275" w:type="dxa"/>
            <w:shd w:val="clear" w:color="auto" w:fill="auto"/>
          </w:tcPr>
          <w:p w14:paraId="154C6D9E" w14:textId="77777777" w:rsidR="00317299" w:rsidRPr="00A31722" w:rsidRDefault="00317299" w:rsidP="00317299">
            <w:pPr>
              <w:jc w:val="center"/>
              <w:rPr>
                <w:color w:val="00000A"/>
                <w:szCs w:val="22"/>
              </w:rPr>
            </w:pPr>
            <w:r w:rsidRPr="00A31722">
              <w:rPr>
                <w:b/>
                <w:color w:val="00000A"/>
                <w:szCs w:val="22"/>
              </w:rPr>
              <w:t>*</w:t>
            </w:r>
          </w:p>
        </w:tc>
        <w:tc>
          <w:tcPr>
            <w:tcW w:w="1560" w:type="dxa"/>
            <w:shd w:val="clear" w:color="auto" w:fill="auto"/>
            <w:tcMar>
              <w:left w:w="108" w:type="dxa"/>
            </w:tcMar>
          </w:tcPr>
          <w:p w14:paraId="154C6D9F" w14:textId="77777777" w:rsidR="00317299" w:rsidRPr="00A31722" w:rsidRDefault="00317299" w:rsidP="00317299">
            <w:pPr>
              <w:jc w:val="center"/>
              <w:rPr>
                <w:color w:val="00000A"/>
                <w:szCs w:val="22"/>
              </w:rPr>
            </w:pPr>
            <w:r w:rsidRPr="00A31722">
              <w:rPr>
                <w:color w:val="00000A"/>
                <w:szCs w:val="22"/>
              </w:rPr>
              <w:t>I–IV ketv.</w:t>
            </w:r>
          </w:p>
        </w:tc>
      </w:tr>
      <w:tr w:rsidR="00317299" w:rsidRPr="00A31722" w14:paraId="154C6DAD" w14:textId="77777777" w:rsidTr="00B96F84">
        <w:trPr>
          <w:cantSplit/>
          <w:trHeight w:val="402"/>
          <w:jc w:val="center"/>
        </w:trPr>
        <w:tc>
          <w:tcPr>
            <w:tcW w:w="561" w:type="dxa"/>
            <w:vMerge w:val="restart"/>
            <w:shd w:val="clear" w:color="auto" w:fill="C6D9F1" w:themeFill="text2" w:themeFillTint="33"/>
            <w:tcMar>
              <w:left w:w="108" w:type="dxa"/>
            </w:tcMar>
          </w:tcPr>
          <w:p w14:paraId="154C6DA1" w14:textId="77777777" w:rsidR="00317299" w:rsidRPr="00A31722" w:rsidRDefault="00317299" w:rsidP="00317299">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154C6DA2" w14:textId="77777777" w:rsidR="00317299" w:rsidRPr="00A31722" w:rsidRDefault="00317299" w:rsidP="00317299">
            <w:pPr>
              <w:jc w:val="center"/>
              <w:rPr>
                <w:color w:val="00000A"/>
                <w:szCs w:val="22"/>
              </w:rPr>
            </w:pPr>
            <w:r w:rsidRPr="00A31722">
              <w:rPr>
                <w:color w:val="00000A"/>
                <w:szCs w:val="22"/>
              </w:rPr>
              <w:t>03</w:t>
            </w:r>
          </w:p>
        </w:tc>
        <w:tc>
          <w:tcPr>
            <w:tcW w:w="567" w:type="dxa"/>
            <w:vMerge w:val="restart"/>
            <w:shd w:val="clear" w:color="auto" w:fill="FBD4B4" w:themeFill="accent6" w:themeFillTint="66"/>
            <w:tcMar>
              <w:left w:w="108" w:type="dxa"/>
            </w:tcMar>
          </w:tcPr>
          <w:p w14:paraId="154C6DA3" w14:textId="77777777" w:rsidR="00317299" w:rsidRPr="00A31722" w:rsidRDefault="00317299" w:rsidP="00317299">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54C6DA4" w14:textId="77777777" w:rsidR="00317299" w:rsidRPr="00A31722" w:rsidRDefault="00317299" w:rsidP="00317299">
            <w:pPr>
              <w:jc w:val="center"/>
              <w:rPr>
                <w:color w:val="00000A"/>
                <w:szCs w:val="22"/>
              </w:rPr>
            </w:pPr>
            <w:r w:rsidRPr="00A31722">
              <w:rPr>
                <w:color w:val="00000A"/>
                <w:szCs w:val="22"/>
              </w:rPr>
              <w:t>01</w:t>
            </w:r>
          </w:p>
        </w:tc>
        <w:tc>
          <w:tcPr>
            <w:tcW w:w="2412" w:type="dxa"/>
            <w:gridSpan w:val="2"/>
            <w:vMerge w:val="restart"/>
            <w:shd w:val="clear" w:color="auto" w:fill="auto"/>
          </w:tcPr>
          <w:p w14:paraId="154C6DA5" w14:textId="77777777" w:rsidR="00317299" w:rsidRPr="00A31722" w:rsidRDefault="00317299" w:rsidP="00317299">
            <w:pPr>
              <w:rPr>
                <w:b/>
                <w:color w:val="00000A"/>
                <w:szCs w:val="22"/>
              </w:rPr>
            </w:pPr>
            <w:r w:rsidRPr="00A31722">
              <w:rPr>
                <w:color w:val="00000A"/>
                <w:szCs w:val="22"/>
              </w:rPr>
              <w:t>Rengti edukacines programas</w:t>
            </w:r>
          </w:p>
        </w:tc>
        <w:tc>
          <w:tcPr>
            <w:tcW w:w="1985" w:type="dxa"/>
            <w:vMerge w:val="restart"/>
            <w:shd w:val="clear" w:color="auto" w:fill="auto"/>
          </w:tcPr>
          <w:p w14:paraId="154C6DA6" w14:textId="37B1D8E5" w:rsidR="00317299" w:rsidRPr="00A31722" w:rsidRDefault="00317299" w:rsidP="00317299">
            <w:pPr>
              <w:ind w:right="-112"/>
              <w:rPr>
                <w:color w:val="00000A"/>
                <w:szCs w:val="22"/>
              </w:rPr>
            </w:pPr>
            <w:r w:rsidRPr="00A31722">
              <w:rPr>
                <w:color w:val="00000A"/>
                <w:szCs w:val="22"/>
              </w:rPr>
              <w:t>V. Andrijauskaitė</w:t>
            </w:r>
            <w:r w:rsidR="00B96F84">
              <w:rPr>
                <w:color w:val="00000A"/>
                <w:szCs w:val="22"/>
              </w:rPr>
              <w:t>,</w:t>
            </w:r>
          </w:p>
          <w:p w14:paraId="154C6DA7" w14:textId="77777777" w:rsidR="00317299" w:rsidRPr="00A31722" w:rsidRDefault="00317299" w:rsidP="00317299">
            <w:pPr>
              <w:rPr>
                <w:b/>
                <w:color w:val="00000A"/>
                <w:szCs w:val="22"/>
              </w:rPr>
            </w:pPr>
            <w:r w:rsidRPr="00A31722">
              <w:rPr>
                <w:color w:val="00000A"/>
                <w:szCs w:val="22"/>
              </w:rPr>
              <w:t>P. Vepšas</w:t>
            </w:r>
          </w:p>
        </w:tc>
        <w:tc>
          <w:tcPr>
            <w:tcW w:w="2838" w:type="dxa"/>
            <w:shd w:val="clear" w:color="auto" w:fill="auto"/>
            <w:tcMar>
              <w:left w:w="108" w:type="dxa"/>
            </w:tcMar>
          </w:tcPr>
          <w:p w14:paraId="154C6DA8" w14:textId="77777777" w:rsidR="00317299" w:rsidRPr="00A31722" w:rsidRDefault="00317299" w:rsidP="00317299">
            <w:pPr>
              <w:rPr>
                <w:bCs/>
                <w:color w:val="00000A"/>
                <w:szCs w:val="22"/>
              </w:rPr>
            </w:pPr>
            <w:r w:rsidRPr="00A31722">
              <w:rPr>
                <w:bCs/>
                <w:color w:val="00000A"/>
                <w:szCs w:val="22"/>
              </w:rPr>
              <w:t>Parengtų naujų ar atnaujintų edukacinių programų skaičius per metus</w:t>
            </w:r>
          </w:p>
        </w:tc>
        <w:tc>
          <w:tcPr>
            <w:tcW w:w="1556" w:type="dxa"/>
            <w:shd w:val="clear" w:color="auto" w:fill="auto"/>
            <w:tcMar>
              <w:left w:w="108" w:type="dxa"/>
            </w:tcMar>
          </w:tcPr>
          <w:p w14:paraId="154C6DA9"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AA" w14:textId="51E9E51C"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AB" w14:textId="77777777" w:rsidR="00317299" w:rsidRPr="00A31722" w:rsidRDefault="00317299" w:rsidP="00317299">
            <w:pPr>
              <w:jc w:val="center"/>
              <w:rPr>
                <w:color w:val="00000A"/>
                <w:szCs w:val="22"/>
              </w:rPr>
            </w:pPr>
            <w:r w:rsidRPr="00A31722">
              <w:rPr>
                <w:color w:val="00000A"/>
                <w:szCs w:val="22"/>
              </w:rPr>
              <w:t>2</w:t>
            </w:r>
          </w:p>
        </w:tc>
        <w:tc>
          <w:tcPr>
            <w:tcW w:w="1560" w:type="dxa"/>
            <w:shd w:val="clear" w:color="auto" w:fill="auto"/>
            <w:tcMar>
              <w:left w:w="108" w:type="dxa"/>
            </w:tcMar>
          </w:tcPr>
          <w:p w14:paraId="154C6DAC" w14:textId="77777777" w:rsidR="00317299" w:rsidRPr="00A31722" w:rsidRDefault="00317299" w:rsidP="00317299">
            <w:pPr>
              <w:jc w:val="center"/>
              <w:rPr>
                <w:color w:val="00000A"/>
                <w:szCs w:val="22"/>
              </w:rPr>
            </w:pPr>
            <w:r w:rsidRPr="00A31722">
              <w:rPr>
                <w:color w:val="00000A"/>
                <w:szCs w:val="22"/>
              </w:rPr>
              <w:t>I–II ketv.</w:t>
            </w:r>
          </w:p>
        </w:tc>
      </w:tr>
      <w:tr w:rsidR="00317299" w:rsidRPr="00A31722" w14:paraId="154C6DB9" w14:textId="77777777" w:rsidTr="00B96F84">
        <w:trPr>
          <w:cantSplit/>
          <w:trHeight w:val="402"/>
          <w:jc w:val="center"/>
        </w:trPr>
        <w:tc>
          <w:tcPr>
            <w:tcW w:w="561" w:type="dxa"/>
            <w:vMerge/>
            <w:shd w:val="clear" w:color="auto" w:fill="C6D9F1" w:themeFill="text2" w:themeFillTint="33"/>
            <w:tcMar>
              <w:left w:w="108" w:type="dxa"/>
            </w:tcMar>
          </w:tcPr>
          <w:p w14:paraId="154C6DAE"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AF"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B0"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B1" w14:textId="77777777" w:rsidR="00317299" w:rsidRPr="00A31722" w:rsidRDefault="00317299" w:rsidP="00317299">
            <w:pPr>
              <w:jc w:val="center"/>
              <w:rPr>
                <w:color w:val="00000A"/>
                <w:szCs w:val="22"/>
              </w:rPr>
            </w:pPr>
          </w:p>
        </w:tc>
        <w:tc>
          <w:tcPr>
            <w:tcW w:w="2412" w:type="dxa"/>
            <w:gridSpan w:val="2"/>
            <w:vMerge/>
            <w:shd w:val="clear" w:color="auto" w:fill="auto"/>
          </w:tcPr>
          <w:p w14:paraId="154C6DB2" w14:textId="77777777" w:rsidR="00317299" w:rsidRPr="00A31722" w:rsidRDefault="00317299" w:rsidP="00317299">
            <w:pPr>
              <w:rPr>
                <w:color w:val="00000A"/>
                <w:szCs w:val="22"/>
              </w:rPr>
            </w:pPr>
          </w:p>
        </w:tc>
        <w:tc>
          <w:tcPr>
            <w:tcW w:w="1985" w:type="dxa"/>
            <w:vMerge/>
            <w:shd w:val="clear" w:color="auto" w:fill="auto"/>
          </w:tcPr>
          <w:p w14:paraId="154C6DB3" w14:textId="77777777" w:rsidR="00317299" w:rsidRPr="00A31722" w:rsidRDefault="00317299" w:rsidP="00317299">
            <w:pPr>
              <w:rPr>
                <w:b/>
                <w:color w:val="00000A"/>
                <w:szCs w:val="22"/>
              </w:rPr>
            </w:pPr>
          </w:p>
        </w:tc>
        <w:tc>
          <w:tcPr>
            <w:tcW w:w="2838" w:type="dxa"/>
            <w:shd w:val="clear" w:color="auto" w:fill="auto"/>
            <w:tcMar>
              <w:left w:w="108" w:type="dxa"/>
            </w:tcMar>
          </w:tcPr>
          <w:p w14:paraId="154C6DB4" w14:textId="4FB53227" w:rsidR="00317299" w:rsidRPr="00A31722" w:rsidRDefault="0027748E" w:rsidP="00317299">
            <w:pPr>
              <w:rPr>
                <w:bCs/>
                <w:color w:val="00000A"/>
                <w:szCs w:val="22"/>
              </w:rPr>
            </w:pPr>
            <w:r w:rsidRPr="00A31722">
              <w:rPr>
                <w:bCs/>
                <w:color w:val="00000A"/>
                <w:szCs w:val="22"/>
              </w:rPr>
              <w:t>V</w:t>
            </w:r>
            <w:r w:rsidR="00317299" w:rsidRPr="00A31722">
              <w:rPr>
                <w:bCs/>
                <w:color w:val="00000A"/>
                <w:szCs w:val="22"/>
              </w:rPr>
              <w:t>estų edukacinių programų skaičius per metus</w:t>
            </w:r>
          </w:p>
        </w:tc>
        <w:tc>
          <w:tcPr>
            <w:tcW w:w="1556" w:type="dxa"/>
            <w:shd w:val="clear" w:color="auto" w:fill="auto"/>
            <w:tcMar>
              <w:left w:w="108" w:type="dxa"/>
            </w:tcMar>
          </w:tcPr>
          <w:p w14:paraId="154C6DB5"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B6" w14:textId="507A7C3F"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B7" w14:textId="77777777" w:rsidR="00317299" w:rsidRPr="00A31722" w:rsidRDefault="00317299" w:rsidP="00317299">
            <w:pPr>
              <w:jc w:val="center"/>
              <w:rPr>
                <w:color w:val="00000A"/>
                <w:szCs w:val="22"/>
              </w:rPr>
            </w:pPr>
            <w:r w:rsidRPr="00A31722">
              <w:rPr>
                <w:color w:val="00000A"/>
                <w:szCs w:val="22"/>
              </w:rPr>
              <w:t>30</w:t>
            </w:r>
          </w:p>
        </w:tc>
        <w:tc>
          <w:tcPr>
            <w:tcW w:w="1560" w:type="dxa"/>
            <w:shd w:val="clear" w:color="auto" w:fill="auto"/>
            <w:tcMar>
              <w:left w:w="108" w:type="dxa"/>
            </w:tcMar>
          </w:tcPr>
          <w:p w14:paraId="154C6DB8"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C5" w14:textId="77777777" w:rsidTr="00B96F84">
        <w:trPr>
          <w:cantSplit/>
          <w:trHeight w:val="402"/>
          <w:jc w:val="center"/>
        </w:trPr>
        <w:tc>
          <w:tcPr>
            <w:tcW w:w="561" w:type="dxa"/>
            <w:vMerge/>
            <w:shd w:val="clear" w:color="auto" w:fill="C6D9F1" w:themeFill="text2" w:themeFillTint="33"/>
            <w:tcMar>
              <w:left w:w="108" w:type="dxa"/>
            </w:tcMar>
          </w:tcPr>
          <w:p w14:paraId="154C6DBA"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BB"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BC"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BD" w14:textId="77777777" w:rsidR="00317299" w:rsidRPr="00A31722" w:rsidRDefault="00317299" w:rsidP="00317299">
            <w:pPr>
              <w:jc w:val="center"/>
              <w:rPr>
                <w:color w:val="00000A"/>
                <w:szCs w:val="22"/>
              </w:rPr>
            </w:pPr>
          </w:p>
        </w:tc>
        <w:tc>
          <w:tcPr>
            <w:tcW w:w="2412" w:type="dxa"/>
            <w:gridSpan w:val="2"/>
            <w:vMerge/>
            <w:shd w:val="clear" w:color="auto" w:fill="auto"/>
          </w:tcPr>
          <w:p w14:paraId="154C6DBE" w14:textId="77777777" w:rsidR="00317299" w:rsidRPr="00A31722" w:rsidRDefault="00317299" w:rsidP="00317299">
            <w:pPr>
              <w:rPr>
                <w:color w:val="00000A"/>
                <w:szCs w:val="22"/>
              </w:rPr>
            </w:pPr>
          </w:p>
        </w:tc>
        <w:tc>
          <w:tcPr>
            <w:tcW w:w="1985" w:type="dxa"/>
            <w:vMerge/>
            <w:shd w:val="clear" w:color="auto" w:fill="auto"/>
          </w:tcPr>
          <w:p w14:paraId="154C6DBF" w14:textId="77777777" w:rsidR="00317299" w:rsidRPr="00A31722" w:rsidRDefault="00317299" w:rsidP="00317299">
            <w:pPr>
              <w:rPr>
                <w:b/>
                <w:color w:val="00000A"/>
                <w:szCs w:val="22"/>
              </w:rPr>
            </w:pPr>
          </w:p>
        </w:tc>
        <w:tc>
          <w:tcPr>
            <w:tcW w:w="2838" w:type="dxa"/>
            <w:shd w:val="clear" w:color="auto" w:fill="auto"/>
            <w:tcMar>
              <w:left w:w="108" w:type="dxa"/>
            </w:tcMar>
          </w:tcPr>
          <w:p w14:paraId="154C6DC0" w14:textId="77777777" w:rsidR="00317299" w:rsidRPr="00A31722" w:rsidRDefault="00317299" w:rsidP="00317299">
            <w:pPr>
              <w:rPr>
                <w:bCs/>
                <w:color w:val="00000A"/>
                <w:szCs w:val="22"/>
              </w:rPr>
            </w:pPr>
            <w:r w:rsidRPr="00A31722">
              <w:rPr>
                <w:bCs/>
                <w:color w:val="00000A"/>
                <w:szCs w:val="22"/>
              </w:rPr>
              <w:t>Edukacinių programų dalyvių skaičius per metus</w:t>
            </w:r>
          </w:p>
        </w:tc>
        <w:tc>
          <w:tcPr>
            <w:tcW w:w="1556" w:type="dxa"/>
            <w:shd w:val="clear" w:color="auto" w:fill="auto"/>
            <w:tcMar>
              <w:left w:w="108" w:type="dxa"/>
            </w:tcMar>
          </w:tcPr>
          <w:p w14:paraId="154C6DC1"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C2" w14:textId="6311ADF2" w:rsidR="00317299" w:rsidRPr="00A31722" w:rsidRDefault="0027748E" w:rsidP="00317299">
            <w:pPr>
              <w:jc w:val="center"/>
              <w:rPr>
                <w:color w:val="00000A"/>
                <w:szCs w:val="22"/>
              </w:rPr>
            </w:pPr>
            <w:r w:rsidRPr="00A31722">
              <w:rPr>
                <w:color w:val="00000A"/>
                <w:szCs w:val="22"/>
              </w:rPr>
              <w:t>–</w:t>
            </w:r>
          </w:p>
        </w:tc>
        <w:tc>
          <w:tcPr>
            <w:tcW w:w="1275" w:type="dxa"/>
          </w:tcPr>
          <w:p w14:paraId="154C6DC3" w14:textId="77777777" w:rsidR="00317299" w:rsidRPr="00A31722" w:rsidRDefault="00317299" w:rsidP="00317299">
            <w:pPr>
              <w:jc w:val="center"/>
              <w:rPr>
                <w:color w:val="00000A"/>
                <w:szCs w:val="22"/>
              </w:rPr>
            </w:pPr>
            <w:r w:rsidRPr="00A31722">
              <w:rPr>
                <w:color w:val="00000A"/>
                <w:szCs w:val="22"/>
              </w:rPr>
              <w:t>400</w:t>
            </w:r>
          </w:p>
        </w:tc>
        <w:tc>
          <w:tcPr>
            <w:tcW w:w="1560" w:type="dxa"/>
            <w:shd w:val="clear" w:color="auto" w:fill="auto"/>
            <w:tcMar>
              <w:left w:w="108" w:type="dxa"/>
            </w:tcMar>
          </w:tcPr>
          <w:p w14:paraId="154C6DC4"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D2" w14:textId="77777777" w:rsidTr="00B96F84">
        <w:trPr>
          <w:cantSplit/>
          <w:trHeight w:val="402"/>
          <w:jc w:val="center"/>
        </w:trPr>
        <w:tc>
          <w:tcPr>
            <w:tcW w:w="561" w:type="dxa"/>
            <w:vMerge/>
            <w:shd w:val="clear" w:color="auto" w:fill="C6D9F1" w:themeFill="text2" w:themeFillTint="33"/>
            <w:tcMar>
              <w:left w:w="108" w:type="dxa"/>
            </w:tcMar>
          </w:tcPr>
          <w:p w14:paraId="154C6DC6"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C7"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C8"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C9" w14:textId="77777777" w:rsidR="00317299" w:rsidRPr="00A31722" w:rsidRDefault="00317299" w:rsidP="00317299">
            <w:pPr>
              <w:jc w:val="center"/>
              <w:rPr>
                <w:color w:val="00000A"/>
                <w:szCs w:val="22"/>
              </w:rPr>
            </w:pPr>
          </w:p>
        </w:tc>
        <w:tc>
          <w:tcPr>
            <w:tcW w:w="2412" w:type="dxa"/>
            <w:gridSpan w:val="2"/>
            <w:vMerge/>
            <w:shd w:val="clear" w:color="auto" w:fill="auto"/>
          </w:tcPr>
          <w:p w14:paraId="154C6DCA" w14:textId="77777777" w:rsidR="00317299" w:rsidRPr="00A31722" w:rsidRDefault="00317299" w:rsidP="00317299">
            <w:pPr>
              <w:rPr>
                <w:color w:val="00000A"/>
                <w:szCs w:val="22"/>
              </w:rPr>
            </w:pPr>
          </w:p>
        </w:tc>
        <w:tc>
          <w:tcPr>
            <w:tcW w:w="1985" w:type="dxa"/>
            <w:shd w:val="clear" w:color="auto" w:fill="auto"/>
          </w:tcPr>
          <w:p w14:paraId="154C6DCB" w14:textId="77777777" w:rsidR="00317299" w:rsidRPr="00A31722" w:rsidRDefault="00317299" w:rsidP="00317299">
            <w:pPr>
              <w:ind w:right="-112"/>
              <w:rPr>
                <w:color w:val="00000A"/>
                <w:szCs w:val="22"/>
              </w:rPr>
            </w:pPr>
            <w:r w:rsidRPr="00A31722">
              <w:rPr>
                <w:color w:val="00000A"/>
                <w:szCs w:val="22"/>
              </w:rPr>
              <w:t>V. Andrijauskaitė</w:t>
            </w:r>
          </w:p>
          <w:p w14:paraId="154C6DCC" w14:textId="77777777" w:rsidR="00317299" w:rsidRPr="00A31722" w:rsidRDefault="00317299" w:rsidP="00317299">
            <w:pPr>
              <w:rPr>
                <w:b/>
                <w:color w:val="00000A"/>
                <w:szCs w:val="22"/>
              </w:rPr>
            </w:pPr>
          </w:p>
        </w:tc>
        <w:tc>
          <w:tcPr>
            <w:tcW w:w="2838" w:type="dxa"/>
            <w:shd w:val="clear" w:color="auto" w:fill="auto"/>
            <w:tcMar>
              <w:left w:w="108" w:type="dxa"/>
            </w:tcMar>
          </w:tcPr>
          <w:p w14:paraId="154C6DCD" w14:textId="77777777" w:rsidR="00317299" w:rsidRPr="00A31722" w:rsidRDefault="00317299" w:rsidP="00317299">
            <w:pPr>
              <w:rPr>
                <w:bCs/>
                <w:color w:val="00000A"/>
                <w:szCs w:val="22"/>
              </w:rPr>
            </w:pPr>
            <w:r w:rsidRPr="00A31722">
              <w:rPr>
                <w:color w:val="00000A"/>
                <w:szCs w:val="22"/>
              </w:rPr>
              <w:t>Lankytojų pasitenkinimo esamomis edukacinėmis programomis vertinimas</w:t>
            </w:r>
          </w:p>
        </w:tc>
        <w:tc>
          <w:tcPr>
            <w:tcW w:w="1556" w:type="dxa"/>
            <w:shd w:val="clear" w:color="auto" w:fill="auto"/>
            <w:tcMar>
              <w:left w:w="108" w:type="dxa"/>
            </w:tcMar>
          </w:tcPr>
          <w:p w14:paraId="154C6DCE" w14:textId="77777777" w:rsidR="00317299" w:rsidRPr="00A31722" w:rsidRDefault="00317299" w:rsidP="00317299">
            <w:pPr>
              <w:ind w:left="-108" w:right="-111" w:firstLine="108"/>
              <w:jc w:val="center"/>
              <w:rPr>
                <w:color w:val="00000A"/>
                <w:szCs w:val="22"/>
              </w:rPr>
            </w:pPr>
            <w:r w:rsidRPr="00A31722">
              <w:rPr>
                <w:color w:val="00000A"/>
                <w:szCs w:val="22"/>
              </w:rPr>
              <w:t xml:space="preserve">Teigiamas, patenkinamas, neigiamas </w:t>
            </w:r>
          </w:p>
        </w:tc>
        <w:tc>
          <w:tcPr>
            <w:tcW w:w="1276" w:type="dxa"/>
            <w:shd w:val="clear" w:color="auto" w:fill="auto"/>
            <w:tcMar>
              <w:left w:w="108" w:type="dxa"/>
            </w:tcMar>
          </w:tcPr>
          <w:p w14:paraId="154C6DCF" w14:textId="77777777" w:rsidR="00317299" w:rsidRPr="00A31722" w:rsidRDefault="00317299" w:rsidP="00317299">
            <w:pPr>
              <w:jc w:val="center"/>
              <w:rPr>
                <w:color w:val="00000A"/>
                <w:szCs w:val="22"/>
              </w:rPr>
            </w:pPr>
            <w:r w:rsidRPr="00A31722">
              <w:rPr>
                <w:color w:val="00000A"/>
                <w:szCs w:val="22"/>
              </w:rPr>
              <w:t>Apklausa nevykdyta</w:t>
            </w:r>
          </w:p>
        </w:tc>
        <w:tc>
          <w:tcPr>
            <w:tcW w:w="1275" w:type="dxa"/>
          </w:tcPr>
          <w:p w14:paraId="154C6DD0" w14:textId="2B4594BA" w:rsidR="00317299" w:rsidRPr="00A31722" w:rsidRDefault="00B96F84" w:rsidP="00317299">
            <w:pPr>
              <w:jc w:val="center"/>
              <w:rPr>
                <w:color w:val="00000A"/>
                <w:szCs w:val="22"/>
              </w:rPr>
            </w:pPr>
            <w:r>
              <w:rPr>
                <w:color w:val="00000A"/>
                <w:szCs w:val="22"/>
              </w:rPr>
              <w:t>T</w:t>
            </w:r>
            <w:r w:rsidR="00317299" w:rsidRPr="00A31722">
              <w:rPr>
                <w:color w:val="00000A"/>
                <w:szCs w:val="22"/>
              </w:rPr>
              <w:t>eigiamas</w:t>
            </w:r>
          </w:p>
        </w:tc>
        <w:tc>
          <w:tcPr>
            <w:tcW w:w="1560" w:type="dxa"/>
            <w:shd w:val="clear" w:color="auto" w:fill="auto"/>
            <w:tcMar>
              <w:left w:w="108" w:type="dxa"/>
            </w:tcMar>
          </w:tcPr>
          <w:p w14:paraId="154C6DD1"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DDF" w14:textId="77777777" w:rsidTr="00B96F84">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108" w:type="dxa"/>
            </w:tcMar>
          </w:tcPr>
          <w:p w14:paraId="154C6DD3" w14:textId="77777777" w:rsidR="00317299" w:rsidRPr="00A31722" w:rsidRDefault="00317299" w:rsidP="00317299">
            <w:pPr>
              <w:jc w:val="center"/>
              <w:rPr>
                <w:color w:val="00000A"/>
                <w:szCs w:val="22"/>
              </w:rPr>
            </w:pPr>
            <w:r w:rsidRPr="00A31722">
              <w:rPr>
                <w:bCs/>
                <w:color w:val="00000A"/>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54C6DD4" w14:textId="77777777" w:rsidR="00317299" w:rsidRPr="00A31722" w:rsidRDefault="00317299" w:rsidP="00317299">
            <w:pPr>
              <w:jc w:val="center"/>
              <w:rPr>
                <w:color w:val="00000A"/>
                <w:szCs w:val="22"/>
              </w:rPr>
            </w:pPr>
            <w:r w:rsidRPr="00A31722">
              <w:rPr>
                <w:color w:val="00000A"/>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54C6DD5" w14:textId="77777777" w:rsidR="00317299" w:rsidRPr="00A31722" w:rsidRDefault="00317299" w:rsidP="00317299">
            <w:pPr>
              <w:jc w:val="center"/>
              <w:rPr>
                <w:color w:val="00000A"/>
                <w:szCs w:val="22"/>
              </w:rPr>
            </w:pPr>
            <w:r w:rsidRPr="00A31722">
              <w:rPr>
                <w:color w:val="00000A"/>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DD6" w14:textId="77777777" w:rsidR="00317299" w:rsidRPr="00A31722" w:rsidRDefault="00317299" w:rsidP="00317299">
            <w:pPr>
              <w:jc w:val="center"/>
              <w:rPr>
                <w:color w:val="00000A"/>
                <w:szCs w:val="22"/>
              </w:rPr>
            </w:pPr>
            <w:r w:rsidRPr="00A31722">
              <w:rPr>
                <w:color w:val="00000A"/>
                <w:szCs w:val="24"/>
              </w:rPr>
              <w:t>02</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14:paraId="154C6DD7" w14:textId="77777777" w:rsidR="00317299" w:rsidRPr="00A31722" w:rsidRDefault="00317299" w:rsidP="00317299">
            <w:pPr>
              <w:rPr>
                <w:bCs/>
                <w:color w:val="00000A"/>
                <w:szCs w:val="22"/>
              </w:rPr>
            </w:pPr>
            <w:r w:rsidRPr="00A31722">
              <w:rPr>
                <w:color w:val="00000A"/>
                <w:szCs w:val="22"/>
              </w:rPr>
              <w:t>Organizuoti naujų formų renginius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4C6DD8" w14:textId="77777777" w:rsidR="00317299" w:rsidRPr="00A31722" w:rsidRDefault="00317299" w:rsidP="00317299">
            <w:pPr>
              <w:ind w:right="-112"/>
              <w:rPr>
                <w:color w:val="00000A"/>
                <w:szCs w:val="22"/>
              </w:rPr>
            </w:pPr>
            <w:r w:rsidRPr="00A31722">
              <w:rPr>
                <w:color w:val="00000A"/>
                <w:szCs w:val="22"/>
              </w:rPr>
              <w:t>V. Andrijauskaitė</w:t>
            </w:r>
          </w:p>
          <w:p w14:paraId="154C6DD9" w14:textId="77777777" w:rsidR="00317299" w:rsidRPr="00A31722" w:rsidRDefault="00317299" w:rsidP="00317299">
            <w:pPr>
              <w:rPr>
                <w:color w:val="00000A"/>
                <w:szCs w:val="22"/>
              </w:rPr>
            </w:pPr>
          </w:p>
        </w:tc>
        <w:tc>
          <w:tcPr>
            <w:tcW w:w="283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DDA" w14:textId="77777777" w:rsidR="00317299" w:rsidRPr="00A31722" w:rsidRDefault="00317299" w:rsidP="00317299">
            <w:pPr>
              <w:rPr>
                <w:color w:val="00000A"/>
                <w:szCs w:val="22"/>
              </w:rPr>
            </w:pPr>
            <w:r w:rsidRPr="00A31722">
              <w:rPr>
                <w:color w:val="00000A"/>
                <w:szCs w:val="22"/>
              </w:rPr>
              <w:t>Naujų formų kultūros renginių skaičius per metus</w:t>
            </w:r>
          </w:p>
        </w:tc>
        <w:tc>
          <w:tcPr>
            <w:tcW w:w="155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DDB" w14:textId="77777777" w:rsidR="00317299" w:rsidRPr="00A31722" w:rsidRDefault="00317299" w:rsidP="00317299">
            <w:pPr>
              <w:ind w:left="-89" w:right="-126" w:firstLine="89"/>
              <w:jc w:val="center"/>
              <w:rPr>
                <w:color w:val="00000A"/>
                <w:szCs w:val="22"/>
              </w:rPr>
            </w:pPr>
            <w:r w:rsidRPr="00A31722">
              <w:rPr>
                <w:color w:val="00000A"/>
                <w:szCs w:val="22"/>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DDC" w14:textId="342A5F43" w:rsidR="00317299" w:rsidRPr="00A31722" w:rsidRDefault="0027748E" w:rsidP="00317299">
            <w:pPr>
              <w:jc w:val="center"/>
              <w:rPr>
                <w:color w:val="00000A"/>
                <w:szCs w:val="22"/>
              </w:rPr>
            </w:pPr>
            <w:r w:rsidRPr="00A31722">
              <w:rPr>
                <w:color w:val="00000A"/>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C6DDD" w14:textId="77777777" w:rsidR="00317299" w:rsidRPr="00A31722" w:rsidRDefault="00317299" w:rsidP="00317299">
            <w:pPr>
              <w:jc w:val="center"/>
              <w:rPr>
                <w:color w:val="00000A"/>
                <w:szCs w:val="22"/>
              </w:rPr>
            </w:pPr>
            <w:r w:rsidRPr="00A31722">
              <w:rPr>
                <w:color w:val="00000A"/>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4C6DDE" w14:textId="77777777" w:rsidR="00317299" w:rsidRPr="00A31722" w:rsidRDefault="00317299" w:rsidP="00317299">
            <w:pPr>
              <w:jc w:val="center"/>
              <w:rPr>
                <w:color w:val="00000A"/>
                <w:szCs w:val="22"/>
              </w:rPr>
            </w:pPr>
            <w:r w:rsidRPr="00A31722">
              <w:rPr>
                <w:color w:val="00000A"/>
                <w:szCs w:val="22"/>
              </w:rPr>
              <w:t>II ketv.</w:t>
            </w:r>
          </w:p>
        </w:tc>
      </w:tr>
      <w:tr w:rsidR="00317299" w:rsidRPr="00A31722" w14:paraId="154C6DEC" w14:textId="77777777" w:rsidTr="00B96F84">
        <w:trPr>
          <w:cantSplit/>
          <w:trHeight w:val="402"/>
          <w:jc w:val="center"/>
        </w:trPr>
        <w:tc>
          <w:tcPr>
            <w:tcW w:w="561" w:type="dxa"/>
            <w:vMerge w:val="restart"/>
            <w:shd w:val="clear" w:color="auto" w:fill="C6D9F1" w:themeFill="text2" w:themeFillTint="33"/>
            <w:tcMar>
              <w:left w:w="108" w:type="dxa"/>
            </w:tcMar>
          </w:tcPr>
          <w:p w14:paraId="154C6DE0" w14:textId="77777777" w:rsidR="00317299" w:rsidRPr="00A31722" w:rsidRDefault="00317299" w:rsidP="00317299">
            <w:pPr>
              <w:jc w:val="center"/>
              <w:rPr>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154C6DE1" w14:textId="77777777" w:rsidR="00317299" w:rsidRPr="00A31722" w:rsidRDefault="00317299" w:rsidP="00317299">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154C6DE2" w14:textId="77777777" w:rsidR="00317299" w:rsidRPr="00A31722" w:rsidRDefault="00317299" w:rsidP="00317299">
            <w:pPr>
              <w:jc w:val="center"/>
              <w:rPr>
                <w:color w:val="00000A"/>
                <w:szCs w:val="22"/>
              </w:rPr>
            </w:pPr>
            <w:r w:rsidRPr="00A31722">
              <w:rPr>
                <w:color w:val="00000A"/>
                <w:szCs w:val="24"/>
              </w:rPr>
              <w:t>01</w:t>
            </w:r>
          </w:p>
        </w:tc>
        <w:tc>
          <w:tcPr>
            <w:tcW w:w="567" w:type="dxa"/>
            <w:vMerge w:val="restart"/>
            <w:shd w:val="clear" w:color="auto" w:fill="auto"/>
            <w:tcMar>
              <w:left w:w="108" w:type="dxa"/>
            </w:tcMar>
          </w:tcPr>
          <w:p w14:paraId="154C6DE3" w14:textId="77777777" w:rsidR="00317299" w:rsidRPr="00A31722" w:rsidRDefault="00317299" w:rsidP="00317299">
            <w:pPr>
              <w:jc w:val="center"/>
              <w:rPr>
                <w:color w:val="00000A"/>
                <w:szCs w:val="22"/>
              </w:rPr>
            </w:pPr>
            <w:r w:rsidRPr="00A31722">
              <w:rPr>
                <w:color w:val="00000A"/>
                <w:szCs w:val="24"/>
              </w:rPr>
              <w:t>04</w:t>
            </w:r>
          </w:p>
        </w:tc>
        <w:tc>
          <w:tcPr>
            <w:tcW w:w="2412" w:type="dxa"/>
            <w:gridSpan w:val="2"/>
            <w:vMerge w:val="restart"/>
            <w:shd w:val="clear" w:color="auto" w:fill="auto"/>
          </w:tcPr>
          <w:p w14:paraId="154C6DE4" w14:textId="77777777" w:rsidR="00317299" w:rsidRPr="00A31722" w:rsidRDefault="00317299" w:rsidP="00317299">
            <w:pPr>
              <w:rPr>
                <w:color w:val="00000A"/>
                <w:szCs w:val="22"/>
              </w:rPr>
            </w:pPr>
            <w:r w:rsidRPr="00A31722">
              <w:rPr>
                <w:color w:val="00000A"/>
                <w:szCs w:val="22"/>
              </w:rPr>
              <w:t>Skatinti ir plėsti tarptautiškumą stiprinančias veiklas</w:t>
            </w:r>
          </w:p>
        </w:tc>
        <w:tc>
          <w:tcPr>
            <w:tcW w:w="1985" w:type="dxa"/>
            <w:vMerge w:val="restart"/>
            <w:shd w:val="clear" w:color="auto" w:fill="auto"/>
          </w:tcPr>
          <w:p w14:paraId="154C6DE5" w14:textId="77777777" w:rsidR="00317299" w:rsidRPr="00A31722" w:rsidRDefault="00317299" w:rsidP="00317299">
            <w:pPr>
              <w:ind w:right="-112"/>
              <w:rPr>
                <w:color w:val="00000A"/>
                <w:szCs w:val="22"/>
              </w:rPr>
            </w:pPr>
            <w:r w:rsidRPr="00A31722">
              <w:rPr>
                <w:color w:val="00000A"/>
                <w:szCs w:val="22"/>
              </w:rPr>
              <w:t>V. Andrijauskaitė</w:t>
            </w:r>
          </w:p>
          <w:p w14:paraId="154C6DE6" w14:textId="77777777" w:rsidR="00317299" w:rsidRPr="00A31722" w:rsidRDefault="00317299" w:rsidP="00317299">
            <w:pPr>
              <w:rPr>
                <w:b/>
                <w:color w:val="00000A"/>
                <w:szCs w:val="22"/>
              </w:rPr>
            </w:pPr>
          </w:p>
        </w:tc>
        <w:tc>
          <w:tcPr>
            <w:tcW w:w="2838" w:type="dxa"/>
            <w:shd w:val="clear" w:color="auto" w:fill="auto"/>
            <w:tcMar>
              <w:left w:w="108" w:type="dxa"/>
            </w:tcMar>
          </w:tcPr>
          <w:p w14:paraId="154C6DE7" w14:textId="77777777" w:rsidR="00317299" w:rsidRPr="00A31722" w:rsidRDefault="00317299" w:rsidP="00317299">
            <w:pPr>
              <w:rPr>
                <w:color w:val="00000A"/>
                <w:szCs w:val="22"/>
              </w:rPr>
            </w:pPr>
            <w:r w:rsidRPr="00A31722">
              <w:rPr>
                <w:color w:val="00000A"/>
                <w:szCs w:val="22"/>
              </w:rPr>
              <w:t>Įvykusių tarptautinių renginių skaičius per metus</w:t>
            </w:r>
          </w:p>
        </w:tc>
        <w:tc>
          <w:tcPr>
            <w:tcW w:w="1556" w:type="dxa"/>
            <w:shd w:val="clear" w:color="auto" w:fill="auto"/>
            <w:tcMar>
              <w:left w:w="108" w:type="dxa"/>
            </w:tcMar>
          </w:tcPr>
          <w:p w14:paraId="154C6DE8"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E9" w14:textId="75007443"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EA" w14:textId="77777777" w:rsidR="00317299" w:rsidRPr="00A31722" w:rsidRDefault="00317299" w:rsidP="00317299">
            <w:pPr>
              <w:jc w:val="center"/>
              <w:rPr>
                <w:color w:val="00000A"/>
                <w:szCs w:val="22"/>
              </w:rPr>
            </w:pPr>
            <w:r w:rsidRPr="00A31722">
              <w:rPr>
                <w:color w:val="00000A"/>
                <w:szCs w:val="22"/>
              </w:rPr>
              <w:t>1</w:t>
            </w:r>
          </w:p>
        </w:tc>
        <w:tc>
          <w:tcPr>
            <w:tcW w:w="1560" w:type="dxa"/>
            <w:shd w:val="clear" w:color="auto" w:fill="auto"/>
            <w:tcMar>
              <w:left w:w="108" w:type="dxa"/>
            </w:tcMar>
          </w:tcPr>
          <w:p w14:paraId="154C6DEB" w14:textId="77777777" w:rsidR="00317299" w:rsidRPr="00A31722" w:rsidRDefault="00317299" w:rsidP="00317299">
            <w:pPr>
              <w:jc w:val="center"/>
              <w:rPr>
                <w:color w:val="00000A"/>
                <w:szCs w:val="22"/>
              </w:rPr>
            </w:pPr>
            <w:r w:rsidRPr="00A31722">
              <w:rPr>
                <w:color w:val="00000A"/>
                <w:szCs w:val="22"/>
              </w:rPr>
              <w:t>II ketv.</w:t>
            </w:r>
          </w:p>
        </w:tc>
      </w:tr>
      <w:tr w:rsidR="00317299" w:rsidRPr="00A31722" w14:paraId="154C6DF8" w14:textId="77777777" w:rsidTr="00B96F84">
        <w:trPr>
          <w:cantSplit/>
          <w:trHeight w:val="402"/>
          <w:jc w:val="center"/>
        </w:trPr>
        <w:tc>
          <w:tcPr>
            <w:tcW w:w="561" w:type="dxa"/>
            <w:vMerge/>
            <w:shd w:val="clear" w:color="auto" w:fill="C6D9F1" w:themeFill="text2" w:themeFillTint="33"/>
            <w:tcMar>
              <w:left w:w="108" w:type="dxa"/>
            </w:tcMar>
          </w:tcPr>
          <w:p w14:paraId="154C6DED" w14:textId="77777777" w:rsidR="00317299" w:rsidRPr="00A31722" w:rsidRDefault="00317299" w:rsidP="00317299">
            <w:pPr>
              <w:jc w:val="center"/>
              <w:rPr>
                <w:color w:val="00000A"/>
                <w:szCs w:val="22"/>
              </w:rPr>
            </w:pPr>
          </w:p>
        </w:tc>
        <w:tc>
          <w:tcPr>
            <w:tcW w:w="566" w:type="dxa"/>
            <w:vMerge/>
            <w:shd w:val="clear" w:color="auto" w:fill="C2D69B" w:themeFill="accent3" w:themeFillTint="99"/>
            <w:tcMar>
              <w:left w:w="108" w:type="dxa"/>
            </w:tcMar>
          </w:tcPr>
          <w:p w14:paraId="154C6DEE" w14:textId="77777777" w:rsidR="00317299" w:rsidRPr="00A31722" w:rsidRDefault="00317299" w:rsidP="00317299">
            <w:pPr>
              <w:jc w:val="center"/>
              <w:rPr>
                <w:color w:val="00000A"/>
                <w:szCs w:val="22"/>
              </w:rPr>
            </w:pPr>
          </w:p>
        </w:tc>
        <w:tc>
          <w:tcPr>
            <w:tcW w:w="567" w:type="dxa"/>
            <w:vMerge/>
            <w:shd w:val="clear" w:color="auto" w:fill="FBD4B4" w:themeFill="accent6" w:themeFillTint="66"/>
            <w:tcMar>
              <w:left w:w="108" w:type="dxa"/>
            </w:tcMar>
          </w:tcPr>
          <w:p w14:paraId="154C6DEF" w14:textId="77777777" w:rsidR="00317299" w:rsidRPr="00A31722" w:rsidRDefault="00317299" w:rsidP="00317299">
            <w:pPr>
              <w:jc w:val="center"/>
              <w:rPr>
                <w:color w:val="00000A"/>
                <w:szCs w:val="22"/>
              </w:rPr>
            </w:pPr>
          </w:p>
        </w:tc>
        <w:tc>
          <w:tcPr>
            <w:tcW w:w="567" w:type="dxa"/>
            <w:vMerge/>
            <w:shd w:val="clear" w:color="auto" w:fill="auto"/>
            <w:tcMar>
              <w:left w:w="108" w:type="dxa"/>
            </w:tcMar>
          </w:tcPr>
          <w:p w14:paraId="154C6DF0" w14:textId="77777777" w:rsidR="00317299" w:rsidRPr="00A31722" w:rsidRDefault="00317299" w:rsidP="00317299">
            <w:pPr>
              <w:jc w:val="center"/>
              <w:rPr>
                <w:color w:val="00000A"/>
                <w:szCs w:val="22"/>
              </w:rPr>
            </w:pPr>
          </w:p>
        </w:tc>
        <w:tc>
          <w:tcPr>
            <w:tcW w:w="2412" w:type="dxa"/>
            <w:gridSpan w:val="2"/>
            <w:vMerge/>
            <w:shd w:val="clear" w:color="auto" w:fill="auto"/>
          </w:tcPr>
          <w:p w14:paraId="154C6DF1" w14:textId="77777777" w:rsidR="00317299" w:rsidRPr="00A31722" w:rsidRDefault="00317299" w:rsidP="00317299">
            <w:pPr>
              <w:rPr>
                <w:color w:val="00000A"/>
                <w:szCs w:val="22"/>
              </w:rPr>
            </w:pPr>
          </w:p>
        </w:tc>
        <w:tc>
          <w:tcPr>
            <w:tcW w:w="1985" w:type="dxa"/>
            <w:vMerge/>
            <w:shd w:val="clear" w:color="auto" w:fill="auto"/>
          </w:tcPr>
          <w:p w14:paraId="154C6DF2" w14:textId="77777777" w:rsidR="00317299" w:rsidRPr="00A31722" w:rsidRDefault="00317299" w:rsidP="00317299">
            <w:pPr>
              <w:rPr>
                <w:b/>
                <w:color w:val="00000A"/>
                <w:szCs w:val="22"/>
              </w:rPr>
            </w:pPr>
          </w:p>
        </w:tc>
        <w:tc>
          <w:tcPr>
            <w:tcW w:w="2838" w:type="dxa"/>
            <w:shd w:val="clear" w:color="auto" w:fill="auto"/>
            <w:tcMar>
              <w:left w:w="108" w:type="dxa"/>
            </w:tcMar>
          </w:tcPr>
          <w:p w14:paraId="154C6DF3" w14:textId="77777777" w:rsidR="00317299" w:rsidRPr="00A31722" w:rsidRDefault="00317299" w:rsidP="00317299">
            <w:pPr>
              <w:rPr>
                <w:color w:val="00000A"/>
                <w:szCs w:val="22"/>
              </w:rPr>
            </w:pPr>
            <w:r w:rsidRPr="00A31722">
              <w:rPr>
                <w:color w:val="00000A"/>
                <w:szCs w:val="22"/>
              </w:rPr>
              <w:t>Dalyvavimų tarptautiniuose renginiuose užsienyje skaičius per metus</w:t>
            </w:r>
          </w:p>
        </w:tc>
        <w:tc>
          <w:tcPr>
            <w:tcW w:w="1556" w:type="dxa"/>
            <w:shd w:val="clear" w:color="auto" w:fill="auto"/>
            <w:tcMar>
              <w:left w:w="108" w:type="dxa"/>
            </w:tcMar>
          </w:tcPr>
          <w:p w14:paraId="154C6DF4"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DF5" w14:textId="41444C7A"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DF6" w14:textId="77777777" w:rsidR="00317299" w:rsidRPr="00A31722" w:rsidRDefault="00317299" w:rsidP="00317299">
            <w:pPr>
              <w:jc w:val="center"/>
              <w:rPr>
                <w:color w:val="00000A"/>
                <w:szCs w:val="22"/>
              </w:rPr>
            </w:pPr>
            <w:r w:rsidRPr="00A31722">
              <w:rPr>
                <w:color w:val="00000A"/>
                <w:szCs w:val="22"/>
              </w:rPr>
              <w:t>2</w:t>
            </w:r>
          </w:p>
        </w:tc>
        <w:tc>
          <w:tcPr>
            <w:tcW w:w="1560" w:type="dxa"/>
            <w:shd w:val="clear" w:color="auto" w:fill="auto"/>
            <w:tcMar>
              <w:left w:w="108" w:type="dxa"/>
            </w:tcMar>
          </w:tcPr>
          <w:p w14:paraId="154C6DF7" w14:textId="77777777" w:rsidR="00317299" w:rsidRPr="00A31722" w:rsidRDefault="00317299" w:rsidP="00317299">
            <w:pPr>
              <w:jc w:val="center"/>
              <w:rPr>
                <w:color w:val="00000A"/>
                <w:szCs w:val="22"/>
              </w:rPr>
            </w:pPr>
            <w:r w:rsidRPr="00A31722">
              <w:rPr>
                <w:color w:val="00000A"/>
                <w:szCs w:val="22"/>
              </w:rPr>
              <w:t>II–IV ketv.</w:t>
            </w:r>
          </w:p>
        </w:tc>
      </w:tr>
      <w:tr w:rsidR="00317299" w:rsidRPr="00A31722" w14:paraId="154C6E03" w14:textId="77777777" w:rsidTr="00B96F84">
        <w:trPr>
          <w:cantSplit/>
          <w:trHeight w:val="402"/>
          <w:jc w:val="center"/>
        </w:trPr>
        <w:tc>
          <w:tcPr>
            <w:tcW w:w="561" w:type="dxa"/>
            <w:shd w:val="clear" w:color="auto" w:fill="C6D9F1" w:themeFill="text2" w:themeFillTint="33"/>
            <w:tcMar>
              <w:left w:w="108" w:type="dxa"/>
            </w:tcMar>
          </w:tcPr>
          <w:p w14:paraId="154C6DF9" w14:textId="77777777" w:rsidR="00317299" w:rsidRPr="00A31722" w:rsidRDefault="00317299" w:rsidP="00317299">
            <w:pPr>
              <w:jc w:val="center"/>
              <w:rPr>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154C6DFA" w14:textId="77777777" w:rsidR="00317299" w:rsidRPr="00A31722" w:rsidRDefault="00317299" w:rsidP="00317299">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154C6DFB" w14:textId="77777777" w:rsidR="00317299" w:rsidRPr="00A31722" w:rsidRDefault="00317299" w:rsidP="00317299">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154C6DFC" w14:textId="77777777" w:rsidR="00317299" w:rsidRPr="00A31722" w:rsidRDefault="00317299" w:rsidP="00317299">
            <w:pPr>
              <w:rPr>
                <w:color w:val="00000A"/>
                <w:szCs w:val="22"/>
              </w:rPr>
            </w:pPr>
            <w:r w:rsidRPr="00A31722">
              <w:rPr>
                <w:color w:val="00000A"/>
                <w:szCs w:val="22"/>
              </w:rPr>
              <w:t>Kelti SEMC specialistų kvalifikaciją ir vadybinę kompetenciją</w:t>
            </w:r>
          </w:p>
        </w:tc>
        <w:tc>
          <w:tcPr>
            <w:tcW w:w="1985" w:type="dxa"/>
            <w:shd w:val="clear" w:color="auto" w:fill="auto"/>
          </w:tcPr>
          <w:p w14:paraId="154C6DFD" w14:textId="3012E1DF" w:rsidR="00317299" w:rsidRPr="00A31722" w:rsidRDefault="00317299" w:rsidP="00317299">
            <w:pPr>
              <w:rPr>
                <w:b/>
                <w:color w:val="00000A"/>
                <w:szCs w:val="22"/>
              </w:rPr>
            </w:pPr>
            <w:r w:rsidRPr="00A31722">
              <w:rPr>
                <w:color w:val="00000A"/>
                <w:szCs w:val="22"/>
              </w:rPr>
              <w:t>A.</w:t>
            </w:r>
            <w:r w:rsidR="0027748E" w:rsidRPr="00A31722">
              <w:rPr>
                <w:color w:val="00000A"/>
                <w:szCs w:val="22"/>
              </w:rPr>
              <w:t xml:space="preserve"> </w:t>
            </w:r>
            <w:r w:rsidRPr="00A31722">
              <w:rPr>
                <w:color w:val="00000A"/>
                <w:szCs w:val="22"/>
              </w:rPr>
              <w:t>Astramskas</w:t>
            </w:r>
          </w:p>
        </w:tc>
        <w:tc>
          <w:tcPr>
            <w:tcW w:w="2838" w:type="dxa"/>
            <w:shd w:val="clear" w:color="auto" w:fill="auto"/>
            <w:tcMar>
              <w:left w:w="108" w:type="dxa"/>
            </w:tcMar>
          </w:tcPr>
          <w:p w14:paraId="154C6DFE" w14:textId="77777777" w:rsidR="00317299" w:rsidRPr="00A31722" w:rsidRDefault="00317299" w:rsidP="00317299">
            <w:pPr>
              <w:rPr>
                <w:color w:val="00000A"/>
                <w:szCs w:val="22"/>
              </w:rPr>
            </w:pPr>
            <w:r w:rsidRPr="00A31722">
              <w:rPr>
                <w:color w:val="00000A"/>
                <w:szCs w:val="22"/>
              </w:rPr>
              <w:t>Kvalifikaciją kėlusių specialistų per metus dalis nuo visų specialistų skaičiaus</w:t>
            </w:r>
          </w:p>
        </w:tc>
        <w:tc>
          <w:tcPr>
            <w:tcW w:w="1556" w:type="dxa"/>
            <w:shd w:val="clear" w:color="auto" w:fill="auto"/>
            <w:tcMar>
              <w:left w:w="108" w:type="dxa"/>
            </w:tcMar>
          </w:tcPr>
          <w:p w14:paraId="154C6DFF" w14:textId="77777777" w:rsidR="00317299" w:rsidRPr="00A31722" w:rsidRDefault="00317299" w:rsidP="00317299">
            <w:pPr>
              <w:jc w:val="center"/>
              <w:rPr>
                <w:color w:val="00000A"/>
                <w:szCs w:val="22"/>
              </w:rPr>
            </w:pPr>
            <w:r w:rsidRPr="00A31722">
              <w:rPr>
                <w:color w:val="00000A"/>
                <w:szCs w:val="22"/>
              </w:rPr>
              <w:t>Proc.</w:t>
            </w:r>
          </w:p>
        </w:tc>
        <w:tc>
          <w:tcPr>
            <w:tcW w:w="1276" w:type="dxa"/>
            <w:shd w:val="clear" w:color="auto" w:fill="auto"/>
            <w:tcMar>
              <w:left w:w="108" w:type="dxa"/>
            </w:tcMar>
          </w:tcPr>
          <w:p w14:paraId="154C6E00" w14:textId="673D5747" w:rsidR="00317299" w:rsidRPr="00A31722" w:rsidRDefault="0027748E" w:rsidP="00317299">
            <w:pPr>
              <w:jc w:val="center"/>
              <w:rPr>
                <w:color w:val="00000A"/>
                <w:szCs w:val="22"/>
              </w:rPr>
            </w:pPr>
            <w:r w:rsidRPr="00A31722">
              <w:rPr>
                <w:color w:val="00000A"/>
                <w:szCs w:val="22"/>
              </w:rPr>
              <w:t>–</w:t>
            </w:r>
          </w:p>
        </w:tc>
        <w:tc>
          <w:tcPr>
            <w:tcW w:w="1275" w:type="dxa"/>
            <w:shd w:val="clear" w:color="auto" w:fill="auto"/>
          </w:tcPr>
          <w:p w14:paraId="154C6E01" w14:textId="77777777" w:rsidR="00317299" w:rsidRPr="00A31722" w:rsidRDefault="00317299" w:rsidP="00317299">
            <w:pPr>
              <w:jc w:val="center"/>
              <w:rPr>
                <w:color w:val="00000A"/>
                <w:szCs w:val="22"/>
              </w:rPr>
            </w:pPr>
            <w:r w:rsidRPr="00A31722">
              <w:rPr>
                <w:color w:val="00000A"/>
                <w:szCs w:val="22"/>
              </w:rPr>
              <w:t>50</w:t>
            </w:r>
          </w:p>
        </w:tc>
        <w:tc>
          <w:tcPr>
            <w:tcW w:w="1560" w:type="dxa"/>
            <w:shd w:val="clear" w:color="auto" w:fill="auto"/>
            <w:tcMar>
              <w:left w:w="108" w:type="dxa"/>
            </w:tcMar>
          </w:tcPr>
          <w:p w14:paraId="154C6E02" w14:textId="77777777" w:rsidR="00317299" w:rsidRPr="00A31722" w:rsidRDefault="00317299" w:rsidP="00317299">
            <w:pPr>
              <w:jc w:val="center"/>
              <w:rPr>
                <w:color w:val="00000A"/>
                <w:szCs w:val="22"/>
              </w:rPr>
            </w:pPr>
            <w:r w:rsidRPr="00A31722">
              <w:rPr>
                <w:color w:val="00000A"/>
                <w:szCs w:val="22"/>
              </w:rPr>
              <w:t>I–IV ketv.</w:t>
            </w:r>
          </w:p>
        </w:tc>
      </w:tr>
      <w:tr w:rsidR="00317299" w:rsidRPr="00A31722" w14:paraId="154C6E0F" w14:textId="77777777" w:rsidTr="00B96F84">
        <w:trPr>
          <w:cantSplit/>
          <w:trHeight w:val="402"/>
          <w:jc w:val="center"/>
        </w:trPr>
        <w:tc>
          <w:tcPr>
            <w:tcW w:w="561" w:type="dxa"/>
            <w:shd w:val="clear" w:color="auto" w:fill="C6D9F1" w:themeFill="text2" w:themeFillTint="33"/>
            <w:tcMar>
              <w:left w:w="108" w:type="dxa"/>
            </w:tcMar>
          </w:tcPr>
          <w:p w14:paraId="154C6E04" w14:textId="77777777" w:rsidR="00317299" w:rsidRPr="00A31722" w:rsidRDefault="00317299" w:rsidP="00317299">
            <w:pPr>
              <w:jc w:val="center"/>
              <w:rPr>
                <w:bCs/>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154C6E05" w14:textId="77777777" w:rsidR="00317299" w:rsidRPr="00A31722" w:rsidRDefault="00317299" w:rsidP="00317299">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154C6E06" w14:textId="77777777" w:rsidR="00317299" w:rsidRPr="00A31722" w:rsidRDefault="00317299" w:rsidP="00317299">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154C6E07" w14:textId="72043A05" w:rsidR="00317299" w:rsidRPr="00A31722" w:rsidRDefault="00317299" w:rsidP="00317299">
            <w:pPr>
              <w:rPr>
                <w:color w:val="00000A"/>
                <w:szCs w:val="22"/>
              </w:rPr>
            </w:pPr>
            <w:r w:rsidRPr="00A31722">
              <w:rPr>
                <w:color w:val="00000A"/>
                <w:szCs w:val="22"/>
              </w:rPr>
              <w:t>SEMC kultūrinių paslaugų ir veiklos skaitmeni</w:t>
            </w:r>
            <w:r w:rsidR="0003054B">
              <w:rPr>
                <w:color w:val="00000A"/>
                <w:szCs w:val="22"/>
              </w:rPr>
              <w:t>n</w:t>
            </w:r>
            <w:r w:rsidRPr="00A31722">
              <w:rPr>
                <w:color w:val="00000A"/>
                <w:szCs w:val="22"/>
              </w:rPr>
              <w:t>imas</w:t>
            </w:r>
          </w:p>
        </w:tc>
        <w:tc>
          <w:tcPr>
            <w:tcW w:w="1985" w:type="dxa"/>
            <w:shd w:val="clear" w:color="auto" w:fill="auto"/>
          </w:tcPr>
          <w:p w14:paraId="154C6E08" w14:textId="77777777" w:rsidR="00317299" w:rsidRPr="00A31722" w:rsidRDefault="00317299" w:rsidP="00317299">
            <w:pPr>
              <w:ind w:right="-112"/>
              <w:rPr>
                <w:color w:val="00000A"/>
                <w:szCs w:val="22"/>
              </w:rPr>
            </w:pPr>
            <w:r w:rsidRPr="00A31722">
              <w:rPr>
                <w:color w:val="00000A"/>
                <w:szCs w:val="22"/>
              </w:rPr>
              <w:t>V. Andrijauskaitė</w:t>
            </w:r>
          </w:p>
          <w:p w14:paraId="154C6E09" w14:textId="77777777" w:rsidR="00317299" w:rsidRPr="00A31722" w:rsidRDefault="00317299" w:rsidP="00317299">
            <w:pPr>
              <w:rPr>
                <w:color w:val="00000A"/>
                <w:szCs w:val="22"/>
              </w:rPr>
            </w:pPr>
          </w:p>
        </w:tc>
        <w:tc>
          <w:tcPr>
            <w:tcW w:w="2838" w:type="dxa"/>
            <w:shd w:val="clear" w:color="auto" w:fill="auto"/>
            <w:tcMar>
              <w:left w:w="108" w:type="dxa"/>
            </w:tcMar>
          </w:tcPr>
          <w:p w14:paraId="154C6E0A" w14:textId="77777777" w:rsidR="00317299" w:rsidRPr="00A31722" w:rsidRDefault="00317299" w:rsidP="00317299">
            <w:pPr>
              <w:rPr>
                <w:color w:val="00000A"/>
                <w:szCs w:val="22"/>
              </w:rPr>
            </w:pPr>
            <w:r w:rsidRPr="00A31722">
              <w:rPr>
                <w:color w:val="00000A"/>
                <w:szCs w:val="22"/>
              </w:rPr>
              <w:t>Peržiūrų skaičius per metus</w:t>
            </w:r>
          </w:p>
        </w:tc>
        <w:tc>
          <w:tcPr>
            <w:tcW w:w="1556" w:type="dxa"/>
            <w:shd w:val="clear" w:color="auto" w:fill="auto"/>
            <w:tcMar>
              <w:left w:w="108" w:type="dxa"/>
            </w:tcMar>
          </w:tcPr>
          <w:p w14:paraId="154C6E0B"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E0C" w14:textId="3D92FDF4" w:rsidR="00317299" w:rsidRPr="00A31722" w:rsidRDefault="0027748E" w:rsidP="00317299">
            <w:pPr>
              <w:jc w:val="center"/>
              <w:rPr>
                <w:color w:val="00000A"/>
                <w:szCs w:val="22"/>
              </w:rPr>
            </w:pPr>
            <w:r w:rsidRPr="00A31722">
              <w:rPr>
                <w:color w:val="00000A"/>
                <w:szCs w:val="22"/>
              </w:rPr>
              <w:t>–</w:t>
            </w:r>
          </w:p>
        </w:tc>
        <w:tc>
          <w:tcPr>
            <w:tcW w:w="1275" w:type="dxa"/>
          </w:tcPr>
          <w:p w14:paraId="154C6E0D" w14:textId="3573D8EA" w:rsidR="00317299" w:rsidRPr="00A31722" w:rsidRDefault="0027748E" w:rsidP="00317299">
            <w:pPr>
              <w:jc w:val="center"/>
              <w:rPr>
                <w:color w:val="00000A"/>
                <w:szCs w:val="22"/>
              </w:rPr>
            </w:pPr>
            <w:r w:rsidRPr="00A31722">
              <w:rPr>
                <w:color w:val="00000A"/>
                <w:szCs w:val="22"/>
              </w:rPr>
              <w:t>–</w:t>
            </w:r>
          </w:p>
        </w:tc>
        <w:tc>
          <w:tcPr>
            <w:tcW w:w="1560" w:type="dxa"/>
            <w:shd w:val="clear" w:color="auto" w:fill="auto"/>
            <w:tcMar>
              <w:left w:w="108" w:type="dxa"/>
            </w:tcMar>
          </w:tcPr>
          <w:p w14:paraId="154C6E0E" w14:textId="0BD01BCB" w:rsidR="00317299" w:rsidRPr="00A31722" w:rsidRDefault="0027748E" w:rsidP="00317299">
            <w:pPr>
              <w:jc w:val="center"/>
              <w:rPr>
                <w:color w:val="00000A"/>
                <w:szCs w:val="22"/>
              </w:rPr>
            </w:pPr>
            <w:r w:rsidRPr="00A31722">
              <w:rPr>
                <w:color w:val="00000A"/>
                <w:szCs w:val="22"/>
              </w:rPr>
              <w:t>–</w:t>
            </w:r>
          </w:p>
        </w:tc>
      </w:tr>
      <w:tr w:rsidR="00317299" w:rsidRPr="00A31722" w14:paraId="154C6E1C" w14:textId="77777777" w:rsidTr="00B96F84">
        <w:trPr>
          <w:cantSplit/>
          <w:trHeight w:val="402"/>
          <w:jc w:val="center"/>
        </w:trPr>
        <w:tc>
          <w:tcPr>
            <w:tcW w:w="561" w:type="dxa"/>
            <w:vMerge w:val="restart"/>
            <w:shd w:val="clear" w:color="auto" w:fill="C6D9F1" w:themeFill="text2" w:themeFillTint="33"/>
            <w:tcMar>
              <w:left w:w="108" w:type="dxa"/>
            </w:tcMar>
          </w:tcPr>
          <w:p w14:paraId="154C6E10" w14:textId="77777777" w:rsidR="00317299" w:rsidRPr="00A31722" w:rsidRDefault="00317299" w:rsidP="00317299">
            <w:pPr>
              <w:jc w:val="center"/>
              <w:rPr>
                <w:bCs/>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154C6E11" w14:textId="77777777" w:rsidR="00317299" w:rsidRPr="00A31722" w:rsidRDefault="00317299" w:rsidP="00317299">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154C6E12" w14:textId="77777777" w:rsidR="00317299" w:rsidRPr="00A31722" w:rsidRDefault="00317299" w:rsidP="00317299">
            <w:pPr>
              <w:jc w:val="center"/>
              <w:rPr>
                <w:color w:val="00000A"/>
                <w:szCs w:val="22"/>
              </w:rPr>
            </w:pPr>
            <w:r w:rsidRPr="00A31722">
              <w:rPr>
                <w:color w:val="00000A"/>
                <w:szCs w:val="24"/>
              </w:rPr>
              <w:t>03</w:t>
            </w:r>
          </w:p>
        </w:tc>
        <w:tc>
          <w:tcPr>
            <w:tcW w:w="567" w:type="dxa"/>
            <w:vMerge w:val="restart"/>
            <w:shd w:val="clear" w:color="auto" w:fill="auto"/>
            <w:tcMar>
              <w:left w:w="108" w:type="dxa"/>
            </w:tcMar>
          </w:tcPr>
          <w:p w14:paraId="154C6E13" w14:textId="77777777" w:rsidR="00317299" w:rsidRPr="00A31722" w:rsidRDefault="00317299" w:rsidP="00317299">
            <w:pPr>
              <w:jc w:val="center"/>
              <w:rPr>
                <w:szCs w:val="22"/>
              </w:rPr>
            </w:pPr>
            <w:r w:rsidRPr="00A31722">
              <w:rPr>
                <w:szCs w:val="24"/>
              </w:rPr>
              <w:t>01</w:t>
            </w:r>
          </w:p>
        </w:tc>
        <w:tc>
          <w:tcPr>
            <w:tcW w:w="2412" w:type="dxa"/>
            <w:gridSpan w:val="2"/>
            <w:vMerge w:val="restart"/>
            <w:shd w:val="clear" w:color="auto" w:fill="auto"/>
          </w:tcPr>
          <w:p w14:paraId="154C6E14" w14:textId="7436B64A" w:rsidR="00317299" w:rsidRPr="00A31722" w:rsidRDefault="00317299" w:rsidP="00317299">
            <w:pPr>
              <w:rPr>
                <w:szCs w:val="22"/>
              </w:rPr>
            </w:pPr>
            <w:r w:rsidRPr="00A31722">
              <w:rPr>
                <w:bCs/>
                <w:szCs w:val="22"/>
              </w:rPr>
              <w:t>Vykdyti SEMC fondų eksponatų skai</w:t>
            </w:r>
            <w:r w:rsidR="0027748E" w:rsidRPr="00A31722">
              <w:rPr>
                <w:bCs/>
                <w:szCs w:val="22"/>
              </w:rPr>
              <w:t>t</w:t>
            </w:r>
            <w:r w:rsidRPr="00A31722">
              <w:rPr>
                <w:bCs/>
                <w:szCs w:val="22"/>
              </w:rPr>
              <w:t>meninimą</w:t>
            </w:r>
          </w:p>
        </w:tc>
        <w:tc>
          <w:tcPr>
            <w:tcW w:w="1985" w:type="dxa"/>
            <w:vMerge w:val="restart"/>
            <w:shd w:val="clear" w:color="auto" w:fill="auto"/>
          </w:tcPr>
          <w:p w14:paraId="154C6E15" w14:textId="77777777" w:rsidR="00317299" w:rsidRPr="00A31722" w:rsidRDefault="00317299" w:rsidP="00317299">
            <w:pPr>
              <w:ind w:right="-112"/>
              <w:rPr>
                <w:szCs w:val="22"/>
              </w:rPr>
            </w:pPr>
            <w:r w:rsidRPr="00A31722">
              <w:rPr>
                <w:szCs w:val="22"/>
              </w:rPr>
              <w:t>V. Andrijauskaitė</w:t>
            </w:r>
          </w:p>
          <w:p w14:paraId="154C6E16" w14:textId="77777777" w:rsidR="00317299" w:rsidRPr="00A31722" w:rsidRDefault="00317299" w:rsidP="00317299">
            <w:pPr>
              <w:rPr>
                <w:szCs w:val="22"/>
              </w:rPr>
            </w:pPr>
          </w:p>
        </w:tc>
        <w:tc>
          <w:tcPr>
            <w:tcW w:w="2838" w:type="dxa"/>
            <w:shd w:val="clear" w:color="auto" w:fill="auto"/>
            <w:tcMar>
              <w:left w:w="108" w:type="dxa"/>
            </w:tcMar>
          </w:tcPr>
          <w:p w14:paraId="154C6E17" w14:textId="77777777" w:rsidR="00317299" w:rsidRPr="00A31722" w:rsidRDefault="00317299" w:rsidP="00317299">
            <w:pPr>
              <w:rPr>
                <w:szCs w:val="22"/>
              </w:rPr>
            </w:pPr>
            <w:r w:rsidRPr="00A31722">
              <w:rPr>
                <w:szCs w:val="22"/>
              </w:rPr>
              <w:t>Suskaitmenintų eksponatų skaičius per metus</w:t>
            </w:r>
          </w:p>
        </w:tc>
        <w:tc>
          <w:tcPr>
            <w:tcW w:w="1556" w:type="dxa"/>
            <w:shd w:val="clear" w:color="auto" w:fill="auto"/>
            <w:tcMar>
              <w:left w:w="108" w:type="dxa"/>
            </w:tcMar>
          </w:tcPr>
          <w:p w14:paraId="154C6E18" w14:textId="77777777" w:rsidR="00317299" w:rsidRPr="00A31722" w:rsidRDefault="00317299" w:rsidP="00317299">
            <w:pPr>
              <w:jc w:val="center"/>
              <w:rPr>
                <w:szCs w:val="22"/>
              </w:rPr>
            </w:pPr>
            <w:r w:rsidRPr="00A31722">
              <w:rPr>
                <w:szCs w:val="22"/>
              </w:rPr>
              <w:t>Vnt.</w:t>
            </w:r>
          </w:p>
        </w:tc>
        <w:tc>
          <w:tcPr>
            <w:tcW w:w="1276" w:type="dxa"/>
            <w:shd w:val="clear" w:color="auto" w:fill="auto"/>
            <w:tcMar>
              <w:left w:w="108" w:type="dxa"/>
            </w:tcMar>
          </w:tcPr>
          <w:p w14:paraId="154C6E19" w14:textId="72EC1CBF" w:rsidR="00317299" w:rsidRPr="00A31722" w:rsidRDefault="0027748E" w:rsidP="00317299">
            <w:pPr>
              <w:jc w:val="center"/>
              <w:rPr>
                <w:szCs w:val="22"/>
              </w:rPr>
            </w:pPr>
            <w:r w:rsidRPr="00A31722">
              <w:rPr>
                <w:szCs w:val="22"/>
              </w:rPr>
              <w:t>–</w:t>
            </w:r>
          </w:p>
        </w:tc>
        <w:tc>
          <w:tcPr>
            <w:tcW w:w="1275" w:type="dxa"/>
          </w:tcPr>
          <w:p w14:paraId="154C6E1A" w14:textId="17F2A5B5" w:rsidR="00317299" w:rsidRPr="00A31722" w:rsidRDefault="0027748E" w:rsidP="00317299">
            <w:pPr>
              <w:jc w:val="center"/>
              <w:rPr>
                <w:szCs w:val="22"/>
              </w:rPr>
            </w:pPr>
            <w:r w:rsidRPr="00A31722">
              <w:rPr>
                <w:szCs w:val="22"/>
              </w:rPr>
              <w:t>–</w:t>
            </w:r>
          </w:p>
        </w:tc>
        <w:tc>
          <w:tcPr>
            <w:tcW w:w="1560" w:type="dxa"/>
            <w:shd w:val="clear" w:color="auto" w:fill="auto"/>
            <w:tcMar>
              <w:left w:w="108" w:type="dxa"/>
            </w:tcMar>
          </w:tcPr>
          <w:p w14:paraId="154C6E1B" w14:textId="6D830B56" w:rsidR="00317299" w:rsidRPr="00A31722" w:rsidRDefault="0027748E" w:rsidP="00317299">
            <w:pPr>
              <w:jc w:val="center"/>
              <w:rPr>
                <w:color w:val="00000A"/>
                <w:szCs w:val="22"/>
              </w:rPr>
            </w:pPr>
            <w:r w:rsidRPr="00A31722">
              <w:rPr>
                <w:color w:val="00000A"/>
                <w:szCs w:val="22"/>
              </w:rPr>
              <w:t>–</w:t>
            </w:r>
          </w:p>
        </w:tc>
      </w:tr>
      <w:tr w:rsidR="00317299" w:rsidRPr="00A31722" w14:paraId="154C6E28" w14:textId="77777777" w:rsidTr="00B96F84">
        <w:trPr>
          <w:cantSplit/>
          <w:trHeight w:val="402"/>
          <w:jc w:val="center"/>
        </w:trPr>
        <w:tc>
          <w:tcPr>
            <w:tcW w:w="561" w:type="dxa"/>
            <w:vMerge/>
            <w:shd w:val="clear" w:color="auto" w:fill="C6D9F1" w:themeFill="text2" w:themeFillTint="33"/>
            <w:tcMar>
              <w:left w:w="108" w:type="dxa"/>
            </w:tcMar>
          </w:tcPr>
          <w:p w14:paraId="154C6E1D" w14:textId="77777777" w:rsidR="00317299" w:rsidRPr="00A31722" w:rsidRDefault="00317299" w:rsidP="00317299">
            <w:pPr>
              <w:jc w:val="center"/>
              <w:rPr>
                <w:bCs/>
                <w:color w:val="00000A"/>
                <w:szCs w:val="24"/>
              </w:rPr>
            </w:pPr>
          </w:p>
        </w:tc>
        <w:tc>
          <w:tcPr>
            <w:tcW w:w="566" w:type="dxa"/>
            <w:vMerge/>
            <w:shd w:val="clear" w:color="auto" w:fill="C2D69B" w:themeFill="accent3" w:themeFillTint="99"/>
            <w:tcMar>
              <w:left w:w="108" w:type="dxa"/>
            </w:tcMar>
          </w:tcPr>
          <w:p w14:paraId="154C6E1E" w14:textId="77777777" w:rsidR="00317299" w:rsidRPr="00A31722" w:rsidRDefault="00317299" w:rsidP="00317299">
            <w:pPr>
              <w:jc w:val="center"/>
              <w:rPr>
                <w:color w:val="00000A"/>
                <w:szCs w:val="24"/>
              </w:rPr>
            </w:pPr>
          </w:p>
        </w:tc>
        <w:tc>
          <w:tcPr>
            <w:tcW w:w="567" w:type="dxa"/>
            <w:vMerge/>
            <w:shd w:val="clear" w:color="auto" w:fill="FBD4B4" w:themeFill="accent6" w:themeFillTint="66"/>
            <w:tcMar>
              <w:left w:w="108" w:type="dxa"/>
            </w:tcMar>
          </w:tcPr>
          <w:p w14:paraId="154C6E1F" w14:textId="77777777" w:rsidR="00317299" w:rsidRPr="00A31722" w:rsidRDefault="00317299" w:rsidP="00317299">
            <w:pPr>
              <w:jc w:val="center"/>
              <w:rPr>
                <w:color w:val="00000A"/>
                <w:szCs w:val="24"/>
              </w:rPr>
            </w:pPr>
          </w:p>
        </w:tc>
        <w:tc>
          <w:tcPr>
            <w:tcW w:w="567" w:type="dxa"/>
            <w:vMerge/>
            <w:shd w:val="clear" w:color="auto" w:fill="auto"/>
            <w:tcMar>
              <w:left w:w="108" w:type="dxa"/>
            </w:tcMar>
          </w:tcPr>
          <w:p w14:paraId="154C6E20" w14:textId="77777777" w:rsidR="00317299" w:rsidRPr="00A31722" w:rsidRDefault="00317299" w:rsidP="00317299">
            <w:pPr>
              <w:jc w:val="center"/>
              <w:rPr>
                <w:szCs w:val="24"/>
              </w:rPr>
            </w:pPr>
          </w:p>
        </w:tc>
        <w:tc>
          <w:tcPr>
            <w:tcW w:w="2412" w:type="dxa"/>
            <w:gridSpan w:val="2"/>
            <w:vMerge/>
            <w:shd w:val="clear" w:color="auto" w:fill="auto"/>
          </w:tcPr>
          <w:p w14:paraId="154C6E21" w14:textId="77777777" w:rsidR="00317299" w:rsidRPr="00A31722" w:rsidRDefault="00317299" w:rsidP="00317299">
            <w:pPr>
              <w:rPr>
                <w:bCs/>
                <w:szCs w:val="22"/>
              </w:rPr>
            </w:pPr>
          </w:p>
        </w:tc>
        <w:tc>
          <w:tcPr>
            <w:tcW w:w="1985" w:type="dxa"/>
            <w:vMerge/>
            <w:shd w:val="clear" w:color="auto" w:fill="auto"/>
          </w:tcPr>
          <w:p w14:paraId="154C6E22" w14:textId="77777777" w:rsidR="00317299" w:rsidRPr="00A31722" w:rsidRDefault="00317299" w:rsidP="00317299">
            <w:pPr>
              <w:rPr>
                <w:szCs w:val="22"/>
              </w:rPr>
            </w:pPr>
          </w:p>
        </w:tc>
        <w:tc>
          <w:tcPr>
            <w:tcW w:w="2838" w:type="dxa"/>
            <w:shd w:val="clear" w:color="auto" w:fill="auto"/>
            <w:tcMar>
              <w:left w:w="108" w:type="dxa"/>
            </w:tcMar>
          </w:tcPr>
          <w:p w14:paraId="154C6E23" w14:textId="77777777" w:rsidR="00317299" w:rsidRPr="00A31722" w:rsidRDefault="00317299" w:rsidP="00317299">
            <w:pPr>
              <w:rPr>
                <w:szCs w:val="22"/>
              </w:rPr>
            </w:pPr>
            <w:r w:rsidRPr="00A31722">
              <w:rPr>
                <w:bCs/>
                <w:szCs w:val="22"/>
              </w:rPr>
              <w:t>Paskelbtų suskaitmenintų eksponatų skaičius per metus</w:t>
            </w:r>
          </w:p>
        </w:tc>
        <w:tc>
          <w:tcPr>
            <w:tcW w:w="1556" w:type="dxa"/>
            <w:shd w:val="clear" w:color="auto" w:fill="auto"/>
            <w:tcMar>
              <w:left w:w="108" w:type="dxa"/>
            </w:tcMar>
          </w:tcPr>
          <w:p w14:paraId="154C6E24" w14:textId="77777777" w:rsidR="00317299" w:rsidRPr="00A31722" w:rsidRDefault="00317299" w:rsidP="00317299">
            <w:pPr>
              <w:jc w:val="center"/>
              <w:rPr>
                <w:szCs w:val="22"/>
              </w:rPr>
            </w:pPr>
            <w:r w:rsidRPr="00A31722">
              <w:rPr>
                <w:szCs w:val="22"/>
              </w:rPr>
              <w:t>Vnt.</w:t>
            </w:r>
          </w:p>
        </w:tc>
        <w:tc>
          <w:tcPr>
            <w:tcW w:w="1276" w:type="dxa"/>
            <w:shd w:val="clear" w:color="auto" w:fill="auto"/>
            <w:tcMar>
              <w:left w:w="108" w:type="dxa"/>
            </w:tcMar>
          </w:tcPr>
          <w:p w14:paraId="154C6E25" w14:textId="6FDA6A18" w:rsidR="00317299" w:rsidRPr="00A31722" w:rsidRDefault="0027748E" w:rsidP="00317299">
            <w:pPr>
              <w:jc w:val="center"/>
              <w:rPr>
                <w:szCs w:val="22"/>
              </w:rPr>
            </w:pPr>
            <w:r w:rsidRPr="00A31722">
              <w:rPr>
                <w:szCs w:val="22"/>
              </w:rPr>
              <w:t>–</w:t>
            </w:r>
          </w:p>
        </w:tc>
        <w:tc>
          <w:tcPr>
            <w:tcW w:w="1275" w:type="dxa"/>
          </w:tcPr>
          <w:p w14:paraId="154C6E26" w14:textId="0AE93690" w:rsidR="00317299" w:rsidRPr="00A31722" w:rsidRDefault="0027748E" w:rsidP="00317299">
            <w:pPr>
              <w:jc w:val="center"/>
              <w:rPr>
                <w:szCs w:val="22"/>
              </w:rPr>
            </w:pPr>
            <w:r w:rsidRPr="00A31722">
              <w:rPr>
                <w:szCs w:val="22"/>
              </w:rPr>
              <w:t>–</w:t>
            </w:r>
          </w:p>
        </w:tc>
        <w:tc>
          <w:tcPr>
            <w:tcW w:w="1560" w:type="dxa"/>
            <w:shd w:val="clear" w:color="auto" w:fill="auto"/>
            <w:tcMar>
              <w:left w:w="108" w:type="dxa"/>
            </w:tcMar>
          </w:tcPr>
          <w:p w14:paraId="154C6E27" w14:textId="399EF395" w:rsidR="00317299" w:rsidRPr="00A31722" w:rsidRDefault="0027748E" w:rsidP="00317299">
            <w:pPr>
              <w:jc w:val="center"/>
              <w:rPr>
                <w:color w:val="00000A"/>
                <w:szCs w:val="22"/>
              </w:rPr>
            </w:pPr>
            <w:r w:rsidRPr="00A31722">
              <w:rPr>
                <w:color w:val="00000A"/>
                <w:szCs w:val="22"/>
              </w:rPr>
              <w:t>–</w:t>
            </w:r>
          </w:p>
        </w:tc>
      </w:tr>
      <w:tr w:rsidR="00317299" w:rsidRPr="00A31722" w14:paraId="154C6E35" w14:textId="77777777" w:rsidTr="00B96F84">
        <w:trPr>
          <w:cantSplit/>
          <w:trHeight w:val="402"/>
          <w:jc w:val="center"/>
        </w:trPr>
        <w:tc>
          <w:tcPr>
            <w:tcW w:w="561" w:type="dxa"/>
            <w:shd w:val="clear" w:color="auto" w:fill="C6D9F1" w:themeFill="text2" w:themeFillTint="33"/>
            <w:tcMar>
              <w:left w:w="108" w:type="dxa"/>
            </w:tcMar>
          </w:tcPr>
          <w:p w14:paraId="154C6E29" w14:textId="77777777" w:rsidR="00317299" w:rsidRPr="00A31722" w:rsidRDefault="00317299" w:rsidP="00317299">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154C6E2A" w14:textId="77777777" w:rsidR="00317299" w:rsidRPr="00A31722" w:rsidRDefault="00317299" w:rsidP="00317299">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154C6E2B" w14:textId="77777777" w:rsidR="00317299" w:rsidRPr="00A31722" w:rsidRDefault="00317299" w:rsidP="00317299">
            <w:pPr>
              <w:jc w:val="center"/>
              <w:rPr>
                <w:color w:val="00000A"/>
                <w:szCs w:val="24"/>
              </w:rPr>
            </w:pPr>
            <w:r w:rsidRPr="00A31722">
              <w:rPr>
                <w:color w:val="00000A"/>
                <w:szCs w:val="24"/>
              </w:rPr>
              <w:t>03</w:t>
            </w:r>
          </w:p>
        </w:tc>
        <w:tc>
          <w:tcPr>
            <w:tcW w:w="567" w:type="dxa"/>
            <w:shd w:val="clear" w:color="auto" w:fill="auto"/>
            <w:tcMar>
              <w:left w:w="108" w:type="dxa"/>
            </w:tcMar>
          </w:tcPr>
          <w:p w14:paraId="154C6E2C" w14:textId="77777777" w:rsidR="00317299" w:rsidRPr="00A31722" w:rsidRDefault="00317299" w:rsidP="00317299">
            <w:pPr>
              <w:jc w:val="center"/>
              <w:rPr>
                <w:color w:val="00000A"/>
                <w:szCs w:val="24"/>
              </w:rPr>
            </w:pPr>
            <w:r w:rsidRPr="00A31722">
              <w:rPr>
                <w:color w:val="00000A"/>
                <w:szCs w:val="24"/>
              </w:rPr>
              <w:t>02</w:t>
            </w:r>
          </w:p>
        </w:tc>
        <w:tc>
          <w:tcPr>
            <w:tcW w:w="2412" w:type="dxa"/>
            <w:gridSpan w:val="2"/>
            <w:shd w:val="clear" w:color="auto" w:fill="auto"/>
          </w:tcPr>
          <w:p w14:paraId="154C6E2D" w14:textId="77777777" w:rsidR="00317299" w:rsidRPr="00A31722" w:rsidRDefault="00317299" w:rsidP="00317299">
            <w:pPr>
              <w:rPr>
                <w:bCs/>
                <w:color w:val="00000A"/>
                <w:szCs w:val="22"/>
              </w:rPr>
            </w:pPr>
            <w:r w:rsidRPr="00A31722">
              <w:rPr>
                <w:bCs/>
                <w:color w:val="00000A"/>
                <w:szCs w:val="22"/>
              </w:rPr>
              <w:t>Vykdyti kultūrinių paslaugų skaitmeninimą</w:t>
            </w:r>
          </w:p>
        </w:tc>
        <w:tc>
          <w:tcPr>
            <w:tcW w:w="1985" w:type="dxa"/>
            <w:shd w:val="clear" w:color="auto" w:fill="auto"/>
          </w:tcPr>
          <w:p w14:paraId="154C6E2E" w14:textId="77777777" w:rsidR="00317299" w:rsidRPr="00A31722" w:rsidRDefault="00317299" w:rsidP="00317299">
            <w:pPr>
              <w:ind w:right="-112"/>
              <w:rPr>
                <w:color w:val="00000A"/>
                <w:szCs w:val="22"/>
              </w:rPr>
            </w:pPr>
            <w:r w:rsidRPr="00A31722">
              <w:rPr>
                <w:color w:val="00000A"/>
                <w:szCs w:val="22"/>
              </w:rPr>
              <w:t>V. Andrijauskaitė</w:t>
            </w:r>
          </w:p>
          <w:p w14:paraId="154C6E2F" w14:textId="77777777" w:rsidR="00317299" w:rsidRPr="00A31722" w:rsidRDefault="00317299" w:rsidP="00317299">
            <w:pPr>
              <w:rPr>
                <w:color w:val="00000A"/>
                <w:szCs w:val="22"/>
              </w:rPr>
            </w:pPr>
          </w:p>
        </w:tc>
        <w:tc>
          <w:tcPr>
            <w:tcW w:w="2838" w:type="dxa"/>
            <w:shd w:val="clear" w:color="auto" w:fill="auto"/>
            <w:tcMar>
              <w:left w:w="108" w:type="dxa"/>
            </w:tcMar>
          </w:tcPr>
          <w:p w14:paraId="154C6E30" w14:textId="77777777" w:rsidR="00317299" w:rsidRPr="00A31722" w:rsidRDefault="00317299" w:rsidP="00317299">
            <w:pPr>
              <w:rPr>
                <w:bCs/>
                <w:color w:val="00000A"/>
                <w:szCs w:val="22"/>
              </w:rPr>
            </w:pPr>
            <w:r w:rsidRPr="00A31722">
              <w:rPr>
                <w:color w:val="00000A"/>
                <w:szCs w:val="22"/>
              </w:rPr>
              <w:t>Suskaitmenintų kultūros produktų skaičius</w:t>
            </w:r>
          </w:p>
        </w:tc>
        <w:tc>
          <w:tcPr>
            <w:tcW w:w="1556" w:type="dxa"/>
            <w:shd w:val="clear" w:color="auto" w:fill="auto"/>
            <w:tcMar>
              <w:left w:w="108" w:type="dxa"/>
            </w:tcMar>
          </w:tcPr>
          <w:p w14:paraId="154C6E31"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E32" w14:textId="15EE5EE0" w:rsidR="00317299" w:rsidRPr="00A31722" w:rsidRDefault="0027748E" w:rsidP="00317299">
            <w:pPr>
              <w:jc w:val="center"/>
              <w:rPr>
                <w:color w:val="00000A"/>
                <w:szCs w:val="22"/>
              </w:rPr>
            </w:pPr>
            <w:r w:rsidRPr="00A31722">
              <w:rPr>
                <w:color w:val="00000A"/>
                <w:szCs w:val="22"/>
              </w:rPr>
              <w:t>–</w:t>
            </w:r>
          </w:p>
        </w:tc>
        <w:tc>
          <w:tcPr>
            <w:tcW w:w="1275" w:type="dxa"/>
          </w:tcPr>
          <w:p w14:paraId="154C6E33" w14:textId="30B5C6F1" w:rsidR="00317299" w:rsidRPr="00A31722" w:rsidRDefault="0027748E" w:rsidP="00317299">
            <w:pPr>
              <w:jc w:val="center"/>
              <w:rPr>
                <w:color w:val="00000A"/>
                <w:szCs w:val="22"/>
              </w:rPr>
            </w:pPr>
            <w:r w:rsidRPr="00A31722">
              <w:rPr>
                <w:color w:val="00000A"/>
                <w:szCs w:val="22"/>
              </w:rPr>
              <w:t>–</w:t>
            </w:r>
          </w:p>
        </w:tc>
        <w:tc>
          <w:tcPr>
            <w:tcW w:w="1560" w:type="dxa"/>
            <w:shd w:val="clear" w:color="auto" w:fill="auto"/>
            <w:tcMar>
              <w:left w:w="108" w:type="dxa"/>
            </w:tcMar>
          </w:tcPr>
          <w:p w14:paraId="154C6E34" w14:textId="101DEAD6" w:rsidR="00317299" w:rsidRPr="00A31722" w:rsidRDefault="0027748E" w:rsidP="00317299">
            <w:pPr>
              <w:jc w:val="center"/>
              <w:rPr>
                <w:color w:val="00000A"/>
                <w:szCs w:val="22"/>
              </w:rPr>
            </w:pPr>
            <w:r w:rsidRPr="00A31722">
              <w:rPr>
                <w:color w:val="00000A"/>
                <w:szCs w:val="22"/>
              </w:rPr>
              <w:t>–</w:t>
            </w:r>
          </w:p>
        </w:tc>
      </w:tr>
      <w:tr w:rsidR="00317299" w:rsidRPr="00A31722" w14:paraId="154C6E42" w14:textId="77777777" w:rsidTr="00B96F84">
        <w:trPr>
          <w:cantSplit/>
          <w:trHeight w:val="402"/>
          <w:jc w:val="center"/>
        </w:trPr>
        <w:tc>
          <w:tcPr>
            <w:tcW w:w="561" w:type="dxa"/>
            <w:shd w:val="clear" w:color="auto" w:fill="C6D9F1" w:themeFill="text2" w:themeFillTint="33"/>
            <w:tcMar>
              <w:left w:w="108" w:type="dxa"/>
            </w:tcMar>
          </w:tcPr>
          <w:p w14:paraId="154C6E36" w14:textId="77777777" w:rsidR="00317299" w:rsidRPr="00A31722" w:rsidRDefault="00317299" w:rsidP="00317299">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154C6E37" w14:textId="77777777" w:rsidR="00317299" w:rsidRPr="00A31722" w:rsidRDefault="00317299" w:rsidP="00317299">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154C6E38" w14:textId="77777777" w:rsidR="00317299" w:rsidRPr="00A31722" w:rsidRDefault="00317299" w:rsidP="00317299">
            <w:pPr>
              <w:jc w:val="center"/>
              <w:rPr>
                <w:color w:val="00000A"/>
                <w:szCs w:val="24"/>
              </w:rPr>
            </w:pPr>
            <w:r w:rsidRPr="00A31722">
              <w:rPr>
                <w:color w:val="00000A"/>
                <w:szCs w:val="24"/>
              </w:rPr>
              <w:t>03</w:t>
            </w:r>
          </w:p>
        </w:tc>
        <w:tc>
          <w:tcPr>
            <w:tcW w:w="567" w:type="dxa"/>
            <w:shd w:val="clear" w:color="auto" w:fill="auto"/>
            <w:tcMar>
              <w:left w:w="108" w:type="dxa"/>
            </w:tcMar>
          </w:tcPr>
          <w:p w14:paraId="154C6E39" w14:textId="77777777" w:rsidR="00317299" w:rsidRPr="00A31722" w:rsidRDefault="00317299" w:rsidP="00317299">
            <w:pPr>
              <w:jc w:val="center"/>
              <w:rPr>
                <w:color w:val="00000A"/>
                <w:szCs w:val="24"/>
              </w:rPr>
            </w:pPr>
            <w:r w:rsidRPr="00A31722">
              <w:rPr>
                <w:color w:val="00000A"/>
                <w:szCs w:val="24"/>
              </w:rPr>
              <w:t>03</w:t>
            </w:r>
          </w:p>
        </w:tc>
        <w:tc>
          <w:tcPr>
            <w:tcW w:w="2412" w:type="dxa"/>
            <w:gridSpan w:val="2"/>
            <w:shd w:val="clear" w:color="auto" w:fill="auto"/>
          </w:tcPr>
          <w:p w14:paraId="154C6E3A" w14:textId="32AE1894" w:rsidR="00317299" w:rsidRPr="00A31722" w:rsidRDefault="00317299" w:rsidP="00317299">
            <w:pPr>
              <w:rPr>
                <w:bCs/>
                <w:color w:val="00000A"/>
                <w:szCs w:val="22"/>
              </w:rPr>
            </w:pPr>
            <w:r w:rsidRPr="00A31722">
              <w:rPr>
                <w:bCs/>
                <w:color w:val="00000A"/>
                <w:szCs w:val="22"/>
              </w:rPr>
              <w:t>Sukurti J.</w:t>
            </w:r>
            <w:r w:rsidR="0027748E" w:rsidRPr="00A31722">
              <w:rPr>
                <w:bCs/>
                <w:color w:val="00000A"/>
                <w:szCs w:val="22"/>
              </w:rPr>
              <w:t xml:space="preserve"> </w:t>
            </w:r>
            <w:r w:rsidRPr="00A31722">
              <w:rPr>
                <w:bCs/>
                <w:color w:val="00000A"/>
                <w:szCs w:val="22"/>
              </w:rPr>
              <w:t>Čerkeso</w:t>
            </w:r>
            <w:r w:rsidR="0027748E" w:rsidRPr="00A31722">
              <w:rPr>
                <w:bCs/>
                <w:color w:val="00000A"/>
                <w:szCs w:val="22"/>
              </w:rPr>
              <w:t>-</w:t>
            </w:r>
            <w:r w:rsidRPr="00A31722">
              <w:rPr>
                <w:bCs/>
                <w:color w:val="00000A"/>
                <w:szCs w:val="22"/>
              </w:rPr>
              <w:t>Besparnio sodybos internet</w:t>
            </w:r>
            <w:r w:rsidR="0027748E" w:rsidRPr="00A31722">
              <w:rPr>
                <w:bCs/>
                <w:color w:val="00000A"/>
                <w:szCs w:val="22"/>
              </w:rPr>
              <w:t>o</w:t>
            </w:r>
            <w:r w:rsidRPr="00A31722">
              <w:rPr>
                <w:bCs/>
                <w:color w:val="00000A"/>
                <w:szCs w:val="22"/>
              </w:rPr>
              <w:t xml:space="preserve"> svetainę</w:t>
            </w:r>
          </w:p>
        </w:tc>
        <w:tc>
          <w:tcPr>
            <w:tcW w:w="1985" w:type="dxa"/>
            <w:shd w:val="clear" w:color="auto" w:fill="auto"/>
          </w:tcPr>
          <w:p w14:paraId="154C6E3B" w14:textId="77777777" w:rsidR="00317299" w:rsidRPr="00A31722" w:rsidRDefault="00317299" w:rsidP="00317299">
            <w:pPr>
              <w:ind w:right="-112"/>
              <w:rPr>
                <w:color w:val="00000A"/>
                <w:szCs w:val="22"/>
              </w:rPr>
            </w:pPr>
            <w:r w:rsidRPr="00A31722">
              <w:rPr>
                <w:color w:val="00000A"/>
                <w:szCs w:val="22"/>
              </w:rPr>
              <w:t>V. Andrijauskaitė</w:t>
            </w:r>
          </w:p>
          <w:p w14:paraId="154C6E3C" w14:textId="77777777" w:rsidR="00317299" w:rsidRPr="00A31722" w:rsidRDefault="00317299" w:rsidP="00317299">
            <w:pPr>
              <w:ind w:right="-112"/>
              <w:rPr>
                <w:color w:val="00000A"/>
                <w:szCs w:val="22"/>
              </w:rPr>
            </w:pPr>
          </w:p>
        </w:tc>
        <w:tc>
          <w:tcPr>
            <w:tcW w:w="2838" w:type="dxa"/>
            <w:shd w:val="clear" w:color="auto" w:fill="auto"/>
            <w:tcMar>
              <w:left w:w="108" w:type="dxa"/>
            </w:tcMar>
          </w:tcPr>
          <w:p w14:paraId="154C6E3D" w14:textId="206C9153" w:rsidR="00317299" w:rsidRPr="00A31722" w:rsidRDefault="00317299" w:rsidP="00317299">
            <w:pPr>
              <w:rPr>
                <w:color w:val="00000A"/>
                <w:szCs w:val="22"/>
              </w:rPr>
            </w:pPr>
            <w:r w:rsidRPr="00A31722">
              <w:rPr>
                <w:color w:val="00000A"/>
                <w:szCs w:val="22"/>
              </w:rPr>
              <w:t xml:space="preserve">Sukurta </w:t>
            </w:r>
            <w:r w:rsidR="00B96F84">
              <w:rPr>
                <w:color w:val="00000A"/>
                <w:szCs w:val="22"/>
              </w:rPr>
              <w:t xml:space="preserve">interneto </w:t>
            </w:r>
            <w:r w:rsidRPr="00A31722">
              <w:rPr>
                <w:color w:val="00000A"/>
                <w:szCs w:val="22"/>
              </w:rPr>
              <w:t>svetainė</w:t>
            </w:r>
          </w:p>
        </w:tc>
        <w:tc>
          <w:tcPr>
            <w:tcW w:w="1556" w:type="dxa"/>
            <w:shd w:val="clear" w:color="auto" w:fill="auto"/>
            <w:tcMar>
              <w:left w:w="108" w:type="dxa"/>
            </w:tcMar>
          </w:tcPr>
          <w:p w14:paraId="154C6E3E" w14:textId="77777777" w:rsidR="00317299" w:rsidRPr="00A31722" w:rsidRDefault="00317299" w:rsidP="00317299">
            <w:pPr>
              <w:jc w:val="center"/>
              <w:rPr>
                <w:color w:val="00000A"/>
                <w:szCs w:val="22"/>
              </w:rPr>
            </w:pPr>
            <w:r w:rsidRPr="00A31722">
              <w:rPr>
                <w:color w:val="00000A"/>
                <w:szCs w:val="22"/>
              </w:rPr>
              <w:t>Vnt.</w:t>
            </w:r>
          </w:p>
        </w:tc>
        <w:tc>
          <w:tcPr>
            <w:tcW w:w="1276" w:type="dxa"/>
            <w:shd w:val="clear" w:color="auto" w:fill="auto"/>
            <w:tcMar>
              <w:left w:w="108" w:type="dxa"/>
            </w:tcMar>
          </w:tcPr>
          <w:p w14:paraId="154C6E3F" w14:textId="704F632E" w:rsidR="00317299" w:rsidRPr="00A31722" w:rsidRDefault="0027748E" w:rsidP="00317299">
            <w:pPr>
              <w:jc w:val="center"/>
              <w:rPr>
                <w:color w:val="00000A"/>
                <w:szCs w:val="22"/>
              </w:rPr>
            </w:pPr>
            <w:r w:rsidRPr="00A31722">
              <w:rPr>
                <w:color w:val="00000A"/>
                <w:szCs w:val="22"/>
              </w:rPr>
              <w:t>–</w:t>
            </w:r>
          </w:p>
        </w:tc>
        <w:tc>
          <w:tcPr>
            <w:tcW w:w="1275" w:type="dxa"/>
          </w:tcPr>
          <w:p w14:paraId="154C6E40" w14:textId="77777777" w:rsidR="00317299" w:rsidRPr="00A31722" w:rsidRDefault="00317299" w:rsidP="00317299">
            <w:pPr>
              <w:jc w:val="center"/>
              <w:rPr>
                <w:color w:val="00000A"/>
                <w:szCs w:val="22"/>
              </w:rPr>
            </w:pPr>
            <w:r w:rsidRPr="00A31722">
              <w:rPr>
                <w:color w:val="00000A"/>
                <w:szCs w:val="22"/>
              </w:rPr>
              <w:t>1</w:t>
            </w:r>
          </w:p>
        </w:tc>
        <w:tc>
          <w:tcPr>
            <w:tcW w:w="1560" w:type="dxa"/>
            <w:shd w:val="clear" w:color="auto" w:fill="auto"/>
            <w:tcMar>
              <w:left w:w="108" w:type="dxa"/>
            </w:tcMar>
          </w:tcPr>
          <w:p w14:paraId="154C6E41" w14:textId="77777777" w:rsidR="00317299" w:rsidRPr="00A31722" w:rsidRDefault="00317299" w:rsidP="00317299">
            <w:pPr>
              <w:jc w:val="center"/>
              <w:rPr>
                <w:color w:val="00000A"/>
                <w:szCs w:val="22"/>
              </w:rPr>
            </w:pPr>
            <w:r w:rsidRPr="00A31722">
              <w:rPr>
                <w:color w:val="00000A"/>
                <w:szCs w:val="22"/>
              </w:rPr>
              <w:t>IV ketv.</w:t>
            </w:r>
          </w:p>
        </w:tc>
      </w:tr>
    </w:tbl>
    <w:p w14:paraId="154C6E43" w14:textId="77777777" w:rsidR="00317299" w:rsidRPr="00A31722" w:rsidRDefault="00317299" w:rsidP="00317299">
      <w:pPr>
        <w:tabs>
          <w:tab w:val="left" w:pos="9624"/>
        </w:tabs>
        <w:ind w:left="5102"/>
        <w:rPr>
          <w:rFonts w:eastAsia="Calibri"/>
          <w:color w:val="00000A"/>
          <w:szCs w:val="22"/>
        </w:rPr>
      </w:pPr>
    </w:p>
    <w:p w14:paraId="154C6E44" w14:textId="7CA54767" w:rsidR="00317299" w:rsidRPr="00A31722" w:rsidRDefault="00317299" w:rsidP="00317299">
      <w:pPr>
        <w:rPr>
          <w:rFonts w:eastAsia="Calibri"/>
          <w:szCs w:val="22"/>
        </w:rPr>
      </w:pPr>
      <w:r w:rsidRPr="00A31722">
        <w:rPr>
          <w:rFonts w:eastAsia="Calibri"/>
          <w:szCs w:val="22"/>
        </w:rPr>
        <w:t>*</w:t>
      </w:r>
      <w:r w:rsidR="00417931" w:rsidRPr="00A31722">
        <w:rPr>
          <w:rFonts w:eastAsia="Calibri"/>
          <w:szCs w:val="22"/>
        </w:rPr>
        <w:t xml:space="preserve"> </w:t>
      </w:r>
      <w:r w:rsidRPr="00A31722">
        <w:rPr>
          <w:rFonts w:eastAsia="Calibri"/>
          <w:szCs w:val="22"/>
        </w:rPr>
        <w:t xml:space="preserve"> </w:t>
      </w:r>
      <w:r w:rsidR="00417931" w:rsidRPr="00A31722">
        <w:rPr>
          <w:rFonts w:eastAsia="Calibri"/>
          <w:szCs w:val="22"/>
        </w:rPr>
        <w:t xml:space="preserve"> </w:t>
      </w:r>
      <w:r w:rsidRPr="00A31722">
        <w:rPr>
          <w:rFonts w:eastAsia="Calibri"/>
          <w:szCs w:val="22"/>
        </w:rPr>
        <w:t xml:space="preserve">Kadangi 2021 m. </w:t>
      </w:r>
      <w:r w:rsidR="0027748E" w:rsidRPr="00A31722">
        <w:rPr>
          <w:rFonts w:eastAsia="Calibri"/>
          <w:szCs w:val="22"/>
        </w:rPr>
        <w:t xml:space="preserve">veiklos </w:t>
      </w:r>
      <w:r w:rsidRPr="00A31722">
        <w:rPr>
          <w:rFonts w:eastAsia="Calibri"/>
          <w:szCs w:val="22"/>
        </w:rPr>
        <w:t>nebuvo vykdomos, paskaičiuoti veiklų pokyčio negalima.</w:t>
      </w:r>
    </w:p>
    <w:p w14:paraId="154C6E45" w14:textId="77777777" w:rsidR="00317299" w:rsidRPr="00A31722" w:rsidRDefault="00317299" w:rsidP="00317299">
      <w:pPr>
        <w:rPr>
          <w:rFonts w:eastAsia="Calibri"/>
          <w:color w:val="00000A"/>
          <w:szCs w:val="22"/>
        </w:rPr>
      </w:pPr>
    </w:p>
    <w:p w14:paraId="154C6E46" w14:textId="77777777" w:rsidR="00317299" w:rsidRPr="00A31722" w:rsidRDefault="00317299">
      <w:pPr>
        <w:rPr>
          <w:rFonts w:eastAsia="Calibri"/>
          <w:b/>
          <w:color w:val="00000A"/>
          <w:szCs w:val="24"/>
        </w:rPr>
      </w:pPr>
      <w:r w:rsidRPr="00A31722">
        <w:rPr>
          <w:rFonts w:eastAsia="Calibri"/>
          <w:b/>
          <w:color w:val="00000A"/>
          <w:szCs w:val="24"/>
        </w:rPr>
        <w:br w:type="page"/>
      </w:r>
    </w:p>
    <w:p w14:paraId="154C6E47" w14:textId="77777777" w:rsidR="00317299" w:rsidRPr="00A31722" w:rsidRDefault="00317299" w:rsidP="00317299">
      <w:pPr>
        <w:rPr>
          <w:rFonts w:eastAsia="Calibri"/>
          <w:b/>
          <w:color w:val="00000A"/>
          <w:szCs w:val="24"/>
        </w:rPr>
      </w:pPr>
      <w:r w:rsidRPr="00A31722">
        <w:rPr>
          <w:rFonts w:eastAsia="Calibri"/>
          <w:b/>
          <w:color w:val="00000A"/>
          <w:szCs w:val="24"/>
        </w:rPr>
        <w:t>LĖŠŲ POREIKIS IR NUMATOMI FINANSAVIMO ŠALTINIAI</w:t>
      </w:r>
    </w:p>
    <w:p w14:paraId="154C6E48" w14:textId="77777777" w:rsidR="00317299" w:rsidRPr="00A31722" w:rsidRDefault="00317299" w:rsidP="00317299">
      <w:pPr>
        <w:jc w:val="center"/>
        <w:rPr>
          <w:rFonts w:eastAsia="Calibri"/>
          <w:b/>
          <w:color w:val="00000A"/>
          <w:szCs w:val="24"/>
        </w:rPr>
      </w:pPr>
    </w:p>
    <w:p w14:paraId="154C6E49" w14:textId="77777777" w:rsidR="00317299" w:rsidRPr="00A31722" w:rsidRDefault="00317299" w:rsidP="00317299">
      <w:pPr>
        <w:jc w:val="center"/>
        <w:rPr>
          <w:rFonts w:eastAsia="Calibri"/>
          <w:b/>
          <w:bCs/>
          <w:color w:val="00000A"/>
          <w:szCs w:val="22"/>
        </w:rPr>
      </w:pPr>
      <w:r w:rsidRPr="00A31722">
        <w:rPr>
          <w:rFonts w:eastAsia="Calibri"/>
          <w:color w:val="00000A"/>
          <w:szCs w:val="22"/>
        </w:rPr>
        <w:t xml:space="preserve">                                                                                                                                         </w:t>
      </w:r>
      <w:r w:rsidRPr="00A31722">
        <w:rPr>
          <w:rFonts w:eastAsia="Calibri"/>
          <w:b/>
          <w:bCs/>
          <w:color w:val="00000A"/>
          <w:szCs w:val="22"/>
        </w:rPr>
        <w:t>Tūkst. Eur</w:t>
      </w:r>
    </w:p>
    <w:tbl>
      <w:tblPr>
        <w:tblW w:w="12059" w:type="dxa"/>
        <w:tblLook w:val="04A0" w:firstRow="1" w:lastRow="0" w:firstColumn="1" w:lastColumn="0" w:noHBand="0" w:noVBand="1"/>
      </w:tblPr>
      <w:tblGrid>
        <w:gridCol w:w="7220"/>
        <w:gridCol w:w="2551"/>
        <w:gridCol w:w="2288"/>
      </w:tblGrid>
      <w:tr w:rsidR="00317299" w:rsidRPr="00A31722" w14:paraId="154C6E50" w14:textId="77777777" w:rsidTr="00317299">
        <w:trPr>
          <w:trHeight w:val="978"/>
        </w:trPr>
        <w:tc>
          <w:tcPr>
            <w:tcW w:w="7220" w:type="dxa"/>
            <w:tcBorders>
              <w:top w:val="single" w:sz="8" w:space="0" w:color="000000"/>
              <w:left w:val="single" w:sz="8" w:space="0" w:color="000000"/>
              <w:bottom w:val="single" w:sz="8" w:space="0" w:color="000000"/>
            </w:tcBorders>
            <w:shd w:val="clear" w:color="auto" w:fill="BFBFBF"/>
            <w:vAlign w:val="center"/>
          </w:tcPr>
          <w:p w14:paraId="154C6E4A" w14:textId="77777777" w:rsidR="00317299" w:rsidRPr="00A31722" w:rsidRDefault="00317299" w:rsidP="00317299">
            <w:pPr>
              <w:jc w:val="center"/>
              <w:rPr>
                <w:rFonts w:eastAsia="Calibri"/>
                <w:b/>
                <w:bCs/>
                <w:color w:val="00000A"/>
                <w:szCs w:val="24"/>
              </w:rPr>
            </w:pPr>
            <w:r w:rsidRPr="00A31722">
              <w:rPr>
                <w:rFonts w:eastAsia="Calibri"/>
                <w:b/>
                <w:bCs/>
                <w:color w:val="00000A"/>
                <w:szCs w:val="24"/>
              </w:rPr>
              <w:t>Ekonominės klasifikacijos grupė, 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154C6E4B" w14:textId="77777777" w:rsidR="00317299" w:rsidRPr="00A31722" w:rsidRDefault="00317299" w:rsidP="00317299">
            <w:pPr>
              <w:jc w:val="center"/>
              <w:rPr>
                <w:rFonts w:eastAsia="Calibri"/>
                <w:b/>
                <w:bCs/>
                <w:color w:val="00000A"/>
                <w:szCs w:val="24"/>
              </w:rPr>
            </w:pPr>
            <w:r w:rsidRPr="00A31722">
              <w:rPr>
                <w:rFonts w:eastAsia="Calibri"/>
                <w:b/>
                <w:bCs/>
                <w:color w:val="00000A"/>
                <w:szCs w:val="24"/>
              </w:rPr>
              <w:t xml:space="preserve">Asignavimai </w:t>
            </w:r>
          </w:p>
          <w:p w14:paraId="154C6E4C" w14:textId="77777777" w:rsidR="00317299" w:rsidRPr="00A31722" w:rsidRDefault="00317299" w:rsidP="00317299">
            <w:pPr>
              <w:jc w:val="center"/>
              <w:rPr>
                <w:rFonts w:eastAsia="Calibri"/>
                <w:b/>
                <w:bCs/>
                <w:color w:val="00000A"/>
                <w:szCs w:val="24"/>
              </w:rPr>
            </w:pPr>
            <w:r w:rsidRPr="00A31722">
              <w:rPr>
                <w:rFonts w:eastAsia="Calibri"/>
                <w:b/>
                <w:bCs/>
                <w:color w:val="00000A"/>
                <w:szCs w:val="24"/>
              </w:rPr>
              <w:t xml:space="preserve">2021 metams </w:t>
            </w:r>
          </w:p>
          <w:p w14:paraId="154C6E4D" w14:textId="77777777" w:rsidR="00317299" w:rsidRPr="00A31722" w:rsidRDefault="00317299" w:rsidP="00317299">
            <w:pPr>
              <w:jc w:val="center"/>
              <w:rPr>
                <w:rFonts w:eastAsia="Calibri"/>
                <w:b/>
                <w:bCs/>
                <w:color w:val="00000A"/>
                <w:szCs w:val="24"/>
              </w:rPr>
            </w:pPr>
            <w:r w:rsidRPr="00A31722">
              <w:rPr>
                <w:rFonts w:eastAsia="Calibri"/>
                <w:b/>
                <w:bCs/>
                <w:color w:val="00000A"/>
                <w:szCs w:val="24"/>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154C6E4E" w14:textId="77777777" w:rsidR="00317299" w:rsidRPr="00A31722" w:rsidRDefault="00317299" w:rsidP="00317299">
            <w:pPr>
              <w:jc w:val="center"/>
              <w:rPr>
                <w:rFonts w:eastAsia="Calibri"/>
                <w:b/>
                <w:bCs/>
                <w:color w:val="00000A"/>
                <w:szCs w:val="24"/>
              </w:rPr>
            </w:pPr>
            <w:r w:rsidRPr="00A31722">
              <w:rPr>
                <w:rFonts w:eastAsia="Calibri"/>
                <w:b/>
                <w:bCs/>
                <w:color w:val="00000A"/>
                <w:szCs w:val="24"/>
              </w:rPr>
              <w:t xml:space="preserve">Asignavimai biudžetiniams </w:t>
            </w:r>
          </w:p>
          <w:p w14:paraId="154C6E4F" w14:textId="77777777" w:rsidR="00317299" w:rsidRPr="00A31722" w:rsidRDefault="00317299" w:rsidP="00317299">
            <w:pPr>
              <w:jc w:val="center"/>
              <w:rPr>
                <w:rFonts w:eastAsia="Calibri"/>
                <w:color w:val="00000A"/>
                <w:szCs w:val="22"/>
              </w:rPr>
            </w:pPr>
            <w:r w:rsidRPr="00A31722">
              <w:rPr>
                <w:rFonts w:eastAsia="Calibri"/>
                <w:b/>
                <w:bCs/>
                <w:color w:val="00000A"/>
                <w:szCs w:val="24"/>
              </w:rPr>
              <w:t>2022 metams</w:t>
            </w:r>
          </w:p>
        </w:tc>
      </w:tr>
      <w:tr w:rsidR="00317299" w:rsidRPr="00A31722" w14:paraId="154C6E54" w14:textId="77777777" w:rsidTr="00317299">
        <w:trPr>
          <w:trHeight w:val="425"/>
        </w:trPr>
        <w:tc>
          <w:tcPr>
            <w:tcW w:w="7220" w:type="dxa"/>
            <w:tcBorders>
              <w:left w:val="single" w:sz="4" w:space="0" w:color="000000"/>
              <w:bottom w:val="single" w:sz="4" w:space="0" w:color="000000"/>
            </w:tcBorders>
            <w:shd w:val="clear" w:color="auto" w:fill="D9D9D9"/>
          </w:tcPr>
          <w:p w14:paraId="154C6E51" w14:textId="77777777" w:rsidR="00317299" w:rsidRPr="00A31722" w:rsidRDefault="00317299" w:rsidP="00317299">
            <w:pPr>
              <w:rPr>
                <w:rFonts w:eastAsia="Calibri"/>
                <w:b/>
                <w:color w:val="00000A"/>
                <w:szCs w:val="22"/>
              </w:rPr>
            </w:pPr>
            <w:r w:rsidRPr="00A31722">
              <w:rPr>
                <w:rFonts w:eastAsia="Calibri"/>
                <w:b/>
                <w:color w:val="00000A"/>
                <w:szCs w:val="22"/>
              </w:rPr>
              <w:t xml:space="preserve">1. LĖŠŲ POREIKIS IŠ VISO </w:t>
            </w:r>
          </w:p>
        </w:tc>
        <w:tc>
          <w:tcPr>
            <w:tcW w:w="2551" w:type="dxa"/>
            <w:tcBorders>
              <w:left w:val="single" w:sz="4" w:space="0" w:color="000000"/>
              <w:bottom w:val="single" w:sz="4" w:space="0" w:color="000000"/>
            </w:tcBorders>
            <w:shd w:val="clear" w:color="auto" w:fill="D9D9D9"/>
          </w:tcPr>
          <w:p w14:paraId="154C6E52"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98,3</w:t>
            </w:r>
          </w:p>
        </w:tc>
        <w:tc>
          <w:tcPr>
            <w:tcW w:w="2288" w:type="dxa"/>
            <w:tcBorders>
              <w:top w:val="single" w:sz="4" w:space="0" w:color="000000"/>
              <w:left w:val="single" w:sz="4" w:space="0" w:color="000000"/>
              <w:bottom w:val="single" w:sz="4" w:space="0" w:color="000000"/>
              <w:right w:val="single" w:sz="4" w:space="0" w:color="000000"/>
            </w:tcBorders>
            <w:shd w:val="clear" w:color="auto" w:fill="D9D9D9"/>
          </w:tcPr>
          <w:p w14:paraId="154C6E53"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161,9</w:t>
            </w:r>
          </w:p>
        </w:tc>
      </w:tr>
      <w:tr w:rsidR="00317299" w:rsidRPr="00A31722" w14:paraId="154C6E58" w14:textId="77777777" w:rsidTr="00317299">
        <w:trPr>
          <w:trHeight w:val="255"/>
        </w:trPr>
        <w:tc>
          <w:tcPr>
            <w:tcW w:w="7220" w:type="dxa"/>
            <w:tcBorders>
              <w:left w:val="single" w:sz="4" w:space="0" w:color="000000"/>
              <w:bottom w:val="single" w:sz="4" w:space="0" w:color="000000"/>
            </w:tcBorders>
            <w:shd w:val="clear" w:color="auto" w:fill="auto"/>
          </w:tcPr>
          <w:p w14:paraId="154C6E55" w14:textId="77777777" w:rsidR="00317299" w:rsidRPr="00A31722" w:rsidRDefault="00317299" w:rsidP="00317299">
            <w:pPr>
              <w:rPr>
                <w:rFonts w:eastAsia="Calibri"/>
                <w:color w:val="00000A"/>
                <w:szCs w:val="22"/>
              </w:rPr>
            </w:pPr>
            <w:r w:rsidRPr="00A31722">
              <w:rPr>
                <w:rFonts w:eastAsia="Calibri"/>
                <w:color w:val="00000A"/>
                <w:szCs w:val="22"/>
              </w:rPr>
              <w:t>1.1. Išlaidoms</w:t>
            </w:r>
          </w:p>
        </w:tc>
        <w:tc>
          <w:tcPr>
            <w:tcW w:w="2551" w:type="dxa"/>
            <w:tcBorders>
              <w:left w:val="single" w:sz="4" w:space="0" w:color="000000"/>
              <w:bottom w:val="single" w:sz="4" w:space="0" w:color="000000"/>
            </w:tcBorders>
            <w:shd w:val="clear" w:color="auto" w:fill="auto"/>
            <w:vAlign w:val="bottom"/>
          </w:tcPr>
          <w:p w14:paraId="154C6E56"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98,3</w:t>
            </w:r>
          </w:p>
        </w:tc>
        <w:tc>
          <w:tcPr>
            <w:tcW w:w="2288" w:type="dxa"/>
            <w:tcBorders>
              <w:left w:val="single" w:sz="4" w:space="0" w:color="000000"/>
              <w:bottom w:val="single" w:sz="4" w:space="0" w:color="000000"/>
              <w:right w:val="single" w:sz="4" w:space="0" w:color="000000"/>
            </w:tcBorders>
            <w:shd w:val="clear" w:color="auto" w:fill="auto"/>
          </w:tcPr>
          <w:p w14:paraId="154C6E57"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161,9</w:t>
            </w:r>
          </w:p>
        </w:tc>
      </w:tr>
      <w:tr w:rsidR="00317299" w:rsidRPr="00A31722" w14:paraId="154C6E5C" w14:textId="77777777" w:rsidTr="00317299">
        <w:trPr>
          <w:trHeight w:val="255"/>
        </w:trPr>
        <w:tc>
          <w:tcPr>
            <w:tcW w:w="7220" w:type="dxa"/>
            <w:tcBorders>
              <w:left w:val="single" w:sz="4" w:space="0" w:color="000000"/>
              <w:bottom w:val="single" w:sz="4" w:space="0" w:color="000000"/>
            </w:tcBorders>
            <w:shd w:val="clear" w:color="auto" w:fill="auto"/>
          </w:tcPr>
          <w:p w14:paraId="154C6E59" w14:textId="77777777" w:rsidR="00317299" w:rsidRPr="00A31722" w:rsidRDefault="00317299" w:rsidP="00317299">
            <w:pPr>
              <w:rPr>
                <w:rFonts w:eastAsia="Calibri"/>
                <w:color w:val="00000A"/>
                <w:szCs w:val="22"/>
              </w:rPr>
            </w:pPr>
            <w:r w:rsidRPr="00A31722">
              <w:rPr>
                <w:rFonts w:eastAsia="Calibri"/>
                <w:color w:val="00000A"/>
                <w:szCs w:val="22"/>
              </w:rPr>
              <w:t xml:space="preserve">              iš jų darbo užmokesčiui</w:t>
            </w:r>
          </w:p>
        </w:tc>
        <w:tc>
          <w:tcPr>
            <w:tcW w:w="2551" w:type="dxa"/>
            <w:tcBorders>
              <w:left w:val="single" w:sz="4" w:space="0" w:color="000000"/>
              <w:bottom w:val="single" w:sz="4" w:space="0" w:color="000000"/>
            </w:tcBorders>
            <w:shd w:val="clear" w:color="auto" w:fill="auto"/>
            <w:vAlign w:val="bottom"/>
          </w:tcPr>
          <w:p w14:paraId="154C6E5A"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63,1</w:t>
            </w:r>
          </w:p>
        </w:tc>
        <w:tc>
          <w:tcPr>
            <w:tcW w:w="2288" w:type="dxa"/>
            <w:tcBorders>
              <w:left w:val="single" w:sz="4" w:space="0" w:color="000000"/>
              <w:bottom w:val="single" w:sz="4" w:space="0" w:color="000000"/>
              <w:right w:val="single" w:sz="4" w:space="0" w:color="000000"/>
            </w:tcBorders>
            <w:shd w:val="clear" w:color="auto" w:fill="auto"/>
          </w:tcPr>
          <w:p w14:paraId="154C6E5B"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122,3</w:t>
            </w:r>
          </w:p>
        </w:tc>
      </w:tr>
      <w:tr w:rsidR="00317299" w:rsidRPr="00A31722" w14:paraId="154C6E60" w14:textId="77777777" w:rsidTr="00317299">
        <w:trPr>
          <w:trHeight w:val="255"/>
        </w:trPr>
        <w:tc>
          <w:tcPr>
            <w:tcW w:w="7220" w:type="dxa"/>
            <w:tcBorders>
              <w:left w:val="single" w:sz="4" w:space="0" w:color="000000"/>
              <w:bottom w:val="single" w:sz="4" w:space="0" w:color="000000"/>
            </w:tcBorders>
            <w:shd w:val="clear" w:color="auto" w:fill="D9D9D9"/>
          </w:tcPr>
          <w:p w14:paraId="154C6E5D" w14:textId="77777777" w:rsidR="00317299" w:rsidRPr="00A31722" w:rsidRDefault="00317299" w:rsidP="00317299">
            <w:pPr>
              <w:rPr>
                <w:rFonts w:eastAsia="Calibri"/>
                <w:b/>
                <w:color w:val="00000A"/>
                <w:szCs w:val="22"/>
              </w:rPr>
            </w:pPr>
            <w:r w:rsidRPr="00A31722">
              <w:rPr>
                <w:rFonts w:eastAsia="Calibri"/>
                <w:b/>
                <w:color w:val="00000A"/>
                <w:szCs w:val="22"/>
              </w:rPr>
              <w:t>2. FINANSAVIMO ŠALTINIAI</w:t>
            </w:r>
          </w:p>
        </w:tc>
        <w:tc>
          <w:tcPr>
            <w:tcW w:w="2551" w:type="dxa"/>
            <w:tcBorders>
              <w:left w:val="single" w:sz="4" w:space="0" w:color="000000"/>
              <w:bottom w:val="single" w:sz="4" w:space="0" w:color="000000"/>
            </w:tcBorders>
            <w:shd w:val="clear" w:color="auto" w:fill="D9D9D9"/>
            <w:vAlign w:val="bottom"/>
          </w:tcPr>
          <w:p w14:paraId="154C6E5E" w14:textId="77777777" w:rsidR="00317299" w:rsidRPr="00A31722" w:rsidRDefault="00317299" w:rsidP="00317299">
            <w:pPr>
              <w:snapToGrid w:val="0"/>
              <w:jc w:val="center"/>
              <w:rPr>
                <w:rFonts w:eastAsia="Calibri"/>
                <w:b/>
                <w:color w:val="00000A"/>
                <w:szCs w:val="24"/>
              </w:rPr>
            </w:pPr>
          </w:p>
        </w:tc>
        <w:tc>
          <w:tcPr>
            <w:tcW w:w="2288" w:type="dxa"/>
            <w:tcBorders>
              <w:left w:val="single" w:sz="4" w:space="0" w:color="000000"/>
              <w:bottom w:val="single" w:sz="4" w:space="0" w:color="000000"/>
              <w:right w:val="single" w:sz="4" w:space="0" w:color="000000"/>
            </w:tcBorders>
            <w:shd w:val="clear" w:color="auto" w:fill="D9D9D9"/>
          </w:tcPr>
          <w:p w14:paraId="154C6E5F" w14:textId="77777777" w:rsidR="00317299" w:rsidRPr="00A31722" w:rsidRDefault="00317299" w:rsidP="00317299">
            <w:pPr>
              <w:snapToGrid w:val="0"/>
              <w:jc w:val="center"/>
              <w:rPr>
                <w:rFonts w:eastAsia="Calibri"/>
                <w:color w:val="00000A"/>
                <w:szCs w:val="24"/>
              </w:rPr>
            </w:pPr>
          </w:p>
        </w:tc>
      </w:tr>
      <w:tr w:rsidR="00317299" w:rsidRPr="00A31722" w14:paraId="154C6E64" w14:textId="77777777" w:rsidTr="00317299">
        <w:trPr>
          <w:trHeight w:val="255"/>
        </w:trPr>
        <w:tc>
          <w:tcPr>
            <w:tcW w:w="7220" w:type="dxa"/>
            <w:tcBorders>
              <w:left w:val="single" w:sz="4" w:space="0" w:color="000000"/>
              <w:bottom w:val="single" w:sz="4" w:space="0" w:color="000000"/>
            </w:tcBorders>
            <w:shd w:val="clear" w:color="auto" w:fill="auto"/>
          </w:tcPr>
          <w:p w14:paraId="154C6E61" w14:textId="77777777" w:rsidR="00317299" w:rsidRPr="00A31722" w:rsidRDefault="00317299" w:rsidP="00317299">
            <w:pPr>
              <w:rPr>
                <w:rFonts w:eastAsia="Calibri"/>
                <w:b/>
                <w:color w:val="00000A"/>
                <w:szCs w:val="22"/>
              </w:rPr>
            </w:pPr>
            <w:r w:rsidRPr="00A31722">
              <w:rPr>
                <w:rFonts w:eastAsia="Calibri"/>
                <w:b/>
                <w:color w:val="00000A"/>
                <w:szCs w:val="22"/>
              </w:rPr>
              <w:t>2.1. Savivaldybės biudžetas, iš jo:</w:t>
            </w:r>
          </w:p>
        </w:tc>
        <w:tc>
          <w:tcPr>
            <w:tcW w:w="2551" w:type="dxa"/>
            <w:tcBorders>
              <w:left w:val="single" w:sz="4" w:space="0" w:color="000000"/>
              <w:bottom w:val="single" w:sz="4" w:space="0" w:color="000000"/>
            </w:tcBorders>
            <w:shd w:val="clear" w:color="auto" w:fill="auto"/>
            <w:vAlign w:val="bottom"/>
          </w:tcPr>
          <w:p w14:paraId="154C6E62" w14:textId="77777777" w:rsidR="00317299" w:rsidRPr="00A31722" w:rsidRDefault="00317299" w:rsidP="00317299">
            <w:pPr>
              <w:snapToGrid w:val="0"/>
              <w:jc w:val="center"/>
              <w:rPr>
                <w:rFonts w:eastAsia="Calibri"/>
                <w:b/>
                <w:color w:val="00000A"/>
                <w:szCs w:val="24"/>
              </w:rPr>
            </w:pPr>
          </w:p>
        </w:tc>
        <w:tc>
          <w:tcPr>
            <w:tcW w:w="2288" w:type="dxa"/>
            <w:tcBorders>
              <w:left w:val="single" w:sz="4" w:space="0" w:color="000000"/>
              <w:bottom w:val="single" w:sz="4" w:space="0" w:color="000000"/>
              <w:right w:val="single" w:sz="4" w:space="0" w:color="000000"/>
            </w:tcBorders>
            <w:shd w:val="clear" w:color="auto" w:fill="auto"/>
          </w:tcPr>
          <w:p w14:paraId="154C6E63" w14:textId="77777777" w:rsidR="00317299" w:rsidRPr="00A31722" w:rsidRDefault="00317299" w:rsidP="00317299">
            <w:pPr>
              <w:snapToGrid w:val="0"/>
              <w:jc w:val="center"/>
              <w:rPr>
                <w:rFonts w:eastAsia="Calibri"/>
                <w:color w:val="00000A"/>
                <w:szCs w:val="24"/>
              </w:rPr>
            </w:pPr>
          </w:p>
        </w:tc>
      </w:tr>
      <w:tr w:rsidR="00317299" w:rsidRPr="00A31722" w14:paraId="154C6E68" w14:textId="77777777" w:rsidTr="00317299">
        <w:trPr>
          <w:trHeight w:val="255"/>
        </w:trPr>
        <w:tc>
          <w:tcPr>
            <w:tcW w:w="7220" w:type="dxa"/>
            <w:tcBorders>
              <w:left w:val="single" w:sz="4" w:space="0" w:color="000000"/>
              <w:bottom w:val="single" w:sz="4" w:space="0" w:color="000000"/>
            </w:tcBorders>
            <w:shd w:val="clear" w:color="auto" w:fill="auto"/>
          </w:tcPr>
          <w:p w14:paraId="154C6E65" w14:textId="77777777" w:rsidR="00317299" w:rsidRPr="00A31722" w:rsidRDefault="00317299" w:rsidP="00317299">
            <w:pPr>
              <w:rPr>
                <w:rFonts w:eastAsia="Calibri"/>
                <w:color w:val="00000A"/>
                <w:szCs w:val="22"/>
              </w:rPr>
            </w:pPr>
            <w:r w:rsidRPr="00A31722">
              <w:rPr>
                <w:rFonts w:eastAsia="Calibri"/>
                <w:color w:val="00000A"/>
                <w:szCs w:val="22"/>
              </w:rPr>
              <w:t>2.1.1. Savivaldybės biudžeto lėšos (</w:t>
            </w:r>
            <w:r w:rsidRPr="00A31722">
              <w:rPr>
                <w:rFonts w:eastAsia="Calibri"/>
                <w:b/>
                <w:color w:val="00000A"/>
                <w:szCs w:val="22"/>
              </w:rPr>
              <w:t>SB</w:t>
            </w:r>
            <w:r w:rsidRPr="00A31722">
              <w:rPr>
                <w:rFonts w:eastAsia="Calibri"/>
                <w:color w:val="00000A"/>
                <w:szCs w:val="22"/>
              </w:rPr>
              <w:t>)</w:t>
            </w:r>
          </w:p>
        </w:tc>
        <w:tc>
          <w:tcPr>
            <w:tcW w:w="2551" w:type="dxa"/>
            <w:tcBorders>
              <w:left w:val="single" w:sz="4" w:space="0" w:color="000000"/>
              <w:bottom w:val="single" w:sz="4" w:space="0" w:color="000000"/>
            </w:tcBorders>
            <w:shd w:val="clear" w:color="auto" w:fill="auto"/>
            <w:vAlign w:val="bottom"/>
          </w:tcPr>
          <w:p w14:paraId="154C6E66"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97,8</w:t>
            </w:r>
          </w:p>
        </w:tc>
        <w:tc>
          <w:tcPr>
            <w:tcW w:w="2288" w:type="dxa"/>
            <w:tcBorders>
              <w:left w:val="single" w:sz="4" w:space="0" w:color="000000"/>
              <w:bottom w:val="single" w:sz="4" w:space="0" w:color="000000"/>
              <w:right w:val="single" w:sz="4" w:space="0" w:color="000000"/>
            </w:tcBorders>
            <w:shd w:val="clear" w:color="auto" w:fill="auto"/>
          </w:tcPr>
          <w:p w14:paraId="154C6E67"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161,9</w:t>
            </w:r>
          </w:p>
        </w:tc>
      </w:tr>
      <w:tr w:rsidR="00317299" w:rsidRPr="00A31722" w14:paraId="154C6E6C" w14:textId="77777777" w:rsidTr="00317299">
        <w:trPr>
          <w:trHeight w:val="255"/>
        </w:trPr>
        <w:tc>
          <w:tcPr>
            <w:tcW w:w="7220" w:type="dxa"/>
            <w:tcBorders>
              <w:top w:val="single" w:sz="4" w:space="0" w:color="000000"/>
              <w:left w:val="single" w:sz="4" w:space="0" w:color="000000"/>
              <w:bottom w:val="single" w:sz="4" w:space="0" w:color="000000"/>
            </w:tcBorders>
            <w:shd w:val="clear" w:color="auto" w:fill="auto"/>
          </w:tcPr>
          <w:p w14:paraId="154C6E69" w14:textId="0BDCF2EB" w:rsidR="00317299" w:rsidRPr="009744CD" w:rsidRDefault="00317299" w:rsidP="00317299">
            <w:pPr>
              <w:rPr>
                <w:rFonts w:eastAsia="Calibri"/>
                <w:szCs w:val="22"/>
              </w:rPr>
            </w:pPr>
            <w:r w:rsidRPr="009744CD">
              <w:rPr>
                <w:rFonts w:eastAsia="Calibri"/>
                <w:szCs w:val="22"/>
              </w:rPr>
              <w:t>2.1.2. Valstybės biudžeto specialiosios tikslinės dotacijos lėšos valstybės funkcijoms atlikti (</w:t>
            </w:r>
            <w:r w:rsidRPr="009744CD">
              <w:rPr>
                <w:rFonts w:eastAsia="Calibri"/>
                <w:b/>
                <w:szCs w:val="22"/>
              </w:rPr>
              <w:t>VBSF</w:t>
            </w:r>
            <w:r w:rsidRPr="009744CD">
              <w:rPr>
                <w:rFonts w:eastAsia="Calibri"/>
                <w:szCs w:val="22"/>
              </w:rPr>
              <w:t xml:space="preserve">) </w:t>
            </w:r>
          </w:p>
        </w:tc>
        <w:tc>
          <w:tcPr>
            <w:tcW w:w="2551" w:type="dxa"/>
            <w:tcBorders>
              <w:top w:val="single" w:sz="4" w:space="0" w:color="000000"/>
              <w:left w:val="single" w:sz="4" w:space="0" w:color="000000"/>
              <w:bottom w:val="single" w:sz="4" w:space="0" w:color="000000"/>
            </w:tcBorders>
            <w:shd w:val="clear" w:color="auto" w:fill="auto"/>
          </w:tcPr>
          <w:p w14:paraId="154C6E6A" w14:textId="77777777" w:rsidR="00317299" w:rsidRPr="009744CD" w:rsidRDefault="00317299" w:rsidP="00317299">
            <w:pPr>
              <w:snapToGrid w:val="0"/>
              <w:jc w:val="center"/>
              <w:rPr>
                <w:rFonts w:eastAsia="Calibri"/>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6B" w14:textId="77777777" w:rsidR="00317299" w:rsidRPr="00A31722" w:rsidRDefault="00317299" w:rsidP="00317299">
            <w:pPr>
              <w:snapToGrid w:val="0"/>
              <w:jc w:val="center"/>
              <w:rPr>
                <w:rFonts w:eastAsia="Calibri"/>
                <w:color w:val="00000A"/>
                <w:szCs w:val="24"/>
              </w:rPr>
            </w:pPr>
          </w:p>
        </w:tc>
      </w:tr>
      <w:tr w:rsidR="00317299" w:rsidRPr="00A31722" w14:paraId="154C6E70" w14:textId="77777777" w:rsidTr="00317299">
        <w:trPr>
          <w:trHeight w:val="295"/>
        </w:trPr>
        <w:tc>
          <w:tcPr>
            <w:tcW w:w="7220" w:type="dxa"/>
            <w:tcBorders>
              <w:top w:val="single" w:sz="4" w:space="0" w:color="000000"/>
              <w:left w:val="single" w:sz="4" w:space="0" w:color="000000"/>
              <w:bottom w:val="single" w:sz="4" w:space="0" w:color="000000"/>
            </w:tcBorders>
            <w:shd w:val="clear" w:color="auto" w:fill="auto"/>
          </w:tcPr>
          <w:p w14:paraId="154C6E6D" w14:textId="77777777" w:rsidR="00317299" w:rsidRPr="00A31722" w:rsidRDefault="00317299" w:rsidP="00317299">
            <w:pPr>
              <w:rPr>
                <w:rFonts w:eastAsia="Calibri"/>
                <w:color w:val="00000A"/>
                <w:szCs w:val="22"/>
              </w:rPr>
            </w:pPr>
            <w:r w:rsidRPr="00A31722">
              <w:rPr>
                <w:rFonts w:eastAsia="Calibri"/>
                <w:color w:val="00000A"/>
                <w:szCs w:val="22"/>
              </w:rPr>
              <w:t>2.1.3. Valstybės biudžeto specialiosios tikslinės dotacijos lėšos regioninėms įstaigoms ir klasėms finansuoti (</w:t>
            </w:r>
            <w:r w:rsidRPr="00A31722">
              <w:rPr>
                <w:rFonts w:eastAsia="Calibri"/>
                <w:b/>
                <w:color w:val="00000A"/>
                <w:szCs w:val="22"/>
              </w:rPr>
              <w:t>VBSR</w:t>
            </w:r>
            <w:r w:rsidRPr="00A31722">
              <w:rPr>
                <w:rFonts w:eastAsia="Calibri"/>
                <w:color w:val="00000A"/>
                <w:szCs w:val="22"/>
              </w:rPr>
              <w:t>)</w:t>
            </w:r>
          </w:p>
        </w:tc>
        <w:tc>
          <w:tcPr>
            <w:tcW w:w="2551" w:type="dxa"/>
            <w:tcBorders>
              <w:top w:val="single" w:sz="4" w:space="0" w:color="000000"/>
              <w:left w:val="single" w:sz="4" w:space="0" w:color="000000"/>
              <w:bottom w:val="single" w:sz="4" w:space="0" w:color="000000"/>
            </w:tcBorders>
            <w:shd w:val="clear" w:color="auto" w:fill="auto"/>
          </w:tcPr>
          <w:p w14:paraId="154C6E6E" w14:textId="77777777" w:rsidR="00317299" w:rsidRPr="00A31722" w:rsidRDefault="00317299" w:rsidP="00317299">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6F" w14:textId="77777777" w:rsidR="00317299" w:rsidRPr="00A31722" w:rsidRDefault="00317299" w:rsidP="00317299">
            <w:pPr>
              <w:snapToGrid w:val="0"/>
              <w:jc w:val="center"/>
              <w:rPr>
                <w:rFonts w:eastAsia="Calibri"/>
                <w:color w:val="00000A"/>
                <w:szCs w:val="24"/>
              </w:rPr>
            </w:pPr>
          </w:p>
        </w:tc>
      </w:tr>
      <w:tr w:rsidR="00317299" w:rsidRPr="00A31722" w14:paraId="154C6E74" w14:textId="77777777" w:rsidTr="00317299">
        <w:trPr>
          <w:trHeight w:val="295"/>
        </w:trPr>
        <w:tc>
          <w:tcPr>
            <w:tcW w:w="7220" w:type="dxa"/>
            <w:tcBorders>
              <w:top w:val="single" w:sz="4" w:space="0" w:color="000000"/>
              <w:left w:val="single" w:sz="4" w:space="0" w:color="000000"/>
              <w:bottom w:val="single" w:sz="4" w:space="0" w:color="000000"/>
            </w:tcBorders>
            <w:shd w:val="clear" w:color="auto" w:fill="auto"/>
          </w:tcPr>
          <w:p w14:paraId="154C6E71" w14:textId="77777777" w:rsidR="00317299" w:rsidRPr="00A31722" w:rsidRDefault="00317299" w:rsidP="00317299">
            <w:pPr>
              <w:rPr>
                <w:rFonts w:eastAsia="Calibri"/>
                <w:color w:val="00000A"/>
                <w:szCs w:val="22"/>
              </w:rPr>
            </w:pPr>
            <w:r w:rsidRPr="00A31722">
              <w:rPr>
                <w:rFonts w:eastAsia="Calibri"/>
                <w:color w:val="00000A"/>
                <w:szCs w:val="22"/>
              </w:rPr>
              <w:t>2.1.4. Įstaigų pajamos už paslaugas (</w:t>
            </w:r>
            <w:r w:rsidRPr="00A31722">
              <w:rPr>
                <w:rFonts w:eastAsia="Calibri"/>
                <w:b/>
                <w:color w:val="00000A"/>
                <w:szCs w:val="22"/>
              </w:rPr>
              <w:t>SP</w:t>
            </w:r>
            <w:r w:rsidRPr="00A31722">
              <w:rPr>
                <w:rFonts w:eastAsia="Calibri"/>
                <w:color w:val="00000A"/>
                <w:szCs w:val="22"/>
              </w:rPr>
              <w:t>)</w:t>
            </w:r>
          </w:p>
        </w:tc>
        <w:tc>
          <w:tcPr>
            <w:tcW w:w="2551" w:type="dxa"/>
            <w:tcBorders>
              <w:top w:val="single" w:sz="4" w:space="0" w:color="000000"/>
              <w:left w:val="single" w:sz="4" w:space="0" w:color="000000"/>
              <w:bottom w:val="single" w:sz="4" w:space="0" w:color="000000"/>
            </w:tcBorders>
            <w:shd w:val="clear" w:color="auto" w:fill="auto"/>
          </w:tcPr>
          <w:p w14:paraId="154C6E72" w14:textId="77777777" w:rsidR="00317299" w:rsidRPr="00A31722" w:rsidRDefault="00317299" w:rsidP="00317299">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73" w14:textId="77777777" w:rsidR="00317299" w:rsidRPr="00A31722" w:rsidRDefault="00317299" w:rsidP="00317299">
            <w:pPr>
              <w:snapToGrid w:val="0"/>
              <w:jc w:val="center"/>
              <w:rPr>
                <w:rFonts w:eastAsia="Calibri"/>
                <w:color w:val="00000A"/>
                <w:szCs w:val="24"/>
              </w:rPr>
            </w:pPr>
          </w:p>
        </w:tc>
      </w:tr>
      <w:tr w:rsidR="00317299" w:rsidRPr="00A31722" w14:paraId="154C6E78" w14:textId="77777777" w:rsidTr="00317299">
        <w:trPr>
          <w:trHeight w:val="262"/>
        </w:trPr>
        <w:tc>
          <w:tcPr>
            <w:tcW w:w="7220" w:type="dxa"/>
            <w:tcBorders>
              <w:top w:val="single" w:sz="4" w:space="0" w:color="000000"/>
              <w:left w:val="single" w:sz="4" w:space="0" w:color="000000"/>
              <w:bottom w:val="single" w:sz="4" w:space="0" w:color="000000"/>
            </w:tcBorders>
            <w:shd w:val="clear" w:color="auto" w:fill="auto"/>
          </w:tcPr>
          <w:p w14:paraId="154C6E75" w14:textId="77777777" w:rsidR="00317299" w:rsidRPr="00A31722" w:rsidRDefault="00317299" w:rsidP="00317299">
            <w:pPr>
              <w:rPr>
                <w:rFonts w:eastAsia="Calibri"/>
                <w:color w:val="00000A"/>
                <w:szCs w:val="22"/>
              </w:rPr>
            </w:pPr>
            <w:r w:rsidRPr="00A31722">
              <w:rPr>
                <w:rFonts w:eastAsia="Calibri"/>
                <w:color w:val="00000A"/>
                <w:szCs w:val="22"/>
              </w:rPr>
              <w:t>2.1.5. Valstybės biudžeto lėšos (</w:t>
            </w:r>
            <w:r w:rsidRPr="00A31722">
              <w:rPr>
                <w:rFonts w:eastAsia="Calibri"/>
                <w:b/>
                <w:color w:val="00000A"/>
                <w:szCs w:val="22"/>
              </w:rPr>
              <w:t>VB)</w:t>
            </w:r>
          </w:p>
        </w:tc>
        <w:tc>
          <w:tcPr>
            <w:tcW w:w="2551" w:type="dxa"/>
            <w:tcBorders>
              <w:top w:val="single" w:sz="4" w:space="0" w:color="000000"/>
              <w:left w:val="single" w:sz="4" w:space="0" w:color="000000"/>
              <w:bottom w:val="single" w:sz="4" w:space="0" w:color="000000"/>
            </w:tcBorders>
            <w:shd w:val="clear" w:color="auto" w:fill="auto"/>
          </w:tcPr>
          <w:p w14:paraId="154C6E76" w14:textId="77777777" w:rsidR="00317299" w:rsidRPr="00A31722" w:rsidRDefault="00317299" w:rsidP="00317299">
            <w:pPr>
              <w:snapToGrid w:val="0"/>
              <w:jc w:val="center"/>
              <w:rPr>
                <w:rFonts w:eastAsia="Calibri"/>
                <w:color w:val="00000A"/>
                <w:szCs w:val="24"/>
              </w:rPr>
            </w:pPr>
            <w:r w:rsidRPr="00A31722">
              <w:rPr>
                <w:rFonts w:eastAsia="Calibri"/>
                <w:color w:val="00000A"/>
                <w:szCs w:val="24"/>
              </w:rPr>
              <w:t>0,5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77" w14:textId="77777777" w:rsidR="00317299" w:rsidRPr="00A31722" w:rsidRDefault="00317299" w:rsidP="00317299">
            <w:pPr>
              <w:snapToGrid w:val="0"/>
              <w:jc w:val="center"/>
              <w:rPr>
                <w:rFonts w:eastAsia="Calibri"/>
                <w:color w:val="00000A"/>
                <w:szCs w:val="24"/>
              </w:rPr>
            </w:pPr>
          </w:p>
        </w:tc>
      </w:tr>
      <w:tr w:rsidR="00317299" w:rsidRPr="00A31722" w14:paraId="154C6E7C" w14:textId="77777777" w:rsidTr="00317299">
        <w:trPr>
          <w:trHeight w:val="255"/>
        </w:trPr>
        <w:tc>
          <w:tcPr>
            <w:tcW w:w="7220" w:type="dxa"/>
            <w:tcBorders>
              <w:top w:val="single" w:sz="4" w:space="0" w:color="000000"/>
              <w:left w:val="single" w:sz="4" w:space="0" w:color="000000"/>
              <w:bottom w:val="single" w:sz="4" w:space="0" w:color="000000"/>
            </w:tcBorders>
            <w:shd w:val="clear" w:color="auto" w:fill="auto"/>
          </w:tcPr>
          <w:p w14:paraId="154C6E79" w14:textId="77777777" w:rsidR="00317299" w:rsidRPr="00A31722" w:rsidRDefault="00317299" w:rsidP="00317299">
            <w:pPr>
              <w:rPr>
                <w:rFonts w:eastAsia="Calibri"/>
                <w:color w:val="00000A"/>
                <w:szCs w:val="22"/>
              </w:rPr>
            </w:pPr>
            <w:r w:rsidRPr="00A31722">
              <w:rPr>
                <w:rFonts w:eastAsia="Calibri"/>
                <w:color w:val="00000A"/>
                <w:szCs w:val="22"/>
              </w:rPr>
              <w:t xml:space="preserve">2.1.6. </w:t>
            </w:r>
            <w:r w:rsidRPr="00A31722">
              <w:rPr>
                <w:rFonts w:eastAsia="Calibri"/>
                <w:color w:val="00000A"/>
                <w:szCs w:val="18"/>
                <w:lang w:eastAsia="lt-LT"/>
              </w:rPr>
              <w:t>Paskolos lėšos (</w:t>
            </w:r>
            <w:r w:rsidRPr="00A31722">
              <w:rPr>
                <w:rFonts w:eastAsia="Calibri"/>
                <w:b/>
                <w:bCs/>
                <w:color w:val="00000A"/>
                <w:szCs w:val="18"/>
                <w:lang w:eastAsia="lt-LT"/>
              </w:rPr>
              <w:t>P</w:t>
            </w:r>
            <w:r w:rsidRPr="00A31722">
              <w:rPr>
                <w:rFonts w:eastAsia="Calibri"/>
                <w:bCs/>
                <w:color w:val="00000A"/>
                <w:szCs w:val="18"/>
                <w:lang w:eastAsia="lt-LT"/>
              </w:rPr>
              <w:t>)</w:t>
            </w:r>
          </w:p>
        </w:tc>
        <w:tc>
          <w:tcPr>
            <w:tcW w:w="2551" w:type="dxa"/>
            <w:tcBorders>
              <w:top w:val="single" w:sz="4" w:space="0" w:color="000000"/>
              <w:left w:val="single" w:sz="4" w:space="0" w:color="000000"/>
              <w:bottom w:val="single" w:sz="4" w:space="0" w:color="000000"/>
            </w:tcBorders>
            <w:shd w:val="clear" w:color="auto" w:fill="auto"/>
          </w:tcPr>
          <w:p w14:paraId="154C6E7A" w14:textId="77777777" w:rsidR="00317299" w:rsidRPr="00A31722" w:rsidRDefault="00317299" w:rsidP="00317299">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7B" w14:textId="77777777" w:rsidR="00317299" w:rsidRPr="00A31722" w:rsidRDefault="00317299" w:rsidP="00317299">
            <w:pPr>
              <w:snapToGrid w:val="0"/>
              <w:jc w:val="center"/>
              <w:rPr>
                <w:rFonts w:eastAsia="Calibri"/>
                <w:color w:val="00000A"/>
                <w:szCs w:val="24"/>
              </w:rPr>
            </w:pPr>
          </w:p>
        </w:tc>
      </w:tr>
      <w:tr w:rsidR="00317299" w:rsidRPr="00A31722" w14:paraId="154C6E80" w14:textId="77777777" w:rsidTr="00A31722">
        <w:trPr>
          <w:trHeight w:val="255"/>
        </w:trPr>
        <w:tc>
          <w:tcPr>
            <w:tcW w:w="7220" w:type="dxa"/>
            <w:tcBorders>
              <w:left w:val="single" w:sz="4" w:space="0" w:color="000000"/>
              <w:bottom w:val="single" w:sz="4" w:space="0" w:color="000000"/>
            </w:tcBorders>
            <w:shd w:val="clear" w:color="auto" w:fill="auto"/>
          </w:tcPr>
          <w:p w14:paraId="154C6E7D" w14:textId="77777777" w:rsidR="00317299" w:rsidRPr="00A31722" w:rsidRDefault="00317299" w:rsidP="00317299">
            <w:pPr>
              <w:rPr>
                <w:rFonts w:eastAsia="Calibri"/>
                <w:b/>
                <w:color w:val="00000A"/>
                <w:szCs w:val="22"/>
              </w:rPr>
            </w:pPr>
            <w:r w:rsidRPr="00A31722">
              <w:rPr>
                <w:rFonts w:eastAsia="Calibri"/>
                <w:color w:val="00000A"/>
                <w:szCs w:val="18"/>
                <w:lang w:eastAsia="lt-LT"/>
              </w:rPr>
              <w:t>2.1.7. Europos Sąjungos struktūrinių fondų lėšos (</w:t>
            </w:r>
            <w:r w:rsidRPr="00A31722">
              <w:rPr>
                <w:rFonts w:eastAsia="Calibri"/>
                <w:b/>
                <w:bCs/>
                <w:color w:val="00000A"/>
                <w:szCs w:val="18"/>
                <w:lang w:eastAsia="lt-LT"/>
              </w:rPr>
              <w:t>ES</w:t>
            </w:r>
            <w:r w:rsidRPr="00A31722">
              <w:rPr>
                <w:rFonts w:eastAsia="Calibri"/>
                <w:bCs/>
                <w:color w:val="00000A"/>
                <w:szCs w:val="18"/>
                <w:lang w:eastAsia="lt-LT"/>
              </w:rPr>
              <w:t>)</w:t>
            </w:r>
          </w:p>
        </w:tc>
        <w:tc>
          <w:tcPr>
            <w:tcW w:w="2551" w:type="dxa"/>
            <w:tcBorders>
              <w:left w:val="single" w:sz="4" w:space="0" w:color="000000"/>
              <w:bottom w:val="single" w:sz="4" w:space="0" w:color="000000"/>
            </w:tcBorders>
            <w:shd w:val="clear" w:color="auto" w:fill="auto"/>
          </w:tcPr>
          <w:p w14:paraId="154C6E7E" w14:textId="77777777" w:rsidR="00317299" w:rsidRPr="00A31722" w:rsidRDefault="00317299" w:rsidP="00A31722">
            <w:pPr>
              <w:snapToGrid w:val="0"/>
              <w:jc w:val="center"/>
              <w:rPr>
                <w:rFonts w:eastAsia="Calibri"/>
                <w:b/>
                <w:color w:val="00000A"/>
                <w:szCs w:val="24"/>
              </w:rPr>
            </w:pPr>
          </w:p>
        </w:tc>
        <w:tc>
          <w:tcPr>
            <w:tcW w:w="2288" w:type="dxa"/>
            <w:tcBorders>
              <w:left w:val="single" w:sz="4" w:space="0" w:color="000000"/>
              <w:bottom w:val="single" w:sz="4" w:space="0" w:color="000000"/>
              <w:right w:val="single" w:sz="4" w:space="0" w:color="000000"/>
            </w:tcBorders>
            <w:shd w:val="clear" w:color="auto" w:fill="auto"/>
          </w:tcPr>
          <w:p w14:paraId="154C6E7F" w14:textId="77777777" w:rsidR="00317299" w:rsidRPr="00A31722" w:rsidRDefault="00317299" w:rsidP="00A31722">
            <w:pPr>
              <w:snapToGrid w:val="0"/>
              <w:jc w:val="center"/>
              <w:rPr>
                <w:rFonts w:eastAsia="Calibri"/>
                <w:color w:val="00000A"/>
                <w:szCs w:val="24"/>
              </w:rPr>
            </w:pPr>
          </w:p>
        </w:tc>
      </w:tr>
      <w:tr w:rsidR="00317299" w:rsidRPr="00A31722" w14:paraId="154C6E84" w14:textId="77777777" w:rsidTr="00A31722">
        <w:trPr>
          <w:trHeight w:val="255"/>
        </w:trPr>
        <w:tc>
          <w:tcPr>
            <w:tcW w:w="7220" w:type="dxa"/>
            <w:tcBorders>
              <w:left w:val="single" w:sz="4" w:space="0" w:color="000000"/>
              <w:bottom w:val="single" w:sz="4" w:space="0" w:color="000000"/>
            </w:tcBorders>
            <w:shd w:val="clear" w:color="auto" w:fill="auto"/>
          </w:tcPr>
          <w:p w14:paraId="154C6E81" w14:textId="77777777" w:rsidR="00317299" w:rsidRPr="00A31722" w:rsidRDefault="00317299" w:rsidP="00317299">
            <w:pPr>
              <w:rPr>
                <w:rFonts w:eastAsia="Calibri"/>
                <w:b/>
                <w:color w:val="00000A"/>
                <w:szCs w:val="22"/>
              </w:rPr>
            </w:pPr>
            <w:r w:rsidRPr="00A31722">
              <w:rPr>
                <w:rFonts w:eastAsia="Calibri"/>
                <w:b/>
                <w:color w:val="00000A"/>
                <w:szCs w:val="22"/>
              </w:rPr>
              <w:t>2.2. Kiti šaltiniai, iš viso:</w:t>
            </w:r>
          </w:p>
        </w:tc>
        <w:tc>
          <w:tcPr>
            <w:tcW w:w="2551" w:type="dxa"/>
            <w:tcBorders>
              <w:left w:val="single" w:sz="4" w:space="0" w:color="000000"/>
              <w:bottom w:val="single" w:sz="4" w:space="0" w:color="000000"/>
            </w:tcBorders>
            <w:shd w:val="clear" w:color="auto" w:fill="auto"/>
          </w:tcPr>
          <w:p w14:paraId="154C6E82" w14:textId="77777777" w:rsidR="00317299" w:rsidRPr="00A31722" w:rsidRDefault="00317299" w:rsidP="00A31722">
            <w:pPr>
              <w:snapToGrid w:val="0"/>
              <w:jc w:val="center"/>
              <w:rPr>
                <w:rFonts w:eastAsia="Calibri"/>
                <w:color w:val="00000A"/>
                <w:szCs w:val="24"/>
              </w:rPr>
            </w:pPr>
          </w:p>
        </w:tc>
        <w:tc>
          <w:tcPr>
            <w:tcW w:w="2288" w:type="dxa"/>
            <w:tcBorders>
              <w:left w:val="single" w:sz="4" w:space="0" w:color="000000"/>
              <w:bottom w:val="single" w:sz="4" w:space="0" w:color="000000"/>
              <w:right w:val="single" w:sz="4" w:space="0" w:color="000000"/>
            </w:tcBorders>
            <w:shd w:val="clear" w:color="auto" w:fill="auto"/>
          </w:tcPr>
          <w:p w14:paraId="154C6E83" w14:textId="77777777" w:rsidR="00317299" w:rsidRPr="00A31722" w:rsidRDefault="00317299" w:rsidP="00A31722">
            <w:pPr>
              <w:snapToGrid w:val="0"/>
              <w:jc w:val="center"/>
              <w:rPr>
                <w:rFonts w:eastAsia="Calibri"/>
                <w:color w:val="00000A"/>
                <w:szCs w:val="24"/>
              </w:rPr>
            </w:pPr>
          </w:p>
        </w:tc>
      </w:tr>
      <w:tr w:rsidR="00317299" w:rsidRPr="00A31722" w14:paraId="154C6E88" w14:textId="77777777" w:rsidTr="00A31722">
        <w:trPr>
          <w:trHeight w:val="289"/>
        </w:trPr>
        <w:tc>
          <w:tcPr>
            <w:tcW w:w="7220" w:type="dxa"/>
            <w:tcBorders>
              <w:top w:val="single" w:sz="4" w:space="0" w:color="000000"/>
              <w:left w:val="single" w:sz="4" w:space="0" w:color="000000"/>
              <w:bottom w:val="single" w:sz="4" w:space="0" w:color="000000"/>
            </w:tcBorders>
            <w:shd w:val="clear" w:color="auto" w:fill="auto"/>
          </w:tcPr>
          <w:p w14:paraId="154C6E85" w14:textId="77777777" w:rsidR="00317299" w:rsidRPr="00A31722" w:rsidRDefault="00317299" w:rsidP="00317299">
            <w:pPr>
              <w:rPr>
                <w:rFonts w:eastAsia="Calibri"/>
                <w:bCs/>
                <w:color w:val="00000A"/>
                <w:szCs w:val="24"/>
                <w:lang w:eastAsia="lt-LT"/>
              </w:rPr>
            </w:pPr>
            <w:r w:rsidRPr="00A31722">
              <w:rPr>
                <w:rFonts w:eastAsia="Calibri"/>
                <w:bCs/>
                <w:color w:val="00000A"/>
                <w:szCs w:val="24"/>
                <w:lang w:eastAsia="lt-LT"/>
              </w:rPr>
              <w:t>2.2.1. Gyventojų pajamų mokestis (</w:t>
            </w:r>
            <w:r w:rsidRPr="00B96F84">
              <w:rPr>
                <w:rFonts w:eastAsia="Calibri"/>
                <w:b/>
                <w:bCs/>
                <w:color w:val="00000A"/>
                <w:szCs w:val="24"/>
                <w:lang w:eastAsia="lt-LT"/>
              </w:rPr>
              <w:t>GPM</w:t>
            </w:r>
            <w:r w:rsidRPr="00A31722">
              <w:rPr>
                <w:rFonts w:eastAsia="Calibri"/>
                <w:bCs/>
                <w:color w:val="00000A"/>
                <w:szCs w:val="24"/>
                <w:lang w:eastAsia="lt-LT"/>
              </w:rPr>
              <w:t>)</w:t>
            </w:r>
          </w:p>
        </w:tc>
        <w:tc>
          <w:tcPr>
            <w:tcW w:w="2551" w:type="dxa"/>
            <w:tcBorders>
              <w:top w:val="single" w:sz="4" w:space="0" w:color="000000"/>
              <w:left w:val="single" w:sz="4" w:space="0" w:color="000000"/>
              <w:bottom w:val="single" w:sz="4" w:space="0" w:color="000000"/>
            </w:tcBorders>
            <w:shd w:val="clear" w:color="auto" w:fill="auto"/>
          </w:tcPr>
          <w:p w14:paraId="154C6E86" w14:textId="77777777" w:rsidR="00317299" w:rsidRPr="00A31722" w:rsidRDefault="00317299" w:rsidP="00A31722">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87" w14:textId="77777777" w:rsidR="00317299" w:rsidRPr="00A31722" w:rsidRDefault="00317299" w:rsidP="00A31722">
            <w:pPr>
              <w:snapToGrid w:val="0"/>
              <w:jc w:val="center"/>
              <w:rPr>
                <w:rFonts w:eastAsia="Calibri"/>
                <w:color w:val="00000A"/>
                <w:szCs w:val="24"/>
              </w:rPr>
            </w:pPr>
          </w:p>
        </w:tc>
      </w:tr>
      <w:tr w:rsidR="00317299" w:rsidRPr="00A31722" w14:paraId="154C6E8C" w14:textId="77777777" w:rsidTr="00A31722">
        <w:trPr>
          <w:trHeight w:val="289"/>
        </w:trPr>
        <w:tc>
          <w:tcPr>
            <w:tcW w:w="7220" w:type="dxa"/>
            <w:tcBorders>
              <w:top w:val="single" w:sz="4" w:space="0" w:color="000000"/>
              <w:left w:val="single" w:sz="4" w:space="0" w:color="000000"/>
              <w:bottom w:val="single" w:sz="4" w:space="0" w:color="000000"/>
            </w:tcBorders>
            <w:shd w:val="clear" w:color="auto" w:fill="auto"/>
          </w:tcPr>
          <w:p w14:paraId="154C6E89" w14:textId="77777777" w:rsidR="00317299" w:rsidRPr="00A31722" w:rsidRDefault="00317299" w:rsidP="00317299">
            <w:pPr>
              <w:rPr>
                <w:rFonts w:eastAsia="Calibri"/>
                <w:bCs/>
                <w:color w:val="00000A"/>
                <w:szCs w:val="24"/>
                <w:lang w:eastAsia="lt-LT"/>
              </w:rPr>
            </w:pPr>
            <w:r w:rsidRPr="00A31722">
              <w:rPr>
                <w:rFonts w:eastAsia="Calibri"/>
                <w:bCs/>
                <w:color w:val="00000A"/>
                <w:szCs w:val="24"/>
                <w:lang w:eastAsia="lt-LT"/>
              </w:rPr>
              <w:t>2.2.2. Rėmėjų lėšos (</w:t>
            </w:r>
            <w:r w:rsidRPr="00B96F84">
              <w:rPr>
                <w:rFonts w:eastAsia="Calibri"/>
                <w:b/>
                <w:bCs/>
                <w:color w:val="00000A"/>
                <w:szCs w:val="24"/>
                <w:lang w:eastAsia="lt-LT"/>
              </w:rPr>
              <w:t>RL</w:t>
            </w:r>
            <w:r w:rsidRPr="00A31722">
              <w:rPr>
                <w:rFonts w:eastAsia="Calibri"/>
                <w:bCs/>
                <w:color w:val="00000A"/>
                <w:szCs w:val="24"/>
                <w:lang w:eastAsia="lt-LT"/>
              </w:rPr>
              <w:t>)</w:t>
            </w:r>
          </w:p>
        </w:tc>
        <w:tc>
          <w:tcPr>
            <w:tcW w:w="2551" w:type="dxa"/>
            <w:tcBorders>
              <w:top w:val="single" w:sz="4" w:space="0" w:color="000000"/>
              <w:left w:val="single" w:sz="4" w:space="0" w:color="000000"/>
              <w:bottom w:val="single" w:sz="4" w:space="0" w:color="000000"/>
            </w:tcBorders>
            <w:shd w:val="clear" w:color="auto" w:fill="auto"/>
          </w:tcPr>
          <w:p w14:paraId="154C6E8A" w14:textId="77777777" w:rsidR="00317299" w:rsidRPr="00A31722" w:rsidRDefault="00317299" w:rsidP="00A31722">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8B" w14:textId="77777777" w:rsidR="00317299" w:rsidRPr="00A31722" w:rsidRDefault="00317299" w:rsidP="00A31722">
            <w:pPr>
              <w:snapToGrid w:val="0"/>
              <w:jc w:val="center"/>
              <w:rPr>
                <w:rFonts w:eastAsia="Calibri"/>
                <w:color w:val="00000A"/>
                <w:szCs w:val="24"/>
              </w:rPr>
            </w:pPr>
          </w:p>
        </w:tc>
      </w:tr>
      <w:tr w:rsidR="00317299" w:rsidRPr="00A31722" w14:paraId="154C6E90" w14:textId="77777777" w:rsidTr="00A31722">
        <w:trPr>
          <w:trHeight w:val="289"/>
        </w:trPr>
        <w:tc>
          <w:tcPr>
            <w:tcW w:w="7220" w:type="dxa"/>
            <w:tcBorders>
              <w:top w:val="single" w:sz="4" w:space="0" w:color="000000"/>
              <w:left w:val="single" w:sz="4" w:space="0" w:color="000000"/>
              <w:bottom w:val="single" w:sz="4" w:space="0" w:color="000000"/>
            </w:tcBorders>
            <w:shd w:val="clear" w:color="auto" w:fill="auto"/>
          </w:tcPr>
          <w:p w14:paraId="154C6E8D" w14:textId="77777777" w:rsidR="00317299" w:rsidRPr="00A31722" w:rsidRDefault="00317299" w:rsidP="00317299">
            <w:pPr>
              <w:rPr>
                <w:rFonts w:eastAsia="Calibri"/>
                <w:bCs/>
                <w:color w:val="00000A"/>
                <w:szCs w:val="24"/>
                <w:lang w:eastAsia="lt-LT"/>
              </w:rPr>
            </w:pPr>
            <w:r w:rsidRPr="00A31722">
              <w:rPr>
                <w:rFonts w:eastAsia="Calibri"/>
                <w:bCs/>
                <w:color w:val="00000A"/>
                <w:szCs w:val="24"/>
                <w:lang w:eastAsia="lt-LT"/>
              </w:rPr>
              <w:t>2.2.3. Kiti šaltiniai</w:t>
            </w:r>
          </w:p>
        </w:tc>
        <w:tc>
          <w:tcPr>
            <w:tcW w:w="2551" w:type="dxa"/>
            <w:tcBorders>
              <w:top w:val="single" w:sz="4" w:space="0" w:color="000000"/>
              <w:left w:val="single" w:sz="4" w:space="0" w:color="000000"/>
              <w:bottom w:val="single" w:sz="4" w:space="0" w:color="000000"/>
            </w:tcBorders>
            <w:shd w:val="clear" w:color="auto" w:fill="auto"/>
          </w:tcPr>
          <w:p w14:paraId="154C6E8E" w14:textId="77777777" w:rsidR="00317299" w:rsidRPr="00A31722" w:rsidRDefault="00317299" w:rsidP="00A31722">
            <w:pPr>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54C6E8F" w14:textId="77777777" w:rsidR="00317299" w:rsidRPr="00A31722" w:rsidRDefault="00317299" w:rsidP="00A31722">
            <w:pPr>
              <w:snapToGrid w:val="0"/>
              <w:jc w:val="center"/>
              <w:rPr>
                <w:rFonts w:eastAsia="Calibri"/>
                <w:color w:val="00000A"/>
                <w:szCs w:val="24"/>
              </w:rPr>
            </w:pPr>
          </w:p>
        </w:tc>
      </w:tr>
    </w:tbl>
    <w:p w14:paraId="154C6E92" w14:textId="77777777" w:rsidR="00345061" w:rsidRPr="00A31722" w:rsidRDefault="00345061" w:rsidP="00895637">
      <w:pPr>
        <w:tabs>
          <w:tab w:val="left" w:pos="6663"/>
        </w:tabs>
        <w:jc w:val="both"/>
        <w:rPr>
          <w:szCs w:val="24"/>
        </w:rPr>
      </w:pPr>
    </w:p>
    <w:sectPr w:rsidR="00345061" w:rsidRPr="00A31722" w:rsidSect="00A31722">
      <w:pgSz w:w="16840" w:h="11907" w:orient="landscape" w:code="9"/>
      <w:pgMar w:top="1701"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75D93" w14:textId="77777777" w:rsidR="00431A12" w:rsidRDefault="00431A12">
      <w:r>
        <w:separator/>
      </w:r>
    </w:p>
  </w:endnote>
  <w:endnote w:type="continuationSeparator" w:id="0">
    <w:p w14:paraId="7E65ABB4" w14:textId="77777777" w:rsidR="00431A12" w:rsidRDefault="0043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6E9D" w14:textId="77777777" w:rsidR="00B54D4B" w:rsidRDefault="00B54D4B" w:rsidP="00BE4566">
    <w:pPr>
      <w:tabs>
        <w:tab w:val="left" w:pos="8445"/>
      </w:tabs>
    </w:pPr>
    <w:r>
      <w:tab/>
    </w:r>
  </w:p>
  <w:p w14:paraId="154C6E9E" w14:textId="77777777" w:rsidR="00B54D4B" w:rsidRDefault="00B54D4B"/>
  <w:p w14:paraId="154C6E9F" w14:textId="77777777" w:rsidR="00B54D4B" w:rsidRDefault="00B54D4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6EA0" w14:textId="77777777" w:rsidR="00B54D4B" w:rsidRDefault="00B54D4B" w:rsidP="00DD20B8">
    <w:pPr>
      <w:pStyle w:val="Porat"/>
    </w:pPr>
  </w:p>
  <w:p w14:paraId="154C6EA1" w14:textId="77777777" w:rsidR="00B54D4B" w:rsidRDefault="00B54D4B" w:rsidP="00DD20B8">
    <w:pPr>
      <w:pStyle w:val="Porat"/>
    </w:pPr>
  </w:p>
  <w:p w14:paraId="154C6EA2" w14:textId="77777777" w:rsidR="00B54D4B" w:rsidRDefault="00B54D4B" w:rsidP="00DD20B8">
    <w:pPr>
      <w:pStyle w:val="Porat"/>
    </w:pPr>
  </w:p>
  <w:p w14:paraId="154C6EA3" w14:textId="77777777" w:rsidR="00B54D4B" w:rsidRDefault="00B54D4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C0F8A" w14:textId="77777777" w:rsidR="00431A12" w:rsidRDefault="00431A12">
      <w:r>
        <w:separator/>
      </w:r>
    </w:p>
  </w:footnote>
  <w:footnote w:type="continuationSeparator" w:id="0">
    <w:p w14:paraId="5EFC6952" w14:textId="77777777" w:rsidR="00431A12" w:rsidRDefault="0043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847615"/>
      <w:docPartObj>
        <w:docPartGallery w:val="Page Numbers (Top of Page)"/>
        <w:docPartUnique/>
      </w:docPartObj>
    </w:sdtPr>
    <w:sdtEndPr/>
    <w:sdtContent>
      <w:p w14:paraId="0E48C463" w14:textId="77777777" w:rsidR="00A31722" w:rsidRDefault="00A31722">
        <w:pPr>
          <w:pStyle w:val="Antrats"/>
          <w:jc w:val="center"/>
        </w:pPr>
      </w:p>
      <w:p w14:paraId="14E875F0" w14:textId="77777777" w:rsidR="00A31722" w:rsidRDefault="00A31722">
        <w:pPr>
          <w:pStyle w:val="Antrats"/>
          <w:jc w:val="center"/>
        </w:pPr>
      </w:p>
      <w:p w14:paraId="6D7DD31B" w14:textId="6FA480A7" w:rsidR="00A31722" w:rsidRDefault="00A31722">
        <w:pPr>
          <w:pStyle w:val="Antrats"/>
          <w:jc w:val="center"/>
        </w:pPr>
        <w:r>
          <w:fldChar w:fldCharType="begin"/>
        </w:r>
        <w:r>
          <w:instrText>PAGE   \* MERGEFORMAT</w:instrText>
        </w:r>
        <w:r>
          <w:fldChar w:fldCharType="separate"/>
        </w:r>
        <w:r w:rsidR="007D07D1">
          <w:rPr>
            <w:noProof/>
          </w:rPr>
          <w:t>4</w:t>
        </w:r>
        <w:r>
          <w:fldChar w:fldCharType="end"/>
        </w:r>
      </w:p>
    </w:sdtContent>
  </w:sdt>
  <w:p w14:paraId="154C6E9C" w14:textId="77777777" w:rsidR="00B54D4B" w:rsidRDefault="00B54D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E3B22" w14:textId="0A3F4A7B" w:rsidR="00A31722" w:rsidRDefault="00A31722">
    <w:pPr>
      <w:pStyle w:val="Antrats"/>
      <w:jc w:val="center"/>
    </w:pPr>
  </w:p>
  <w:p w14:paraId="40003157" w14:textId="7138A905" w:rsidR="00A31722" w:rsidRDefault="00A31722" w:rsidP="00A31722">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54B"/>
    <w:rsid w:val="0005169C"/>
    <w:rsid w:val="00075594"/>
    <w:rsid w:val="00075D5A"/>
    <w:rsid w:val="000811E1"/>
    <w:rsid w:val="000E5933"/>
    <w:rsid w:val="000E7131"/>
    <w:rsid w:val="00101F07"/>
    <w:rsid w:val="00112736"/>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32D0"/>
    <w:rsid w:val="002630A9"/>
    <w:rsid w:val="002658A0"/>
    <w:rsid w:val="00276412"/>
    <w:rsid w:val="0027748E"/>
    <w:rsid w:val="002915B5"/>
    <w:rsid w:val="00291649"/>
    <w:rsid w:val="00293059"/>
    <w:rsid w:val="002A2097"/>
    <w:rsid w:val="002D0B3C"/>
    <w:rsid w:val="002D57F9"/>
    <w:rsid w:val="002D75F0"/>
    <w:rsid w:val="002D7E2D"/>
    <w:rsid w:val="002E2386"/>
    <w:rsid w:val="002E4357"/>
    <w:rsid w:val="002E4553"/>
    <w:rsid w:val="002F7001"/>
    <w:rsid w:val="00303346"/>
    <w:rsid w:val="00312A5C"/>
    <w:rsid w:val="00317299"/>
    <w:rsid w:val="00325CF1"/>
    <w:rsid w:val="00337555"/>
    <w:rsid w:val="00344E74"/>
    <w:rsid w:val="00345061"/>
    <w:rsid w:val="00355495"/>
    <w:rsid w:val="00355EE8"/>
    <w:rsid w:val="00392558"/>
    <w:rsid w:val="0039707D"/>
    <w:rsid w:val="003A07E8"/>
    <w:rsid w:val="003A3559"/>
    <w:rsid w:val="003D113C"/>
    <w:rsid w:val="003D6535"/>
    <w:rsid w:val="003E58F0"/>
    <w:rsid w:val="003F3684"/>
    <w:rsid w:val="004014AB"/>
    <w:rsid w:val="004100D4"/>
    <w:rsid w:val="00417931"/>
    <w:rsid w:val="00420850"/>
    <w:rsid w:val="00421D43"/>
    <w:rsid w:val="00431A12"/>
    <w:rsid w:val="004376E8"/>
    <w:rsid w:val="004564CD"/>
    <w:rsid w:val="00464BB1"/>
    <w:rsid w:val="00480D2E"/>
    <w:rsid w:val="004849ED"/>
    <w:rsid w:val="004A3610"/>
    <w:rsid w:val="004C07E0"/>
    <w:rsid w:val="004D35C5"/>
    <w:rsid w:val="004E4142"/>
    <w:rsid w:val="00501044"/>
    <w:rsid w:val="00510DE4"/>
    <w:rsid w:val="005166E3"/>
    <w:rsid w:val="0052387D"/>
    <w:rsid w:val="00524D2D"/>
    <w:rsid w:val="00533646"/>
    <w:rsid w:val="00562BCD"/>
    <w:rsid w:val="00566FC8"/>
    <w:rsid w:val="00571BF3"/>
    <w:rsid w:val="00584C4D"/>
    <w:rsid w:val="00595F80"/>
    <w:rsid w:val="005B1469"/>
    <w:rsid w:val="005B6B4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07D1"/>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44CD"/>
    <w:rsid w:val="00976276"/>
    <w:rsid w:val="00983960"/>
    <w:rsid w:val="0099046B"/>
    <w:rsid w:val="00990645"/>
    <w:rsid w:val="00995917"/>
    <w:rsid w:val="009A4733"/>
    <w:rsid w:val="009B542B"/>
    <w:rsid w:val="009C3C68"/>
    <w:rsid w:val="009C55DF"/>
    <w:rsid w:val="009D1163"/>
    <w:rsid w:val="009D4140"/>
    <w:rsid w:val="009E5C02"/>
    <w:rsid w:val="009F5E68"/>
    <w:rsid w:val="00A0004E"/>
    <w:rsid w:val="00A11511"/>
    <w:rsid w:val="00A20F5F"/>
    <w:rsid w:val="00A31722"/>
    <w:rsid w:val="00A3474A"/>
    <w:rsid w:val="00A36213"/>
    <w:rsid w:val="00A37460"/>
    <w:rsid w:val="00A41B0B"/>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D4B"/>
    <w:rsid w:val="00B61A88"/>
    <w:rsid w:val="00B62462"/>
    <w:rsid w:val="00B6518B"/>
    <w:rsid w:val="00B664FD"/>
    <w:rsid w:val="00B83E18"/>
    <w:rsid w:val="00B92EBF"/>
    <w:rsid w:val="00B96F84"/>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02CE"/>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C6C"/>
    <w:rsid w:val="00F03797"/>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C674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B02CE"/>
    <w:pPr>
      <w:ind w:left="720"/>
      <w:contextualSpacing/>
    </w:pPr>
  </w:style>
  <w:style w:type="table" w:styleId="Lentelstinklelis">
    <w:name w:val="Table Grid"/>
    <w:basedOn w:val="prastojilentel"/>
    <w:uiPriority w:val="99"/>
    <w:locked/>
    <w:rsid w:val="00DB02CE"/>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1127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rspanevezys.lt"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17</Pages>
  <Words>4048</Words>
  <Characters>27142</Characters>
  <Application>Microsoft Office Word</Application>
  <DocSecurity>4</DocSecurity>
  <Lines>226</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2022-03-14T07:22:00Z</dcterms:created>
  <dcterms:modified xsi:type="dcterms:W3CDTF">2022-03-14T07:22:00Z</dcterms:modified>
</cp:coreProperties>
</file>