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133E4" w14:textId="77777777" w:rsidR="005C41AC" w:rsidRPr="00656280" w:rsidRDefault="001D3CB6" w:rsidP="00656280">
      <w:pPr>
        <w:jc w:val="center"/>
        <w:rPr>
          <w:szCs w:val="24"/>
        </w:rPr>
      </w:pPr>
      <w:bookmarkStart w:id="0" w:name="_GoBack"/>
      <w:bookmarkEnd w:id="0"/>
      <w:r w:rsidRPr="00656280">
        <w:rPr>
          <w:noProof/>
          <w:szCs w:val="24"/>
          <w:lang w:eastAsia="lt-LT"/>
        </w:rPr>
        <w:drawing>
          <wp:inline distT="0" distB="0" distL="0" distR="0" wp14:anchorId="23A133F7" wp14:editId="23A133F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3A133E5" w14:textId="77777777" w:rsidR="005C41AC" w:rsidRPr="00656280" w:rsidRDefault="005C41AC" w:rsidP="00656280">
      <w:pPr>
        <w:jc w:val="center"/>
        <w:rPr>
          <w:szCs w:val="24"/>
        </w:rPr>
      </w:pPr>
    </w:p>
    <w:p w14:paraId="23A133E6" w14:textId="77777777" w:rsidR="0062551B" w:rsidRPr="00087100" w:rsidRDefault="0062551B" w:rsidP="00656280">
      <w:pPr>
        <w:jc w:val="center"/>
        <w:rPr>
          <w:b/>
          <w:sz w:val="28"/>
          <w:szCs w:val="28"/>
        </w:rPr>
      </w:pPr>
      <w:r w:rsidRPr="00087100">
        <w:rPr>
          <w:b/>
          <w:sz w:val="28"/>
          <w:szCs w:val="28"/>
        </w:rPr>
        <w:t xml:space="preserve">PANEVĖŽIO MIESTO SAVIVALDYBĖS </w:t>
      </w:r>
      <w:r w:rsidR="00A11511" w:rsidRPr="00087100">
        <w:rPr>
          <w:b/>
          <w:sz w:val="28"/>
          <w:szCs w:val="28"/>
        </w:rPr>
        <w:t>TARYBA</w:t>
      </w:r>
    </w:p>
    <w:p w14:paraId="23A133E7" w14:textId="77777777" w:rsidR="005C41AC" w:rsidRPr="00656280" w:rsidRDefault="005C41AC" w:rsidP="00656280">
      <w:pPr>
        <w:keepNext/>
        <w:jc w:val="center"/>
        <w:outlineLvl w:val="1"/>
        <w:rPr>
          <w:szCs w:val="24"/>
        </w:rPr>
      </w:pPr>
    </w:p>
    <w:p w14:paraId="23A133E8" w14:textId="77777777" w:rsidR="005C41AC" w:rsidRPr="00656280" w:rsidRDefault="005C41AC" w:rsidP="00656280">
      <w:pPr>
        <w:keepNext/>
        <w:jc w:val="center"/>
        <w:outlineLvl w:val="1"/>
        <w:rPr>
          <w:szCs w:val="24"/>
        </w:rPr>
      </w:pPr>
    </w:p>
    <w:p w14:paraId="23A133E9" w14:textId="77777777" w:rsidR="0062551B" w:rsidRPr="00656280" w:rsidRDefault="00A11511" w:rsidP="00656280">
      <w:pPr>
        <w:keepNext/>
        <w:jc w:val="center"/>
        <w:outlineLvl w:val="1"/>
        <w:rPr>
          <w:b/>
          <w:szCs w:val="24"/>
        </w:rPr>
      </w:pPr>
      <w:r w:rsidRPr="00656280">
        <w:rPr>
          <w:b/>
          <w:szCs w:val="24"/>
        </w:rPr>
        <w:t>SPRENDIMAS</w:t>
      </w:r>
    </w:p>
    <w:p w14:paraId="23A133EA" w14:textId="456F4621" w:rsidR="0062551B" w:rsidRPr="00643C77" w:rsidRDefault="003B2BD7" w:rsidP="00643C77">
      <w:pPr>
        <w:tabs>
          <w:tab w:val="left" w:pos="3300"/>
          <w:tab w:val="right" w:pos="9637"/>
        </w:tabs>
        <w:jc w:val="center"/>
        <w:rPr>
          <w:b/>
        </w:rPr>
      </w:pPr>
      <w:r w:rsidRPr="00C4773A">
        <w:rPr>
          <w:b/>
          <w:szCs w:val="24"/>
        </w:rPr>
        <w:t xml:space="preserve">DĖL </w:t>
      </w:r>
      <w:r w:rsidR="00F102B2" w:rsidRPr="00C4773A">
        <w:rPr>
          <w:b/>
          <w:szCs w:val="24"/>
        </w:rPr>
        <w:t>SAVIVALDYBĖS TARYBOS 20</w:t>
      </w:r>
      <w:r w:rsidR="00643C77">
        <w:rPr>
          <w:b/>
          <w:szCs w:val="24"/>
        </w:rPr>
        <w:t>15</w:t>
      </w:r>
      <w:r w:rsidR="00F102B2" w:rsidRPr="00C4773A">
        <w:rPr>
          <w:b/>
          <w:szCs w:val="24"/>
        </w:rPr>
        <w:t xml:space="preserve"> M. </w:t>
      </w:r>
      <w:r w:rsidR="00643C77">
        <w:rPr>
          <w:b/>
          <w:szCs w:val="24"/>
        </w:rPr>
        <w:t>GRUODŽIO 22</w:t>
      </w:r>
      <w:r w:rsidR="00F102B2" w:rsidRPr="00C4773A">
        <w:rPr>
          <w:b/>
          <w:szCs w:val="24"/>
        </w:rPr>
        <w:t xml:space="preserve"> D. SPRENDIMO NR. 1-</w:t>
      </w:r>
      <w:r w:rsidR="00643C77">
        <w:rPr>
          <w:b/>
          <w:szCs w:val="24"/>
        </w:rPr>
        <w:t>343</w:t>
      </w:r>
      <w:r w:rsidR="00F102B2" w:rsidRPr="00C4773A">
        <w:rPr>
          <w:b/>
          <w:szCs w:val="24"/>
        </w:rPr>
        <w:t xml:space="preserve"> </w:t>
      </w:r>
      <w:r w:rsidR="00087100" w:rsidRPr="00C4773A">
        <w:rPr>
          <w:b/>
          <w:szCs w:val="24"/>
        </w:rPr>
        <w:t xml:space="preserve">„DĖL </w:t>
      </w:r>
      <w:r w:rsidR="00643C77" w:rsidRPr="00F95EF3">
        <w:rPr>
          <w:b/>
        </w:rPr>
        <w:t>PANEVĖŽIO MIESTO SAVIVALDYBĖS VI</w:t>
      </w:r>
      <w:r w:rsidR="00643C77">
        <w:rPr>
          <w:b/>
        </w:rPr>
        <w:t>ETINĖS REIKŠMĖS KELIŲ IR GATVIŲ</w:t>
      </w:r>
      <w:r w:rsidR="00643C77" w:rsidRPr="00F95EF3">
        <w:rPr>
          <w:b/>
        </w:rPr>
        <w:t xml:space="preserve"> TIESIMO, TAISYMO (REMONTO) IR PRIEŽIŪROS DARBŲ</w:t>
      </w:r>
      <w:r w:rsidR="00643C77">
        <w:rPr>
          <w:b/>
        </w:rPr>
        <w:t xml:space="preserve"> </w:t>
      </w:r>
      <w:r w:rsidR="00643C77" w:rsidRPr="00F95EF3">
        <w:rPr>
          <w:b/>
        </w:rPr>
        <w:t>EILIŠKUMO NUSTATYMO TVARKOS APRAŠO PATVIRTINIMO</w:t>
      </w:r>
      <w:r w:rsidR="00087100" w:rsidRPr="00C4773A">
        <w:rPr>
          <w:b/>
          <w:szCs w:val="24"/>
        </w:rPr>
        <w:t xml:space="preserve">“ </w:t>
      </w:r>
      <w:r w:rsidR="00F102B2" w:rsidRPr="00C4773A">
        <w:rPr>
          <w:b/>
          <w:szCs w:val="24"/>
        </w:rPr>
        <w:t>PRIPAŽINIMO NETEKUSIU GALIOS</w:t>
      </w:r>
    </w:p>
    <w:p w14:paraId="23A133EB" w14:textId="31521148" w:rsidR="0062551B" w:rsidRPr="00656280" w:rsidRDefault="0062551B" w:rsidP="00656280">
      <w:pPr>
        <w:jc w:val="center"/>
        <w:rPr>
          <w:szCs w:val="24"/>
        </w:rPr>
      </w:pPr>
    </w:p>
    <w:p w14:paraId="311F7633" w14:textId="77777777" w:rsidR="00F102B2" w:rsidRPr="00656280" w:rsidRDefault="00F102B2" w:rsidP="00656280">
      <w:pPr>
        <w:jc w:val="center"/>
        <w:rPr>
          <w:szCs w:val="24"/>
        </w:rPr>
      </w:pPr>
    </w:p>
    <w:p w14:paraId="23A133EC" w14:textId="77777777" w:rsidR="0062551B" w:rsidRPr="00656280" w:rsidRDefault="00DE0D95" w:rsidP="00656280">
      <w:pPr>
        <w:jc w:val="center"/>
        <w:rPr>
          <w:szCs w:val="24"/>
        </w:rPr>
      </w:pPr>
      <w:r w:rsidRPr="00656280">
        <w:rPr>
          <w:rStyle w:val="Style3"/>
          <w:szCs w:val="24"/>
        </w:rPr>
        <w:fldChar w:fldCharType="begin">
          <w:ffData>
            <w:name w:val="registravimoDataIlga"/>
            <w:enabled/>
            <w:calcOnExit w:val="0"/>
            <w:textInput/>
          </w:ffData>
        </w:fldChar>
      </w:r>
      <w:bookmarkStart w:id="1" w:name="registravimoDataIlga"/>
      <w:r w:rsidRPr="00656280">
        <w:rPr>
          <w:rStyle w:val="Style3"/>
          <w:szCs w:val="24"/>
        </w:rPr>
        <w:instrText xml:space="preserve"> FORMTEXT </w:instrText>
      </w:r>
      <w:r w:rsidRPr="00656280">
        <w:rPr>
          <w:rStyle w:val="Style3"/>
          <w:szCs w:val="24"/>
        </w:rPr>
      </w:r>
      <w:r w:rsidRPr="00656280">
        <w:rPr>
          <w:rStyle w:val="Style3"/>
          <w:szCs w:val="24"/>
        </w:rPr>
        <w:fldChar w:fldCharType="separate"/>
      </w:r>
      <w:r w:rsidRPr="00656280">
        <w:rPr>
          <w:rStyle w:val="Style3"/>
          <w:noProof/>
          <w:szCs w:val="24"/>
        </w:rPr>
        <w:t>2022 m. kovo 14 d.</w:t>
      </w:r>
      <w:r w:rsidRPr="00656280">
        <w:rPr>
          <w:rStyle w:val="Style3"/>
          <w:szCs w:val="24"/>
        </w:rPr>
        <w:fldChar w:fldCharType="end"/>
      </w:r>
      <w:bookmarkEnd w:id="1"/>
      <w:r w:rsidR="0062551B" w:rsidRPr="00656280">
        <w:rPr>
          <w:szCs w:val="24"/>
        </w:rPr>
        <w:t xml:space="preserve"> Nr. </w:t>
      </w:r>
      <w:r w:rsidRPr="00656280">
        <w:rPr>
          <w:szCs w:val="24"/>
        </w:rPr>
        <w:fldChar w:fldCharType="begin">
          <w:ffData>
            <w:name w:val="registravimoNr"/>
            <w:enabled/>
            <w:calcOnExit w:val="0"/>
            <w:textInput/>
          </w:ffData>
        </w:fldChar>
      </w:r>
      <w:bookmarkStart w:id="2" w:name="registravimoNr"/>
      <w:r w:rsidRPr="00656280">
        <w:rPr>
          <w:szCs w:val="24"/>
        </w:rPr>
        <w:instrText xml:space="preserve"> FORMTEXT </w:instrText>
      </w:r>
      <w:r w:rsidRPr="00656280">
        <w:rPr>
          <w:szCs w:val="24"/>
        </w:rPr>
      </w:r>
      <w:r w:rsidRPr="00656280">
        <w:rPr>
          <w:szCs w:val="24"/>
        </w:rPr>
        <w:fldChar w:fldCharType="separate"/>
      </w:r>
      <w:r w:rsidRPr="00656280">
        <w:rPr>
          <w:noProof/>
          <w:szCs w:val="24"/>
        </w:rPr>
        <w:t>TSP-89</w:t>
      </w:r>
      <w:r w:rsidRPr="00656280">
        <w:rPr>
          <w:szCs w:val="24"/>
        </w:rPr>
        <w:fldChar w:fldCharType="end"/>
      </w:r>
      <w:bookmarkEnd w:id="2"/>
    </w:p>
    <w:p w14:paraId="23A133ED" w14:textId="77777777" w:rsidR="0062551B" w:rsidRPr="00656280" w:rsidRDefault="0062551B" w:rsidP="00656280">
      <w:pPr>
        <w:keepNext/>
        <w:jc w:val="center"/>
        <w:outlineLvl w:val="2"/>
        <w:rPr>
          <w:b/>
          <w:szCs w:val="24"/>
        </w:rPr>
      </w:pPr>
      <w:r w:rsidRPr="00656280">
        <w:rPr>
          <w:szCs w:val="24"/>
        </w:rPr>
        <w:t>Panevėžys</w:t>
      </w:r>
    </w:p>
    <w:p w14:paraId="23A133EE" w14:textId="77777777" w:rsidR="0062551B" w:rsidRPr="00656280" w:rsidRDefault="0062551B" w:rsidP="00656280">
      <w:pPr>
        <w:jc w:val="both"/>
        <w:rPr>
          <w:szCs w:val="24"/>
        </w:rPr>
      </w:pPr>
    </w:p>
    <w:p w14:paraId="731F03A8" w14:textId="5D96CB22" w:rsidR="0076056D" w:rsidRPr="00656280" w:rsidRDefault="0076056D" w:rsidP="00087100">
      <w:pPr>
        <w:spacing w:line="360" w:lineRule="auto"/>
        <w:ind w:firstLine="709"/>
        <w:jc w:val="both"/>
        <w:rPr>
          <w:szCs w:val="24"/>
        </w:rPr>
      </w:pPr>
      <w:r w:rsidRPr="00656280">
        <w:rPr>
          <w:szCs w:val="24"/>
        </w:rPr>
        <w:t xml:space="preserve">Vadovaudamasi Lietuvos Respublikos vietos savivaldos įstatymo </w:t>
      </w:r>
      <w:r w:rsidR="00267A58" w:rsidRPr="00656280">
        <w:rPr>
          <w:szCs w:val="24"/>
        </w:rPr>
        <w:t>18 straipsnio 1 dalimi</w:t>
      </w:r>
      <w:r w:rsidR="00CE7CC1">
        <w:rPr>
          <w:szCs w:val="24"/>
        </w:rPr>
        <w:t xml:space="preserve"> ir</w:t>
      </w:r>
      <w:r w:rsidR="00267A58" w:rsidRPr="00656280">
        <w:rPr>
          <w:szCs w:val="24"/>
        </w:rPr>
        <w:t xml:space="preserve"> </w:t>
      </w:r>
      <w:r w:rsidR="00DE5069">
        <w:rPr>
          <w:szCs w:val="24"/>
        </w:rPr>
        <w:t>atsižvelg</w:t>
      </w:r>
      <w:r w:rsidR="00693FEC">
        <w:rPr>
          <w:szCs w:val="24"/>
        </w:rPr>
        <w:t>dama</w:t>
      </w:r>
      <w:r w:rsidR="00DE5069">
        <w:rPr>
          <w:szCs w:val="24"/>
        </w:rPr>
        <w:t xml:space="preserve"> į </w:t>
      </w:r>
      <w:r w:rsidR="00CE7CC1" w:rsidRPr="00656280">
        <w:t xml:space="preserve">Kelių priežiūros ir plėtros programos </w:t>
      </w:r>
      <w:r w:rsidR="00CE7CC1" w:rsidRPr="00656280">
        <w:rPr>
          <w:bCs/>
        </w:rPr>
        <w:t xml:space="preserve">finansavimo lėšų </w:t>
      </w:r>
      <w:r w:rsidR="00CE7CC1" w:rsidRPr="00563983">
        <w:rPr>
          <w:bCs/>
        </w:rPr>
        <w:t xml:space="preserve">paskirstymo </w:t>
      </w:r>
      <w:r w:rsidR="00CE7CC1" w:rsidRPr="00563983">
        <w:rPr>
          <w:color w:val="000000"/>
          <w:shd w:val="clear" w:color="auto" w:fill="FFFFFF"/>
        </w:rPr>
        <w:t>ir vietinės reikšmės kelių objektų prioritetinių eilių sudarymo</w:t>
      </w:r>
      <w:r w:rsidR="00CE7CC1" w:rsidRPr="00656280">
        <w:rPr>
          <w:bCs/>
        </w:rPr>
        <w:t xml:space="preserve"> tvarkos</w:t>
      </w:r>
      <w:r w:rsidR="00CE7CC1" w:rsidRPr="00656280">
        <w:rPr>
          <w:szCs w:val="24"/>
          <w:lang w:eastAsia="lt-LT"/>
        </w:rPr>
        <w:t xml:space="preserve"> apraš</w:t>
      </w:r>
      <w:r w:rsidR="00CE7CC1">
        <w:rPr>
          <w:szCs w:val="24"/>
          <w:lang w:eastAsia="lt-LT"/>
        </w:rPr>
        <w:t>ą,</w:t>
      </w:r>
      <w:r w:rsidR="00CE7CC1" w:rsidRPr="00656280">
        <w:rPr>
          <w:szCs w:val="24"/>
        </w:rPr>
        <w:t xml:space="preserve"> </w:t>
      </w:r>
      <w:r w:rsidR="00CE7CC1">
        <w:rPr>
          <w:szCs w:val="24"/>
          <w:lang w:eastAsia="lt-LT"/>
        </w:rPr>
        <w:t>patvirtintą</w:t>
      </w:r>
      <w:r w:rsidR="00CE7CC1" w:rsidRPr="00656280">
        <w:rPr>
          <w:szCs w:val="24"/>
        </w:rPr>
        <w:t xml:space="preserve"> </w:t>
      </w:r>
      <w:r w:rsidR="00DE5069" w:rsidRPr="00656280">
        <w:rPr>
          <w:szCs w:val="24"/>
        </w:rPr>
        <w:t xml:space="preserve">Panevėžio miesto savivaldybės tarybos </w:t>
      </w:r>
      <w:r w:rsidR="00DE5069">
        <w:t>2022 m. vasario 17 d. sprendim</w:t>
      </w:r>
      <w:r w:rsidR="00CE7CC1">
        <w:t>u</w:t>
      </w:r>
      <w:r w:rsidR="00DE5069">
        <w:t xml:space="preserve"> Nr.</w:t>
      </w:r>
      <w:r w:rsidR="00693FEC">
        <w:t xml:space="preserve"> </w:t>
      </w:r>
      <w:r w:rsidR="00DE5069">
        <w:t>1-35</w:t>
      </w:r>
      <w:r w:rsidRPr="00656280">
        <w:rPr>
          <w:szCs w:val="24"/>
          <w:lang w:eastAsia="lt-LT"/>
        </w:rPr>
        <w:t xml:space="preserve"> „Dėl </w:t>
      </w:r>
      <w:r w:rsidR="00DE5069" w:rsidRPr="00656280">
        <w:t xml:space="preserve">Kelių priežiūros ir plėtros programos </w:t>
      </w:r>
      <w:r w:rsidR="00DE5069" w:rsidRPr="00656280">
        <w:rPr>
          <w:bCs/>
        </w:rPr>
        <w:t xml:space="preserve">finansavimo lėšų </w:t>
      </w:r>
      <w:r w:rsidR="00DE5069" w:rsidRPr="00563983">
        <w:rPr>
          <w:bCs/>
        </w:rPr>
        <w:t xml:space="preserve">paskirstymo </w:t>
      </w:r>
      <w:r w:rsidR="00DE5069" w:rsidRPr="00563983">
        <w:rPr>
          <w:color w:val="000000"/>
          <w:shd w:val="clear" w:color="auto" w:fill="FFFFFF"/>
        </w:rPr>
        <w:t>ir vietinės reikšmės kelių objektų prioritetinių eilių sudarymo</w:t>
      </w:r>
      <w:r w:rsidR="00DE5069" w:rsidRPr="00656280">
        <w:rPr>
          <w:bCs/>
        </w:rPr>
        <w:t xml:space="preserve"> tvarkos</w:t>
      </w:r>
      <w:r w:rsidR="00DE5069" w:rsidRPr="00656280">
        <w:rPr>
          <w:szCs w:val="24"/>
          <w:lang w:eastAsia="lt-LT"/>
        </w:rPr>
        <w:t xml:space="preserve"> apraš</w:t>
      </w:r>
      <w:r w:rsidR="00DE5069">
        <w:rPr>
          <w:szCs w:val="24"/>
          <w:lang w:eastAsia="lt-LT"/>
        </w:rPr>
        <w:t>o patvirtinimo ir</w:t>
      </w:r>
      <w:r w:rsidR="00DE5069">
        <w:t xml:space="preserve"> Savivaldybės tarybos 2021 m. balandžio 29 d. sprendimo Nr. 1-128 „Dėl Kelių priežiūros ir plėtros programos finansavimo lėšų naudojimo tvarkos aprašo patvirtinimo“ pripažinimo netekusiu galios</w:t>
      </w:r>
      <w:r w:rsidRPr="00656280">
        <w:rPr>
          <w:szCs w:val="24"/>
          <w:lang w:eastAsia="lt-LT"/>
        </w:rPr>
        <w:t>“,</w:t>
      </w:r>
      <w:r w:rsidRPr="00656280">
        <w:rPr>
          <w:szCs w:val="24"/>
        </w:rPr>
        <w:t xml:space="preserve"> Panevėžio miesto savivaldybės taryba </w:t>
      </w:r>
      <w:r w:rsidR="00693FEC">
        <w:rPr>
          <w:szCs w:val="24"/>
        </w:rPr>
        <w:br/>
      </w:r>
      <w:r w:rsidR="00656280" w:rsidRPr="00656280">
        <w:rPr>
          <w:szCs w:val="24"/>
        </w:rPr>
        <w:t>n</w:t>
      </w:r>
      <w:r w:rsidRPr="00656280">
        <w:rPr>
          <w:szCs w:val="24"/>
        </w:rPr>
        <w:t xml:space="preserve"> u s p r e n d ž i a:</w:t>
      </w:r>
    </w:p>
    <w:p w14:paraId="23A133F2" w14:textId="6E81AFD7" w:rsidR="003316BF" w:rsidRPr="00DE5069" w:rsidRDefault="00AC40B6" w:rsidP="00087100">
      <w:pPr>
        <w:pStyle w:val="Sraopastraipa"/>
        <w:numPr>
          <w:ilvl w:val="0"/>
          <w:numId w:val="4"/>
        </w:numPr>
        <w:spacing w:line="360" w:lineRule="auto"/>
        <w:ind w:left="0" w:firstLine="709"/>
        <w:jc w:val="both"/>
        <w:rPr>
          <w:szCs w:val="24"/>
        </w:rPr>
      </w:pPr>
      <w:r w:rsidRPr="00656280">
        <w:rPr>
          <w:rFonts w:eastAsia="Book Antiqua"/>
          <w:szCs w:val="24"/>
          <w:shd w:val="clear" w:color="auto" w:fill="FFFFFF"/>
          <w:lang w:eastAsia="lt-LT" w:bidi="lt-LT"/>
        </w:rPr>
        <w:t>Pripažinti netekusiu galios</w:t>
      </w:r>
      <w:r w:rsidRPr="00656280">
        <w:rPr>
          <w:szCs w:val="24"/>
        </w:rPr>
        <w:t xml:space="preserve"> </w:t>
      </w:r>
      <w:r w:rsidR="00F35B15" w:rsidRPr="00656280">
        <w:rPr>
          <w:szCs w:val="24"/>
        </w:rPr>
        <w:t xml:space="preserve">Panevėžio miesto savivaldybės tarybos </w:t>
      </w:r>
      <w:r w:rsidR="00643C77" w:rsidRPr="00F95EF3">
        <w:t xml:space="preserve">2015 m. </w:t>
      </w:r>
      <w:r w:rsidR="00643C77">
        <w:t xml:space="preserve">gruodžio </w:t>
      </w:r>
      <w:r w:rsidR="00F35B15" w:rsidRPr="00656280">
        <w:rPr>
          <w:szCs w:val="24"/>
        </w:rPr>
        <w:t>2</w:t>
      </w:r>
      <w:r w:rsidR="00643C77">
        <w:rPr>
          <w:szCs w:val="24"/>
        </w:rPr>
        <w:t>2</w:t>
      </w:r>
      <w:r w:rsidR="00F35B15" w:rsidRPr="00656280">
        <w:rPr>
          <w:szCs w:val="24"/>
        </w:rPr>
        <w:t xml:space="preserve"> d. sprendimą Nr. 1-</w:t>
      </w:r>
      <w:r w:rsidR="00643C77">
        <w:rPr>
          <w:szCs w:val="24"/>
        </w:rPr>
        <w:t>343</w:t>
      </w:r>
      <w:r w:rsidR="00F35B15" w:rsidRPr="00656280">
        <w:rPr>
          <w:szCs w:val="24"/>
        </w:rPr>
        <w:t xml:space="preserve"> „Dėl </w:t>
      </w:r>
      <w:r w:rsidR="00643C77" w:rsidRPr="00F95EF3">
        <w:t xml:space="preserve">Panevėžio miesto </w:t>
      </w:r>
      <w:r w:rsidR="00643C77" w:rsidRPr="003E07CE">
        <w:t>savivaldybės vietinės reikšmės kelių ir gatvių tiesimo, taisymo (remonto) ir priežiūros darbų eiliškumo nustatymo tvarkos</w:t>
      </w:r>
      <w:r w:rsidRPr="00656280">
        <w:rPr>
          <w:bCs/>
          <w:szCs w:val="24"/>
        </w:rPr>
        <w:t xml:space="preserve"> apraš</w:t>
      </w:r>
      <w:r w:rsidR="00F35B15" w:rsidRPr="00656280">
        <w:rPr>
          <w:bCs/>
          <w:szCs w:val="24"/>
        </w:rPr>
        <w:t>o patvirtinimo“.</w:t>
      </w:r>
      <w:bookmarkStart w:id="3" w:name="_Hlk95115603"/>
      <w:r w:rsidR="00CE7CC1" w:rsidRPr="00CE7CC1">
        <w:rPr>
          <w:szCs w:val="24"/>
          <w:lang w:eastAsia="lt-LT"/>
        </w:rPr>
        <w:t xml:space="preserve"> </w:t>
      </w:r>
      <w:bookmarkEnd w:id="3"/>
    </w:p>
    <w:p w14:paraId="699B25C1" w14:textId="389AF9B5" w:rsidR="00DE5069" w:rsidRPr="00656280" w:rsidRDefault="00DE5069" w:rsidP="00087100">
      <w:pPr>
        <w:pStyle w:val="Sraopastraipa"/>
        <w:numPr>
          <w:ilvl w:val="0"/>
          <w:numId w:val="4"/>
        </w:numPr>
        <w:spacing w:line="360" w:lineRule="auto"/>
        <w:ind w:left="0" w:firstLine="709"/>
        <w:jc w:val="both"/>
        <w:rPr>
          <w:szCs w:val="24"/>
        </w:rPr>
      </w:pPr>
      <w:r>
        <w:rPr>
          <w:color w:val="000000"/>
          <w:shd w:val="clear" w:color="auto" w:fill="FFFFFF"/>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3A133F3" w14:textId="6E59B085" w:rsidR="003316BF" w:rsidRPr="00656280" w:rsidRDefault="003316BF" w:rsidP="00656280">
      <w:pPr>
        <w:jc w:val="both"/>
        <w:rPr>
          <w:szCs w:val="24"/>
        </w:rPr>
      </w:pPr>
    </w:p>
    <w:p w14:paraId="23A133F4" w14:textId="77777777" w:rsidR="00F61113" w:rsidRPr="00656280" w:rsidRDefault="00F61113" w:rsidP="00656280">
      <w:pPr>
        <w:jc w:val="both"/>
        <w:rPr>
          <w:szCs w:val="24"/>
        </w:rPr>
      </w:pPr>
    </w:p>
    <w:p w14:paraId="23A133F5" w14:textId="77777777" w:rsidR="001D3CB6" w:rsidRPr="00656280" w:rsidRDefault="001D3CB6" w:rsidP="00656280">
      <w:pPr>
        <w:tabs>
          <w:tab w:val="left" w:pos="6663"/>
        </w:tabs>
        <w:jc w:val="center"/>
        <w:rPr>
          <w:rFonts w:eastAsia="Calibri"/>
          <w:szCs w:val="24"/>
        </w:rPr>
      </w:pPr>
      <w:r w:rsidRPr="00656280">
        <w:rPr>
          <w:rFonts w:eastAsia="Calibri"/>
          <w:szCs w:val="24"/>
        </w:rPr>
        <w:t>Savivaldybės mer</w:t>
      </w:r>
      <w:r w:rsidR="00895637" w:rsidRPr="00656280">
        <w:rPr>
          <w:rFonts w:eastAsia="Calibri"/>
          <w:szCs w:val="24"/>
        </w:rPr>
        <w:t>as</w:t>
      </w:r>
      <w:r w:rsidR="00895637" w:rsidRPr="00656280">
        <w:rPr>
          <w:rFonts w:eastAsia="Calibri"/>
          <w:szCs w:val="24"/>
        </w:rPr>
        <w:tab/>
        <w:t>Rytis Mykolas Račkauskas</w:t>
      </w:r>
    </w:p>
    <w:p w14:paraId="23A133F6" w14:textId="1E7C4401" w:rsidR="00A57135" w:rsidRPr="00656280" w:rsidRDefault="00A57135" w:rsidP="00656280">
      <w:pPr>
        <w:rPr>
          <w:szCs w:val="24"/>
          <w:lang w:eastAsia="lt-LT"/>
        </w:rPr>
      </w:pPr>
    </w:p>
    <w:sectPr w:rsidR="00A57135" w:rsidRPr="00656280"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981A4" w14:textId="77777777" w:rsidR="008B7FE8" w:rsidRDefault="008B7FE8">
      <w:r>
        <w:separator/>
      </w:r>
    </w:p>
  </w:endnote>
  <w:endnote w:type="continuationSeparator" w:id="0">
    <w:p w14:paraId="22743E19" w14:textId="77777777" w:rsidR="008B7FE8" w:rsidRDefault="008B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HelveticaLT">
    <w:altName w:val="Times New Roman"/>
    <w:charset w:val="BA"/>
    <w:family w:val="swiss"/>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13401" w14:textId="77777777" w:rsidR="005449DB" w:rsidRDefault="005449DB" w:rsidP="00BE4566">
    <w:pPr>
      <w:tabs>
        <w:tab w:val="left" w:pos="8445"/>
      </w:tabs>
    </w:pPr>
    <w:r>
      <w:tab/>
    </w:r>
  </w:p>
  <w:p w14:paraId="23A13402" w14:textId="77777777" w:rsidR="005449DB" w:rsidRDefault="005449DB"/>
  <w:p w14:paraId="23A13403" w14:textId="77777777" w:rsidR="005449DB" w:rsidRDefault="005449D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13404" w14:textId="77777777" w:rsidR="005449DB" w:rsidRDefault="005449DB" w:rsidP="00DD20B8">
    <w:pPr>
      <w:pStyle w:val="Porat"/>
    </w:pPr>
  </w:p>
  <w:p w14:paraId="23A13405" w14:textId="77777777" w:rsidR="005449DB" w:rsidRDefault="005449DB" w:rsidP="00DD20B8">
    <w:pPr>
      <w:pStyle w:val="Porat"/>
    </w:pPr>
  </w:p>
  <w:p w14:paraId="23A13406" w14:textId="77777777" w:rsidR="005449DB" w:rsidRDefault="005449DB" w:rsidP="00DD20B8">
    <w:pPr>
      <w:pStyle w:val="Porat"/>
    </w:pPr>
  </w:p>
  <w:p w14:paraId="23A13407" w14:textId="77777777" w:rsidR="005449DB" w:rsidRDefault="005449D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69CBF" w14:textId="77777777" w:rsidR="008B7FE8" w:rsidRDefault="008B7FE8">
      <w:r>
        <w:separator/>
      </w:r>
    </w:p>
  </w:footnote>
  <w:footnote w:type="continuationSeparator" w:id="0">
    <w:p w14:paraId="1D694AC4" w14:textId="77777777" w:rsidR="008B7FE8" w:rsidRDefault="008B7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133FD" w14:textId="77777777" w:rsidR="005449DB" w:rsidRDefault="005449DB">
    <w:pPr>
      <w:pStyle w:val="Antrats"/>
      <w:jc w:val="center"/>
    </w:pPr>
  </w:p>
  <w:p w14:paraId="23A133FE" w14:textId="77777777" w:rsidR="005449DB" w:rsidRDefault="005449DB">
    <w:pPr>
      <w:pStyle w:val="Antrats"/>
      <w:jc w:val="center"/>
    </w:pPr>
  </w:p>
  <w:p w14:paraId="23A133FF" w14:textId="77777777" w:rsidR="005449DB" w:rsidRDefault="005449DB">
    <w:pPr>
      <w:pStyle w:val="Antrats"/>
      <w:jc w:val="center"/>
    </w:pPr>
    <w:r>
      <w:fldChar w:fldCharType="begin"/>
    </w:r>
    <w:r>
      <w:instrText xml:space="preserve"> PAGE   \* MERGEFORMAT </w:instrText>
    </w:r>
    <w:r>
      <w:fldChar w:fldCharType="separate"/>
    </w:r>
    <w:r>
      <w:rPr>
        <w:noProof/>
      </w:rPr>
      <w:t>2</w:t>
    </w:r>
    <w:r>
      <w:rPr>
        <w:noProof/>
      </w:rPr>
      <w:fldChar w:fldCharType="end"/>
    </w:r>
  </w:p>
  <w:p w14:paraId="23A13400" w14:textId="77777777" w:rsidR="005449DB" w:rsidRDefault="005449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51395"/>
    <w:multiLevelType w:val="hybridMultilevel"/>
    <w:tmpl w:val="BA2C9A00"/>
    <w:lvl w:ilvl="0" w:tplc="74D6B55C">
      <w:start w:val="1"/>
      <w:numFmt w:val="bullet"/>
      <w:lvlText w:val="•"/>
      <w:lvlJc w:val="left"/>
      <w:pPr>
        <w:tabs>
          <w:tab w:val="num" w:pos="720"/>
        </w:tabs>
        <w:ind w:left="720" w:hanging="360"/>
      </w:pPr>
      <w:rPr>
        <w:rFonts w:ascii="Times New Roman" w:hAnsi="Times New Roman" w:hint="default"/>
      </w:rPr>
    </w:lvl>
    <w:lvl w:ilvl="1" w:tplc="1F1E1DE6">
      <w:numFmt w:val="bullet"/>
      <w:lvlText w:val="•"/>
      <w:lvlJc w:val="left"/>
      <w:pPr>
        <w:tabs>
          <w:tab w:val="num" w:pos="1440"/>
        </w:tabs>
        <w:ind w:left="1440" w:hanging="360"/>
      </w:pPr>
      <w:rPr>
        <w:rFonts w:ascii="Times New Roman" w:hAnsi="Times New Roman" w:hint="default"/>
      </w:rPr>
    </w:lvl>
    <w:lvl w:ilvl="2" w:tplc="42DA2120" w:tentative="1">
      <w:start w:val="1"/>
      <w:numFmt w:val="bullet"/>
      <w:lvlText w:val="•"/>
      <w:lvlJc w:val="left"/>
      <w:pPr>
        <w:tabs>
          <w:tab w:val="num" w:pos="2160"/>
        </w:tabs>
        <w:ind w:left="2160" w:hanging="360"/>
      </w:pPr>
      <w:rPr>
        <w:rFonts w:ascii="Times New Roman" w:hAnsi="Times New Roman" w:hint="default"/>
      </w:rPr>
    </w:lvl>
    <w:lvl w:ilvl="3" w:tplc="12EE846E" w:tentative="1">
      <w:start w:val="1"/>
      <w:numFmt w:val="bullet"/>
      <w:lvlText w:val="•"/>
      <w:lvlJc w:val="left"/>
      <w:pPr>
        <w:tabs>
          <w:tab w:val="num" w:pos="2880"/>
        </w:tabs>
        <w:ind w:left="2880" w:hanging="360"/>
      </w:pPr>
      <w:rPr>
        <w:rFonts w:ascii="Times New Roman" w:hAnsi="Times New Roman" w:hint="default"/>
      </w:rPr>
    </w:lvl>
    <w:lvl w:ilvl="4" w:tplc="E7CE5EF0" w:tentative="1">
      <w:start w:val="1"/>
      <w:numFmt w:val="bullet"/>
      <w:lvlText w:val="•"/>
      <w:lvlJc w:val="left"/>
      <w:pPr>
        <w:tabs>
          <w:tab w:val="num" w:pos="3600"/>
        </w:tabs>
        <w:ind w:left="3600" w:hanging="360"/>
      </w:pPr>
      <w:rPr>
        <w:rFonts w:ascii="Times New Roman" w:hAnsi="Times New Roman" w:hint="default"/>
      </w:rPr>
    </w:lvl>
    <w:lvl w:ilvl="5" w:tplc="B1464EDE" w:tentative="1">
      <w:start w:val="1"/>
      <w:numFmt w:val="bullet"/>
      <w:lvlText w:val="•"/>
      <w:lvlJc w:val="left"/>
      <w:pPr>
        <w:tabs>
          <w:tab w:val="num" w:pos="4320"/>
        </w:tabs>
        <w:ind w:left="4320" w:hanging="360"/>
      </w:pPr>
      <w:rPr>
        <w:rFonts w:ascii="Times New Roman" w:hAnsi="Times New Roman" w:hint="default"/>
      </w:rPr>
    </w:lvl>
    <w:lvl w:ilvl="6" w:tplc="00DAE904" w:tentative="1">
      <w:start w:val="1"/>
      <w:numFmt w:val="bullet"/>
      <w:lvlText w:val="•"/>
      <w:lvlJc w:val="left"/>
      <w:pPr>
        <w:tabs>
          <w:tab w:val="num" w:pos="5040"/>
        </w:tabs>
        <w:ind w:left="5040" w:hanging="360"/>
      </w:pPr>
      <w:rPr>
        <w:rFonts w:ascii="Times New Roman" w:hAnsi="Times New Roman" w:hint="default"/>
      </w:rPr>
    </w:lvl>
    <w:lvl w:ilvl="7" w:tplc="F9BAE764" w:tentative="1">
      <w:start w:val="1"/>
      <w:numFmt w:val="bullet"/>
      <w:lvlText w:val="•"/>
      <w:lvlJc w:val="left"/>
      <w:pPr>
        <w:tabs>
          <w:tab w:val="num" w:pos="5760"/>
        </w:tabs>
        <w:ind w:left="5760" w:hanging="360"/>
      </w:pPr>
      <w:rPr>
        <w:rFonts w:ascii="Times New Roman" w:hAnsi="Times New Roman" w:hint="default"/>
      </w:rPr>
    </w:lvl>
    <w:lvl w:ilvl="8" w:tplc="7DCEAAA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8D71D8D"/>
    <w:multiLevelType w:val="multilevel"/>
    <w:tmpl w:val="1C9E38B8"/>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5F4C3980"/>
    <w:multiLevelType w:val="multilevel"/>
    <w:tmpl w:val="5BF2D5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2489"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76F6D0E"/>
    <w:multiLevelType w:val="hybridMultilevel"/>
    <w:tmpl w:val="E9120B80"/>
    <w:lvl w:ilvl="0" w:tplc="78249C02">
      <w:start w:val="1"/>
      <w:numFmt w:val="bullet"/>
      <w:lvlText w:val="•"/>
      <w:lvlJc w:val="left"/>
      <w:pPr>
        <w:tabs>
          <w:tab w:val="num" w:pos="720"/>
        </w:tabs>
        <w:ind w:left="720" w:hanging="360"/>
      </w:pPr>
      <w:rPr>
        <w:rFonts w:ascii="Times New Roman" w:hAnsi="Times New Roman" w:hint="default"/>
      </w:rPr>
    </w:lvl>
    <w:lvl w:ilvl="1" w:tplc="84346152" w:tentative="1">
      <w:start w:val="1"/>
      <w:numFmt w:val="bullet"/>
      <w:lvlText w:val="•"/>
      <w:lvlJc w:val="left"/>
      <w:pPr>
        <w:tabs>
          <w:tab w:val="num" w:pos="1440"/>
        </w:tabs>
        <w:ind w:left="1440" w:hanging="360"/>
      </w:pPr>
      <w:rPr>
        <w:rFonts w:ascii="Times New Roman" w:hAnsi="Times New Roman" w:hint="default"/>
      </w:rPr>
    </w:lvl>
    <w:lvl w:ilvl="2" w:tplc="F65A8740" w:tentative="1">
      <w:start w:val="1"/>
      <w:numFmt w:val="bullet"/>
      <w:lvlText w:val="•"/>
      <w:lvlJc w:val="left"/>
      <w:pPr>
        <w:tabs>
          <w:tab w:val="num" w:pos="2160"/>
        </w:tabs>
        <w:ind w:left="2160" w:hanging="360"/>
      </w:pPr>
      <w:rPr>
        <w:rFonts w:ascii="Times New Roman" w:hAnsi="Times New Roman" w:hint="default"/>
      </w:rPr>
    </w:lvl>
    <w:lvl w:ilvl="3" w:tplc="3872CC9C" w:tentative="1">
      <w:start w:val="1"/>
      <w:numFmt w:val="bullet"/>
      <w:lvlText w:val="•"/>
      <w:lvlJc w:val="left"/>
      <w:pPr>
        <w:tabs>
          <w:tab w:val="num" w:pos="2880"/>
        </w:tabs>
        <w:ind w:left="2880" w:hanging="360"/>
      </w:pPr>
      <w:rPr>
        <w:rFonts w:ascii="Times New Roman" w:hAnsi="Times New Roman" w:hint="default"/>
      </w:rPr>
    </w:lvl>
    <w:lvl w:ilvl="4" w:tplc="21B45364" w:tentative="1">
      <w:start w:val="1"/>
      <w:numFmt w:val="bullet"/>
      <w:lvlText w:val="•"/>
      <w:lvlJc w:val="left"/>
      <w:pPr>
        <w:tabs>
          <w:tab w:val="num" w:pos="3600"/>
        </w:tabs>
        <w:ind w:left="3600" w:hanging="360"/>
      </w:pPr>
      <w:rPr>
        <w:rFonts w:ascii="Times New Roman" w:hAnsi="Times New Roman" w:hint="default"/>
      </w:rPr>
    </w:lvl>
    <w:lvl w:ilvl="5" w:tplc="85F204FE" w:tentative="1">
      <w:start w:val="1"/>
      <w:numFmt w:val="bullet"/>
      <w:lvlText w:val="•"/>
      <w:lvlJc w:val="left"/>
      <w:pPr>
        <w:tabs>
          <w:tab w:val="num" w:pos="4320"/>
        </w:tabs>
        <w:ind w:left="4320" w:hanging="360"/>
      </w:pPr>
      <w:rPr>
        <w:rFonts w:ascii="Times New Roman" w:hAnsi="Times New Roman" w:hint="default"/>
      </w:rPr>
    </w:lvl>
    <w:lvl w:ilvl="6" w:tplc="E76CCC16" w:tentative="1">
      <w:start w:val="1"/>
      <w:numFmt w:val="bullet"/>
      <w:lvlText w:val="•"/>
      <w:lvlJc w:val="left"/>
      <w:pPr>
        <w:tabs>
          <w:tab w:val="num" w:pos="5040"/>
        </w:tabs>
        <w:ind w:left="5040" w:hanging="360"/>
      </w:pPr>
      <w:rPr>
        <w:rFonts w:ascii="Times New Roman" w:hAnsi="Times New Roman" w:hint="default"/>
      </w:rPr>
    </w:lvl>
    <w:lvl w:ilvl="7" w:tplc="106687FC" w:tentative="1">
      <w:start w:val="1"/>
      <w:numFmt w:val="bullet"/>
      <w:lvlText w:val="•"/>
      <w:lvlJc w:val="left"/>
      <w:pPr>
        <w:tabs>
          <w:tab w:val="num" w:pos="5760"/>
        </w:tabs>
        <w:ind w:left="5760" w:hanging="360"/>
      </w:pPr>
      <w:rPr>
        <w:rFonts w:ascii="Times New Roman" w:hAnsi="Times New Roman" w:hint="default"/>
      </w:rPr>
    </w:lvl>
    <w:lvl w:ilvl="8" w:tplc="6824B85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76B71E4E"/>
    <w:multiLevelType w:val="hybridMultilevel"/>
    <w:tmpl w:val="18164FB0"/>
    <w:lvl w:ilvl="0" w:tplc="21784D4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E850256"/>
    <w:multiLevelType w:val="hybridMultilevel"/>
    <w:tmpl w:val="CE10B62C"/>
    <w:lvl w:ilvl="0" w:tplc="9246215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178"/>
    <w:rsid w:val="00003A8F"/>
    <w:rsid w:val="00010C61"/>
    <w:rsid w:val="00012976"/>
    <w:rsid w:val="00012D70"/>
    <w:rsid w:val="0001548A"/>
    <w:rsid w:val="0001566B"/>
    <w:rsid w:val="000201C2"/>
    <w:rsid w:val="0002192F"/>
    <w:rsid w:val="000274D1"/>
    <w:rsid w:val="00034E89"/>
    <w:rsid w:val="0004043A"/>
    <w:rsid w:val="000411F1"/>
    <w:rsid w:val="00043DF7"/>
    <w:rsid w:val="00044BDB"/>
    <w:rsid w:val="00050A5F"/>
    <w:rsid w:val="00050E15"/>
    <w:rsid w:val="0005169C"/>
    <w:rsid w:val="000562F7"/>
    <w:rsid w:val="00064AC4"/>
    <w:rsid w:val="00073302"/>
    <w:rsid w:val="00075594"/>
    <w:rsid w:val="00075D5A"/>
    <w:rsid w:val="00080F0F"/>
    <w:rsid w:val="000811E1"/>
    <w:rsid w:val="00087100"/>
    <w:rsid w:val="000948BC"/>
    <w:rsid w:val="000A0016"/>
    <w:rsid w:val="000A2AB0"/>
    <w:rsid w:val="000A3381"/>
    <w:rsid w:val="000A3BB8"/>
    <w:rsid w:val="000A7BDF"/>
    <w:rsid w:val="000B1B91"/>
    <w:rsid w:val="000B4EC8"/>
    <w:rsid w:val="000C3D00"/>
    <w:rsid w:val="000D0C19"/>
    <w:rsid w:val="000D6BBB"/>
    <w:rsid w:val="000E084F"/>
    <w:rsid w:val="000E2C79"/>
    <w:rsid w:val="000E5933"/>
    <w:rsid w:val="000E7131"/>
    <w:rsid w:val="00101C29"/>
    <w:rsid w:val="00101F07"/>
    <w:rsid w:val="00112E99"/>
    <w:rsid w:val="00124B60"/>
    <w:rsid w:val="001269EF"/>
    <w:rsid w:val="00132ABE"/>
    <w:rsid w:val="001434C7"/>
    <w:rsid w:val="00145289"/>
    <w:rsid w:val="00147F15"/>
    <w:rsid w:val="00150D2E"/>
    <w:rsid w:val="00153B94"/>
    <w:rsid w:val="0016180F"/>
    <w:rsid w:val="0016242E"/>
    <w:rsid w:val="0016401E"/>
    <w:rsid w:val="00175EFD"/>
    <w:rsid w:val="001760D7"/>
    <w:rsid w:val="00181075"/>
    <w:rsid w:val="001845C2"/>
    <w:rsid w:val="001918B6"/>
    <w:rsid w:val="001931A1"/>
    <w:rsid w:val="00196895"/>
    <w:rsid w:val="001A3180"/>
    <w:rsid w:val="001B1FE3"/>
    <w:rsid w:val="001B44D9"/>
    <w:rsid w:val="001C3EC6"/>
    <w:rsid w:val="001C497B"/>
    <w:rsid w:val="001C5024"/>
    <w:rsid w:val="001D1AC1"/>
    <w:rsid w:val="001D2B19"/>
    <w:rsid w:val="001D3CB6"/>
    <w:rsid w:val="001E4246"/>
    <w:rsid w:val="001E4DFD"/>
    <w:rsid w:val="001E634F"/>
    <w:rsid w:val="001F6327"/>
    <w:rsid w:val="001F7914"/>
    <w:rsid w:val="0020204A"/>
    <w:rsid w:val="00202B9B"/>
    <w:rsid w:val="00206FC7"/>
    <w:rsid w:val="00207C63"/>
    <w:rsid w:val="002109C5"/>
    <w:rsid w:val="00222863"/>
    <w:rsid w:val="00230EFE"/>
    <w:rsid w:val="00232592"/>
    <w:rsid w:val="0023417F"/>
    <w:rsid w:val="00234FD8"/>
    <w:rsid w:val="00241F2D"/>
    <w:rsid w:val="00243593"/>
    <w:rsid w:val="0024706D"/>
    <w:rsid w:val="00247C4F"/>
    <w:rsid w:val="002526D2"/>
    <w:rsid w:val="002630A9"/>
    <w:rsid w:val="002658A0"/>
    <w:rsid w:val="00267A58"/>
    <w:rsid w:val="00272305"/>
    <w:rsid w:val="0027334F"/>
    <w:rsid w:val="00276131"/>
    <w:rsid w:val="00276412"/>
    <w:rsid w:val="00277627"/>
    <w:rsid w:val="00283E1B"/>
    <w:rsid w:val="002915B5"/>
    <w:rsid w:val="00291649"/>
    <w:rsid w:val="002916D3"/>
    <w:rsid w:val="002921FE"/>
    <w:rsid w:val="00293059"/>
    <w:rsid w:val="002944FC"/>
    <w:rsid w:val="002A031B"/>
    <w:rsid w:val="002A121F"/>
    <w:rsid w:val="002A17E2"/>
    <w:rsid w:val="002A2097"/>
    <w:rsid w:val="002A2AEB"/>
    <w:rsid w:val="002A5AFB"/>
    <w:rsid w:val="002A5DC1"/>
    <w:rsid w:val="002A612D"/>
    <w:rsid w:val="002B0F91"/>
    <w:rsid w:val="002C0B1E"/>
    <w:rsid w:val="002C182B"/>
    <w:rsid w:val="002D0199"/>
    <w:rsid w:val="002D0B3C"/>
    <w:rsid w:val="002D319D"/>
    <w:rsid w:val="002D56B5"/>
    <w:rsid w:val="002D57F9"/>
    <w:rsid w:val="002D75F0"/>
    <w:rsid w:val="002D7E2D"/>
    <w:rsid w:val="002E2386"/>
    <w:rsid w:val="002E2F98"/>
    <w:rsid w:val="002E4357"/>
    <w:rsid w:val="002F2283"/>
    <w:rsid w:val="002F444D"/>
    <w:rsid w:val="002F56CD"/>
    <w:rsid w:val="002F6CB9"/>
    <w:rsid w:val="002F7001"/>
    <w:rsid w:val="002F7B08"/>
    <w:rsid w:val="00303346"/>
    <w:rsid w:val="00304577"/>
    <w:rsid w:val="00304E5D"/>
    <w:rsid w:val="0030796E"/>
    <w:rsid w:val="0031057C"/>
    <w:rsid w:val="00312A5C"/>
    <w:rsid w:val="00312E61"/>
    <w:rsid w:val="00314C9E"/>
    <w:rsid w:val="00316230"/>
    <w:rsid w:val="00320CEC"/>
    <w:rsid w:val="00325CF1"/>
    <w:rsid w:val="003316BF"/>
    <w:rsid w:val="00337555"/>
    <w:rsid w:val="003437EB"/>
    <w:rsid w:val="00345A71"/>
    <w:rsid w:val="00347654"/>
    <w:rsid w:val="0034769C"/>
    <w:rsid w:val="00352A63"/>
    <w:rsid w:val="00355495"/>
    <w:rsid w:val="00355EE8"/>
    <w:rsid w:val="00361B34"/>
    <w:rsid w:val="0036345C"/>
    <w:rsid w:val="00373518"/>
    <w:rsid w:val="0038315E"/>
    <w:rsid w:val="00387016"/>
    <w:rsid w:val="00392558"/>
    <w:rsid w:val="00392ECF"/>
    <w:rsid w:val="0039707D"/>
    <w:rsid w:val="003A3559"/>
    <w:rsid w:val="003A3BF4"/>
    <w:rsid w:val="003A42C0"/>
    <w:rsid w:val="003B2BD7"/>
    <w:rsid w:val="003B307A"/>
    <w:rsid w:val="003C477A"/>
    <w:rsid w:val="003C69BA"/>
    <w:rsid w:val="003C7C12"/>
    <w:rsid w:val="003D113C"/>
    <w:rsid w:val="003D6535"/>
    <w:rsid w:val="003E58F0"/>
    <w:rsid w:val="003F3684"/>
    <w:rsid w:val="004014AB"/>
    <w:rsid w:val="004038FE"/>
    <w:rsid w:val="00404804"/>
    <w:rsid w:val="004054B0"/>
    <w:rsid w:val="004100D4"/>
    <w:rsid w:val="00411A40"/>
    <w:rsid w:val="00420850"/>
    <w:rsid w:val="00421D43"/>
    <w:rsid w:val="00425017"/>
    <w:rsid w:val="0042713D"/>
    <w:rsid w:val="00433782"/>
    <w:rsid w:val="00434B6A"/>
    <w:rsid w:val="00435EF8"/>
    <w:rsid w:val="004376E8"/>
    <w:rsid w:val="004564CD"/>
    <w:rsid w:val="00461ED9"/>
    <w:rsid w:val="00464BB1"/>
    <w:rsid w:val="00480D2E"/>
    <w:rsid w:val="00481CE7"/>
    <w:rsid w:val="004843B2"/>
    <w:rsid w:val="004849ED"/>
    <w:rsid w:val="0049174E"/>
    <w:rsid w:val="00494F97"/>
    <w:rsid w:val="004951ED"/>
    <w:rsid w:val="00496A75"/>
    <w:rsid w:val="004A3610"/>
    <w:rsid w:val="004B1893"/>
    <w:rsid w:val="004B3F89"/>
    <w:rsid w:val="004B5EAC"/>
    <w:rsid w:val="004C07E0"/>
    <w:rsid w:val="004D35C5"/>
    <w:rsid w:val="004E0482"/>
    <w:rsid w:val="004E4142"/>
    <w:rsid w:val="004E4580"/>
    <w:rsid w:val="004E5581"/>
    <w:rsid w:val="004F1BAF"/>
    <w:rsid w:val="0050071A"/>
    <w:rsid w:val="00505C89"/>
    <w:rsid w:val="00510DE4"/>
    <w:rsid w:val="005166E3"/>
    <w:rsid w:val="00523231"/>
    <w:rsid w:val="0052387D"/>
    <w:rsid w:val="00524D2D"/>
    <w:rsid w:val="00527783"/>
    <w:rsid w:val="00533646"/>
    <w:rsid w:val="00534571"/>
    <w:rsid w:val="00536750"/>
    <w:rsid w:val="00537C94"/>
    <w:rsid w:val="005449DB"/>
    <w:rsid w:val="005458CB"/>
    <w:rsid w:val="00562BCD"/>
    <w:rsid w:val="00565301"/>
    <w:rsid w:val="00566FC8"/>
    <w:rsid w:val="0057152B"/>
    <w:rsid w:val="00571BF3"/>
    <w:rsid w:val="00581708"/>
    <w:rsid w:val="00584C4D"/>
    <w:rsid w:val="005856BD"/>
    <w:rsid w:val="005857A7"/>
    <w:rsid w:val="00585BC7"/>
    <w:rsid w:val="00587A52"/>
    <w:rsid w:val="00595F80"/>
    <w:rsid w:val="005968AB"/>
    <w:rsid w:val="005A5383"/>
    <w:rsid w:val="005B1469"/>
    <w:rsid w:val="005B4C8F"/>
    <w:rsid w:val="005B525B"/>
    <w:rsid w:val="005B727C"/>
    <w:rsid w:val="005C2BAE"/>
    <w:rsid w:val="005C31BD"/>
    <w:rsid w:val="005C41AC"/>
    <w:rsid w:val="005C605B"/>
    <w:rsid w:val="005D0F08"/>
    <w:rsid w:val="005D2B35"/>
    <w:rsid w:val="005D4674"/>
    <w:rsid w:val="005D4C83"/>
    <w:rsid w:val="005D64A0"/>
    <w:rsid w:val="005E1040"/>
    <w:rsid w:val="005F44E3"/>
    <w:rsid w:val="005F5D5F"/>
    <w:rsid w:val="005F6353"/>
    <w:rsid w:val="006015DC"/>
    <w:rsid w:val="00601AA8"/>
    <w:rsid w:val="00602050"/>
    <w:rsid w:val="0060335D"/>
    <w:rsid w:val="00603DD5"/>
    <w:rsid w:val="006043DB"/>
    <w:rsid w:val="00604E72"/>
    <w:rsid w:val="0060717D"/>
    <w:rsid w:val="00610B67"/>
    <w:rsid w:val="00611EE0"/>
    <w:rsid w:val="006121DC"/>
    <w:rsid w:val="006127B2"/>
    <w:rsid w:val="006128BC"/>
    <w:rsid w:val="0061401B"/>
    <w:rsid w:val="00617C62"/>
    <w:rsid w:val="006244B6"/>
    <w:rsid w:val="0062551B"/>
    <w:rsid w:val="00625C86"/>
    <w:rsid w:val="00630B08"/>
    <w:rsid w:val="00634C5A"/>
    <w:rsid w:val="006361DC"/>
    <w:rsid w:val="00637980"/>
    <w:rsid w:val="00643C77"/>
    <w:rsid w:val="0065073F"/>
    <w:rsid w:val="0065174D"/>
    <w:rsid w:val="00655408"/>
    <w:rsid w:val="00655466"/>
    <w:rsid w:val="00655E6A"/>
    <w:rsid w:val="00656280"/>
    <w:rsid w:val="00662FB1"/>
    <w:rsid w:val="00664599"/>
    <w:rsid w:val="00666B04"/>
    <w:rsid w:val="00666F62"/>
    <w:rsid w:val="00673750"/>
    <w:rsid w:val="006767B9"/>
    <w:rsid w:val="00676D81"/>
    <w:rsid w:val="0068030A"/>
    <w:rsid w:val="00685D2C"/>
    <w:rsid w:val="00693952"/>
    <w:rsid w:val="00693FEC"/>
    <w:rsid w:val="00694E7A"/>
    <w:rsid w:val="006A136F"/>
    <w:rsid w:val="006A4FD6"/>
    <w:rsid w:val="006A52CF"/>
    <w:rsid w:val="006A544F"/>
    <w:rsid w:val="006B0BC0"/>
    <w:rsid w:val="006D06FC"/>
    <w:rsid w:val="006D107B"/>
    <w:rsid w:val="006D34B4"/>
    <w:rsid w:val="006D6344"/>
    <w:rsid w:val="006D7A59"/>
    <w:rsid w:val="006E1B51"/>
    <w:rsid w:val="006E38B1"/>
    <w:rsid w:val="006E723B"/>
    <w:rsid w:val="006F15C7"/>
    <w:rsid w:val="00701945"/>
    <w:rsid w:val="00703BEB"/>
    <w:rsid w:val="0070660D"/>
    <w:rsid w:val="007068A7"/>
    <w:rsid w:val="0071237A"/>
    <w:rsid w:val="007129E5"/>
    <w:rsid w:val="00733D18"/>
    <w:rsid w:val="007348BC"/>
    <w:rsid w:val="00737DCA"/>
    <w:rsid w:val="00740946"/>
    <w:rsid w:val="00743B7D"/>
    <w:rsid w:val="007452C6"/>
    <w:rsid w:val="00752D87"/>
    <w:rsid w:val="00753EE8"/>
    <w:rsid w:val="0075471C"/>
    <w:rsid w:val="0076056D"/>
    <w:rsid w:val="00761A8B"/>
    <w:rsid w:val="007628BE"/>
    <w:rsid w:val="00765124"/>
    <w:rsid w:val="007672B9"/>
    <w:rsid w:val="00770516"/>
    <w:rsid w:val="00780E8C"/>
    <w:rsid w:val="00785145"/>
    <w:rsid w:val="00793437"/>
    <w:rsid w:val="00795653"/>
    <w:rsid w:val="00796E6A"/>
    <w:rsid w:val="007978F3"/>
    <w:rsid w:val="007A1751"/>
    <w:rsid w:val="007A38DC"/>
    <w:rsid w:val="007A4434"/>
    <w:rsid w:val="007A6BDD"/>
    <w:rsid w:val="007B3535"/>
    <w:rsid w:val="007B52C2"/>
    <w:rsid w:val="007B71CF"/>
    <w:rsid w:val="007C5B42"/>
    <w:rsid w:val="007C7C57"/>
    <w:rsid w:val="007D03C5"/>
    <w:rsid w:val="007D1285"/>
    <w:rsid w:val="007D243A"/>
    <w:rsid w:val="007D3F07"/>
    <w:rsid w:val="007E2B12"/>
    <w:rsid w:val="007F1F9E"/>
    <w:rsid w:val="007F2ABF"/>
    <w:rsid w:val="007F3F25"/>
    <w:rsid w:val="00801DD2"/>
    <w:rsid w:val="008030B7"/>
    <w:rsid w:val="008034ED"/>
    <w:rsid w:val="00806F61"/>
    <w:rsid w:val="00811E67"/>
    <w:rsid w:val="00813E6B"/>
    <w:rsid w:val="008152F0"/>
    <w:rsid w:val="008212D1"/>
    <w:rsid w:val="00823F38"/>
    <w:rsid w:val="00825ABD"/>
    <w:rsid w:val="00830A0B"/>
    <w:rsid w:val="00832BB9"/>
    <w:rsid w:val="00833774"/>
    <w:rsid w:val="008347A0"/>
    <w:rsid w:val="00837229"/>
    <w:rsid w:val="00855ADE"/>
    <w:rsid w:val="008608CB"/>
    <w:rsid w:val="0086097A"/>
    <w:rsid w:val="0086111D"/>
    <w:rsid w:val="008750C9"/>
    <w:rsid w:val="00876529"/>
    <w:rsid w:val="00876E15"/>
    <w:rsid w:val="0088367B"/>
    <w:rsid w:val="00883F12"/>
    <w:rsid w:val="00895637"/>
    <w:rsid w:val="00897DD6"/>
    <w:rsid w:val="008A1203"/>
    <w:rsid w:val="008A2000"/>
    <w:rsid w:val="008B28AB"/>
    <w:rsid w:val="008B3821"/>
    <w:rsid w:val="008B3D51"/>
    <w:rsid w:val="008B54D7"/>
    <w:rsid w:val="008B7FE8"/>
    <w:rsid w:val="008C20B3"/>
    <w:rsid w:val="008C5153"/>
    <w:rsid w:val="008D7F28"/>
    <w:rsid w:val="008E00D7"/>
    <w:rsid w:val="008E06B4"/>
    <w:rsid w:val="008E63BA"/>
    <w:rsid w:val="008E7550"/>
    <w:rsid w:val="008F08E2"/>
    <w:rsid w:val="008F1635"/>
    <w:rsid w:val="008F62A9"/>
    <w:rsid w:val="00901F99"/>
    <w:rsid w:val="009023FA"/>
    <w:rsid w:val="009054BF"/>
    <w:rsid w:val="00910A4F"/>
    <w:rsid w:val="009111D4"/>
    <w:rsid w:val="00913105"/>
    <w:rsid w:val="00914890"/>
    <w:rsid w:val="00916D5D"/>
    <w:rsid w:val="00925590"/>
    <w:rsid w:val="009315AA"/>
    <w:rsid w:val="00931ACB"/>
    <w:rsid w:val="00934C32"/>
    <w:rsid w:val="00937148"/>
    <w:rsid w:val="00941698"/>
    <w:rsid w:val="00942B11"/>
    <w:rsid w:val="0094399A"/>
    <w:rsid w:val="009439F6"/>
    <w:rsid w:val="00947A8B"/>
    <w:rsid w:val="00950D11"/>
    <w:rsid w:val="0095399E"/>
    <w:rsid w:val="009558A9"/>
    <w:rsid w:val="00956EFA"/>
    <w:rsid w:val="009609BD"/>
    <w:rsid w:val="00971E67"/>
    <w:rsid w:val="00974582"/>
    <w:rsid w:val="0097524F"/>
    <w:rsid w:val="00976276"/>
    <w:rsid w:val="00982CE1"/>
    <w:rsid w:val="00983960"/>
    <w:rsid w:val="0099046B"/>
    <w:rsid w:val="00990645"/>
    <w:rsid w:val="00997A5A"/>
    <w:rsid w:val="009A4733"/>
    <w:rsid w:val="009A57A2"/>
    <w:rsid w:val="009A5A21"/>
    <w:rsid w:val="009A722C"/>
    <w:rsid w:val="009B542B"/>
    <w:rsid w:val="009C3C68"/>
    <w:rsid w:val="009C55DF"/>
    <w:rsid w:val="009D086F"/>
    <w:rsid w:val="009D1163"/>
    <w:rsid w:val="009D1E26"/>
    <w:rsid w:val="009D4140"/>
    <w:rsid w:val="009D7729"/>
    <w:rsid w:val="009E5C02"/>
    <w:rsid w:val="009E64BC"/>
    <w:rsid w:val="009F5E68"/>
    <w:rsid w:val="009F702B"/>
    <w:rsid w:val="00A0004E"/>
    <w:rsid w:val="00A11511"/>
    <w:rsid w:val="00A11857"/>
    <w:rsid w:val="00A205B5"/>
    <w:rsid w:val="00A223BF"/>
    <w:rsid w:val="00A223DF"/>
    <w:rsid w:val="00A31C4E"/>
    <w:rsid w:val="00A3474A"/>
    <w:rsid w:val="00A34BF6"/>
    <w:rsid w:val="00A3562A"/>
    <w:rsid w:val="00A36213"/>
    <w:rsid w:val="00A37460"/>
    <w:rsid w:val="00A41356"/>
    <w:rsid w:val="00A41A8A"/>
    <w:rsid w:val="00A421AC"/>
    <w:rsid w:val="00A4784B"/>
    <w:rsid w:val="00A50267"/>
    <w:rsid w:val="00A50E4D"/>
    <w:rsid w:val="00A5141C"/>
    <w:rsid w:val="00A540CC"/>
    <w:rsid w:val="00A562AA"/>
    <w:rsid w:val="00A57135"/>
    <w:rsid w:val="00A57683"/>
    <w:rsid w:val="00A57B2F"/>
    <w:rsid w:val="00A62DBC"/>
    <w:rsid w:val="00A6353B"/>
    <w:rsid w:val="00A67328"/>
    <w:rsid w:val="00A67765"/>
    <w:rsid w:val="00A70996"/>
    <w:rsid w:val="00A72F74"/>
    <w:rsid w:val="00A73A2F"/>
    <w:rsid w:val="00A75068"/>
    <w:rsid w:val="00A80CC3"/>
    <w:rsid w:val="00A81759"/>
    <w:rsid w:val="00A822CF"/>
    <w:rsid w:val="00A83444"/>
    <w:rsid w:val="00A83985"/>
    <w:rsid w:val="00A84A49"/>
    <w:rsid w:val="00A84DDD"/>
    <w:rsid w:val="00A87B27"/>
    <w:rsid w:val="00A90AC8"/>
    <w:rsid w:val="00A91107"/>
    <w:rsid w:val="00A91972"/>
    <w:rsid w:val="00A91D20"/>
    <w:rsid w:val="00A9255D"/>
    <w:rsid w:val="00A972B5"/>
    <w:rsid w:val="00A97838"/>
    <w:rsid w:val="00A9789B"/>
    <w:rsid w:val="00AB02B7"/>
    <w:rsid w:val="00AB0E39"/>
    <w:rsid w:val="00AB7BC9"/>
    <w:rsid w:val="00AB7D7C"/>
    <w:rsid w:val="00AC40B6"/>
    <w:rsid w:val="00AD2373"/>
    <w:rsid w:val="00AD3E4E"/>
    <w:rsid w:val="00AD778C"/>
    <w:rsid w:val="00AD7982"/>
    <w:rsid w:val="00AE1A55"/>
    <w:rsid w:val="00AE32A6"/>
    <w:rsid w:val="00AE518E"/>
    <w:rsid w:val="00AE5E3F"/>
    <w:rsid w:val="00AE610A"/>
    <w:rsid w:val="00AF38E9"/>
    <w:rsid w:val="00B058E1"/>
    <w:rsid w:val="00B05FC9"/>
    <w:rsid w:val="00B06CD3"/>
    <w:rsid w:val="00B136CE"/>
    <w:rsid w:val="00B14AEE"/>
    <w:rsid w:val="00B213F5"/>
    <w:rsid w:val="00B22335"/>
    <w:rsid w:val="00B22F25"/>
    <w:rsid w:val="00B24C5B"/>
    <w:rsid w:val="00B25C6B"/>
    <w:rsid w:val="00B25E6E"/>
    <w:rsid w:val="00B34D5A"/>
    <w:rsid w:val="00B408ED"/>
    <w:rsid w:val="00B40F9A"/>
    <w:rsid w:val="00B44F79"/>
    <w:rsid w:val="00B528CF"/>
    <w:rsid w:val="00B52FFC"/>
    <w:rsid w:val="00B54168"/>
    <w:rsid w:val="00B5651C"/>
    <w:rsid w:val="00B61A88"/>
    <w:rsid w:val="00B63E7C"/>
    <w:rsid w:val="00B6518B"/>
    <w:rsid w:val="00B664FD"/>
    <w:rsid w:val="00B74A98"/>
    <w:rsid w:val="00B808A0"/>
    <w:rsid w:val="00B82FBC"/>
    <w:rsid w:val="00B83E18"/>
    <w:rsid w:val="00B86B80"/>
    <w:rsid w:val="00B92EBF"/>
    <w:rsid w:val="00B9359C"/>
    <w:rsid w:val="00B95D52"/>
    <w:rsid w:val="00B96555"/>
    <w:rsid w:val="00B96774"/>
    <w:rsid w:val="00B9731F"/>
    <w:rsid w:val="00B97B3B"/>
    <w:rsid w:val="00BA458B"/>
    <w:rsid w:val="00BA5135"/>
    <w:rsid w:val="00BA76DD"/>
    <w:rsid w:val="00BB0318"/>
    <w:rsid w:val="00BB130F"/>
    <w:rsid w:val="00BB6886"/>
    <w:rsid w:val="00BC38DB"/>
    <w:rsid w:val="00BC7B5C"/>
    <w:rsid w:val="00BD5C3A"/>
    <w:rsid w:val="00BE4566"/>
    <w:rsid w:val="00BE65B5"/>
    <w:rsid w:val="00BF06D7"/>
    <w:rsid w:val="00BF0A1B"/>
    <w:rsid w:val="00BF17A6"/>
    <w:rsid w:val="00BF3655"/>
    <w:rsid w:val="00C008EA"/>
    <w:rsid w:val="00C01B28"/>
    <w:rsid w:val="00C04111"/>
    <w:rsid w:val="00C05F31"/>
    <w:rsid w:val="00C10933"/>
    <w:rsid w:val="00C13EA5"/>
    <w:rsid w:val="00C14F8B"/>
    <w:rsid w:val="00C332CF"/>
    <w:rsid w:val="00C40A0C"/>
    <w:rsid w:val="00C40FD3"/>
    <w:rsid w:val="00C420AA"/>
    <w:rsid w:val="00C42F26"/>
    <w:rsid w:val="00C4773A"/>
    <w:rsid w:val="00C52416"/>
    <w:rsid w:val="00C565F2"/>
    <w:rsid w:val="00C6221E"/>
    <w:rsid w:val="00C72861"/>
    <w:rsid w:val="00C72C12"/>
    <w:rsid w:val="00C72CB4"/>
    <w:rsid w:val="00C737F4"/>
    <w:rsid w:val="00C75F05"/>
    <w:rsid w:val="00C83DCE"/>
    <w:rsid w:val="00C86D6C"/>
    <w:rsid w:val="00C874B6"/>
    <w:rsid w:val="00C9091E"/>
    <w:rsid w:val="00CA0BF4"/>
    <w:rsid w:val="00CA3625"/>
    <w:rsid w:val="00CA629E"/>
    <w:rsid w:val="00CB00F1"/>
    <w:rsid w:val="00CB09EB"/>
    <w:rsid w:val="00CB2BE1"/>
    <w:rsid w:val="00CB3669"/>
    <w:rsid w:val="00CB5FEA"/>
    <w:rsid w:val="00CC155B"/>
    <w:rsid w:val="00CC23E4"/>
    <w:rsid w:val="00CC360A"/>
    <w:rsid w:val="00CC3AA6"/>
    <w:rsid w:val="00CC5B6A"/>
    <w:rsid w:val="00CC6AB6"/>
    <w:rsid w:val="00CD0083"/>
    <w:rsid w:val="00CD14C0"/>
    <w:rsid w:val="00CD23BB"/>
    <w:rsid w:val="00CD41AC"/>
    <w:rsid w:val="00CD5B01"/>
    <w:rsid w:val="00CD5CCA"/>
    <w:rsid w:val="00CD69E3"/>
    <w:rsid w:val="00CD6A7E"/>
    <w:rsid w:val="00CE15D9"/>
    <w:rsid w:val="00CE1C5C"/>
    <w:rsid w:val="00CE2DAB"/>
    <w:rsid w:val="00CE3E30"/>
    <w:rsid w:val="00CE4C50"/>
    <w:rsid w:val="00CE7CC1"/>
    <w:rsid w:val="00CF4026"/>
    <w:rsid w:val="00CF4973"/>
    <w:rsid w:val="00D05269"/>
    <w:rsid w:val="00D16849"/>
    <w:rsid w:val="00D208F6"/>
    <w:rsid w:val="00D24E7D"/>
    <w:rsid w:val="00D25AF1"/>
    <w:rsid w:val="00D25F2C"/>
    <w:rsid w:val="00D27FD7"/>
    <w:rsid w:val="00D33742"/>
    <w:rsid w:val="00D35F65"/>
    <w:rsid w:val="00D369C0"/>
    <w:rsid w:val="00D40DCE"/>
    <w:rsid w:val="00D44E2E"/>
    <w:rsid w:val="00D457F9"/>
    <w:rsid w:val="00D45B38"/>
    <w:rsid w:val="00D47A1E"/>
    <w:rsid w:val="00D50831"/>
    <w:rsid w:val="00D625ED"/>
    <w:rsid w:val="00D6745F"/>
    <w:rsid w:val="00D679FC"/>
    <w:rsid w:val="00D707DA"/>
    <w:rsid w:val="00D742FE"/>
    <w:rsid w:val="00D81763"/>
    <w:rsid w:val="00D81DEC"/>
    <w:rsid w:val="00D85CA4"/>
    <w:rsid w:val="00D865BE"/>
    <w:rsid w:val="00D902C9"/>
    <w:rsid w:val="00D971E9"/>
    <w:rsid w:val="00DA6B3D"/>
    <w:rsid w:val="00DB0458"/>
    <w:rsid w:val="00DB19FB"/>
    <w:rsid w:val="00DB1E1C"/>
    <w:rsid w:val="00DB2CD2"/>
    <w:rsid w:val="00DB5818"/>
    <w:rsid w:val="00DB6231"/>
    <w:rsid w:val="00DC0B74"/>
    <w:rsid w:val="00DC75E0"/>
    <w:rsid w:val="00DC79CB"/>
    <w:rsid w:val="00DD20B8"/>
    <w:rsid w:val="00DD71A7"/>
    <w:rsid w:val="00DE0BDD"/>
    <w:rsid w:val="00DE0D95"/>
    <w:rsid w:val="00DE0F1D"/>
    <w:rsid w:val="00DE3A95"/>
    <w:rsid w:val="00DE5069"/>
    <w:rsid w:val="00DF308D"/>
    <w:rsid w:val="00DF4884"/>
    <w:rsid w:val="00DF7E15"/>
    <w:rsid w:val="00E00B4D"/>
    <w:rsid w:val="00E03871"/>
    <w:rsid w:val="00E03C88"/>
    <w:rsid w:val="00E06773"/>
    <w:rsid w:val="00E06D6C"/>
    <w:rsid w:val="00E119AD"/>
    <w:rsid w:val="00E17A82"/>
    <w:rsid w:val="00E21035"/>
    <w:rsid w:val="00E21A77"/>
    <w:rsid w:val="00E23035"/>
    <w:rsid w:val="00E31113"/>
    <w:rsid w:val="00E34BFA"/>
    <w:rsid w:val="00E429EE"/>
    <w:rsid w:val="00E43FAD"/>
    <w:rsid w:val="00E529ED"/>
    <w:rsid w:val="00E57534"/>
    <w:rsid w:val="00E578DD"/>
    <w:rsid w:val="00E60928"/>
    <w:rsid w:val="00E6329A"/>
    <w:rsid w:val="00E64100"/>
    <w:rsid w:val="00E66116"/>
    <w:rsid w:val="00E66460"/>
    <w:rsid w:val="00E66C11"/>
    <w:rsid w:val="00E73C7C"/>
    <w:rsid w:val="00E76C9B"/>
    <w:rsid w:val="00E81C99"/>
    <w:rsid w:val="00E874D4"/>
    <w:rsid w:val="00E9055A"/>
    <w:rsid w:val="00E9184C"/>
    <w:rsid w:val="00E94693"/>
    <w:rsid w:val="00E94E7A"/>
    <w:rsid w:val="00EA2453"/>
    <w:rsid w:val="00EA6A5E"/>
    <w:rsid w:val="00EB01E1"/>
    <w:rsid w:val="00EB13C7"/>
    <w:rsid w:val="00EB2C26"/>
    <w:rsid w:val="00EB2EC0"/>
    <w:rsid w:val="00EC4E26"/>
    <w:rsid w:val="00EC5B3C"/>
    <w:rsid w:val="00EC68D8"/>
    <w:rsid w:val="00EC7180"/>
    <w:rsid w:val="00ED0478"/>
    <w:rsid w:val="00ED6339"/>
    <w:rsid w:val="00EE26C3"/>
    <w:rsid w:val="00EF1CC6"/>
    <w:rsid w:val="00EF2B0E"/>
    <w:rsid w:val="00EF4924"/>
    <w:rsid w:val="00EF7760"/>
    <w:rsid w:val="00F023B5"/>
    <w:rsid w:val="00F05950"/>
    <w:rsid w:val="00F0681D"/>
    <w:rsid w:val="00F102B2"/>
    <w:rsid w:val="00F12539"/>
    <w:rsid w:val="00F13B6B"/>
    <w:rsid w:val="00F312C9"/>
    <w:rsid w:val="00F33424"/>
    <w:rsid w:val="00F3372F"/>
    <w:rsid w:val="00F34F09"/>
    <w:rsid w:val="00F35B15"/>
    <w:rsid w:val="00F367D6"/>
    <w:rsid w:val="00F37ACF"/>
    <w:rsid w:val="00F37F81"/>
    <w:rsid w:val="00F43577"/>
    <w:rsid w:val="00F45CC0"/>
    <w:rsid w:val="00F47074"/>
    <w:rsid w:val="00F47269"/>
    <w:rsid w:val="00F51B6C"/>
    <w:rsid w:val="00F52FD6"/>
    <w:rsid w:val="00F60F92"/>
    <w:rsid w:val="00F61113"/>
    <w:rsid w:val="00F61EFF"/>
    <w:rsid w:val="00F650E8"/>
    <w:rsid w:val="00F72BDF"/>
    <w:rsid w:val="00F83894"/>
    <w:rsid w:val="00F86B18"/>
    <w:rsid w:val="00F87168"/>
    <w:rsid w:val="00F87DB1"/>
    <w:rsid w:val="00F9348D"/>
    <w:rsid w:val="00F97AAA"/>
    <w:rsid w:val="00F97C2A"/>
    <w:rsid w:val="00FA1FC7"/>
    <w:rsid w:val="00FA389B"/>
    <w:rsid w:val="00FA5FAE"/>
    <w:rsid w:val="00FB2B6E"/>
    <w:rsid w:val="00FB6C36"/>
    <w:rsid w:val="00FB6E1C"/>
    <w:rsid w:val="00FB78B0"/>
    <w:rsid w:val="00FC0044"/>
    <w:rsid w:val="00FC1FBA"/>
    <w:rsid w:val="00FC63C3"/>
    <w:rsid w:val="00FC6E85"/>
    <w:rsid w:val="00FD0A0F"/>
    <w:rsid w:val="00FD6215"/>
    <w:rsid w:val="00FD7127"/>
    <w:rsid w:val="00FE199C"/>
    <w:rsid w:val="00FE4E52"/>
    <w:rsid w:val="00FE5344"/>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A133E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E0482"/>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E0482"/>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1F99"/>
    <w:pPr>
      <w:ind w:left="720"/>
      <w:contextualSpacing/>
    </w:pPr>
  </w:style>
  <w:style w:type="character" w:customStyle="1" w:styleId="style30">
    <w:name w:val="style3"/>
    <w:basedOn w:val="Numatytasispastraiposriftas"/>
    <w:rsid w:val="00B34D5A"/>
  </w:style>
  <w:style w:type="paragraph" w:styleId="Antrat">
    <w:name w:val="caption"/>
    <w:basedOn w:val="prastasis"/>
    <w:next w:val="prastasis"/>
    <w:link w:val="AntratDiagrama"/>
    <w:uiPriority w:val="35"/>
    <w:unhideWhenUsed/>
    <w:qFormat/>
    <w:locked/>
    <w:rsid w:val="00F87168"/>
    <w:pPr>
      <w:spacing w:after="200"/>
      <w:jc w:val="both"/>
    </w:pPr>
    <w:rPr>
      <w:rFonts w:eastAsiaTheme="minorHAnsi" w:cstheme="minorBidi"/>
      <w:b/>
      <w:iCs/>
      <w:color w:val="000000" w:themeColor="text1"/>
      <w:sz w:val="22"/>
      <w:szCs w:val="18"/>
    </w:rPr>
  </w:style>
  <w:style w:type="character" w:customStyle="1" w:styleId="AntratDiagrama">
    <w:name w:val="Antraštė Diagrama"/>
    <w:basedOn w:val="Numatytasispastraiposriftas"/>
    <w:link w:val="Antrat"/>
    <w:uiPriority w:val="35"/>
    <w:rsid w:val="00F87168"/>
    <w:rPr>
      <w:rFonts w:eastAsiaTheme="minorHAnsi" w:cstheme="minorBidi"/>
      <w:b/>
      <w:iCs/>
      <w:color w:val="000000" w:themeColor="text1"/>
      <w:szCs w:val="18"/>
      <w:lang w:eastAsia="en-US"/>
    </w:rPr>
  </w:style>
  <w:style w:type="character" w:styleId="Perirtashipersaitas">
    <w:name w:val="FollowedHyperlink"/>
    <w:basedOn w:val="Numatytasispastraiposriftas"/>
    <w:uiPriority w:val="99"/>
    <w:semiHidden/>
    <w:unhideWhenUsed/>
    <w:rsid w:val="00010C61"/>
    <w:rPr>
      <w:color w:val="800080"/>
      <w:u w:val="single"/>
    </w:rPr>
  </w:style>
  <w:style w:type="paragraph" w:customStyle="1" w:styleId="xl65">
    <w:name w:val="xl65"/>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eastAsia="lt-LT"/>
    </w:rPr>
  </w:style>
  <w:style w:type="paragraph" w:customStyle="1" w:styleId="xl66">
    <w:name w:val="xl66"/>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Cs w:val="24"/>
      <w:lang w:eastAsia="lt-LT"/>
    </w:rPr>
  </w:style>
  <w:style w:type="paragraph" w:customStyle="1" w:styleId="xl67">
    <w:name w:val="xl67"/>
    <w:basedOn w:val="prastasis"/>
    <w:rsid w:val="00010C61"/>
    <w:pPr>
      <w:shd w:val="clear" w:color="000000" w:fill="FFFFFF"/>
      <w:spacing w:before="100" w:beforeAutospacing="1" w:after="100" w:afterAutospacing="1"/>
    </w:pPr>
    <w:rPr>
      <w:color w:val="000000"/>
      <w:szCs w:val="24"/>
      <w:lang w:eastAsia="lt-LT"/>
    </w:rPr>
  </w:style>
  <w:style w:type="paragraph" w:customStyle="1" w:styleId="xl68">
    <w:name w:val="xl68"/>
    <w:basedOn w:val="prastasis"/>
    <w:rsid w:val="00010C6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eastAsia="lt-LT"/>
    </w:rPr>
  </w:style>
  <w:style w:type="paragraph" w:customStyle="1" w:styleId="xl69">
    <w:name w:val="xl69"/>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Cs w:val="24"/>
      <w:lang w:eastAsia="lt-LT"/>
    </w:rPr>
  </w:style>
  <w:style w:type="paragraph" w:customStyle="1" w:styleId="xl70">
    <w:name w:val="xl70"/>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Cs w:val="24"/>
      <w:lang w:eastAsia="lt-LT"/>
    </w:rPr>
  </w:style>
  <w:style w:type="paragraph" w:customStyle="1" w:styleId="xl71">
    <w:name w:val="xl71"/>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Cs w:val="24"/>
      <w:lang w:eastAsia="lt-LT"/>
    </w:rPr>
  </w:style>
  <w:style w:type="paragraph" w:customStyle="1" w:styleId="xl72">
    <w:name w:val="xl72"/>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73">
    <w:name w:val="xl73"/>
    <w:basedOn w:val="prastasis"/>
    <w:rsid w:val="00010C61"/>
    <w:pPr>
      <w:shd w:val="clear" w:color="000000" w:fill="FFFFFF"/>
      <w:spacing w:before="100" w:beforeAutospacing="1" w:after="100" w:afterAutospacing="1"/>
      <w:jc w:val="center"/>
    </w:pPr>
    <w:rPr>
      <w:color w:val="000000"/>
      <w:szCs w:val="24"/>
      <w:lang w:eastAsia="lt-LT"/>
    </w:rPr>
  </w:style>
  <w:style w:type="paragraph" w:customStyle="1" w:styleId="xl74">
    <w:name w:val="xl74"/>
    <w:basedOn w:val="prastasis"/>
    <w:rsid w:val="00010C61"/>
    <w:pPr>
      <w:shd w:val="clear" w:color="000000" w:fill="FFFFFF"/>
      <w:spacing w:before="100" w:beforeAutospacing="1" w:after="100" w:afterAutospacing="1"/>
    </w:pPr>
    <w:rPr>
      <w:color w:val="000000"/>
      <w:szCs w:val="24"/>
      <w:lang w:eastAsia="lt-LT"/>
    </w:rPr>
  </w:style>
  <w:style w:type="paragraph" w:customStyle="1" w:styleId="xl75">
    <w:name w:val="xl75"/>
    <w:basedOn w:val="prastasis"/>
    <w:rsid w:val="00010C61"/>
    <w:pPr>
      <w:shd w:val="clear" w:color="000000" w:fill="FFFFFF"/>
      <w:spacing w:before="100" w:beforeAutospacing="1" w:after="100" w:afterAutospacing="1"/>
      <w:jc w:val="right"/>
    </w:pPr>
    <w:rPr>
      <w:color w:val="000000"/>
      <w:szCs w:val="24"/>
      <w:lang w:eastAsia="lt-LT"/>
    </w:rPr>
  </w:style>
  <w:style w:type="paragraph" w:customStyle="1" w:styleId="xl76">
    <w:name w:val="xl76"/>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77">
    <w:name w:val="xl77"/>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szCs w:val="24"/>
      <w:lang w:eastAsia="lt-LT"/>
    </w:rPr>
  </w:style>
  <w:style w:type="paragraph" w:customStyle="1" w:styleId="xl78">
    <w:name w:val="xl78"/>
    <w:basedOn w:val="prastasis"/>
    <w:rsid w:val="00010C61"/>
    <w:pPr>
      <w:pBdr>
        <w:top w:val="single" w:sz="4" w:space="0" w:color="auto"/>
        <w:bottom w:val="single" w:sz="8" w:space="0" w:color="auto"/>
        <w:right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79">
    <w:name w:val="xl79"/>
    <w:basedOn w:val="prastasis"/>
    <w:rsid w:val="00010C61"/>
    <w:pPr>
      <w:pBdr>
        <w:top w:val="single" w:sz="8" w:space="0" w:color="auto"/>
        <w:left w:val="single" w:sz="4" w:space="0" w:color="auto"/>
        <w:right w:val="single" w:sz="8"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0">
    <w:name w:val="xl80"/>
    <w:basedOn w:val="prastasis"/>
    <w:rsid w:val="00010C61"/>
    <w:pPr>
      <w:pBdr>
        <w:left w:val="single" w:sz="4" w:space="0" w:color="auto"/>
        <w:bottom w:val="single" w:sz="4" w:space="0" w:color="auto"/>
        <w:right w:val="single" w:sz="8"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1">
    <w:name w:val="xl81"/>
    <w:basedOn w:val="prastasis"/>
    <w:rsid w:val="00010C61"/>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82">
    <w:name w:val="xl82"/>
    <w:basedOn w:val="prastasis"/>
    <w:rsid w:val="00010C61"/>
    <w:pPr>
      <w:pBdr>
        <w:top w:val="single" w:sz="4" w:space="0" w:color="auto"/>
        <w:bottom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83">
    <w:name w:val="xl83"/>
    <w:basedOn w:val="prastasis"/>
    <w:rsid w:val="00010C61"/>
    <w:pPr>
      <w:pBdr>
        <w:top w:val="single" w:sz="4" w:space="0" w:color="auto"/>
        <w:bottom w:val="single" w:sz="8" w:space="0" w:color="auto"/>
        <w:right w:val="single" w:sz="4" w:space="0" w:color="auto"/>
      </w:pBdr>
      <w:shd w:val="clear" w:color="000000" w:fill="FFFFFF"/>
      <w:spacing w:before="100" w:beforeAutospacing="1" w:after="100" w:afterAutospacing="1"/>
      <w:jc w:val="right"/>
    </w:pPr>
    <w:rPr>
      <w:b/>
      <w:bCs/>
      <w:color w:val="000000"/>
      <w:szCs w:val="24"/>
      <w:lang w:eastAsia="lt-LT"/>
    </w:rPr>
  </w:style>
  <w:style w:type="paragraph" w:customStyle="1" w:styleId="xl84">
    <w:name w:val="xl84"/>
    <w:basedOn w:val="prastasis"/>
    <w:rsid w:val="00010C61"/>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5">
    <w:name w:val="xl85"/>
    <w:basedOn w:val="prastasis"/>
    <w:rsid w:val="00010C6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6">
    <w:name w:val="xl86"/>
    <w:basedOn w:val="prastasis"/>
    <w:rsid w:val="00010C6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7">
    <w:name w:val="xl87"/>
    <w:basedOn w:val="prastasis"/>
    <w:rsid w:val="00010C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8">
    <w:name w:val="xl88"/>
    <w:basedOn w:val="prastasis"/>
    <w:rsid w:val="00010C61"/>
    <w:pPr>
      <w:pBdr>
        <w:top w:val="single" w:sz="8" w:space="0" w:color="auto"/>
        <w:left w:val="single" w:sz="4" w:space="0" w:color="auto"/>
        <w:right w:val="single" w:sz="4"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9">
    <w:name w:val="xl89"/>
    <w:basedOn w:val="prastasis"/>
    <w:rsid w:val="00010C61"/>
    <w:pPr>
      <w:pBdr>
        <w:left w:val="single" w:sz="4" w:space="0" w:color="auto"/>
        <w:bottom w:val="single" w:sz="4" w:space="0" w:color="auto"/>
        <w:right w:val="single" w:sz="4" w:space="0" w:color="auto"/>
      </w:pBdr>
      <w:shd w:val="clear" w:color="CCCCFF" w:fill="FFFFFF"/>
      <w:spacing w:before="100" w:beforeAutospacing="1" w:after="100" w:afterAutospacing="1"/>
      <w:jc w:val="center"/>
      <w:textAlignment w:val="center"/>
    </w:pPr>
    <w:rPr>
      <w:b/>
      <w:bCs/>
      <w:color w:val="000000"/>
      <w:szCs w:val="24"/>
      <w:lang w:eastAsia="lt-LT"/>
    </w:rPr>
  </w:style>
  <w:style w:type="character" w:styleId="Komentaronuoroda">
    <w:name w:val="annotation reference"/>
    <w:basedOn w:val="Numatytasispastraiposriftas"/>
    <w:uiPriority w:val="99"/>
    <w:semiHidden/>
    <w:unhideWhenUsed/>
    <w:rsid w:val="00A73A2F"/>
    <w:rPr>
      <w:sz w:val="16"/>
      <w:szCs w:val="16"/>
    </w:rPr>
  </w:style>
  <w:style w:type="paragraph" w:styleId="Komentarotekstas">
    <w:name w:val="annotation text"/>
    <w:basedOn w:val="prastasis"/>
    <w:link w:val="KomentarotekstasDiagrama"/>
    <w:uiPriority w:val="99"/>
    <w:semiHidden/>
    <w:unhideWhenUsed/>
    <w:rsid w:val="00A73A2F"/>
    <w:rPr>
      <w:sz w:val="20"/>
    </w:rPr>
  </w:style>
  <w:style w:type="character" w:customStyle="1" w:styleId="KomentarotekstasDiagrama">
    <w:name w:val="Komentaro tekstas Diagrama"/>
    <w:basedOn w:val="Numatytasispastraiposriftas"/>
    <w:link w:val="Komentarotekstas"/>
    <w:uiPriority w:val="99"/>
    <w:semiHidden/>
    <w:rsid w:val="00A73A2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A73A2F"/>
    <w:rPr>
      <w:b/>
      <w:bCs/>
    </w:rPr>
  </w:style>
  <w:style w:type="character" w:customStyle="1" w:styleId="KomentarotemaDiagrama">
    <w:name w:val="Komentaro tema Diagrama"/>
    <w:basedOn w:val="KomentarotekstasDiagrama"/>
    <w:link w:val="Komentarotema"/>
    <w:uiPriority w:val="99"/>
    <w:semiHidden/>
    <w:rsid w:val="00A73A2F"/>
    <w:rPr>
      <w:b/>
      <w:bCs/>
      <w:sz w:val="20"/>
      <w:szCs w:val="20"/>
      <w:lang w:eastAsia="en-US"/>
    </w:rPr>
  </w:style>
  <w:style w:type="table" w:customStyle="1" w:styleId="GridTable1Light-Accent12">
    <w:name w:val="Grid Table 1 Light - Accent 12"/>
    <w:basedOn w:val="prastojilentel"/>
    <w:next w:val="1tinkleliolentelviesi-1parykinimas"/>
    <w:uiPriority w:val="46"/>
    <w:rsid w:val="009E64BC"/>
    <w:rPr>
      <w:rFonts w:asciiTheme="minorHAnsi" w:eastAsia="Calibri" w:hAnsiTheme="minorHAnsi" w:cstheme="minorBidi"/>
      <w:sz w:val="24"/>
      <w:szCs w:val="24"/>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1tinkleliolentelviesi-1parykinimas">
    <w:name w:val="Grid Table 1 Light Accent 1"/>
    <w:basedOn w:val="prastojilentel"/>
    <w:uiPriority w:val="46"/>
    <w:rsid w:val="009E64B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entelstinklelis">
    <w:name w:val="Table Grid"/>
    <w:basedOn w:val="prastojilentel"/>
    <w:locked/>
    <w:rsid w:val="009E6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locked/>
    <w:rsid w:val="00E529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76545">
      <w:bodyDiv w:val="1"/>
      <w:marLeft w:val="0"/>
      <w:marRight w:val="0"/>
      <w:marTop w:val="0"/>
      <w:marBottom w:val="0"/>
      <w:divBdr>
        <w:top w:val="none" w:sz="0" w:space="0" w:color="auto"/>
        <w:left w:val="none" w:sz="0" w:space="0" w:color="auto"/>
        <w:bottom w:val="none" w:sz="0" w:space="0" w:color="auto"/>
        <w:right w:val="none" w:sz="0" w:space="0" w:color="auto"/>
      </w:divBdr>
    </w:div>
    <w:div w:id="293829994">
      <w:bodyDiv w:val="1"/>
      <w:marLeft w:val="0"/>
      <w:marRight w:val="0"/>
      <w:marTop w:val="0"/>
      <w:marBottom w:val="0"/>
      <w:divBdr>
        <w:top w:val="none" w:sz="0" w:space="0" w:color="auto"/>
        <w:left w:val="none" w:sz="0" w:space="0" w:color="auto"/>
        <w:bottom w:val="none" w:sz="0" w:space="0" w:color="auto"/>
        <w:right w:val="none" w:sz="0" w:space="0" w:color="auto"/>
      </w:divBdr>
    </w:div>
    <w:div w:id="419259425">
      <w:bodyDiv w:val="1"/>
      <w:marLeft w:val="0"/>
      <w:marRight w:val="0"/>
      <w:marTop w:val="0"/>
      <w:marBottom w:val="0"/>
      <w:divBdr>
        <w:top w:val="none" w:sz="0" w:space="0" w:color="auto"/>
        <w:left w:val="none" w:sz="0" w:space="0" w:color="auto"/>
        <w:bottom w:val="none" w:sz="0" w:space="0" w:color="auto"/>
        <w:right w:val="none" w:sz="0" w:space="0" w:color="auto"/>
      </w:divBdr>
    </w:div>
    <w:div w:id="776292009">
      <w:bodyDiv w:val="1"/>
      <w:marLeft w:val="0"/>
      <w:marRight w:val="0"/>
      <w:marTop w:val="0"/>
      <w:marBottom w:val="0"/>
      <w:divBdr>
        <w:top w:val="none" w:sz="0" w:space="0" w:color="auto"/>
        <w:left w:val="none" w:sz="0" w:space="0" w:color="auto"/>
        <w:bottom w:val="none" w:sz="0" w:space="0" w:color="auto"/>
        <w:right w:val="none" w:sz="0" w:space="0" w:color="auto"/>
      </w:divBdr>
    </w:div>
    <w:div w:id="940185529">
      <w:bodyDiv w:val="1"/>
      <w:marLeft w:val="0"/>
      <w:marRight w:val="0"/>
      <w:marTop w:val="0"/>
      <w:marBottom w:val="0"/>
      <w:divBdr>
        <w:top w:val="none" w:sz="0" w:space="0" w:color="auto"/>
        <w:left w:val="none" w:sz="0" w:space="0" w:color="auto"/>
        <w:bottom w:val="none" w:sz="0" w:space="0" w:color="auto"/>
        <w:right w:val="none" w:sz="0" w:space="0" w:color="auto"/>
      </w:divBdr>
      <w:divsChild>
        <w:div w:id="1048453904">
          <w:marLeft w:val="547"/>
          <w:marRight w:val="0"/>
          <w:marTop w:val="0"/>
          <w:marBottom w:val="0"/>
          <w:divBdr>
            <w:top w:val="none" w:sz="0" w:space="0" w:color="auto"/>
            <w:left w:val="none" w:sz="0" w:space="0" w:color="auto"/>
            <w:bottom w:val="none" w:sz="0" w:space="0" w:color="auto"/>
            <w:right w:val="none" w:sz="0" w:space="0" w:color="auto"/>
          </w:divBdr>
        </w:div>
      </w:divsChild>
    </w:div>
    <w:div w:id="1189369374">
      <w:bodyDiv w:val="1"/>
      <w:marLeft w:val="0"/>
      <w:marRight w:val="0"/>
      <w:marTop w:val="0"/>
      <w:marBottom w:val="0"/>
      <w:divBdr>
        <w:top w:val="none" w:sz="0" w:space="0" w:color="auto"/>
        <w:left w:val="none" w:sz="0" w:space="0" w:color="auto"/>
        <w:bottom w:val="none" w:sz="0" w:space="0" w:color="auto"/>
        <w:right w:val="none" w:sz="0" w:space="0" w:color="auto"/>
      </w:divBdr>
      <w:divsChild>
        <w:div w:id="1846944105">
          <w:marLeft w:val="0"/>
          <w:marRight w:val="0"/>
          <w:marTop w:val="0"/>
          <w:marBottom w:val="0"/>
          <w:divBdr>
            <w:top w:val="none" w:sz="0" w:space="0" w:color="auto"/>
            <w:left w:val="none" w:sz="0" w:space="0" w:color="auto"/>
            <w:bottom w:val="none" w:sz="0" w:space="0" w:color="auto"/>
            <w:right w:val="none" w:sz="0" w:space="0" w:color="auto"/>
          </w:divBdr>
        </w:div>
      </w:divsChild>
    </w:div>
    <w:div w:id="1272278751">
      <w:bodyDiv w:val="1"/>
      <w:marLeft w:val="0"/>
      <w:marRight w:val="0"/>
      <w:marTop w:val="0"/>
      <w:marBottom w:val="0"/>
      <w:divBdr>
        <w:top w:val="none" w:sz="0" w:space="0" w:color="auto"/>
        <w:left w:val="none" w:sz="0" w:space="0" w:color="auto"/>
        <w:bottom w:val="none" w:sz="0" w:space="0" w:color="auto"/>
        <w:right w:val="none" w:sz="0" w:space="0" w:color="auto"/>
      </w:divBdr>
      <w:divsChild>
        <w:div w:id="929123435">
          <w:marLeft w:val="547"/>
          <w:marRight w:val="0"/>
          <w:marTop w:val="0"/>
          <w:marBottom w:val="0"/>
          <w:divBdr>
            <w:top w:val="none" w:sz="0" w:space="0" w:color="auto"/>
            <w:left w:val="none" w:sz="0" w:space="0" w:color="auto"/>
            <w:bottom w:val="none" w:sz="0" w:space="0" w:color="auto"/>
            <w:right w:val="none" w:sz="0" w:space="0" w:color="auto"/>
          </w:divBdr>
        </w:div>
        <w:div w:id="745959569">
          <w:marLeft w:val="1166"/>
          <w:marRight w:val="0"/>
          <w:marTop w:val="0"/>
          <w:marBottom w:val="0"/>
          <w:divBdr>
            <w:top w:val="none" w:sz="0" w:space="0" w:color="auto"/>
            <w:left w:val="none" w:sz="0" w:space="0" w:color="auto"/>
            <w:bottom w:val="none" w:sz="0" w:space="0" w:color="auto"/>
            <w:right w:val="none" w:sz="0" w:space="0" w:color="auto"/>
          </w:divBdr>
        </w:div>
        <w:div w:id="414396688">
          <w:marLeft w:val="1166"/>
          <w:marRight w:val="0"/>
          <w:marTop w:val="0"/>
          <w:marBottom w:val="0"/>
          <w:divBdr>
            <w:top w:val="none" w:sz="0" w:space="0" w:color="auto"/>
            <w:left w:val="none" w:sz="0" w:space="0" w:color="auto"/>
            <w:bottom w:val="none" w:sz="0" w:space="0" w:color="auto"/>
            <w:right w:val="none" w:sz="0" w:space="0" w:color="auto"/>
          </w:divBdr>
        </w:div>
      </w:divsChild>
    </w:div>
    <w:div w:id="1388261298">
      <w:bodyDiv w:val="1"/>
      <w:marLeft w:val="0"/>
      <w:marRight w:val="0"/>
      <w:marTop w:val="0"/>
      <w:marBottom w:val="0"/>
      <w:divBdr>
        <w:top w:val="none" w:sz="0" w:space="0" w:color="auto"/>
        <w:left w:val="none" w:sz="0" w:space="0" w:color="auto"/>
        <w:bottom w:val="none" w:sz="0" w:space="0" w:color="auto"/>
        <w:right w:val="none" w:sz="0" w:space="0" w:color="auto"/>
      </w:divBdr>
      <w:divsChild>
        <w:div w:id="1520310970">
          <w:marLeft w:val="547"/>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9433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E5494-A217-4D58-A665-F5AD2CBD1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245</Words>
  <Characters>1681</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2022-01-27T12:13:00Z</cp:lastPrinted>
  <dcterms:created xsi:type="dcterms:W3CDTF">2022-03-14T09:31:00Z</dcterms:created>
  <dcterms:modified xsi:type="dcterms:W3CDTF">2022-03-14T09:31:00Z</dcterms:modified>
</cp:coreProperties>
</file>