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C4FAC" w14:textId="484A8C5C" w:rsidR="00A703D6" w:rsidRDefault="00A703D6" w:rsidP="00A703D6">
      <w:pPr>
        <w:ind w:left="5103" w:firstLine="284"/>
        <w:outlineLvl w:val="0"/>
      </w:pPr>
      <w:bookmarkStart w:id="0" w:name="_GoBack"/>
      <w:bookmarkEnd w:id="0"/>
      <w:r w:rsidRPr="00BE7DF4">
        <w:t xml:space="preserve">PATVIRTINTA </w:t>
      </w:r>
    </w:p>
    <w:p w14:paraId="72A7A129" w14:textId="77777777" w:rsidR="004303B6" w:rsidRPr="00BE7DF4" w:rsidRDefault="004303B6" w:rsidP="004303B6">
      <w:pPr>
        <w:ind w:left="5103" w:firstLine="284"/>
        <w:outlineLvl w:val="0"/>
      </w:pPr>
      <w:r w:rsidRPr="00BE7DF4">
        <w:t xml:space="preserve">Panevėžio miesto savivaldybės tarybos </w:t>
      </w:r>
    </w:p>
    <w:p w14:paraId="6EF773F2" w14:textId="2B76D370" w:rsidR="004303B6" w:rsidRPr="00BE7DF4" w:rsidRDefault="004303B6" w:rsidP="00A703D6">
      <w:pPr>
        <w:ind w:left="5103" w:firstLine="284"/>
        <w:outlineLvl w:val="0"/>
      </w:pPr>
      <w:r>
        <w:t>2018 m. kovo 29 d. sprendimu Nr. 1-93</w:t>
      </w:r>
    </w:p>
    <w:p w14:paraId="0F9C4FAD" w14:textId="089A45B5" w:rsidR="00A703D6" w:rsidRPr="00BE7DF4" w:rsidRDefault="004303B6" w:rsidP="00A703D6">
      <w:pPr>
        <w:ind w:left="5103" w:firstLine="284"/>
        <w:outlineLvl w:val="0"/>
      </w:pPr>
      <w:r>
        <w:t>(</w:t>
      </w:r>
      <w:r w:rsidR="00A703D6" w:rsidRPr="00BE7DF4">
        <w:t xml:space="preserve">Panevėžio miesto savivaldybės tarybos </w:t>
      </w:r>
    </w:p>
    <w:p w14:paraId="0F9C4FAE" w14:textId="2A5C43EC" w:rsidR="00A703D6" w:rsidRPr="00485449" w:rsidRDefault="008241FE" w:rsidP="00A703D6">
      <w:pPr>
        <w:ind w:left="5103" w:firstLine="284"/>
        <w:rPr>
          <w:color w:val="FF0000"/>
        </w:rPr>
      </w:pPr>
      <w:r w:rsidRPr="00485449">
        <w:rPr>
          <w:color w:val="FF0000"/>
        </w:rPr>
        <w:t>202</w:t>
      </w:r>
      <w:r w:rsidR="00D0626C">
        <w:rPr>
          <w:color w:val="FF0000"/>
        </w:rPr>
        <w:t>2</w:t>
      </w:r>
      <w:r w:rsidRPr="00485449">
        <w:rPr>
          <w:color w:val="FF0000"/>
        </w:rPr>
        <w:t xml:space="preserve"> m. </w:t>
      </w:r>
      <w:r w:rsidR="00D0626C">
        <w:rPr>
          <w:color w:val="FF0000"/>
        </w:rPr>
        <w:t xml:space="preserve">kovo      </w:t>
      </w:r>
      <w:r w:rsidRPr="00485449">
        <w:rPr>
          <w:color w:val="FF0000"/>
        </w:rPr>
        <w:t xml:space="preserve"> d. sprendimo Nr. </w:t>
      </w:r>
      <w:r w:rsidR="00A703D6" w:rsidRPr="00485449">
        <w:rPr>
          <w:color w:val="FF0000"/>
        </w:rPr>
        <w:t xml:space="preserve"> </w:t>
      </w:r>
    </w:p>
    <w:p w14:paraId="2E753076" w14:textId="6EC89F8E" w:rsidR="004303B6" w:rsidRPr="00485449" w:rsidRDefault="004303B6" w:rsidP="00A703D6">
      <w:pPr>
        <w:ind w:left="5103" w:firstLine="284"/>
        <w:rPr>
          <w:color w:val="FF0000"/>
        </w:rPr>
      </w:pPr>
      <w:r w:rsidRPr="00485449">
        <w:rPr>
          <w:color w:val="FF0000"/>
        </w:rPr>
        <w:t>redakcija</w:t>
      </w:r>
    </w:p>
    <w:p w14:paraId="0F9C4FAF" w14:textId="219DFC8E" w:rsidR="00A703D6" w:rsidRDefault="00A703D6" w:rsidP="00A703D6">
      <w:pPr>
        <w:ind w:left="5103" w:firstLine="284"/>
      </w:pPr>
    </w:p>
    <w:p w14:paraId="44EE91B4" w14:textId="77777777" w:rsidR="004303B6" w:rsidRPr="00BE7DF4" w:rsidRDefault="004303B6" w:rsidP="00A703D6">
      <w:pPr>
        <w:ind w:left="5103" w:firstLine="284"/>
      </w:pPr>
    </w:p>
    <w:p w14:paraId="0F9C4FB0" w14:textId="77777777" w:rsidR="00A703D6" w:rsidRPr="00BE7DF4" w:rsidRDefault="00A703D6" w:rsidP="00A703D6">
      <w:pPr>
        <w:jc w:val="center"/>
        <w:rPr>
          <w:b/>
        </w:rPr>
      </w:pPr>
      <w:r w:rsidRPr="00BE7DF4">
        <w:rPr>
          <w:b/>
        </w:rPr>
        <w:t xml:space="preserve">PANEVĖŽIO MIESTO INFRASTRUKTŪROS OBJEKTŲ NAUJOS STATYBOS, REKONSTRAVIMO, </w:t>
      </w:r>
      <w:r w:rsidR="00711F64" w:rsidRPr="00AD57F0">
        <w:rPr>
          <w:b/>
        </w:rPr>
        <w:t>KAPITALINIO, PAPRASTOJO</w:t>
      </w:r>
      <w:r w:rsidR="00711F64">
        <w:rPr>
          <w:b/>
        </w:rPr>
        <w:t xml:space="preserve"> </w:t>
      </w:r>
      <w:r w:rsidRPr="00BE7DF4">
        <w:rPr>
          <w:b/>
        </w:rPr>
        <w:t xml:space="preserve">REMONTO DARBŲ, DALYVAUJANT FIZINIAMS IR (AR) JURIDINIAMS ASMENIMS, TVARKOS APRAŠAS </w:t>
      </w:r>
    </w:p>
    <w:p w14:paraId="0F9C4FB1" w14:textId="77777777" w:rsidR="00A703D6" w:rsidRPr="00BE7DF4" w:rsidRDefault="00A703D6" w:rsidP="00A703D6">
      <w:pPr>
        <w:rPr>
          <w:b/>
        </w:rPr>
      </w:pPr>
    </w:p>
    <w:p w14:paraId="0F9C4FB2" w14:textId="77777777" w:rsidR="00A703D6" w:rsidRPr="00BE7DF4" w:rsidRDefault="00A703D6" w:rsidP="00A703D6">
      <w:pPr>
        <w:jc w:val="center"/>
        <w:rPr>
          <w:b/>
        </w:rPr>
      </w:pPr>
      <w:r w:rsidRPr="00BE7DF4">
        <w:rPr>
          <w:b/>
        </w:rPr>
        <w:t>I SKYRIUS</w:t>
      </w:r>
    </w:p>
    <w:p w14:paraId="0F9C4FB3" w14:textId="77777777" w:rsidR="00A703D6" w:rsidRPr="00BE7DF4" w:rsidRDefault="00A703D6" w:rsidP="00A703D6">
      <w:pPr>
        <w:jc w:val="center"/>
        <w:rPr>
          <w:b/>
        </w:rPr>
      </w:pPr>
      <w:r w:rsidRPr="00BE7DF4">
        <w:rPr>
          <w:b/>
        </w:rPr>
        <w:t>BENDROSIOS NUOSTATOS IR VARTOJAMOS SĄVOKOS</w:t>
      </w:r>
    </w:p>
    <w:p w14:paraId="0F9C4FB4" w14:textId="77777777" w:rsidR="00A703D6" w:rsidRPr="00BE7DF4" w:rsidRDefault="00A703D6" w:rsidP="00A703D6">
      <w:pPr>
        <w:jc w:val="center"/>
        <w:rPr>
          <w:b/>
        </w:rPr>
      </w:pPr>
    </w:p>
    <w:p w14:paraId="0F9C4FB5" w14:textId="77777777" w:rsidR="00711F64" w:rsidRPr="00AD1DD5" w:rsidRDefault="00711F64" w:rsidP="00711F64">
      <w:pPr>
        <w:ind w:firstLine="851"/>
        <w:jc w:val="both"/>
      </w:pPr>
      <w:r w:rsidRPr="00AD1DD5">
        <w:t xml:space="preserve">1. Panevėžio miesto infrastruktūros objektų naujos statybos, rekonstravimo, </w:t>
      </w:r>
      <w:r w:rsidRPr="00AD57F0">
        <w:t>kapitalinio, paprastojo</w:t>
      </w:r>
      <w:r>
        <w:t xml:space="preserve"> </w:t>
      </w:r>
      <w:r w:rsidRPr="00AD1DD5">
        <w:t xml:space="preserve">remonto darbų, dalyvaujant fiziniams ir (ar) juridiniams asmenims, tvarkos aprašas (toliau – </w:t>
      </w:r>
      <w:r w:rsidRPr="00FF68CA">
        <w:t>Aprašas</w:t>
      </w:r>
      <w:r w:rsidRPr="00AD1DD5">
        <w:t xml:space="preserve">) nustato infrastruktūros objektų naujos statybos, rekonstravimo, </w:t>
      </w:r>
      <w:r w:rsidRPr="00AD57F0">
        <w:t>kapitalinio, paprastojo</w:t>
      </w:r>
      <w:r>
        <w:t xml:space="preserve"> </w:t>
      </w:r>
      <w:r w:rsidRPr="00AD1DD5">
        <w:t xml:space="preserve">remonto darbų </w:t>
      </w:r>
      <w:r w:rsidRPr="00711F64">
        <w:t>finansavimo ir atlikimo</w:t>
      </w:r>
      <w:r w:rsidRPr="00AD1DD5">
        <w:t xml:space="preserve"> tvarką Panevėžio miesto savivaldybės bendrojo naudojimo teritorijoje. </w:t>
      </w:r>
    </w:p>
    <w:p w14:paraId="0F9C4FB6" w14:textId="77777777" w:rsidR="00711F64" w:rsidRPr="00AD1DD5" w:rsidRDefault="00711F64" w:rsidP="00711F64">
      <w:pPr>
        <w:ind w:firstLine="851"/>
        <w:jc w:val="both"/>
      </w:pPr>
      <w:r w:rsidRPr="00AD1DD5">
        <w:t xml:space="preserve">2. </w:t>
      </w:r>
      <w:r w:rsidRPr="00AD1DD5">
        <w:rPr>
          <w:bCs/>
        </w:rPr>
        <w:t xml:space="preserve">Aprašo paskirtis – reglamentuoti Panevėžio miesto savivaldybės bendrojo naudojimo teritorijoje esančių </w:t>
      </w:r>
      <w:r w:rsidRPr="00AD1DD5">
        <w:t xml:space="preserve">infrastruktūros objektų naujos statybos, rekonstravimo, </w:t>
      </w:r>
      <w:r w:rsidRPr="00AD57F0">
        <w:t>kapitalinio, paprastojo</w:t>
      </w:r>
      <w:r w:rsidRPr="00AD1DD5">
        <w:t xml:space="preserve"> remonto darbų tvarką, atvejus ir sąlygas, dalyvaujant fiziniams ir (ar) juridiniams asmenims. </w:t>
      </w:r>
    </w:p>
    <w:p w14:paraId="0F9C4FB7" w14:textId="1E3D49E5" w:rsidR="00711F64" w:rsidRPr="00711F64" w:rsidRDefault="00711F64" w:rsidP="00711F64">
      <w:pPr>
        <w:ind w:firstLine="851"/>
        <w:jc w:val="both"/>
      </w:pPr>
      <w:r w:rsidRPr="00AD1DD5">
        <w:t xml:space="preserve">3. Lėšos naujos statybos, rekonstravimo, </w:t>
      </w:r>
      <w:r w:rsidRPr="00AD57F0">
        <w:t>kapitalinio</w:t>
      </w:r>
      <w:r>
        <w:t xml:space="preserve"> remonto</w:t>
      </w:r>
      <w:r w:rsidRPr="00AD57F0">
        <w:t>, paprastojo</w:t>
      </w:r>
      <w:r w:rsidRPr="00AD1DD5">
        <w:t xml:space="preserve"> remonto darbams skiriamos iš Lietuvos Respublikos </w:t>
      </w:r>
      <w:r w:rsidR="00DD769E">
        <w:t>k</w:t>
      </w:r>
      <w:r w:rsidRPr="00AD1DD5">
        <w:t xml:space="preserve">elių priežiūros ir plėtros programos, </w:t>
      </w:r>
      <w:r w:rsidRPr="00AD57F0">
        <w:rPr>
          <w:bCs/>
        </w:rPr>
        <w:t xml:space="preserve">Panevėžio miesto savivaldybės </w:t>
      </w:r>
      <w:r w:rsidRPr="00AD57F0">
        <w:t>(</w:t>
      </w:r>
      <w:r w:rsidRPr="00711F64">
        <w:t xml:space="preserve">toliau – </w:t>
      </w:r>
      <w:r w:rsidRPr="00FF68CA">
        <w:t>Savivaldybė</w:t>
      </w:r>
      <w:r w:rsidRPr="00711F64">
        <w:t xml:space="preserve">) biudžeto, fizinių ir (ar) juridinių asmenų finansinių įnašų, kitų finansavimo šaltinių. </w:t>
      </w:r>
      <w:r w:rsidR="007B5779">
        <w:rPr>
          <w:color w:val="000000" w:themeColor="text1"/>
        </w:rPr>
        <w:t>Pagal šį</w:t>
      </w:r>
      <w:r w:rsidRPr="00FF68CA">
        <w:rPr>
          <w:color w:val="000000" w:themeColor="text1"/>
        </w:rPr>
        <w:t xml:space="preserve"> </w:t>
      </w:r>
      <w:r w:rsidR="007B5779">
        <w:rPr>
          <w:color w:val="000000" w:themeColor="text1"/>
        </w:rPr>
        <w:t>Apraš</w:t>
      </w:r>
      <w:r w:rsidRPr="00FF68CA">
        <w:rPr>
          <w:color w:val="000000" w:themeColor="text1"/>
        </w:rPr>
        <w:t xml:space="preserve">ą finansuojami </w:t>
      </w:r>
      <w:r w:rsidRPr="00711F64">
        <w:t xml:space="preserve">4.1 papunktyje nurodyti infrastruktūros objektai ir šių objektų naujos statybos, rekonstravimo, </w:t>
      </w:r>
      <w:r w:rsidR="008365AB" w:rsidRPr="00711F64">
        <w:t xml:space="preserve">kapitalinio remonto, paprastojo </w:t>
      </w:r>
      <w:r w:rsidRPr="00711F64">
        <w:t xml:space="preserve">remonto darbai (įskaitant </w:t>
      </w:r>
      <w:r w:rsidR="00DD769E">
        <w:t>p</w:t>
      </w:r>
      <w:r w:rsidRPr="00711F64">
        <w:t>rojekto parengimo ir jo ekspertizės (kai ji privaloma) atlikimo išlaidas).</w:t>
      </w:r>
    </w:p>
    <w:p w14:paraId="0F9C4FB8" w14:textId="44C33CA0" w:rsidR="00711F64" w:rsidRPr="00711F64" w:rsidRDefault="00711F64" w:rsidP="00711F64">
      <w:pPr>
        <w:ind w:firstLine="851"/>
        <w:jc w:val="both"/>
      </w:pPr>
      <w:r w:rsidRPr="00711F64">
        <w:t xml:space="preserve">4. </w:t>
      </w:r>
      <w:r w:rsidR="00FF68CA">
        <w:t>A</w:t>
      </w:r>
      <w:r w:rsidRPr="00711F64">
        <w:t xml:space="preserve">praše vartojamos sąvokos: </w:t>
      </w:r>
    </w:p>
    <w:p w14:paraId="0F9C4FB9" w14:textId="77777777" w:rsidR="00711F64" w:rsidRPr="00711F64" w:rsidRDefault="00711F64" w:rsidP="00711F64">
      <w:pPr>
        <w:ind w:firstLine="851"/>
        <w:jc w:val="both"/>
      </w:pPr>
      <w:r w:rsidRPr="00711F64">
        <w:t xml:space="preserve">4.1. </w:t>
      </w:r>
      <w:r w:rsidRPr="00711F64">
        <w:rPr>
          <w:b/>
        </w:rPr>
        <w:t>Infrastruktūros objektai</w:t>
      </w:r>
      <w:r w:rsidRPr="00711F64">
        <w:t xml:space="preserve"> – vietinės reikšmės keliai, privažiavimai (įvažiavimai, akligatviai) prie gyvenamųjų ar kitos paskirties pastatų, gatvės (ne aukštesnės kaip D kategorijos), šaligatviai, transporto priemonių stovėjimo aikštelės, apšvietimo tinklai, lietaus (paviršinių) vandens nuotekų tinklai.</w:t>
      </w:r>
    </w:p>
    <w:p w14:paraId="0F9C4FBA" w14:textId="50B0F0E7" w:rsidR="00711F64" w:rsidRPr="00711F64" w:rsidRDefault="00711F64" w:rsidP="00711F64">
      <w:pPr>
        <w:ind w:firstLine="851"/>
        <w:jc w:val="both"/>
      </w:pPr>
      <w:r w:rsidRPr="00711F64">
        <w:t xml:space="preserve">4.2. </w:t>
      </w:r>
      <w:r w:rsidRPr="00711F64">
        <w:rPr>
          <w:b/>
        </w:rPr>
        <w:t xml:space="preserve">Darbai </w:t>
      </w:r>
      <w:r w:rsidRPr="00711F64">
        <w:t>– naujos statybos, rekonstravimo, kapitalinio remonto, paprastojo remonto darbai</w:t>
      </w:r>
      <w:r w:rsidR="00BF39BB">
        <w:t xml:space="preserve"> (toliau – </w:t>
      </w:r>
      <w:r w:rsidR="00BF39BB" w:rsidRPr="00FF68CA">
        <w:t>įrengimo darbai</w:t>
      </w:r>
      <w:r w:rsidR="00BF39BB">
        <w:t>)</w:t>
      </w:r>
      <w:r w:rsidRPr="00711F64">
        <w:t>. Daugiabučio gyvenamojo namo teritorijoje negalimi infrastruktūros objektų naujos statybos darbai.</w:t>
      </w:r>
    </w:p>
    <w:p w14:paraId="0F9C4FBB" w14:textId="56C8D289" w:rsidR="00711F64" w:rsidRPr="00711F64" w:rsidRDefault="00711F64" w:rsidP="00711F64">
      <w:pPr>
        <w:ind w:firstLine="851"/>
        <w:jc w:val="both"/>
      </w:pPr>
      <w:r w:rsidRPr="00711F64">
        <w:t xml:space="preserve">4.3. </w:t>
      </w:r>
      <w:r w:rsidRPr="00711F64">
        <w:rPr>
          <w:b/>
        </w:rPr>
        <w:t>B</w:t>
      </w:r>
      <w:r w:rsidRPr="00711F64">
        <w:rPr>
          <w:b/>
          <w:bCs/>
        </w:rPr>
        <w:t>endrojo naudojimo teritorija</w:t>
      </w:r>
      <w:r w:rsidRPr="00711F64">
        <w:rPr>
          <w:bCs/>
        </w:rPr>
        <w:t xml:space="preserve"> – </w:t>
      </w:r>
      <w:r w:rsidRPr="00711F64">
        <w:t>tai Savivaldybės ribose esanti valstybinė žemė, neišnuomota ar kitais būdais nesuteikta naudotis fiziniam ir (ar) juridiniam asmeniui, arba žemė, kurią valdo Savivaldybė nuosavybės teise arba valdo ir naudoja kitais Lietuvos Respublikos įstatymų nustatytais pagrindais, arba daugiabučio gyvenamojo namo teritorijoje teritorijų planavimo dokumentais suformuotas valstybei nuosavybės teise priklausantis žemės sklypas</w:t>
      </w:r>
      <w:r w:rsidR="00D54752">
        <w:t>,</w:t>
      </w:r>
      <w:r w:rsidRPr="00711F64">
        <w:t xml:space="preserve"> išnuomotas juridiniam asmeniui.</w:t>
      </w:r>
    </w:p>
    <w:p w14:paraId="0F9C4FBC" w14:textId="0249CFDA" w:rsidR="00711F64" w:rsidRPr="00711F64" w:rsidRDefault="00711F64" w:rsidP="00711F64">
      <w:pPr>
        <w:ind w:firstLine="851"/>
        <w:jc w:val="both"/>
      </w:pPr>
      <w:r w:rsidRPr="00711F64">
        <w:t xml:space="preserve">4.4. </w:t>
      </w:r>
      <w:r w:rsidRPr="00711F64">
        <w:rPr>
          <w:b/>
        </w:rPr>
        <w:t>Paramos teikėjas</w:t>
      </w:r>
      <w:r w:rsidRPr="00711F64">
        <w:t xml:space="preserve"> – fizinis (-iai) ir (ar) juridinis (-iai) asmuo (-ys), norintis (-ys) savo lėšomis prisidėti prie infrastruktūros objekto finansavimo ir teikiantis (-ys) paraišką Savivaldybės administracijai, siekiant sudaryti </w:t>
      </w:r>
      <w:r w:rsidR="00D54752">
        <w:t>p</w:t>
      </w:r>
      <w:r w:rsidRPr="00711F64">
        <w:t>aramos sutartį su Savivaldybės administracija.</w:t>
      </w:r>
    </w:p>
    <w:p w14:paraId="0F9C4FBD" w14:textId="13C096BF" w:rsidR="00711F64" w:rsidRPr="00AD1DD5" w:rsidRDefault="00711F64" w:rsidP="00711F64">
      <w:pPr>
        <w:ind w:firstLine="851"/>
        <w:jc w:val="both"/>
      </w:pPr>
      <w:r w:rsidRPr="00711F64">
        <w:t xml:space="preserve">4.5. </w:t>
      </w:r>
      <w:r w:rsidRPr="00711F64">
        <w:rPr>
          <w:b/>
        </w:rPr>
        <w:t>Paraiška</w:t>
      </w:r>
      <w:r w:rsidRPr="00711F64">
        <w:t xml:space="preserve"> – </w:t>
      </w:r>
      <w:r w:rsidR="00D54752">
        <w:t>p</w:t>
      </w:r>
      <w:r w:rsidRPr="00711F64">
        <w:t xml:space="preserve">aramos teikėjo teikiamas nustatytos formos prašymas prisidėti prie infrastruktūros objektų </w:t>
      </w:r>
      <w:r w:rsidR="003B3CF5">
        <w:t>įrengimo</w:t>
      </w:r>
      <w:r w:rsidRPr="00AD1DD5">
        <w:t xml:space="preserve"> darbų (1 priedas).</w:t>
      </w:r>
    </w:p>
    <w:p w14:paraId="0F9C4FBE" w14:textId="776ADDD7" w:rsidR="00711F64" w:rsidRPr="00AD1DD5" w:rsidRDefault="00711F64" w:rsidP="00711F64">
      <w:pPr>
        <w:ind w:firstLine="851"/>
        <w:jc w:val="both"/>
      </w:pPr>
      <w:r w:rsidRPr="00AD1DD5">
        <w:t>4.6.</w:t>
      </w:r>
      <w:r w:rsidRPr="00AD1DD5">
        <w:rPr>
          <w:b/>
        </w:rPr>
        <w:t xml:space="preserve"> </w:t>
      </w:r>
      <w:r w:rsidRPr="00711F64">
        <w:rPr>
          <w:b/>
        </w:rPr>
        <w:t>Paramos sutartis</w:t>
      </w:r>
      <w:r w:rsidRPr="00AD1DD5">
        <w:rPr>
          <w:b/>
        </w:rPr>
        <w:t xml:space="preserve"> </w:t>
      </w:r>
      <w:r w:rsidRPr="00AD1DD5">
        <w:t>–</w:t>
      </w:r>
      <w:r w:rsidRPr="00AD1DD5">
        <w:rPr>
          <w:b/>
        </w:rPr>
        <w:t xml:space="preserve"> </w:t>
      </w:r>
      <w:r w:rsidR="00D54752">
        <w:t>p</w:t>
      </w:r>
      <w:r w:rsidRPr="00AD1DD5">
        <w:t>aramos teikėjo sudaryta sutartis su Savivaldybės administracija, kurioje numatoma tikslinė lėšų panaudojimo paskirtis ir įvardijami bendrai finansuojami infrastruktūros objekto darbai ir finansavimo sąlygos (2 priedas).</w:t>
      </w:r>
    </w:p>
    <w:p w14:paraId="0F9C4FBF" w14:textId="1BE371D2" w:rsidR="00711F64" w:rsidRPr="00AD1DD5" w:rsidRDefault="00711F64" w:rsidP="00711F64">
      <w:pPr>
        <w:ind w:firstLine="851"/>
        <w:jc w:val="both"/>
      </w:pPr>
      <w:r w:rsidRPr="00AD1DD5">
        <w:lastRenderedPageBreak/>
        <w:t xml:space="preserve">5. Kitos </w:t>
      </w:r>
      <w:r w:rsidR="00F018A7" w:rsidRPr="00AD1DD5">
        <w:t xml:space="preserve">Apraše </w:t>
      </w:r>
      <w:r w:rsidRPr="00AD1DD5">
        <w:t>vartojamos sąvokos atitinka Lietuvos Respublikos statybos įstatym</w:t>
      </w:r>
      <w:r w:rsidR="00F018A7">
        <w:t>e</w:t>
      </w:r>
      <w:r w:rsidRPr="00AD1DD5">
        <w:t>, Lietuvos Respublikos kelių įstatym</w:t>
      </w:r>
      <w:r w:rsidR="00F018A7">
        <w:t>e</w:t>
      </w:r>
      <w:r w:rsidRPr="00AD1DD5">
        <w:t xml:space="preserve"> ir kit</w:t>
      </w:r>
      <w:r w:rsidR="00F018A7">
        <w:t>uose</w:t>
      </w:r>
      <w:r w:rsidRPr="00AD1DD5">
        <w:t xml:space="preserve"> teisės akt</w:t>
      </w:r>
      <w:r w:rsidR="00F018A7">
        <w:t>uose vartojamas</w:t>
      </w:r>
      <w:r w:rsidRPr="00AD1DD5">
        <w:t xml:space="preserve"> sąvokas. </w:t>
      </w:r>
    </w:p>
    <w:p w14:paraId="0F9C4FC0" w14:textId="280E8665" w:rsidR="00711F64" w:rsidRPr="00711F64" w:rsidRDefault="00711F64" w:rsidP="00711F64">
      <w:pPr>
        <w:ind w:firstLine="851"/>
        <w:jc w:val="both"/>
      </w:pPr>
      <w:r w:rsidRPr="00AD1DD5">
        <w:t>6.</w:t>
      </w:r>
      <w:r w:rsidRPr="00AD1DD5">
        <w:rPr>
          <w:b/>
        </w:rPr>
        <w:t xml:space="preserve"> </w:t>
      </w:r>
      <w:r w:rsidRPr="00AD1DD5">
        <w:t>Paramos teikėj</w:t>
      </w:r>
      <w:r w:rsidR="003B3CF5">
        <w:t>as turi</w:t>
      </w:r>
      <w:r w:rsidRPr="00AD1DD5">
        <w:t xml:space="preserve"> prisidė</w:t>
      </w:r>
      <w:r w:rsidR="003B3CF5">
        <w:t>ti</w:t>
      </w:r>
      <w:r w:rsidRPr="00AD1DD5">
        <w:t xml:space="preserve"> prie atliekamų infrastruktūros objektų </w:t>
      </w:r>
      <w:r w:rsidR="00BF39BB" w:rsidRPr="00BF39BB">
        <w:t xml:space="preserve">įrengimo </w:t>
      </w:r>
      <w:r w:rsidR="00F018A7" w:rsidRPr="00BF39BB">
        <w:rPr>
          <w:color w:val="000000" w:themeColor="text1"/>
        </w:rPr>
        <w:t>d</w:t>
      </w:r>
      <w:r w:rsidRPr="00BF39BB">
        <w:rPr>
          <w:color w:val="000000" w:themeColor="text1"/>
        </w:rPr>
        <w:t xml:space="preserve">arbų </w:t>
      </w:r>
      <w:r w:rsidRPr="00AD1DD5">
        <w:t>ne maž</w:t>
      </w:r>
      <w:r w:rsidR="003B3CF5">
        <w:t>iau</w:t>
      </w:r>
      <w:r w:rsidRPr="00AD1DD5">
        <w:t xml:space="preserve"> kaip 50 proc. objekto statybos skaičiuojamosios </w:t>
      </w:r>
      <w:r w:rsidRPr="00711F64">
        <w:t xml:space="preserve">kainos (įskaitant </w:t>
      </w:r>
      <w:r w:rsidR="00F018A7" w:rsidRPr="003B3CF5">
        <w:t>projekto</w:t>
      </w:r>
      <w:r w:rsidR="00F018A7" w:rsidRPr="00711F64">
        <w:t xml:space="preserve"> </w:t>
      </w:r>
      <w:r w:rsidRPr="00711F64">
        <w:t xml:space="preserve">parengimo ir jo ekspertizės (kai ji </w:t>
      </w:r>
      <w:r w:rsidRPr="00C62373">
        <w:t>privaloma) atlikimo išlaidas) ir ne maž</w:t>
      </w:r>
      <w:r w:rsidR="003B3CF5" w:rsidRPr="00C62373">
        <w:t>iau</w:t>
      </w:r>
      <w:r w:rsidRPr="00C62373">
        <w:t xml:space="preserve"> kaip 30 proc.</w:t>
      </w:r>
      <w:r w:rsidR="00F018A7" w:rsidRPr="00C62373">
        <w:t>,</w:t>
      </w:r>
      <w:r w:rsidRPr="00C62373">
        <w:t xml:space="preserve"> jei darbai (išskyrus naują statybą) vykdomi daugiabučio gyvenamojo namo teritorijoje. Projekto parengimo ir jo ekspertizės išlaidos negali būti didesnės kaip</w:t>
      </w:r>
      <w:r w:rsidRPr="00CB6A64">
        <w:rPr>
          <w:strike/>
        </w:rPr>
        <w:t xml:space="preserve"> </w:t>
      </w:r>
      <w:r w:rsidR="00874042" w:rsidRPr="00CB6A64">
        <w:rPr>
          <w:strike/>
        </w:rPr>
        <w:t>6</w:t>
      </w:r>
      <w:r w:rsidR="003102D0" w:rsidRPr="00001E45">
        <w:rPr>
          <w:b/>
        </w:rPr>
        <w:t xml:space="preserve"> </w:t>
      </w:r>
      <w:r w:rsidR="00874042" w:rsidRPr="00001E45">
        <w:rPr>
          <w:b/>
        </w:rPr>
        <w:t xml:space="preserve">8 </w:t>
      </w:r>
      <w:r w:rsidRPr="00C62373">
        <w:t>proc</w:t>
      </w:r>
      <w:r w:rsidR="00F018A7" w:rsidRPr="00C62373">
        <w:t>.</w:t>
      </w:r>
      <w:r w:rsidRPr="00C62373">
        <w:t xml:space="preserve"> </w:t>
      </w:r>
      <w:r w:rsidR="00BF39BB" w:rsidRPr="00C62373">
        <w:t xml:space="preserve">įrengimo </w:t>
      </w:r>
      <w:r w:rsidR="00BF39BB" w:rsidRPr="00C62373">
        <w:rPr>
          <w:color w:val="000000" w:themeColor="text1"/>
        </w:rPr>
        <w:t>darbų</w:t>
      </w:r>
      <w:r w:rsidR="00BF39BB" w:rsidRPr="00BF39BB">
        <w:rPr>
          <w:color w:val="000000" w:themeColor="text1"/>
        </w:rPr>
        <w:t xml:space="preserve"> </w:t>
      </w:r>
      <w:r w:rsidRPr="00711F64">
        <w:t xml:space="preserve">kainos. </w:t>
      </w:r>
    </w:p>
    <w:p w14:paraId="0F9C4FC1" w14:textId="77777777" w:rsidR="00A703D6" w:rsidRPr="00711F64" w:rsidRDefault="00A703D6" w:rsidP="00A703D6">
      <w:pPr>
        <w:jc w:val="both"/>
        <w:rPr>
          <w:szCs w:val="24"/>
        </w:rPr>
      </w:pPr>
    </w:p>
    <w:p w14:paraId="0F9C4FC2" w14:textId="77777777" w:rsidR="00A703D6" w:rsidRPr="00BE7DF4" w:rsidRDefault="00A703D6" w:rsidP="00A703D6">
      <w:pPr>
        <w:jc w:val="center"/>
        <w:rPr>
          <w:b/>
          <w:szCs w:val="24"/>
        </w:rPr>
      </w:pPr>
      <w:r w:rsidRPr="00BE7DF4">
        <w:rPr>
          <w:b/>
          <w:szCs w:val="24"/>
        </w:rPr>
        <w:t>II SKYRIUS</w:t>
      </w:r>
    </w:p>
    <w:p w14:paraId="0F9C4FC3" w14:textId="77777777" w:rsidR="00A703D6" w:rsidRPr="00BE7DF4" w:rsidRDefault="00A703D6" w:rsidP="00A703D6">
      <w:pPr>
        <w:jc w:val="center"/>
        <w:rPr>
          <w:b/>
          <w:szCs w:val="24"/>
        </w:rPr>
      </w:pPr>
      <w:r w:rsidRPr="00BE7DF4">
        <w:rPr>
          <w:b/>
          <w:szCs w:val="24"/>
        </w:rPr>
        <w:t>PARAIŠKŲ PRIĖMIMAS</w:t>
      </w:r>
    </w:p>
    <w:p w14:paraId="0F9C4FC4" w14:textId="77777777" w:rsidR="00A703D6" w:rsidRPr="00BE7DF4" w:rsidRDefault="00A703D6" w:rsidP="00A703D6">
      <w:pPr>
        <w:ind w:firstLine="851"/>
        <w:jc w:val="both"/>
        <w:rPr>
          <w:szCs w:val="24"/>
        </w:rPr>
      </w:pPr>
    </w:p>
    <w:p w14:paraId="0F9C4FC5" w14:textId="7BB8A211" w:rsidR="00A703D6" w:rsidRPr="00BE7DF4" w:rsidRDefault="00A703D6" w:rsidP="00A703D6">
      <w:pPr>
        <w:ind w:firstLine="851"/>
        <w:jc w:val="both"/>
        <w:rPr>
          <w:szCs w:val="24"/>
          <w:lang w:eastAsia="lt-LT"/>
        </w:rPr>
      </w:pPr>
      <w:r w:rsidRPr="00BE7DF4">
        <w:rPr>
          <w:szCs w:val="24"/>
        </w:rPr>
        <w:t>7</w:t>
      </w:r>
      <w:r w:rsidRPr="00BE7DF4">
        <w:rPr>
          <w:szCs w:val="24"/>
          <w:lang w:eastAsia="lt-LT"/>
        </w:rPr>
        <w:t>. Savivaldybė interneto svetainėje (http://www.panevezys.lt/) ir viet</w:t>
      </w:r>
      <w:r w:rsidR="00F018A7">
        <w:rPr>
          <w:szCs w:val="24"/>
          <w:lang w:eastAsia="lt-LT"/>
        </w:rPr>
        <w:t>os</w:t>
      </w:r>
      <w:r w:rsidRPr="00BE7DF4">
        <w:rPr>
          <w:szCs w:val="24"/>
          <w:lang w:eastAsia="lt-LT"/>
        </w:rPr>
        <w:t xml:space="preserve"> spaudoje kasmet, ne vėliau kaip iki vasario 10 d</w:t>
      </w:r>
      <w:r w:rsidR="00F018A7">
        <w:rPr>
          <w:szCs w:val="24"/>
          <w:lang w:eastAsia="lt-LT"/>
        </w:rPr>
        <w:t>.</w:t>
      </w:r>
      <w:r w:rsidRPr="00BE7DF4">
        <w:rPr>
          <w:szCs w:val="24"/>
          <w:lang w:eastAsia="lt-LT"/>
        </w:rPr>
        <w:t xml:space="preserve">, paskelbia kvietimą </w:t>
      </w:r>
      <w:r w:rsidR="00F018A7">
        <w:rPr>
          <w:szCs w:val="24"/>
          <w:lang w:eastAsia="lt-LT"/>
        </w:rPr>
        <w:t>p</w:t>
      </w:r>
      <w:r w:rsidRPr="00BE7DF4">
        <w:rPr>
          <w:szCs w:val="24"/>
          <w:lang w:eastAsia="lt-LT"/>
        </w:rPr>
        <w:t xml:space="preserve">aramos teikėjams teikti paraiškas dėl prisidėjimo prie </w:t>
      </w:r>
      <w:r w:rsidRPr="00BE7DF4">
        <w:rPr>
          <w:szCs w:val="24"/>
        </w:rPr>
        <w:t xml:space="preserve">infrastruktūros objektų </w:t>
      </w:r>
      <w:r w:rsidR="005655C0" w:rsidRPr="00BF39BB">
        <w:t xml:space="preserve">įrengimo </w:t>
      </w:r>
      <w:r w:rsidR="005655C0" w:rsidRPr="00BF39BB">
        <w:rPr>
          <w:color w:val="000000" w:themeColor="text1"/>
        </w:rPr>
        <w:t>darbų</w:t>
      </w:r>
      <w:r w:rsidRPr="00BE7DF4">
        <w:rPr>
          <w:szCs w:val="24"/>
          <w:lang w:eastAsia="lt-LT"/>
        </w:rPr>
        <w:t xml:space="preserve"> ateinantiems metams. Kvietimas papildomai gali būti skelbiamas ir kituose leidiniuose, internete ar kitais būdais.</w:t>
      </w:r>
    </w:p>
    <w:p w14:paraId="0F9C4FC6" w14:textId="77777777" w:rsidR="00A703D6" w:rsidRPr="00BE7DF4" w:rsidRDefault="00A703D6" w:rsidP="00A703D6">
      <w:pPr>
        <w:ind w:firstLine="851"/>
        <w:jc w:val="both"/>
        <w:rPr>
          <w:szCs w:val="24"/>
          <w:lang w:eastAsia="lt-LT"/>
        </w:rPr>
      </w:pPr>
      <w:r w:rsidRPr="00BE7DF4">
        <w:rPr>
          <w:szCs w:val="24"/>
          <w:lang w:eastAsia="lt-LT"/>
        </w:rPr>
        <w:t xml:space="preserve">8. </w:t>
      </w:r>
      <w:r w:rsidRPr="00BE7DF4">
        <w:rPr>
          <w:szCs w:val="24"/>
        </w:rPr>
        <w:t>Paraiškos priimamos:</w:t>
      </w:r>
    </w:p>
    <w:p w14:paraId="0F9C4FC7" w14:textId="4478C00E" w:rsidR="00A703D6" w:rsidRPr="00BE7DF4" w:rsidRDefault="00A703D6" w:rsidP="00A703D6">
      <w:pPr>
        <w:ind w:firstLine="851"/>
        <w:jc w:val="both"/>
        <w:rPr>
          <w:szCs w:val="24"/>
          <w:lang w:eastAsia="lt-LT"/>
        </w:rPr>
      </w:pPr>
      <w:r w:rsidRPr="00BE7DF4">
        <w:rPr>
          <w:szCs w:val="24"/>
          <w:lang w:eastAsia="lt-LT"/>
        </w:rPr>
        <w:t xml:space="preserve">8.1. popierine forma, pateikiant visus tinkamai patvirtintus dokumentus Savivaldybės administracijos Vidaus </w:t>
      </w:r>
      <w:r w:rsidRPr="00C62373">
        <w:rPr>
          <w:szCs w:val="24"/>
          <w:lang w:eastAsia="lt-LT"/>
        </w:rPr>
        <w:t>administravimo skyriaus Dokumentų valdymo poskyriui, adresu: Laisvės a. 20, Panevėžys (Savivaldybės priimamojo</w:t>
      </w:r>
      <w:r w:rsidRPr="00CB6A64">
        <w:rPr>
          <w:szCs w:val="24"/>
          <w:lang w:eastAsia="lt-LT"/>
        </w:rPr>
        <w:t xml:space="preserve"> </w:t>
      </w:r>
      <w:r w:rsidRPr="00CB6A64">
        <w:rPr>
          <w:strike/>
          <w:szCs w:val="24"/>
          <w:lang w:eastAsia="lt-LT"/>
        </w:rPr>
        <w:t>1</w:t>
      </w:r>
      <w:r w:rsidRPr="00001E45">
        <w:rPr>
          <w:b/>
          <w:szCs w:val="24"/>
          <w:lang w:eastAsia="lt-LT"/>
        </w:rPr>
        <w:t xml:space="preserve"> </w:t>
      </w:r>
      <w:r w:rsidR="008E48C0" w:rsidRPr="00001E45">
        <w:rPr>
          <w:b/>
          <w:szCs w:val="24"/>
          <w:lang w:eastAsia="lt-LT"/>
        </w:rPr>
        <w:t xml:space="preserve">4 </w:t>
      </w:r>
      <w:r w:rsidRPr="00C62373">
        <w:rPr>
          <w:szCs w:val="24"/>
          <w:lang w:eastAsia="lt-LT"/>
        </w:rPr>
        <w:t>darbo vietoje</w:t>
      </w:r>
      <w:r w:rsidRPr="00BE7DF4">
        <w:rPr>
          <w:szCs w:val="24"/>
          <w:lang w:eastAsia="lt-LT"/>
        </w:rPr>
        <w:t>);</w:t>
      </w:r>
    </w:p>
    <w:p w14:paraId="0F9C4FC8" w14:textId="7BF32173" w:rsidR="00A703D6" w:rsidRPr="00BE7DF4" w:rsidRDefault="00A703D6" w:rsidP="00A703D6">
      <w:pPr>
        <w:ind w:firstLine="851"/>
        <w:jc w:val="both"/>
        <w:rPr>
          <w:szCs w:val="24"/>
          <w:lang w:eastAsia="lt-LT"/>
        </w:rPr>
      </w:pPr>
      <w:bookmarkStart w:id="1" w:name="_Hlk97796327"/>
      <w:r w:rsidRPr="00BE7DF4">
        <w:rPr>
          <w:szCs w:val="24"/>
          <w:lang w:eastAsia="lt-LT"/>
        </w:rPr>
        <w:t xml:space="preserve">8.2. elektronine forma, siunčiant visą dokumentų bylą (pasirašytą elektroniniu parašu) elektroniniu paštu </w:t>
      </w:r>
      <w:hyperlink r:id="rId7" w:history="1">
        <w:r w:rsidRPr="00BE7DF4">
          <w:rPr>
            <w:szCs w:val="24"/>
            <w:lang w:eastAsia="lt-LT"/>
          </w:rPr>
          <w:t>savivaldybe@panevezys.lt</w:t>
        </w:r>
      </w:hyperlink>
      <w:r w:rsidRPr="00BE7DF4">
        <w:rPr>
          <w:szCs w:val="24"/>
          <w:lang w:eastAsia="lt-LT"/>
        </w:rPr>
        <w:t xml:space="preserve"> arba per e. pristatymą</w:t>
      </w:r>
      <w:r w:rsidR="005A1364" w:rsidRPr="005A1364">
        <w:rPr>
          <w:color w:val="1F497D"/>
        </w:rPr>
        <w:t xml:space="preserve"> </w:t>
      </w:r>
      <w:r w:rsidR="005A1364" w:rsidRPr="00001E45">
        <w:rPr>
          <w:b/>
        </w:rPr>
        <w:t>(elektroninių pranešimų ir dokumentų pristatymo fiziniams ir juridiniams asmenims informacinę sistemą)</w:t>
      </w:r>
      <w:r w:rsidRPr="00BE7DF4">
        <w:rPr>
          <w:szCs w:val="24"/>
          <w:lang w:eastAsia="lt-LT"/>
        </w:rPr>
        <w:t>.</w:t>
      </w:r>
      <w:bookmarkEnd w:id="1"/>
    </w:p>
    <w:p w14:paraId="0F9C4FC9" w14:textId="77777777" w:rsidR="00A703D6" w:rsidRPr="00BE7DF4" w:rsidRDefault="00A703D6" w:rsidP="00A703D6">
      <w:pPr>
        <w:jc w:val="both"/>
        <w:rPr>
          <w:szCs w:val="24"/>
          <w:lang w:eastAsia="lt-LT"/>
        </w:rPr>
      </w:pPr>
    </w:p>
    <w:p w14:paraId="0F9C4FCA" w14:textId="77777777" w:rsidR="00A703D6" w:rsidRPr="00BE7DF4" w:rsidRDefault="00A703D6" w:rsidP="00A703D6">
      <w:pPr>
        <w:jc w:val="center"/>
        <w:rPr>
          <w:b/>
          <w:szCs w:val="24"/>
        </w:rPr>
      </w:pPr>
      <w:r w:rsidRPr="00BE7DF4">
        <w:rPr>
          <w:b/>
          <w:szCs w:val="24"/>
        </w:rPr>
        <w:t>III SKYRIUS</w:t>
      </w:r>
    </w:p>
    <w:p w14:paraId="0F9C4FCB" w14:textId="77777777" w:rsidR="00A703D6" w:rsidRPr="00BE7DF4" w:rsidRDefault="00A703D6" w:rsidP="00A703D6">
      <w:pPr>
        <w:jc w:val="center"/>
        <w:rPr>
          <w:b/>
          <w:szCs w:val="24"/>
          <w:lang w:eastAsia="lt-LT"/>
        </w:rPr>
      </w:pPr>
      <w:r w:rsidRPr="00BE7DF4">
        <w:rPr>
          <w:b/>
          <w:szCs w:val="24"/>
        </w:rPr>
        <w:t>PARAIŠKŲ TEIKIMAS</w:t>
      </w:r>
      <w:r w:rsidRPr="00BE7DF4">
        <w:rPr>
          <w:szCs w:val="24"/>
          <w:lang w:eastAsia="lt-LT"/>
        </w:rPr>
        <w:t xml:space="preserve">, </w:t>
      </w:r>
      <w:r w:rsidRPr="00BE7DF4">
        <w:rPr>
          <w:b/>
          <w:szCs w:val="24"/>
          <w:lang w:eastAsia="ar-SA"/>
        </w:rPr>
        <w:t xml:space="preserve">KAI </w:t>
      </w:r>
      <w:r w:rsidRPr="00BE7DF4">
        <w:rPr>
          <w:b/>
          <w:szCs w:val="24"/>
        </w:rPr>
        <w:t>DARBAI VYKDOMI VALSTYBEI AR SAVIVALDYBEI NUOSAVYBĖS TEISE PRIKLAUSANČIOJE ŽEMĖJE, NEIŠNUOMOTAM AR KITAIS BŪDAIS NESUTEIKTAM NAUDOTIS FIZINIAM IR (AR) JURIDINIAM ASMENIUI</w:t>
      </w:r>
    </w:p>
    <w:p w14:paraId="0F9C4FCC" w14:textId="77777777" w:rsidR="00A703D6" w:rsidRPr="00BE7DF4" w:rsidRDefault="00A703D6" w:rsidP="00A703D6">
      <w:pPr>
        <w:ind w:firstLine="851"/>
        <w:jc w:val="both"/>
        <w:rPr>
          <w:szCs w:val="24"/>
          <w:lang w:eastAsia="lt-LT"/>
        </w:rPr>
      </w:pPr>
    </w:p>
    <w:p w14:paraId="0F9C4FCD" w14:textId="57C6BDFC" w:rsidR="00A703D6" w:rsidRPr="00BE7DF4" w:rsidRDefault="00A703D6" w:rsidP="00A703D6">
      <w:pPr>
        <w:ind w:firstLine="851"/>
        <w:jc w:val="both"/>
        <w:rPr>
          <w:szCs w:val="24"/>
          <w:lang w:eastAsia="lt-LT"/>
        </w:rPr>
      </w:pPr>
      <w:r w:rsidRPr="00BE7DF4">
        <w:rPr>
          <w:szCs w:val="24"/>
          <w:lang w:eastAsia="lt-LT"/>
        </w:rPr>
        <w:t xml:space="preserve">9. </w:t>
      </w:r>
      <w:r w:rsidRPr="00BE7DF4">
        <w:rPr>
          <w:szCs w:val="24"/>
        </w:rPr>
        <w:t>Paraiškas</w:t>
      </w:r>
      <w:r w:rsidRPr="00BE7DF4">
        <w:rPr>
          <w:szCs w:val="24"/>
          <w:lang w:eastAsia="lt-LT"/>
        </w:rPr>
        <w:t xml:space="preserve"> </w:t>
      </w:r>
      <w:r w:rsidR="00F018A7">
        <w:rPr>
          <w:szCs w:val="24"/>
          <w:lang w:eastAsia="lt-LT"/>
        </w:rPr>
        <w:t>p</w:t>
      </w:r>
      <w:r w:rsidRPr="00BE7DF4">
        <w:rPr>
          <w:szCs w:val="24"/>
          <w:lang w:eastAsia="lt-LT"/>
        </w:rPr>
        <w:t xml:space="preserve">aramos teikėjai pateikia iki einamųjų metų birželio 1 d. </w:t>
      </w:r>
    </w:p>
    <w:p w14:paraId="0F9C4FCE" w14:textId="77777777" w:rsidR="00A703D6" w:rsidRPr="00BE7DF4" w:rsidRDefault="00A703D6" w:rsidP="00A703D6">
      <w:pPr>
        <w:ind w:firstLine="851"/>
        <w:jc w:val="both"/>
        <w:rPr>
          <w:szCs w:val="24"/>
          <w:lang w:eastAsia="lt-LT"/>
        </w:rPr>
      </w:pPr>
      <w:r w:rsidRPr="00BE7DF4">
        <w:rPr>
          <w:szCs w:val="24"/>
          <w:lang w:eastAsia="lt-LT"/>
        </w:rPr>
        <w:t>10. Paraiškos sudėtis:</w:t>
      </w:r>
    </w:p>
    <w:p w14:paraId="0F9C4FCF" w14:textId="657CAEF8" w:rsidR="00A703D6" w:rsidRPr="00BE7DF4" w:rsidRDefault="00A703D6" w:rsidP="00A703D6">
      <w:pPr>
        <w:ind w:firstLine="851"/>
        <w:jc w:val="both"/>
        <w:rPr>
          <w:szCs w:val="24"/>
        </w:rPr>
      </w:pPr>
      <w:r w:rsidRPr="00BE7DF4">
        <w:rPr>
          <w:szCs w:val="24"/>
        </w:rPr>
        <w:t xml:space="preserve">10.1. nustatytos formos paraiška; </w:t>
      </w:r>
    </w:p>
    <w:p w14:paraId="0F9C4FD0" w14:textId="77777777" w:rsidR="00711F64" w:rsidRPr="00AD1DD5" w:rsidRDefault="00711F64" w:rsidP="00711F64">
      <w:pPr>
        <w:ind w:firstLine="851"/>
        <w:jc w:val="both"/>
      </w:pPr>
      <w:r w:rsidRPr="00AD1DD5">
        <w:t>10.</w:t>
      </w:r>
      <w:r>
        <w:t>2</w:t>
      </w:r>
      <w:r w:rsidRPr="00AD1DD5">
        <w:t xml:space="preserve">. parengtas ir suderintas teisės aktų nustatyta tvarka infrastruktūros objekto naujos statybos / rekonstravimo / </w:t>
      </w:r>
      <w:r>
        <w:t xml:space="preserve">kapitalinio remonto / paprastojo </w:t>
      </w:r>
      <w:r w:rsidRPr="00AD1DD5">
        <w:t xml:space="preserve">remonto darbų projektas ar aprašas (toliau – </w:t>
      </w:r>
      <w:r w:rsidRPr="003B3CF5">
        <w:t>Projektas</w:t>
      </w:r>
      <w:r w:rsidRPr="00AD1DD5">
        <w:t>). Pateikiamas 1 (vienas) pilnos apimties Projekto komplektas su tinkamai patvirtintomis spalvotomis kopijomis ir 1 kompiuterinė laikmena su įrašyta Projekto kopija:</w:t>
      </w:r>
    </w:p>
    <w:p w14:paraId="0F9C4FD1" w14:textId="250B4BD6" w:rsidR="00711F64" w:rsidRPr="00AD1DD5" w:rsidRDefault="00711F64" w:rsidP="00711F64">
      <w:pPr>
        <w:ind w:firstLine="851"/>
        <w:jc w:val="both"/>
      </w:pPr>
      <w:r w:rsidRPr="00AD1DD5">
        <w:t>10.</w:t>
      </w:r>
      <w:r>
        <w:t>2</w:t>
      </w:r>
      <w:r w:rsidRPr="00AD1DD5">
        <w:t xml:space="preserve">.1. pagal teisės aktuose nustatytus reikalavimus </w:t>
      </w:r>
      <w:r w:rsidR="00CA3E3C">
        <w:t>p</w:t>
      </w:r>
      <w:r w:rsidRPr="00AD1DD5">
        <w:t xml:space="preserve">aramos teikėjas pasirenka projektuotoją, kuris turi teisę rengti Projektą, tinkamą kvalifikaciją ir reikalingus atestatus (toliau – </w:t>
      </w:r>
      <w:r w:rsidRPr="003B3CF5">
        <w:t>Projektuotojas</w:t>
      </w:r>
      <w:r w:rsidRPr="00AD1DD5">
        <w:t>);</w:t>
      </w:r>
    </w:p>
    <w:p w14:paraId="0F9C4FD2" w14:textId="7959012F" w:rsidR="00711F64" w:rsidRPr="00AD1DD5" w:rsidRDefault="00711F64" w:rsidP="00711F64">
      <w:pPr>
        <w:ind w:firstLine="851"/>
        <w:jc w:val="both"/>
      </w:pPr>
      <w:r w:rsidRPr="00AD1DD5">
        <w:t>10.</w:t>
      </w:r>
      <w:r>
        <w:t>2</w:t>
      </w:r>
      <w:r w:rsidRPr="00AD1DD5">
        <w:t xml:space="preserve">.2. Projekte nurodomas statytojas </w:t>
      </w:r>
      <w:r>
        <w:t xml:space="preserve">(toliau </w:t>
      </w:r>
      <w:r w:rsidR="00473418">
        <w:t xml:space="preserve">– </w:t>
      </w:r>
      <w:r w:rsidRPr="003B3CF5">
        <w:t>Statytojas</w:t>
      </w:r>
      <w:r>
        <w:t>)</w:t>
      </w:r>
      <w:r w:rsidRPr="00AD1DD5">
        <w:t xml:space="preserve"> – Panevėžio miesto savivaldybė (kodas 111104115), užsakovas</w:t>
      </w:r>
      <w:r>
        <w:t xml:space="preserve"> (toliau – </w:t>
      </w:r>
      <w:r w:rsidRPr="003B3CF5">
        <w:t>Užsakovas</w:t>
      </w:r>
      <w:r>
        <w:t>)</w:t>
      </w:r>
      <w:r w:rsidRPr="00AD1DD5">
        <w:t xml:space="preserve"> – </w:t>
      </w:r>
      <w:r w:rsidR="006240C9">
        <w:rPr>
          <w:lang w:eastAsia="lt-LT"/>
        </w:rPr>
        <w:t>p</w:t>
      </w:r>
      <w:r w:rsidRPr="00AD1DD5">
        <w:rPr>
          <w:lang w:eastAsia="lt-LT"/>
        </w:rPr>
        <w:t>aramos teikėjas;</w:t>
      </w:r>
    </w:p>
    <w:p w14:paraId="0F9C4FD3" w14:textId="6F414A39" w:rsidR="00711F64" w:rsidRPr="00AD1DD5" w:rsidRDefault="00711F64" w:rsidP="00711F64">
      <w:pPr>
        <w:ind w:firstLine="851"/>
        <w:jc w:val="both"/>
        <w:rPr>
          <w:strike/>
        </w:rPr>
      </w:pPr>
      <w:r w:rsidRPr="00AD1DD5">
        <w:t>10.</w:t>
      </w:r>
      <w:r>
        <w:t>2</w:t>
      </w:r>
      <w:r w:rsidRPr="00AD1DD5">
        <w:t xml:space="preserve">.3. </w:t>
      </w:r>
      <w:r w:rsidRPr="00AD1DD5">
        <w:rPr>
          <w:lang w:eastAsia="lt-LT"/>
        </w:rPr>
        <w:t xml:space="preserve">prieš rengiant Projektą, </w:t>
      </w:r>
      <w:r w:rsidRPr="00AD1DD5">
        <w:t xml:space="preserve">Projektuotojas kreipiasi į Savivaldybės administraciją dėl teisės </w:t>
      </w:r>
      <w:r w:rsidRPr="00AD1DD5">
        <w:rPr>
          <w:lang w:eastAsia="lt-LT"/>
        </w:rPr>
        <w:t>Projektuotojui</w:t>
      </w:r>
      <w:r w:rsidRPr="00AD1DD5">
        <w:t xml:space="preserve"> </w:t>
      </w:r>
      <w:r w:rsidR="003B3CF5" w:rsidRPr="00AD1DD5">
        <w:t xml:space="preserve">suteikimo </w:t>
      </w:r>
      <w:r w:rsidRPr="00AD1DD5">
        <w:t xml:space="preserve">Savivaldybės vardu vykdyti Projektuotojo ir </w:t>
      </w:r>
      <w:r>
        <w:t>S</w:t>
      </w:r>
      <w:r w:rsidRPr="00AD1DD5">
        <w:t>tatytojo pareigas ir įgyvendinti teises, nustatytas Lietuvos Respublikos statybos įstatyme ir kituose teisės aktuose;</w:t>
      </w:r>
    </w:p>
    <w:p w14:paraId="0F9C4FD4" w14:textId="1A2840D6" w:rsidR="00711F64" w:rsidRPr="00AD1DD5" w:rsidRDefault="00711F64" w:rsidP="00711F64">
      <w:pPr>
        <w:ind w:firstLine="851"/>
        <w:jc w:val="both"/>
        <w:rPr>
          <w:lang w:eastAsia="lt-LT"/>
        </w:rPr>
      </w:pPr>
      <w:r w:rsidRPr="00AD1DD5">
        <w:t>10.</w:t>
      </w:r>
      <w:r>
        <w:t>2</w:t>
      </w:r>
      <w:r w:rsidRPr="00AD1DD5">
        <w:t>.4.</w:t>
      </w:r>
      <w:r w:rsidRPr="00AD1DD5">
        <w:rPr>
          <w:lang w:eastAsia="lt-LT"/>
        </w:rPr>
        <w:t xml:space="preserve"> </w:t>
      </w:r>
      <w:r w:rsidRPr="00AD1DD5">
        <w:t xml:space="preserve">Projektuotojo parengta projektavimo užduotis turi būti suderinta su </w:t>
      </w:r>
      <w:r w:rsidR="003B3CF5">
        <w:t>p</w:t>
      </w:r>
      <w:r w:rsidRPr="00AD1DD5">
        <w:t>aramos teikėju</w:t>
      </w:r>
      <w:r w:rsidRPr="00AD1DD5">
        <w:rPr>
          <w:lang w:eastAsia="lt-LT"/>
        </w:rPr>
        <w:t xml:space="preserve"> ir</w:t>
      </w:r>
      <w:r w:rsidRPr="00AD1DD5">
        <w:t xml:space="preserve"> pa</w:t>
      </w:r>
      <w:r w:rsidRPr="00AD1DD5">
        <w:rPr>
          <w:lang w:eastAsia="lt-LT"/>
        </w:rPr>
        <w:t xml:space="preserve">tvirtinta Savivaldybės </w:t>
      </w:r>
      <w:r w:rsidRPr="00665094">
        <w:rPr>
          <w:lang w:eastAsia="lt-LT"/>
        </w:rPr>
        <w:t xml:space="preserve">administracijos </w:t>
      </w:r>
      <w:r w:rsidR="0061154C" w:rsidRPr="00665094">
        <w:rPr>
          <w:lang w:eastAsia="lt-LT"/>
        </w:rPr>
        <w:t>direktoriaus</w:t>
      </w:r>
      <w:r w:rsidRPr="00AD1DD5">
        <w:rPr>
          <w:lang w:eastAsia="lt-LT"/>
        </w:rPr>
        <w:t>. Projektiniai pasiūlymai turi būti suderinti su Savivaldybės administracijos Teritorijų planavimo ir architektūros</w:t>
      </w:r>
      <w:r w:rsidR="003B3CF5">
        <w:rPr>
          <w:lang w:eastAsia="lt-LT"/>
        </w:rPr>
        <w:t>,</w:t>
      </w:r>
      <w:r w:rsidRPr="00AD1DD5">
        <w:rPr>
          <w:lang w:eastAsia="lt-LT"/>
        </w:rPr>
        <w:t xml:space="preserve"> Miesto infrastruktūros skyriais</w:t>
      </w:r>
      <w:r w:rsidR="003B3CF5">
        <w:rPr>
          <w:lang w:eastAsia="lt-LT"/>
        </w:rPr>
        <w:t>, taip pat turi būti</w:t>
      </w:r>
      <w:r w:rsidRPr="00711F64">
        <w:rPr>
          <w:lang w:eastAsia="lt-LT"/>
        </w:rPr>
        <w:t xml:space="preserve"> gautas Savivaldybės administracijos </w:t>
      </w:r>
      <w:r w:rsidR="003C5C68" w:rsidRPr="0006259C">
        <w:rPr>
          <w:lang w:eastAsia="lt-LT"/>
        </w:rPr>
        <w:t>direktoriaus</w:t>
      </w:r>
      <w:r w:rsidRPr="00711F64">
        <w:rPr>
          <w:lang w:eastAsia="lt-LT"/>
        </w:rPr>
        <w:t xml:space="preserve"> pritarimas;</w:t>
      </w:r>
    </w:p>
    <w:p w14:paraId="0F9C4FD5" w14:textId="77777777" w:rsidR="00711F64" w:rsidRPr="00AD1DD5" w:rsidRDefault="00711F64" w:rsidP="00711F64">
      <w:pPr>
        <w:ind w:firstLine="851"/>
        <w:jc w:val="both"/>
      </w:pPr>
      <w:r w:rsidRPr="00AD1DD5">
        <w:t>10.</w:t>
      </w:r>
      <w:r>
        <w:t>2</w:t>
      </w:r>
      <w:r w:rsidRPr="00AD1DD5">
        <w:t xml:space="preserve">.5. Projektas rengiamas vadovaujantis Lietuvos Respublikos statybos įstatymo, kitų įstatymų, teisės aktų, privalomųjų projekto rengimo dokumentų, normatyvinių statybos techninių dokumentų ir normatyvinių objekto saugos ir paskirties dokumentų nuostatomis. </w:t>
      </w:r>
      <w:r w:rsidRPr="00AD1DD5">
        <w:rPr>
          <w:lang w:eastAsia="lt-LT"/>
        </w:rPr>
        <w:t xml:space="preserve">Projekto autorius perleidžia Savivaldybei visas asmenines turtines ir neturtines teises į projektinę dokumentaciją. Projektuotojas suderina Projektą su valstybės ir savivaldos institucijomis, kitais asmenimis, atlieka </w:t>
      </w:r>
      <w:r w:rsidRPr="00AD1DD5">
        <w:rPr>
          <w:lang w:eastAsia="lt-LT"/>
        </w:rPr>
        <w:lastRenderedPageBreak/>
        <w:t>visus kitus veiksmus, numatytus teisės aktuose, kad galėtų gauti statybą leidžiantį dokumentą, kai jis privalomas;</w:t>
      </w:r>
      <w:r>
        <w:rPr>
          <w:lang w:eastAsia="lt-LT"/>
        </w:rPr>
        <w:t xml:space="preserve"> </w:t>
      </w:r>
    </w:p>
    <w:p w14:paraId="513E33D5" w14:textId="77777777" w:rsidR="00C6725F" w:rsidRPr="00AD1DD5" w:rsidRDefault="00711F64" w:rsidP="00C6725F">
      <w:pPr>
        <w:ind w:firstLine="851"/>
        <w:jc w:val="both"/>
      </w:pPr>
      <w:r w:rsidRPr="00AD1DD5">
        <w:rPr>
          <w:lang w:eastAsia="lt-LT"/>
        </w:rPr>
        <w:t>10.</w:t>
      </w:r>
      <w:r>
        <w:rPr>
          <w:lang w:eastAsia="lt-LT"/>
        </w:rPr>
        <w:t>2</w:t>
      </w:r>
      <w:r w:rsidRPr="00AD1DD5">
        <w:rPr>
          <w:lang w:eastAsia="lt-LT"/>
        </w:rPr>
        <w:t xml:space="preserve">.6. Projekte privaloma parengti objekto skaičiuojamos kainos nustatymo dalį, kuri turi būti rengiama vadovaujantis </w:t>
      </w:r>
      <w:r w:rsidRPr="00AD1DD5">
        <w:t xml:space="preserve">Lietuvos Respublikos </w:t>
      </w:r>
      <w:r w:rsidRPr="00AD1DD5">
        <w:rPr>
          <w:lang w:eastAsia="lt-LT"/>
        </w:rPr>
        <w:t xml:space="preserve">statybos techninio reglamento STR 1.04.04:2017 „Statinio projektavimas, projekto ekspertizė“ reikalavimais, ir darbų kiekių žiniaraščius, reikalingus vykdyti viešuosius pirkimus. Projekto skaičiuojamosios kainos nustatymo dalis ir darbų kiekių žiniaraščiai turi būti rengiami naudojant sąmatų skaičiavimo </w:t>
      </w:r>
      <w:r w:rsidRPr="00001E45">
        <w:rPr>
          <w:lang w:eastAsia="lt-LT"/>
        </w:rPr>
        <w:t>programas</w:t>
      </w:r>
      <w:r w:rsidR="000E6FFD" w:rsidRPr="00001E45">
        <w:rPr>
          <w:szCs w:val="24"/>
          <w:lang w:eastAsia="lt-LT"/>
        </w:rPr>
        <w:t xml:space="preserve"> </w:t>
      </w:r>
      <w:bookmarkStart w:id="2" w:name="_Hlk97803250"/>
      <w:r w:rsidR="00C6725F" w:rsidRPr="00001E45">
        <w:rPr>
          <w:b/>
          <w:szCs w:val="24"/>
          <w:lang w:eastAsia="lt-LT"/>
        </w:rPr>
        <w:t>bei atlikti pagal naujausias tuo metu galiojančias statinių statybos skaičiuojamąsias kainas</w:t>
      </w:r>
      <w:r w:rsidR="00C6725F" w:rsidRPr="00001E45">
        <w:rPr>
          <w:szCs w:val="24"/>
          <w:lang w:eastAsia="lt-LT"/>
        </w:rPr>
        <w:t>;</w:t>
      </w:r>
      <w:bookmarkEnd w:id="2"/>
    </w:p>
    <w:p w14:paraId="0F9C4FD7" w14:textId="49280F71" w:rsidR="00A703D6" w:rsidRPr="00001E45" w:rsidRDefault="00A703D6" w:rsidP="00711F64">
      <w:pPr>
        <w:ind w:firstLine="851"/>
        <w:jc w:val="both"/>
        <w:rPr>
          <w:b/>
          <w:szCs w:val="24"/>
        </w:rPr>
      </w:pPr>
      <w:r w:rsidRPr="00BE7DF4">
        <w:rPr>
          <w:szCs w:val="24"/>
        </w:rPr>
        <w:t>10.</w:t>
      </w:r>
      <w:r w:rsidR="00711F64">
        <w:rPr>
          <w:szCs w:val="24"/>
        </w:rPr>
        <w:t>3</w:t>
      </w:r>
      <w:r w:rsidRPr="00BE7DF4">
        <w:rPr>
          <w:szCs w:val="24"/>
        </w:rPr>
        <w:t>. Proje</w:t>
      </w:r>
      <w:r w:rsidR="006E017B">
        <w:rPr>
          <w:szCs w:val="24"/>
        </w:rPr>
        <w:t xml:space="preserve">kto ekspertizės aktas </w:t>
      </w:r>
      <w:r w:rsidR="00AA0F3E" w:rsidRPr="00BE7DF4">
        <w:rPr>
          <w:szCs w:val="24"/>
          <w:lang w:eastAsia="lt-LT"/>
        </w:rPr>
        <w:t>(kai jis privalomas)</w:t>
      </w:r>
      <w:r w:rsidR="008E48C0">
        <w:rPr>
          <w:szCs w:val="24"/>
          <w:lang w:eastAsia="lt-LT"/>
        </w:rPr>
        <w:t xml:space="preserve">. </w:t>
      </w:r>
      <w:r w:rsidR="008E48C0" w:rsidRPr="00001E45">
        <w:rPr>
          <w:b/>
          <w:szCs w:val="24"/>
        </w:rPr>
        <w:t>Projekto ekspertizės akt</w:t>
      </w:r>
      <w:r w:rsidR="0024416E" w:rsidRPr="00001E45">
        <w:rPr>
          <w:b/>
          <w:szCs w:val="24"/>
        </w:rPr>
        <w:t>o gavimą</w:t>
      </w:r>
      <w:r w:rsidR="008E48C0" w:rsidRPr="00001E45">
        <w:rPr>
          <w:b/>
          <w:szCs w:val="24"/>
        </w:rPr>
        <w:t xml:space="preserve"> </w:t>
      </w:r>
      <w:r w:rsidR="0024416E" w:rsidRPr="00001E45">
        <w:rPr>
          <w:b/>
          <w:szCs w:val="24"/>
        </w:rPr>
        <w:t>organizuoja</w:t>
      </w:r>
      <w:r w:rsidR="008E48C0" w:rsidRPr="00001E45">
        <w:rPr>
          <w:b/>
          <w:szCs w:val="24"/>
        </w:rPr>
        <w:t xml:space="preserve"> </w:t>
      </w:r>
      <w:r w:rsidR="008E48C0" w:rsidRPr="00001E45">
        <w:rPr>
          <w:b/>
        </w:rPr>
        <w:t>Užsakovas</w:t>
      </w:r>
      <w:r w:rsidR="00455FF9" w:rsidRPr="00001E45">
        <w:rPr>
          <w:b/>
          <w:szCs w:val="24"/>
        </w:rPr>
        <w:t xml:space="preserve"> </w:t>
      </w:r>
      <w:r w:rsidR="008F0C1E" w:rsidRPr="00001E45">
        <w:rPr>
          <w:b/>
          <w:szCs w:val="24"/>
        </w:rPr>
        <w:t>(paramos teikėjas)</w:t>
      </w:r>
      <w:r w:rsidR="006C481F" w:rsidRPr="00001E45">
        <w:rPr>
          <w:b/>
          <w:szCs w:val="24"/>
        </w:rPr>
        <w:t>, vadovaudamasis</w:t>
      </w:r>
      <w:r w:rsidR="008F0C1E" w:rsidRPr="00001E45">
        <w:rPr>
          <w:b/>
          <w:szCs w:val="24"/>
        </w:rPr>
        <w:t xml:space="preserve"> </w:t>
      </w:r>
      <w:r w:rsidR="006C481F" w:rsidRPr="00001E45">
        <w:rPr>
          <w:b/>
        </w:rPr>
        <w:t xml:space="preserve">Lietuvos Respublikos viešųjų pirkimų įstatymo ir kitų </w:t>
      </w:r>
      <w:r w:rsidR="00455FF9" w:rsidRPr="00001E45">
        <w:rPr>
          <w:b/>
          <w:szCs w:val="24"/>
        </w:rPr>
        <w:t>teisės aktų nustat</w:t>
      </w:r>
      <w:r w:rsidR="006B0B5C" w:rsidRPr="00001E45">
        <w:rPr>
          <w:b/>
          <w:szCs w:val="24"/>
        </w:rPr>
        <w:t>yta tvarka</w:t>
      </w:r>
      <w:r w:rsidR="00C22DAC" w:rsidRPr="00001E45">
        <w:rPr>
          <w:b/>
          <w:szCs w:val="24"/>
        </w:rPr>
        <w:t>;</w:t>
      </w:r>
    </w:p>
    <w:p w14:paraId="0F9C4FD8" w14:textId="1F727C3E" w:rsidR="00A703D6" w:rsidRPr="00BE7DF4" w:rsidRDefault="00A703D6" w:rsidP="00A703D6">
      <w:pPr>
        <w:ind w:firstLine="851"/>
        <w:jc w:val="both"/>
        <w:rPr>
          <w:szCs w:val="24"/>
        </w:rPr>
      </w:pPr>
      <w:r w:rsidRPr="00BE7DF4">
        <w:rPr>
          <w:szCs w:val="24"/>
        </w:rPr>
        <w:t>10.</w:t>
      </w:r>
      <w:r w:rsidR="00711F64">
        <w:rPr>
          <w:szCs w:val="24"/>
        </w:rPr>
        <w:t>4</w:t>
      </w:r>
      <w:r w:rsidRPr="00BE7DF4">
        <w:rPr>
          <w:szCs w:val="24"/>
        </w:rPr>
        <w:t>. dokumentai, įrodantys Projekto parengimo ir jo ekspertizės (kai ji privaloma</w:t>
      </w:r>
      <w:r w:rsidR="00711F64">
        <w:rPr>
          <w:szCs w:val="24"/>
        </w:rPr>
        <w:t xml:space="preserve"> pagal 10.3 papunktį</w:t>
      </w:r>
      <w:r w:rsidRPr="00BE7DF4">
        <w:rPr>
          <w:szCs w:val="24"/>
        </w:rPr>
        <w:t>) atlikimo vertę (sutarčių su Projektuotoju dėl Projekto parengimo ir Projekto ekspertizę atliekančiu rangovu (kai ji privaloma) kopijos</w:t>
      </w:r>
      <w:r w:rsidR="00890F61">
        <w:rPr>
          <w:szCs w:val="24"/>
        </w:rPr>
        <w:t>,</w:t>
      </w:r>
      <w:r w:rsidRPr="00BE7DF4">
        <w:rPr>
          <w:szCs w:val="24"/>
        </w:rPr>
        <w:t xml:space="preserve"> apmokėjimą už paslaugas įrodančių dokumentų kopijos);</w:t>
      </w:r>
    </w:p>
    <w:p w14:paraId="0F9C4FD9" w14:textId="77777777" w:rsidR="00A703D6" w:rsidRDefault="00A703D6" w:rsidP="00A703D6">
      <w:pPr>
        <w:ind w:firstLine="851"/>
        <w:jc w:val="both"/>
        <w:rPr>
          <w:szCs w:val="24"/>
        </w:rPr>
      </w:pPr>
      <w:r w:rsidRPr="00BE7DF4">
        <w:rPr>
          <w:szCs w:val="24"/>
        </w:rPr>
        <w:t>10.</w:t>
      </w:r>
      <w:r w:rsidR="00711F64">
        <w:rPr>
          <w:szCs w:val="24"/>
        </w:rPr>
        <w:t>5</w:t>
      </w:r>
      <w:r w:rsidRPr="00BE7DF4">
        <w:rPr>
          <w:szCs w:val="24"/>
        </w:rPr>
        <w:t>. statinio kadastro duomenų byla, išskyrus naują statybą;</w:t>
      </w:r>
    </w:p>
    <w:p w14:paraId="0F9C4FDA" w14:textId="2EEC2252" w:rsidR="00711F64" w:rsidRPr="00711F64" w:rsidRDefault="00711F64" w:rsidP="00744FC2">
      <w:pPr>
        <w:ind w:firstLine="851"/>
        <w:jc w:val="both"/>
      </w:pPr>
      <w:r w:rsidRPr="00AD1DD5">
        <w:t>10.</w:t>
      </w:r>
      <w:r>
        <w:t>6</w:t>
      </w:r>
      <w:r w:rsidRPr="00AD1DD5">
        <w:t xml:space="preserve">. paraišką pateikusio asmens teisės aktų nustatyta tvarka išduotas įgaliojimas </w:t>
      </w:r>
      <w:r w:rsidR="00744FC2" w:rsidRPr="00001E45">
        <w:rPr>
          <w:b/>
        </w:rPr>
        <w:t>(patvirtintas notaro)</w:t>
      </w:r>
      <w:r w:rsidR="00744FC2" w:rsidRPr="00001E45">
        <w:t xml:space="preserve"> </w:t>
      </w:r>
      <w:r w:rsidRPr="00AD1DD5">
        <w:t xml:space="preserve">atstovauti </w:t>
      </w:r>
      <w:r w:rsidR="00890F61">
        <w:t>p</w:t>
      </w:r>
      <w:r w:rsidRPr="00AD1DD5">
        <w:t>aramos teikėją (-jus) ir jo kontaktiniai duomenys;</w:t>
      </w:r>
    </w:p>
    <w:p w14:paraId="0F9C4FDB" w14:textId="77777777" w:rsidR="00A703D6" w:rsidRPr="00BE7DF4" w:rsidRDefault="00A703D6" w:rsidP="00A703D6">
      <w:pPr>
        <w:ind w:firstLine="851"/>
        <w:jc w:val="both"/>
        <w:rPr>
          <w:szCs w:val="24"/>
        </w:rPr>
      </w:pPr>
      <w:r w:rsidRPr="00BE7DF4">
        <w:rPr>
          <w:szCs w:val="24"/>
        </w:rPr>
        <w:t>10.</w:t>
      </w:r>
      <w:r w:rsidR="00711F64">
        <w:rPr>
          <w:szCs w:val="24"/>
        </w:rPr>
        <w:t>7</w:t>
      </w:r>
      <w:r w:rsidRPr="00BE7DF4">
        <w:rPr>
          <w:szCs w:val="24"/>
        </w:rPr>
        <w:t>. statybą leidžiantis dokumentas</w:t>
      </w:r>
      <w:r w:rsidRPr="00BE7DF4">
        <w:rPr>
          <w:szCs w:val="24"/>
          <w:lang w:eastAsia="lt-LT"/>
        </w:rPr>
        <w:t xml:space="preserve"> (kai jis privalomas);</w:t>
      </w:r>
    </w:p>
    <w:p w14:paraId="0F9C4FDC" w14:textId="57071A40" w:rsidR="00A703D6" w:rsidRPr="00BE7DF4" w:rsidRDefault="00A703D6" w:rsidP="00A703D6">
      <w:pPr>
        <w:ind w:firstLine="851"/>
        <w:jc w:val="both"/>
        <w:rPr>
          <w:szCs w:val="24"/>
        </w:rPr>
      </w:pPr>
      <w:r w:rsidRPr="00BE7DF4">
        <w:rPr>
          <w:szCs w:val="24"/>
        </w:rPr>
        <w:t xml:space="preserve">10.8. jei žemės sklype (teritorijoje), kurio nuosavybės teise nevaldo </w:t>
      </w:r>
      <w:r w:rsidR="00890F61">
        <w:rPr>
          <w:szCs w:val="24"/>
        </w:rPr>
        <w:t>p</w:t>
      </w:r>
      <w:r w:rsidRPr="00BE7DF4">
        <w:rPr>
          <w:szCs w:val="24"/>
        </w:rPr>
        <w:t>aramos teikėjas, numatoma įrengti infrastruktūros objektus, pateikiama sutartis, sutikimas ar susitarimas su šio žemės sklypo (teritorijos) savininku, valdytoju ar servituto nustatymą patvirtinantys dokumentai (statant inžinerinius statinius).</w:t>
      </w:r>
    </w:p>
    <w:p w14:paraId="0F9C4FDD" w14:textId="77777777" w:rsidR="00A703D6" w:rsidRPr="00BE7DF4" w:rsidRDefault="00A703D6" w:rsidP="00A703D6">
      <w:pPr>
        <w:ind w:firstLine="851"/>
        <w:jc w:val="both"/>
        <w:rPr>
          <w:szCs w:val="24"/>
        </w:rPr>
      </w:pPr>
      <w:r w:rsidRPr="00BE7DF4">
        <w:rPr>
          <w:szCs w:val="24"/>
        </w:rPr>
        <w:t>11. Iškilus specifiniams, techniniams, technologiniams ar kt. su paraiškos vertinimu susijusiems klausimams, Savivaldybės administracija gali prašyti pateikti papildomų dokumentų.</w:t>
      </w:r>
    </w:p>
    <w:p w14:paraId="0F9C4FDE" w14:textId="77777777" w:rsidR="00A703D6" w:rsidRPr="00BE7DF4" w:rsidRDefault="00A703D6" w:rsidP="00A703D6">
      <w:pPr>
        <w:jc w:val="both"/>
        <w:rPr>
          <w:szCs w:val="24"/>
          <w:lang w:eastAsia="lt-LT"/>
        </w:rPr>
      </w:pPr>
    </w:p>
    <w:p w14:paraId="0F9C4FDF" w14:textId="77777777" w:rsidR="00A703D6" w:rsidRPr="00BE7DF4" w:rsidRDefault="00A703D6" w:rsidP="00A703D6">
      <w:pPr>
        <w:jc w:val="center"/>
        <w:rPr>
          <w:b/>
          <w:szCs w:val="24"/>
        </w:rPr>
      </w:pPr>
      <w:r w:rsidRPr="00BE7DF4">
        <w:rPr>
          <w:b/>
          <w:szCs w:val="24"/>
        </w:rPr>
        <w:t>IV SKYRIUS</w:t>
      </w:r>
    </w:p>
    <w:p w14:paraId="0F9C4FE0" w14:textId="77777777" w:rsidR="00A703D6" w:rsidRPr="00BE7DF4" w:rsidRDefault="00A703D6" w:rsidP="00A703D6">
      <w:pPr>
        <w:jc w:val="center"/>
        <w:rPr>
          <w:szCs w:val="24"/>
        </w:rPr>
      </w:pPr>
      <w:r w:rsidRPr="00BE7DF4">
        <w:rPr>
          <w:b/>
          <w:szCs w:val="24"/>
        </w:rPr>
        <w:t>PARAIŠKŲ TEIKIMAS</w:t>
      </w:r>
      <w:r w:rsidRPr="00BE7DF4">
        <w:rPr>
          <w:szCs w:val="24"/>
          <w:lang w:eastAsia="lt-LT"/>
        </w:rPr>
        <w:t xml:space="preserve">, </w:t>
      </w:r>
      <w:r w:rsidRPr="00BE7DF4">
        <w:rPr>
          <w:b/>
          <w:szCs w:val="24"/>
        </w:rPr>
        <w:t>KAI DARBAI VYKDOMI DAUGIABUČIO GYVENAMOJO NAMO TERITORIJOJE, VALSTYBEI NUOSAVYBĖS TEISE PRIKLAUSANČIAME ŽEMĖS SKLYPE, IŠNUOMOTAM JURIDINIAM ASMENIUI</w:t>
      </w:r>
    </w:p>
    <w:p w14:paraId="0F9C4FE1" w14:textId="77777777" w:rsidR="00A703D6" w:rsidRPr="00BE7DF4" w:rsidRDefault="00A703D6" w:rsidP="00A703D6">
      <w:pPr>
        <w:jc w:val="both"/>
        <w:rPr>
          <w:szCs w:val="24"/>
          <w:lang w:eastAsia="lt-LT"/>
        </w:rPr>
      </w:pPr>
    </w:p>
    <w:p w14:paraId="0F9C4FE2" w14:textId="77777777" w:rsidR="00A703D6" w:rsidRPr="00BE7DF4" w:rsidRDefault="00A703D6" w:rsidP="00A703D6">
      <w:pPr>
        <w:ind w:firstLine="851"/>
        <w:jc w:val="both"/>
        <w:rPr>
          <w:szCs w:val="24"/>
          <w:lang w:eastAsia="lt-LT"/>
        </w:rPr>
      </w:pPr>
      <w:r w:rsidRPr="00BE7DF4">
        <w:rPr>
          <w:szCs w:val="24"/>
          <w:lang w:eastAsia="lt-LT"/>
        </w:rPr>
        <w:t>12. Paramos teikėjai iki einamųjų metų balandžio 1 d. pateikia:</w:t>
      </w:r>
    </w:p>
    <w:p w14:paraId="0F9C4FE3" w14:textId="3AC6507A" w:rsidR="00A703D6" w:rsidRPr="00BE7DF4" w:rsidRDefault="00A703D6" w:rsidP="00A703D6">
      <w:pPr>
        <w:ind w:firstLine="851"/>
        <w:jc w:val="both"/>
        <w:rPr>
          <w:szCs w:val="24"/>
        </w:rPr>
      </w:pPr>
      <w:r w:rsidRPr="00BE7DF4">
        <w:rPr>
          <w:szCs w:val="24"/>
        </w:rPr>
        <w:t xml:space="preserve">12.1. parengtą statinio kadastro duomenų bylą (su kompiuterine laikmena ir parašais) </w:t>
      </w:r>
      <w:r w:rsidR="00367BA9">
        <w:rPr>
          <w:szCs w:val="24"/>
        </w:rPr>
        <w:t>p</w:t>
      </w:r>
      <w:r w:rsidRPr="00BE7DF4">
        <w:rPr>
          <w:szCs w:val="24"/>
        </w:rPr>
        <w:t>aramos teikėjo sklype esantiems infrastruktūros objektams (vidaus keliams, šaligatviams, automobilių stovėjimo aikštelėms ir kt.) su dokumentų priėmimo–perdavimo aktu (3 priedas)</w:t>
      </w:r>
      <w:r w:rsidR="00D248A4">
        <w:rPr>
          <w:szCs w:val="24"/>
        </w:rPr>
        <w:t xml:space="preserve"> </w:t>
      </w:r>
      <w:r w:rsidR="00D248A4" w:rsidRPr="00001E45">
        <w:rPr>
          <w:b/>
          <w:szCs w:val="24"/>
        </w:rPr>
        <w:t xml:space="preserve">(jei </w:t>
      </w:r>
      <w:r w:rsidR="00623765" w:rsidRPr="00001E45">
        <w:rPr>
          <w:b/>
          <w:szCs w:val="24"/>
        </w:rPr>
        <w:t xml:space="preserve">šių infrastruktūros objektų nevaldo </w:t>
      </w:r>
      <w:r w:rsidR="00D248A4" w:rsidRPr="00001E45">
        <w:rPr>
          <w:b/>
          <w:szCs w:val="24"/>
        </w:rPr>
        <w:t xml:space="preserve">Savivaldybė </w:t>
      </w:r>
      <w:r w:rsidR="00623765" w:rsidRPr="00001E45">
        <w:rPr>
          <w:b/>
        </w:rPr>
        <w:t>nuosavybės teise</w:t>
      </w:r>
      <w:r w:rsidR="00D248A4" w:rsidRPr="00001E45">
        <w:rPr>
          <w:b/>
          <w:szCs w:val="24"/>
        </w:rPr>
        <w:t>)</w:t>
      </w:r>
      <w:r w:rsidRPr="00001E45">
        <w:rPr>
          <w:szCs w:val="24"/>
        </w:rPr>
        <w:t>;</w:t>
      </w:r>
    </w:p>
    <w:p w14:paraId="0F9C4FE4" w14:textId="6CD8275D" w:rsidR="00A703D6" w:rsidRPr="00BE7DF4" w:rsidRDefault="00A703D6" w:rsidP="00623765">
      <w:pPr>
        <w:ind w:firstLine="851"/>
        <w:jc w:val="both"/>
        <w:rPr>
          <w:szCs w:val="24"/>
        </w:rPr>
      </w:pPr>
      <w:r w:rsidRPr="00BE7DF4">
        <w:rPr>
          <w:szCs w:val="24"/>
        </w:rPr>
        <w:t xml:space="preserve">12.2. </w:t>
      </w:r>
      <w:r w:rsidR="00367BA9">
        <w:rPr>
          <w:szCs w:val="24"/>
        </w:rPr>
        <w:t>p</w:t>
      </w:r>
      <w:r w:rsidRPr="00BE7DF4">
        <w:rPr>
          <w:szCs w:val="24"/>
        </w:rPr>
        <w:t xml:space="preserve">aramos teikėjo sutikimą įregistruoti inžinerinius statinius (vidaus kelius, šaligatvius, automobilių stovėjimo aikšteles ir kt.), esančius valstybei priklausančiame žemės sklype, teritorijų planavimo dokumentais </w:t>
      </w:r>
      <w:r w:rsidR="00367BA9">
        <w:rPr>
          <w:szCs w:val="24"/>
        </w:rPr>
        <w:t>p</w:t>
      </w:r>
      <w:r w:rsidRPr="00BE7DF4">
        <w:rPr>
          <w:szCs w:val="24"/>
        </w:rPr>
        <w:t>aramos teikėjui priskirtoje teritorijoje Savivaldybės nuosavybės teise su visuotinio susirinkimo butų ir kitų patalpų savininkų protokolinio sprendimo kopija, patvirtinančia, kad daugiau kaip 50 proc. daugiabučio namo butų ir kitų patalpų savininkų sutinka, kad infrastruktūros objektai, esantys daugiabučių namų savininkų bendrijų išnuomotoje žemėje būtų įregistruoti Savivaldybės nuosavybės teise (4 priedas)</w:t>
      </w:r>
      <w:r w:rsidR="00D248A4" w:rsidRPr="00001E45">
        <w:rPr>
          <w:szCs w:val="24"/>
        </w:rPr>
        <w:t xml:space="preserve"> </w:t>
      </w:r>
      <w:r w:rsidR="00623765" w:rsidRPr="00001E45">
        <w:rPr>
          <w:b/>
          <w:szCs w:val="24"/>
        </w:rPr>
        <w:t xml:space="preserve">(jei šių infrastruktūros objektų nevaldo Savivaldybė </w:t>
      </w:r>
      <w:r w:rsidR="00623765" w:rsidRPr="00001E45">
        <w:rPr>
          <w:b/>
        </w:rPr>
        <w:t>nuosavybės teise</w:t>
      </w:r>
      <w:r w:rsidR="00623765" w:rsidRPr="00001E45">
        <w:rPr>
          <w:b/>
          <w:szCs w:val="24"/>
        </w:rPr>
        <w:t>)</w:t>
      </w:r>
      <w:r w:rsidR="00623765" w:rsidRPr="00001E45">
        <w:rPr>
          <w:szCs w:val="24"/>
        </w:rPr>
        <w:t>;</w:t>
      </w:r>
    </w:p>
    <w:p w14:paraId="0F9C4FE5" w14:textId="67285E7C" w:rsidR="00A703D6" w:rsidRPr="00BE7DF4" w:rsidRDefault="00A703D6" w:rsidP="00A703D6">
      <w:pPr>
        <w:ind w:firstLine="851"/>
        <w:jc w:val="both"/>
        <w:rPr>
          <w:szCs w:val="24"/>
        </w:rPr>
      </w:pPr>
      <w:r w:rsidRPr="00BE7DF4">
        <w:rPr>
          <w:szCs w:val="24"/>
        </w:rPr>
        <w:t>12.3. valstybinės žemės sklypo nuomos sutarties su Nacionaline žemės tarnyba prie Žemės ūkio ministerijos kopiją;</w:t>
      </w:r>
    </w:p>
    <w:p w14:paraId="0F9C4FE6" w14:textId="77777777" w:rsidR="00A703D6" w:rsidRPr="00BE7DF4" w:rsidRDefault="00A703D6" w:rsidP="00A703D6">
      <w:pPr>
        <w:ind w:firstLine="851"/>
        <w:jc w:val="both"/>
        <w:rPr>
          <w:szCs w:val="24"/>
        </w:rPr>
      </w:pPr>
      <w:r w:rsidRPr="00BE7DF4">
        <w:rPr>
          <w:szCs w:val="24"/>
        </w:rPr>
        <w:t>12.4.</w:t>
      </w:r>
      <w:r w:rsidRPr="00BE7DF4">
        <w:rPr>
          <w:szCs w:val="24"/>
          <w:lang w:eastAsia="lt-LT"/>
        </w:rPr>
        <w:t xml:space="preserve"> </w:t>
      </w:r>
      <w:r w:rsidRPr="00BE7DF4">
        <w:rPr>
          <w:szCs w:val="24"/>
        </w:rPr>
        <w:t>visuotinio susirinkimo butų ir kitų patalpų savininkų protokolinio sprendimo kopiją, patvirtinančią, kad daugiau kaip 50 proc. daugiabučio namo butų ir kitų patalpų savininkų nusprendė finansuoti tam tikrą procentinę dalį numatomų atlikti darbų vertės (įskaitant Projekto parengimo ir jo ekspertizės (</w:t>
      </w:r>
      <w:r w:rsidR="008960F9">
        <w:rPr>
          <w:szCs w:val="24"/>
        </w:rPr>
        <w:t>kai</w:t>
      </w:r>
      <w:r w:rsidRPr="00BE7DF4">
        <w:rPr>
          <w:szCs w:val="24"/>
        </w:rPr>
        <w:t xml:space="preserve"> ji privaloma) atlikimo išlaidas); </w:t>
      </w:r>
    </w:p>
    <w:p w14:paraId="0F9C4FE7" w14:textId="66D2F5B9" w:rsidR="00A703D6" w:rsidRPr="00BE7DF4" w:rsidRDefault="00A703D6" w:rsidP="00A703D6">
      <w:pPr>
        <w:ind w:firstLine="851"/>
        <w:jc w:val="both"/>
        <w:rPr>
          <w:szCs w:val="24"/>
          <w:lang w:eastAsia="lt-LT"/>
        </w:rPr>
      </w:pPr>
      <w:r w:rsidRPr="00BE7DF4">
        <w:rPr>
          <w:szCs w:val="24"/>
        </w:rPr>
        <w:lastRenderedPageBreak/>
        <w:t xml:space="preserve">12.5. </w:t>
      </w:r>
      <w:r w:rsidRPr="00BE7DF4">
        <w:rPr>
          <w:szCs w:val="24"/>
          <w:lang w:eastAsia="lt-LT"/>
        </w:rPr>
        <w:t>projektinius pasiūlymus (</w:t>
      </w:r>
      <w:r w:rsidRPr="00BE7DF4">
        <w:rPr>
          <w:szCs w:val="24"/>
        </w:rPr>
        <w:t>infrastruktūros objekto schemos,</w:t>
      </w:r>
      <w:r w:rsidRPr="00BE7DF4">
        <w:rPr>
          <w:szCs w:val="24"/>
          <w:lang w:eastAsia="lt-LT"/>
        </w:rPr>
        <w:t xml:space="preserve"> matmenys, prašomų atlikti darbų apimtys), suderintus su Savivaldybės administracijos Teritorijų planavimo ir architektūros</w:t>
      </w:r>
      <w:r w:rsidR="00367BA9">
        <w:rPr>
          <w:szCs w:val="24"/>
          <w:lang w:eastAsia="lt-LT"/>
        </w:rPr>
        <w:t>,</w:t>
      </w:r>
      <w:r w:rsidRPr="00BE7DF4">
        <w:rPr>
          <w:szCs w:val="24"/>
          <w:lang w:eastAsia="lt-LT"/>
        </w:rPr>
        <w:t xml:space="preserve"> Miesto infrastruktūros skyriais ir pritartus Savivaldybės administracijos </w:t>
      </w:r>
      <w:r w:rsidR="00C50E2F" w:rsidRPr="00665094">
        <w:rPr>
          <w:szCs w:val="24"/>
          <w:lang w:eastAsia="lt-LT"/>
        </w:rPr>
        <w:t>direktoriaus</w:t>
      </w:r>
      <w:r w:rsidRPr="00665094">
        <w:rPr>
          <w:szCs w:val="24"/>
          <w:lang w:eastAsia="lt-LT"/>
        </w:rPr>
        <w:t>;</w:t>
      </w:r>
    </w:p>
    <w:p w14:paraId="0F9C4FE8" w14:textId="0A3AB436" w:rsidR="00A703D6" w:rsidRPr="00BE7DF4" w:rsidRDefault="00A703D6" w:rsidP="00A703D6">
      <w:pPr>
        <w:ind w:firstLine="851"/>
        <w:jc w:val="both"/>
        <w:rPr>
          <w:szCs w:val="24"/>
        </w:rPr>
      </w:pPr>
      <w:r w:rsidRPr="00BE7DF4">
        <w:rPr>
          <w:szCs w:val="24"/>
          <w:lang w:eastAsia="lt-LT"/>
        </w:rPr>
        <w:t>12.6. preliminarią sąmatą</w:t>
      </w:r>
      <w:r w:rsidR="00744FC2" w:rsidRPr="00001E45">
        <w:rPr>
          <w:b/>
          <w:szCs w:val="24"/>
          <w:lang w:eastAsia="lt-LT"/>
        </w:rPr>
        <w:t xml:space="preserve">, sudarytą </w:t>
      </w:r>
      <w:bookmarkStart w:id="3" w:name="_Hlk97803296"/>
      <w:r w:rsidR="00695A9B" w:rsidRPr="00001E45">
        <w:rPr>
          <w:b/>
          <w:szCs w:val="24"/>
          <w:lang w:eastAsia="lt-LT"/>
        </w:rPr>
        <w:t>pagal naujausias tuo metu galiojančias statinių statybos skaičiuojamąsias kainas</w:t>
      </w:r>
      <w:bookmarkEnd w:id="3"/>
      <w:r w:rsidRPr="00BE7DF4">
        <w:rPr>
          <w:szCs w:val="24"/>
          <w:lang w:eastAsia="lt-LT"/>
        </w:rPr>
        <w:t>.</w:t>
      </w:r>
    </w:p>
    <w:p w14:paraId="0F9C4FE9" w14:textId="4629ADE5" w:rsidR="00A703D6" w:rsidRPr="00BE7DF4" w:rsidRDefault="00A703D6" w:rsidP="00A703D6">
      <w:pPr>
        <w:ind w:firstLine="851"/>
        <w:jc w:val="both"/>
        <w:rPr>
          <w:szCs w:val="24"/>
        </w:rPr>
      </w:pPr>
      <w:r w:rsidRPr="00BE7DF4">
        <w:rPr>
          <w:szCs w:val="24"/>
        </w:rPr>
        <w:t>13. Savivaldybei įregistravus infrastruktūros objektus, esančius daugiabučių namų savininkų bendrijų išnuomotoje žemėje Savivaldybės nuosavybės teise</w:t>
      </w:r>
      <w:r w:rsidR="00367BA9">
        <w:rPr>
          <w:szCs w:val="24"/>
        </w:rPr>
        <w:t>,</w:t>
      </w:r>
      <w:r w:rsidRPr="00BE7DF4">
        <w:rPr>
          <w:szCs w:val="24"/>
        </w:rPr>
        <w:t xml:space="preserve"> ir pasirašius žemės servitutų nustatymo sutartį su Nacionaline žemės tarnyba prie Žemės ūkio ministerijos, kurios pagrindu bus suteikta teisė Savivaldybei naudotis žemės sklypu daugiabučių namų savininkų bendrijų teritorijoje, Savivaldybės administracijos </w:t>
      </w:r>
      <w:r w:rsidR="00C50E2F" w:rsidRPr="00665094">
        <w:rPr>
          <w:szCs w:val="24"/>
        </w:rPr>
        <w:t>direktorius</w:t>
      </w:r>
      <w:r w:rsidRPr="00BE7DF4">
        <w:rPr>
          <w:szCs w:val="24"/>
        </w:rPr>
        <w:t xml:space="preserve"> galės patvirtinti Projektuotojo parengtą projektavimo užduotį.</w:t>
      </w:r>
    </w:p>
    <w:p w14:paraId="0F9C4FEA" w14:textId="6C9F5A92" w:rsidR="00A703D6" w:rsidRPr="00BE7DF4" w:rsidRDefault="00A703D6" w:rsidP="00A703D6">
      <w:pPr>
        <w:ind w:firstLine="851"/>
        <w:jc w:val="both"/>
        <w:rPr>
          <w:szCs w:val="24"/>
        </w:rPr>
      </w:pPr>
      <w:r w:rsidRPr="00BE7DF4">
        <w:rPr>
          <w:szCs w:val="24"/>
        </w:rPr>
        <w:t xml:space="preserve">14. </w:t>
      </w:r>
      <w:r w:rsidRPr="00BE7DF4">
        <w:rPr>
          <w:szCs w:val="24"/>
          <w:lang w:eastAsia="lt-LT"/>
        </w:rPr>
        <w:t xml:space="preserve">Paramos teikėjai </w:t>
      </w:r>
      <w:r w:rsidR="00367BA9">
        <w:rPr>
          <w:szCs w:val="24"/>
        </w:rPr>
        <w:t>p</w:t>
      </w:r>
      <w:r w:rsidRPr="00BE7DF4">
        <w:rPr>
          <w:szCs w:val="24"/>
        </w:rPr>
        <w:t>araiškas</w:t>
      </w:r>
      <w:r w:rsidRPr="00BE7DF4">
        <w:rPr>
          <w:szCs w:val="24"/>
          <w:lang w:eastAsia="lt-LT"/>
        </w:rPr>
        <w:t xml:space="preserve"> pateikia iki einamųjų metų spalio 1 d.</w:t>
      </w:r>
    </w:p>
    <w:p w14:paraId="0F9C4FEB" w14:textId="77777777" w:rsidR="00A703D6" w:rsidRPr="00BE7DF4" w:rsidRDefault="00A703D6" w:rsidP="00A703D6">
      <w:pPr>
        <w:ind w:firstLine="851"/>
        <w:jc w:val="both"/>
        <w:rPr>
          <w:szCs w:val="24"/>
          <w:lang w:eastAsia="lt-LT"/>
        </w:rPr>
      </w:pPr>
      <w:r w:rsidRPr="00BE7DF4">
        <w:rPr>
          <w:szCs w:val="24"/>
          <w:lang w:eastAsia="lt-LT"/>
        </w:rPr>
        <w:t>15. Paraiškos sudėtis:</w:t>
      </w:r>
    </w:p>
    <w:p w14:paraId="0F9C4FEC" w14:textId="53031837" w:rsidR="00A703D6" w:rsidRPr="00BE7DF4" w:rsidRDefault="00A703D6" w:rsidP="00A703D6">
      <w:pPr>
        <w:ind w:firstLine="851"/>
        <w:jc w:val="both"/>
        <w:rPr>
          <w:szCs w:val="24"/>
        </w:rPr>
      </w:pPr>
      <w:r w:rsidRPr="00BE7DF4">
        <w:rPr>
          <w:szCs w:val="24"/>
        </w:rPr>
        <w:t xml:space="preserve">15.1. nustatytos formos paraiška; </w:t>
      </w:r>
    </w:p>
    <w:p w14:paraId="0F9C4FED" w14:textId="7414130F" w:rsidR="00A703D6" w:rsidRPr="00BE7DF4" w:rsidRDefault="00A703D6" w:rsidP="00A703D6">
      <w:pPr>
        <w:ind w:firstLine="851"/>
        <w:jc w:val="both"/>
        <w:rPr>
          <w:szCs w:val="24"/>
        </w:rPr>
      </w:pPr>
      <w:r w:rsidRPr="00BE7DF4">
        <w:rPr>
          <w:szCs w:val="24"/>
        </w:rPr>
        <w:t>15.</w:t>
      </w:r>
      <w:r w:rsidR="00652131">
        <w:rPr>
          <w:szCs w:val="24"/>
        </w:rPr>
        <w:t>2</w:t>
      </w:r>
      <w:r w:rsidRPr="00BE7DF4">
        <w:rPr>
          <w:szCs w:val="24"/>
        </w:rPr>
        <w:t xml:space="preserve">. parengtas </w:t>
      </w:r>
      <w:r w:rsidR="00A03B6F">
        <w:rPr>
          <w:szCs w:val="24"/>
        </w:rPr>
        <w:t>P</w:t>
      </w:r>
      <w:r w:rsidRPr="00BE7DF4">
        <w:rPr>
          <w:szCs w:val="24"/>
        </w:rPr>
        <w:t>rojektas pagal Aprašo 10.</w:t>
      </w:r>
      <w:r w:rsidR="00652131">
        <w:rPr>
          <w:szCs w:val="24"/>
        </w:rPr>
        <w:t>2</w:t>
      </w:r>
      <w:r w:rsidRPr="00BE7DF4">
        <w:rPr>
          <w:szCs w:val="24"/>
        </w:rPr>
        <w:t xml:space="preserve"> </w:t>
      </w:r>
      <w:r w:rsidR="00F018A7">
        <w:rPr>
          <w:szCs w:val="24"/>
        </w:rPr>
        <w:t>papunktyje</w:t>
      </w:r>
      <w:r w:rsidRPr="00BE7DF4">
        <w:rPr>
          <w:szCs w:val="24"/>
        </w:rPr>
        <w:t xml:space="preserve"> nurodytus reikalavimus;</w:t>
      </w:r>
    </w:p>
    <w:p w14:paraId="6CC5ACFC" w14:textId="5E479D60" w:rsidR="00C22DAC" w:rsidRPr="00001E45" w:rsidRDefault="00A703D6" w:rsidP="006C481F">
      <w:pPr>
        <w:ind w:firstLine="851"/>
        <w:jc w:val="both"/>
        <w:rPr>
          <w:szCs w:val="24"/>
        </w:rPr>
      </w:pPr>
      <w:r w:rsidRPr="00BE7DF4">
        <w:rPr>
          <w:szCs w:val="24"/>
        </w:rPr>
        <w:t>15.</w:t>
      </w:r>
      <w:r w:rsidR="00652131">
        <w:rPr>
          <w:szCs w:val="24"/>
        </w:rPr>
        <w:t>3</w:t>
      </w:r>
      <w:r w:rsidRPr="00BE7DF4">
        <w:rPr>
          <w:szCs w:val="24"/>
        </w:rPr>
        <w:t xml:space="preserve">. </w:t>
      </w:r>
      <w:r w:rsidR="00A03B6F">
        <w:rPr>
          <w:szCs w:val="24"/>
        </w:rPr>
        <w:t>P</w:t>
      </w:r>
      <w:r w:rsidRPr="00BE7DF4">
        <w:rPr>
          <w:szCs w:val="24"/>
        </w:rPr>
        <w:t xml:space="preserve">rojekto ekspertizės aktas </w:t>
      </w:r>
      <w:r w:rsidR="00102646" w:rsidRPr="00BE7DF4">
        <w:rPr>
          <w:szCs w:val="24"/>
          <w:lang w:eastAsia="lt-LT"/>
        </w:rPr>
        <w:t>(kai jis privalomas)</w:t>
      </w:r>
      <w:r w:rsidR="008605B7" w:rsidRPr="00001E45">
        <w:rPr>
          <w:b/>
          <w:szCs w:val="24"/>
          <w:lang w:eastAsia="lt-LT"/>
        </w:rPr>
        <w:t>.</w:t>
      </w:r>
      <w:r w:rsidR="008605B7">
        <w:rPr>
          <w:szCs w:val="24"/>
          <w:lang w:eastAsia="lt-LT"/>
        </w:rPr>
        <w:t xml:space="preserve"> </w:t>
      </w:r>
      <w:r w:rsidR="006C481F" w:rsidRPr="00001E45">
        <w:rPr>
          <w:b/>
          <w:szCs w:val="24"/>
        </w:rPr>
        <w:t xml:space="preserve">Projekto ekspertizės akto gavimą organizuoja </w:t>
      </w:r>
      <w:r w:rsidR="006C481F" w:rsidRPr="00001E45">
        <w:rPr>
          <w:b/>
        </w:rPr>
        <w:t>Užsakovas</w:t>
      </w:r>
      <w:r w:rsidR="006C481F" w:rsidRPr="00001E45">
        <w:rPr>
          <w:b/>
          <w:szCs w:val="24"/>
        </w:rPr>
        <w:t xml:space="preserve"> (paramos teikėjas), vadovaudamasis </w:t>
      </w:r>
      <w:r w:rsidR="006C481F" w:rsidRPr="00001E45">
        <w:rPr>
          <w:b/>
        </w:rPr>
        <w:t xml:space="preserve">Lietuvos Respublikos viešųjų pirkimų įstatymo ir kitų </w:t>
      </w:r>
      <w:r w:rsidR="006C481F" w:rsidRPr="00001E45">
        <w:rPr>
          <w:b/>
          <w:szCs w:val="24"/>
        </w:rPr>
        <w:t>teisės aktų nustatyta tvarka</w:t>
      </w:r>
      <w:r w:rsidR="006C481F" w:rsidRPr="00001E45">
        <w:rPr>
          <w:szCs w:val="24"/>
        </w:rPr>
        <w:t>;</w:t>
      </w:r>
    </w:p>
    <w:p w14:paraId="0F9C4FEF" w14:textId="7EE68693" w:rsidR="00A703D6" w:rsidRPr="00BE7DF4" w:rsidRDefault="00A703D6" w:rsidP="00A703D6">
      <w:pPr>
        <w:ind w:firstLine="851"/>
        <w:jc w:val="both"/>
        <w:rPr>
          <w:szCs w:val="24"/>
        </w:rPr>
      </w:pPr>
      <w:r w:rsidRPr="00BE7DF4">
        <w:rPr>
          <w:szCs w:val="24"/>
        </w:rPr>
        <w:t>15.</w:t>
      </w:r>
      <w:r w:rsidR="00652131">
        <w:rPr>
          <w:szCs w:val="24"/>
        </w:rPr>
        <w:t>4</w:t>
      </w:r>
      <w:r w:rsidRPr="00BE7DF4">
        <w:rPr>
          <w:szCs w:val="24"/>
        </w:rPr>
        <w:t xml:space="preserve">. dokumentai, įrodantys </w:t>
      </w:r>
      <w:r w:rsidR="00A03B6F">
        <w:rPr>
          <w:szCs w:val="24"/>
        </w:rPr>
        <w:t>P</w:t>
      </w:r>
      <w:r w:rsidRPr="00BE7DF4">
        <w:rPr>
          <w:szCs w:val="24"/>
        </w:rPr>
        <w:t xml:space="preserve">rojekto parengimo ir jo ekspertizės (kai ji privaloma) atlikimo vertę (sutarčių su </w:t>
      </w:r>
      <w:r w:rsidR="00386E6C">
        <w:rPr>
          <w:szCs w:val="24"/>
        </w:rPr>
        <w:t>P</w:t>
      </w:r>
      <w:r w:rsidRPr="00BE7DF4">
        <w:rPr>
          <w:szCs w:val="24"/>
        </w:rPr>
        <w:t xml:space="preserve">rojektuotoju dėl </w:t>
      </w:r>
      <w:r w:rsidR="00A03B6F">
        <w:rPr>
          <w:szCs w:val="24"/>
        </w:rPr>
        <w:t>P</w:t>
      </w:r>
      <w:r w:rsidRPr="00BE7DF4">
        <w:rPr>
          <w:szCs w:val="24"/>
        </w:rPr>
        <w:t xml:space="preserve">rojekto parengimo ir </w:t>
      </w:r>
      <w:r w:rsidR="00A03B6F">
        <w:rPr>
          <w:szCs w:val="24"/>
        </w:rPr>
        <w:t>P</w:t>
      </w:r>
      <w:r w:rsidRPr="00BE7DF4">
        <w:rPr>
          <w:szCs w:val="24"/>
        </w:rPr>
        <w:t>rojekto ekspertizę atliekančiu rangovu (kai ji privaloma) kopijos ir apmokėjimą už paslaugas įrodančių dokumentų kopijos);</w:t>
      </w:r>
    </w:p>
    <w:p w14:paraId="0F9C4FF0" w14:textId="3C3F4095" w:rsidR="00652131" w:rsidRDefault="00652131" w:rsidP="00652131">
      <w:pPr>
        <w:ind w:firstLine="851"/>
        <w:jc w:val="both"/>
        <w:rPr>
          <w:szCs w:val="24"/>
        </w:rPr>
      </w:pPr>
      <w:r w:rsidRPr="00BE7DF4">
        <w:rPr>
          <w:szCs w:val="24"/>
        </w:rPr>
        <w:t>15.</w:t>
      </w:r>
      <w:r>
        <w:rPr>
          <w:szCs w:val="24"/>
        </w:rPr>
        <w:t>5</w:t>
      </w:r>
      <w:r w:rsidRPr="00BE7DF4">
        <w:rPr>
          <w:szCs w:val="24"/>
        </w:rPr>
        <w:t xml:space="preserve">. paraišką pateikusio asmens teisės aktų nustatyta tvarka išduotas įgaliojimas </w:t>
      </w:r>
      <w:r w:rsidR="00744FC2" w:rsidRPr="00001E45">
        <w:rPr>
          <w:b/>
        </w:rPr>
        <w:t>(patvirtintas notaro)</w:t>
      </w:r>
      <w:r w:rsidR="00744FC2" w:rsidRPr="00001E45">
        <w:t xml:space="preserve"> </w:t>
      </w:r>
      <w:r w:rsidRPr="00BE7DF4">
        <w:rPr>
          <w:szCs w:val="24"/>
        </w:rPr>
        <w:t xml:space="preserve">atstovauti </w:t>
      </w:r>
      <w:r w:rsidR="0043765D">
        <w:rPr>
          <w:szCs w:val="24"/>
        </w:rPr>
        <w:t>p</w:t>
      </w:r>
      <w:r w:rsidRPr="00BE7DF4">
        <w:rPr>
          <w:szCs w:val="24"/>
        </w:rPr>
        <w:t>aramos teikėją (-jus) ir jo kontaktiniai duomenys;</w:t>
      </w:r>
    </w:p>
    <w:p w14:paraId="0F9C4FF1" w14:textId="77777777" w:rsidR="00A703D6" w:rsidRPr="00BE7DF4" w:rsidRDefault="00A703D6" w:rsidP="00A703D6">
      <w:pPr>
        <w:ind w:firstLine="851"/>
        <w:jc w:val="both"/>
        <w:rPr>
          <w:szCs w:val="24"/>
        </w:rPr>
      </w:pPr>
      <w:r w:rsidRPr="00BE7DF4">
        <w:rPr>
          <w:szCs w:val="24"/>
        </w:rPr>
        <w:t>15.6. statybą leidžiantis dokumentas</w:t>
      </w:r>
      <w:r w:rsidRPr="00BE7DF4">
        <w:rPr>
          <w:szCs w:val="24"/>
          <w:lang w:eastAsia="lt-LT"/>
        </w:rPr>
        <w:t xml:space="preserve"> (kai jis privalomas);</w:t>
      </w:r>
    </w:p>
    <w:p w14:paraId="0F9C4FF2" w14:textId="4A0D00E5" w:rsidR="00A703D6" w:rsidRPr="00BE7DF4" w:rsidRDefault="00A703D6" w:rsidP="00A703D6">
      <w:pPr>
        <w:ind w:firstLine="851"/>
        <w:jc w:val="both"/>
        <w:rPr>
          <w:szCs w:val="24"/>
        </w:rPr>
      </w:pPr>
      <w:r w:rsidRPr="00BE7DF4">
        <w:rPr>
          <w:szCs w:val="24"/>
        </w:rPr>
        <w:t xml:space="preserve">15.7. jei žemės sklype (teritorijoje), kurio nuosavybės teise nevaldo </w:t>
      </w:r>
      <w:r w:rsidR="0043765D">
        <w:rPr>
          <w:szCs w:val="24"/>
        </w:rPr>
        <w:t>p</w:t>
      </w:r>
      <w:r w:rsidRPr="00BE7DF4">
        <w:rPr>
          <w:szCs w:val="24"/>
        </w:rPr>
        <w:t>aramos teikėjas, numatoma įrengti infrastruktūros objektus, pateikiama sutartis, sutikimas ar susitarimas su šio žemės sklypo (teritorijos) savininku, valdytoju ar servituto nustatymą patvirtinantys dokumentai (statant inžinerinius statinius).</w:t>
      </w:r>
    </w:p>
    <w:p w14:paraId="0F9C4FF3" w14:textId="77777777" w:rsidR="00A703D6" w:rsidRPr="00BE7DF4" w:rsidRDefault="00A703D6" w:rsidP="00A703D6">
      <w:pPr>
        <w:ind w:firstLine="851"/>
        <w:jc w:val="both"/>
        <w:rPr>
          <w:szCs w:val="24"/>
        </w:rPr>
      </w:pPr>
      <w:r w:rsidRPr="00BE7DF4">
        <w:rPr>
          <w:szCs w:val="24"/>
        </w:rPr>
        <w:t>16. Iškilus specifiniams, techniniams, technologiniams ar kt. su paraiškos vertinimu susijusiems klausimams, Savivaldybės administracija gali prašyti pateikti papildomų dokumentų.</w:t>
      </w:r>
    </w:p>
    <w:p w14:paraId="0F9C4FF4" w14:textId="77777777" w:rsidR="00A703D6" w:rsidRPr="00BE7DF4" w:rsidRDefault="00A703D6" w:rsidP="00A703D6">
      <w:pPr>
        <w:jc w:val="both"/>
        <w:rPr>
          <w:b/>
          <w:szCs w:val="24"/>
          <w:highlight w:val="yellow"/>
        </w:rPr>
      </w:pPr>
    </w:p>
    <w:p w14:paraId="0F9C4FF5" w14:textId="77777777" w:rsidR="00A703D6" w:rsidRPr="00BE7DF4" w:rsidRDefault="00A703D6" w:rsidP="00A703D6">
      <w:pPr>
        <w:jc w:val="center"/>
        <w:rPr>
          <w:b/>
          <w:szCs w:val="24"/>
        </w:rPr>
      </w:pPr>
      <w:r w:rsidRPr="00BE7DF4">
        <w:rPr>
          <w:b/>
          <w:szCs w:val="24"/>
        </w:rPr>
        <w:t>V SKYRIUS</w:t>
      </w:r>
    </w:p>
    <w:p w14:paraId="0F9C4FF6" w14:textId="77777777" w:rsidR="00A703D6" w:rsidRPr="00BE7DF4" w:rsidRDefault="00A703D6" w:rsidP="00A703D6">
      <w:pPr>
        <w:jc w:val="center"/>
        <w:rPr>
          <w:b/>
          <w:szCs w:val="24"/>
        </w:rPr>
      </w:pPr>
      <w:r w:rsidRPr="00BE7DF4">
        <w:rPr>
          <w:b/>
          <w:szCs w:val="24"/>
        </w:rPr>
        <w:t>PARAIŠKŲ VERTINIMAS</w:t>
      </w:r>
    </w:p>
    <w:p w14:paraId="0F9C4FF7" w14:textId="77777777" w:rsidR="00A703D6" w:rsidRPr="00BE7DF4" w:rsidRDefault="00A703D6" w:rsidP="00A703D6">
      <w:pPr>
        <w:tabs>
          <w:tab w:val="left" w:pos="0"/>
          <w:tab w:val="left" w:pos="426"/>
          <w:tab w:val="left" w:pos="851"/>
        </w:tabs>
        <w:jc w:val="both"/>
        <w:rPr>
          <w:szCs w:val="24"/>
        </w:rPr>
      </w:pPr>
    </w:p>
    <w:p w14:paraId="0F9C4FF8" w14:textId="77777777" w:rsidR="00A703D6" w:rsidRPr="00BE7DF4" w:rsidRDefault="00A703D6" w:rsidP="00A703D6">
      <w:pPr>
        <w:tabs>
          <w:tab w:val="left" w:pos="0"/>
          <w:tab w:val="left" w:pos="426"/>
          <w:tab w:val="left" w:pos="851"/>
        </w:tabs>
        <w:ind w:firstLine="851"/>
        <w:jc w:val="both"/>
        <w:rPr>
          <w:szCs w:val="24"/>
        </w:rPr>
      </w:pPr>
      <w:r w:rsidRPr="00BE7DF4">
        <w:rPr>
          <w:szCs w:val="24"/>
        </w:rPr>
        <w:t xml:space="preserve">17. Savivaldybės administracijos direktoriaus įsakymu sudaryta nuolat veikianti komisija (toliau – </w:t>
      </w:r>
      <w:r w:rsidRPr="00473418">
        <w:rPr>
          <w:szCs w:val="24"/>
        </w:rPr>
        <w:t>Komisija</w:t>
      </w:r>
      <w:r w:rsidRPr="00BE7DF4">
        <w:rPr>
          <w:szCs w:val="24"/>
        </w:rPr>
        <w:t>) išnagrinėja paraiškų pagrįstumą pagal šiuos kriterijus:</w:t>
      </w:r>
    </w:p>
    <w:p w14:paraId="0F9C4FF9" w14:textId="77777777" w:rsidR="00A703D6" w:rsidRPr="00BE7DF4" w:rsidRDefault="00A703D6" w:rsidP="00A703D6">
      <w:pPr>
        <w:tabs>
          <w:tab w:val="left" w:pos="0"/>
          <w:tab w:val="left" w:pos="426"/>
          <w:tab w:val="left" w:pos="851"/>
        </w:tabs>
        <w:ind w:firstLine="851"/>
        <w:jc w:val="both"/>
        <w:rPr>
          <w:szCs w:val="24"/>
        </w:rPr>
      </w:pPr>
      <w:r w:rsidRPr="00BE7DF4">
        <w:rPr>
          <w:szCs w:val="24"/>
        </w:rPr>
        <w:t xml:space="preserve">17.1. </w:t>
      </w:r>
      <w:r w:rsidRPr="00BE7DF4">
        <w:rPr>
          <w:szCs w:val="24"/>
          <w:lang w:eastAsia="ar-SA"/>
        </w:rPr>
        <w:t xml:space="preserve">įrengtas </w:t>
      </w:r>
      <w:r w:rsidRPr="00BE7DF4">
        <w:rPr>
          <w:szCs w:val="24"/>
        </w:rPr>
        <w:t xml:space="preserve">infrastruktūros </w:t>
      </w:r>
      <w:r w:rsidRPr="00BE7DF4">
        <w:rPr>
          <w:szCs w:val="24"/>
          <w:lang w:eastAsia="ar-SA"/>
        </w:rPr>
        <w:t>objektas didina socialinę gerovę;</w:t>
      </w:r>
    </w:p>
    <w:p w14:paraId="0F9C4FFA" w14:textId="2BA14A26" w:rsidR="00A703D6" w:rsidRPr="00BE7DF4" w:rsidRDefault="00A703D6" w:rsidP="00A703D6">
      <w:pPr>
        <w:tabs>
          <w:tab w:val="left" w:pos="0"/>
          <w:tab w:val="left" w:pos="426"/>
          <w:tab w:val="left" w:pos="851"/>
        </w:tabs>
        <w:ind w:firstLine="851"/>
        <w:jc w:val="both"/>
        <w:rPr>
          <w:szCs w:val="24"/>
        </w:rPr>
      </w:pPr>
      <w:r w:rsidRPr="00BE7DF4">
        <w:rPr>
          <w:szCs w:val="24"/>
        </w:rPr>
        <w:t xml:space="preserve">17.2. </w:t>
      </w:r>
      <w:r w:rsidR="003B4F6C">
        <w:rPr>
          <w:szCs w:val="24"/>
        </w:rPr>
        <w:t>p</w:t>
      </w:r>
      <w:r w:rsidRPr="00BE7DF4">
        <w:rPr>
          <w:szCs w:val="24"/>
        </w:rPr>
        <w:t>aramos teikėjo prisidėjimo prie infrastruktūros objekto įrengimo dydžio tinkamumas;</w:t>
      </w:r>
    </w:p>
    <w:p w14:paraId="0F9C4FFB" w14:textId="2F65135D" w:rsidR="00A703D6" w:rsidRPr="00BE7DF4" w:rsidRDefault="00A703D6" w:rsidP="00A703D6">
      <w:pPr>
        <w:tabs>
          <w:tab w:val="left" w:pos="0"/>
          <w:tab w:val="left" w:pos="426"/>
          <w:tab w:val="left" w:pos="851"/>
        </w:tabs>
        <w:ind w:firstLine="851"/>
        <w:jc w:val="both"/>
        <w:rPr>
          <w:szCs w:val="24"/>
        </w:rPr>
      </w:pPr>
      <w:r w:rsidRPr="00BE7DF4">
        <w:rPr>
          <w:szCs w:val="24"/>
        </w:rPr>
        <w:t xml:space="preserve">17.3. techninė galimybė įgyvendinti </w:t>
      </w:r>
      <w:r w:rsidR="00A03B6F">
        <w:rPr>
          <w:szCs w:val="24"/>
        </w:rPr>
        <w:t>P</w:t>
      </w:r>
      <w:r w:rsidRPr="00BE7DF4">
        <w:rPr>
          <w:szCs w:val="24"/>
        </w:rPr>
        <w:t>rojektą;</w:t>
      </w:r>
    </w:p>
    <w:p w14:paraId="0F9C4FFC" w14:textId="1A29BE32" w:rsidR="00A703D6" w:rsidRPr="00BE7DF4" w:rsidRDefault="00A703D6" w:rsidP="00A703D6">
      <w:pPr>
        <w:tabs>
          <w:tab w:val="left" w:pos="0"/>
          <w:tab w:val="left" w:pos="426"/>
          <w:tab w:val="left" w:pos="851"/>
        </w:tabs>
        <w:ind w:firstLine="851"/>
        <w:jc w:val="both"/>
        <w:rPr>
          <w:szCs w:val="24"/>
        </w:rPr>
      </w:pPr>
      <w:r w:rsidRPr="00BE7DF4">
        <w:rPr>
          <w:szCs w:val="24"/>
        </w:rPr>
        <w:t xml:space="preserve">17.4. ar pateikta infrastruktūros objekto </w:t>
      </w:r>
      <w:r w:rsidR="00A03B6F">
        <w:rPr>
          <w:szCs w:val="24"/>
        </w:rPr>
        <w:t>P</w:t>
      </w:r>
      <w:r w:rsidRPr="00BE7DF4">
        <w:rPr>
          <w:szCs w:val="24"/>
        </w:rPr>
        <w:t xml:space="preserve">rojekto parengimo ir </w:t>
      </w:r>
      <w:r w:rsidR="00A03B6F">
        <w:rPr>
          <w:szCs w:val="24"/>
        </w:rPr>
        <w:t>P</w:t>
      </w:r>
      <w:r w:rsidRPr="00BE7DF4">
        <w:rPr>
          <w:szCs w:val="24"/>
        </w:rPr>
        <w:t>rojekto ekspertizės (kai ji privaloma) vertė pagrįsta;</w:t>
      </w:r>
    </w:p>
    <w:p w14:paraId="0F9C4FFD" w14:textId="1B1B6D2A" w:rsidR="00A703D6" w:rsidRPr="00BE7DF4" w:rsidRDefault="00A703D6" w:rsidP="00A703D6">
      <w:pPr>
        <w:tabs>
          <w:tab w:val="left" w:pos="0"/>
          <w:tab w:val="left" w:pos="426"/>
          <w:tab w:val="left" w:pos="851"/>
        </w:tabs>
        <w:ind w:firstLine="851"/>
        <w:jc w:val="both"/>
        <w:rPr>
          <w:szCs w:val="24"/>
        </w:rPr>
      </w:pPr>
      <w:r w:rsidRPr="00BE7DF4">
        <w:rPr>
          <w:szCs w:val="24"/>
        </w:rPr>
        <w:t xml:space="preserve">17.5. </w:t>
      </w:r>
      <w:r w:rsidR="003B4F6C">
        <w:rPr>
          <w:szCs w:val="24"/>
        </w:rPr>
        <w:t>p</w:t>
      </w:r>
      <w:r w:rsidRPr="00BE7DF4">
        <w:rPr>
          <w:szCs w:val="24"/>
        </w:rPr>
        <w:t>araiškos pateikimo data.</w:t>
      </w:r>
    </w:p>
    <w:p w14:paraId="0F9C4FFE" w14:textId="0D756111" w:rsidR="00A703D6" w:rsidRPr="00BE7DF4" w:rsidRDefault="00A703D6" w:rsidP="00A703D6">
      <w:pPr>
        <w:tabs>
          <w:tab w:val="left" w:pos="0"/>
          <w:tab w:val="left" w:pos="426"/>
          <w:tab w:val="left" w:pos="851"/>
        </w:tabs>
        <w:ind w:firstLine="851"/>
        <w:jc w:val="both"/>
        <w:rPr>
          <w:szCs w:val="24"/>
        </w:rPr>
      </w:pPr>
      <w:r w:rsidRPr="00BE7DF4">
        <w:rPr>
          <w:szCs w:val="24"/>
        </w:rPr>
        <w:t>18. Komisija</w:t>
      </w:r>
      <w:r w:rsidR="008D15A5">
        <w:rPr>
          <w:szCs w:val="24"/>
        </w:rPr>
        <w:t>,</w:t>
      </w:r>
      <w:r w:rsidRPr="00BE7DF4">
        <w:rPr>
          <w:szCs w:val="24"/>
        </w:rPr>
        <w:t xml:space="preserve"> išnagrinėjusi paraiškų pagrįstumą pagal Aprašo 17 punkte pateiktus kriterijus ir nustačiusi netikslum</w:t>
      </w:r>
      <w:r w:rsidR="003B4F6C">
        <w:rPr>
          <w:szCs w:val="24"/>
        </w:rPr>
        <w:t>ų</w:t>
      </w:r>
      <w:r w:rsidRPr="00BE7DF4">
        <w:rPr>
          <w:szCs w:val="24"/>
        </w:rPr>
        <w:t xml:space="preserve">, apie tai raštu informuoja </w:t>
      </w:r>
      <w:r w:rsidR="003B4F6C">
        <w:rPr>
          <w:szCs w:val="24"/>
        </w:rPr>
        <w:t>p</w:t>
      </w:r>
      <w:r w:rsidRPr="00BE7DF4">
        <w:rPr>
          <w:szCs w:val="24"/>
        </w:rPr>
        <w:t>aramos teikėją nurodydama terminą</w:t>
      </w:r>
      <w:r w:rsidR="003B4F6C">
        <w:rPr>
          <w:szCs w:val="24"/>
        </w:rPr>
        <w:t>,</w:t>
      </w:r>
      <w:r w:rsidRPr="00BE7DF4">
        <w:rPr>
          <w:szCs w:val="24"/>
        </w:rPr>
        <w:t xml:space="preserve"> iki kurio jis turi ištaisyti netikslumus, pateikti papildomus dokumentus ir pateikti patikslintą </w:t>
      </w:r>
      <w:r w:rsidR="003B4F6C">
        <w:rPr>
          <w:szCs w:val="24"/>
        </w:rPr>
        <w:t>p</w:t>
      </w:r>
      <w:r w:rsidRPr="00BE7DF4">
        <w:rPr>
          <w:szCs w:val="24"/>
        </w:rPr>
        <w:t>araišką.</w:t>
      </w:r>
    </w:p>
    <w:p w14:paraId="0F9C4FFF" w14:textId="3FFABDFB" w:rsidR="00A703D6" w:rsidRPr="00BE7DF4" w:rsidRDefault="00A703D6" w:rsidP="00A703D6">
      <w:pPr>
        <w:tabs>
          <w:tab w:val="left" w:pos="0"/>
          <w:tab w:val="left" w:pos="426"/>
          <w:tab w:val="left" w:pos="851"/>
        </w:tabs>
        <w:ind w:firstLine="851"/>
        <w:jc w:val="both"/>
        <w:rPr>
          <w:szCs w:val="24"/>
        </w:rPr>
      </w:pPr>
      <w:r w:rsidRPr="00BE7DF4">
        <w:rPr>
          <w:szCs w:val="24"/>
        </w:rPr>
        <w:t xml:space="preserve">19. Paraiškos, po patikslinimo per nurodytą terminą, kurios netenkina Aprašo 17 punkte nustatytų visų kriterijų, toliau nenagrinėjamos ir apie tai raštu informuojamas </w:t>
      </w:r>
      <w:r w:rsidR="003B4F6C">
        <w:rPr>
          <w:szCs w:val="24"/>
        </w:rPr>
        <w:t>p</w:t>
      </w:r>
      <w:r w:rsidRPr="00BE7DF4">
        <w:rPr>
          <w:szCs w:val="24"/>
        </w:rPr>
        <w:t xml:space="preserve">aramos teikėjas, nurodant atmetimo priežastis. </w:t>
      </w:r>
    </w:p>
    <w:p w14:paraId="0F9C5000" w14:textId="0F3C1247" w:rsidR="00A703D6" w:rsidRPr="00BE7DF4" w:rsidRDefault="00A703D6" w:rsidP="00A703D6">
      <w:pPr>
        <w:ind w:firstLine="851"/>
        <w:jc w:val="both"/>
        <w:rPr>
          <w:szCs w:val="24"/>
        </w:rPr>
      </w:pPr>
      <w:r w:rsidRPr="00BF39BB">
        <w:rPr>
          <w:szCs w:val="24"/>
        </w:rPr>
        <w:t>20. Paraiškas,</w:t>
      </w:r>
      <w:r w:rsidRPr="00BE7DF4">
        <w:rPr>
          <w:szCs w:val="24"/>
        </w:rPr>
        <w:t xml:space="preserve"> kurios atitinka Aprašo 17 punkte nustatytus visus kriterijus, Komisija įvertina ir nustato jų eiliškumą apskaičiuodama kiekvienos paraiškos įvertinimo balą pagal Aprašo </w:t>
      </w:r>
      <w:r w:rsidR="00C50E2F" w:rsidRPr="00473418">
        <w:rPr>
          <w:szCs w:val="24"/>
        </w:rPr>
        <w:t>5</w:t>
      </w:r>
      <w:r w:rsidRPr="00473418">
        <w:rPr>
          <w:szCs w:val="24"/>
        </w:rPr>
        <w:t xml:space="preserve"> priede</w:t>
      </w:r>
      <w:r w:rsidRPr="00BE7DF4">
        <w:rPr>
          <w:szCs w:val="24"/>
        </w:rPr>
        <w:t xml:space="preserve"> pateiktas atrankos kriterijų reikšmes. Pirmumą eilėje </w:t>
      </w:r>
      <w:r w:rsidR="003B4F6C" w:rsidRPr="003B4F6C">
        <w:rPr>
          <w:szCs w:val="24"/>
        </w:rPr>
        <w:t>lemia</w:t>
      </w:r>
      <w:r w:rsidRPr="003B4F6C">
        <w:rPr>
          <w:szCs w:val="24"/>
        </w:rPr>
        <w:t xml:space="preserve"> </w:t>
      </w:r>
      <w:r w:rsidRPr="00BE7DF4">
        <w:rPr>
          <w:szCs w:val="24"/>
        </w:rPr>
        <w:t>praėjusių metų nefinansuoti infrastruktūros objektai pagal nustatytą eiliškumą ir einamaisiais metais didžiausią įvertinimo balą surinkusi paraiška</w:t>
      </w:r>
      <w:r w:rsidR="00C50E2F" w:rsidRPr="00054193">
        <w:rPr>
          <w:szCs w:val="24"/>
        </w:rPr>
        <w:t xml:space="preserve">. </w:t>
      </w:r>
      <w:r w:rsidR="00054193" w:rsidRPr="00054193">
        <w:rPr>
          <w:szCs w:val="24"/>
        </w:rPr>
        <w:t>Paraiškos išdėstomos</w:t>
      </w:r>
      <w:r w:rsidR="00C50E2F" w:rsidRPr="00054193">
        <w:rPr>
          <w:szCs w:val="24"/>
        </w:rPr>
        <w:t xml:space="preserve"> mažėjančia tvarka</w:t>
      </w:r>
      <w:r w:rsidR="00054193" w:rsidRPr="00054193">
        <w:rPr>
          <w:szCs w:val="24"/>
        </w:rPr>
        <w:t>,</w:t>
      </w:r>
      <w:r w:rsidR="00C50E2F" w:rsidRPr="00054193">
        <w:rPr>
          <w:szCs w:val="24"/>
        </w:rPr>
        <w:t xml:space="preserve"> atsižvelgiant į surinktų įvertinimo balų </w:t>
      </w:r>
      <w:r w:rsidR="00C50E2F" w:rsidRPr="00054193">
        <w:rPr>
          <w:szCs w:val="24"/>
        </w:rPr>
        <w:lastRenderedPageBreak/>
        <w:t>skaičių</w:t>
      </w:r>
      <w:r w:rsidRPr="00054193">
        <w:rPr>
          <w:szCs w:val="24"/>
        </w:rPr>
        <w:t>.</w:t>
      </w:r>
      <w:r w:rsidRPr="00BE7DF4">
        <w:rPr>
          <w:szCs w:val="24"/>
        </w:rPr>
        <w:t xml:space="preserve">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darbų iki šio Aprašo įsigaliojimo. Paraiškų vertinimo metu, jei Savivaldybės atestuoto specialisto </w:t>
      </w:r>
      <w:r w:rsidR="00BF39BB">
        <w:rPr>
          <w:szCs w:val="24"/>
        </w:rPr>
        <w:t>ap</w:t>
      </w:r>
      <w:r w:rsidRPr="00BE7DF4">
        <w:rPr>
          <w:szCs w:val="24"/>
        </w:rPr>
        <w:t xml:space="preserve">skaičiuota infrastruktūros objektų įrengimo darbų sąmata viršija 7 proc. </w:t>
      </w:r>
      <w:r w:rsidR="00BF39BB">
        <w:rPr>
          <w:szCs w:val="24"/>
        </w:rPr>
        <w:t>p</w:t>
      </w:r>
      <w:r w:rsidRPr="00BE7DF4">
        <w:rPr>
          <w:szCs w:val="24"/>
        </w:rPr>
        <w:t xml:space="preserve">aramos teikėjų </w:t>
      </w:r>
      <w:r w:rsidR="00BF39BB">
        <w:rPr>
          <w:szCs w:val="24"/>
        </w:rPr>
        <w:t>ap</w:t>
      </w:r>
      <w:r w:rsidRPr="00BE7DF4">
        <w:rPr>
          <w:szCs w:val="24"/>
        </w:rPr>
        <w:t xml:space="preserve">skaičiuotos įrengimo darbų sąmatos, sąmata grąžinama </w:t>
      </w:r>
      <w:r w:rsidR="00BF39BB">
        <w:rPr>
          <w:szCs w:val="24"/>
        </w:rPr>
        <w:t>p</w:t>
      </w:r>
      <w:r w:rsidRPr="00BE7DF4">
        <w:rPr>
          <w:szCs w:val="24"/>
        </w:rPr>
        <w:t xml:space="preserve">aramos teikėjo </w:t>
      </w:r>
      <w:r w:rsidR="00386E6C">
        <w:rPr>
          <w:szCs w:val="24"/>
        </w:rPr>
        <w:t>P</w:t>
      </w:r>
      <w:r w:rsidRPr="00BE7DF4">
        <w:rPr>
          <w:szCs w:val="24"/>
        </w:rPr>
        <w:t xml:space="preserve">rojektuotojui patikslinti. Komisijai vertinant </w:t>
      </w:r>
      <w:r w:rsidR="00BF39BB">
        <w:rPr>
          <w:szCs w:val="24"/>
        </w:rPr>
        <w:t>p</w:t>
      </w:r>
      <w:r w:rsidRPr="00BE7DF4">
        <w:rPr>
          <w:szCs w:val="24"/>
        </w:rPr>
        <w:t>aramos teikėjų prisidėjimą prie infrastruktūros objektų įren</w:t>
      </w:r>
      <w:r w:rsidR="00684488">
        <w:rPr>
          <w:szCs w:val="24"/>
        </w:rPr>
        <w:t xml:space="preserve">gimo darbų, </w:t>
      </w:r>
      <w:r w:rsidR="00BF39BB">
        <w:rPr>
          <w:szCs w:val="24"/>
        </w:rPr>
        <w:t>K</w:t>
      </w:r>
      <w:r w:rsidR="00684488">
        <w:rPr>
          <w:szCs w:val="24"/>
        </w:rPr>
        <w:t xml:space="preserve">omisijos </w:t>
      </w:r>
      <w:r w:rsidR="00684488" w:rsidRPr="00A76FA2">
        <w:rPr>
          <w:szCs w:val="24"/>
        </w:rPr>
        <w:t>pripažintas netinkamas išlaida</w:t>
      </w:r>
      <w:r w:rsidRPr="00A76FA2">
        <w:rPr>
          <w:szCs w:val="24"/>
        </w:rPr>
        <w:t>s</w:t>
      </w:r>
      <w:r w:rsidRPr="00BE7DF4">
        <w:rPr>
          <w:szCs w:val="24"/>
        </w:rPr>
        <w:t xml:space="preserve"> finansuoti tam tikrus darbus, paslaugas, </w:t>
      </w:r>
      <w:r w:rsidR="00BF39BB">
        <w:rPr>
          <w:szCs w:val="24"/>
        </w:rPr>
        <w:t>p</w:t>
      </w:r>
      <w:r w:rsidRPr="00BE7DF4">
        <w:rPr>
          <w:szCs w:val="24"/>
        </w:rPr>
        <w:t xml:space="preserve">aramos teikėjai padengia savo lėšomis. </w:t>
      </w:r>
    </w:p>
    <w:p w14:paraId="0F9C5001" w14:textId="23DB0998" w:rsidR="00A703D6" w:rsidRPr="00BE7DF4" w:rsidRDefault="00A703D6" w:rsidP="00A703D6">
      <w:pPr>
        <w:ind w:firstLine="851"/>
        <w:jc w:val="both"/>
        <w:rPr>
          <w:szCs w:val="24"/>
        </w:rPr>
      </w:pPr>
      <w:r w:rsidRPr="00BE7DF4">
        <w:rPr>
          <w:szCs w:val="24"/>
        </w:rPr>
        <w:t xml:space="preserve">21. Komisija turi teisę spręsti ir priimti sprendimus, susijusius su infrastruktūros objektų </w:t>
      </w:r>
      <w:r w:rsidR="005655C0" w:rsidRPr="00BF39BB">
        <w:t xml:space="preserve">įrengimo </w:t>
      </w:r>
      <w:r w:rsidR="005655C0" w:rsidRPr="00BF39BB">
        <w:rPr>
          <w:color w:val="000000" w:themeColor="text1"/>
        </w:rPr>
        <w:t>darb</w:t>
      </w:r>
      <w:r w:rsidR="005655C0">
        <w:rPr>
          <w:color w:val="000000" w:themeColor="text1"/>
        </w:rPr>
        <w:t>ais</w:t>
      </w:r>
      <w:r w:rsidRPr="00BE7DF4">
        <w:rPr>
          <w:szCs w:val="24"/>
        </w:rPr>
        <w:t>, kurie atsiranda dėl įvairių nenumatytų aplinkybių ir kurie neaprašyti šiame Apraše.</w:t>
      </w:r>
    </w:p>
    <w:p w14:paraId="0F9C5002" w14:textId="7D30E6D3" w:rsidR="00A703D6" w:rsidRPr="00BE7DF4" w:rsidRDefault="00A703D6" w:rsidP="00A703D6">
      <w:pPr>
        <w:ind w:firstLine="851"/>
        <w:jc w:val="both"/>
        <w:rPr>
          <w:szCs w:val="24"/>
        </w:rPr>
      </w:pPr>
      <w:r w:rsidRPr="00BE7DF4">
        <w:rPr>
          <w:szCs w:val="24"/>
        </w:rPr>
        <w:t xml:space="preserve">22. Komisija, nustačiusi paraiškų eiliškumą, parengia numatomų finansuoti infrastruktūros objektų sąrašus: 1) </w:t>
      </w:r>
      <w:r w:rsidR="00B257EB">
        <w:rPr>
          <w:szCs w:val="24"/>
        </w:rPr>
        <w:t>I</w:t>
      </w:r>
      <w:r w:rsidRPr="00BE7DF4">
        <w:rPr>
          <w:szCs w:val="24"/>
        </w:rPr>
        <w:t>nfrastruktūros objektų sąrašas</w:t>
      </w:r>
      <w:r w:rsidR="00B257EB">
        <w:rPr>
          <w:szCs w:val="24"/>
        </w:rPr>
        <w:t>,</w:t>
      </w:r>
      <w:r w:rsidRPr="00BE7DF4">
        <w:rPr>
          <w:szCs w:val="24"/>
          <w:lang w:eastAsia="ar-SA"/>
        </w:rPr>
        <w:t xml:space="preserve"> kai </w:t>
      </w:r>
      <w:r w:rsidRPr="00BE7DF4">
        <w:rPr>
          <w:szCs w:val="24"/>
        </w:rPr>
        <w:t>darbai vykdomi valstybei ar Savivaldybei nuosavybės teise priklausančioje žemėje, neišnuomotam ar kitais būdais nesuteiktam naudotis fiziniam ir (ar) juridiniam asmeniui</w:t>
      </w:r>
      <w:r w:rsidR="00B257EB">
        <w:rPr>
          <w:szCs w:val="24"/>
        </w:rPr>
        <w:t>;</w:t>
      </w:r>
      <w:r w:rsidRPr="00BE7DF4">
        <w:rPr>
          <w:szCs w:val="24"/>
        </w:rPr>
        <w:t xml:space="preserve"> 2) </w:t>
      </w:r>
      <w:r w:rsidR="00B257EB">
        <w:rPr>
          <w:szCs w:val="24"/>
        </w:rPr>
        <w:t>I</w:t>
      </w:r>
      <w:r w:rsidRPr="00BE7DF4">
        <w:rPr>
          <w:szCs w:val="24"/>
        </w:rPr>
        <w:t>nfrastruktūros objektų sąrašas</w:t>
      </w:r>
      <w:r w:rsidR="00B257EB">
        <w:rPr>
          <w:szCs w:val="24"/>
        </w:rPr>
        <w:t>,</w:t>
      </w:r>
      <w:r w:rsidRPr="00BE7DF4">
        <w:rPr>
          <w:szCs w:val="24"/>
        </w:rPr>
        <w:t xml:space="preserve"> kai darbai vykdomi daugiabučio gyvenamojo namo teritorijoje, valstybei nuosavybės teise priklausančiame žemės sklype, išnuomotam juridiniam asmeniui (toliau – </w:t>
      </w:r>
      <w:r w:rsidRPr="00473418">
        <w:rPr>
          <w:szCs w:val="24"/>
        </w:rPr>
        <w:t>Sąrašai</w:t>
      </w:r>
      <w:r w:rsidRPr="00BE7DF4">
        <w:rPr>
          <w:szCs w:val="24"/>
        </w:rPr>
        <w:t>)</w:t>
      </w:r>
      <w:r w:rsidR="00684488">
        <w:rPr>
          <w:szCs w:val="24"/>
        </w:rPr>
        <w:t>.</w:t>
      </w:r>
      <w:r w:rsidR="00684488" w:rsidRPr="00684488">
        <w:rPr>
          <w:szCs w:val="24"/>
        </w:rPr>
        <w:t xml:space="preserve"> </w:t>
      </w:r>
      <w:r w:rsidR="00684488" w:rsidRPr="00A76FA2">
        <w:rPr>
          <w:szCs w:val="24"/>
        </w:rPr>
        <w:t>Komisija parengtus Sąrašus</w:t>
      </w:r>
      <w:r w:rsidR="00684488" w:rsidRPr="00BE7DF4">
        <w:rPr>
          <w:szCs w:val="24"/>
        </w:rPr>
        <w:t xml:space="preserve"> </w:t>
      </w:r>
      <w:r w:rsidRPr="00BE7DF4">
        <w:rPr>
          <w:szCs w:val="24"/>
        </w:rPr>
        <w:t xml:space="preserve">pateikia </w:t>
      </w:r>
      <w:r w:rsidR="00B257EB">
        <w:rPr>
          <w:szCs w:val="24"/>
        </w:rPr>
        <w:t>S</w:t>
      </w:r>
      <w:r w:rsidRPr="00BE7DF4">
        <w:rPr>
          <w:szCs w:val="24"/>
        </w:rPr>
        <w:t xml:space="preserve">avivaldybės administracijos direktoriui. Sąrašuose pateikiamas </w:t>
      </w:r>
      <w:r w:rsidR="00B257EB">
        <w:rPr>
          <w:szCs w:val="24"/>
        </w:rPr>
        <w:t>p</w:t>
      </w:r>
      <w:r w:rsidRPr="00BE7DF4">
        <w:rPr>
          <w:szCs w:val="24"/>
        </w:rPr>
        <w:t xml:space="preserve">aramos teikėjo ir Savivaldybės lėšų poreikis infrastruktūros objektų </w:t>
      </w:r>
      <w:r w:rsidR="00B257EB">
        <w:t>įrengimo</w:t>
      </w:r>
      <w:r w:rsidR="00652131" w:rsidRPr="00BE7DF4">
        <w:rPr>
          <w:szCs w:val="24"/>
        </w:rPr>
        <w:t xml:space="preserve"> </w:t>
      </w:r>
      <w:r w:rsidRPr="00BE7DF4">
        <w:rPr>
          <w:szCs w:val="24"/>
        </w:rPr>
        <w:t>darbams atlikti. Sąrašai suderinti su Savivaldybės administracijos direktoriumi pa</w:t>
      </w:r>
      <w:r w:rsidR="005539FD">
        <w:rPr>
          <w:szCs w:val="24"/>
        </w:rPr>
        <w:t xml:space="preserve">teikiami </w:t>
      </w:r>
      <w:r w:rsidR="00B257EB">
        <w:rPr>
          <w:szCs w:val="24"/>
        </w:rPr>
        <w:t xml:space="preserve">Savivaldybės administracijos </w:t>
      </w:r>
      <w:r w:rsidR="005539FD">
        <w:rPr>
          <w:szCs w:val="24"/>
        </w:rPr>
        <w:t>Strateginio planavimo</w:t>
      </w:r>
      <w:r w:rsidRPr="00BE7DF4">
        <w:rPr>
          <w:szCs w:val="24"/>
        </w:rPr>
        <w:t xml:space="preserve"> ir </w:t>
      </w:r>
      <w:r w:rsidR="005539FD">
        <w:rPr>
          <w:szCs w:val="24"/>
        </w:rPr>
        <w:t xml:space="preserve">finansų </w:t>
      </w:r>
      <w:r w:rsidRPr="00BE7DF4">
        <w:rPr>
          <w:szCs w:val="24"/>
        </w:rPr>
        <w:t xml:space="preserve">skyriui dėl finansavimo ateinančiais metais iš Lietuvos Respublikos kelių priežiūros ir plėtros programos, Savivaldybės biudžeto </w:t>
      </w:r>
      <w:r w:rsidR="00B257EB">
        <w:rPr>
          <w:szCs w:val="24"/>
        </w:rPr>
        <w:t>ir</w:t>
      </w:r>
      <w:r w:rsidRPr="00BE7DF4">
        <w:rPr>
          <w:szCs w:val="24"/>
        </w:rPr>
        <w:t xml:space="preserve"> kitų finansavimo šaltinių lėšų. </w:t>
      </w:r>
    </w:p>
    <w:p w14:paraId="0F9C5003" w14:textId="1AE0F272" w:rsidR="00A703D6" w:rsidRPr="00BE7DF4" w:rsidRDefault="00A703D6" w:rsidP="00A703D6">
      <w:pPr>
        <w:tabs>
          <w:tab w:val="left" w:pos="0"/>
          <w:tab w:val="left" w:pos="426"/>
          <w:tab w:val="left" w:pos="851"/>
          <w:tab w:val="left" w:pos="993"/>
          <w:tab w:val="left" w:pos="1134"/>
        </w:tabs>
        <w:ind w:firstLine="851"/>
        <w:jc w:val="both"/>
        <w:rPr>
          <w:szCs w:val="24"/>
        </w:rPr>
      </w:pPr>
      <w:r w:rsidRPr="00BE7DF4">
        <w:rPr>
          <w:szCs w:val="24"/>
        </w:rPr>
        <w:t>23. Nesk</w:t>
      </w:r>
      <w:r w:rsidR="00684488" w:rsidRPr="00F219F6">
        <w:rPr>
          <w:szCs w:val="24"/>
        </w:rPr>
        <w:t>y</w:t>
      </w:r>
      <w:r w:rsidRPr="00BE7DF4">
        <w:rPr>
          <w:szCs w:val="24"/>
        </w:rPr>
        <w:t xml:space="preserve">rus lėšų visiems </w:t>
      </w:r>
      <w:r w:rsidR="00B257EB">
        <w:rPr>
          <w:szCs w:val="24"/>
        </w:rPr>
        <w:t>p</w:t>
      </w:r>
      <w:r w:rsidRPr="00BE7DF4">
        <w:rPr>
          <w:szCs w:val="24"/>
        </w:rPr>
        <w:t xml:space="preserve">aramos teikėjų teiktiems infrastruktūros objektams pagal Sąrašus, </w:t>
      </w:r>
      <w:r w:rsidR="00CE7DB5" w:rsidRPr="0006259C">
        <w:rPr>
          <w:szCs w:val="24"/>
        </w:rPr>
        <w:t>pirmiausia</w:t>
      </w:r>
      <w:r w:rsidR="00CE7DB5">
        <w:rPr>
          <w:szCs w:val="24"/>
        </w:rPr>
        <w:t xml:space="preserve"> </w:t>
      </w:r>
      <w:r w:rsidRPr="00BE7DF4">
        <w:rPr>
          <w:szCs w:val="24"/>
        </w:rPr>
        <w:t xml:space="preserve">bus finansuojami praėjusių metų nefinansuoti infrastruktūros objektai ir einamųjų metų infrastruktūros objektai pagal nustatytą eiliškumą </w:t>
      </w:r>
      <w:r w:rsidR="00CE2F5F">
        <w:rPr>
          <w:szCs w:val="24"/>
        </w:rPr>
        <w:t>bei</w:t>
      </w:r>
      <w:r w:rsidR="00CE7DB5">
        <w:rPr>
          <w:szCs w:val="24"/>
        </w:rPr>
        <w:t xml:space="preserve"> skirtas lėšas. L</w:t>
      </w:r>
      <w:r w:rsidRPr="00BE7DF4">
        <w:rPr>
          <w:szCs w:val="24"/>
        </w:rPr>
        <w:t xml:space="preserve">ikę nefinansuoti infrastruktūros objektai </w:t>
      </w:r>
      <w:r w:rsidR="00B257EB">
        <w:rPr>
          <w:szCs w:val="24"/>
        </w:rPr>
        <w:t>bus per</w:t>
      </w:r>
      <w:r w:rsidRPr="00BE7DF4">
        <w:rPr>
          <w:szCs w:val="24"/>
        </w:rPr>
        <w:t>keliami į kitus metus.</w:t>
      </w:r>
      <w:r w:rsidR="00F219F6">
        <w:rPr>
          <w:szCs w:val="24"/>
        </w:rPr>
        <w:t xml:space="preserve"> </w:t>
      </w:r>
      <w:r w:rsidR="00F219F6" w:rsidRPr="00F219F6">
        <w:rPr>
          <w:szCs w:val="24"/>
        </w:rPr>
        <w:t xml:space="preserve">Einamaisiais metais finansuojami infrastruktūros objektai tvirtinami </w:t>
      </w:r>
      <w:r w:rsidR="00B257EB">
        <w:rPr>
          <w:szCs w:val="24"/>
        </w:rPr>
        <w:t>S</w:t>
      </w:r>
      <w:r w:rsidR="00F219F6" w:rsidRPr="00F219F6">
        <w:rPr>
          <w:szCs w:val="24"/>
        </w:rPr>
        <w:t>avivaldybės administracijos direktoriaus įsakymu.</w:t>
      </w:r>
    </w:p>
    <w:p w14:paraId="0F9C5004" w14:textId="296517EA" w:rsidR="00A703D6" w:rsidRPr="00C22DAC" w:rsidRDefault="00A703D6" w:rsidP="00A703D6">
      <w:pPr>
        <w:tabs>
          <w:tab w:val="left" w:pos="0"/>
          <w:tab w:val="left" w:pos="426"/>
          <w:tab w:val="left" w:pos="851"/>
          <w:tab w:val="left" w:pos="993"/>
          <w:tab w:val="left" w:pos="1134"/>
        </w:tabs>
        <w:ind w:firstLine="851"/>
        <w:jc w:val="both"/>
        <w:rPr>
          <w:szCs w:val="24"/>
        </w:rPr>
      </w:pPr>
      <w:r w:rsidRPr="00BE7DF4">
        <w:rPr>
          <w:szCs w:val="24"/>
        </w:rPr>
        <w:t xml:space="preserve">24. Savivaldybei skyrus finansavimą infrastruktūros objektams pagal Sąrašus, </w:t>
      </w:r>
      <w:r w:rsidR="00CE2F5F">
        <w:rPr>
          <w:szCs w:val="24"/>
        </w:rPr>
        <w:t>p</w:t>
      </w:r>
      <w:r w:rsidRPr="00BE7DF4">
        <w:rPr>
          <w:szCs w:val="24"/>
        </w:rPr>
        <w:t>aramos teikėjas informuojamas raštu, nurodant terminą</w:t>
      </w:r>
      <w:r w:rsidR="009F4A39">
        <w:rPr>
          <w:szCs w:val="24"/>
        </w:rPr>
        <w:t>,</w:t>
      </w:r>
      <w:r w:rsidRPr="00BE7DF4">
        <w:rPr>
          <w:szCs w:val="24"/>
        </w:rPr>
        <w:t xml:space="preserve"> iki kurios datos jis turi atvykti pasirašyti Aprašo </w:t>
      </w:r>
      <w:r w:rsidRPr="00473418">
        <w:rPr>
          <w:szCs w:val="24"/>
        </w:rPr>
        <w:t xml:space="preserve">2 </w:t>
      </w:r>
      <w:r w:rsidRPr="00C22DAC">
        <w:rPr>
          <w:szCs w:val="24"/>
        </w:rPr>
        <w:t xml:space="preserve">priede nurodytą </w:t>
      </w:r>
      <w:r w:rsidR="00CE2F5F" w:rsidRPr="00C22DAC">
        <w:rPr>
          <w:szCs w:val="24"/>
        </w:rPr>
        <w:t>p</w:t>
      </w:r>
      <w:r w:rsidRPr="00C22DAC">
        <w:rPr>
          <w:szCs w:val="24"/>
        </w:rPr>
        <w:t xml:space="preserve">aramos sutartį. Paramos sutartį pasirašo Savivaldybės administracijos direktorius. Paramos teikėjui nepasirašius </w:t>
      </w:r>
      <w:r w:rsidR="00CE2F5F" w:rsidRPr="00C22DAC">
        <w:rPr>
          <w:szCs w:val="24"/>
        </w:rPr>
        <w:t>p</w:t>
      </w:r>
      <w:r w:rsidRPr="00C22DAC">
        <w:rPr>
          <w:szCs w:val="24"/>
        </w:rPr>
        <w:t>aramos sutarties iki rašte nurodyto termino, paraiška išbraukiama iš Sąrašo be atskiro įspėjimo. Paramos teikėjas pakartotinai paraišką galės teikti tik po 2 metų.</w:t>
      </w:r>
    </w:p>
    <w:p w14:paraId="0F9C5005" w14:textId="53392189" w:rsidR="00A703D6" w:rsidRDefault="00A703D6" w:rsidP="00A703D6">
      <w:pPr>
        <w:tabs>
          <w:tab w:val="left" w:pos="0"/>
          <w:tab w:val="left" w:pos="426"/>
          <w:tab w:val="left" w:pos="851"/>
          <w:tab w:val="left" w:pos="993"/>
          <w:tab w:val="left" w:pos="1134"/>
        </w:tabs>
        <w:ind w:firstLine="851"/>
        <w:jc w:val="both"/>
        <w:rPr>
          <w:szCs w:val="24"/>
          <w:lang w:eastAsia="lt-LT"/>
        </w:rPr>
      </w:pPr>
      <w:r w:rsidRPr="00C22DAC">
        <w:rPr>
          <w:szCs w:val="24"/>
        </w:rPr>
        <w:t>25. Jei einamaisiais metais Savivaldybė finansuoja infrastruktūros objektą, kuris negavo finansavimo pra</w:t>
      </w:r>
      <w:r w:rsidR="009F4A39" w:rsidRPr="00C22DAC">
        <w:rPr>
          <w:szCs w:val="24"/>
        </w:rPr>
        <w:t>ėjusiais</w:t>
      </w:r>
      <w:r w:rsidRPr="00C22DAC">
        <w:rPr>
          <w:szCs w:val="24"/>
        </w:rPr>
        <w:t xml:space="preserve"> metais, šiam objektui </w:t>
      </w:r>
      <w:r w:rsidR="00CE2F5F" w:rsidRPr="00C22DAC">
        <w:rPr>
          <w:szCs w:val="24"/>
        </w:rPr>
        <w:t>p</w:t>
      </w:r>
      <w:r w:rsidRPr="00C22DAC">
        <w:rPr>
          <w:szCs w:val="24"/>
        </w:rPr>
        <w:t xml:space="preserve">aramos teikėjo </w:t>
      </w:r>
      <w:r w:rsidR="00386E6C" w:rsidRPr="00C22DAC">
        <w:rPr>
          <w:szCs w:val="24"/>
        </w:rPr>
        <w:t>P</w:t>
      </w:r>
      <w:r w:rsidRPr="00C22DAC">
        <w:rPr>
          <w:szCs w:val="24"/>
        </w:rPr>
        <w:t xml:space="preserve">rojektuotojas perskaičiuoja infrastruktūros objekto </w:t>
      </w:r>
      <w:r w:rsidR="00CE2F5F" w:rsidRPr="00C22DAC">
        <w:rPr>
          <w:szCs w:val="24"/>
        </w:rPr>
        <w:t xml:space="preserve">įrengimo </w:t>
      </w:r>
      <w:r w:rsidRPr="00C22DAC">
        <w:rPr>
          <w:szCs w:val="24"/>
        </w:rPr>
        <w:t>darbų sąmatą pagal tuo metu galiojančias kainas</w:t>
      </w:r>
      <w:r w:rsidR="00CE2F5F" w:rsidRPr="00C22DAC">
        <w:rPr>
          <w:szCs w:val="24"/>
        </w:rPr>
        <w:t>,</w:t>
      </w:r>
      <w:r w:rsidRPr="00C22DAC">
        <w:rPr>
          <w:szCs w:val="24"/>
        </w:rPr>
        <w:t xml:space="preserve"> susidarius</w:t>
      </w:r>
      <w:r w:rsidR="00CE2F5F" w:rsidRPr="00C22DAC">
        <w:rPr>
          <w:szCs w:val="24"/>
        </w:rPr>
        <w:t xml:space="preserve"> </w:t>
      </w:r>
      <w:r w:rsidRPr="00C22DAC">
        <w:rPr>
          <w:szCs w:val="24"/>
        </w:rPr>
        <w:t>skirtumui</w:t>
      </w:r>
      <w:r w:rsidR="009F4A39" w:rsidRPr="00C22DAC">
        <w:rPr>
          <w:szCs w:val="24"/>
        </w:rPr>
        <w:t>,</w:t>
      </w:r>
      <w:r w:rsidRPr="00C22DAC">
        <w:rPr>
          <w:szCs w:val="24"/>
        </w:rPr>
        <w:t xml:space="preserve"> </w:t>
      </w:r>
      <w:r w:rsidRPr="00C22DAC">
        <w:rPr>
          <w:szCs w:val="24"/>
          <w:lang w:eastAsia="lt-LT"/>
        </w:rPr>
        <w:t xml:space="preserve">tikslinamas </w:t>
      </w:r>
      <w:r w:rsidR="00CE2F5F" w:rsidRPr="00C22DAC">
        <w:rPr>
          <w:szCs w:val="24"/>
          <w:lang w:eastAsia="lt-LT"/>
        </w:rPr>
        <w:t>p</w:t>
      </w:r>
      <w:r w:rsidRPr="00C22DAC">
        <w:rPr>
          <w:szCs w:val="24"/>
          <w:lang w:eastAsia="lt-LT"/>
        </w:rPr>
        <w:t xml:space="preserve">aramos teikėjo ir </w:t>
      </w:r>
      <w:r w:rsidRPr="00BE7DF4">
        <w:rPr>
          <w:szCs w:val="24"/>
          <w:lang w:eastAsia="lt-LT"/>
        </w:rPr>
        <w:t>Savivaldybės tikslinių lėšų įnašo dydis, kuris turi tenkinti šio Aprašo 6 punkto nuostatas.</w:t>
      </w:r>
      <w:r w:rsidRPr="00BE7DF4">
        <w:rPr>
          <w:szCs w:val="24"/>
        </w:rPr>
        <w:t xml:space="preserve"> Taip pat</w:t>
      </w:r>
      <w:r w:rsidRPr="00BE7DF4">
        <w:rPr>
          <w:szCs w:val="24"/>
          <w:lang w:eastAsia="lt-LT"/>
        </w:rPr>
        <w:t xml:space="preserve"> </w:t>
      </w:r>
      <w:r w:rsidR="00CE2F5F">
        <w:rPr>
          <w:szCs w:val="24"/>
          <w:lang w:eastAsia="lt-LT"/>
        </w:rPr>
        <w:t>p</w:t>
      </w:r>
      <w:r w:rsidRPr="00BE7DF4">
        <w:rPr>
          <w:szCs w:val="24"/>
          <w:lang w:eastAsia="lt-LT"/>
        </w:rPr>
        <w:t>aramos teikėjo ir Savivaldybės tikslinių lėšų įnašo dydis gali būti tikslinamas</w:t>
      </w:r>
      <w:r w:rsidR="00CE2F5F">
        <w:rPr>
          <w:szCs w:val="24"/>
          <w:lang w:eastAsia="lt-LT"/>
        </w:rPr>
        <w:t>,</w:t>
      </w:r>
      <w:r w:rsidRPr="00BE7DF4">
        <w:rPr>
          <w:szCs w:val="24"/>
          <w:lang w:eastAsia="lt-LT"/>
        </w:rPr>
        <w:t xml:space="preserve"> jeigu įgyvendinant </w:t>
      </w:r>
      <w:r w:rsidR="00A03B6F">
        <w:rPr>
          <w:szCs w:val="24"/>
          <w:lang w:eastAsia="lt-LT"/>
        </w:rPr>
        <w:t>P</w:t>
      </w:r>
      <w:r w:rsidRPr="00BE7DF4">
        <w:rPr>
          <w:szCs w:val="24"/>
          <w:lang w:eastAsia="lt-LT"/>
        </w:rPr>
        <w:t>rojektą atsirastų papildom</w:t>
      </w:r>
      <w:r w:rsidR="00CE2F5F">
        <w:rPr>
          <w:szCs w:val="24"/>
          <w:lang w:eastAsia="lt-LT"/>
        </w:rPr>
        <w:t>ų</w:t>
      </w:r>
      <w:r w:rsidRPr="00BE7DF4">
        <w:rPr>
          <w:szCs w:val="24"/>
          <w:lang w:eastAsia="lt-LT"/>
        </w:rPr>
        <w:t xml:space="preserve"> darb</w:t>
      </w:r>
      <w:r w:rsidR="00CE2F5F">
        <w:rPr>
          <w:szCs w:val="24"/>
          <w:lang w:eastAsia="lt-LT"/>
        </w:rPr>
        <w:t>ų</w:t>
      </w:r>
      <w:r w:rsidRPr="00BE7DF4">
        <w:rPr>
          <w:szCs w:val="24"/>
          <w:lang w:eastAsia="lt-LT"/>
        </w:rPr>
        <w:t>, nenumatyt</w:t>
      </w:r>
      <w:r w:rsidR="00CE2F5F">
        <w:rPr>
          <w:szCs w:val="24"/>
          <w:lang w:eastAsia="lt-LT"/>
        </w:rPr>
        <w:t>ų</w:t>
      </w:r>
      <w:r w:rsidRPr="00BE7DF4">
        <w:rPr>
          <w:szCs w:val="24"/>
          <w:lang w:eastAsia="lt-LT"/>
        </w:rPr>
        <w:t xml:space="preserve"> </w:t>
      </w:r>
      <w:r w:rsidR="00A03B6F">
        <w:rPr>
          <w:szCs w:val="24"/>
          <w:lang w:eastAsia="lt-LT"/>
        </w:rPr>
        <w:t>P</w:t>
      </w:r>
      <w:r w:rsidRPr="00BE7DF4">
        <w:rPr>
          <w:szCs w:val="24"/>
          <w:lang w:eastAsia="lt-LT"/>
        </w:rPr>
        <w:t xml:space="preserve">rojekte. </w:t>
      </w:r>
    </w:p>
    <w:p w14:paraId="0F9C5006" w14:textId="77777777" w:rsidR="002F0BE4" w:rsidRPr="00BE7DF4" w:rsidRDefault="002F0BE4" w:rsidP="00A703D6">
      <w:pPr>
        <w:tabs>
          <w:tab w:val="left" w:pos="0"/>
          <w:tab w:val="left" w:pos="426"/>
          <w:tab w:val="left" w:pos="851"/>
          <w:tab w:val="left" w:pos="993"/>
          <w:tab w:val="left" w:pos="1134"/>
        </w:tabs>
        <w:ind w:firstLine="851"/>
        <w:jc w:val="both"/>
        <w:rPr>
          <w:szCs w:val="24"/>
        </w:rPr>
      </w:pPr>
    </w:p>
    <w:p w14:paraId="0F9C5007" w14:textId="77777777" w:rsidR="00A703D6" w:rsidRPr="00BE7DF4" w:rsidRDefault="00A703D6" w:rsidP="00A703D6">
      <w:pPr>
        <w:jc w:val="center"/>
        <w:rPr>
          <w:b/>
          <w:szCs w:val="24"/>
        </w:rPr>
      </w:pPr>
      <w:r w:rsidRPr="00BE7DF4">
        <w:rPr>
          <w:b/>
          <w:szCs w:val="24"/>
        </w:rPr>
        <w:t>VI SKYRIUS</w:t>
      </w:r>
    </w:p>
    <w:p w14:paraId="0F9C5008" w14:textId="77777777" w:rsidR="00A703D6" w:rsidRPr="00BE7DF4" w:rsidRDefault="00A703D6" w:rsidP="00A703D6">
      <w:pPr>
        <w:jc w:val="center"/>
        <w:rPr>
          <w:b/>
          <w:szCs w:val="24"/>
        </w:rPr>
      </w:pPr>
      <w:r w:rsidRPr="00BE7DF4">
        <w:rPr>
          <w:b/>
          <w:szCs w:val="24"/>
        </w:rPr>
        <w:t>DARBŲ ORGANIZAVIMO TVARKA</w:t>
      </w:r>
    </w:p>
    <w:p w14:paraId="0F9C5009" w14:textId="77777777" w:rsidR="00A703D6" w:rsidRPr="00BE7DF4" w:rsidRDefault="00A703D6" w:rsidP="00A703D6">
      <w:pPr>
        <w:ind w:left="720"/>
        <w:jc w:val="both"/>
        <w:rPr>
          <w:b/>
          <w:szCs w:val="24"/>
        </w:rPr>
      </w:pPr>
    </w:p>
    <w:p w14:paraId="5A672E14" w14:textId="77777777" w:rsidR="001D0195" w:rsidRDefault="00A703D6" w:rsidP="00C22DAC">
      <w:pPr>
        <w:tabs>
          <w:tab w:val="left" w:pos="0"/>
          <w:tab w:val="left" w:pos="426"/>
          <w:tab w:val="left" w:pos="851"/>
          <w:tab w:val="left" w:pos="993"/>
          <w:tab w:val="left" w:pos="1134"/>
        </w:tabs>
        <w:ind w:firstLine="851"/>
        <w:jc w:val="both"/>
        <w:rPr>
          <w:color w:val="000000" w:themeColor="text1"/>
          <w:shd w:val="clear" w:color="auto" w:fill="FFFFFF"/>
        </w:rPr>
      </w:pPr>
      <w:r w:rsidRPr="00BE7DF4">
        <w:rPr>
          <w:szCs w:val="24"/>
        </w:rPr>
        <w:t xml:space="preserve">26. Viešieji pirkimai infrastruktūros objektų </w:t>
      </w:r>
      <w:r w:rsidR="00970B91">
        <w:rPr>
          <w:szCs w:val="24"/>
        </w:rPr>
        <w:t>įrengimo</w:t>
      </w:r>
      <w:r w:rsidR="00485449" w:rsidRPr="00485449">
        <w:rPr>
          <w:szCs w:val="24"/>
        </w:rPr>
        <w:t xml:space="preserve"> </w:t>
      </w:r>
      <w:r w:rsidRPr="00BE7DF4">
        <w:rPr>
          <w:szCs w:val="24"/>
        </w:rPr>
        <w:t xml:space="preserve">darbams atlikti pradedami po to, kai </w:t>
      </w:r>
      <w:r w:rsidR="00970B91">
        <w:rPr>
          <w:szCs w:val="24"/>
        </w:rPr>
        <w:t>p</w:t>
      </w:r>
      <w:r w:rsidRPr="00BE7DF4">
        <w:rPr>
          <w:szCs w:val="24"/>
        </w:rPr>
        <w:t xml:space="preserve">aramos teikėjas perveda </w:t>
      </w:r>
      <w:r w:rsidR="00970B91">
        <w:rPr>
          <w:szCs w:val="24"/>
        </w:rPr>
        <w:t>p</w:t>
      </w:r>
      <w:r w:rsidRPr="00BE7DF4">
        <w:rPr>
          <w:szCs w:val="24"/>
        </w:rPr>
        <w:t>aramos sutartyje numatyt</w:t>
      </w:r>
      <w:r w:rsidR="00970B91">
        <w:rPr>
          <w:szCs w:val="24"/>
        </w:rPr>
        <w:t>o</w:t>
      </w:r>
      <w:r w:rsidRPr="00BE7DF4">
        <w:rPr>
          <w:szCs w:val="24"/>
        </w:rPr>
        <w:t xml:space="preserve"> </w:t>
      </w:r>
      <w:r w:rsidRPr="00BE7DF4">
        <w:rPr>
          <w:szCs w:val="24"/>
          <w:lang w:eastAsia="lt-LT"/>
        </w:rPr>
        <w:t>dydžio paramą</w:t>
      </w:r>
      <w:r w:rsidRPr="00BE7DF4">
        <w:rPr>
          <w:szCs w:val="24"/>
        </w:rPr>
        <w:t xml:space="preserve"> į nurodytą Savivaldybės administracijos sąskaitą</w:t>
      </w:r>
      <w:r w:rsidRPr="001C02F1">
        <w:rPr>
          <w:color w:val="000000" w:themeColor="text1"/>
          <w:szCs w:val="24"/>
        </w:rPr>
        <w:t xml:space="preserve">. Savivaldybė gali pavesti infrastruktūros objektų </w:t>
      </w:r>
      <w:r w:rsidR="00970B91" w:rsidRPr="001C02F1">
        <w:rPr>
          <w:color w:val="000000" w:themeColor="text1"/>
          <w:szCs w:val="24"/>
        </w:rPr>
        <w:t>įrengimo</w:t>
      </w:r>
      <w:r w:rsidRPr="001C02F1">
        <w:rPr>
          <w:color w:val="000000" w:themeColor="text1"/>
          <w:szCs w:val="24"/>
        </w:rPr>
        <w:t xml:space="preserve"> darbus atlikti konkurso būdu jau Savivaldybės išrinktiems rangovams</w:t>
      </w:r>
      <w:r w:rsidR="007E71F5" w:rsidRPr="001C02F1">
        <w:rPr>
          <w:color w:val="000000" w:themeColor="text1"/>
          <w:szCs w:val="24"/>
        </w:rPr>
        <w:t>.</w:t>
      </w:r>
      <w:r w:rsidR="00294F23" w:rsidRPr="001C02F1">
        <w:rPr>
          <w:color w:val="000000" w:themeColor="text1"/>
          <w:shd w:val="clear" w:color="auto" w:fill="FFFFFF"/>
        </w:rPr>
        <w:t xml:space="preserve"> </w:t>
      </w:r>
    </w:p>
    <w:p w14:paraId="61B8A2CD" w14:textId="06A9DCBC" w:rsidR="00104E4E" w:rsidRPr="006B1C5D" w:rsidRDefault="00DF165E" w:rsidP="00C22DAC">
      <w:pPr>
        <w:tabs>
          <w:tab w:val="left" w:pos="0"/>
          <w:tab w:val="left" w:pos="426"/>
          <w:tab w:val="left" w:pos="851"/>
          <w:tab w:val="left" w:pos="993"/>
          <w:tab w:val="left" w:pos="1134"/>
        </w:tabs>
        <w:ind w:firstLine="851"/>
        <w:jc w:val="both"/>
        <w:rPr>
          <w:b/>
          <w:shd w:val="clear" w:color="auto" w:fill="FFFFFF"/>
        </w:rPr>
      </w:pPr>
      <w:r w:rsidRPr="006B1C5D">
        <w:rPr>
          <w:b/>
          <w:shd w:val="clear" w:color="auto" w:fill="FFFFFF"/>
        </w:rPr>
        <w:t>26</w:t>
      </w:r>
      <w:r w:rsidRPr="006B1C5D">
        <w:rPr>
          <w:b/>
          <w:shd w:val="clear" w:color="auto" w:fill="FFFFFF"/>
          <w:vertAlign w:val="superscript"/>
        </w:rPr>
        <w:t>1</w:t>
      </w:r>
      <w:r w:rsidRPr="006B1C5D">
        <w:rPr>
          <w:b/>
          <w:shd w:val="clear" w:color="auto" w:fill="FFFFFF"/>
        </w:rPr>
        <w:t xml:space="preserve">. </w:t>
      </w:r>
      <w:r w:rsidR="00E1494B" w:rsidRPr="006B1C5D">
        <w:rPr>
          <w:b/>
          <w:shd w:val="clear" w:color="auto" w:fill="FFFFFF"/>
        </w:rPr>
        <w:t>Savivaldybės administracijai</w:t>
      </w:r>
      <w:r w:rsidR="00B62626" w:rsidRPr="006B1C5D">
        <w:rPr>
          <w:b/>
          <w:shd w:val="clear" w:color="auto" w:fill="FFFFFF"/>
        </w:rPr>
        <w:t xml:space="preserve"> atlikus </w:t>
      </w:r>
      <w:r w:rsidR="00774FBD" w:rsidRPr="006B1C5D">
        <w:rPr>
          <w:b/>
          <w:szCs w:val="24"/>
        </w:rPr>
        <w:t>viešuosius</w:t>
      </w:r>
      <w:r w:rsidR="0075539B" w:rsidRPr="006B1C5D">
        <w:rPr>
          <w:b/>
          <w:szCs w:val="24"/>
        </w:rPr>
        <w:t xml:space="preserve"> pirkimus infrastruktūros objektų įrengimo darbams</w:t>
      </w:r>
      <w:r w:rsidR="00774FBD" w:rsidRPr="006B1C5D">
        <w:rPr>
          <w:b/>
          <w:shd w:val="clear" w:color="auto" w:fill="FFFFFF"/>
        </w:rPr>
        <w:t xml:space="preserve"> </w:t>
      </w:r>
      <w:r w:rsidR="009E30F6" w:rsidRPr="006B1C5D">
        <w:rPr>
          <w:b/>
          <w:shd w:val="clear" w:color="auto" w:fill="FFFFFF"/>
        </w:rPr>
        <w:t xml:space="preserve">ir </w:t>
      </w:r>
      <w:r w:rsidR="009E30F6" w:rsidRPr="006B1C5D">
        <w:rPr>
          <w:b/>
          <w:szCs w:val="24"/>
          <w:lang w:eastAsia="lt-LT"/>
        </w:rPr>
        <w:t xml:space="preserve">įvertinus paramos teikėjo prisidėjimą (procentais) </w:t>
      </w:r>
      <w:r w:rsidR="00B62626" w:rsidRPr="006B1C5D">
        <w:rPr>
          <w:b/>
          <w:szCs w:val="24"/>
          <w:lang w:eastAsia="lt-LT"/>
        </w:rPr>
        <w:t xml:space="preserve">tikslinama paramos teikėjo </w:t>
      </w:r>
      <w:r w:rsidR="00AC1B87" w:rsidRPr="006B1C5D">
        <w:rPr>
          <w:b/>
          <w:szCs w:val="24"/>
          <w:lang w:eastAsia="lt-LT"/>
        </w:rPr>
        <w:t>skiriam</w:t>
      </w:r>
      <w:r w:rsidR="00C21C74" w:rsidRPr="006B1C5D">
        <w:rPr>
          <w:b/>
          <w:szCs w:val="24"/>
          <w:lang w:eastAsia="lt-LT"/>
        </w:rPr>
        <w:t>a</w:t>
      </w:r>
      <w:r w:rsidR="00AC1B87" w:rsidRPr="006B1C5D">
        <w:rPr>
          <w:b/>
          <w:szCs w:val="24"/>
          <w:lang w:eastAsia="lt-LT"/>
        </w:rPr>
        <w:t xml:space="preserve"> lėšų suma</w:t>
      </w:r>
      <w:r w:rsidR="00B62626" w:rsidRPr="006B1C5D">
        <w:rPr>
          <w:b/>
          <w:szCs w:val="24"/>
          <w:lang w:eastAsia="lt-LT"/>
        </w:rPr>
        <w:t xml:space="preserve">, </w:t>
      </w:r>
      <w:r w:rsidR="00B62626" w:rsidRPr="006B1C5D">
        <w:rPr>
          <w:b/>
          <w:shd w:val="clear" w:color="auto" w:fill="FFFFFF"/>
        </w:rPr>
        <w:t>pasirašant susitarimą</w:t>
      </w:r>
      <w:r w:rsidR="00E1494B" w:rsidRPr="006B1C5D">
        <w:rPr>
          <w:b/>
          <w:shd w:val="clear" w:color="auto" w:fill="FFFFFF"/>
        </w:rPr>
        <w:t xml:space="preserve"> prie </w:t>
      </w:r>
      <w:r w:rsidR="006B1C5D">
        <w:rPr>
          <w:b/>
          <w:shd w:val="clear" w:color="auto" w:fill="FFFFFF"/>
        </w:rPr>
        <w:t>p</w:t>
      </w:r>
      <w:r w:rsidR="00E1494B" w:rsidRPr="006B1C5D">
        <w:rPr>
          <w:b/>
          <w:shd w:val="clear" w:color="auto" w:fill="FFFFFF"/>
        </w:rPr>
        <w:t>aramos sutarties</w:t>
      </w:r>
      <w:r w:rsidR="00B62626" w:rsidRPr="006B1C5D">
        <w:rPr>
          <w:b/>
          <w:shd w:val="clear" w:color="auto" w:fill="FFFFFF"/>
        </w:rPr>
        <w:t>.</w:t>
      </w:r>
    </w:p>
    <w:p w14:paraId="1EF6A1B0" w14:textId="221CBE54" w:rsidR="004E4D3D" w:rsidRPr="006B1C5D" w:rsidRDefault="00DF165E" w:rsidP="004E4D3D">
      <w:pPr>
        <w:widowControl w:val="0"/>
        <w:tabs>
          <w:tab w:val="left" w:pos="709"/>
          <w:tab w:val="left" w:pos="851"/>
          <w:tab w:val="left" w:pos="2160"/>
          <w:tab w:val="left" w:pos="2880"/>
          <w:tab w:val="left" w:pos="3600"/>
          <w:tab w:val="left" w:pos="4320"/>
          <w:tab w:val="left" w:pos="5040"/>
          <w:tab w:val="left" w:pos="6435"/>
        </w:tabs>
        <w:suppressAutoHyphens/>
        <w:ind w:firstLine="851"/>
        <w:jc w:val="both"/>
        <w:rPr>
          <w:b/>
          <w:shd w:val="clear" w:color="auto" w:fill="FFFFFF"/>
        </w:rPr>
      </w:pPr>
      <w:r w:rsidRPr="006B1C5D">
        <w:rPr>
          <w:b/>
          <w:shd w:val="clear" w:color="auto" w:fill="FFFFFF"/>
        </w:rPr>
        <w:t>26</w:t>
      </w:r>
      <w:r w:rsidRPr="006B1C5D">
        <w:rPr>
          <w:b/>
          <w:shd w:val="clear" w:color="auto" w:fill="FFFFFF"/>
          <w:vertAlign w:val="superscript"/>
        </w:rPr>
        <w:t>2</w:t>
      </w:r>
      <w:r w:rsidRPr="006B1C5D">
        <w:rPr>
          <w:b/>
          <w:shd w:val="clear" w:color="auto" w:fill="FFFFFF"/>
        </w:rPr>
        <w:t xml:space="preserve">. </w:t>
      </w:r>
      <w:r w:rsidR="004E4D3D" w:rsidRPr="006B1C5D">
        <w:rPr>
          <w:b/>
          <w:shd w:val="clear" w:color="auto" w:fill="FFFFFF"/>
        </w:rPr>
        <w:t xml:space="preserve">Pasirašius susitarimą ir abejoms šalims įvykdžius sutartinius įsipareigojimus, </w:t>
      </w:r>
      <w:r w:rsidR="00E1494B" w:rsidRPr="006B1C5D">
        <w:rPr>
          <w:b/>
          <w:shd w:val="clear" w:color="auto" w:fill="FFFFFF"/>
        </w:rPr>
        <w:t>Savivaldybės administracija</w:t>
      </w:r>
      <w:r w:rsidR="004E4D3D" w:rsidRPr="006B1C5D">
        <w:rPr>
          <w:b/>
          <w:shd w:val="clear" w:color="auto" w:fill="FFFFFF"/>
        </w:rPr>
        <w:t xml:space="preserve"> organizuoja </w:t>
      </w:r>
      <w:r w:rsidR="004E4D3D" w:rsidRPr="006B1C5D">
        <w:rPr>
          <w:b/>
          <w:szCs w:val="24"/>
        </w:rPr>
        <w:t xml:space="preserve">infrastruktūros objektų įrengimo darbus </w:t>
      </w:r>
      <w:r w:rsidR="004E4D3D" w:rsidRPr="006B1C5D">
        <w:rPr>
          <w:b/>
          <w:shd w:val="clear" w:color="auto" w:fill="FFFFFF"/>
        </w:rPr>
        <w:t>teisės aktų nustatyta tvarka.</w:t>
      </w:r>
    </w:p>
    <w:p w14:paraId="3FB7D09C" w14:textId="73D47733" w:rsidR="00B62626" w:rsidRPr="006B1C5D" w:rsidRDefault="00DF165E" w:rsidP="00C22DAC">
      <w:pPr>
        <w:tabs>
          <w:tab w:val="left" w:pos="0"/>
          <w:tab w:val="left" w:pos="426"/>
          <w:tab w:val="left" w:pos="851"/>
          <w:tab w:val="left" w:pos="993"/>
          <w:tab w:val="left" w:pos="1134"/>
        </w:tabs>
        <w:ind w:firstLine="851"/>
        <w:jc w:val="both"/>
        <w:rPr>
          <w:b/>
          <w:szCs w:val="24"/>
        </w:rPr>
      </w:pPr>
      <w:r w:rsidRPr="006B1C5D">
        <w:rPr>
          <w:b/>
          <w:shd w:val="clear" w:color="auto" w:fill="FFFFFF"/>
        </w:rPr>
        <w:t>26</w:t>
      </w:r>
      <w:r w:rsidRPr="006B1C5D">
        <w:rPr>
          <w:b/>
          <w:shd w:val="clear" w:color="auto" w:fill="FFFFFF"/>
          <w:vertAlign w:val="superscript"/>
        </w:rPr>
        <w:t>3</w:t>
      </w:r>
      <w:r w:rsidRPr="006B1C5D">
        <w:rPr>
          <w:b/>
          <w:shd w:val="clear" w:color="auto" w:fill="FFFFFF"/>
        </w:rPr>
        <w:t xml:space="preserve">. </w:t>
      </w:r>
      <w:r w:rsidR="004E4D3D" w:rsidRPr="006B1C5D">
        <w:rPr>
          <w:b/>
          <w:shd w:val="clear" w:color="auto" w:fill="FFFFFF"/>
        </w:rPr>
        <w:t xml:space="preserve">Užbaigus </w:t>
      </w:r>
      <w:r w:rsidR="004E4D3D" w:rsidRPr="006B1C5D">
        <w:rPr>
          <w:b/>
          <w:szCs w:val="24"/>
        </w:rPr>
        <w:t>infrastruktūros objektų įrengimo</w:t>
      </w:r>
      <w:r w:rsidR="004E4D3D" w:rsidRPr="006B1C5D">
        <w:rPr>
          <w:b/>
          <w:shd w:val="clear" w:color="auto" w:fill="FFFFFF"/>
        </w:rPr>
        <w:t xml:space="preserve"> darbus, nepanaudotas </w:t>
      </w:r>
      <w:r w:rsidR="004E4D3D" w:rsidRPr="006B1C5D">
        <w:rPr>
          <w:b/>
          <w:szCs w:val="24"/>
        </w:rPr>
        <w:t>paramos teikėj</w:t>
      </w:r>
      <w:r w:rsidR="004E4D3D" w:rsidRPr="006B1C5D">
        <w:rPr>
          <w:b/>
          <w:shd w:val="clear" w:color="auto" w:fill="FFFFFF"/>
        </w:rPr>
        <w:t xml:space="preserve">o lėšas (jei jų yra) </w:t>
      </w:r>
      <w:r w:rsidR="00E6566D" w:rsidRPr="006B1C5D">
        <w:rPr>
          <w:b/>
          <w:shd w:val="clear" w:color="auto" w:fill="FFFFFF"/>
        </w:rPr>
        <w:t>Savivaldybės administracija</w:t>
      </w:r>
      <w:r w:rsidR="004E4D3D" w:rsidRPr="006B1C5D">
        <w:rPr>
          <w:b/>
          <w:shd w:val="clear" w:color="auto" w:fill="FFFFFF"/>
        </w:rPr>
        <w:t xml:space="preserve"> per 30 (trisdešimt) kalendorinių dienų grąžina </w:t>
      </w:r>
      <w:r w:rsidR="00C22DAC" w:rsidRPr="006B1C5D">
        <w:rPr>
          <w:b/>
          <w:szCs w:val="24"/>
        </w:rPr>
        <w:t>paramos teikėjui</w:t>
      </w:r>
      <w:r w:rsidR="00C22DAC" w:rsidRPr="006B1C5D">
        <w:rPr>
          <w:b/>
          <w:shd w:val="clear" w:color="auto" w:fill="FFFFFF"/>
        </w:rPr>
        <w:t>.</w:t>
      </w:r>
    </w:p>
    <w:p w14:paraId="0F9C500B" w14:textId="614CBF78" w:rsidR="00A703D6" w:rsidRPr="00AC3EB1" w:rsidRDefault="00AC3EB1" w:rsidP="00A703D6">
      <w:pPr>
        <w:tabs>
          <w:tab w:val="left" w:pos="0"/>
          <w:tab w:val="left" w:pos="426"/>
          <w:tab w:val="left" w:pos="851"/>
          <w:tab w:val="left" w:pos="993"/>
          <w:tab w:val="left" w:pos="1134"/>
        </w:tabs>
        <w:ind w:firstLine="851"/>
        <w:jc w:val="both"/>
        <w:rPr>
          <w:szCs w:val="24"/>
        </w:rPr>
      </w:pPr>
      <w:r w:rsidRPr="00AC3EB1">
        <w:rPr>
          <w:szCs w:val="24"/>
        </w:rPr>
        <w:t>27</w:t>
      </w:r>
      <w:r w:rsidR="00A703D6" w:rsidRPr="00AC3EB1">
        <w:rPr>
          <w:szCs w:val="24"/>
        </w:rPr>
        <w:t>. Infrastruktūros objektų darbų techninę priežiūrą atlieka Savivaldybės administracijos direktoriaus įsakymu paskirtas (-i) darbuotojas (-ai), atitinkantis (-ys) teisės aktais nustatytus reikalavimus arba teisės aktų nustatyta tvarka parinktas techninis prižiūrėtojas.</w:t>
      </w:r>
    </w:p>
    <w:p w14:paraId="59462E26" w14:textId="63EF1091" w:rsidR="008605B7" w:rsidRDefault="00AC3EB1" w:rsidP="00A4027E">
      <w:pPr>
        <w:tabs>
          <w:tab w:val="left" w:pos="0"/>
          <w:tab w:val="left" w:pos="426"/>
          <w:tab w:val="left" w:pos="851"/>
          <w:tab w:val="left" w:pos="993"/>
          <w:tab w:val="left" w:pos="1134"/>
        </w:tabs>
        <w:ind w:firstLine="851"/>
        <w:jc w:val="both"/>
        <w:rPr>
          <w:szCs w:val="24"/>
          <w:lang w:eastAsia="ar-SA"/>
        </w:rPr>
      </w:pPr>
      <w:r w:rsidRPr="00AC3EB1">
        <w:rPr>
          <w:szCs w:val="24"/>
        </w:rPr>
        <w:t>28</w:t>
      </w:r>
      <w:r w:rsidR="00A703D6" w:rsidRPr="00AC3EB1">
        <w:rPr>
          <w:szCs w:val="24"/>
        </w:rPr>
        <w:t xml:space="preserve">. Infrastruktūros </w:t>
      </w:r>
      <w:r w:rsidR="00A703D6" w:rsidRPr="00BE7DF4">
        <w:rPr>
          <w:szCs w:val="24"/>
        </w:rPr>
        <w:t>objektų darbų atlikimą ir užbaigimą</w:t>
      </w:r>
      <w:r w:rsidR="00A703D6" w:rsidRPr="00BE7DF4">
        <w:rPr>
          <w:szCs w:val="24"/>
          <w:lang w:eastAsia="ar-SA"/>
        </w:rPr>
        <w:t xml:space="preserve"> organizuoja Savivaldybės administracija.</w:t>
      </w:r>
    </w:p>
    <w:p w14:paraId="6F4E7DAD" w14:textId="77777777" w:rsidR="008605B7" w:rsidRPr="00BE7DF4" w:rsidRDefault="008605B7" w:rsidP="00A703D6">
      <w:pPr>
        <w:tabs>
          <w:tab w:val="left" w:pos="0"/>
          <w:tab w:val="left" w:pos="426"/>
          <w:tab w:val="left" w:pos="851"/>
          <w:tab w:val="left" w:pos="993"/>
          <w:tab w:val="left" w:pos="1134"/>
        </w:tabs>
        <w:ind w:firstLine="851"/>
        <w:jc w:val="both"/>
        <w:rPr>
          <w:szCs w:val="24"/>
        </w:rPr>
      </w:pPr>
    </w:p>
    <w:p w14:paraId="0F9C500E" w14:textId="77777777" w:rsidR="00A703D6" w:rsidRPr="00BE7DF4" w:rsidRDefault="00A703D6" w:rsidP="00A703D6">
      <w:pPr>
        <w:jc w:val="center"/>
        <w:rPr>
          <w:b/>
          <w:szCs w:val="24"/>
          <w:lang w:eastAsia="lt-LT"/>
        </w:rPr>
      </w:pPr>
      <w:bookmarkStart w:id="4" w:name="part_de5d84e641d54a58b0e54ddaff1bb9d8"/>
      <w:bookmarkEnd w:id="4"/>
      <w:r w:rsidRPr="00BE7DF4">
        <w:rPr>
          <w:b/>
          <w:szCs w:val="24"/>
          <w:lang w:eastAsia="lt-LT"/>
        </w:rPr>
        <w:t>VII SKYRIUS</w:t>
      </w:r>
    </w:p>
    <w:p w14:paraId="0F9C500F" w14:textId="77777777" w:rsidR="00A703D6" w:rsidRPr="00BE7DF4" w:rsidRDefault="00A703D6" w:rsidP="00A703D6">
      <w:pPr>
        <w:jc w:val="center"/>
        <w:rPr>
          <w:b/>
          <w:szCs w:val="24"/>
          <w:lang w:eastAsia="lt-LT"/>
        </w:rPr>
      </w:pPr>
      <w:r w:rsidRPr="00BE7DF4">
        <w:rPr>
          <w:b/>
          <w:szCs w:val="24"/>
          <w:lang w:eastAsia="lt-LT"/>
        </w:rPr>
        <w:t>BAIGIAMOSIOS NUOSTATOS</w:t>
      </w:r>
    </w:p>
    <w:p w14:paraId="0F9C5010" w14:textId="77777777" w:rsidR="00A703D6" w:rsidRPr="00BE7DF4" w:rsidRDefault="00A703D6" w:rsidP="00A703D6">
      <w:pPr>
        <w:ind w:firstLine="709"/>
        <w:jc w:val="both"/>
        <w:rPr>
          <w:szCs w:val="24"/>
          <w:lang w:eastAsia="lt-LT"/>
        </w:rPr>
      </w:pPr>
    </w:p>
    <w:p w14:paraId="0F9C5011" w14:textId="263E25B5" w:rsidR="00A703D6" w:rsidRPr="00DF165E" w:rsidRDefault="00AC3EB1" w:rsidP="00A703D6">
      <w:pPr>
        <w:ind w:firstLine="851"/>
        <w:jc w:val="both"/>
        <w:rPr>
          <w:szCs w:val="24"/>
          <w:lang w:eastAsia="lt-LT"/>
        </w:rPr>
      </w:pPr>
      <w:bookmarkStart w:id="5" w:name="part_c5ce2dab87c1471586f7f53da715ffa5"/>
      <w:bookmarkEnd w:id="5"/>
      <w:r w:rsidRPr="00DF165E">
        <w:rPr>
          <w:szCs w:val="24"/>
          <w:lang w:eastAsia="lt-LT"/>
        </w:rPr>
        <w:t>29</w:t>
      </w:r>
      <w:r w:rsidR="00A703D6" w:rsidRPr="00DF165E">
        <w:rPr>
          <w:szCs w:val="24"/>
          <w:lang w:eastAsia="lt-LT"/>
        </w:rPr>
        <w:t xml:space="preserve">. </w:t>
      </w:r>
      <w:r w:rsidR="0006259C" w:rsidRPr="00DF165E">
        <w:rPr>
          <w:szCs w:val="24"/>
        </w:rPr>
        <w:t>Naujai pastatyti, rekonstruoti</w:t>
      </w:r>
      <w:r w:rsidR="00776174" w:rsidRPr="00DF165E">
        <w:rPr>
          <w:szCs w:val="24"/>
        </w:rPr>
        <w:t xml:space="preserve">, </w:t>
      </w:r>
      <w:r w:rsidR="00A703D6" w:rsidRPr="00DF165E">
        <w:rPr>
          <w:szCs w:val="24"/>
        </w:rPr>
        <w:t xml:space="preserve">suremontuoti infrastruktūros objektai nuosavybės teise priklauso </w:t>
      </w:r>
      <w:r w:rsidR="00023703" w:rsidRPr="00DF165E">
        <w:rPr>
          <w:szCs w:val="24"/>
        </w:rPr>
        <w:t>S</w:t>
      </w:r>
      <w:r w:rsidR="00A703D6" w:rsidRPr="00DF165E">
        <w:rPr>
          <w:szCs w:val="24"/>
        </w:rPr>
        <w:t xml:space="preserve">avivaldybei. Dalį infrastruktūros objektų </w:t>
      </w:r>
      <w:r w:rsidR="00023703" w:rsidRPr="00DF165E">
        <w:rPr>
          <w:szCs w:val="24"/>
        </w:rPr>
        <w:t xml:space="preserve">įrengimo </w:t>
      </w:r>
      <w:r w:rsidR="00A703D6" w:rsidRPr="00DF165E">
        <w:rPr>
          <w:szCs w:val="24"/>
        </w:rPr>
        <w:t xml:space="preserve">darbų vertės sumokėjęs </w:t>
      </w:r>
      <w:r w:rsidR="00023703" w:rsidRPr="00DF165E">
        <w:rPr>
          <w:szCs w:val="24"/>
        </w:rPr>
        <w:t>p</w:t>
      </w:r>
      <w:r w:rsidR="00A703D6" w:rsidRPr="00DF165E">
        <w:rPr>
          <w:szCs w:val="24"/>
        </w:rPr>
        <w:t>aramos teikėjas neįgyja teisės į jų nuosavybę.</w:t>
      </w:r>
    </w:p>
    <w:p w14:paraId="0F9C5012" w14:textId="1295E319" w:rsidR="00A703D6" w:rsidRDefault="00DF165E" w:rsidP="00A703D6">
      <w:pPr>
        <w:ind w:firstLine="851"/>
        <w:jc w:val="both"/>
        <w:rPr>
          <w:szCs w:val="24"/>
          <w:lang w:eastAsia="lt-LT"/>
        </w:rPr>
      </w:pPr>
      <w:r w:rsidRPr="00DF165E">
        <w:rPr>
          <w:szCs w:val="24"/>
          <w:lang w:eastAsia="lt-LT"/>
        </w:rPr>
        <w:t>30</w:t>
      </w:r>
      <w:r w:rsidR="00A703D6" w:rsidRPr="00DF165E">
        <w:rPr>
          <w:szCs w:val="24"/>
          <w:lang w:eastAsia="lt-LT"/>
        </w:rPr>
        <w:t>. Jei dėl pasikeitusių teisės aktų Aprašo nuostatos neatitinka teisės aktų nuostatų, vadovaujamasi tuo metu galiojančių teisės aktų nuostatomis.</w:t>
      </w:r>
    </w:p>
    <w:p w14:paraId="66E2EB22" w14:textId="2D950E0B" w:rsidR="00874042" w:rsidRPr="006B1C5D" w:rsidRDefault="00874042" w:rsidP="00874042">
      <w:pPr>
        <w:ind w:firstLine="851"/>
        <w:jc w:val="both"/>
        <w:rPr>
          <w:b/>
          <w:szCs w:val="24"/>
          <w:lang w:eastAsia="lt-LT"/>
        </w:rPr>
      </w:pPr>
      <w:bookmarkStart w:id="6" w:name="_Hlk97733451"/>
      <w:r w:rsidRPr="006B1C5D">
        <w:rPr>
          <w:b/>
          <w:szCs w:val="24"/>
          <w:lang w:eastAsia="lt-LT"/>
        </w:rPr>
        <w:t>30</w:t>
      </w:r>
      <w:r w:rsidRPr="006B1C5D">
        <w:rPr>
          <w:b/>
          <w:szCs w:val="24"/>
          <w:vertAlign w:val="superscript"/>
          <w:lang w:eastAsia="lt-LT"/>
        </w:rPr>
        <w:t>1</w:t>
      </w:r>
      <w:r w:rsidRPr="006B1C5D">
        <w:rPr>
          <w:b/>
          <w:szCs w:val="24"/>
          <w:lang w:eastAsia="lt-LT"/>
        </w:rPr>
        <w:t xml:space="preserve">. </w:t>
      </w:r>
      <w:bookmarkStart w:id="7" w:name="_Hlk97733370"/>
      <w:r w:rsidRPr="006B1C5D">
        <w:rPr>
          <w:b/>
          <w:szCs w:val="24"/>
          <w:lang w:eastAsia="lt-LT"/>
        </w:rPr>
        <w:t xml:space="preserve">Asmens duomenys tvarkomi </w:t>
      </w:r>
      <w:bookmarkEnd w:id="7"/>
      <w:r w:rsidRPr="006B1C5D">
        <w:rPr>
          <w:b/>
          <w:szCs w:val="24"/>
          <w:lang w:eastAsia="lt-LT"/>
        </w:rPr>
        <w:t>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1B35F972" w14:textId="4A489A1B" w:rsidR="00874042" w:rsidRPr="006B1C5D" w:rsidRDefault="00874042" w:rsidP="00874042">
      <w:pPr>
        <w:ind w:firstLine="851"/>
        <w:jc w:val="both"/>
        <w:rPr>
          <w:b/>
          <w:szCs w:val="24"/>
          <w:lang w:eastAsia="lt-LT"/>
        </w:rPr>
      </w:pPr>
      <w:r w:rsidRPr="006B1C5D">
        <w:rPr>
          <w:b/>
          <w:szCs w:val="24"/>
          <w:lang w:eastAsia="lt-LT"/>
        </w:rPr>
        <w:t>30</w:t>
      </w:r>
      <w:r w:rsidRPr="006B1C5D">
        <w:rPr>
          <w:b/>
          <w:szCs w:val="24"/>
          <w:vertAlign w:val="superscript"/>
          <w:lang w:eastAsia="lt-LT"/>
        </w:rPr>
        <w:t>2</w:t>
      </w:r>
      <w:r w:rsidRPr="006B1C5D">
        <w:rPr>
          <w:b/>
          <w:szCs w:val="24"/>
          <w:lang w:eastAsia="lt-LT"/>
        </w:rP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ginčo, skundo išsprendimui.</w:t>
      </w:r>
    </w:p>
    <w:p w14:paraId="0F9C5013" w14:textId="2E7452F3" w:rsidR="00A703D6" w:rsidRDefault="00DF165E" w:rsidP="00A703D6">
      <w:pPr>
        <w:ind w:firstLine="851"/>
        <w:jc w:val="both"/>
        <w:rPr>
          <w:szCs w:val="24"/>
          <w:lang w:eastAsia="lt-LT"/>
        </w:rPr>
      </w:pPr>
      <w:bookmarkStart w:id="8" w:name="part_3fcb712a188846c7bd39077d6d42a597"/>
      <w:bookmarkEnd w:id="6"/>
      <w:bookmarkEnd w:id="8"/>
      <w:r w:rsidRPr="00874042">
        <w:rPr>
          <w:szCs w:val="24"/>
          <w:lang w:eastAsia="lt-LT"/>
        </w:rPr>
        <w:t>3</w:t>
      </w:r>
      <w:r w:rsidR="00874042" w:rsidRPr="00874042">
        <w:rPr>
          <w:szCs w:val="24"/>
          <w:lang w:eastAsia="lt-LT"/>
        </w:rPr>
        <w:t>1</w:t>
      </w:r>
      <w:r w:rsidR="00A703D6" w:rsidRPr="00874042">
        <w:rPr>
          <w:szCs w:val="24"/>
          <w:lang w:eastAsia="lt-LT"/>
        </w:rPr>
        <w:t xml:space="preserve">. </w:t>
      </w:r>
      <w:r w:rsidR="00A703D6" w:rsidRPr="00DF165E">
        <w:rPr>
          <w:szCs w:val="24"/>
          <w:lang w:eastAsia="lt-LT"/>
        </w:rPr>
        <w:t xml:space="preserve">Aprašas </w:t>
      </w:r>
      <w:r w:rsidR="00A703D6" w:rsidRPr="00BE7DF4">
        <w:rPr>
          <w:szCs w:val="24"/>
          <w:lang w:eastAsia="lt-LT"/>
        </w:rPr>
        <w:t>keičiamas ar pripažįstamas netekusiu galios Savivaldybės tarybos sprendimu.</w:t>
      </w:r>
    </w:p>
    <w:p w14:paraId="7FDB13DC" w14:textId="77777777" w:rsidR="00874042" w:rsidRPr="00BE7DF4" w:rsidRDefault="00874042" w:rsidP="00A703D6">
      <w:pPr>
        <w:ind w:firstLine="851"/>
        <w:jc w:val="both"/>
        <w:rPr>
          <w:szCs w:val="24"/>
          <w:lang w:eastAsia="lt-LT"/>
        </w:rPr>
      </w:pPr>
    </w:p>
    <w:p w14:paraId="0F9C5014" w14:textId="380C872E" w:rsidR="00A703D6" w:rsidRPr="00BE7DF4" w:rsidRDefault="0003133F" w:rsidP="0003133F">
      <w:pPr>
        <w:jc w:val="center"/>
      </w:pPr>
      <w:r>
        <w:t>________________________________</w:t>
      </w:r>
    </w:p>
    <w:p w14:paraId="0F9C5015" w14:textId="77777777" w:rsidR="00776174" w:rsidRPr="00AD1DD5" w:rsidRDefault="00A703D6" w:rsidP="00776174">
      <w:pPr>
        <w:tabs>
          <w:tab w:val="left" w:pos="5760"/>
        </w:tabs>
        <w:ind w:left="5760"/>
      </w:pPr>
      <w:r w:rsidRPr="00BE7DF4">
        <w:br w:type="page"/>
      </w:r>
      <w:r w:rsidR="00776174" w:rsidRPr="00AD1DD5">
        <w:t xml:space="preserve">Panevėžio miesto infrastruktūros objektų naujos statybos, rekonstravimo, </w:t>
      </w:r>
      <w:r w:rsidR="00776174">
        <w:t xml:space="preserve">kapitalinio, paprastojo </w:t>
      </w:r>
      <w:r w:rsidR="00776174" w:rsidRPr="00AD1DD5">
        <w:t>remonto darbų, dalyvaujant fiziniams ir (ar) juridiniams asmenims, tvarkos aprašo</w:t>
      </w:r>
    </w:p>
    <w:p w14:paraId="0F9C5016" w14:textId="77777777" w:rsidR="00776174" w:rsidRPr="00AD1DD5" w:rsidRDefault="00776174" w:rsidP="00776174">
      <w:pPr>
        <w:tabs>
          <w:tab w:val="left" w:pos="5760"/>
        </w:tabs>
        <w:ind w:left="5760"/>
      </w:pPr>
      <w:r w:rsidRPr="00AD1DD5">
        <w:t>1 priedas</w:t>
      </w:r>
    </w:p>
    <w:p w14:paraId="0F9C5017" w14:textId="77777777" w:rsidR="00A703D6" w:rsidRPr="00BE7DF4" w:rsidRDefault="00A703D6" w:rsidP="00776174">
      <w:pPr>
        <w:ind w:left="5954"/>
        <w:rPr>
          <w:lang w:eastAsia="ar-SA"/>
        </w:rPr>
      </w:pPr>
    </w:p>
    <w:p w14:paraId="0F9C5018" w14:textId="77777777" w:rsidR="00A703D6" w:rsidRPr="00BE7DF4" w:rsidRDefault="00A703D6" w:rsidP="00A703D6">
      <w:pPr>
        <w:suppressAutoHyphens/>
        <w:spacing w:line="276" w:lineRule="auto"/>
        <w:ind w:left="3828" w:hanging="3402"/>
        <w:jc w:val="center"/>
        <w:rPr>
          <w:b/>
          <w:lang w:eastAsia="ar-SA"/>
        </w:rPr>
      </w:pPr>
      <w:r w:rsidRPr="00BE7DF4">
        <w:rPr>
          <w:b/>
          <w:lang w:eastAsia="ar-SA"/>
        </w:rPr>
        <w:t>(Prašymo forma)</w:t>
      </w:r>
    </w:p>
    <w:p w14:paraId="0F9C5019" w14:textId="77777777" w:rsidR="00A703D6" w:rsidRPr="00BE7DF4" w:rsidRDefault="00A703D6" w:rsidP="00A703D6">
      <w:pPr>
        <w:suppressAutoHyphens/>
        <w:spacing w:line="276" w:lineRule="auto"/>
        <w:ind w:left="3828" w:hanging="3402"/>
        <w:jc w:val="center"/>
        <w:rPr>
          <w:b/>
          <w:lang w:eastAsia="ar-SA"/>
        </w:rPr>
      </w:pPr>
    </w:p>
    <w:p w14:paraId="0F9C501A" w14:textId="77777777" w:rsidR="00A703D6" w:rsidRPr="00BE7DF4" w:rsidRDefault="00A703D6" w:rsidP="00A703D6">
      <w:pPr>
        <w:suppressAutoHyphens/>
        <w:spacing w:line="276" w:lineRule="auto"/>
        <w:rPr>
          <w:lang w:eastAsia="ar-SA"/>
        </w:rPr>
      </w:pPr>
      <w:r w:rsidRPr="00BE7DF4">
        <w:rPr>
          <w:lang w:eastAsia="ar-SA"/>
        </w:rPr>
        <w:t>_______________________________________________________________________________</w:t>
      </w:r>
    </w:p>
    <w:p w14:paraId="0F9C501B" w14:textId="77777777" w:rsidR="00A703D6" w:rsidRPr="00BE7DF4" w:rsidRDefault="00A703D6" w:rsidP="00A703D6">
      <w:pPr>
        <w:suppressAutoHyphens/>
        <w:spacing w:line="276" w:lineRule="auto"/>
        <w:jc w:val="center"/>
        <w:rPr>
          <w:i/>
          <w:sz w:val="20"/>
          <w:lang w:eastAsia="ar-SA"/>
        </w:rPr>
      </w:pPr>
      <w:r w:rsidRPr="00BE7DF4">
        <w:rPr>
          <w:i/>
          <w:sz w:val="20"/>
          <w:lang w:eastAsia="ar-SA"/>
        </w:rPr>
        <w:t xml:space="preserve">(Paramos teikėjo vardas, pavardė / įmonės pavadinimas, kodas, tel. Nr., el. paštas) </w:t>
      </w:r>
    </w:p>
    <w:p w14:paraId="0F9C501C" w14:textId="77777777" w:rsidR="00A703D6" w:rsidRPr="00BE7DF4" w:rsidRDefault="00A703D6" w:rsidP="00A703D6"/>
    <w:p w14:paraId="0F9C501D" w14:textId="77777777" w:rsidR="00A703D6" w:rsidRPr="00BE7DF4" w:rsidRDefault="00A703D6" w:rsidP="00A703D6">
      <w:pPr>
        <w:suppressAutoHyphens/>
        <w:spacing w:line="276" w:lineRule="auto"/>
        <w:rPr>
          <w:lang w:eastAsia="ar-SA"/>
        </w:rPr>
      </w:pPr>
      <w:r w:rsidRPr="00BE7DF4">
        <w:rPr>
          <w:lang w:eastAsia="ar-SA"/>
        </w:rPr>
        <w:t>_______________________________________________________________________________</w:t>
      </w:r>
    </w:p>
    <w:p w14:paraId="0F9C501E" w14:textId="77777777" w:rsidR="00A703D6" w:rsidRPr="00BE7DF4" w:rsidRDefault="00A703D6" w:rsidP="00A703D6">
      <w:pPr>
        <w:suppressAutoHyphens/>
        <w:spacing w:line="276" w:lineRule="auto"/>
        <w:jc w:val="center"/>
        <w:rPr>
          <w:i/>
          <w:sz w:val="20"/>
          <w:lang w:eastAsia="ar-SA"/>
        </w:rPr>
      </w:pPr>
      <w:r w:rsidRPr="00BE7DF4">
        <w:rPr>
          <w:i/>
          <w:sz w:val="20"/>
          <w:lang w:eastAsia="ar-SA"/>
        </w:rPr>
        <w:t xml:space="preserve">(Paramos teikėjo adresas) </w:t>
      </w:r>
    </w:p>
    <w:p w14:paraId="0F9C501F" w14:textId="77777777" w:rsidR="00A703D6" w:rsidRPr="00BE7DF4" w:rsidRDefault="00A703D6" w:rsidP="00A703D6"/>
    <w:p w14:paraId="0F9C5020" w14:textId="77777777" w:rsidR="00A703D6" w:rsidRPr="00BE7DF4" w:rsidRDefault="00A703D6" w:rsidP="00A703D6">
      <w:pPr>
        <w:suppressAutoHyphens/>
        <w:spacing w:line="276" w:lineRule="auto"/>
        <w:rPr>
          <w:lang w:eastAsia="ar-SA"/>
        </w:rPr>
      </w:pPr>
      <w:r w:rsidRPr="00BE7DF4">
        <w:rPr>
          <w:lang w:eastAsia="ar-SA"/>
        </w:rPr>
        <w:t xml:space="preserve">Panevėžio miesto savivaldybės administracijai </w:t>
      </w:r>
    </w:p>
    <w:p w14:paraId="0F9C5021" w14:textId="77777777" w:rsidR="00A703D6" w:rsidRPr="00BE7DF4" w:rsidRDefault="00A703D6" w:rsidP="00A703D6">
      <w:pPr>
        <w:suppressAutoHyphens/>
        <w:spacing w:line="276" w:lineRule="auto"/>
        <w:rPr>
          <w:lang w:eastAsia="ar-SA"/>
        </w:rPr>
      </w:pPr>
    </w:p>
    <w:p w14:paraId="0F9C5022" w14:textId="77777777" w:rsidR="00A703D6" w:rsidRPr="00BE7DF4" w:rsidRDefault="00A703D6" w:rsidP="00A703D6">
      <w:pPr>
        <w:suppressAutoHyphens/>
        <w:jc w:val="center"/>
        <w:rPr>
          <w:b/>
          <w:lang w:eastAsia="ar-SA"/>
        </w:rPr>
      </w:pPr>
      <w:r w:rsidRPr="00BE7DF4">
        <w:rPr>
          <w:b/>
          <w:lang w:eastAsia="ar-SA"/>
        </w:rPr>
        <w:t xml:space="preserve">P A R A I Š K A </w:t>
      </w:r>
    </w:p>
    <w:p w14:paraId="0F9C5023" w14:textId="77777777" w:rsidR="00A703D6" w:rsidRPr="00BE7DF4" w:rsidRDefault="00A703D6" w:rsidP="00A703D6">
      <w:pPr>
        <w:suppressAutoHyphens/>
        <w:jc w:val="center"/>
        <w:rPr>
          <w:b/>
          <w:lang w:eastAsia="ar-SA"/>
        </w:rPr>
      </w:pPr>
    </w:p>
    <w:p w14:paraId="0F9C5024" w14:textId="77777777" w:rsidR="00A703D6" w:rsidRPr="00BE7DF4" w:rsidRDefault="00A703D6" w:rsidP="00A703D6">
      <w:pPr>
        <w:suppressAutoHyphens/>
        <w:jc w:val="center"/>
        <w:rPr>
          <w:lang w:eastAsia="ar-SA"/>
        </w:rPr>
      </w:pPr>
      <w:r w:rsidRPr="00BE7DF4">
        <w:rPr>
          <w:lang w:eastAsia="ar-SA"/>
        </w:rPr>
        <w:t>_______________________</w:t>
      </w:r>
    </w:p>
    <w:p w14:paraId="0F9C5025" w14:textId="77777777" w:rsidR="00A703D6" w:rsidRPr="00BE7DF4" w:rsidRDefault="00A703D6" w:rsidP="00A703D6">
      <w:pPr>
        <w:suppressAutoHyphens/>
        <w:jc w:val="center"/>
        <w:rPr>
          <w:i/>
          <w:sz w:val="20"/>
          <w:lang w:eastAsia="ar-SA"/>
        </w:rPr>
      </w:pPr>
      <w:r w:rsidRPr="00BE7DF4">
        <w:rPr>
          <w:i/>
          <w:sz w:val="20"/>
          <w:lang w:eastAsia="ar-SA"/>
        </w:rPr>
        <w:t xml:space="preserve">(data) </w:t>
      </w:r>
    </w:p>
    <w:p w14:paraId="0F9C5026" w14:textId="77777777" w:rsidR="00A703D6" w:rsidRPr="00BE7DF4" w:rsidRDefault="00A703D6" w:rsidP="00A703D6">
      <w:pPr>
        <w:suppressAutoHyphens/>
        <w:spacing w:line="276" w:lineRule="auto"/>
        <w:rPr>
          <w:lang w:eastAsia="ar-SA"/>
        </w:rPr>
      </w:pPr>
    </w:p>
    <w:p w14:paraId="0F9C5027" w14:textId="1E786182" w:rsidR="00A703D6" w:rsidRPr="00BE7DF4" w:rsidRDefault="00A703D6" w:rsidP="00A703D6">
      <w:pPr>
        <w:suppressAutoHyphens/>
        <w:spacing w:line="276" w:lineRule="auto"/>
        <w:ind w:firstLine="720"/>
        <w:jc w:val="both"/>
        <w:rPr>
          <w:lang w:eastAsia="ar-SA"/>
        </w:rPr>
      </w:pPr>
      <w:r w:rsidRPr="00BE7DF4">
        <w:rPr>
          <w:lang w:eastAsia="ar-SA"/>
        </w:rPr>
        <w:t xml:space="preserve">Vadovaudamiesi Panevėžio miesto </w:t>
      </w:r>
      <w:r w:rsidRPr="00BE7DF4">
        <w:t xml:space="preserve">infrastruktūros objektų naujos statybos, rekonstravimo, </w:t>
      </w:r>
      <w:r w:rsidR="008365AB" w:rsidRPr="00723BFF">
        <w:t>kapitalinio</w:t>
      </w:r>
      <w:r w:rsidR="008365AB">
        <w:t xml:space="preserve"> </w:t>
      </w:r>
      <w:r w:rsidR="008365AB" w:rsidRPr="00723BFF">
        <w:t xml:space="preserve">remonto, paprastojo </w:t>
      </w:r>
      <w:r w:rsidRPr="00BE7DF4">
        <w:t>remonto darbų, dalyvaujant fiziniams ir (ar) juridiniams asmenims,</w:t>
      </w:r>
      <w:r w:rsidRPr="00BE7DF4">
        <w:rPr>
          <w:lang w:eastAsia="ar-SA"/>
        </w:rPr>
        <w:t xml:space="preserve"> tvarkos aprašu, prašome sudaryti </w:t>
      </w:r>
      <w:r w:rsidR="0003133F">
        <w:rPr>
          <w:lang w:eastAsia="ar-SA"/>
        </w:rPr>
        <w:t>p</w:t>
      </w:r>
      <w:r w:rsidRPr="00BE7DF4">
        <w:rPr>
          <w:lang w:eastAsia="ar-SA"/>
        </w:rPr>
        <w:t xml:space="preserve">aramos sutartį dėl bendrai </w:t>
      </w:r>
      <w:r w:rsidRPr="00BE7DF4">
        <w:t>finansuojamų infrastruktūros objekto darbų atlikimo.</w:t>
      </w:r>
    </w:p>
    <w:p w14:paraId="0F9C5028" w14:textId="77777777" w:rsidR="00A703D6" w:rsidRPr="00BE7DF4" w:rsidRDefault="00A703D6" w:rsidP="00A703D6">
      <w:pPr>
        <w:suppressAutoHyphens/>
        <w:spacing w:line="276" w:lineRule="auto"/>
        <w:rPr>
          <w:lang w:eastAsia="ar-SA"/>
        </w:rPr>
      </w:pP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BE7DF4" w:rsidRPr="00BE7DF4" w14:paraId="0F9C502A" w14:textId="77777777" w:rsidTr="00A4027E">
        <w:tc>
          <w:tcPr>
            <w:tcW w:w="9540" w:type="dxa"/>
          </w:tcPr>
          <w:p w14:paraId="0F9C5029" w14:textId="77777777" w:rsidR="00A703D6" w:rsidRPr="00BE7DF4" w:rsidRDefault="00A703D6" w:rsidP="00A4027E">
            <w:pPr>
              <w:tabs>
                <w:tab w:val="left" w:pos="284"/>
              </w:tabs>
              <w:overflowPunct w:val="0"/>
              <w:autoSpaceDE w:val="0"/>
              <w:autoSpaceDN w:val="0"/>
              <w:adjustRightInd w:val="0"/>
              <w:spacing w:line="276" w:lineRule="auto"/>
              <w:ind w:hanging="108"/>
              <w:textAlignment w:val="baseline"/>
              <w:rPr>
                <w:b/>
                <w:lang w:eastAsia="lt-LT"/>
              </w:rPr>
            </w:pPr>
            <w:r w:rsidRPr="00BE7DF4">
              <w:rPr>
                <w:b/>
              </w:rPr>
              <w:t>Infrastruktūros o</w:t>
            </w:r>
            <w:r w:rsidRPr="00BE7DF4">
              <w:rPr>
                <w:b/>
                <w:lang w:eastAsia="lt-LT"/>
              </w:rPr>
              <w:t>bjekto darbų pavadinimas (-ai)</w:t>
            </w:r>
          </w:p>
        </w:tc>
      </w:tr>
      <w:tr w:rsidR="00BE7DF4" w:rsidRPr="00BE7DF4" w14:paraId="0F9C502C" w14:textId="77777777" w:rsidTr="00A4027E">
        <w:tc>
          <w:tcPr>
            <w:tcW w:w="9540" w:type="dxa"/>
          </w:tcPr>
          <w:p w14:paraId="0F9C502B" w14:textId="77777777" w:rsidR="00A703D6" w:rsidRPr="00BE7DF4" w:rsidRDefault="00A703D6" w:rsidP="00A4027E">
            <w:pPr>
              <w:tabs>
                <w:tab w:val="left" w:pos="284"/>
              </w:tabs>
              <w:spacing w:line="276" w:lineRule="auto"/>
              <w:rPr>
                <w:b/>
                <w:lang w:eastAsia="lt-LT"/>
              </w:rPr>
            </w:pPr>
          </w:p>
        </w:tc>
      </w:tr>
      <w:tr w:rsidR="00BE7DF4" w:rsidRPr="00BE7DF4" w14:paraId="0F9C502E" w14:textId="77777777" w:rsidTr="00A4027E">
        <w:tc>
          <w:tcPr>
            <w:tcW w:w="9540" w:type="dxa"/>
          </w:tcPr>
          <w:p w14:paraId="0F9C502D" w14:textId="77777777" w:rsidR="00A703D6" w:rsidRPr="00BE7DF4" w:rsidRDefault="00A703D6" w:rsidP="00A4027E">
            <w:pPr>
              <w:spacing w:line="276" w:lineRule="auto"/>
              <w:rPr>
                <w:b/>
                <w:lang w:eastAsia="lt-LT"/>
              </w:rPr>
            </w:pPr>
          </w:p>
        </w:tc>
      </w:tr>
      <w:tr w:rsidR="00BE7DF4" w:rsidRPr="00BE7DF4" w14:paraId="0F9C5030" w14:textId="77777777" w:rsidTr="00A4027E">
        <w:tc>
          <w:tcPr>
            <w:tcW w:w="9540" w:type="dxa"/>
          </w:tcPr>
          <w:p w14:paraId="0F9C502F" w14:textId="77777777" w:rsidR="00A703D6" w:rsidRPr="00BE7DF4" w:rsidRDefault="00A703D6" w:rsidP="00A4027E">
            <w:pPr>
              <w:overflowPunct w:val="0"/>
              <w:autoSpaceDE w:val="0"/>
              <w:autoSpaceDN w:val="0"/>
              <w:adjustRightInd w:val="0"/>
              <w:spacing w:line="276" w:lineRule="auto"/>
              <w:ind w:left="-108"/>
              <w:textAlignment w:val="baseline"/>
              <w:rPr>
                <w:b/>
                <w:lang w:eastAsia="lt-LT"/>
              </w:rPr>
            </w:pPr>
            <w:r w:rsidRPr="00BE7DF4">
              <w:rPr>
                <w:b/>
                <w:lang w:eastAsia="lt-LT"/>
              </w:rPr>
              <w:t>Adresas, vieta</w:t>
            </w:r>
          </w:p>
        </w:tc>
      </w:tr>
      <w:tr w:rsidR="00BE7DF4" w:rsidRPr="00BE7DF4" w14:paraId="0F9C5032" w14:textId="77777777" w:rsidTr="00A4027E">
        <w:tc>
          <w:tcPr>
            <w:tcW w:w="9540" w:type="dxa"/>
          </w:tcPr>
          <w:p w14:paraId="0F9C5031" w14:textId="77777777" w:rsidR="00A703D6" w:rsidRPr="00BE7DF4" w:rsidRDefault="00A703D6" w:rsidP="00A4027E">
            <w:pPr>
              <w:spacing w:line="276" w:lineRule="auto"/>
              <w:rPr>
                <w:b/>
                <w:lang w:eastAsia="lt-LT"/>
              </w:rPr>
            </w:pPr>
          </w:p>
        </w:tc>
      </w:tr>
      <w:tr w:rsidR="00BE7DF4" w:rsidRPr="00BE7DF4" w14:paraId="0F9C5034" w14:textId="77777777" w:rsidTr="00A4027E">
        <w:tc>
          <w:tcPr>
            <w:tcW w:w="9540" w:type="dxa"/>
          </w:tcPr>
          <w:p w14:paraId="0F9C5033" w14:textId="77777777" w:rsidR="00A703D6" w:rsidRPr="00BE7DF4" w:rsidRDefault="00A703D6" w:rsidP="00A4027E">
            <w:pPr>
              <w:spacing w:line="276" w:lineRule="auto"/>
              <w:rPr>
                <w:b/>
                <w:lang w:eastAsia="lt-LT"/>
              </w:rPr>
            </w:pPr>
          </w:p>
        </w:tc>
      </w:tr>
      <w:tr w:rsidR="00BE7DF4" w:rsidRPr="00BE7DF4" w14:paraId="0F9C5036" w14:textId="77777777" w:rsidTr="00A4027E">
        <w:tc>
          <w:tcPr>
            <w:tcW w:w="9540" w:type="dxa"/>
            <w:tcBorders>
              <w:bottom w:val="single" w:sz="4" w:space="0" w:color="auto"/>
            </w:tcBorders>
          </w:tcPr>
          <w:p w14:paraId="0F9C5035" w14:textId="77777777" w:rsidR="00A703D6" w:rsidRPr="00BE7DF4" w:rsidRDefault="00A703D6" w:rsidP="00A4027E">
            <w:pPr>
              <w:overflowPunct w:val="0"/>
              <w:autoSpaceDE w:val="0"/>
              <w:autoSpaceDN w:val="0"/>
              <w:adjustRightInd w:val="0"/>
              <w:spacing w:line="276" w:lineRule="auto"/>
              <w:ind w:hanging="108"/>
              <w:textAlignment w:val="baseline"/>
              <w:rPr>
                <w:b/>
                <w:lang w:eastAsia="lt-LT"/>
              </w:rPr>
            </w:pPr>
            <w:r w:rsidRPr="00BE7DF4">
              <w:rPr>
                <w:b/>
                <w:lang w:eastAsia="lt-LT"/>
              </w:rPr>
              <w:t xml:space="preserve">Matmenys </w:t>
            </w:r>
            <w:r w:rsidRPr="00BE7DF4">
              <w:rPr>
                <w:lang w:eastAsia="lt-LT"/>
              </w:rPr>
              <w:t>(</w:t>
            </w:r>
            <w:r w:rsidRPr="00BE7DF4">
              <w:rPr>
                <w:i/>
                <w:lang w:eastAsia="lt-LT"/>
              </w:rPr>
              <w:t>ilgis, plotis, plotas ir kita</w:t>
            </w:r>
            <w:r w:rsidRPr="00BE7DF4">
              <w:rPr>
                <w:lang w:eastAsia="lt-LT"/>
              </w:rPr>
              <w:t>)</w:t>
            </w:r>
          </w:p>
        </w:tc>
      </w:tr>
      <w:tr w:rsidR="00BE7DF4" w:rsidRPr="00BE7DF4" w14:paraId="0F9C5038" w14:textId="77777777" w:rsidTr="00A4027E">
        <w:tc>
          <w:tcPr>
            <w:tcW w:w="9540" w:type="dxa"/>
            <w:tcBorders>
              <w:top w:val="single" w:sz="4" w:space="0" w:color="auto"/>
              <w:bottom w:val="nil"/>
            </w:tcBorders>
          </w:tcPr>
          <w:p w14:paraId="0F9C5037" w14:textId="77777777" w:rsidR="00A703D6" w:rsidRPr="00BE7DF4" w:rsidRDefault="00A703D6" w:rsidP="00A4027E">
            <w:pPr>
              <w:spacing w:line="276" w:lineRule="auto"/>
              <w:rPr>
                <w:b/>
                <w:lang w:eastAsia="lt-LT"/>
              </w:rPr>
            </w:pPr>
          </w:p>
        </w:tc>
      </w:tr>
      <w:tr w:rsidR="00BE7DF4" w:rsidRPr="00BE7DF4" w14:paraId="0F9C5061" w14:textId="77777777" w:rsidTr="00A4027E">
        <w:tc>
          <w:tcPr>
            <w:tcW w:w="9540" w:type="dxa"/>
            <w:tcBorders>
              <w:top w:val="nil"/>
              <w:bottom w:val="nil"/>
            </w:tcBorders>
          </w:tcPr>
          <w:p w14:paraId="0F9C5039" w14:textId="77777777" w:rsidR="00A703D6" w:rsidRPr="00BE7DF4" w:rsidRDefault="00A703D6" w:rsidP="00A4027E">
            <w:pPr>
              <w:spacing w:line="276" w:lineRule="auto"/>
              <w:rPr>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1276"/>
              <w:gridCol w:w="1701"/>
              <w:gridCol w:w="2092"/>
            </w:tblGrid>
            <w:tr w:rsidR="00BE7DF4" w:rsidRPr="00BE7DF4" w14:paraId="0F9C503C" w14:textId="77777777" w:rsidTr="00E6566D">
              <w:tc>
                <w:tcPr>
                  <w:tcW w:w="5841" w:type="dxa"/>
                  <w:gridSpan w:val="2"/>
                  <w:vMerge w:val="restart"/>
                  <w:vAlign w:val="center"/>
                </w:tcPr>
                <w:p w14:paraId="0F9C503A" w14:textId="77777777" w:rsidR="00A703D6" w:rsidRPr="00BE7DF4" w:rsidRDefault="00A703D6" w:rsidP="00A4027E">
                  <w:pPr>
                    <w:jc w:val="center"/>
                    <w:rPr>
                      <w:b/>
                    </w:rPr>
                  </w:pPr>
                  <w:r w:rsidRPr="00BE7DF4">
                    <w:rPr>
                      <w:b/>
                    </w:rPr>
                    <w:t>Infrastruktūros</w:t>
                  </w:r>
                  <w:r w:rsidRPr="00BE7DF4">
                    <w:rPr>
                      <w:b/>
                      <w:lang w:eastAsia="lt-LT"/>
                    </w:rPr>
                    <w:t xml:space="preserve"> objekto vertė, Eur</w:t>
                  </w:r>
                </w:p>
              </w:tc>
              <w:tc>
                <w:tcPr>
                  <w:tcW w:w="3793" w:type="dxa"/>
                  <w:gridSpan w:val="2"/>
                  <w:vAlign w:val="center"/>
                </w:tcPr>
                <w:p w14:paraId="0F9C503B" w14:textId="16B01C40" w:rsidR="00A703D6" w:rsidRPr="00BE7DF4" w:rsidRDefault="00A703D6" w:rsidP="00A4027E">
                  <w:pPr>
                    <w:ind w:left="-18" w:right="189"/>
                    <w:jc w:val="center"/>
                    <w:rPr>
                      <w:b/>
                      <w:lang w:eastAsia="lt-LT"/>
                    </w:rPr>
                  </w:pPr>
                  <w:r w:rsidRPr="00BE7DF4">
                    <w:rPr>
                      <w:b/>
                    </w:rPr>
                    <w:t xml:space="preserve">Paramos teikėjo </w:t>
                  </w:r>
                  <w:r w:rsidRPr="00BE7DF4">
                    <w:rPr>
                      <w:b/>
                      <w:lang w:eastAsia="lt-LT"/>
                    </w:rPr>
                    <w:t>finansinis įnašas</w:t>
                  </w:r>
                </w:p>
              </w:tc>
            </w:tr>
            <w:tr w:rsidR="00BE7DF4" w:rsidRPr="00BE7DF4" w14:paraId="0F9C5040" w14:textId="77777777" w:rsidTr="00E6566D">
              <w:tc>
                <w:tcPr>
                  <w:tcW w:w="5841" w:type="dxa"/>
                  <w:gridSpan w:val="2"/>
                  <w:vMerge/>
                </w:tcPr>
                <w:p w14:paraId="0F9C503D" w14:textId="77777777" w:rsidR="00A703D6" w:rsidRPr="00BE7DF4" w:rsidRDefault="00A703D6" w:rsidP="00A4027E">
                  <w:pPr>
                    <w:jc w:val="center"/>
                    <w:rPr>
                      <w:b/>
                      <w:lang w:eastAsia="lt-LT"/>
                    </w:rPr>
                  </w:pPr>
                </w:p>
              </w:tc>
              <w:tc>
                <w:tcPr>
                  <w:tcW w:w="1701" w:type="dxa"/>
                </w:tcPr>
                <w:p w14:paraId="0F9C503E" w14:textId="77777777" w:rsidR="00A703D6" w:rsidRPr="00BE7DF4" w:rsidRDefault="00A703D6" w:rsidP="00A4027E">
                  <w:pPr>
                    <w:jc w:val="center"/>
                    <w:rPr>
                      <w:b/>
                      <w:lang w:eastAsia="lt-LT"/>
                    </w:rPr>
                  </w:pPr>
                  <w:r w:rsidRPr="00BE7DF4">
                    <w:rPr>
                      <w:b/>
                      <w:lang w:eastAsia="lt-LT"/>
                    </w:rPr>
                    <w:t xml:space="preserve">Eur </w:t>
                  </w:r>
                </w:p>
              </w:tc>
              <w:tc>
                <w:tcPr>
                  <w:tcW w:w="2092" w:type="dxa"/>
                </w:tcPr>
                <w:p w14:paraId="0F9C503F" w14:textId="77777777" w:rsidR="00A703D6" w:rsidRPr="00BE7DF4" w:rsidRDefault="00A703D6" w:rsidP="00A4027E">
                  <w:pPr>
                    <w:jc w:val="center"/>
                    <w:rPr>
                      <w:b/>
                      <w:lang w:eastAsia="lt-LT"/>
                    </w:rPr>
                  </w:pPr>
                  <w:r w:rsidRPr="00BE7DF4">
                    <w:rPr>
                      <w:b/>
                      <w:lang w:eastAsia="lt-LT"/>
                    </w:rPr>
                    <w:t>(procentais)</w:t>
                  </w:r>
                </w:p>
              </w:tc>
            </w:tr>
            <w:tr w:rsidR="00BE7DF4" w:rsidRPr="00BE7DF4" w14:paraId="0F9C5045" w14:textId="77777777" w:rsidTr="006B1C5D">
              <w:tc>
                <w:tcPr>
                  <w:tcW w:w="4565" w:type="dxa"/>
                </w:tcPr>
                <w:p w14:paraId="0F9C5041" w14:textId="1DC95610" w:rsidR="00A703D6" w:rsidRPr="00BE7DF4" w:rsidRDefault="00E6566D" w:rsidP="00A4027E">
                  <w:pPr>
                    <w:rPr>
                      <w:lang w:eastAsia="lt-LT"/>
                    </w:rPr>
                  </w:pPr>
                  <w:r w:rsidRPr="00BE7DF4">
                    <w:rPr>
                      <w:lang w:eastAsia="lt-LT"/>
                    </w:rPr>
                    <w:t xml:space="preserve">Projekto parengimo </w:t>
                  </w:r>
                  <w:r w:rsidRPr="006B1C5D">
                    <w:rPr>
                      <w:b/>
                      <w:lang w:eastAsia="lt-LT"/>
                    </w:rPr>
                    <w:t>ir jo ekspertizės atlikimo (kai ji privaloma)</w:t>
                  </w:r>
                  <w:r w:rsidRPr="006B1C5D">
                    <w:rPr>
                      <w:lang w:eastAsia="lt-LT"/>
                    </w:rPr>
                    <w:t xml:space="preserve"> </w:t>
                  </w:r>
                  <w:r w:rsidRPr="00BE7DF4">
                    <w:rPr>
                      <w:lang w:eastAsia="lt-LT"/>
                    </w:rPr>
                    <w:t xml:space="preserve">vertė </w:t>
                  </w:r>
                  <w:r w:rsidR="00A703D6" w:rsidRPr="00BE7DF4">
                    <w:rPr>
                      <w:lang w:eastAsia="lt-LT"/>
                    </w:rPr>
                    <w:t>(be PVM)</w:t>
                  </w:r>
                </w:p>
              </w:tc>
              <w:tc>
                <w:tcPr>
                  <w:tcW w:w="1276" w:type="dxa"/>
                </w:tcPr>
                <w:p w14:paraId="0F9C5042" w14:textId="77777777" w:rsidR="00A703D6" w:rsidRPr="00BE7DF4" w:rsidRDefault="00A703D6" w:rsidP="00A4027E">
                  <w:pPr>
                    <w:rPr>
                      <w:b/>
                      <w:lang w:eastAsia="lt-LT"/>
                    </w:rPr>
                  </w:pPr>
                </w:p>
              </w:tc>
              <w:tc>
                <w:tcPr>
                  <w:tcW w:w="1701" w:type="dxa"/>
                  <w:vMerge w:val="restart"/>
                  <w:shd w:val="clear" w:color="auto" w:fill="D9D9D9"/>
                </w:tcPr>
                <w:p w14:paraId="0F9C5043" w14:textId="77777777" w:rsidR="00A703D6" w:rsidRPr="00BE7DF4" w:rsidRDefault="00A703D6" w:rsidP="00A4027E">
                  <w:pPr>
                    <w:rPr>
                      <w:b/>
                      <w:lang w:eastAsia="lt-LT"/>
                    </w:rPr>
                  </w:pPr>
                </w:p>
              </w:tc>
              <w:tc>
                <w:tcPr>
                  <w:tcW w:w="2092" w:type="dxa"/>
                  <w:vMerge w:val="restart"/>
                  <w:shd w:val="clear" w:color="auto" w:fill="D9D9D9"/>
                </w:tcPr>
                <w:p w14:paraId="0F9C5044" w14:textId="77777777" w:rsidR="00A703D6" w:rsidRPr="00BE7DF4" w:rsidRDefault="00A703D6" w:rsidP="00A4027E">
                  <w:pPr>
                    <w:rPr>
                      <w:b/>
                      <w:lang w:eastAsia="lt-LT"/>
                    </w:rPr>
                  </w:pPr>
                </w:p>
              </w:tc>
            </w:tr>
            <w:tr w:rsidR="00BE7DF4" w:rsidRPr="00BE7DF4" w14:paraId="0F9C504A" w14:textId="77777777" w:rsidTr="006B1C5D">
              <w:tc>
                <w:tcPr>
                  <w:tcW w:w="4565" w:type="dxa"/>
                </w:tcPr>
                <w:p w14:paraId="0F9C5046" w14:textId="63BC0B6D" w:rsidR="00A703D6" w:rsidRPr="00BE7DF4" w:rsidRDefault="00E6566D" w:rsidP="00A4027E">
                  <w:pPr>
                    <w:rPr>
                      <w:lang w:eastAsia="lt-LT"/>
                    </w:rPr>
                  </w:pPr>
                  <w:r w:rsidRPr="00BE7DF4">
                    <w:rPr>
                      <w:lang w:eastAsia="lt-LT"/>
                    </w:rPr>
                    <w:t xml:space="preserve">Projekto parengimo </w:t>
                  </w:r>
                  <w:r w:rsidRPr="006B1C5D">
                    <w:rPr>
                      <w:b/>
                      <w:lang w:eastAsia="lt-LT"/>
                    </w:rPr>
                    <w:t>ir jo ekspertizės atlikimo (kai ji privaloma)</w:t>
                  </w:r>
                  <w:r w:rsidRPr="006B1C5D">
                    <w:rPr>
                      <w:lang w:eastAsia="lt-LT"/>
                    </w:rPr>
                    <w:t xml:space="preserve"> </w:t>
                  </w:r>
                  <w:r w:rsidRPr="00BE7DF4">
                    <w:rPr>
                      <w:lang w:eastAsia="lt-LT"/>
                    </w:rPr>
                    <w:t xml:space="preserve">vertė </w:t>
                  </w:r>
                  <w:r w:rsidR="00A703D6" w:rsidRPr="00BE7DF4">
                    <w:rPr>
                      <w:lang w:eastAsia="lt-LT"/>
                    </w:rPr>
                    <w:t>(su PVM)</w:t>
                  </w:r>
                </w:p>
              </w:tc>
              <w:tc>
                <w:tcPr>
                  <w:tcW w:w="1276" w:type="dxa"/>
                </w:tcPr>
                <w:p w14:paraId="0F9C5047" w14:textId="77777777" w:rsidR="00A703D6" w:rsidRPr="00BE7DF4" w:rsidRDefault="00A703D6" w:rsidP="00A4027E">
                  <w:pPr>
                    <w:rPr>
                      <w:b/>
                      <w:lang w:eastAsia="lt-LT"/>
                    </w:rPr>
                  </w:pPr>
                </w:p>
              </w:tc>
              <w:tc>
                <w:tcPr>
                  <w:tcW w:w="1701" w:type="dxa"/>
                  <w:vMerge/>
                </w:tcPr>
                <w:p w14:paraId="0F9C5048" w14:textId="77777777" w:rsidR="00A703D6" w:rsidRPr="00BE7DF4" w:rsidRDefault="00A703D6" w:rsidP="00A4027E">
                  <w:pPr>
                    <w:rPr>
                      <w:b/>
                      <w:lang w:eastAsia="lt-LT"/>
                    </w:rPr>
                  </w:pPr>
                </w:p>
              </w:tc>
              <w:tc>
                <w:tcPr>
                  <w:tcW w:w="2092" w:type="dxa"/>
                  <w:vMerge/>
                  <w:shd w:val="clear" w:color="auto" w:fill="D9D9D9"/>
                </w:tcPr>
                <w:p w14:paraId="0F9C5049" w14:textId="77777777" w:rsidR="00A703D6" w:rsidRPr="00BE7DF4" w:rsidRDefault="00A703D6" w:rsidP="00A4027E">
                  <w:pPr>
                    <w:rPr>
                      <w:b/>
                      <w:lang w:eastAsia="lt-LT"/>
                    </w:rPr>
                  </w:pPr>
                </w:p>
              </w:tc>
            </w:tr>
            <w:tr w:rsidR="00BE7DF4" w:rsidRPr="00BE7DF4" w14:paraId="0F9C504F" w14:textId="77777777" w:rsidTr="006B1C5D">
              <w:tc>
                <w:tcPr>
                  <w:tcW w:w="4565" w:type="dxa"/>
                </w:tcPr>
                <w:p w14:paraId="0F9C504B" w14:textId="77777777" w:rsidR="00A703D6" w:rsidRPr="00BE7DF4" w:rsidRDefault="00A703D6" w:rsidP="00A4027E">
                  <w:pPr>
                    <w:rPr>
                      <w:lang w:eastAsia="lt-LT"/>
                    </w:rPr>
                  </w:pPr>
                  <w:r w:rsidRPr="00BE7DF4">
                    <w:rPr>
                      <w:lang w:eastAsia="lt-LT"/>
                    </w:rPr>
                    <w:t>Objekto darbų vertė* (be PVM)</w:t>
                  </w:r>
                </w:p>
              </w:tc>
              <w:tc>
                <w:tcPr>
                  <w:tcW w:w="1276" w:type="dxa"/>
                </w:tcPr>
                <w:p w14:paraId="0F9C504C" w14:textId="77777777" w:rsidR="00A703D6" w:rsidRPr="00BE7DF4" w:rsidRDefault="00A703D6" w:rsidP="00A4027E">
                  <w:pPr>
                    <w:rPr>
                      <w:b/>
                      <w:lang w:eastAsia="lt-LT"/>
                    </w:rPr>
                  </w:pPr>
                </w:p>
              </w:tc>
              <w:tc>
                <w:tcPr>
                  <w:tcW w:w="1701" w:type="dxa"/>
                  <w:vMerge/>
                  <w:shd w:val="clear" w:color="auto" w:fill="D9D9D9"/>
                </w:tcPr>
                <w:p w14:paraId="0F9C504D" w14:textId="77777777" w:rsidR="00A703D6" w:rsidRPr="00BE7DF4" w:rsidRDefault="00A703D6" w:rsidP="00A4027E">
                  <w:pPr>
                    <w:rPr>
                      <w:b/>
                      <w:lang w:eastAsia="lt-LT"/>
                    </w:rPr>
                  </w:pPr>
                </w:p>
              </w:tc>
              <w:tc>
                <w:tcPr>
                  <w:tcW w:w="2092" w:type="dxa"/>
                  <w:vMerge/>
                  <w:shd w:val="clear" w:color="auto" w:fill="D9D9D9"/>
                </w:tcPr>
                <w:p w14:paraId="0F9C504E" w14:textId="77777777" w:rsidR="00A703D6" w:rsidRPr="00BE7DF4" w:rsidRDefault="00A703D6" w:rsidP="00A4027E">
                  <w:pPr>
                    <w:rPr>
                      <w:b/>
                      <w:lang w:eastAsia="lt-LT"/>
                    </w:rPr>
                  </w:pPr>
                </w:p>
              </w:tc>
            </w:tr>
            <w:tr w:rsidR="00BE7DF4" w:rsidRPr="00BE7DF4" w14:paraId="0F9C5054" w14:textId="77777777" w:rsidTr="006B1C5D">
              <w:tc>
                <w:tcPr>
                  <w:tcW w:w="4565" w:type="dxa"/>
                </w:tcPr>
                <w:p w14:paraId="0F9C5050" w14:textId="77777777" w:rsidR="00A703D6" w:rsidRPr="00BE7DF4" w:rsidRDefault="00A703D6" w:rsidP="00A4027E">
                  <w:pPr>
                    <w:rPr>
                      <w:lang w:eastAsia="lt-LT"/>
                    </w:rPr>
                  </w:pPr>
                  <w:r w:rsidRPr="00BE7DF4">
                    <w:rPr>
                      <w:lang w:eastAsia="lt-LT"/>
                    </w:rPr>
                    <w:t>Objekto darbų vertė* (su PVM)</w:t>
                  </w:r>
                </w:p>
              </w:tc>
              <w:tc>
                <w:tcPr>
                  <w:tcW w:w="1276" w:type="dxa"/>
                </w:tcPr>
                <w:p w14:paraId="0F9C5051" w14:textId="77777777" w:rsidR="00A703D6" w:rsidRPr="00BE7DF4" w:rsidRDefault="00A703D6" w:rsidP="00A4027E">
                  <w:pPr>
                    <w:rPr>
                      <w:b/>
                      <w:lang w:eastAsia="lt-LT"/>
                    </w:rPr>
                  </w:pPr>
                </w:p>
              </w:tc>
              <w:tc>
                <w:tcPr>
                  <w:tcW w:w="1701" w:type="dxa"/>
                  <w:vMerge/>
                </w:tcPr>
                <w:p w14:paraId="0F9C5052" w14:textId="77777777" w:rsidR="00A703D6" w:rsidRPr="00BE7DF4" w:rsidRDefault="00A703D6" w:rsidP="00A4027E">
                  <w:pPr>
                    <w:rPr>
                      <w:b/>
                      <w:lang w:eastAsia="lt-LT"/>
                    </w:rPr>
                  </w:pPr>
                </w:p>
              </w:tc>
              <w:tc>
                <w:tcPr>
                  <w:tcW w:w="2092" w:type="dxa"/>
                  <w:vMerge/>
                  <w:shd w:val="clear" w:color="auto" w:fill="D9D9D9"/>
                </w:tcPr>
                <w:p w14:paraId="0F9C5053" w14:textId="77777777" w:rsidR="00A703D6" w:rsidRPr="00BE7DF4" w:rsidRDefault="00A703D6" w:rsidP="00A4027E">
                  <w:pPr>
                    <w:rPr>
                      <w:b/>
                      <w:lang w:eastAsia="lt-LT"/>
                    </w:rPr>
                  </w:pPr>
                </w:p>
              </w:tc>
            </w:tr>
            <w:tr w:rsidR="00BE7DF4" w:rsidRPr="00BE7DF4" w14:paraId="0F9C5059" w14:textId="77777777" w:rsidTr="006B1C5D">
              <w:tc>
                <w:tcPr>
                  <w:tcW w:w="4565" w:type="dxa"/>
                </w:tcPr>
                <w:p w14:paraId="0F9C5055" w14:textId="77777777" w:rsidR="00A703D6" w:rsidRPr="00BE7DF4" w:rsidRDefault="00A703D6" w:rsidP="00A4027E">
                  <w:pPr>
                    <w:rPr>
                      <w:b/>
                      <w:lang w:eastAsia="lt-LT"/>
                    </w:rPr>
                  </w:pPr>
                  <w:r w:rsidRPr="00BE7DF4">
                    <w:rPr>
                      <w:b/>
                      <w:lang w:eastAsia="lt-LT"/>
                    </w:rPr>
                    <w:t>Bendra objekto vertė (be PVM)</w:t>
                  </w:r>
                </w:p>
              </w:tc>
              <w:tc>
                <w:tcPr>
                  <w:tcW w:w="1276" w:type="dxa"/>
                </w:tcPr>
                <w:p w14:paraId="0F9C5056" w14:textId="77777777" w:rsidR="00A703D6" w:rsidRPr="00BE7DF4" w:rsidRDefault="00A703D6" w:rsidP="00A4027E">
                  <w:pPr>
                    <w:rPr>
                      <w:b/>
                      <w:lang w:eastAsia="lt-LT"/>
                    </w:rPr>
                  </w:pPr>
                </w:p>
              </w:tc>
              <w:tc>
                <w:tcPr>
                  <w:tcW w:w="1701" w:type="dxa"/>
                  <w:vMerge/>
                  <w:shd w:val="clear" w:color="auto" w:fill="D9D9D9"/>
                </w:tcPr>
                <w:p w14:paraId="0F9C5057" w14:textId="77777777" w:rsidR="00A703D6" w:rsidRPr="00BE7DF4" w:rsidRDefault="00A703D6" w:rsidP="00A4027E">
                  <w:pPr>
                    <w:rPr>
                      <w:b/>
                      <w:lang w:eastAsia="lt-LT"/>
                    </w:rPr>
                  </w:pPr>
                </w:p>
              </w:tc>
              <w:tc>
                <w:tcPr>
                  <w:tcW w:w="2092" w:type="dxa"/>
                  <w:vMerge/>
                </w:tcPr>
                <w:p w14:paraId="0F9C5058" w14:textId="77777777" w:rsidR="00A703D6" w:rsidRPr="00BE7DF4" w:rsidRDefault="00A703D6" w:rsidP="00A4027E">
                  <w:pPr>
                    <w:rPr>
                      <w:b/>
                      <w:lang w:eastAsia="lt-LT"/>
                    </w:rPr>
                  </w:pPr>
                </w:p>
              </w:tc>
            </w:tr>
            <w:tr w:rsidR="00BE7DF4" w:rsidRPr="00BE7DF4" w14:paraId="0F9C505E" w14:textId="77777777" w:rsidTr="006B1C5D">
              <w:tc>
                <w:tcPr>
                  <w:tcW w:w="4565" w:type="dxa"/>
                </w:tcPr>
                <w:p w14:paraId="0F9C505A" w14:textId="77777777" w:rsidR="00A703D6" w:rsidRPr="00BE7DF4" w:rsidRDefault="00A703D6" w:rsidP="00A4027E">
                  <w:pPr>
                    <w:rPr>
                      <w:b/>
                      <w:lang w:eastAsia="lt-LT"/>
                    </w:rPr>
                  </w:pPr>
                  <w:r w:rsidRPr="00BE7DF4">
                    <w:rPr>
                      <w:b/>
                      <w:lang w:eastAsia="lt-LT"/>
                    </w:rPr>
                    <w:t>Bendra objekto vertė (su PVM)</w:t>
                  </w:r>
                </w:p>
              </w:tc>
              <w:tc>
                <w:tcPr>
                  <w:tcW w:w="1276" w:type="dxa"/>
                </w:tcPr>
                <w:p w14:paraId="0F9C505B" w14:textId="77777777" w:rsidR="00A703D6" w:rsidRPr="00BE7DF4" w:rsidRDefault="00A703D6" w:rsidP="00A4027E">
                  <w:pPr>
                    <w:rPr>
                      <w:b/>
                      <w:lang w:eastAsia="lt-LT"/>
                    </w:rPr>
                  </w:pPr>
                </w:p>
              </w:tc>
              <w:tc>
                <w:tcPr>
                  <w:tcW w:w="1701" w:type="dxa"/>
                </w:tcPr>
                <w:p w14:paraId="0F9C505C" w14:textId="77777777" w:rsidR="00A703D6" w:rsidRPr="00BE7DF4" w:rsidRDefault="00A703D6" w:rsidP="00A4027E">
                  <w:pPr>
                    <w:rPr>
                      <w:b/>
                      <w:lang w:eastAsia="lt-LT"/>
                    </w:rPr>
                  </w:pPr>
                </w:p>
              </w:tc>
              <w:tc>
                <w:tcPr>
                  <w:tcW w:w="2092" w:type="dxa"/>
                </w:tcPr>
                <w:p w14:paraId="0F9C505D" w14:textId="77777777" w:rsidR="00A703D6" w:rsidRPr="00BE7DF4" w:rsidRDefault="00A703D6" w:rsidP="00A4027E">
                  <w:pPr>
                    <w:rPr>
                      <w:b/>
                      <w:lang w:eastAsia="lt-LT"/>
                    </w:rPr>
                  </w:pPr>
                </w:p>
              </w:tc>
            </w:tr>
          </w:tbl>
          <w:p w14:paraId="0F9C505F" w14:textId="77777777" w:rsidR="00A703D6" w:rsidRPr="00BE7DF4" w:rsidRDefault="00A703D6" w:rsidP="0003133F">
            <w:pPr>
              <w:ind w:left="34"/>
              <w:jc w:val="both"/>
              <w:rPr>
                <w:b/>
                <w:lang w:eastAsia="lt-LT"/>
              </w:rPr>
            </w:pPr>
            <w:r w:rsidRPr="00BE7DF4">
              <w:rPr>
                <w:b/>
                <w:lang w:eastAsia="lt-LT"/>
              </w:rPr>
              <w:t>*Pastaba:</w:t>
            </w:r>
            <w:r w:rsidRPr="00BE7DF4">
              <w:t xml:space="preserve"> objekto statybos skaičiuojamoji kaina nustatoma </w:t>
            </w:r>
            <w:r w:rsidRPr="00BE7DF4">
              <w:rPr>
                <w:lang w:eastAsia="lt-LT"/>
              </w:rPr>
              <w:t>naudojant sąmatų skaičiavimo programas</w:t>
            </w:r>
            <w:r w:rsidRPr="00BE7DF4">
              <w:t>.</w:t>
            </w:r>
          </w:p>
          <w:p w14:paraId="0F9C5060" w14:textId="77777777" w:rsidR="00A703D6" w:rsidRPr="00BE7DF4" w:rsidRDefault="00A703D6" w:rsidP="0003133F">
            <w:pPr>
              <w:spacing w:line="276" w:lineRule="auto"/>
              <w:jc w:val="both"/>
              <w:rPr>
                <w:lang w:eastAsia="lt-LT"/>
              </w:rPr>
            </w:pPr>
            <w:r w:rsidRPr="00BE7DF4">
              <w:rPr>
                <w:b/>
                <w:lang w:eastAsia="lt-LT"/>
              </w:rPr>
              <w:t xml:space="preserve">Trumpas aprašymas </w:t>
            </w:r>
            <w:r w:rsidRPr="00BE7DF4">
              <w:rPr>
                <w:i/>
                <w:lang w:eastAsia="lt-LT"/>
              </w:rPr>
              <w:t>(infrastruktūros objekto nauda – paaiškinimas, kokią įtaką objekto įgyvendinimas darys bendrai miesto susisiekimo infrastruktūrai, socialinei gerovei ir saugiam eismui vietinės reikšmės kelyje (gatvėje) ir kt.</w:t>
            </w:r>
            <w:r w:rsidRPr="00BE7DF4">
              <w:rPr>
                <w:lang w:eastAsia="lt-LT"/>
              </w:rPr>
              <w:t>).</w:t>
            </w:r>
          </w:p>
        </w:tc>
      </w:tr>
      <w:tr w:rsidR="00BE7DF4" w:rsidRPr="00BE7DF4" w14:paraId="0F9C5063" w14:textId="77777777" w:rsidTr="00A4027E">
        <w:tc>
          <w:tcPr>
            <w:tcW w:w="9540" w:type="dxa"/>
            <w:tcBorders>
              <w:top w:val="nil"/>
            </w:tcBorders>
          </w:tcPr>
          <w:p w14:paraId="0F9C5062" w14:textId="77777777" w:rsidR="00A703D6" w:rsidRPr="00BE7DF4" w:rsidRDefault="00A703D6" w:rsidP="00A4027E">
            <w:pPr>
              <w:rPr>
                <w:b/>
                <w:lang w:eastAsia="lt-LT"/>
              </w:rPr>
            </w:pPr>
          </w:p>
        </w:tc>
      </w:tr>
      <w:tr w:rsidR="00BE7DF4" w:rsidRPr="00BE7DF4" w14:paraId="0F9C5065" w14:textId="77777777" w:rsidTr="00A4027E">
        <w:tc>
          <w:tcPr>
            <w:tcW w:w="9540" w:type="dxa"/>
          </w:tcPr>
          <w:p w14:paraId="0F9C5064" w14:textId="77777777" w:rsidR="00A703D6" w:rsidRPr="00BE7DF4" w:rsidRDefault="00A703D6" w:rsidP="00A4027E">
            <w:pPr>
              <w:rPr>
                <w:b/>
                <w:lang w:eastAsia="lt-LT"/>
              </w:rPr>
            </w:pPr>
          </w:p>
        </w:tc>
      </w:tr>
      <w:tr w:rsidR="00BE7DF4" w:rsidRPr="00BE7DF4" w14:paraId="0F9C5067" w14:textId="77777777" w:rsidTr="00A4027E">
        <w:tc>
          <w:tcPr>
            <w:tcW w:w="9540" w:type="dxa"/>
          </w:tcPr>
          <w:p w14:paraId="0F9C5066" w14:textId="77777777" w:rsidR="00A703D6" w:rsidRPr="00BE7DF4" w:rsidRDefault="00A703D6" w:rsidP="00A4027E">
            <w:pPr>
              <w:rPr>
                <w:b/>
                <w:lang w:eastAsia="lt-LT"/>
              </w:rPr>
            </w:pPr>
          </w:p>
        </w:tc>
      </w:tr>
      <w:tr w:rsidR="00BE7DF4" w:rsidRPr="00BE7DF4" w14:paraId="0F9C5069" w14:textId="77777777" w:rsidTr="00A4027E">
        <w:tc>
          <w:tcPr>
            <w:tcW w:w="9540" w:type="dxa"/>
          </w:tcPr>
          <w:p w14:paraId="0F9C5068" w14:textId="77777777" w:rsidR="00A703D6" w:rsidRPr="00BE7DF4" w:rsidRDefault="00A703D6" w:rsidP="00A4027E">
            <w:pPr>
              <w:rPr>
                <w:b/>
                <w:lang w:eastAsia="lt-LT"/>
              </w:rPr>
            </w:pPr>
          </w:p>
        </w:tc>
      </w:tr>
    </w:tbl>
    <w:p w14:paraId="0F9C506F" w14:textId="77777777" w:rsidR="00A703D6" w:rsidRPr="00BE7DF4" w:rsidRDefault="00A703D6" w:rsidP="00A703D6">
      <w:pPr>
        <w:suppressAutoHyphens/>
        <w:spacing w:line="276" w:lineRule="auto"/>
        <w:ind w:firstLine="567"/>
        <w:rPr>
          <w:lang w:eastAsia="ar-SA"/>
        </w:rPr>
      </w:pPr>
      <w:r w:rsidRPr="00BE7DF4">
        <w:rPr>
          <w:lang w:eastAsia="ar-SA"/>
        </w:rPr>
        <w:t xml:space="preserve">PRIDEDAMA: </w:t>
      </w: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BE7DF4" w:rsidRPr="00BE7DF4" w14:paraId="0F9C5071" w14:textId="77777777" w:rsidTr="00A4027E">
        <w:tc>
          <w:tcPr>
            <w:tcW w:w="9540" w:type="dxa"/>
            <w:tcBorders>
              <w:top w:val="nil"/>
            </w:tcBorders>
          </w:tcPr>
          <w:p w14:paraId="0F9C5070" w14:textId="77777777" w:rsidR="00A703D6" w:rsidRPr="00BE7DF4" w:rsidRDefault="00A703D6" w:rsidP="00A4027E">
            <w:pPr>
              <w:rPr>
                <w:b/>
                <w:lang w:eastAsia="lt-LT"/>
              </w:rPr>
            </w:pPr>
          </w:p>
        </w:tc>
      </w:tr>
      <w:tr w:rsidR="00BE7DF4" w:rsidRPr="00BE7DF4" w14:paraId="0F9C5073" w14:textId="77777777" w:rsidTr="00A4027E">
        <w:tc>
          <w:tcPr>
            <w:tcW w:w="9540" w:type="dxa"/>
          </w:tcPr>
          <w:p w14:paraId="0F9C5072" w14:textId="77777777" w:rsidR="00A703D6" w:rsidRPr="00BE7DF4" w:rsidRDefault="00A703D6" w:rsidP="00A4027E">
            <w:pPr>
              <w:rPr>
                <w:b/>
                <w:lang w:eastAsia="lt-LT"/>
              </w:rPr>
            </w:pPr>
          </w:p>
        </w:tc>
      </w:tr>
      <w:tr w:rsidR="00BE7DF4" w:rsidRPr="00BE7DF4" w14:paraId="0F9C5075" w14:textId="77777777" w:rsidTr="00A4027E">
        <w:tc>
          <w:tcPr>
            <w:tcW w:w="9540" w:type="dxa"/>
          </w:tcPr>
          <w:p w14:paraId="0F9C5074" w14:textId="77777777" w:rsidR="00A703D6" w:rsidRPr="00BE7DF4" w:rsidRDefault="00A703D6" w:rsidP="00A4027E">
            <w:pPr>
              <w:rPr>
                <w:b/>
                <w:lang w:eastAsia="lt-LT"/>
              </w:rPr>
            </w:pPr>
          </w:p>
        </w:tc>
      </w:tr>
      <w:tr w:rsidR="00BE7DF4" w:rsidRPr="00BE7DF4" w14:paraId="0F9C5077" w14:textId="77777777" w:rsidTr="00A4027E">
        <w:tc>
          <w:tcPr>
            <w:tcW w:w="9540" w:type="dxa"/>
          </w:tcPr>
          <w:p w14:paraId="0F9C5076" w14:textId="77777777" w:rsidR="00A703D6" w:rsidRPr="00BE7DF4" w:rsidRDefault="00A703D6" w:rsidP="00A4027E">
            <w:pPr>
              <w:rPr>
                <w:b/>
                <w:lang w:eastAsia="lt-LT"/>
              </w:rPr>
            </w:pPr>
          </w:p>
        </w:tc>
      </w:tr>
      <w:tr w:rsidR="00BE7DF4" w:rsidRPr="00BE7DF4" w14:paraId="0F9C5079" w14:textId="77777777" w:rsidTr="00A4027E">
        <w:tc>
          <w:tcPr>
            <w:tcW w:w="9540" w:type="dxa"/>
          </w:tcPr>
          <w:p w14:paraId="0F9C5078" w14:textId="77777777" w:rsidR="00A703D6" w:rsidRPr="00BE7DF4" w:rsidRDefault="00A703D6" w:rsidP="00A4027E">
            <w:pPr>
              <w:rPr>
                <w:b/>
                <w:lang w:eastAsia="lt-LT"/>
              </w:rPr>
            </w:pPr>
          </w:p>
        </w:tc>
      </w:tr>
      <w:tr w:rsidR="00BE7DF4" w:rsidRPr="00BE7DF4" w14:paraId="0F9C507B" w14:textId="77777777" w:rsidTr="00A4027E">
        <w:tc>
          <w:tcPr>
            <w:tcW w:w="9540" w:type="dxa"/>
          </w:tcPr>
          <w:p w14:paraId="0F9C507A" w14:textId="77777777" w:rsidR="00A703D6" w:rsidRPr="00BE7DF4" w:rsidRDefault="00A703D6" w:rsidP="00A4027E">
            <w:pPr>
              <w:rPr>
                <w:b/>
                <w:lang w:eastAsia="lt-LT"/>
              </w:rPr>
            </w:pPr>
          </w:p>
        </w:tc>
      </w:tr>
      <w:tr w:rsidR="00BE7DF4" w:rsidRPr="00BE7DF4" w14:paraId="0F9C507D" w14:textId="77777777" w:rsidTr="00A4027E">
        <w:tc>
          <w:tcPr>
            <w:tcW w:w="9540" w:type="dxa"/>
          </w:tcPr>
          <w:p w14:paraId="0F9C507C" w14:textId="77777777" w:rsidR="00A703D6" w:rsidRPr="00BE7DF4" w:rsidRDefault="00A703D6" w:rsidP="00A4027E">
            <w:pPr>
              <w:rPr>
                <w:b/>
                <w:lang w:eastAsia="lt-LT"/>
              </w:rPr>
            </w:pPr>
          </w:p>
        </w:tc>
      </w:tr>
      <w:tr w:rsidR="00BE7DF4" w:rsidRPr="00BE7DF4" w14:paraId="0F9C507F" w14:textId="77777777" w:rsidTr="00A4027E">
        <w:tc>
          <w:tcPr>
            <w:tcW w:w="9540" w:type="dxa"/>
          </w:tcPr>
          <w:p w14:paraId="0F9C507E" w14:textId="77777777" w:rsidR="00A703D6" w:rsidRPr="00BE7DF4" w:rsidRDefault="00A703D6" w:rsidP="00A4027E">
            <w:pPr>
              <w:rPr>
                <w:b/>
                <w:lang w:eastAsia="lt-LT"/>
              </w:rPr>
            </w:pPr>
          </w:p>
        </w:tc>
      </w:tr>
      <w:tr w:rsidR="00BE7DF4" w:rsidRPr="00BE7DF4" w14:paraId="0F9C5081" w14:textId="77777777" w:rsidTr="00A4027E">
        <w:tc>
          <w:tcPr>
            <w:tcW w:w="9540" w:type="dxa"/>
            <w:tcBorders>
              <w:top w:val="single" w:sz="4" w:space="0" w:color="auto"/>
              <w:bottom w:val="single" w:sz="4" w:space="0" w:color="auto"/>
            </w:tcBorders>
          </w:tcPr>
          <w:p w14:paraId="0F9C5080" w14:textId="77777777" w:rsidR="00A703D6" w:rsidRPr="00BE7DF4" w:rsidRDefault="00A703D6" w:rsidP="00A4027E">
            <w:pPr>
              <w:rPr>
                <w:b/>
                <w:lang w:eastAsia="lt-LT"/>
              </w:rPr>
            </w:pPr>
          </w:p>
        </w:tc>
      </w:tr>
      <w:tr w:rsidR="00BE7DF4" w:rsidRPr="00BE7DF4" w14:paraId="0F9C5083" w14:textId="77777777" w:rsidTr="00A4027E">
        <w:tc>
          <w:tcPr>
            <w:tcW w:w="9540" w:type="dxa"/>
            <w:tcBorders>
              <w:top w:val="single" w:sz="4" w:space="0" w:color="auto"/>
              <w:bottom w:val="single" w:sz="4" w:space="0" w:color="auto"/>
            </w:tcBorders>
          </w:tcPr>
          <w:p w14:paraId="0F9C5082" w14:textId="77777777" w:rsidR="00A703D6" w:rsidRPr="00BE7DF4" w:rsidRDefault="00A703D6" w:rsidP="00A4027E">
            <w:pPr>
              <w:rPr>
                <w:b/>
                <w:lang w:eastAsia="lt-LT"/>
              </w:rPr>
            </w:pPr>
          </w:p>
        </w:tc>
      </w:tr>
      <w:tr w:rsidR="00BE7DF4" w:rsidRPr="00BE7DF4" w14:paraId="0F9C5085" w14:textId="77777777" w:rsidTr="00A4027E">
        <w:tc>
          <w:tcPr>
            <w:tcW w:w="9540" w:type="dxa"/>
            <w:tcBorders>
              <w:top w:val="single" w:sz="4" w:space="0" w:color="auto"/>
              <w:bottom w:val="single" w:sz="4" w:space="0" w:color="auto"/>
            </w:tcBorders>
          </w:tcPr>
          <w:p w14:paraId="0F9C5084" w14:textId="77777777" w:rsidR="00A703D6" w:rsidRPr="00BE7DF4" w:rsidRDefault="00A703D6" w:rsidP="00A4027E">
            <w:pPr>
              <w:rPr>
                <w:b/>
                <w:lang w:eastAsia="lt-LT"/>
              </w:rPr>
            </w:pPr>
          </w:p>
        </w:tc>
      </w:tr>
      <w:tr w:rsidR="00BE7DF4" w:rsidRPr="00BE7DF4" w14:paraId="0F9C5087" w14:textId="77777777" w:rsidTr="00A4027E">
        <w:tc>
          <w:tcPr>
            <w:tcW w:w="9540" w:type="dxa"/>
            <w:tcBorders>
              <w:top w:val="single" w:sz="4" w:space="0" w:color="auto"/>
              <w:bottom w:val="single" w:sz="4" w:space="0" w:color="auto"/>
            </w:tcBorders>
          </w:tcPr>
          <w:p w14:paraId="0F9C5086" w14:textId="77777777" w:rsidR="00A703D6" w:rsidRPr="00BE7DF4" w:rsidRDefault="00A703D6" w:rsidP="00A4027E">
            <w:pPr>
              <w:rPr>
                <w:b/>
                <w:lang w:eastAsia="lt-LT"/>
              </w:rPr>
            </w:pPr>
          </w:p>
        </w:tc>
      </w:tr>
    </w:tbl>
    <w:p w14:paraId="43184F85" w14:textId="77777777" w:rsidR="009E6833" w:rsidRPr="006B1C5D" w:rsidRDefault="009E6833" w:rsidP="009E6833">
      <w:pPr>
        <w:ind w:firstLine="709"/>
        <w:jc w:val="both"/>
        <w:rPr>
          <w:b/>
        </w:rPr>
      </w:pPr>
      <w:r w:rsidRPr="006B1C5D">
        <w:rPr>
          <w:b/>
        </w:rPr>
        <w:t>Esu informuotas (-a) apie tai, kad asmens duomenų valdytojas Panevėžio miesto savivaldybės administracija (toliau – Administracija) (juridinio asmens kodas 288724610, adresas: Laisvės a. 20, LT-35200 Panevėžys, tel. (8 45) 501 360, el. p. administracija@panevezys.lt). Administracijos asmens duomenų apsaugos pareigūno kontaktai: tel.  (8 45) 501 290, el. p. duomenuapsauga@panevezys.lt .</w:t>
      </w:r>
    </w:p>
    <w:p w14:paraId="16AF8353" w14:textId="78215035" w:rsidR="009E6833" w:rsidRPr="006B1C5D" w:rsidRDefault="009E6833" w:rsidP="009E6833">
      <w:pPr>
        <w:suppressAutoHyphens/>
        <w:spacing w:line="276" w:lineRule="auto"/>
        <w:ind w:firstLine="709"/>
        <w:jc w:val="both"/>
        <w:rPr>
          <w:b/>
        </w:rPr>
      </w:pPr>
      <w:r w:rsidRPr="006B1C5D">
        <w:rPr>
          <w:b/>
        </w:rPr>
        <w:t xml:space="preserve">Asmens duomenys tvarkomi statinių projektų patikrinimo, susisiekimo komunikacijų ir kitų statinių išplėtimo ir (ar) įrengimo </w:t>
      </w:r>
      <w:bookmarkStart w:id="9" w:name="_Hlk97805083"/>
      <w:r w:rsidR="00E60916" w:rsidRPr="006B1C5D">
        <w:rPr>
          <w:b/>
        </w:rPr>
        <w:t xml:space="preserve">bei paraiškos vertinimo </w:t>
      </w:r>
      <w:r w:rsidRPr="006B1C5D">
        <w:rPr>
          <w:b/>
        </w:rPr>
        <w:t xml:space="preserve">tikslais. </w:t>
      </w:r>
      <w:bookmarkEnd w:id="9"/>
    </w:p>
    <w:p w14:paraId="664DD11B" w14:textId="77777777" w:rsidR="009E6833" w:rsidRPr="006B1C5D" w:rsidRDefault="009E6833" w:rsidP="009E6833">
      <w:pPr>
        <w:suppressAutoHyphens/>
        <w:spacing w:line="276" w:lineRule="auto"/>
        <w:ind w:firstLine="709"/>
        <w:jc w:val="both"/>
        <w:rPr>
          <w:b/>
          <w:iCs/>
        </w:rPr>
      </w:pPr>
      <w:r w:rsidRPr="006B1C5D">
        <w:rPr>
          <w:b/>
          <w:iCs/>
        </w:rPr>
        <w:t>Asmens duomenis Administracija tvarko vykdydama jai pavestas viešosios valdžios funkcijas (Bendrojo asmens duomenų apsaugos reglamento 6 straipsnio 1 dalies e punktas). Administracija tvarko asmens duomenis, kuriuos pateikia pareiškėjas arba kuriuos Administracija gauna iš kitų šaltinių pagal galiojančius teisės aktus.</w:t>
      </w:r>
    </w:p>
    <w:p w14:paraId="525BDD5D" w14:textId="77777777" w:rsidR="009E6833" w:rsidRPr="006B1C5D" w:rsidRDefault="009E6833" w:rsidP="009E6833">
      <w:pPr>
        <w:suppressAutoHyphens/>
        <w:spacing w:line="276" w:lineRule="auto"/>
        <w:ind w:firstLine="709"/>
        <w:jc w:val="both"/>
        <w:rPr>
          <w:b/>
        </w:rPr>
      </w:pPr>
      <w:r w:rsidRPr="006B1C5D">
        <w:rPr>
          <w:b/>
        </w:rPr>
        <w:t>Asmens duomenys saugomi 5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ginčo, skundo išsprendimui.</w:t>
      </w:r>
    </w:p>
    <w:p w14:paraId="2948097C" w14:textId="77777777" w:rsidR="009E6833" w:rsidRPr="006B1C5D" w:rsidRDefault="009E6833" w:rsidP="009E6833">
      <w:pPr>
        <w:suppressAutoHyphens/>
        <w:spacing w:line="276" w:lineRule="auto"/>
        <w:ind w:firstLine="709"/>
        <w:jc w:val="both"/>
        <w:rPr>
          <w:rFonts w:eastAsia="Lucida Sans Unicode"/>
          <w:b/>
          <w:szCs w:val="24"/>
        </w:rPr>
      </w:pPr>
      <w:r w:rsidRPr="006B1C5D">
        <w:rPr>
          <w:rFonts w:eastAsia="Lucida Sans Unicode"/>
          <w:b/>
          <w:szCs w:val="24"/>
        </w:rPr>
        <w:t>Esu informuotas (-a), kad kreipiantis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0F9C5093" w14:textId="6CFCD5D6" w:rsidR="00A703D6" w:rsidRPr="006B1C5D" w:rsidRDefault="009E6833" w:rsidP="00061B6C">
      <w:pPr>
        <w:spacing w:line="276" w:lineRule="auto"/>
        <w:ind w:firstLine="709"/>
        <w:jc w:val="both"/>
        <w:rPr>
          <w:rFonts w:eastAsia="Lucida Sans Unicode"/>
          <w:b/>
          <w:szCs w:val="24"/>
        </w:rPr>
      </w:pPr>
      <w:r w:rsidRPr="006B1C5D">
        <w:rPr>
          <w:rFonts w:eastAsia="Lucida Sans Unicode"/>
          <w:b/>
          <w:szCs w:val="24"/>
        </w:rPr>
        <w:t>Detalesnė informacija apie duomenų subjektų teises ir įgyvendinimo tvarką, Administracijos atliekamą asmens duomenų tvarkymą pateikiama interneto svetainėje https://www.panevezys.lt/lt/asmens-duomenu-apsauga.html skelbiamoje informacijoje.</w:t>
      </w:r>
    </w:p>
    <w:p w14:paraId="3AA45FFD" w14:textId="77777777" w:rsidR="009E6833" w:rsidRPr="00BE7DF4" w:rsidRDefault="009E6833" w:rsidP="009E6833">
      <w:pPr>
        <w:spacing w:line="276" w:lineRule="auto"/>
        <w:rPr>
          <w:u w:val="single"/>
          <w:lang w:eastAsia="ar-SA"/>
        </w:rPr>
      </w:pPr>
    </w:p>
    <w:p w14:paraId="0F9C5094" w14:textId="77777777" w:rsidR="00A703D6" w:rsidRPr="00BE7DF4" w:rsidRDefault="00A703D6" w:rsidP="00A703D6">
      <w:pPr>
        <w:suppressAutoHyphens/>
        <w:spacing w:line="276" w:lineRule="auto"/>
        <w:rPr>
          <w:lang w:eastAsia="ar-SA"/>
        </w:rPr>
      </w:pPr>
      <w:r w:rsidRPr="00BE7DF4">
        <w:rPr>
          <w:lang w:eastAsia="ar-SA"/>
        </w:rPr>
        <w:t xml:space="preserve">                         _______________________                         ________________________________ </w:t>
      </w:r>
    </w:p>
    <w:p w14:paraId="0F9C5095" w14:textId="77777777" w:rsidR="00A703D6" w:rsidRPr="00BE7DF4" w:rsidRDefault="00A703D6" w:rsidP="00A703D6">
      <w:pPr>
        <w:suppressAutoHyphens/>
        <w:spacing w:line="276" w:lineRule="auto"/>
        <w:rPr>
          <w:i/>
          <w:sz w:val="20"/>
          <w:lang w:eastAsia="ar-SA"/>
        </w:rPr>
      </w:pPr>
      <w:r w:rsidRPr="00BE7DF4">
        <w:rPr>
          <w:i/>
          <w:sz w:val="20"/>
          <w:lang w:eastAsia="ar-SA"/>
        </w:rPr>
        <w:t xml:space="preserve">                                                    (Parašas)                                                                         (Vardas ir pavardė) </w:t>
      </w:r>
    </w:p>
    <w:p w14:paraId="0F9C5098" w14:textId="4ACC9049" w:rsidR="00A703D6" w:rsidRPr="00BE7DF4" w:rsidRDefault="00A703D6" w:rsidP="001132AE">
      <w:pPr>
        <w:suppressAutoHyphens/>
        <w:spacing w:line="276" w:lineRule="auto"/>
        <w:jc w:val="center"/>
        <w:rPr>
          <w:lang w:eastAsia="ar-SA"/>
        </w:rPr>
      </w:pPr>
      <w:r w:rsidRPr="00BE7DF4">
        <w:rPr>
          <w:lang w:eastAsia="ar-SA"/>
        </w:rPr>
        <w:t>____________</w:t>
      </w:r>
    </w:p>
    <w:p w14:paraId="0F9C5099" w14:textId="77777777" w:rsidR="00A703D6" w:rsidRPr="00BE7DF4" w:rsidRDefault="00A703D6" w:rsidP="00A703D6">
      <w:pPr>
        <w:ind w:left="5954"/>
        <w:rPr>
          <w:i/>
          <w:lang w:eastAsia="ar-SA"/>
        </w:rPr>
      </w:pPr>
      <w:r w:rsidRPr="00BE7DF4">
        <w:rPr>
          <w:i/>
          <w:lang w:eastAsia="ar-SA"/>
        </w:rPr>
        <w:br w:type="page"/>
      </w:r>
    </w:p>
    <w:p w14:paraId="0F9C509A" w14:textId="77777777" w:rsidR="00776174" w:rsidRPr="00AD1DD5" w:rsidRDefault="00776174" w:rsidP="00776174">
      <w:pPr>
        <w:tabs>
          <w:tab w:val="left" w:pos="5760"/>
        </w:tabs>
        <w:ind w:left="5760"/>
      </w:pPr>
      <w:r w:rsidRPr="00AD1DD5">
        <w:t xml:space="preserve">Panevėžio miesto infrastruktūros objektų naujos statybos, rekonstravimo, </w:t>
      </w:r>
      <w:r>
        <w:t xml:space="preserve">kapitalinio, paprastojo </w:t>
      </w:r>
      <w:r w:rsidRPr="00AD1DD5">
        <w:t>remonto darbų, dalyvaujant fiziniams ir (ar) juridiniams asmenims, tvarkos aprašo</w:t>
      </w:r>
    </w:p>
    <w:p w14:paraId="0F9C509B" w14:textId="77777777" w:rsidR="00776174" w:rsidRPr="00AD1DD5" w:rsidRDefault="00776174" w:rsidP="00776174">
      <w:pPr>
        <w:tabs>
          <w:tab w:val="left" w:pos="5760"/>
        </w:tabs>
        <w:ind w:left="5760"/>
      </w:pPr>
      <w:r>
        <w:t>2</w:t>
      </w:r>
      <w:r w:rsidRPr="00AD1DD5">
        <w:t xml:space="preserve"> priedas</w:t>
      </w:r>
    </w:p>
    <w:p w14:paraId="0F9C509C" w14:textId="77777777" w:rsidR="00A703D6" w:rsidRPr="00BE7DF4" w:rsidRDefault="00A703D6" w:rsidP="00A703D6">
      <w:pPr>
        <w:suppressAutoHyphens/>
        <w:ind w:left="5954"/>
        <w:rPr>
          <w:lang w:eastAsia="ar-SA"/>
        </w:rPr>
      </w:pPr>
    </w:p>
    <w:p w14:paraId="0F9C509D" w14:textId="77777777" w:rsidR="00A703D6" w:rsidRPr="00BE7DF4" w:rsidRDefault="00A703D6" w:rsidP="00A703D6">
      <w:pPr>
        <w:keepLines/>
        <w:suppressAutoHyphens/>
        <w:spacing w:line="276" w:lineRule="auto"/>
        <w:jc w:val="center"/>
        <w:textAlignment w:val="center"/>
        <w:rPr>
          <w:b/>
          <w:lang w:eastAsia="ar-SA"/>
        </w:rPr>
      </w:pPr>
      <w:r w:rsidRPr="00BE7DF4">
        <w:rPr>
          <w:b/>
          <w:lang w:eastAsia="ar-SA"/>
        </w:rPr>
        <w:t>(Paramos sutarties forma)</w:t>
      </w:r>
    </w:p>
    <w:p w14:paraId="0F9C509E" w14:textId="77777777" w:rsidR="00A703D6" w:rsidRPr="00BE7DF4" w:rsidRDefault="00A703D6" w:rsidP="00A703D6">
      <w:pPr>
        <w:keepLines/>
        <w:suppressAutoHyphens/>
        <w:spacing w:line="276" w:lineRule="auto"/>
        <w:jc w:val="center"/>
        <w:textAlignment w:val="center"/>
        <w:rPr>
          <w:b/>
          <w:lang w:eastAsia="ar-SA"/>
        </w:rPr>
      </w:pPr>
    </w:p>
    <w:p w14:paraId="0F9C509F" w14:textId="77777777" w:rsidR="00A703D6" w:rsidRPr="00BE7DF4" w:rsidRDefault="00A703D6" w:rsidP="00A703D6">
      <w:pPr>
        <w:jc w:val="center"/>
        <w:rPr>
          <w:b/>
        </w:rPr>
      </w:pPr>
      <w:r w:rsidRPr="00BE7DF4">
        <w:rPr>
          <w:b/>
        </w:rPr>
        <w:t>PARAMOS SUTARTIS</w:t>
      </w:r>
    </w:p>
    <w:p w14:paraId="0F9C50A0" w14:textId="77777777" w:rsidR="00A703D6" w:rsidRPr="00BE7DF4" w:rsidRDefault="00A703D6" w:rsidP="00A703D6">
      <w:pPr>
        <w:suppressAutoHyphens/>
        <w:spacing w:line="276" w:lineRule="auto"/>
        <w:jc w:val="center"/>
        <w:rPr>
          <w:lang w:eastAsia="ar-SA"/>
        </w:rPr>
      </w:pPr>
      <w:r w:rsidRPr="00BE7DF4">
        <w:rPr>
          <w:lang w:eastAsia="ar-SA"/>
        </w:rPr>
        <w:t>20_____ m. ______________d. Nr.</w:t>
      </w:r>
    </w:p>
    <w:p w14:paraId="0F9C50A1" w14:textId="77777777" w:rsidR="00A703D6" w:rsidRPr="00BE7DF4" w:rsidRDefault="00A703D6" w:rsidP="00A703D6">
      <w:pPr>
        <w:suppressAutoHyphens/>
        <w:spacing w:line="276" w:lineRule="auto"/>
        <w:jc w:val="center"/>
        <w:rPr>
          <w:lang w:eastAsia="ar-SA"/>
        </w:rPr>
      </w:pPr>
      <w:r w:rsidRPr="00BE7DF4">
        <w:rPr>
          <w:lang w:eastAsia="ar-SA"/>
        </w:rPr>
        <w:t>Panevėžys</w:t>
      </w:r>
    </w:p>
    <w:p w14:paraId="0F9C50A2" w14:textId="77777777" w:rsidR="00A703D6" w:rsidRPr="00BE7DF4" w:rsidRDefault="00A703D6" w:rsidP="00A703D6">
      <w:pPr>
        <w:jc w:val="center"/>
      </w:pPr>
    </w:p>
    <w:p w14:paraId="0F9C50A3" w14:textId="77777777" w:rsidR="00A703D6" w:rsidRPr="00BE7DF4" w:rsidRDefault="00A703D6" w:rsidP="00A703D6">
      <w:pPr>
        <w:tabs>
          <w:tab w:val="left" w:pos="720"/>
          <w:tab w:val="left" w:pos="9720"/>
        </w:tabs>
        <w:suppressAutoHyphens/>
        <w:spacing w:line="276" w:lineRule="auto"/>
        <w:ind w:firstLine="851"/>
        <w:jc w:val="both"/>
        <w:rPr>
          <w:lang w:eastAsia="ar-SA"/>
        </w:rPr>
      </w:pPr>
      <w:r w:rsidRPr="00BE7DF4">
        <w:rPr>
          <w:b/>
        </w:rPr>
        <w:t>Panevėžio miesto savivaldybės administracija</w:t>
      </w:r>
      <w:r w:rsidRPr="00BE7DF4">
        <w:rPr>
          <w:i/>
        </w:rPr>
        <w:t>,</w:t>
      </w:r>
      <w:r w:rsidRPr="00BE7DF4">
        <w:t xml:space="preserve"> įstaigos kodas 288724610, kurios registruota buveinė yra Laisvės a. 20, Panevėžyje</w:t>
      </w:r>
      <w:r w:rsidRPr="00BE7DF4">
        <w:rPr>
          <w:bCs/>
        </w:rPr>
        <w:t xml:space="preserve">, </w:t>
      </w:r>
      <w:r w:rsidRPr="00BE7DF4">
        <w:t>atstovaujama Panevėžio miesto savivaldybės administracijos direktoriaus</w:t>
      </w:r>
      <w:r w:rsidRPr="00BE7DF4">
        <w:rPr>
          <w:u w:val="single"/>
          <w:lang w:eastAsia="ar-SA"/>
        </w:rPr>
        <w:t xml:space="preserve">                                                     </w:t>
      </w:r>
      <w:r w:rsidRPr="00BE7DF4">
        <w:t xml:space="preserve">, veikiančio pagal </w:t>
      </w:r>
      <w:r w:rsidRPr="00BE7DF4">
        <w:rPr>
          <w:spacing w:val="3"/>
          <w:lang w:eastAsia="ar-SA"/>
        </w:rPr>
        <w:t>__________________________________</w:t>
      </w:r>
      <w:r w:rsidRPr="00BE7DF4">
        <w:rPr>
          <w:bCs/>
          <w:spacing w:val="3"/>
          <w:lang w:eastAsia="ar-SA"/>
        </w:rPr>
        <w:t>,</w:t>
      </w:r>
      <w:r w:rsidRPr="00BE7DF4">
        <w:rPr>
          <w:lang w:eastAsia="ar-SA"/>
        </w:rPr>
        <w:t xml:space="preserve"> (toliau – </w:t>
      </w:r>
      <w:r w:rsidRPr="00BE7DF4">
        <w:t>Paramos gavėjas</w:t>
      </w:r>
      <w:r w:rsidRPr="00BE7DF4">
        <w:rPr>
          <w:bCs/>
          <w:lang w:eastAsia="ar-SA"/>
        </w:rPr>
        <w:t>)</w:t>
      </w:r>
      <w:r w:rsidRPr="00BE7DF4">
        <w:rPr>
          <w:lang w:eastAsia="ar-SA"/>
        </w:rPr>
        <w:t xml:space="preserve"> </w:t>
      </w:r>
      <w:r w:rsidRPr="00BE7DF4">
        <w:rPr>
          <w:bCs/>
          <w:spacing w:val="3"/>
          <w:lang w:eastAsia="ar-SA"/>
        </w:rPr>
        <w:t>ir</w:t>
      </w:r>
      <w:r w:rsidRPr="00BE7DF4">
        <w:rPr>
          <w:lang w:eastAsia="ar-SA"/>
        </w:rPr>
        <w:t xml:space="preserve"> </w:t>
      </w:r>
    </w:p>
    <w:p w14:paraId="0F9C50A4" w14:textId="6C8B6D5A" w:rsidR="00A703D6" w:rsidRPr="00BE7DF4" w:rsidRDefault="00A703D6" w:rsidP="00A703D6">
      <w:pPr>
        <w:tabs>
          <w:tab w:val="left" w:pos="720"/>
          <w:tab w:val="left" w:pos="9720"/>
        </w:tabs>
        <w:suppressAutoHyphens/>
        <w:spacing w:line="276" w:lineRule="auto"/>
        <w:jc w:val="both"/>
      </w:pPr>
      <w:r w:rsidRPr="00BE7DF4">
        <w:rPr>
          <w:bCs/>
          <w:spacing w:val="3"/>
          <w:lang w:eastAsia="ar-SA"/>
        </w:rPr>
        <w:t>_________________________________________</w:t>
      </w:r>
      <w:r w:rsidRPr="00BE7DF4">
        <w:rPr>
          <w:bCs/>
          <w:i/>
          <w:spacing w:val="3"/>
          <w:lang w:eastAsia="ar-SA"/>
        </w:rPr>
        <w:t xml:space="preserve"> </w:t>
      </w:r>
      <w:r w:rsidRPr="00BE7DF4">
        <w:rPr>
          <w:lang w:eastAsia="ar-SA"/>
        </w:rPr>
        <w:t>asmens / įmonės kodas _______________________, gyvenanti</w:t>
      </w:r>
      <w:r w:rsidR="00C75735">
        <w:rPr>
          <w:lang w:eastAsia="ar-SA"/>
        </w:rPr>
        <w:t>(</w:t>
      </w:r>
      <w:r w:rsidRPr="00BE7DF4">
        <w:rPr>
          <w:lang w:eastAsia="ar-SA"/>
        </w:rPr>
        <w:t>s</w:t>
      </w:r>
      <w:r w:rsidR="00C75735">
        <w:rPr>
          <w:lang w:eastAsia="ar-SA"/>
        </w:rPr>
        <w:t>)</w:t>
      </w:r>
      <w:r w:rsidRPr="00BE7DF4">
        <w:rPr>
          <w:lang w:eastAsia="ar-SA"/>
        </w:rPr>
        <w:t xml:space="preserve"> / esanti</w:t>
      </w:r>
      <w:r w:rsidR="00C75735">
        <w:rPr>
          <w:lang w:eastAsia="ar-SA"/>
        </w:rPr>
        <w:t>(</w:t>
      </w:r>
      <w:r w:rsidRPr="00BE7DF4">
        <w:rPr>
          <w:lang w:eastAsia="ar-SA"/>
        </w:rPr>
        <w:t>s</w:t>
      </w:r>
      <w:r w:rsidR="00C75735">
        <w:rPr>
          <w:lang w:eastAsia="ar-SA"/>
        </w:rPr>
        <w:t>)</w:t>
      </w:r>
      <w:r w:rsidRPr="00BE7DF4">
        <w:rPr>
          <w:u w:val="single"/>
          <w:lang w:eastAsia="ar-SA"/>
        </w:rPr>
        <w:t xml:space="preserve">                                  </w:t>
      </w:r>
      <w:r w:rsidRPr="00BE7DF4">
        <w:rPr>
          <w:lang w:eastAsia="ar-SA"/>
        </w:rPr>
        <w:t>, atstovaujama</w:t>
      </w:r>
      <w:r w:rsidR="00C75735">
        <w:rPr>
          <w:lang w:eastAsia="ar-SA"/>
        </w:rPr>
        <w:t>(s)</w:t>
      </w:r>
      <w:r w:rsidRPr="00BE7DF4">
        <w:rPr>
          <w:lang w:eastAsia="ar-SA"/>
        </w:rPr>
        <w:t xml:space="preserve"> _____________________________, veikiančio</w:t>
      </w:r>
      <w:r w:rsidR="00C75735">
        <w:rPr>
          <w:lang w:eastAsia="ar-SA"/>
        </w:rPr>
        <w:t>(s)</w:t>
      </w:r>
      <w:r w:rsidRPr="00BE7DF4">
        <w:rPr>
          <w:spacing w:val="3"/>
          <w:lang w:eastAsia="ar-SA"/>
        </w:rPr>
        <w:t xml:space="preserve"> pagal __________________________________</w:t>
      </w:r>
      <w:r w:rsidRPr="00BE7DF4">
        <w:rPr>
          <w:bCs/>
          <w:spacing w:val="3"/>
          <w:lang w:eastAsia="ar-SA"/>
        </w:rPr>
        <w:t>,</w:t>
      </w:r>
      <w:r w:rsidRPr="00BE7DF4">
        <w:rPr>
          <w:lang w:eastAsia="ar-SA"/>
        </w:rPr>
        <w:t xml:space="preserve"> (toliau – </w:t>
      </w:r>
      <w:r w:rsidRPr="00BE7DF4">
        <w:t>Paramos teikėjas</w:t>
      </w:r>
      <w:r w:rsidRPr="00BE7DF4">
        <w:rPr>
          <w:lang w:eastAsia="ar-SA"/>
        </w:rPr>
        <w:t xml:space="preserve">), </w:t>
      </w:r>
      <w:r w:rsidRPr="00BE7DF4">
        <w:rPr>
          <w:bCs/>
        </w:rPr>
        <w:t>toliau kartu vadinami „Šalimis“, o kiekvienas atskirai – „Šalimi“</w:t>
      </w:r>
      <w:r w:rsidRPr="00BE7DF4">
        <w:rPr>
          <w:lang w:eastAsia="ar-SA"/>
        </w:rPr>
        <w:t xml:space="preserve">, </w:t>
      </w:r>
      <w:r w:rsidR="00C124CF" w:rsidRPr="004869B3">
        <w:t>vadovaudamosi</w:t>
      </w:r>
      <w:r w:rsidR="00C124CF" w:rsidRPr="004869B3">
        <w:rPr>
          <w:lang w:eastAsia="ar-SA"/>
        </w:rPr>
        <w:t xml:space="preserve"> Panevėžio miesto </w:t>
      </w:r>
      <w:r w:rsidR="00C124CF" w:rsidRPr="004869B3">
        <w:t xml:space="preserve">infrastruktūros objektų </w:t>
      </w:r>
      <w:r w:rsidR="00C124CF" w:rsidRPr="004869B3">
        <w:rPr>
          <w:lang w:eastAsia="ar-SA"/>
        </w:rPr>
        <w:t xml:space="preserve">naujos statybos, rekonstravimo, </w:t>
      </w:r>
      <w:r w:rsidR="00C124CF" w:rsidRPr="004869B3">
        <w:t>kapitalinio, paprastojo remonto darbų</w:t>
      </w:r>
      <w:r w:rsidR="00C124CF" w:rsidRPr="004869B3">
        <w:rPr>
          <w:lang w:eastAsia="ar-SA"/>
        </w:rPr>
        <w:t xml:space="preserve">, dalyvaujant fiziniams ir (ar) juridiniams asmenims, tvarkos aprašu, </w:t>
      </w:r>
      <w:r w:rsidRPr="00BE7DF4">
        <w:rPr>
          <w:lang w:eastAsia="ar-SA"/>
        </w:rPr>
        <w:t xml:space="preserve">patvirtintu Panevėžio miesto savivaldybės tarybos 20   m.               ......d. sprendimu Nr. ............ </w:t>
      </w:r>
      <w:r w:rsidRPr="00BE7DF4">
        <w:t>ir atsižvelgdamos į tai, kad:</w:t>
      </w:r>
    </w:p>
    <w:p w14:paraId="0F9C50A5" w14:textId="77777777" w:rsidR="00A703D6" w:rsidRPr="00BE7DF4" w:rsidRDefault="00A703D6" w:rsidP="00A703D6">
      <w:pPr>
        <w:ind w:right="6" w:firstLine="851"/>
        <w:jc w:val="both"/>
      </w:pPr>
      <w:r w:rsidRPr="00BE7DF4">
        <w:t xml:space="preserve">pagal Lietuvos Respublikos kelių įstatymo nuostatas vietinės reikšmės keliai ir gatvės nuosavybės teise priklauso Savivaldybei; </w:t>
      </w:r>
    </w:p>
    <w:p w14:paraId="0F9C50A6" w14:textId="77777777" w:rsidR="00A703D6" w:rsidRPr="00BE7DF4" w:rsidRDefault="00A703D6" w:rsidP="00A703D6">
      <w:pPr>
        <w:ind w:right="3" w:firstLine="851"/>
        <w:jc w:val="both"/>
        <w:rPr>
          <w:spacing w:val="1"/>
        </w:rPr>
      </w:pPr>
      <w:r w:rsidRPr="00BE7DF4">
        <w:rPr>
          <w:spacing w:val="1"/>
        </w:rPr>
        <w:t xml:space="preserve">Savivaldybės funkcija yra vietinės reikšmės kelių, gatvių ir inžinerinių tinklų priežiūra, taisymas ir tiesimas, ir </w:t>
      </w:r>
    </w:p>
    <w:p w14:paraId="0F9C50A7" w14:textId="77777777" w:rsidR="00A703D6" w:rsidRPr="00BE7DF4" w:rsidRDefault="00A703D6" w:rsidP="00A703D6">
      <w:pPr>
        <w:ind w:right="3" w:firstLine="851"/>
        <w:jc w:val="both"/>
      </w:pPr>
      <w:r w:rsidRPr="00BE7DF4">
        <w:rPr>
          <w:spacing w:val="1"/>
        </w:rPr>
        <w:t>siekdamos sudaryti sąlygas</w:t>
      </w:r>
      <w:r w:rsidRPr="00BE7DF4">
        <w:rPr>
          <w:i/>
          <w:spacing w:val="1"/>
        </w:rPr>
        <w:t xml:space="preserve"> </w:t>
      </w:r>
      <w:r w:rsidRPr="00BE7DF4">
        <w:t>Savivaldybei atlikti įstatyme nustatytas funkcijas, tenkinti visuomenės poreikius susitarė ir sudarė šią Paramos sutartį (toliau – Sutartis):</w:t>
      </w:r>
    </w:p>
    <w:p w14:paraId="0F9C50A8" w14:textId="77777777" w:rsidR="00A703D6" w:rsidRPr="00BE7DF4" w:rsidRDefault="00A703D6" w:rsidP="00A703D6"/>
    <w:p w14:paraId="0F9C50A9" w14:textId="77777777" w:rsidR="00A703D6" w:rsidRPr="00BE7DF4" w:rsidRDefault="00A703D6" w:rsidP="00A703D6">
      <w:pPr>
        <w:jc w:val="center"/>
        <w:rPr>
          <w:b/>
        </w:rPr>
      </w:pPr>
      <w:r w:rsidRPr="00BE7DF4">
        <w:rPr>
          <w:b/>
        </w:rPr>
        <w:t>I. SUTARTIES OBJEKTAS</w:t>
      </w:r>
    </w:p>
    <w:p w14:paraId="0F9C50AA" w14:textId="77777777" w:rsidR="00A703D6" w:rsidRPr="00BE7DF4" w:rsidRDefault="00A703D6" w:rsidP="00A703D6">
      <w:pPr>
        <w:jc w:val="center"/>
        <w:rPr>
          <w:b/>
        </w:rPr>
      </w:pPr>
    </w:p>
    <w:p w14:paraId="0F9C50AB" w14:textId="326FBF02" w:rsidR="00A703D6" w:rsidRPr="00BE7DF4" w:rsidRDefault="00A703D6" w:rsidP="00A703D6">
      <w:pPr>
        <w:tabs>
          <w:tab w:val="left" w:pos="0"/>
          <w:tab w:val="left" w:pos="426"/>
        </w:tabs>
        <w:suppressAutoHyphens/>
        <w:ind w:firstLine="851"/>
        <w:jc w:val="both"/>
        <w:rPr>
          <w:lang w:eastAsia="lt-LT"/>
        </w:rPr>
      </w:pPr>
      <w:r w:rsidRPr="00BE7DF4">
        <w:rPr>
          <w:lang w:eastAsia="lt-LT"/>
        </w:rPr>
        <w:t xml:space="preserve">1. Šia </w:t>
      </w:r>
      <w:r w:rsidR="00C75735">
        <w:rPr>
          <w:lang w:eastAsia="lt-LT"/>
        </w:rPr>
        <w:t>S</w:t>
      </w:r>
      <w:r w:rsidRPr="00BE7DF4">
        <w:rPr>
          <w:lang w:eastAsia="lt-LT"/>
        </w:rPr>
        <w:t xml:space="preserve">utartimi </w:t>
      </w:r>
      <w:r w:rsidR="00C75735">
        <w:rPr>
          <w:lang w:eastAsia="lt-LT"/>
        </w:rPr>
        <w:t>Šalys</w:t>
      </w:r>
      <w:r w:rsidRPr="00BE7DF4">
        <w:rPr>
          <w:lang w:eastAsia="lt-LT"/>
        </w:rPr>
        <w:t xml:space="preserve"> susitaria dėl paramos skyrimo</w:t>
      </w:r>
      <w:r w:rsidR="00C75735">
        <w:rPr>
          <w:lang w:eastAsia="lt-LT"/>
        </w:rPr>
        <w:br/>
      </w:r>
      <w:r w:rsidRPr="00BE7DF4">
        <w:rPr>
          <w:lang w:eastAsia="lt-LT"/>
        </w:rPr>
        <w:t>..............................................................................................................................................................................................................................................................................................................</w:t>
      </w:r>
      <w:r w:rsidR="00C75735">
        <w:rPr>
          <w:lang w:eastAsia="lt-LT"/>
        </w:rPr>
        <w:t>..................</w:t>
      </w:r>
    </w:p>
    <w:p w14:paraId="0F9C50AC" w14:textId="77777777" w:rsidR="00C124CF" w:rsidRPr="004869B3" w:rsidRDefault="00C124CF" w:rsidP="00C124CF">
      <w:pPr>
        <w:suppressAutoHyphens/>
        <w:jc w:val="center"/>
        <w:rPr>
          <w:i/>
          <w:sz w:val="20"/>
          <w:lang w:eastAsia="lt-LT"/>
        </w:rPr>
      </w:pPr>
      <w:r w:rsidRPr="004869B3">
        <w:rPr>
          <w:i/>
          <w:sz w:val="20"/>
          <w:lang w:eastAsia="lt-LT"/>
        </w:rPr>
        <w:t>(detaliai nurodyti tikslinius infrastruktūros</w:t>
      </w:r>
      <w:r w:rsidRPr="004869B3">
        <w:rPr>
          <w:sz w:val="20"/>
        </w:rPr>
        <w:t xml:space="preserve"> </w:t>
      </w:r>
      <w:r w:rsidRPr="004869B3">
        <w:rPr>
          <w:i/>
          <w:sz w:val="20"/>
          <w:lang w:eastAsia="lt-LT"/>
        </w:rPr>
        <w:t xml:space="preserve">objekto darbus, prie kurių </w:t>
      </w:r>
      <w:r w:rsidRPr="004869B3">
        <w:rPr>
          <w:i/>
          <w:sz w:val="20"/>
          <w:lang w:eastAsia="ar-SA"/>
        </w:rPr>
        <w:t xml:space="preserve">naujos statybos / rekonstravimo / </w:t>
      </w:r>
      <w:r w:rsidRPr="004869B3">
        <w:rPr>
          <w:i/>
          <w:sz w:val="20"/>
        </w:rPr>
        <w:t>kapitalinio remonto / paprastojo remonto darbų</w:t>
      </w:r>
      <w:r w:rsidRPr="004869B3">
        <w:rPr>
          <w:i/>
          <w:sz w:val="20"/>
          <w:lang w:eastAsia="lt-LT"/>
        </w:rPr>
        <w:t xml:space="preserve"> finansavimo prisidėtų fiziniai ir (ar) juridiniai asmenys)</w:t>
      </w:r>
    </w:p>
    <w:p w14:paraId="0F9C50AD" w14:textId="77777777" w:rsidR="00A703D6" w:rsidRPr="00BE7DF4" w:rsidRDefault="00A703D6" w:rsidP="00A703D6">
      <w:pPr>
        <w:jc w:val="both"/>
        <w:rPr>
          <w:b/>
        </w:rPr>
      </w:pPr>
    </w:p>
    <w:p w14:paraId="0F9C50AE" w14:textId="77777777" w:rsidR="00A703D6" w:rsidRPr="00BE7DF4" w:rsidRDefault="00A703D6" w:rsidP="00A703D6">
      <w:pPr>
        <w:jc w:val="center"/>
        <w:rPr>
          <w:b/>
        </w:rPr>
      </w:pPr>
      <w:r w:rsidRPr="00BE7DF4">
        <w:rPr>
          <w:b/>
        </w:rPr>
        <w:t>II. PARAMOS TEIKĖJO TEISĖS IR PAREIGOS</w:t>
      </w:r>
    </w:p>
    <w:p w14:paraId="0F9C50AF" w14:textId="77777777" w:rsidR="00A703D6" w:rsidRPr="00BE7DF4" w:rsidRDefault="00A703D6" w:rsidP="00A703D6">
      <w:pPr>
        <w:ind w:firstLine="851"/>
        <w:jc w:val="both"/>
        <w:rPr>
          <w:lang w:eastAsia="lt-LT"/>
        </w:rPr>
      </w:pPr>
    </w:p>
    <w:p w14:paraId="0F9C50B0" w14:textId="6FABC6EF" w:rsidR="00A703D6" w:rsidRPr="00BE7DF4" w:rsidRDefault="00A703D6" w:rsidP="00A703D6">
      <w:pPr>
        <w:ind w:firstLine="851"/>
        <w:jc w:val="both"/>
        <w:rPr>
          <w:lang w:eastAsia="lt-LT"/>
        </w:rPr>
      </w:pPr>
      <w:r w:rsidRPr="00BE7DF4">
        <w:rPr>
          <w:lang w:eastAsia="lt-LT"/>
        </w:rPr>
        <w:t xml:space="preserve">2. Paramos teikėjas įsipareigoja neatlygintinai </w:t>
      </w:r>
      <w:r w:rsidRPr="00BE7DF4">
        <w:t xml:space="preserve">per 10 (dešimt) darbo dienų nuo Sutarties pasirašymo dienos </w:t>
      </w:r>
      <w:r w:rsidRPr="00BE7DF4">
        <w:rPr>
          <w:lang w:eastAsia="lt-LT"/>
        </w:rPr>
        <w:t xml:space="preserve">pervesti................................ (..................................................) </w:t>
      </w:r>
      <w:r w:rsidRPr="00BE7DF4">
        <w:rPr>
          <w:i/>
          <w:lang w:eastAsia="lt-LT"/>
        </w:rPr>
        <w:t>(suma skaičiais ir žodžiais)</w:t>
      </w:r>
      <w:r w:rsidRPr="00BE7DF4">
        <w:rPr>
          <w:lang w:eastAsia="lt-LT"/>
        </w:rPr>
        <w:t xml:space="preserve"> </w:t>
      </w:r>
      <w:r w:rsidR="00C75735">
        <w:rPr>
          <w:lang w:eastAsia="lt-LT"/>
        </w:rPr>
        <w:t>Eur</w:t>
      </w:r>
      <w:r w:rsidRPr="00BE7DF4">
        <w:rPr>
          <w:lang w:eastAsia="lt-LT"/>
        </w:rPr>
        <w:t xml:space="preserve"> dydžio paramą į Paramos gavėjo sąskaitą, nurodytą šioje Sutartyje.</w:t>
      </w:r>
    </w:p>
    <w:p w14:paraId="0F9C50B1" w14:textId="71050215" w:rsidR="00A703D6" w:rsidRPr="00BE7DF4" w:rsidRDefault="00A703D6" w:rsidP="00A703D6">
      <w:pPr>
        <w:ind w:firstLine="851"/>
        <w:jc w:val="both"/>
        <w:rPr>
          <w:lang w:eastAsia="lt-LT"/>
        </w:rPr>
      </w:pPr>
      <w:r w:rsidRPr="00BE7DF4">
        <w:rPr>
          <w:lang w:eastAsia="lt-LT"/>
        </w:rPr>
        <w:t xml:space="preserve">3. </w:t>
      </w:r>
      <w:r w:rsidRPr="00BE7DF4">
        <w:t xml:space="preserve">Tuo atveju, jeigu Paramos teikėjas pažeidžia </w:t>
      </w:r>
      <w:r w:rsidR="00C75735">
        <w:t>S</w:t>
      </w:r>
      <w:r w:rsidRPr="00BE7DF4">
        <w:t>utarties 2 punkte nurodytą terminą ir (ar) neperveda sutartos lėšų sumos į Paramos gavėjo sąskaitą, privalo nedelsdamas (ne vėliau kaip per 3 (tris) darbo dienas) raštu apie tai informuoti Savivaldybę ir nurodyti konkrečias priežastis ir pažeidimo pašalinimo terminus.</w:t>
      </w:r>
    </w:p>
    <w:p w14:paraId="0F9C50B2" w14:textId="45184C9A" w:rsidR="00A703D6" w:rsidRPr="004E4D3D" w:rsidRDefault="00A703D6" w:rsidP="00A703D6">
      <w:pPr>
        <w:ind w:firstLine="851"/>
        <w:jc w:val="both"/>
      </w:pPr>
      <w:r w:rsidRPr="00BE7DF4">
        <w:t xml:space="preserve">4. </w:t>
      </w:r>
      <w:r w:rsidRPr="00BE7DF4">
        <w:rPr>
          <w:lang w:eastAsia="lt-LT"/>
        </w:rPr>
        <w:t xml:space="preserve">Pasirašius Sutartį, Paramos </w:t>
      </w:r>
      <w:r w:rsidRPr="004E4D3D">
        <w:rPr>
          <w:lang w:eastAsia="lt-LT"/>
        </w:rPr>
        <w:t xml:space="preserve">teikėjas įsipareigoja pateikti </w:t>
      </w:r>
      <w:r w:rsidRPr="004E4D3D">
        <w:t xml:space="preserve">Paramos gavėjui 1 (vieną) pilnos apimties </w:t>
      </w:r>
      <w:r w:rsidR="00BF7034" w:rsidRPr="004E4D3D">
        <w:t xml:space="preserve">Projekto </w:t>
      </w:r>
      <w:r w:rsidRPr="004E4D3D">
        <w:t>originalą ir 1 (vieną) pilnos apimties Projekto komplektą su tinkamai patvirtintomis spalvotomis kopijomis, ir Projekto ekspertizės aktą (kai ji privaloma)</w:t>
      </w:r>
      <w:r w:rsidR="00BF7034" w:rsidRPr="004E4D3D">
        <w:t xml:space="preserve"> su</w:t>
      </w:r>
      <w:r w:rsidRPr="004E4D3D">
        <w:t xml:space="preserve"> priėmimo–perdavimo aktu. Priėmimo–perdavimo akte turėtų būti įrašyta Projekto parengimo vertė ir jo ekspertizės (kai ji privaloma) vertė. </w:t>
      </w:r>
    </w:p>
    <w:p w14:paraId="0F9C50B3" w14:textId="373EFC72" w:rsidR="00A703D6" w:rsidRPr="00BE7DF4" w:rsidRDefault="00A703D6" w:rsidP="00A703D6">
      <w:pPr>
        <w:ind w:firstLine="851"/>
        <w:jc w:val="both"/>
      </w:pPr>
      <w:r w:rsidRPr="004E4D3D">
        <w:t>5. Paramos gavėjui paprašius</w:t>
      </w:r>
      <w:r w:rsidR="00D560C6" w:rsidRPr="004E4D3D">
        <w:t>,</w:t>
      </w:r>
      <w:r w:rsidRPr="004E4D3D">
        <w:t xml:space="preserve"> Paramos</w:t>
      </w:r>
      <w:r w:rsidRPr="00BE7DF4">
        <w:t xml:space="preserve"> teikėjas pateikia 1 (vieną) kompiuterinę laikmeną su įrašytu Projektu originaliais dokumentų formatais (.dwg, .doc, .xls, .dbf ir pan.).</w:t>
      </w:r>
    </w:p>
    <w:p w14:paraId="0F9C50B4" w14:textId="77777777" w:rsidR="00A703D6" w:rsidRPr="00BE7DF4" w:rsidRDefault="00A703D6" w:rsidP="00A703D6">
      <w:pPr>
        <w:ind w:firstLine="851"/>
        <w:jc w:val="both"/>
        <w:rPr>
          <w:lang w:eastAsia="lt-LT"/>
        </w:rPr>
      </w:pPr>
      <w:r w:rsidRPr="00BE7DF4">
        <w:rPr>
          <w:lang w:eastAsia="lt-LT"/>
        </w:rPr>
        <w:t>6. Paramos teikėjas Lietuvos Respublikos įstatymų nustatyta tvarka teikia informaciją apie teikiamą paramą valstybinėms institucijoms.</w:t>
      </w:r>
    </w:p>
    <w:p w14:paraId="0F9C50B5" w14:textId="36CEB2AE" w:rsidR="00A703D6" w:rsidRDefault="00A703D6" w:rsidP="00A703D6">
      <w:pPr>
        <w:ind w:firstLine="851"/>
        <w:jc w:val="both"/>
        <w:rPr>
          <w:lang w:eastAsia="lt-LT"/>
        </w:rPr>
      </w:pPr>
      <w:r w:rsidRPr="00BE7DF4">
        <w:rPr>
          <w:lang w:eastAsia="lt-LT"/>
        </w:rPr>
        <w:t>7. Paramos teikėjas turi teisę</w:t>
      </w:r>
      <w:r w:rsidRPr="00BE7DF4">
        <w:t xml:space="preserve"> </w:t>
      </w:r>
      <w:r w:rsidRPr="00BE7DF4">
        <w:rPr>
          <w:lang w:eastAsia="lt-LT"/>
        </w:rPr>
        <w:t>reikalauti iš Paramos gavėjo pateikti paramos panaudojimą patvirtinančius dokumentus.</w:t>
      </w:r>
    </w:p>
    <w:p w14:paraId="0F9C50B6" w14:textId="77777777" w:rsidR="00A703D6" w:rsidRPr="00BE7DF4" w:rsidRDefault="00A703D6" w:rsidP="00A703D6">
      <w:pPr>
        <w:jc w:val="both"/>
        <w:rPr>
          <w:lang w:eastAsia="lt-LT"/>
        </w:rPr>
      </w:pPr>
    </w:p>
    <w:p w14:paraId="0F9C50B7" w14:textId="77777777" w:rsidR="00A703D6" w:rsidRPr="00BE7DF4" w:rsidRDefault="00A703D6" w:rsidP="00A703D6">
      <w:pPr>
        <w:jc w:val="center"/>
        <w:rPr>
          <w:b/>
        </w:rPr>
      </w:pPr>
      <w:r w:rsidRPr="00BE7DF4">
        <w:rPr>
          <w:b/>
        </w:rPr>
        <w:t>III. PARAMOS GAVĖJO TEISĖS IR PAREIGOS</w:t>
      </w:r>
    </w:p>
    <w:p w14:paraId="0F9C50B8" w14:textId="77777777" w:rsidR="00A703D6" w:rsidRPr="00BE7DF4" w:rsidRDefault="00A703D6" w:rsidP="00A703D6">
      <w:pPr>
        <w:ind w:firstLine="851"/>
        <w:jc w:val="both"/>
        <w:rPr>
          <w:lang w:eastAsia="lt-LT"/>
        </w:rPr>
      </w:pPr>
    </w:p>
    <w:p w14:paraId="0F9C50B9" w14:textId="77777777" w:rsidR="00A703D6" w:rsidRPr="00BE7DF4" w:rsidRDefault="00A703D6" w:rsidP="00A703D6">
      <w:pPr>
        <w:ind w:firstLine="851"/>
        <w:jc w:val="both"/>
      </w:pPr>
      <w:r w:rsidRPr="00BE7DF4">
        <w:rPr>
          <w:lang w:eastAsia="lt-LT"/>
        </w:rPr>
        <w:t>8. Paramos gavėjas</w:t>
      </w:r>
      <w:r w:rsidRPr="00BE7DF4">
        <w:t xml:space="preserve"> įsipareigoja:</w:t>
      </w:r>
    </w:p>
    <w:p w14:paraId="0F9C50BA" w14:textId="17D88AE0" w:rsidR="00A703D6" w:rsidRPr="00BE7DF4" w:rsidRDefault="00A703D6" w:rsidP="00A703D6">
      <w:pPr>
        <w:ind w:firstLine="851"/>
        <w:jc w:val="both"/>
      </w:pPr>
      <w:r w:rsidRPr="00BE7DF4">
        <w:t xml:space="preserve">8.1. suteikti teisę </w:t>
      </w:r>
      <w:r w:rsidRPr="00BE7DF4">
        <w:rPr>
          <w:lang w:eastAsia="lt-LT"/>
        </w:rPr>
        <w:t>Projektuotojui</w:t>
      </w:r>
      <w:r w:rsidRPr="00BE7DF4">
        <w:t xml:space="preserve"> Savivaldybės vardu vykdyti </w:t>
      </w:r>
      <w:r w:rsidR="0075503F">
        <w:t>p</w:t>
      </w:r>
      <w:r w:rsidRPr="00BE7DF4">
        <w:t xml:space="preserve">rojektuotojo ir </w:t>
      </w:r>
      <w:r w:rsidR="0075503F">
        <w:t>s</w:t>
      </w:r>
      <w:r w:rsidRPr="00BE7DF4">
        <w:t>tatytojo pareigas</w:t>
      </w:r>
      <w:r w:rsidR="0075503F">
        <w:t>,</w:t>
      </w:r>
      <w:r w:rsidRPr="00BE7DF4">
        <w:t xml:space="preserve"> įgyvendinti teises, nustatytas Lietuvos Respublikos statybos įstatyme ir kituose teisės aktuose;</w:t>
      </w:r>
    </w:p>
    <w:p w14:paraId="0F9C50BB" w14:textId="1A6BB87E" w:rsidR="00A703D6" w:rsidRPr="006B1C5D" w:rsidRDefault="00A703D6" w:rsidP="00A703D6">
      <w:pPr>
        <w:ind w:firstLine="851"/>
        <w:jc w:val="both"/>
        <w:rPr>
          <w:lang w:eastAsia="ar-SA"/>
        </w:rPr>
      </w:pPr>
      <w:r w:rsidRPr="00BE7DF4">
        <w:t xml:space="preserve">8.2. </w:t>
      </w:r>
      <w:bookmarkStart w:id="10" w:name="_Hlk97805288"/>
      <w:r w:rsidR="00BA404E" w:rsidRPr="00BA404E">
        <w:rPr>
          <w:lang w:eastAsia="ar-SA"/>
        </w:rPr>
        <w:t>gavęs Sutarties 2 punkte numatytą paramą</w:t>
      </w:r>
      <w:r w:rsidR="00BA404E" w:rsidRPr="006B1C5D">
        <w:rPr>
          <w:lang w:eastAsia="ar-SA"/>
        </w:rPr>
        <w:t xml:space="preserve">, </w:t>
      </w:r>
      <w:r w:rsidR="00BA404E" w:rsidRPr="00CB6A64">
        <w:rPr>
          <w:lang w:eastAsia="ar-SA"/>
        </w:rPr>
        <w:t xml:space="preserve">organizuoti </w:t>
      </w:r>
      <w:r w:rsidR="00BA404E" w:rsidRPr="00CB6A64">
        <w:rPr>
          <w:strike/>
          <w:lang w:eastAsia="ar-SA"/>
        </w:rPr>
        <w:t xml:space="preserve">viešąjį konkursą dėl rangovo parinkimo naujos </w:t>
      </w:r>
      <w:r w:rsidR="00BA404E" w:rsidRPr="00CB6A64">
        <w:rPr>
          <w:strike/>
        </w:rPr>
        <w:t>statybos / rekonstravimo / kapitalinio remonto / paprastojo remonto</w:t>
      </w:r>
      <w:r w:rsidR="00BA404E" w:rsidRPr="006B1C5D">
        <w:rPr>
          <w:b/>
        </w:rPr>
        <w:t xml:space="preserve"> </w:t>
      </w:r>
      <w:r w:rsidR="00BA404E" w:rsidRPr="006B1C5D">
        <w:rPr>
          <w:b/>
          <w:lang w:eastAsia="ar-SA"/>
        </w:rPr>
        <w:t xml:space="preserve">viešuosius pirkimus </w:t>
      </w:r>
      <w:r w:rsidR="00BA404E" w:rsidRPr="006B1C5D">
        <w:rPr>
          <w:b/>
          <w:szCs w:val="24"/>
        </w:rPr>
        <w:t>infrastruktūros objektų įrengimo</w:t>
      </w:r>
      <w:r w:rsidR="00BA404E" w:rsidRPr="006B1C5D">
        <w:rPr>
          <w:szCs w:val="24"/>
        </w:rPr>
        <w:t xml:space="preserve"> </w:t>
      </w:r>
      <w:r w:rsidR="00BA404E" w:rsidRPr="00BA404E">
        <w:rPr>
          <w:szCs w:val="24"/>
        </w:rPr>
        <w:t>darbams</w:t>
      </w:r>
      <w:r w:rsidR="00BA404E" w:rsidRPr="00BA404E">
        <w:rPr>
          <w:shd w:val="clear" w:color="auto" w:fill="FFFFFF"/>
        </w:rPr>
        <w:t xml:space="preserve"> </w:t>
      </w:r>
      <w:r w:rsidR="00BA404E" w:rsidRPr="00BA404E">
        <w:rPr>
          <w:lang w:eastAsia="ar-SA"/>
        </w:rPr>
        <w:t xml:space="preserve">atlikti arba </w:t>
      </w:r>
      <w:r w:rsidR="00BA404E" w:rsidRPr="00BA404E">
        <w:t>pavesti minėtus darbus atlikti konkurso būdu jau Savivaldybės išrinktiems rangovams</w:t>
      </w:r>
      <w:r w:rsidR="00BA404E" w:rsidRPr="006B1C5D">
        <w:rPr>
          <w:b/>
        </w:rPr>
        <w:t xml:space="preserve">. </w:t>
      </w:r>
      <w:r w:rsidR="00BA404E" w:rsidRPr="006B1C5D">
        <w:rPr>
          <w:b/>
          <w:shd w:val="clear" w:color="auto" w:fill="FFFFFF"/>
        </w:rPr>
        <w:t xml:space="preserve">Atlikus </w:t>
      </w:r>
      <w:r w:rsidR="00BA404E" w:rsidRPr="006B1C5D">
        <w:rPr>
          <w:b/>
          <w:szCs w:val="24"/>
        </w:rPr>
        <w:t>viešuosius pirkimus infrastruktūros objektų įrengimo darbams</w:t>
      </w:r>
      <w:r w:rsidR="00BA404E" w:rsidRPr="006B1C5D">
        <w:rPr>
          <w:b/>
          <w:shd w:val="clear" w:color="auto" w:fill="FFFFFF"/>
        </w:rPr>
        <w:t xml:space="preserve"> ir </w:t>
      </w:r>
      <w:r w:rsidR="00BA404E" w:rsidRPr="006B1C5D">
        <w:rPr>
          <w:b/>
          <w:szCs w:val="24"/>
          <w:lang w:eastAsia="lt-LT"/>
        </w:rPr>
        <w:t xml:space="preserve">įvertinus Paramos teikėjo prisidėjimą (procentais), </w:t>
      </w:r>
      <w:r w:rsidR="00BA404E" w:rsidRPr="006B1C5D">
        <w:rPr>
          <w:b/>
          <w:lang w:eastAsia="lt-LT"/>
        </w:rPr>
        <w:t>Paramos gavėjas</w:t>
      </w:r>
      <w:r w:rsidR="00BA404E" w:rsidRPr="006B1C5D">
        <w:rPr>
          <w:b/>
        </w:rPr>
        <w:t xml:space="preserve"> įsipareigoja patikslinti </w:t>
      </w:r>
      <w:r w:rsidR="00BA404E" w:rsidRPr="006B1C5D">
        <w:rPr>
          <w:b/>
          <w:szCs w:val="24"/>
          <w:lang w:eastAsia="lt-LT"/>
        </w:rPr>
        <w:t xml:space="preserve">Paramos teikėjo skiriamą lėšų sumą </w:t>
      </w:r>
      <w:r w:rsidR="00BA404E" w:rsidRPr="006B1C5D">
        <w:rPr>
          <w:b/>
          <w:shd w:val="clear" w:color="auto" w:fill="FFFFFF"/>
        </w:rPr>
        <w:t>pasirašant susitarimą prie Sutarties</w:t>
      </w:r>
      <w:r w:rsidRPr="006B1C5D">
        <w:rPr>
          <w:lang w:eastAsia="ar-SA"/>
        </w:rPr>
        <w:t>;</w:t>
      </w:r>
      <w:bookmarkEnd w:id="10"/>
    </w:p>
    <w:p w14:paraId="0F9C50BC" w14:textId="77777777" w:rsidR="00A703D6" w:rsidRPr="00BE7DF4" w:rsidRDefault="00A703D6" w:rsidP="00A703D6">
      <w:pPr>
        <w:ind w:firstLine="851"/>
        <w:jc w:val="both"/>
        <w:rPr>
          <w:lang w:eastAsia="lt-LT"/>
        </w:rPr>
      </w:pPr>
      <w:r w:rsidRPr="00BE7DF4">
        <w:t xml:space="preserve">8.3. </w:t>
      </w:r>
      <w:r w:rsidRPr="00BE7DF4">
        <w:rPr>
          <w:lang w:eastAsia="ar-SA"/>
        </w:rPr>
        <w:t xml:space="preserve">organizuoti </w:t>
      </w:r>
      <w:r w:rsidRPr="00BE7DF4">
        <w:t xml:space="preserve">darbų atlikimą perduodant projektinę dokumentaciją ir </w:t>
      </w:r>
      <w:r w:rsidRPr="00BE7DF4">
        <w:rPr>
          <w:lang w:eastAsia="ar-SA"/>
        </w:rPr>
        <w:t xml:space="preserve">pavedant atlikti darbus </w:t>
      </w:r>
      <w:r w:rsidRPr="00BE7DF4">
        <w:t>pagal Lietuvos Respublikos viešųjų pirkimų įstatymą parinktam statybos rangovui;</w:t>
      </w:r>
    </w:p>
    <w:p w14:paraId="0F9C50BD" w14:textId="77777777" w:rsidR="00A703D6" w:rsidRPr="00BE7DF4" w:rsidRDefault="00A703D6" w:rsidP="00A703D6">
      <w:pPr>
        <w:ind w:firstLine="851"/>
        <w:jc w:val="both"/>
      </w:pPr>
      <w:r w:rsidRPr="00BE7DF4">
        <w:t xml:space="preserve">8.4. užtikrinti (vykdyti) statybos techninę priežiūrą; </w:t>
      </w:r>
    </w:p>
    <w:p w14:paraId="0F9C50BE" w14:textId="3256D9AD" w:rsidR="00A703D6" w:rsidRPr="00BE7DF4" w:rsidRDefault="00A703D6" w:rsidP="00A703D6">
      <w:pPr>
        <w:ind w:firstLine="851"/>
        <w:jc w:val="both"/>
      </w:pPr>
      <w:r w:rsidRPr="00BE7DF4">
        <w:t xml:space="preserve">8.5. </w:t>
      </w:r>
      <w:r w:rsidR="00BA404E" w:rsidRPr="00BE7DF4">
        <w:t xml:space="preserve">užtikrinti statybos užbaigimo procedūros pabaigą Lietuvos Respublikos statybos įstatymo ir kitų teisės aktų nustatyta </w:t>
      </w:r>
      <w:bookmarkStart w:id="11" w:name="_Hlk97805333"/>
      <w:r w:rsidR="00BA404E" w:rsidRPr="00BE7DF4">
        <w:t>tvarka</w:t>
      </w:r>
      <w:r w:rsidR="00BA404E" w:rsidRPr="006B1C5D">
        <w:rPr>
          <w:shd w:val="clear" w:color="auto" w:fill="FFFFFF"/>
        </w:rPr>
        <w:t xml:space="preserve"> </w:t>
      </w:r>
      <w:r w:rsidR="00BA404E" w:rsidRPr="006B1C5D">
        <w:rPr>
          <w:b/>
          <w:shd w:val="clear" w:color="auto" w:fill="FFFFFF"/>
        </w:rPr>
        <w:t xml:space="preserve">ir nepanaudotas </w:t>
      </w:r>
      <w:r w:rsidR="00BA404E" w:rsidRPr="006B1C5D">
        <w:rPr>
          <w:b/>
          <w:szCs w:val="24"/>
        </w:rPr>
        <w:t>Paramos teikėj</w:t>
      </w:r>
      <w:r w:rsidR="00BA404E" w:rsidRPr="006B1C5D">
        <w:rPr>
          <w:b/>
          <w:shd w:val="clear" w:color="auto" w:fill="FFFFFF"/>
        </w:rPr>
        <w:t xml:space="preserve">o lėšas (jei jų yra) per 30 (trisdešimt) kalendorinių dienų grąžinti </w:t>
      </w:r>
      <w:r w:rsidR="00BA404E" w:rsidRPr="006B1C5D">
        <w:rPr>
          <w:b/>
          <w:szCs w:val="24"/>
        </w:rPr>
        <w:t>Paramos teikėjui</w:t>
      </w:r>
      <w:bookmarkEnd w:id="11"/>
      <w:r w:rsidRPr="00BE7DF4">
        <w:t xml:space="preserve">; </w:t>
      </w:r>
    </w:p>
    <w:p w14:paraId="0F9C50BF" w14:textId="77777777" w:rsidR="00A703D6" w:rsidRPr="00BE7DF4" w:rsidRDefault="00A703D6" w:rsidP="00A703D6">
      <w:pPr>
        <w:ind w:firstLine="851"/>
        <w:jc w:val="both"/>
      </w:pPr>
      <w:r w:rsidRPr="00BE7DF4">
        <w:t>8.6. įregistruoti infrastruktūros objektą Nekilnojamojo turto registre;</w:t>
      </w:r>
    </w:p>
    <w:p w14:paraId="0F9C50C0" w14:textId="77777777" w:rsidR="00A703D6" w:rsidRPr="00BE7DF4" w:rsidRDefault="00A703D6" w:rsidP="00A703D6">
      <w:pPr>
        <w:ind w:firstLine="851"/>
        <w:jc w:val="both"/>
        <w:rPr>
          <w:lang w:eastAsia="lt-LT"/>
        </w:rPr>
      </w:pPr>
      <w:r w:rsidRPr="00BE7DF4">
        <w:rPr>
          <w:lang w:eastAsia="lt-LT"/>
        </w:rPr>
        <w:t>8.7. viešinti informaciją apie Paramos teikėją.</w:t>
      </w:r>
    </w:p>
    <w:p w14:paraId="0F9C50C1" w14:textId="77777777" w:rsidR="00A703D6" w:rsidRPr="00BE7DF4" w:rsidRDefault="00A703D6" w:rsidP="00A703D6">
      <w:pPr>
        <w:ind w:firstLine="851"/>
        <w:jc w:val="both"/>
        <w:rPr>
          <w:lang w:eastAsia="lt-LT"/>
        </w:rPr>
      </w:pPr>
      <w:r w:rsidRPr="00BE7DF4">
        <w:rPr>
          <w:lang w:eastAsia="lt-LT"/>
        </w:rPr>
        <w:t>9. Paramos gavėjas pareiškia ir garantuoja, kad turi Paramos gavėjo statusą ir teises būti remiamas pagal savo nuostatus ir Lietuvos Respublikos labdaros ir paramos įstatymą. Paramos gavėjas turi teisę naudoti gautą paramą tik šios Sutarties 1 punkte numatytam tikslui.</w:t>
      </w:r>
    </w:p>
    <w:p w14:paraId="0F9C50C2" w14:textId="77777777" w:rsidR="00A703D6" w:rsidRPr="00BE7DF4" w:rsidRDefault="00A703D6" w:rsidP="00A703D6">
      <w:pPr>
        <w:ind w:firstLine="851"/>
        <w:jc w:val="both"/>
        <w:rPr>
          <w:lang w:eastAsia="lt-LT"/>
        </w:rPr>
      </w:pPr>
      <w:r w:rsidRPr="00BE7DF4">
        <w:rPr>
          <w:lang w:eastAsia="lt-LT"/>
        </w:rPr>
        <w:t>10. Paramos gavėjui panaudojus paramai skirtas pinigines lėšas (jų dalį) ne pagal paskirtį, paramos suma (jos dalis) turi būti grąžinama Paramos teikėjui.</w:t>
      </w:r>
    </w:p>
    <w:p w14:paraId="0F9C50C3" w14:textId="77777777" w:rsidR="00A703D6" w:rsidRPr="00BE7DF4" w:rsidRDefault="00A703D6" w:rsidP="00A703D6">
      <w:pPr>
        <w:ind w:firstLine="851"/>
        <w:jc w:val="both"/>
        <w:rPr>
          <w:lang w:eastAsia="lt-LT"/>
        </w:rPr>
      </w:pPr>
      <w:r w:rsidRPr="00BE7DF4">
        <w:rPr>
          <w:lang w:eastAsia="lt-LT"/>
        </w:rPr>
        <w:t>11. Paramos gavėjas Lietuvos Respublikos teisės aktų nustatyta tvarka teikia informaciją apie gautą paramą valstybinėms institucijoms.</w:t>
      </w:r>
    </w:p>
    <w:p w14:paraId="0F9C50C4" w14:textId="77777777" w:rsidR="00A703D6" w:rsidRPr="00BE7DF4" w:rsidRDefault="00A703D6" w:rsidP="00A703D6">
      <w:pPr>
        <w:ind w:firstLine="851"/>
        <w:jc w:val="both"/>
        <w:rPr>
          <w:lang w:eastAsia="lt-LT"/>
        </w:rPr>
      </w:pPr>
      <w:r w:rsidRPr="00BE7DF4">
        <w:rPr>
          <w:lang w:eastAsia="lt-LT"/>
        </w:rPr>
        <w:t>12. Paramos gavėjas pagal Lietuvos Respublikos galiojančius teisės aktus sumoka mokesčius ir rinkliavas, susijusias su gautos paramos panaudojimu.</w:t>
      </w:r>
    </w:p>
    <w:p w14:paraId="0F9C50C5" w14:textId="77777777" w:rsidR="00A703D6" w:rsidRPr="00BE7DF4" w:rsidRDefault="00A703D6" w:rsidP="00A703D6">
      <w:pPr>
        <w:jc w:val="both"/>
      </w:pPr>
    </w:p>
    <w:p w14:paraId="0F9C50C6" w14:textId="77777777" w:rsidR="00A703D6" w:rsidRPr="00BE7DF4" w:rsidRDefault="00A703D6" w:rsidP="00A703D6">
      <w:pPr>
        <w:jc w:val="center"/>
        <w:rPr>
          <w:b/>
        </w:rPr>
      </w:pPr>
      <w:r w:rsidRPr="00BE7DF4">
        <w:rPr>
          <w:b/>
        </w:rPr>
        <w:t>IV. SUTARTIES GALIOJIMAS, PAKEITIMAS IR NUTRAUKIMAS</w:t>
      </w:r>
    </w:p>
    <w:p w14:paraId="0F9C50C7" w14:textId="77777777" w:rsidR="00A703D6" w:rsidRPr="00BE7DF4" w:rsidRDefault="00A703D6" w:rsidP="00A703D6">
      <w:pPr>
        <w:ind w:firstLine="851"/>
        <w:jc w:val="both"/>
      </w:pPr>
    </w:p>
    <w:p w14:paraId="0F9C50C8" w14:textId="77777777" w:rsidR="00A703D6" w:rsidRPr="00BE7DF4" w:rsidRDefault="00A703D6" w:rsidP="00A703D6">
      <w:pPr>
        <w:ind w:firstLine="851"/>
        <w:jc w:val="both"/>
      </w:pPr>
      <w:r w:rsidRPr="00BE7DF4">
        <w:t xml:space="preserve">13. Ši Sutartis įsigalioja nuo jos pasirašymo dienos ir galioja iki visiško Šalių sutartinių įsipareigojimų įvykdymo. </w:t>
      </w:r>
    </w:p>
    <w:p w14:paraId="0F9C50C9" w14:textId="77777777" w:rsidR="00A703D6" w:rsidRPr="00BE7DF4" w:rsidRDefault="00A703D6" w:rsidP="00A703D6">
      <w:pPr>
        <w:ind w:firstLine="851"/>
        <w:jc w:val="both"/>
      </w:pPr>
      <w:r w:rsidRPr="00BE7DF4">
        <w:t xml:space="preserve">14. Šalys susitaria, kad Sutartis gali būti pakeista ar nutraukta rašytiniu abiejų Šalių susitarimu, taip pat </w:t>
      </w:r>
      <w:r w:rsidRPr="00BE7DF4">
        <w:rPr>
          <w:lang w:eastAsia="lt-LT"/>
        </w:rPr>
        <w:t>Paramos gavė</w:t>
      </w:r>
      <w:r w:rsidRPr="00BE7DF4">
        <w:t xml:space="preserve">jo ar </w:t>
      </w:r>
      <w:r w:rsidRPr="00BE7DF4">
        <w:rPr>
          <w:lang w:eastAsia="lt-LT"/>
        </w:rPr>
        <w:t>Paramos teikė</w:t>
      </w:r>
      <w:r w:rsidRPr="00BE7DF4">
        <w:t xml:space="preserve">jo nutraukta vienašališkai, jeigu kuri nors Šalis nevykdo savo įsipareigojimų ar juos vykdo netinkamai, neatlyginant </w:t>
      </w:r>
      <w:r w:rsidRPr="00BE7DF4">
        <w:rPr>
          <w:lang w:eastAsia="lt-LT"/>
        </w:rPr>
        <w:t>Paramos gavė</w:t>
      </w:r>
      <w:r w:rsidRPr="00BE7DF4">
        <w:t xml:space="preserve">jo ar </w:t>
      </w:r>
      <w:r w:rsidRPr="00BE7DF4">
        <w:rPr>
          <w:lang w:eastAsia="lt-LT"/>
        </w:rPr>
        <w:t>Paramos teikė</w:t>
      </w:r>
      <w:r w:rsidRPr="00BE7DF4">
        <w:t>jo patirtų išlaidų.</w:t>
      </w:r>
    </w:p>
    <w:p w14:paraId="0F9C50CA" w14:textId="77777777" w:rsidR="00A703D6" w:rsidRPr="00BE7DF4" w:rsidRDefault="00A703D6" w:rsidP="00A703D6">
      <w:pPr>
        <w:ind w:firstLine="851"/>
        <w:jc w:val="both"/>
      </w:pPr>
      <w:r w:rsidRPr="00BE7DF4">
        <w:t xml:space="preserve">15. Visi šios Sutarties pakeitimai ir papildymai galioja, jeigu jie yra sudaryti raštu ir pasirašyti abiejų Šalių ar jų įgaliotų atstovų. </w:t>
      </w:r>
    </w:p>
    <w:p w14:paraId="0F9C50CE" w14:textId="77777777" w:rsidR="00A703D6" w:rsidRPr="00BE7DF4" w:rsidRDefault="00A703D6" w:rsidP="00D0626C">
      <w:pPr>
        <w:tabs>
          <w:tab w:val="left" w:pos="1080"/>
        </w:tabs>
        <w:rPr>
          <w:b/>
        </w:rPr>
      </w:pPr>
    </w:p>
    <w:p w14:paraId="0F9C50CF" w14:textId="77777777" w:rsidR="00A703D6" w:rsidRPr="00BE7DF4" w:rsidRDefault="00A703D6" w:rsidP="00A703D6">
      <w:pPr>
        <w:tabs>
          <w:tab w:val="left" w:pos="1080"/>
        </w:tabs>
        <w:jc w:val="center"/>
        <w:rPr>
          <w:b/>
        </w:rPr>
      </w:pPr>
      <w:r w:rsidRPr="00BE7DF4">
        <w:rPr>
          <w:b/>
        </w:rPr>
        <w:t>V. NENUGALIMOS JĖGOS (</w:t>
      </w:r>
      <w:r w:rsidRPr="0075503F">
        <w:rPr>
          <w:b/>
          <w:i/>
          <w:iCs/>
        </w:rPr>
        <w:t>FORCE MAJEURE</w:t>
      </w:r>
      <w:r w:rsidRPr="00BE7DF4">
        <w:rPr>
          <w:b/>
        </w:rPr>
        <w:t>) APLINKYBĖS</w:t>
      </w:r>
    </w:p>
    <w:p w14:paraId="0F9C50D0" w14:textId="77777777" w:rsidR="00A703D6" w:rsidRPr="00BE7DF4" w:rsidRDefault="00A703D6" w:rsidP="00A703D6">
      <w:pPr>
        <w:tabs>
          <w:tab w:val="left" w:pos="1080"/>
        </w:tabs>
        <w:ind w:firstLine="851"/>
        <w:jc w:val="both"/>
      </w:pPr>
    </w:p>
    <w:p w14:paraId="0F9C50D1" w14:textId="2E6830A6" w:rsidR="00A703D6" w:rsidRPr="00BE7DF4" w:rsidRDefault="00A703D6" w:rsidP="00A703D6">
      <w:pPr>
        <w:tabs>
          <w:tab w:val="left" w:pos="1080"/>
        </w:tabs>
        <w:ind w:firstLine="851"/>
        <w:jc w:val="both"/>
      </w:pPr>
      <w:r w:rsidRPr="00BE7DF4">
        <w:t>16. Šalis gali būti visiškai ar iš dalies atleidžiama nuo atsakomybės dėl ypatingų ir neišvengiamų aplinkybių – nenugalimos jėgos (</w:t>
      </w:r>
      <w:r w:rsidRPr="00BE7DF4">
        <w:rPr>
          <w:i/>
        </w:rPr>
        <w:t>force majeure</w:t>
      </w:r>
      <w:r w:rsidRPr="00BE7DF4">
        <w:t>), nustatytos ir jas patyrusios Šalies įrodytos pagal Lietuvos Respublikos civilinį kodeksą, jeigu Šalis nedels</w:t>
      </w:r>
      <w:r w:rsidR="0075503F">
        <w:t xml:space="preserve">dama </w:t>
      </w:r>
      <w:r w:rsidRPr="00BE7DF4">
        <w:t>pranešė kitai Šaliai apie kliūtį ir jos poveikį įsipareigojimams vykdyti.</w:t>
      </w:r>
    </w:p>
    <w:p w14:paraId="0F9C50D2" w14:textId="77777777" w:rsidR="00A703D6" w:rsidRPr="00BE7DF4" w:rsidRDefault="00A703D6" w:rsidP="00A703D6">
      <w:pPr>
        <w:jc w:val="both"/>
        <w:rPr>
          <w:b/>
        </w:rPr>
      </w:pPr>
    </w:p>
    <w:p w14:paraId="0F9C50D3" w14:textId="77777777" w:rsidR="00A703D6" w:rsidRPr="00BE7DF4" w:rsidRDefault="00A703D6" w:rsidP="00A703D6">
      <w:pPr>
        <w:jc w:val="center"/>
        <w:rPr>
          <w:b/>
        </w:rPr>
      </w:pPr>
      <w:r w:rsidRPr="00BE7DF4">
        <w:rPr>
          <w:b/>
        </w:rPr>
        <w:t>VI. KITOS NUOSTATOS</w:t>
      </w:r>
    </w:p>
    <w:p w14:paraId="0F9C50D4" w14:textId="77777777" w:rsidR="00A703D6" w:rsidRPr="00BE7DF4" w:rsidRDefault="00A703D6" w:rsidP="00A703D6">
      <w:pPr>
        <w:tabs>
          <w:tab w:val="left" w:pos="561"/>
        </w:tabs>
        <w:ind w:firstLine="851"/>
        <w:jc w:val="both"/>
      </w:pPr>
    </w:p>
    <w:p w14:paraId="0F9C50D5" w14:textId="77777777" w:rsidR="00A703D6" w:rsidRPr="00BE7DF4" w:rsidRDefault="00A703D6" w:rsidP="00A703D6">
      <w:pPr>
        <w:tabs>
          <w:tab w:val="left" w:pos="561"/>
        </w:tabs>
        <w:ind w:firstLine="851"/>
        <w:jc w:val="both"/>
        <w:rPr>
          <w:szCs w:val="24"/>
        </w:rPr>
      </w:pPr>
      <w:r w:rsidRPr="00BE7DF4">
        <w:t xml:space="preserve">17.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w:t>
      </w:r>
      <w:r w:rsidRPr="00BE7DF4">
        <w:rPr>
          <w:szCs w:val="24"/>
        </w:rPr>
        <w:t xml:space="preserve">atitinkamą Sutarties sąlygą kita Šalis motyvuotai atsako ne vėliau kaip per 10 (dešimt) darbo dienų. </w:t>
      </w:r>
    </w:p>
    <w:p w14:paraId="0F9C50D6" w14:textId="77777777" w:rsidR="00A703D6" w:rsidRPr="00BE7DF4" w:rsidRDefault="00A703D6" w:rsidP="00A703D6">
      <w:pPr>
        <w:tabs>
          <w:tab w:val="left" w:pos="-142"/>
          <w:tab w:val="left" w:pos="0"/>
          <w:tab w:val="left" w:pos="540"/>
        </w:tabs>
        <w:ind w:firstLine="851"/>
        <w:jc w:val="both"/>
        <w:rPr>
          <w:szCs w:val="24"/>
        </w:rPr>
      </w:pPr>
      <w:r w:rsidRPr="00BE7DF4">
        <w:rPr>
          <w:szCs w:val="24"/>
        </w:rPr>
        <w:t>18</w:t>
      </w:r>
      <w:r w:rsidRPr="00BE7DF4">
        <w:rPr>
          <w:snapToGrid w:val="0"/>
          <w:szCs w:val="24"/>
        </w:rPr>
        <w:t>. Vykdydamos šią Sutartį Šalys vadovaujasi Sutarties sąlygomis, Lietuvos Respublikos</w:t>
      </w:r>
      <w:r w:rsidRPr="00BE7DF4">
        <w:rPr>
          <w:szCs w:val="24"/>
        </w:rPr>
        <w:t xml:space="preserve"> </w:t>
      </w:r>
      <w:r w:rsidRPr="00BE7DF4">
        <w:rPr>
          <w:snapToGrid w:val="0"/>
          <w:szCs w:val="24"/>
        </w:rPr>
        <w:t>įstatymais ir kitais Lietuvos Respublikoje galiojančiais teisės aktais.</w:t>
      </w:r>
    </w:p>
    <w:p w14:paraId="0F9C50D7" w14:textId="77777777" w:rsidR="00A703D6" w:rsidRPr="00BE7DF4" w:rsidRDefault="00A703D6" w:rsidP="00A703D6">
      <w:pPr>
        <w:pStyle w:val="Pagrindinistekstas"/>
        <w:widowControl w:val="0"/>
        <w:tabs>
          <w:tab w:val="num" w:pos="567"/>
        </w:tabs>
        <w:ind w:firstLine="851"/>
        <w:jc w:val="both"/>
        <w:rPr>
          <w:snapToGrid w:val="0"/>
          <w:sz w:val="24"/>
          <w:szCs w:val="24"/>
        </w:rPr>
      </w:pPr>
      <w:r w:rsidRPr="00BE7DF4">
        <w:rPr>
          <w:sz w:val="24"/>
          <w:szCs w:val="24"/>
        </w:rPr>
        <w:t>19</w:t>
      </w:r>
      <w:r w:rsidRPr="00BE7DF4">
        <w:rPr>
          <w:snapToGrid w:val="0"/>
          <w:sz w:val="24"/>
          <w:szCs w:val="24"/>
        </w:rPr>
        <w:t xml:space="preserve">. </w:t>
      </w:r>
      <w:r w:rsidRPr="00BE7DF4">
        <w:rPr>
          <w:sz w:val="24"/>
          <w:szCs w:val="24"/>
        </w:rPr>
        <w:t>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0F9C50D8" w14:textId="77777777" w:rsidR="00A703D6" w:rsidRPr="00BE7DF4" w:rsidRDefault="00A703D6" w:rsidP="00A703D6">
      <w:pPr>
        <w:pStyle w:val="Pagrindinistekstas"/>
        <w:widowControl w:val="0"/>
        <w:tabs>
          <w:tab w:val="num" w:pos="567"/>
        </w:tabs>
        <w:ind w:firstLine="851"/>
        <w:jc w:val="both"/>
        <w:rPr>
          <w:snapToGrid w:val="0"/>
          <w:sz w:val="24"/>
          <w:szCs w:val="24"/>
        </w:rPr>
      </w:pPr>
      <w:r w:rsidRPr="00BE7DF4">
        <w:rPr>
          <w:rFonts w:eastAsia="Calibri"/>
          <w:snapToGrid w:val="0"/>
          <w:sz w:val="24"/>
          <w:szCs w:val="24"/>
        </w:rPr>
        <w:t xml:space="preserve">20. </w:t>
      </w:r>
      <w:r w:rsidRPr="00BE7DF4">
        <w:rPr>
          <w:snapToGrid w:val="0"/>
          <w:sz w:val="24"/>
          <w:szCs w:val="24"/>
        </w:rPr>
        <w:t>Ši Sutartis sudaroma lietuvių kalba dviem egzemplioriais – po vieną kiekvienai Šaliai. Abu egzemplioriai turi vienodą juridinę galią.</w:t>
      </w:r>
    </w:p>
    <w:p w14:paraId="0F9C50D9" w14:textId="77777777" w:rsidR="00A703D6" w:rsidRPr="00BE7DF4" w:rsidRDefault="00A703D6" w:rsidP="00A703D6">
      <w:pPr>
        <w:jc w:val="both"/>
        <w:rPr>
          <w:b/>
        </w:rPr>
      </w:pPr>
    </w:p>
    <w:p w14:paraId="0F9C50DA" w14:textId="77777777" w:rsidR="00A703D6" w:rsidRPr="00BE7DF4" w:rsidRDefault="00A703D6" w:rsidP="00A703D6">
      <w:pPr>
        <w:jc w:val="center"/>
        <w:rPr>
          <w:b/>
          <w:szCs w:val="24"/>
        </w:rPr>
      </w:pPr>
      <w:r w:rsidRPr="00BE7DF4">
        <w:rPr>
          <w:b/>
          <w:szCs w:val="24"/>
        </w:rPr>
        <w:t>VII. SUSIRAŠINĖJIMAS</w:t>
      </w:r>
    </w:p>
    <w:p w14:paraId="0F9C50DB" w14:textId="77777777" w:rsidR="00A703D6" w:rsidRPr="00BE7DF4" w:rsidRDefault="00A703D6" w:rsidP="00A703D6">
      <w:pPr>
        <w:pStyle w:val="Pagrindinistekstas"/>
        <w:ind w:firstLine="851"/>
        <w:jc w:val="both"/>
        <w:rPr>
          <w:sz w:val="24"/>
          <w:szCs w:val="24"/>
        </w:rPr>
      </w:pPr>
    </w:p>
    <w:p w14:paraId="0F9C50DC" w14:textId="77777777" w:rsidR="00A703D6" w:rsidRPr="00CB6A64" w:rsidRDefault="00A703D6" w:rsidP="00A703D6">
      <w:pPr>
        <w:pStyle w:val="Pagrindinistekstas"/>
        <w:ind w:firstLine="851"/>
        <w:jc w:val="both"/>
        <w:rPr>
          <w:sz w:val="24"/>
          <w:szCs w:val="24"/>
        </w:rPr>
      </w:pPr>
      <w:bookmarkStart w:id="12" w:name="_Hlk97805425"/>
      <w:r w:rsidRPr="00BE7DF4">
        <w:rPr>
          <w:sz w:val="24"/>
          <w:szCs w:val="24"/>
        </w:rPr>
        <w:t xml:space="preserve">21. Sutarties Šalys susirašinėja lietuvių kalba. Visi pranešimai, sutikimai ir kita informacija, kuriuos Šalis gali pateikti pagal šią Sutartį, bus laikomi galiojančiais ir įteiktais tinkamai, jeigu asmeniškai pateikti kitai Šaliai ir gautas patvirtinimas </w:t>
      </w:r>
      <w:r w:rsidRPr="00CB6A64">
        <w:rPr>
          <w:sz w:val="24"/>
          <w:szCs w:val="24"/>
        </w:rPr>
        <w:t>apie gavimą arba išsiųsti registruotu laišku paštu</w:t>
      </w:r>
      <w:r w:rsidRPr="00CB6A64">
        <w:rPr>
          <w:strike/>
          <w:sz w:val="24"/>
          <w:szCs w:val="24"/>
        </w:rPr>
        <w:t>, faksu</w:t>
      </w:r>
      <w:r w:rsidRPr="00CB6A64">
        <w:rPr>
          <w:sz w:val="24"/>
          <w:szCs w:val="24"/>
        </w:rPr>
        <w:t xml:space="preserve">, elektroniniu paštu (patvirtinant gavimą) nurodytais adresais </w:t>
      </w:r>
      <w:r w:rsidRPr="00CB6A64">
        <w:rPr>
          <w:strike/>
          <w:sz w:val="24"/>
          <w:szCs w:val="24"/>
        </w:rPr>
        <w:t>ar fakso numeriais</w:t>
      </w:r>
      <w:r w:rsidRPr="00CB6A64">
        <w:rPr>
          <w:sz w:val="24"/>
          <w:szCs w:val="24"/>
        </w:rPr>
        <w:t xml:space="preserve">, kitais adresais </w:t>
      </w:r>
      <w:r w:rsidRPr="00CB6A64">
        <w:rPr>
          <w:strike/>
          <w:sz w:val="24"/>
          <w:szCs w:val="24"/>
        </w:rPr>
        <w:t>ar fakso numeriais</w:t>
      </w:r>
      <w:r w:rsidRPr="00CB6A64">
        <w:rPr>
          <w:sz w:val="24"/>
          <w:szCs w:val="24"/>
        </w:rPr>
        <w:t>, kuriuos nurodė Šalis, pateikdama pranešimą.</w:t>
      </w:r>
      <w:bookmarkEnd w:id="12"/>
    </w:p>
    <w:p w14:paraId="0F9C50DD" w14:textId="77777777" w:rsidR="00A703D6" w:rsidRPr="00BE7DF4" w:rsidRDefault="00A703D6" w:rsidP="00A703D6">
      <w:pPr>
        <w:pStyle w:val="Pagrindinistekstas"/>
        <w:ind w:firstLine="851"/>
        <w:jc w:val="both"/>
        <w:rPr>
          <w:sz w:val="24"/>
          <w:szCs w:val="24"/>
        </w:rPr>
      </w:pPr>
      <w:r w:rsidRPr="00CB6A64">
        <w:rPr>
          <w:sz w:val="24"/>
          <w:szCs w:val="24"/>
        </w:rPr>
        <w:t>22. Jei pasikeičia Šalies adresas ir / ar kiti duomenys, Šalis turi informuoti kitą Šalį ne vėliau kaip prieš 5 (penkias) darbo dienas. Jei Šaliai nepavyksta laikytis</w:t>
      </w:r>
      <w:r w:rsidRPr="00BE7DF4">
        <w:rPr>
          <w:sz w:val="24"/>
          <w:szCs w:val="24"/>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0F9C50DE" w14:textId="77777777" w:rsidR="00A703D6" w:rsidRPr="00BE7DF4" w:rsidRDefault="00A703D6" w:rsidP="00A703D6">
      <w:pPr>
        <w:pStyle w:val="Pagrindinistekstas"/>
        <w:ind w:firstLine="851"/>
        <w:rPr>
          <w:sz w:val="24"/>
          <w:szCs w:val="24"/>
        </w:rPr>
      </w:pPr>
    </w:p>
    <w:p w14:paraId="0F9C50DF" w14:textId="77777777" w:rsidR="00A703D6" w:rsidRPr="00BE7DF4" w:rsidRDefault="00A703D6" w:rsidP="00A703D6">
      <w:pPr>
        <w:jc w:val="center"/>
        <w:rPr>
          <w:b/>
          <w:bCs/>
        </w:rPr>
      </w:pPr>
      <w:bookmarkStart w:id="13" w:name="_Hlk97794327"/>
      <w:r w:rsidRPr="00BE7DF4">
        <w:rPr>
          <w:b/>
          <w:bCs/>
        </w:rPr>
        <w:t xml:space="preserve">VIII. </w:t>
      </w:r>
      <w:r w:rsidRPr="00BE7DF4">
        <w:rPr>
          <w:b/>
        </w:rPr>
        <w:t>SUTARTIES ŠALIŲ REKVIZITAI</w:t>
      </w:r>
    </w:p>
    <w:tbl>
      <w:tblPr>
        <w:tblpPr w:leftFromText="180" w:rightFromText="180" w:vertAnchor="text" w:horzAnchor="margin" w:tblpXSpec="center" w:tblpY="458"/>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BE7DF4" w:rsidRPr="00BE7DF4" w14:paraId="0F9C50EB" w14:textId="77777777" w:rsidTr="00A4027E">
        <w:tc>
          <w:tcPr>
            <w:tcW w:w="4786" w:type="dxa"/>
          </w:tcPr>
          <w:p w14:paraId="0F9C50E0" w14:textId="77777777" w:rsidR="00A703D6" w:rsidRPr="00BE7DF4" w:rsidRDefault="00A703D6" w:rsidP="00A4027E">
            <w:bookmarkStart w:id="14" w:name="_Hlk97794393"/>
            <w:bookmarkEnd w:id="13"/>
            <w:r w:rsidRPr="00BE7DF4">
              <w:rPr>
                <w:b/>
              </w:rPr>
              <w:t xml:space="preserve">Paramos gavėjas </w:t>
            </w:r>
          </w:p>
          <w:p w14:paraId="0F9C50E1" w14:textId="77777777" w:rsidR="00A703D6" w:rsidRPr="00BE7DF4" w:rsidRDefault="00A703D6" w:rsidP="00A4027E">
            <w:pPr>
              <w:rPr>
                <w:bCs/>
              </w:rPr>
            </w:pPr>
            <w:r w:rsidRPr="00BE7DF4">
              <w:rPr>
                <w:bCs/>
              </w:rPr>
              <w:t>Panevėžio miesto savivaldybės administracija</w:t>
            </w:r>
          </w:p>
          <w:p w14:paraId="0F9C50E2" w14:textId="77777777" w:rsidR="00A703D6" w:rsidRPr="00BE7DF4" w:rsidRDefault="00A703D6" w:rsidP="00A4027E">
            <w:pPr>
              <w:rPr>
                <w:bCs/>
              </w:rPr>
            </w:pPr>
            <w:r w:rsidRPr="00BE7DF4">
              <w:rPr>
                <w:bCs/>
              </w:rPr>
              <w:t>Laisvės a. 20, 35200 Panevėžys</w:t>
            </w:r>
          </w:p>
          <w:p w14:paraId="0F9C50E3" w14:textId="77777777" w:rsidR="00A703D6" w:rsidRPr="00CB6A64" w:rsidRDefault="00A703D6" w:rsidP="00A4027E">
            <w:pPr>
              <w:rPr>
                <w:bCs/>
                <w:strike/>
              </w:rPr>
            </w:pPr>
            <w:r w:rsidRPr="00BE7DF4">
              <w:rPr>
                <w:bCs/>
              </w:rPr>
              <w:t xml:space="preserve">Tel. (8 45) 501 360, </w:t>
            </w:r>
            <w:r w:rsidRPr="00CB6A64">
              <w:rPr>
                <w:bCs/>
                <w:strike/>
              </w:rPr>
              <w:t>faksas (8 45) 501 354</w:t>
            </w:r>
          </w:p>
          <w:p w14:paraId="0F9C50E4" w14:textId="77777777" w:rsidR="00A703D6" w:rsidRPr="00BE7DF4" w:rsidRDefault="00A703D6" w:rsidP="00A4027E">
            <w:pPr>
              <w:rPr>
                <w:bCs/>
              </w:rPr>
            </w:pPr>
            <w:r w:rsidRPr="00BE7DF4">
              <w:rPr>
                <w:bCs/>
              </w:rPr>
              <w:t xml:space="preserve">El. p. </w:t>
            </w:r>
            <w:r w:rsidRPr="00BE7DF4">
              <w:t xml:space="preserve"> </w:t>
            </w:r>
            <w:hyperlink r:id="rId8" w:history="1">
              <w:r w:rsidRPr="00BE7DF4">
                <w:rPr>
                  <w:bCs/>
                </w:rPr>
                <w:t>savivaldybe@panevezys.lt</w:t>
              </w:r>
            </w:hyperlink>
          </w:p>
          <w:p w14:paraId="0F9C50E5" w14:textId="77777777" w:rsidR="00A703D6" w:rsidRPr="00BE7DF4" w:rsidRDefault="00A703D6" w:rsidP="00A4027E">
            <w:pPr>
              <w:rPr>
                <w:bCs/>
              </w:rPr>
            </w:pPr>
            <w:r w:rsidRPr="00BE7DF4">
              <w:rPr>
                <w:bCs/>
              </w:rPr>
              <w:t>Įmonės kodas 288724610</w:t>
            </w:r>
          </w:p>
          <w:p w14:paraId="0F9C50E6" w14:textId="77777777" w:rsidR="00A703D6" w:rsidRPr="00BE7DF4" w:rsidRDefault="00A703D6" w:rsidP="00A4027E">
            <w:pPr>
              <w:rPr>
                <w:bCs/>
              </w:rPr>
            </w:pPr>
            <w:r w:rsidRPr="00BE7DF4">
              <w:rPr>
                <w:bCs/>
              </w:rPr>
              <w:t>Ne PVM mokėtojas</w:t>
            </w:r>
          </w:p>
          <w:p w14:paraId="0F9C50E7" w14:textId="77777777" w:rsidR="00A703D6" w:rsidRPr="00BE7DF4" w:rsidRDefault="00A703D6" w:rsidP="00A4027E">
            <w:pPr>
              <w:rPr>
                <w:bCs/>
              </w:rPr>
            </w:pPr>
            <w:r w:rsidRPr="00BE7DF4">
              <w:rPr>
                <w:bCs/>
              </w:rPr>
              <w:t>A. s. LT34 7300 0101 1581 8414</w:t>
            </w:r>
          </w:p>
          <w:p w14:paraId="0F9C50E9" w14:textId="28E520EF" w:rsidR="00A703D6" w:rsidRPr="00CB6A64" w:rsidRDefault="00A703D6" w:rsidP="00A4027E">
            <w:pPr>
              <w:rPr>
                <w:bCs/>
              </w:rPr>
            </w:pPr>
            <w:r w:rsidRPr="00BE7DF4">
              <w:rPr>
                <w:bCs/>
              </w:rPr>
              <w:t>AB „Swedbank“</w:t>
            </w:r>
            <w:bookmarkEnd w:id="14"/>
          </w:p>
        </w:tc>
        <w:tc>
          <w:tcPr>
            <w:tcW w:w="5070" w:type="dxa"/>
            <w:gridSpan w:val="2"/>
          </w:tcPr>
          <w:p w14:paraId="0F9C50EA" w14:textId="77777777" w:rsidR="00A703D6" w:rsidRPr="00BE7DF4" w:rsidRDefault="00A703D6" w:rsidP="00A4027E">
            <w:pPr>
              <w:ind w:left="354"/>
            </w:pPr>
            <w:r w:rsidRPr="00BE7DF4">
              <w:rPr>
                <w:b/>
              </w:rPr>
              <w:t>Paramos teikėjas</w:t>
            </w:r>
            <w:r w:rsidRPr="00BE7DF4">
              <w:t xml:space="preserve"> </w:t>
            </w:r>
          </w:p>
        </w:tc>
      </w:tr>
      <w:tr w:rsidR="00BE7DF4" w:rsidRPr="00BE7DF4" w14:paraId="0F9C50F4" w14:textId="77777777" w:rsidTr="00A4027E">
        <w:tc>
          <w:tcPr>
            <w:tcW w:w="4941" w:type="dxa"/>
            <w:gridSpan w:val="2"/>
          </w:tcPr>
          <w:p w14:paraId="0F9C50EC" w14:textId="77777777" w:rsidR="00A703D6" w:rsidRPr="00BE7DF4" w:rsidRDefault="00A703D6" w:rsidP="00A4027E">
            <w:r w:rsidRPr="00BE7DF4">
              <w:t>_______________________________</w:t>
            </w:r>
          </w:p>
          <w:p w14:paraId="0F9C50EE" w14:textId="624DD9BB" w:rsidR="00A703D6" w:rsidRPr="00BE7DF4" w:rsidRDefault="00A703D6" w:rsidP="00A4027E">
            <w:pPr>
              <w:rPr>
                <w:i/>
                <w:sz w:val="20"/>
              </w:rPr>
            </w:pPr>
            <w:r w:rsidRPr="00BE7DF4">
              <w:rPr>
                <w:i/>
                <w:sz w:val="20"/>
                <w:vertAlign w:val="superscript"/>
              </w:rPr>
              <w:t>(Pareigos, vardas, pavardė, parašas)</w:t>
            </w:r>
            <w:r w:rsidRPr="00BE7DF4">
              <w:rPr>
                <w:i/>
                <w:sz w:val="20"/>
              </w:rPr>
              <w:t xml:space="preserve"> </w:t>
            </w:r>
          </w:p>
          <w:p w14:paraId="0F9C50EF" w14:textId="77777777" w:rsidR="00A703D6" w:rsidRPr="00BE7DF4" w:rsidRDefault="00A703D6" w:rsidP="00A4027E">
            <w:r w:rsidRPr="00BE7DF4">
              <w:t>A. V.</w:t>
            </w:r>
          </w:p>
        </w:tc>
        <w:tc>
          <w:tcPr>
            <w:tcW w:w="4915" w:type="dxa"/>
          </w:tcPr>
          <w:p w14:paraId="0F9C50F0" w14:textId="77777777" w:rsidR="00A703D6" w:rsidRPr="00BE7DF4" w:rsidRDefault="00A703D6" w:rsidP="00A4027E">
            <w:pPr>
              <w:ind w:left="174"/>
            </w:pPr>
            <w:r w:rsidRPr="00BE7DF4">
              <w:t>_______________________________</w:t>
            </w:r>
          </w:p>
          <w:p w14:paraId="0F9C50F2" w14:textId="5FA6D4B1" w:rsidR="00A703D6" w:rsidRPr="00BE7DF4" w:rsidRDefault="00A703D6" w:rsidP="005D1E27">
            <w:pPr>
              <w:ind w:left="174"/>
              <w:rPr>
                <w:i/>
                <w:sz w:val="20"/>
              </w:rPr>
            </w:pPr>
            <w:r w:rsidRPr="00BE7DF4">
              <w:rPr>
                <w:i/>
                <w:sz w:val="20"/>
                <w:vertAlign w:val="superscript"/>
              </w:rPr>
              <w:t>(Pareigos, vardas, pavardė, parašas)</w:t>
            </w:r>
            <w:r w:rsidRPr="00BE7DF4">
              <w:rPr>
                <w:i/>
                <w:sz w:val="20"/>
              </w:rPr>
              <w:t xml:space="preserve"> </w:t>
            </w:r>
          </w:p>
          <w:p w14:paraId="0F9C50F3" w14:textId="77777777" w:rsidR="00A703D6" w:rsidRPr="00BE7DF4" w:rsidRDefault="00A703D6" w:rsidP="00A4027E">
            <w:pPr>
              <w:ind w:left="174"/>
            </w:pPr>
            <w:r w:rsidRPr="00BE7DF4">
              <w:t>A. V.</w:t>
            </w:r>
          </w:p>
        </w:tc>
      </w:tr>
    </w:tbl>
    <w:p w14:paraId="0F9C50F6" w14:textId="77777777" w:rsidR="00A703D6" w:rsidRPr="00BE7DF4" w:rsidRDefault="00A703D6" w:rsidP="00A703D6">
      <w:pPr>
        <w:keepLines/>
        <w:suppressAutoHyphens/>
        <w:spacing w:line="276" w:lineRule="auto"/>
        <w:textAlignment w:val="center"/>
        <w:rPr>
          <w:i/>
          <w:lang w:eastAsia="ar-SA"/>
        </w:rPr>
      </w:pPr>
    </w:p>
    <w:p w14:paraId="0F9C50F7" w14:textId="77777777" w:rsidR="00776174" w:rsidRPr="00AD1DD5" w:rsidRDefault="00A703D6" w:rsidP="00776174">
      <w:pPr>
        <w:tabs>
          <w:tab w:val="left" w:pos="5760"/>
        </w:tabs>
        <w:ind w:left="5760"/>
      </w:pPr>
      <w:r w:rsidRPr="00BE7DF4">
        <w:rPr>
          <w:i/>
          <w:lang w:eastAsia="ar-SA"/>
        </w:rPr>
        <w:br w:type="page"/>
      </w:r>
      <w:r w:rsidR="00776174" w:rsidRPr="00AD1DD5">
        <w:t xml:space="preserve">Panevėžio miesto infrastruktūros objektų naujos statybos, rekonstravimo, </w:t>
      </w:r>
      <w:r w:rsidR="00776174">
        <w:t xml:space="preserve">kapitalinio, paprastojo </w:t>
      </w:r>
      <w:r w:rsidR="00776174" w:rsidRPr="00AD1DD5">
        <w:t>remonto darbų, dalyvaujant fiziniams ir (ar) juridiniams asmenims, tvarkos aprašo</w:t>
      </w:r>
    </w:p>
    <w:p w14:paraId="0F9C50F8" w14:textId="77777777" w:rsidR="00776174" w:rsidRPr="00AD1DD5" w:rsidRDefault="00776174" w:rsidP="00776174">
      <w:pPr>
        <w:tabs>
          <w:tab w:val="left" w:pos="5760"/>
        </w:tabs>
        <w:ind w:left="5760"/>
      </w:pPr>
      <w:r>
        <w:t>3</w:t>
      </w:r>
      <w:r w:rsidRPr="00AD1DD5">
        <w:t xml:space="preserve"> priedas</w:t>
      </w:r>
    </w:p>
    <w:p w14:paraId="0F9C50F9" w14:textId="77777777" w:rsidR="00A703D6" w:rsidRPr="00BE7DF4" w:rsidRDefault="00A703D6" w:rsidP="00776174">
      <w:pPr>
        <w:suppressAutoHyphens/>
        <w:ind w:left="5954"/>
        <w:rPr>
          <w:b/>
        </w:rPr>
      </w:pPr>
    </w:p>
    <w:p w14:paraId="0F9C50FA" w14:textId="77777777" w:rsidR="00A703D6" w:rsidRPr="00BE7DF4" w:rsidRDefault="00A703D6" w:rsidP="00A703D6">
      <w:pPr>
        <w:jc w:val="center"/>
        <w:rPr>
          <w:b/>
        </w:rPr>
      </w:pPr>
      <w:r w:rsidRPr="00BE7DF4">
        <w:rPr>
          <w:b/>
        </w:rPr>
        <w:t xml:space="preserve">DOKUMENTŲ PRIĖMIMO–PERDAVIMO </w:t>
      </w:r>
    </w:p>
    <w:p w14:paraId="0F9C50FB" w14:textId="77777777" w:rsidR="00A703D6" w:rsidRPr="00BE7DF4" w:rsidRDefault="00A703D6" w:rsidP="00A703D6">
      <w:pPr>
        <w:jc w:val="center"/>
        <w:rPr>
          <w:b/>
        </w:rPr>
      </w:pPr>
      <w:r w:rsidRPr="00BE7DF4">
        <w:rPr>
          <w:b/>
        </w:rPr>
        <w:t>AKTAS</w:t>
      </w:r>
    </w:p>
    <w:p w14:paraId="0F9C50FC" w14:textId="77777777" w:rsidR="00A703D6" w:rsidRPr="00BE7DF4" w:rsidRDefault="00A703D6" w:rsidP="00A703D6">
      <w:pPr>
        <w:jc w:val="center"/>
        <w:rPr>
          <w:b/>
        </w:rPr>
      </w:pPr>
    </w:p>
    <w:p w14:paraId="0F9C50FD" w14:textId="77777777" w:rsidR="00A703D6" w:rsidRPr="00BE7DF4" w:rsidRDefault="00A703D6" w:rsidP="00A703D6">
      <w:pPr>
        <w:jc w:val="center"/>
      </w:pPr>
      <w:r w:rsidRPr="00BE7DF4">
        <w:t xml:space="preserve">20         m. </w:t>
      </w:r>
      <w:r w:rsidRPr="00BE7DF4">
        <w:rPr>
          <w:u w:val="single"/>
        </w:rPr>
        <w:tab/>
      </w:r>
      <w:r w:rsidRPr="00BE7DF4">
        <w:rPr>
          <w:u w:val="single"/>
        </w:rPr>
        <w:tab/>
      </w:r>
      <w:r w:rsidRPr="00BE7DF4">
        <w:rPr>
          <w:u w:val="single"/>
        </w:rPr>
        <w:tab/>
      </w:r>
      <w:r w:rsidRPr="00BE7DF4">
        <w:t xml:space="preserve"> d. Nr.</w:t>
      </w:r>
    </w:p>
    <w:p w14:paraId="0F9C50FE" w14:textId="77777777" w:rsidR="00A703D6" w:rsidRPr="00BE7DF4" w:rsidRDefault="00A703D6" w:rsidP="00A703D6">
      <w:pPr>
        <w:jc w:val="center"/>
      </w:pPr>
      <w:r w:rsidRPr="00BE7DF4">
        <w:t>Panevėžys</w:t>
      </w:r>
    </w:p>
    <w:p w14:paraId="0F9C50FF" w14:textId="77777777" w:rsidR="00A703D6" w:rsidRPr="00BE7DF4" w:rsidRDefault="00A703D6" w:rsidP="00A703D6">
      <w:pPr>
        <w:ind w:right="140"/>
      </w:pPr>
    </w:p>
    <w:p w14:paraId="0F9C5100" w14:textId="77777777" w:rsidR="00A703D6" w:rsidRPr="00BE7DF4" w:rsidRDefault="00A703D6" w:rsidP="00A703D6">
      <w:pPr>
        <w:ind w:right="97"/>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w:t>
      </w:r>
      <w:r w:rsidRPr="00BE7DF4">
        <w:rPr>
          <w:b/>
        </w:rPr>
        <w:t xml:space="preserve"> </w:t>
      </w:r>
      <w:r w:rsidRPr="00BE7DF4">
        <w:t xml:space="preserve">atstovaujama </w:t>
      </w:r>
    </w:p>
    <w:p w14:paraId="0F9C5101" w14:textId="77777777" w:rsidR="00A703D6" w:rsidRPr="00BE7DF4" w:rsidRDefault="00A703D6" w:rsidP="00A703D6">
      <w:pPr>
        <w:ind w:right="97"/>
        <w:jc w:val="center"/>
      </w:pPr>
      <w:r w:rsidRPr="00BE7DF4">
        <w:rPr>
          <w:i/>
          <w:sz w:val="20"/>
        </w:rPr>
        <w:t>(teisinė forma)</w:t>
      </w:r>
    </w:p>
    <w:p w14:paraId="0F9C5102" w14:textId="77777777" w:rsidR="00A703D6" w:rsidRPr="00BE7DF4" w:rsidRDefault="00A703D6" w:rsidP="00A703D6">
      <w:pPr>
        <w:ind w:right="97"/>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3" w14:textId="77777777" w:rsidR="00A703D6" w:rsidRPr="00BE7DF4" w:rsidRDefault="00A703D6" w:rsidP="00A703D6">
      <w:pPr>
        <w:ind w:right="97"/>
        <w:jc w:val="center"/>
        <w:rPr>
          <w:sz w:val="20"/>
        </w:rPr>
      </w:pPr>
      <w:r w:rsidRPr="00BE7DF4">
        <w:rPr>
          <w:sz w:val="20"/>
        </w:rPr>
        <w:t>(</w:t>
      </w:r>
      <w:r w:rsidRPr="00BE7DF4">
        <w:rPr>
          <w:i/>
          <w:sz w:val="20"/>
        </w:rPr>
        <w:t>pareigos, vardas ir pavardė</w:t>
      </w:r>
      <w:r w:rsidRPr="00BE7DF4">
        <w:rPr>
          <w:sz w:val="20"/>
        </w:rPr>
        <w:t>)</w:t>
      </w:r>
    </w:p>
    <w:p w14:paraId="0F9C5104" w14:textId="77777777" w:rsidR="00A703D6" w:rsidRPr="00BE7DF4" w:rsidRDefault="00A703D6" w:rsidP="00A703D6">
      <w:pPr>
        <w:ind w:right="101"/>
        <w:rPr>
          <w:u w:val="single"/>
        </w:rPr>
      </w:pPr>
      <w:r w:rsidRPr="00BE7DF4">
        <w:t xml:space="preserve">veikiančio (-ios) pagal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5" w14:textId="77777777" w:rsidR="00A703D6" w:rsidRPr="00BE7DF4" w:rsidRDefault="00A703D6" w:rsidP="00A703D6">
      <w:pPr>
        <w:ind w:right="101"/>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6" w14:textId="77777777" w:rsidR="00A703D6" w:rsidRPr="00BE7DF4" w:rsidRDefault="00A703D6" w:rsidP="00A703D6">
      <w:pPr>
        <w:ind w:right="97"/>
        <w:jc w:val="center"/>
        <w:rPr>
          <w:sz w:val="20"/>
        </w:rPr>
      </w:pPr>
      <w:r w:rsidRPr="00BE7DF4">
        <w:rPr>
          <w:sz w:val="20"/>
        </w:rPr>
        <w:t>(</w:t>
      </w:r>
      <w:r w:rsidRPr="00BE7DF4">
        <w:rPr>
          <w:i/>
          <w:sz w:val="20"/>
        </w:rPr>
        <w:t>dokumentas, kurio pagrindu veikia asmuo</w:t>
      </w:r>
      <w:r w:rsidRPr="00BE7DF4">
        <w:rPr>
          <w:sz w:val="20"/>
        </w:rPr>
        <w:t>)</w:t>
      </w:r>
    </w:p>
    <w:p w14:paraId="0F9C5107" w14:textId="77777777" w:rsidR="00A703D6" w:rsidRPr="00BE7DF4" w:rsidRDefault="00A703D6" w:rsidP="00A703D6">
      <w:pPr>
        <w:ind w:right="97"/>
        <w:rPr>
          <w:b/>
        </w:rPr>
      </w:pPr>
    </w:p>
    <w:p w14:paraId="0F9C5108" w14:textId="77777777" w:rsidR="00A703D6" w:rsidRPr="00BE7DF4" w:rsidRDefault="00A703D6" w:rsidP="00A703D6">
      <w:pPr>
        <w:ind w:right="97"/>
        <w:rPr>
          <w:u w:val="single"/>
        </w:rPr>
      </w:pPr>
      <w:r w:rsidRPr="00BE7DF4">
        <w:rPr>
          <w:b/>
        </w:rPr>
        <w:t xml:space="preserve">perduoda, o </w:t>
      </w:r>
      <w:r w:rsidRPr="00BE7DF4">
        <w:rPr>
          <w:u w:val="single"/>
        </w:rPr>
        <w:tab/>
      </w:r>
    </w:p>
    <w:p w14:paraId="0F9C5109" w14:textId="77777777" w:rsidR="00A703D6" w:rsidRPr="00BE7DF4" w:rsidRDefault="00A703D6" w:rsidP="00A703D6">
      <w:pPr>
        <w:ind w:right="97"/>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w:t>
      </w:r>
      <w:r w:rsidRPr="00BE7DF4">
        <w:rPr>
          <w:b/>
        </w:rPr>
        <w:t xml:space="preserve"> </w:t>
      </w:r>
      <w:r w:rsidRPr="00BE7DF4">
        <w:t xml:space="preserve">atstovaujama </w:t>
      </w:r>
    </w:p>
    <w:p w14:paraId="0F9C510A" w14:textId="77777777" w:rsidR="00A703D6" w:rsidRPr="00BE7DF4" w:rsidRDefault="00A703D6" w:rsidP="00A703D6">
      <w:pPr>
        <w:ind w:right="97"/>
        <w:jc w:val="center"/>
      </w:pPr>
      <w:r w:rsidRPr="00BE7DF4">
        <w:rPr>
          <w:i/>
          <w:sz w:val="20"/>
        </w:rPr>
        <w:t>(teisinė forma)</w:t>
      </w:r>
    </w:p>
    <w:p w14:paraId="0F9C510B" w14:textId="77777777" w:rsidR="00A703D6" w:rsidRPr="00BE7DF4" w:rsidRDefault="00A703D6" w:rsidP="00A703D6">
      <w:pPr>
        <w:ind w:right="97"/>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C" w14:textId="77777777" w:rsidR="00A703D6" w:rsidRPr="00BE7DF4" w:rsidRDefault="00A703D6" w:rsidP="00A703D6">
      <w:pPr>
        <w:ind w:right="97"/>
        <w:jc w:val="center"/>
        <w:rPr>
          <w:sz w:val="20"/>
        </w:rPr>
      </w:pPr>
      <w:r w:rsidRPr="00BE7DF4">
        <w:rPr>
          <w:sz w:val="20"/>
        </w:rPr>
        <w:t>(</w:t>
      </w:r>
      <w:r w:rsidRPr="00BE7DF4">
        <w:rPr>
          <w:i/>
          <w:sz w:val="20"/>
        </w:rPr>
        <w:t>pareigos, vardas ir pavardė</w:t>
      </w:r>
      <w:r w:rsidRPr="00BE7DF4">
        <w:rPr>
          <w:sz w:val="20"/>
        </w:rPr>
        <w:t>)</w:t>
      </w:r>
    </w:p>
    <w:p w14:paraId="0F9C510D" w14:textId="77777777" w:rsidR="00A703D6" w:rsidRPr="00BE7DF4" w:rsidRDefault="00A703D6" w:rsidP="00A703D6">
      <w:pPr>
        <w:ind w:right="101"/>
        <w:rPr>
          <w:u w:val="single"/>
        </w:rPr>
      </w:pPr>
      <w:r w:rsidRPr="00BE7DF4">
        <w:t xml:space="preserve">veikiančio (-ios) pagal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E" w14:textId="77777777" w:rsidR="00A703D6" w:rsidRPr="00BE7DF4" w:rsidRDefault="00A703D6" w:rsidP="00A703D6">
      <w:pPr>
        <w:ind w:right="101"/>
        <w:rPr>
          <w:sz w:val="32"/>
          <w:szCs w:val="32"/>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0F" w14:textId="77777777" w:rsidR="00A703D6" w:rsidRPr="00BE7DF4" w:rsidRDefault="00A703D6" w:rsidP="00A703D6">
      <w:pPr>
        <w:ind w:right="97"/>
        <w:jc w:val="center"/>
        <w:rPr>
          <w:sz w:val="20"/>
        </w:rPr>
      </w:pPr>
      <w:r w:rsidRPr="00BE7DF4">
        <w:rPr>
          <w:sz w:val="20"/>
        </w:rPr>
        <w:t>(</w:t>
      </w:r>
      <w:r w:rsidRPr="00BE7DF4">
        <w:rPr>
          <w:i/>
          <w:sz w:val="20"/>
        </w:rPr>
        <w:t>dokumentas, kurio pagrindu veikia asmuo</w:t>
      </w:r>
      <w:r w:rsidRPr="00BE7DF4">
        <w:rPr>
          <w:sz w:val="20"/>
        </w:rPr>
        <w:t>)</w:t>
      </w:r>
    </w:p>
    <w:p w14:paraId="0F9C5110" w14:textId="77777777" w:rsidR="00A703D6" w:rsidRPr="00BE7DF4" w:rsidRDefault="00A703D6" w:rsidP="00A703D6">
      <w:pPr>
        <w:ind w:right="97"/>
      </w:pPr>
    </w:p>
    <w:p w14:paraId="0F9C5111" w14:textId="77777777" w:rsidR="00A703D6" w:rsidRPr="00BE7DF4" w:rsidRDefault="00A703D6" w:rsidP="00A703D6">
      <w:pPr>
        <w:ind w:right="97"/>
      </w:pPr>
    </w:p>
    <w:p w14:paraId="0F9C5112" w14:textId="77777777" w:rsidR="00A703D6" w:rsidRPr="00BE7DF4" w:rsidRDefault="00A703D6" w:rsidP="00A703D6">
      <w:pPr>
        <w:ind w:right="97"/>
        <w:rPr>
          <w:b/>
        </w:rPr>
      </w:pPr>
      <w:r w:rsidRPr="00BE7DF4">
        <w:rPr>
          <w:b/>
        </w:rPr>
        <w:t>priima toliau saugoti nekilnojamojo daikto kadastrinių matavimų bylą:</w:t>
      </w:r>
    </w:p>
    <w:p w14:paraId="0F9C5113" w14:textId="77777777" w:rsidR="00A703D6" w:rsidRPr="00BE7DF4" w:rsidRDefault="00A703D6" w:rsidP="00A703D6">
      <w:pPr>
        <w:ind w:right="97"/>
        <w:rPr>
          <w:b/>
        </w:rPr>
      </w:pPr>
    </w:p>
    <w:p w14:paraId="0F9C5114" w14:textId="77777777" w:rsidR="00A703D6" w:rsidRPr="00BE7DF4" w:rsidRDefault="00A703D6" w:rsidP="00A703D6">
      <w:pPr>
        <w:ind w:right="101"/>
        <w:rPr>
          <w:u w:val="single"/>
        </w:rPr>
      </w:pPr>
      <w:r w:rsidRPr="00BE7DF4">
        <w:t xml:space="preserve">Nekilnojamojo turto objektas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5" w14:textId="77777777" w:rsidR="00A703D6" w:rsidRPr="00BE7DF4" w:rsidRDefault="00A703D6" w:rsidP="00A703D6">
      <w:pPr>
        <w:ind w:right="101"/>
        <w:rPr>
          <w:u w:val="single"/>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6" w14:textId="77777777" w:rsidR="00A703D6" w:rsidRPr="00BE7DF4" w:rsidRDefault="00A703D6" w:rsidP="00A703D6">
      <w:pPr>
        <w:ind w:right="97"/>
        <w:rPr>
          <w:u w:val="single"/>
        </w:rPr>
      </w:pPr>
      <w:r w:rsidRPr="00BE7DF4">
        <w:t>Bylos Nr.</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7" w14:textId="77777777" w:rsidR="00A703D6" w:rsidRPr="00BE7DF4" w:rsidRDefault="00A703D6" w:rsidP="00A703D6">
      <w:pPr>
        <w:ind w:right="97"/>
        <w:rPr>
          <w:u w:val="single"/>
        </w:rPr>
      </w:pPr>
      <w:r w:rsidRPr="00BE7DF4">
        <w:t>Registro Nr.</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8" w14:textId="77777777" w:rsidR="00A703D6" w:rsidRPr="00BE7DF4" w:rsidRDefault="00A703D6" w:rsidP="00A703D6">
      <w:pPr>
        <w:ind w:right="97"/>
        <w:rPr>
          <w:u w:val="single"/>
        </w:rPr>
      </w:pPr>
      <w:r w:rsidRPr="00BE7DF4">
        <w:t>Adresas</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9" w14:textId="77777777" w:rsidR="00A703D6" w:rsidRPr="00BE7DF4" w:rsidRDefault="00A703D6" w:rsidP="00A703D6">
      <w:pPr>
        <w:ind w:right="97"/>
        <w:rPr>
          <w:u w:val="single"/>
        </w:rPr>
      </w:pPr>
      <w:r w:rsidRPr="00BE7DF4">
        <w:t>Lapų skaičius</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1A" w14:textId="77777777" w:rsidR="00A703D6" w:rsidRPr="00BE7DF4" w:rsidRDefault="00A703D6" w:rsidP="00A703D6">
      <w:pPr>
        <w:ind w:right="97"/>
      </w:pPr>
    </w:p>
    <w:p w14:paraId="0F9C511B" w14:textId="77777777" w:rsidR="00A703D6" w:rsidRPr="00BE7DF4" w:rsidRDefault="00A703D6" w:rsidP="00A703D6">
      <w:pPr>
        <w:ind w:right="97"/>
        <w:rPr>
          <w:b/>
        </w:rPr>
      </w:pPr>
      <w:r w:rsidRPr="00BE7DF4">
        <w:rPr>
          <w:b/>
        </w:rPr>
        <w:t>Perdavė</w:t>
      </w:r>
    </w:p>
    <w:p w14:paraId="0F9C511C" w14:textId="77777777" w:rsidR="00A703D6" w:rsidRPr="00BE7DF4" w:rsidRDefault="00A703D6" w:rsidP="00A703D6">
      <w:pPr>
        <w:ind w:right="97"/>
        <w:rPr>
          <w:u w:val="single"/>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ab/>
      </w:r>
      <w:r w:rsidRPr="00BE7DF4">
        <w:tab/>
      </w:r>
      <w:r w:rsidRPr="00BE7DF4">
        <w:tab/>
      </w:r>
      <w:r w:rsidRPr="00BE7DF4">
        <w:tab/>
      </w:r>
      <w:r w:rsidRPr="00BE7DF4">
        <w:rPr>
          <w:u w:val="single"/>
        </w:rPr>
        <w:tab/>
      </w:r>
      <w:r w:rsidRPr="00BE7DF4">
        <w:rPr>
          <w:u w:val="single"/>
        </w:rPr>
        <w:tab/>
      </w:r>
      <w:r w:rsidRPr="00BE7DF4">
        <w:rPr>
          <w:u w:val="single"/>
        </w:rPr>
        <w:tab/>
      </w:r>
      <w:r w:rsidRPr="00BE7DF4">
        <w:rPr>
          <w:u w:val="single"/>
        </w:rPr>
        <w:tab/>
      </w:r>
    </w:p>
    <w:p w14:paraId="0F9C511D" w14:textId="77777777" w:rsidR="00A703D6" w:rsidRPr="00BE7DF4" w:rsidRDefault="00A703D6" w:rsidP="00A703D6">
      <w:pPr>
        <w:ind w:right="97"/>
      </w:pPr>
      <w:r w:rsidRPr="00BE7DF4">
        <w:rPr>
          <w:i/>
          <w:sz w:val="20"/>
        </w:rPr>
        <w:t>(teisinė forma)</w:t>
      </w:r>
      <w:r w:rsidRPr="00BE7DF4">
        <w:rPr>
          <w:sz w:val="20"/>
        </w:rPr>
        <w:t xml:space="preserve"> </w:t>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t xml:space="preserve">    (</w:t>
      </w:r>
      <w:r w:rsidRPr="00BE7DF4">
        <w:rPr>
          <w:i/>
          <w:sz w:val="20"/>
        </w:rPr>
        <w:t>pareigos, vardas ir pavardė</w:t>
      </w:r>
      <w:r w:rsidRPr="00BE7DF4">
        <w:rPr>
          <w:sz w:val="20"/>
        </w:rPr>
        <w:t>)</w:t>
      </w:r>
    </w:p>
    <w:p w14:paraId="0F9C511E" w14:textId="77777777" w:rsidR="00A703D6" w:rsidRPr="00BE7DF4" w:rsidRDefault="00A703D6" w:rsidP="00A703D6">
      <w:pPr>
        <w:ind w:right="97"/>
        <w:rPr>
          <w:b/>
        </w:rPr>
      </w:pPr>
    </w:p>
    <w:p w14:paraId="0F9C511F" w14:textId="77777777" w:rsidR="00A703D6" w:rsidRPr="00BE7DF4" w:rsidRDefault="00A703D6" w:rsidP="00A703D6">
      <w:pPr>
        <w:ind w:right="97"/>
        <w:rPr>
          <w:b/>
        </w:rPr>
      </w:pPr>
    </w:p>
    <w:p w14:paraId="0F9C5120" w14:textId="77777777" w:rsidR="00A703D6" w:rsidRPr="00BE7DF4" w:rsidRDefault="00A703D6" w:rsidP="00A703D6">
      <w:pPr>
        <w:ind w:right="97"/>
        <w:rPr>
          <w:b/>
        </w:rPr>
      </w:pPr>
      <w:r w:rsidRPr="00BE7DF4">
        <w:rPr>
          <w:b/>
        </w:rPr>
        <w:t>Priėmė</w:t>
      </w:r>
    </w:p>
    <w:p w14:paraId="0F9C5121" w14:textId="77777777" w:rsidR="00A703D6" w:rsidRPr="00BE7DF4" w:rsidRDefault="00A703D6" w:rsidP="00A703D6">
      <w:pPr>
        <w:ind w:right="97"/>
        <w:rPr>
          <w:u w:val="single"/>
        </w:rPr>
      </w:pP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tab/>
      </w:r>
      <w:r w:rsidRPr="00BE7DF4">
        <w:tab/>
      </w:r>
      <w:r w:rsidRPr="00BE7DF4">
        <w:tab/>
      </w:r>
      <w:r w:rsidRPr="00BE7DF4">
        <w:tab/>
      </w:r>
      <w:r w:rsidRPr="00BE7DF4">
        <w:rPr>
          <w:u w:val="single"/>
        </w:rPr>
        <w:tab/>
      </w:r>
      <w:r w:rsidRPr="00BE7DF4">
        <w:rPr>
          <w:u w:val="single"/>
        </w:rPr>
        <w:tab/>
      </w:r>
      <w:r w:rsidRPr="00BE7DF4">
        <w:rPr>
          <w:u w:val="single"/>
        </w:rPr>
        <w:tab/>
      </w:r>
      <w:r w:rsidRPr="00BE7DF4">
        <w:rPr>
          <w:u w:val="single"/>
        </w:rPr>
        <w:tab/>
      </w:r>
    </w:p>
    <w:p w14:paraId="0F9C5122" w14:textId="77777777" w:rsidR="00A703D6" w:rsidRPr="00BE7DF4" w:rsidRDefault="00A703D6" w:rsidP="00A703D6">
      <w:pPr>
        <w:ind w:right="97"/>
        <w:rPr>
          <w:sz w:val="20"/>
        </w:rPr>
      </w:pPr>
      <w:r w:rsidRPr="00BE7DF4">
        <w:rPr>
          <w:i/>
          <w:sz w:val="20"/>
        </w:rPr>
        <w:t>(teisinė forma)</w:t>
      </w:r>
      <w:r w:rsidRPr="00BE7DF4">
        <w:rPr>
          <w:sz w:val="20"/>
        </w:rPr>
        <w:t xml:space="preserve"> </w:t>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r>
      <w:r w:rsidRPr="00BE7DF4">
        <w:rPr>
          <w:sz w:val="20"/>
        </w:rPr>
        <w:tab/>
        <w:t xml:space="preserve">    (</w:t>
      </w:r>
      <w:r w:rsidRPr="00BE7DF4">
        <w:rPr>
          <w:i/>
          <w:sz w:val="20"/>
        </w:rPr>
        <w:t>pareigos, vardas ir pavardė</w:t>
      </w:r>
      <w:r w:rsidRPr="00BE7DF4">
        <w:rPr>
          <w:sz w:val="20"/>
        </w:rPr>
        <w:t>)</w:t>
      </w:r>
    </w:p>
    <w:p w14:paraId="0F9C5123" w14:textId="77777777" w:rsidR="00A703D6" w:rsidRPr="00BE7DF4" w:rsidRDefault="00A703D6" w:rsidP="00A703D6">
      <w:r w:rsidRPr="00BE7DF4">
        <w:br w:type="page"/>
      </w:r>
    </w:p>
    <w:p w14:paraId="0F9C5124" w14:textId="77777777" w:rsidR="00A703D6" w:rsidRPr="00BE7DF4" w:rsidRDefault="00A703D6" w:rsidP="00A703D6"/>
    <w:p w14:paraId="0F9C5125" w14:textId="77777777" w:rsidR="00776174" w:rsidRPr="00AD1DD5" w:rsidRDefault="00776174" w:rsidP="00776174">
      <w:pPr>
        <w:tabs>
          <w:tab w:val="left" w:pos="5760"/>
        </w:tabs>
        <w:ind w:left="5760"/>
      </w:pPr>
      <w:r w:rsidRPr="00AD1DD5">
        <w:t xml:space="preserve">Panevėžio miesto infrastruktūros objektų naujos statybos, rekonstravimo, </w:t>
      </w:r>
      <w:r>
        <w:t xml:space="preserve">kapitalinio, paprastojo </w:t>
      </w:r>
      <w:r w:rsidRPr="00AD1DD5">
        <w:t>remonto darbų, dalyvaujant fiziniams ir (ar) juridiniams asmenims, tvarkos aprašo</w:t>
      </w:r>
    </w:p>
    <w:p w14:paraId="0F9C5126" w14:textId="77777777" w:rsidR="00776174" w:rsidRPr="00AD1DD5" w:rsidRDefault="00776174" w:rsidP="00776174">
      <w:pPr>
        <w:tabs>
          <w:tab w:val="left" w:pos="5760"/>
        </w:tabs>
        <w:ind w:left="5760"/>
      </w:pPr>
      <w:r>
        <w:t>4</w:t>
      </w:r>
      <w:r w:rsidRPr="00AD1DD5">
        <w:t xml:space="preserve"> priedas</w:t>
      </w:r>
    </w:p>
    <w:p w14:paraId="0F9C5127" w14:textId="77777777" w:rsidR="00A703D6" w:rsidRPr="00BE7DF4" w:rsidRDefault="00A703D6" w:rsidP="00A703D6">
      <w:pPr>
        <w:tabs>
          <w:tab w:val="left" w:pos="5760"/>
        </w:tabs>
        <w:spacing w:line="276" w:lineRule="auto"/>
        <w:rPr>
          <w:i/>
          <w:lang w:eastAsia="ar-SA"/>
        </w:rPr>
      </w:pPr>
    </w:p>
    <w:p w14:paraId="0F9C5128" w14:textId="77777777" w:rsidR="00A703D6" w:rsidRPr="00BE7DF4" w:rsidRDefault="00A703D6" w:rsidP="00A703D6">
      <w:pPr>
        <w:spacing w:line="276" w:lineRule="auto"/>
        <w:jc w:val="center"/>
        <w:rPr>
          <w:u w:val="single"/>
        </w:rPr>
      </w:pPr>
      <w:r w:rsidRPr="00BE7DF4">
        <w:t>_____________________________________________</w:t>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29" w14:textId="77777777" w:rsidR="00A703D6" w:rsidRPr="00BE7DF4" w:rsidRDefault="00A703D6" w:rsidP="00A703D6">
      <w:pPr>
        <w:jc w:val="center"/>
        <w:rPr>
          <w:sz w:val="20"/>
        </w:rPr>
      </w:pPr>
      <w:r w:rsidRPr="00BE7DF4">
        <w:rPr>
          <w:sz w:val="20"/>
        </w:rPr>
        <w:t xml:space="preserve">(Bendrijos pavadinimas, kodas, adresas) </w:t>
      </w:r>
    </w:p>
    <w:p w14:paraId="0F9C512A" w14:textId="77777777" w:rsidR="00A703D6" w:rsidRPr="00BE7DF4" w:rsidRDefault="00A703D6" w:rsidP="00A703D6">
      <w:pPr>
        <w:jc w:val="center"/>
        <w:rPr>
          <w:u w:val="single"/>
        </w:rPr>
      </w:pPr>
      <w:r w:rsidRPr="00BE7DF4">
        <w:t>______________________________________________</w:t>
      </w:r>
      <w:r w:rsidRPr="00BE7DF4">
        <w:rPr>
          <w:u w:val="single"/>
        </w:rPr>
        <w:tab/>
      </w:r>
      <w:r w:rsidRPr="00BE7DF4">
        <w:rPr>
          <w:u w:val="single"/>
        </w:rPr>
        <w:tab/>
      </w:r>
      <w:r w:rsidRPr="00BE7DF4">
        <w:rPr>
          <w:u w:val="single"/>
        </w:rPr>
        <w:tab/>
      </w:r>
      <w:r w:rsidRPr="00BE7DF4">
        <w:rPr>
          <w:u w:val="single"/>
        </w:rPr>
        <w:tab/>
      </w:r>
      <w:r w:rsidRPr="00BE7DF4">
        <w:rPr>
          <w:u w:val="single"/>
        </w:rPr>
        <w:tab/>
      </w:r>
    </w:p>
    <w:p w14:paraId="0F9C512B" w14:textId="77777777" w:rsidR="00A703D6" w:rsidRPr="00BE7DF4" w:rsidRDefault="00A703D6" w:rsidP="00A703D6">
      <w:pPr>
        <w:spacing w:line="276" w:lineRule="auto"/>
        <w:jc w:val="center"/>
        <w:rPr>
          <w:sz w:val="20"/>
        </w:rPr>
      </w:pPr>
      <w:r w:rsidRPr="00BE7DF4">
        <w:rPr>
          <w:sz w:val="20"/>
        </w:rPr>
        <w:t>(Bendrijos pirmininko vardas, pavardė, tel. Nr., el. paštas)</w:t>
      </w:r>
    </w:p>
    <w:p w14:paraId="0F9C512C" w14:textId="77777777" w:rsidR="00A703D6" w:rsidRPr="00BE7DF4" w:rsidRDefault="00A703D6" w:rsidP="00A703D6">
      <w:pPr>
        <w:spacing w:line="276" w:lineRule="auto"/>
      </w:pPr>
    </w:p>
    <w:p w14:paraId="0F9C512D" w14:textId="77777777" w:rsidR="00A703D6" w:rsidRPr="00BE7DF4" w:rsidRDefault="00A703D6" w:rsidP="00A703D6">
      <w:pPr>
        <w:spacing w:line="276" w:lineRule="auto"/>
      </w:pPr>
      <w:r w:rsidRPr="00BE7DF4">
        <w:t>Panevėžio miesto savivaldybei</w:t>
      </w:r>
    </w:p>
    <w:p w14:paraId="0F9C512E" w14:textId="77777777" w:rsidR="00A703D6" w:rsidRPr="00BE7DF4" w:rsidRDefault="00A703D6" w:rsidP="00A703D6">
      <w:pPr>
        <w:spacing w:line="276" w:lineRule="auto"/>
        <w:rPr>
          <w:i/>
        </w:rPr>
      </w:pPr>
      <w:r w:rsidRPr="00BE7DF4">
        <w:rPr>
          <w:i/>
        </w:rPr>
        <w:t>kopija</w:t>
      </w:r>
    </w:p>
    <w:p w14:paraId="0F9C512F" w14:textId="77777777" w:rsidR="00A703D6" w:rsidRPr="00BE7DF4" w:rsidRDefault="00A703D6" w:rsidP="00A703D6">
      <w:pPr>
        <w:spacing w:line="276" w:lineRule="auto"/>
      </w:pPr>
      <w:r w:rsidRPr="00BE7DF4">
        <w:t xml:space="preserve">Lietuvos Respublikos aplinkos ministerijai </w:t>
      </w:r>
    </w:p>
    <w:p w14:paraId="0F9C5130" w14:textId="77777777" w:rsidR="00A703D6" w:rsidRPr="00BE7DF4" w:rsidRDefault="00A703D6" w:rsidP="00A703D6">
      <w:pPr>
        <w:spacing w:line="276" w:lineRule="auto"/>
      </w:pPr>
      <w:r w:rsidRPr="00BE7DF4">
        <w:t>Nacionalinei žemės tarnybai prie Žemės ūkio ministerijos</w:t>
      </w:r>
    </w:p>
    <w:p w14:paraId="0F9C5131" w14:textId="77777777" w:rsidR="00A703D6" w:rsidRPr="00BE7DF4" w:rsidRDefault="00A703D6" w:rsidP="00A703D6">
      <w:pPr>
        <w:spacing w:line="276" w:lineRule="auto"/>
      </w:pPr>
    </w:p>
    <w:p w14:paraId="0F9C5132" w14:textId="77777777" w:rsidR="00A703D6" w:rsidRPr="00BE7DF4" w:rsidRDefault="00A703D6" w:rsidP="00A703D6">
      <w:pPr>
        <w:spacing w:line="276" w:lineRule="auto"/>
      </w:pPr>
    </w:p>
    <w:p w14:paraId="0F9C5133" w14:textId="77777777" w:rsidR="00A703D6" w:rsidRPr="00BE7DF4" w:rsidRDefault="00A703D6" w:rsidP="00A703D6">
      <w:pPr>
        <w:jc w:val="center"/>
        <w:rPr>
          <w:b/>
          <w:sz w:val="28"/>
          <w:szCs w:val="28"/>
        </w:rPr>
      </w:pPr>
      <w:r w:rsidRPr="00BE7DF4">
        <w:rPr>
          <w:b/>
          <w:sz w:val="28"/>
          <w:szCs w:val="28"/>
        </w:rPr>
        <w:t>SUTIKIMAS</w:t>
      </w:r>
    </w:p>
    <w:p w14:paraId="0F9C5134" w14:textId="77777777" w:rsidR="00A703D6" w:rsidRPr="00BE7DF4" w:rsidRDefault="00A703D6" w:rsidP="00A703D6">
      <w:pPr>
        <w:jc w:val="center"/>
        <w:rPr>
          <w:b/>
          <w:sz w:val="28"/>
          <w:szCs w:val="28"/>
        </w:rPr>
      </w:pPr>
      <w:r w:rsidRPr="00BE7DF4">
        <w:rPr>
          <w:b/>
          <w:sz w:val="28"/>
          <w:szCs w:val="28"/>
        </w:rPr>
        <w:t xml:space="preserve">DĖL INŽINERINIŲ STATINIŲ ĮREGISTRAVIMO SAVIVALDYBĖS NUOSAVYBĖS TEISE </w:t>
      </w:r>
    </w:p>
    <w:p w14:paraId="0F9C5135" w14:textId="77777777" w:rsidR="00A703D6" w:rsidRPr="00BE7DF4" w:rsidRDefault="00A703D6" w:rsidP="00A703D6">
      <w:pPr>
        <w:jc w:val="center"/>
      </w:pPr>
    </w:p>
    <w:p w14:paraId="0F9C5136" w14:textId="77777777" w:rsidR="00A703D6" w:rsidRPr="00BE7DF4" w:rsidRDefault="00A703D6" w:rsidP="00A703D6">
      <w:pPr>
        <w:jc w:val="center"/>
      </w:pPr>
      <w:r w:rsidRPr="00BE7DF4">
        <w:t>20</w:t>
      </w:r>
      <w:r w:rsidRPr="00BE7DF4">
        <w:tab/>
        <w:t xml:space="preserve"> m. _______________</w:t>
      </w:r>
      <w:r w:rsidRPr="00BE7DF4">
        <w:rPr>
          <w:u w:val="single"/>
        </w:rPr>
        <w:tab/>
      </w:r>
      <w:r w:rsidRPr="00BE7DF4">
        <w:t xml:space="preserve">d. Nr. </w:t>
      </w:r>
    </w:p>
    <w:p w14:paraId="0F9C5137" w14:textId="77777777" w:rsidR="00A703D6" w:rsidRPr="00BE7DF4" w:rsidRDefault="00A703D6" w:rsidP="00A703D6">
      <w:pPr>
        <w:jc w:val="center"/>
      </w:pPr>
      <w:r w:rsidRPr="00BE7DF4">
        <w:t>Panevėžys</w:t>
      </w:r>
    </w:p>
    <w:p w14:paraId="0F9C5138" w14:textId="77777777" w:rsidR="00A703D6" w:rsidRPr="00BE7DF4" w:rsidRDefault="00A703D6" w:rsidP="00A703D6">
      <w:pPr>
        <w:spacing w:line="276" w:lineRule="auto"/>
        <w:jc w:val="center"/>
      </w:pPr>
    </w:p>
    <w:p w14:paraId="0F9C5139" w14:textId="00CA95DE" w:rsidR="00A703D6" w:rsidRPr="00BE7DF4" w:rsidRDefault="00A703D6" w:rsidP="00A703D6">
      <w:pPr>
        <w:spacing w:line="276" w:lineRule="auto"/>
        <w:rPr>
          <w:u w:val="single"/>
        </w:rPr>
      </w:pPr>
      <w:r w:rsidRPr="00BE7DF4">
        <w:t>________________________</w:t>
      </w:r>
      <w:r w:rsidRPr="00BE7DF4">
        <w:rPr>
          <w:u w:val="single"/>
        </w:rPr>
        <w:tab/>
      </w:r>
      <w:r w:rsidRPr="00BE7DF4">
        <w:rPr>
          <w:u w:val="single"/>
        </w:rPr>
        <w:tab/>
      </w:r>
      <w:r w:rsidRPr="00BE7DF4">
        <w:t xml:space="preserve">namo savininkų bendrija, kodas __________ </w:t>
      </w:r>
      <w:r w:rsidRPr="00BE7DF4">
        <w:rPr>
          <w:u w:val="single"/>
        </w:rPr>
        <w:t xml:space="preserve">             </w:t>
      </w:r>
      <w:r w:rsidRPr="00BE7DF4">
        <w:t xml:space="preserve">(toliau – </w:t>
      </w:r>
      <w:r w:rsidRPr="00BE7DF4">
        <w:rPr>
          <w:b/>
        </w:rPr>
        <w:t>Bendrija</w:t>
      </w:r>
      <w:r w:rsidRPr="00BE7DF4">
        <w:t>), atstovaujama Bendrijos pirmininko _________________</w:t>
      </w:r>
      <w:r w:rsidRPr="00BE7DF4">
        <w:rPr>
          <w:u w:val="single"/>
        </w:rPr>
        <w:tab/>
      </w:r>
      <w:r w:rsidRPr="00BE7DF4">
        <w:rPr>
          <w:u w:val="single"/>
        </w:rPr>
        <w:tab/>
      </w:r>
      <w:r w:rsidRPr="00BE7DF4">
        <w:rPr>
          <w:u w:val="single"/>
        </w:rPr>
        <w:tab/>
      </w:r>
      <w:r w:rsidRPr="00BE7DF4">
        <w:t>, veikiančio pagal Bendrijos įstatus ir 20    m. ___________</w:t>
      </w:r>
      <w:r w:rsidRPr="00BE7DF4">
        <w:rPr>
          <w:u w:val="single"/>
        </w:rPr>
        <w:tab/>
      </w:r>
      <w:r w:rsidRPr="00BE7DF4">
        <w:rPr>
          <w:u w:val="single"/>
        </w:rPr>
        <w:tab/>
      </w:r>
      <w:r w:rsidRPr="00BE7DF4">
        <w:t xml:space="preserve">d. savininkų bendrijos susirinkimo protokolą Nr. _____, </w:t>
      </w:r>
      <w:r w:rsidRPr="00BE7DF4">
        <w:rPr>
          <w:b/>
          <w:u w:val="single"/>
        </w:rPr>
        <w:t>sutinka</w:t>
      </w:r>
      <w:r w:rsidRPr="00BE7DF4">
        <w:t xml:space="preserve">, kad inžinerinis (-iai) statinys (-iai) – </w:t>
      </w:r>
      <w:r w:rsidRPr="00BE7DF4">
        <w:tab/>
      </w:r>
      <w:r w:rsidRPr="00BE7DF4">
        <w:rPr>
          <w:u w:val="single"/>
        </w:rPr>
        <w:tab/>
      </w:r>
      <w:r w:rsidRPr="00BE7DF4">
        <w:rPr>
          <w:u w:val="single"/>
        </w:rPr>
        <w:tab/>
        <w:t xml:space="preserve">       </w:t>
      </w:r>
    </w:p>
    <w:p w14:paraId="0F9C513A" w14:textId="2D31E137" w:rsidR="00A703D6" w:rsidRPr="00BE7DF4" w:rsidRDefault="00A703D6" w:rsidP="002F3FC8">
      <w:pPr>
        <w:spacing w:line="276" w:lineRule="auto"/>
        <w:jc w:val="both"/>
      </w:pPr>
      <w:r w:rsidRPr="00BE7DF4">
        <w:rPr>
          <w:u w:val="single"/>
        </w:rPr>
        <w:t xml:space="preserve">  </w:t>
      </w:r>
      <w:r w:rsidRPr="00BE7DF4">
        <w:rPr>
          <w:u w:val="single"/>
        </w:rPr>
        <w:tab/>
      </w:r>
      <w:r w:rsidRPr="00BE7DF4">
        <w:rPr>
          <w:u w:val="single"/>
        </w:rPr>
        <w:tab/>
      </w:r>
      <w:r w:rsidRPr="00BE7DF4">
        <w:rPr>
          <w:u w:val="single"/>
        </w:rPr>
        <w:tab/>
      </w:r>
      <w:r w:rsidRPr="00BE7DF4">
        <w:rPr>
          <w:u w:val="single"/>
        </w:rPr>
        <w:tab/>
      </w:r>
      <w:r w:rsidRPr="00BE7DF4">
        <w:rPr>
          <w:u w:val="single"/>
        </w:rPr>
        <w:tab/>
      </w:r>
      <w:r w:rsidRPr="00BE7DF4">
        <w:rPr>
          <w:u w:val="single"/>
        </w:rPr>
        <w:tab/>
        <w:t xml:space="preserve">     </w:t>
      </w:r>
      <w:r w:rsidRPr="00BE7DF4">
        <w:t xml:space="preserve"> (unikalus Nr. __________________</w:t>
      </w:r>
      <w:r w:rsidR="008C317C">
        <w:t>_________</w:t>
      </w:r>
      <w:r w:rsidRPr="00BE7DF4">
        <w:t>), esantis valstybei priklausančiame žemės sklype (unikalus Nr. ___________</w:t>
      </w:r>
      <w:r w:rsidRPr="00BE7DF4">
        <w:rPr>
          <w:u w:val="single"/>
        </w:rPr>
        <w:tab/>
      </w:r>
      <w:r w:rsidRPr="00BE7DF4">
        <w:rPr>
          <w:u w:val="single"/>
        </w:rPr>
        <w:tab/>
      </w:r>
      <w:r w:rsidRPr="00BE7DF4">
        <w:rPr>
          <w:u w:val="single"/>
        </w:rPr>
        <w:tab/>
      </w:r>
      <w:r w:rsidRPr="00BE7DF4">
        <w:t>), adresu  __________</w:t>
      </w:r>
      <w:r w:rsidRPr="00BE7DF4">
        <w:rPr>
          <w:u w:val="single"/>
        </w:rPr>
        <w:tab/>
      </w:r>
      <w:r w:rsidRPr="00BE7DF4">
        <w:rPr>
          <w:u w:val="single"/>
        </w:rPr>
        <w:tab/>
      </w:r>
      <w:r w:rsidRPr="00BE7DF4">
        <w:rPr>
          <w:u w:val="single"/>
        </w:rPr>
        <w:tab/>
      </w:r>
      <w:r w:rsidRPr="00BE7DF4">
        <w:t xml:space="preserve">g.____, Panevėžyje (toliau – </w:t>
      </w:r>
      <w:r w:rsidRPr="00BE7DF4">
        <w:rPr>
          <w:b/>
        </w:rPr>
        <w:t>Inžinerinis statinys</w:t>
      </w:r>
      <w:r w:rsidRPr="00BE7DF4">
        <w:t>), kurį nuomoja Bendrija 20   m. ____________</w:t>
      </w:r>
      <w:r w:rsidRPr="00BE7DF4">
        <w:rPr>
          <w:u w:val="single"/>
        </w:rPr>
        <w:t xml:space="preserve">   </w:t>
      </w:r>
      <w:r w:rsidRPr="00BE7DF4">
        <w:rPr>
          <w:u w:val="single"/>
        </w:rPr>
        <w:tab/>
      </w:r>
      <w:r w:rsidRPr="00BE7DF4">
        <w:rPr>
          <w:u w:val="single"/>
        </w:rPr>
        <w:tab/>
      </w:r>
      <w:r w:rsidRPr="00BE7DF4">
        <w:t xml:space="preserve">d. valstybinės žemės sklypo nuomos sutartimi Nr. </w:t>
      </w:r>
      <w:r w:rsidRPr="00BE7DF4">
        <w:rPr>
          <w:u w:val="single"/>
        </w:rPr>
        <w:tab/>
      </w:r>
      <w:r w:rsidRPr="00BE7DF4">
        <w:rPr>
          <w:u w:val="single"/>
        </w:rPr>
        <w:tab/>
      </w:r>
      <w:r w:rsidRPr="00BE7DF4">
        <w:rPr>
          <w:u w:val="single"/>
        </w:rPr>
        <w:tab/>
      </w:r>
      <w:r w:rsidRPr="00BE7DF4">
        <w:rPr>
          <w:u w:val="single"/>
        </w:rPr>
        <w:tab/>
      </w:r>
      <w:r w:rsidRPr="00BE7DF4">
        <w:t xml:space="preserve"> (toliau – </w:t>
      </w:r>
      <w:r w:rsidRPr="00BE7DF4">
        <w:rPr>
          <w:b/>
        </w:rPr>
        <w:t>Sutartis</w:t>
      </w:r>
      <w:r w:rsidRPr="00BE7DF4">
        <w:t>), būtų įregistruotas Panevėžio miesto savivaldybės nuosavybės teise.</w:t>
      </w:r>
    </w:p>
    <w:p w14:paraId="0F9C513B" w14:textId="01E2AF76" w:rsidR="00A703D6" w:rsidRPr="00BE7DF4" w:rsidRDefault="00A703D6" w:rsidP="002F3FC8">
      <w:pPr>
        <w:spacing w:line="276" w:lineRule="auto"/>
        <w:ind w:firstLine="1296"/>
        <w:jc w:val="both"/>
      </w:pPr>
      <w:r w:rsidRPr="00BE7DF4">
        <w:t xml:space="preserve">Taip pat sutinkame mokėti numatytą Sutartyje valstybinės žemės nuomos mokestį, nepaisant galimo Žemės sklypo ploto pasikeitimo </w:t>
      </w:r>
      <w:r w:rsidR="002F3FC8">
        <w:t>dėl</w:t>
      </w:r>
      <w:r w:rsidRPr="00BE7DF4">
        <w:t xml:space="preserve"> inžinerinių statinių įregistravim</w:t>
      </w:r>
      <w:r w:rsidR="002F3FC8">
        <w:t>o</w:t>
      </w:r>
      <w:r w:rsidRPr="00BE7DF4">
        <w:t xml:space="preserve"> Panevėžio miesto nuosavybės teise, prižiūrėti šiuos inžinerinius statinius kaip iki įregistravimo</w:t>
      </w:r>
      <w:r w:rsidR="002F3FC8">
        <w:t>.</w:t>
      </w:r>
      <w:r w:rsidRPr="00BE7DF4">
        <w:t xml:space="preserve"> </w:t>
      </w:r>
      <w:r w:rsidR="002F3FC8" w:rsidRPr="00BE7DF4">
        <w:t xml:space="preserve">Bendrija neturės </w:t>
      </w:r>
      <w:r w:rsidRPr="00BE7DF4">
        <w:t xml:space="preserve">jokių pretenzijų </w:t>
      </w:r>
      <w:r w:rsidR="002F3FC8">
        <w:t>dėl</w:t>
      </w:r>
      <w:r w:rsidRPr="00BE7DF4">
        <w:t xml:space="preserve"> </w:t>
      </w:r>
      <w:r w:rsidRPr="00BE7DF4">
        <w:rPr>
          <w:b/>
        </w:rPr>
        <w:t xml:space="preserve">Inžinerinio statinio </w:t>
      </w:r>
      <w:r w:rsidRPr="00BE7DF4">
        <w:t>įregistravim</w:t>
      </w:r>
      <w:r w:rsidR="002F3FC8">
        <w:t>o</w:t>
      </w:r>
      <w:r w:rsidRPr="00BE7DF4">
        <w:t>.</w:t>
      </w:r>
    </w:p>
    <w:p w14:paraId="0F9C513C" w14:textId="77777777" w:rsidR="00A703D6" w:rsidRPr="00BE7DF4" w:rsidRDefault="00A703D6" w:rsidP="00A703D6">
      <w:pPr>
        <w:spacing w:line="276" w:lineRule="auto"/>
      </w:pPr>
    </w:p>
    <w:p w14:paraId="0F9C513D" w14:textId="77777777" w:rsidR="00A703D6" w:rsidRPr="00BE7DF4" w:rsidRDefault="00A703D6" w:rsidP="00A703D6">
      <w:pPr>
        <w:spacing w:line="276" w:lineRule="auto"/>
      </w:pPr>
      <w:r w:rsidRPr="00BE7DF4">
        <w:t xml:space="preserve">PRIDEDAMA. Savininkų bendrijos susirinkimo protokolas, _______ lapai. </w:t>
      </w:r>
    </w:p>
    <w:p w14:paraId="0F9C513E" w14:textId="77777777" w:rsidR="00A703D6" w:rsidRPr="00BE7DF4" w:rsidRDefault="00A703D6" w:rsidP="00A703D6">
      <w:pPr>
        <w:spacing w:line="276" w:lineRule="auto"/>
      </w:pPr>
    </w:p>
    <w:p w14:paraId="0F9C513F" w14:textId="77777777" w:rsidR="00A703D6" w:rsidRPr="00BE7DF4" w:rsidRDefault="00A703D6" w:rsidP="00A703D6">
      <w:pPr>
        <w:spacing w:line="276" w:lineRule="auto"/>
        <w:jc w:val="right"/>
      </w:pPr>
      <w:r w:rsidRPr="00BE7DF4">
        <w:t>_____________________________________________</w:t>
      </w:r>
    </w:p>
    <w:p w14:paraId="0F9C5140" w14:textId="77777777" w:rsidR="00A703D6" w:rsidRPr="00BE7DF4" w:rsidRDefault="00A703D6" w:rsidP="00A703D6">
      <w:pPr>
        <w:spacing w:line="276" w:lineRule="auto"/>
        <w:ind w:left="2592" w:firstLine="1296"/>
        <w:jc w:val="center"/>
        <w:rPr>
          <w:sz w:val="20"/>
        </w:rPr>
      </w:pPr>
      <w:r w:rsidRPr="00BE7DF4">
        <w:rPr>
          <w:sz w:val="20"/>
        </w:rPr>
        <w:t xml:space="preserve">          (Bendrijos pirmininko vardas, pavardė, parašas)</w:t>
      </w:r>
    </w:p>
    <w:p w14:paraId="0F9C5141" w14:textId="77777777" w:rsidR="00A703D6" w:rsidRPr="00BE7DF4" w:rsidRDefault="00A703D6" w:rsidP="00A703D6">
      <w:pPr>
        <w:rPr>
          <w:sz w:val="20"/>
        </w:rPr>
      </w:pPr>
      <w:r w:rsidRPr="00BE7DF4">
        <w:rPr>
          <w:sz w:val="20"/>
        </w:rPr>
        <w:br w:type="page"/>
      </w:r>
    </w:p>
    <w:p w14:paraId="0F9C5142" w14:textId="77777777" w:rsidR="00A703D6" w:rsidRPr="00BE7DF4" w:rsidRDefault="00A703D6" w:rsidP="00A703D6">
      <w:pPr>
        <w:spacing w:line="276" w:lineRule="auto"/>
        <w:ind w:left="2592" w:firstLine="1296"/>
        <w:jc w:val="center"/>
        <w:rPr>
          <w:sz w:val="20"/>
        </w:rPr>
      </w:pPr>
    </w:p>
    <w:p w14:paraId="0F9C5143" w14:textId="77777777" w:rsidR="00776174" w:rsidRPr="00AD1DD5" w:rsidRDefault="00776174" w:rsidP="00776174">
      <w:pPr>
        <w:tabs>
          <w:tab w:val="left" w:pos="5760"/>
        </w:tabs>
        <w:ind w:left="5760"/>
      </w:pPr>
      <w:r w:rsidRPr="00AD1DD5">
        <w:t xml:space="preserve">Panevėžio miesto infrastruktūros objektų naujos statybos, rekonstravimo, </w:t>
      </w:r>
      <w:r>
        <w:t xml:space="preserve">kapitalinio, paprastojo </w:t>
      </w:r>
      <w:r w:rsidRPr="00AD1DD5">
        <w:t>remonto darbų, dalyvaujant fiziniams ir (ar) juridiniams asmenims, tvarkos aprašo</w:t>
      </w:r>
    </w:p>
    <w:p w14:paraId="0F9C5144" w14:textId="77777777" w:rsidR="00776174" w:rsidRPr="00AD1DD5" w:rsidRDefault="00776174" w:rsidP="00776174">
      <w:pPr>
        <w:tabs>
          <w:tab w:val="left" w:pos="5760"/>
        </w:tabs>
        <w:ind w:left="5760"/>
      </w:pPr>
      <w:r>
        <w:t>5</w:t>
      </w:r>
      <w:r w:rsidRPr="00AD1DD5">
        <w:t xml:space="preserve"> priedas</w:t>
      </w:r>
    </w:p>
    <w:p w14:paraId="0F9C5145" w14:textId="77777777" w:rsidR="00A703D6" w:rsidRPr="00BE7DF4" w:rsidRDefault="00A703D6" w:rsidP="00A703D6">
      <w:pPr>
        <w:keepLines/>
        <w:suppressAutoHyphens/>
        <w:spacing w:line="276" w:lineRule="auto"/>
        <w:textAlignment w:val="center"/>
        <w:rPr>
          <w:i/>
          <w:lang w:eastAsia="ar-SA"/>
        </w:rPr>
      </w:pPr>
    </w:p>
    <w:p w14:paraId="0F9C5146" w14:textId="77777777" w:rsidR="00A703D6" w:rsidRPr="00BE7DF4" w:rsidRDefault="00A703D6" w:rsidP="00A703D6">
      <w:pPr>
        <w:keepLines/>
        <w:suppressAutoHyphens/>
        <w:spacing w:line="276" w:lineRule="auto"/>
        <w:ind w:firstLine="142"/>
        <w:jc w:val="center"/>
        <w:textAlignment w:val="center"/>
        <w:rPr>
          <w:b/>
          <w:lang w:eastAsia="ar-SA"/>
        </w:rPr>
      </w:pPr>
      <w:r w:rsidRPr="00BE7DF4">
        <w:rPr>
          <w:b/>
          <w:lang w:eastAsia="ar-SA"/>
        </w:rPr>
        <w:t>(Atrankos kriterijų ir reikšmių forma)</w:t>
      </w:r>
    </w:p>
    <w:p w14:paraId="0F9C5147" w14:textId="77777777" w:rsidR="00A703D6" w:rsidRPr="00BE7DF4" w:rsidRDefault="00A703D6" w:rsidP="00A703D6">
      <w:pPr>
        <w:keepLines/>
        <w:suppressAutoHyphens/>
        <w:spacing w:line="276" w:lineRule="auto"/>
        <w:jc w:val="center"/>
        <w:textAlignment w:val="center"/>
        <w:rPr>
          <w:lang w:eastAsia="ar-SA"/>
        </w:rPr>
      </w:pPr>
    </w:p>
    <w:p w14:paraId="0F9C5148" w14:textId="77777777" w:rsidR="00A703D6" w:rsidRPr="00BE7DF4" w:rsidRDefault="00A703D6" w:rsidP="00A703D6">
      <w:pPr>
        <w:jc w:val="center"/>
        <w:rPr>
          <w:b/>
          <w:bCs/>
          <w:caps/>
          <w:lang w:eastAsia="ar-SA"/>
        </w:rPr>
      </w:pPr>
      <w:r w:rsidRPr="00BE7DF4">
        <w:rPr>
          <w:b/>
        </w:rPr>
        <w:t>PANEVĖŽIO MIESTO INFRASTRUKTŪROS OBJEKTŲ</w:t>
      </w:r>
      <w:r w:rsidRPr="00BE7DF4">
        <w:t xml:space="preserve"> </w:t>
      </w:r>
      <w:r w:rsidRPr="00BE7DF4">
        <w:rPr>
          <w:b/>
        </w:rPr>
        <w:t xml:space="preserve">NAUJOS STATYBOS, </w:t>
      </w:r>
      <w:r w:rsidR="008365AB" w:rsidRPr="00BE7DF4">
        <w:rPr>
          <w:b/>
        </w:rPr>
        <w:t xml:space="preserve">REKONSTRAVIMO, </w:t>
      </w:r>
      <w:r w:rsidR="008365AB" w:rsidRPr="00AD57F0">
        <w:rPr>
          <w:b/>
        </w:rPr>
        <w:t>KAPITALINIO, PAPRASTOJO</w:t>
      </w:r>
      <w:r w:rsidR="008365AB">
        <w:rPr>
          <w:b/>
        </w:rPr>
        <w:t xml:space="preserve"> </w:t>
      </w:r>
      <w:r w:rsidR="008365AB" w:rsidRPr="00BE7DF4">
        <w:rPr>
          <w:b/>
        </w:rPr>
        <w:t>REMONTO DARBŲ</w:t>
      </w:r>
      <w:r w:rsidRPr="00BE7DF4">
        <w:rPr>
          <w:b/>
        </w:rPr>
        <w:t>, DALYVAUJANT FIZINIAMS IR (AR) JURIDINIAMS ASMENIMS</w:t>
      </w:r>
      <w:r w:rsidRPr="00BE7DF4">
        <w:rPr>
          <w:b/>
          <w:lang w:eastAsia="ar-SA"/>
        </w:rPr>
        <w:t xml:space="preserve">, </w:t>
      </w:r>
      <w:r w:rsidRPr="00BE7DF4">
        <w:rPr>
          <w:b/>
          <w:bCs/>
          <w:caps/>
          <w:lang w:eastAsia="ar-SA"/>
        </w:rPr>
        <w:t>ATRANKOS KRITERIJAI IR JŲ REIKŠMĖS</w:t>
      </w:r>
    </w:p>
    <w:p w14:paraId="0F9C5149" w14:textId="77777777" w:rsidR="00A703D6" w:rsidRPr="00BE7DF4" w:rsidRDefault="00A703D6" w:rsidP="00A703D6">
      <w:pPr>
        <w:jc w:val="center"/>
        <w:rPr>
          <w:b/>
        </w:rPr>
      </w:pPr>
    </w:p>
    <w:p w14:paraId="0F9C514A" w14:textId="77777777" w:rsidR="00A703D6" w:rsidRPr="00BE7DF4" w:rsidRDefault="00A703D6" w:rsidP="00A703D6">
      <w:pPr>
        <w:suppressAutoHyphens/>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BE7DF4" w:rsidRPr="00BE7DF4" w14:paraId="0F9C5150" w14:textId="77777777" w:rsidTr="00A4027E">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B" w14:textId="77777777" w:rsidR="00A703D6" w:rsidRPr="00BE7DF4" w:rsidRDefault="00A703D6" w:rsidP="00A4027E">
            <w:pPr>
              <w:suppressAutoHyphens/>
              <w:jc w:val="center"/>
              <w:textAlignment w:val="center"/>
              <w:rPr>
                <w:b/>
                <w:sz w:val="22"/>
                <w:szCs w:val="22"/>
                <w:lang w:eastAsia="ar-SA"/>
              </w:rPr>
            </w:pPr>
            <w:r w:rsidRPr="00BE7DF4">
              <w:rPr>
                <w:b/>
                <w:sz w:val="22"/>
                <w:szCs w:val="22"/>
                <w:lang w:eastAsia="ar-SA"/>
              </w:rPr>
              <w:t>Eil.</w:t>
            </w:r>
          </w:p>
          <w:p w14:paraId="0F9C514C" w14:textId="77777777" w:rsidR="00A703D6" w:rsidRPr="00BE7DF4" w:rsidRDefault="00A703D6" w:rsidP="00A4027E">
            <w:pPr>
              <w:suppressAutoHyphens/>
              <w:jc w:val="center"/>
              <w:textAlignment w:val="center"/>
              <w:rPr>
                <w:b/>
                <w:sz w:val="22"/>
                <w:szCs w:val="22"/>
                <w:lang w:eastAsia="ar-SA"/>
              </w:rPr>
            </w:pPr>
            <w:r w:rsidRPr="00BE7DF4">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D" w14:textId="77777777" w:rsidR="00A703D6" w:rsidRPr="00BE7DF4" w:rsidRDefault="00A703D6" w:rsidP="00A4027E">
            <w:pPr>
              <w:suppressAutoHyphens/>
              <w:jc w:val="center"/>
              <w:textAlignment w:val="center"/>
              <w:rPr>
                <w:b/>
                <w:sz w:val="22"/>
                <w:szCs w:val="22"/>
                <w:lang w:eastAsia="ar-SA"/>
              </w:rPr>
            </w:pPr>
            <w:r w:rsidRPr="00BE7DF4">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E" w14:textId="77777777" w:rsidR="00A703D6" w:rsidRPr="00BE7DF4" w:rsidRDefault="00A703D6" w:rsidP="00A4027E">
            <w:pPr>
              <w:suppressAutoHyphens/>
              <w:jc w:val="center"/>
              <w:textAlignment w:val="center"/>
              <w:rPr>
                <w:b/>
                <w:sz w:val="22"/>
                <w:szCs w:val="22"/>
                <w:lang w:eastAsia="ar-SA"/>
              </w:rPr>
            </w:pPr>
            <w:r w:rsidRPr="00BE7DF4">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4F" w14:textId="77777777" w:rsidR="00A703D6" w:rsidRPr="00BE7DF4" w:rsidRDefault="00A703D6" w:rsidP="006753FC">
            <w:pPr>
              <w:suppressAutoHyphens/>
              <w:jc w:val="both"/>
              <w:textAlignment w:val="center"/>
              <w:rPr>
                <w:b/>
                <w:sz w:val="22"/>
                <w:szCs w:val="22"/>
                <w:lang w:eastAsia="ar-SA"/>
              </w:rPr>
            </w:pPr>
            <w:r w:rsidRPr="00BE7DF4">
              <w:rPr>
                <w:b/>
                <w:sz w:val="22"/>
                <w:szCs w:val="22"/>
                <w:lang w:eastAsia="ar-SA"/>
              </w:rPr>
              <w:t>Atrankos kriterijų įvertinimo aprašymas</w:t>
            </w:r>
          </w:p>
        </w:tc>
      </w:tr>
      <w:tr w:rsidR="00BE7DF4" w:rsidRPr="00BE7DF4" w14:paraId="0F9C5155"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51" w14:textId="77777777" w:rsidR="00A703D6" w:rsidRPr="00BE7DF4" w:rsidRDefault="00A703D6" w:rsidP="00A4027E">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2" w14:textId="77777777" w:rsidR="00A703D6" w:rsidRPr="00BE7DF4" w:rsidRDefault="00A703D6" w:rsidP="00A4027E">
            <w:pPr>
              <w:suppressAutoHyphens/>
              <w:textAlignment w:val="center"/>
              <w:rPr>
                <w:sz w:val="22"/>
                <w:szCs w:val="22"/>
                <w:lang w:eastAsia="ar-SA"/>
              </w:rPr>
            </w:pPr>
            <w:r w:rsidRPr="00BE7DF4">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53" w14:textId="77777777" w:rsidR="00A703D6" w:rsidRPr="00BE7DF4" w:rsidRDefault="00A703D6" w:rsidP="00A4027E">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4" w14:textId="77777777" w:rsidR="00A703D6" w:rsidRPr="00BE7DF4" w:rsidRDefault="00A703D6" w:rsidP="006753FC">
            <w:pPr>
              <w:suppressAutoHyphens/>
              <w:jc w:val="both"/>
              <w:rPr>
                <w:sz w:val="22"/>
                <w:szCs w:val="22"/>
                <w:lang w:eastAsia="ar-SA"/>
              </w:rPr>
            </w:pPr>
          </w:p>
        </w:tc>
      </w:tr>
      <w:tr w:rsidR="00BE7DF4" w:rsidRPr="00BE7DF4" w14:paraId="0F9C515D"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6"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7" w14:textId="77777777" w:rsidR="00A703D6" w:rsidRPr="00BE7DF4" w:rsidRDefault="00A703D6" w:rsidP="00A4027E">
            <w:pPr>
              <w:suppressAutoHyphens/>
              <w:textAlignment w:val="center"/>
              <w:rPr>
                <w:sz w:val="22"/>
                <w:szCs w:val="22"/>
                <w:lang w:eastAsia="ar-SA"/>
              </w:rPr>
            </w:pPr>
            <w:r w:rsidRPr="00BE7DF4">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58"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9"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objektu naudojasi daugiau kaip 1 (viena) viešąsias paslaugas (švietimo, kultūros ir meno, sporto, sveikatos, socialinės paskirties) teikianti įstaiga.</w:t>
            </w:r>
          </w:p>
          <w:p w14:paraId="0F9C515A"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objektu naudojasi 1 (viena) viešąsias paslaugas (švietimo, kultūros ir meno, sporto, sveikatos, socialinės paskirties) teikianti įstaiga.</w:t>
            </w:r>
          </w:p>
          <w:p w14:paraId="0F9C515B"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aptarnauja 3 (tris) ir daugiau mažaaukščių gyvenamųjų namų ir (ar) daugiau kaip 1 (vieną) daugiabutį gyvenamąjį namą.</w:t>
            </w:r>
          </w:p>
          <w:p w14:paraId="0F9C515C"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5 balai suteikiami, jei objektas aptarnauja iki 3 (trijų) mažaaukščių gyvenamųjų namų ir (ar) 1 (vieną) daugiabutį gyvenamąjį namą.</w:t>
            </w:r>
          </w:p>
        </w:tc>
      </w:tr>
      <w:tr w:rsidR="00BE7DF4" w:rsidRPr="00BE7DF4" w14:paraId="0F9C5162"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E"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5F" w14:textId="5D8E338D" w:rsidR="00A703D6" w:rsidRPr="00BE7DF4" w:rsidRDefault="00A703D6" w:rsidP="00A4027E">
            <w:pPr>
              <w:suppressAutoHyphens/>
              <w:textAlignment w:val="center"/>
              <w:rPr>
                <w:sz w:val="22"/>
                <w:szCs w:val="22"/>
                <w:lang w:eastAsia="ar-SA"/>
              </w:rPr>
            </w:pPr>
            <w:r w:rsidRPr="00BE7DF4">
              <w:rPr>
                <w:sz w:val="22"/>
                <w:szCs w:val="22"/>
                <w:lang w:eastAsia="ar-SA"/>
              </w:rPr>
              <w:t xml:space="preserve">Paramos teikėjo finansinis įnašas įrengiant infrastruktūros objektą mažina Savivaldybės </w:t>
            </w:r>
            <w:r w:rsidR="005A59C7" w:rsidRPr="00BE7DF4">
              <w:rPr>
                <w:sz w:val="22"/>
                <w:szCs w:val="22"/>
                <w:lang w:eastAsia="ar-SA"/>
              </w:rPr>
              <w:t>prisid</w:t>
            </w:r>
            <w:r w:rsidR="005A59C7">
              <w:rPr>
                <w:sz w:val="22"/>
                <w:szCs w:val="22"/>
                <w:lang w:eastAsia="ar-SA"/>
              </w:rPr>
              <w:t>edamas</w:t>
            </w:r>
            <w:r w:rsidR="005A59C7" w:rsidRPr="00BE7DF4">
              <w:rPr>
                <w:sz w:val="22"/>
                <w:szCs w:val="22"/>
                <w:lang w:eastAsia="ar-SA"/>
              </w:rPr>
              <w:t xml:space="preserve"> </w:t>
            </w:r>
            <w:r w:rsidRPr="00BE7DF4">
              <w:rPr>
                <w:sz w:val="22"/>
                <w:szCs w:val="22"/>
                <w:lang w:eastAsia="ar-SA"/>
              </w:rPr>
              <w:t>biudžeto lėš</w:t>
            </w:r>
            <w:r w:rsidR="005A59C7">
              <w:rPr>
                <w:sz w:val="22"/>
                <w:szCs w:val="22"/>
                <w:lang w:eastAsia="ar-SA"/>
              </w:rPr>
              <w:t>as</w:t>
            </w:r>
            <w:r w:rsidRPr="00BE7DF4">
              <w:rPr>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60" w14:textId="77777777" w:rsidR="00A703D6" w:rsidRPr="00BE7DF4" w:rsidRDefault="00A703D6" w:rsidP="00A4027E">
            <w:pPr>
              <w:suppressAutoHyphens/>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1" w14:textId="77777777" w:rsidR="00A703D6" w:rsidRPr="00BE7DF4" w:rsidRDefault="00A703D6" w:rsidP="006753FC">
            <w:pPr>
              <w:suppressAutoHyphens/>
              <w:jc w:val="both"/>
              <w:textAlignment w:val="center"/>
              <w:rPr>
                <w:sz w:val="22"/>
                <w:szCs w:val="22"/>
                <w:lang w:eastAsia="ar-SA"/>
              </w:rPr>
            </w:pPr>
          </w:p>
        </w:tc>
      </w:tr>
      <w:tr w:rsidR="00BE7DF4" w:rsidRPr="00BE7DF4" w14:paraId="0F9C516B"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3" w14:textId="77777777" w:rsidR="00A703D6" w:rsidRPr="00BE7DF4" w:rsidRDefault="00A703D6" w:rsidP="00A4027E">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4" w14:textId="77777777" w:rsidR="00A703D6" w:rsidRPr="00BE7DF4" w:rsidRDefault="00A703D6" w:rsidP="00A4027E">
            <w:pPr>
              <w:suppressAutoHyphens/>
              <w:textAlignment w:val="center"/>
              <w:rPr>
                <w:sz w:val="22"/>
                <w:szCs w:val="22"/>
                <w:lang w:eastAsia="ar-SA"/>
              </w:rPr>
            </w:pPr>
            <w:r w:rsidRPr="00BE7DF4">
              <w:rPr>
                <w:sz w:val="22"/>
                <w:szCs w:val="22"/>
                <w:lang w:eastAsia="ar-SA"/>
              </w:rPr>
              <w:t xml:space="preserve">1) kai </w:t>
            </w:r>
            <w:r w:rsidRPr="00BE7DF4">
              <w:rPr>
                <w:sz w:val="22"/>
                <w:szCs w:val="22"/>
              </w:rPr>
              <w:t>darbai vykdomi daugiabučio gyvenamojo namo teritorijoje, valstybei nuosavybės teise priklausančiame žemės sklype, išnuomotam juridiniam asmeniui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65"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6"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objektas bus (yra) finansuojamas daugiau kaip 50 procentų Paramos teikėjo lėšomis.</w:t>
            </w:r>
          </w:p>
          <w:p w14:paraId="0F9C5167"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objektas bus (yra) finansuojamas daugiau kaip 40 procentų Paramos teikėjo lėšomis.</w:t>
            </w:r>
          </w:p>
          <w:p w14:paraId="0F9C5168"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bus (yra) finansuojamas daugiau kaip 30 procentų Paramos teikėjo lėšomis.</w:t>
            </w:r>
          </w:p>
          <w:p w14:paraId="0F9C516A" w14:textId="32D1D52E" w:rsidR="00A703D6" w:rsidRPr="00BE7DF4" w:rsidRDefault="00A703D6" w:rsidP="006753FC">
            <w:pPr>
              <w:suppressAutoHyphens/>
              <w:jc w:val="both"/>
              <w:textAlignment w:val="center"/>
              <w:rPr>
                <w:sz w:val="22"/>
                <w:szCs w:val="22"/>
                <w:lang w:eastAsia="ar-SA"/>
              </w:rPr>
            </w:pPr>
            <w:r w:rsidRPr="00BE7DF4">
              <w:rPr>
                <w:sz w:val="22"/>
                <w:szCs w:val="22"/>
                <w:lang w:eastAsia="ar-SA"/>
              </w:rPr>
              <w:t xml:space="preserve">5 balai suteikiami, jei objektas bus (yra) finansuojamas 30 procentų Paramos teikėjo lėšomis. </w:t>
            </w:r>
          </w:p>
        </w:tc>
      </w:tr>
      <w:tr w:rsidR="00BE7DF4" w:rsidRPr="00BE7DF4" w14:paraId="0F9C5173"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C" w14:textId="77777777" w:rsidR="00A703D6" w:rsidRPr="00BE7DF4" w:rsidRDefault="00A703D6" w:rsidP="00A4027E">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D" w14:textId="3A1AFD96" w:rsidR="00A703D6" w:rsidRPr="00BE7DF4" w:rsidRDefault="00A703D6" w:rsidP="00A4027E">
            <w:pPr>
              <w:suppressAutoHyphens/>
              <w:textAlignment w:val="center"/>
              <w:rPr>
                <w:sz w:val="22"/>
                <w:szCs w:val="22"/>
                <w:lang w:eastAsia="ar-SA"/>
              </w:rPr>
            </w:pPr>
            <w:r w:rsidRPr="00BE7DF4">
              <w:rPr>
                <w:sz w:val="22"/>
                <w:szCs w:val="22"/>
                <w:lang w:eastAsia="ar-SA"/>
              </w:rPr>
              <w:t xml:space="preserve">2) kai </w:t>
            </w:r>
            <w:r w:rsidRPr="00BE7DF4">
              <w:rPr>
                <w:sz w:val="22"/>
                <w:szCs w:val="22"/>
              </w:rPr>
              <w:t>darbai vykdomi valstybei ar Savivaldybei nuosavybės teise priklausančioje žemėje, neišnuomot</w:t>
            </w:r>
            <w:r w:rsidR="006753FC">
              <w:rPr>
                <w:sz w:val="22"/>
                <w:szCs w:val="22"/>
              </w:rPr>
              <w:t>oje</w:t>
            </w:r>
            <w:r w:rsidRPr="00BE7DF4">
              <w:rPr>
                <w:sz w:val="22"/>
                <w:szCs w:val="22"/>
              </w:rPr>
              <w:t xml:space="preserve"> ar kitais būdais nesuteikt</w:t>
            </w:r>
            <w:r w:rsidR="006753FC">
              <w:rPr>
                <w:sz w:val="22"/>
                <w:szCs w:val="22"/>
              </w:rPr>
              <w:t>oje</w:t>
            </w:r>
            <w:r w:rsidRPr="00BE7DF4">
              <w:rPr>
                <w:sz w:val="22"/>
                <w:szCs w:val="22"/>
              </w:rPr>
              <w:t xml:space="preserve">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6E"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6F"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objektas bus (yra) finansuojamas daugiau kaip 70 procentų Paramos teikėjo lėšomis.</w:t>
            </w:r>
          </w:p>
          <w:p w14:paraId="0F9C5170"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objektas bus (yra) finansuojamas daugiau kaip 60 procentų Paramos teikėjo lėšomis.</w:t>
            </w:r>
          </w:p>
          <w:p w14:paraId="0F9C5171"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bus (yra) finansuojamas daugiau kaip 50 procentų Paramos teikėjo lėšomis.</w:t>
            </w:r>
          </w:p>
          <w:p w14:paraId="0F9C5172"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 xml:space="preserve">5 balai suteikiami, jei objektas bus (yra) finansuojamas 50 procentų Paramos teikėjo lėšomis. </w:t>
            </w:r>
          </w:p>
        </w:tc>
      </w:tr>
      <w:tr w:rsidR="00BE7DF4" w:rsidRPr="00BE7DF4" w14:paraId="0F9C517B"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4"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5" w14:textId="77777777" w:rsidR="00A703D6" w:rsidRPr="00BE7DF4" w:rsidRDefault="00A703D6" w:rsidP="00A4027E">
            <w:pPr>
              <w:suppressAutoHyphens/>
              <w:textAlignment w:val="center"/>
              <w:rPr>
                <w:sz w:val="22"/>
                <w:szCs w:val="22"/>
                <w:lang w:eastAsia="ar-SA"/>
              </w:rPr>
            </w:pPr>
            <w:r w:rsidRPr="00BE7DF4">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76"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7"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objektas skirtas naujo objekto statybai.</w:t>
            </w:r>
          </w:p>
          <w:p w14:paraId="0F9C5178"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objektas skirtas objektui rekonstruoti.</w:t>
            </w:r>
          </w:p>
          <w:p w14:paraId="0F9C5179"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skirtas objekto kapitaliniam remontui atlikti.</w:t>
            </w:r>
          </w:p>
          <w:p w14:paraId="0F9C517A"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5 balų suteikiama, jei objektas skirtas objekto paprastajam remontui atlikti.</w:t>
            </w:r>
          </w:p>
        </w:tc>
      </w:tr>
      <w:tr w:rsidR="00BE7DF4" w:rsidRPr="00BE7DF4" w14:paraId="0F9C5183"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C"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D" w14:textId="77777777" w:rsidR="00A703D6" w:rsidRPr="00BE7DF4" w:rsidRDefault="00A703D6" w:rsidP="00A4027E">
            <w:pPr>
              <w:suppressAutoHyphens/>
              <w:textAlignment w:val="center"/>
              <w:rPr>
                <w:sz w:val="22"/>
                <w:szCs w:val="22"/>
                <w:lang w:eastAsia="lt-LT"/>
              </w:rPr>
            </w:pPr>
            <w:r w:rsidRPr="00BE7DF4">
              <w:rPr>
                <w:sz w:val="22"/>
                <w:szCs w:val="22"/>
                <w:lang w:eastAsia="ar-SA"/>
              </w:rPr>
              <w:t>Inžinerinių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7E"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5–20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7F"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0F9C5180"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15 balų suteikiama, jei planuojamoje teritorijoje įrengti (ar bus įrengti – vertinant naują statybą) dujų, vandentiekio ir nuotekų, elektros tinklai.</w:t>
            </w:r>
          </w:p>
          <w:p w14:paraId="0F9C5181"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planuojamoje teritorijoje įrengti (ar bus įrengti – vertinant naują statybą) vandentiekio ir nuotekų, elektros tinklai.</w:t>
            </w:r>
          </w:p>
          <w:p w14:paraId="0F9C5182"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5 balai suteikiami, jei planuojamoje teritorijoje įrengti (ar bus įrengti – vertinant naują statybą) elektros tinklai.</w:t>
            </w:r>
          </w:p>
        </w:tc>
      </w:tr>
      <w:tr w:rsidR="00BE7DF4" w:rsidRPr="00BE7DF4" w14:paraId="0F9C5188"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84" w14:textId="77777777" w:rsidR="00A703D6" w:rsidRPr="00BE7DF4" w:rsidRDefault="00A703D6" w:rsidP="00A4027E">
            <w:pPr>
              <w:suppressAutoHyphens/>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5" w14:textId="77777777" w:rsidR="00A703D6" w:rsidRPr="00BE7DF4" w:rsidRDefault="00A703D6" w:rsidP="00A4027E">
            <w:pPr>
              <w:suppressAutoHyphens/>
              <w:textAlignment w:val="center"/>
              <w:rPr>
                <w:sz w:val="22"/>
                <w:szCs w:val="22"/>
                <w:lang w:eastAsia="ar-SA"/>
              </w:rPr>
            </w:pPr>
            <w:r w:rsidRPr="00BE7DF4">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86" w14:textId="77777777" w:rsidR="00A703D6" w:rsidRPr="00BE7DF4" w:rsidRDefault="00A703D6" w:rsidP="00A4027E">
            <w:pPr>
              <w:suppressAutoHyphens/>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7" w14:textId="77777777" w:rsidR="00A703D6" w:rsidRPr="00BE7DF4" w:rsidRDefault="00A703D6" w:rsidP="006753FC">
            <w:pPr>
              <w:suppressAutoHyphens/>
              <w:jc w:val="both"/>
              <w:rPr>
                <w:sz w:val="22"/>
                <w:szCs w:val="22"/>
                <w:lang w:eastAsia="ar-SA"/>
              </w:rPr>
            </w:pPr>
          </w:p>
        </w:tc>
      </w:tr>
      <w:tr w:rsidR="00BE7DF4" w:rsidRPr="00BE7DF4" w14:paraId="0F9C518E"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9"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A" w14:textId="77777777" w:rsidR="00A703D6" w:rsidRPr="00BE7DF4" w:rsidRDefault="00A703D6" w:rsidP="00A4027E">
            <w:pPr>
              <w:suppressAutoHyphens/>
              <w:textAlignment w:val="center"/>
              <w:rPr>
                <w:sz w:val="22"/>
                <w:szCs w:val="22"/>
                <w:lang w:eastAsia="ar-SA"/>
              </w:rPr>
            </w:pPr>
            <w:r w:rsidRPr="00BE7DF4">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8B"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C"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10 balų suteikiama, jei objektas įtrauktas į Panevėžio miesto savivaldybės vietinės reikšmės kelių (gatvių) sąrašą.</w:t>
            </w:r>
          </w:p>
          <w:p w14:paraId="0F9C518D" w14:textId="77777777" w:rsidR="00A703D6" w:rsidRPr="00BE7DF4" w:rsidRDefault="00A703D6" w:rsidP="006753FC">
            <w:pPr>
              <w:suppressAutoHyphens/>
              <w:jc w:val="both"/>
              <w:textAlignment w:val="center"/>
              <w:rPr>
                <w:sz w:val="22"/>
                <w:szCs w:val="22"/>
                <w:lang w:eastAsia="ar-SA"/>
              </w:rPr>
            </w:pPr>
            <w:r w:rsidRPr="00BE7DF4">
              <w:rPr>
                <w:sz w:val="22"/>
                <w:szCs w:val="22"/>
                <w:lang w:eastAsia="ar-SA"/>
              </w:rPr>
              <w:t>0 balų suteikiama, jei objektas neįtrauktas į Panevėžio miesto savivaldybės vietinės reikšmės kelių (gatvių) sąrašą.</w:t>
            </w:r>
          </w:p>
        </w:tc>
      </w:tr>
      <w:tr w:rsidR="00BE7DF4" w:rsidRPr="00BE7DF4" w14:paraId="0F9C5194" w14:textId="77777777" w:rsidTr="00A4027E">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8F" w14:textId="77777777" w:rsidR="00A703D6" w:rsidRPr="00BE7DF4" w:rsidRDefault="00A703D6" w:rsidP="00A4027E">
            <w:pPr>
              <w:suppressAutoHyphens/>
              <w:jc w:val="center"/>
              <w:textAlignment w:val="center"/>
              <w:rPr>
                <w:sz w:val="22"/>
                <w:szCs w:val="22"/>
                <w:lang w:eastAsia="ar-SA"/>
              </w:rPr>
            </w:pPr>
            <w:r w:rsidRPr="00BE7DF4">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90" w14:textId="77777777" w:rsidR="00A703D6" w:rsidRPr="00BE7DF4" w:rsidRDefault="00A703D6" w:rsidP="00A4027E">
            <w:pPr>
              <w:suppressAutoHyphens/>
              <w:textAlignment w:val="center"/>
              <w:rPr>
                <w:i/>
                <w:iCs/>
                <w:sz w:val="22"/>
                <w:szCs w:val="22"/>
                <w:lang w:eastAsia="ar-SA"/>
              </w:rPr>
            </w:pPr>
            <w:r w:rsidRPr="00BE7DF4">
              <w:rPr>
                <w:sz w:val="22"/>
                <w:szCs w:val="22"/>
                <w:lang w:eastAsia="ar-SA"/>
              </w:rPr>
              <w:t>Įrengto infrastruktūros objekto įtaka kitiems įgyvendinamiems ir (ar) planuojamiems įgyvendinti (per artimiausius 3 metus) Savivaldybės projektams ir (ar)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F9C5191" w14:textId="77777777" w:rsidR="00A703D6" w:rsidRPr="00BE7DF4" w:rsidRDefault="00A703D6" w:rsidP="00A4027E">
            <w:pPr>
              <w:suppressAutoHyphens/>
              <w:jc w:val="center"/>
              <w:rPr>
                <w:sz w:val="22"/>
                <w:szCs w:val="22"/>
                <w:lang w:eastAsia="ar-SA"/>
              </w:rPr>
            </w:pPr>
            <w:r w:rsidRPr="00BE7DF4">
              <w:rPr>
                <w:sz w:val="22"/>
                <w:szCs w:val="22"/>
                <w:lang w:eastAsia="ar-SA"/>
              </w:rPr>
              <w:t>0–10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9C5192" w14:textId="6556E126" w:rsidR="00A703D6" w:rsidRPr="00BE7DF4" w:rsidRDefault="00A703D6" w:rsidP="006753FC">
            <w:pPr>
              <w:suppressAutoHyphens/>
              <w:jc w:val="both"/>
              <w:textAlignment w:val="center"/>
              <w:rPr>
                <w:sz w:val="22"/>
                <w:szCs w:val="22"/>
                <w:lang w:eastAsia="ar-SA"/>
              </w:rPr>
            </w:pPr>
            <w:r w:rsidRPr="00BE7DF4">
              <w:rPr>
                <w:sz w:val="22"/>
                <w:szCs w:val="22"/>
                <w:lang w:eastAsia="ar-SA"/>
              </w:rPr>
              <w:t xml:space="preserve">10 balų suteikiama, jei objekto įrengimas </w:t>
            </w:r>
            <w:r w:rsidR="006753FC">
              <w:rPr>
                <w:sz w:val="22"/>
                <w:szCs w:val="22"/>
                <w:lang w:eastAsia="ar-SA"/>
              </w:rPr>
              <w:t>daro įtaką</w:t>
            </w:r>
            <w:r w:rsidRPr="00BE7DF4">
              <w:rPr>
                <w:sz w:val="22"/>
                <w:szCs w:val="22"/>
                <w:lang w:eastAsia="ar-SA"/>
              </w:rPr>
              <w:t xml:space="preserve"> kit</w:t>
            </w:r>
            <w:r w:rsidR="006753FC">
              <w:rPr>
                <w:sz w:val="22"/>
                <w:szCs w:val="22"/>
                <w:lang w:eastAsia="ar-SA"/>
              </w:rPr>
              <w:t>iem</w:t>
            </w:r>
            <w:r w:rsidRPr="00BE7DF4">
              <w:rPr>
                <w:sz w:val="22"/>
                <w:szCs w:val="22"/>
                <w:lang w:eastAsia="ar-SA"/>
              </w:rPr>
              <w:t>s įgyvendinam</w:t>
            </w:r>
            <w:r w:rsidR="006753FC">
              <w:rPr>
                <w:sz w:val="22"/>
                <w:szCs w:val="22"/>
                <w:lang w:eastAsia="ar-SA"/>
              </w:rPr>
              <w:t>iems</w:t>
            </w:r>
            <w:r w:rsidRPr="00BE7DF4">
              <w:rPr>
                <w:sz w:val="22"/>
                <w:szCs w:val="22"/>
                <w:lang w:eastAsia="ar-SA"/>
              </w:rPr>
              <w:t xml:space="preserve"> ir (ar) planuojam</w:t>
            </w:r>
            <w:r w:rsidR="006753FC">
              <w:rPr>
                <w:sz w:val="22"/>
                <w:szCs w:val="22"/>
                <w:lang w:eastAsia="ar-SA"/>
              </w:rPr>
              <w:t>iem</w:t>
            </w:r>
            <w:r w:rsidRPr="00BE7DF4">
              <w:rPr>
                <w:sz w:val="22"/>
                <w:szCs w:val="22"/>
                <w:lang w:eastAsia="ar-SA"/>
              </w:rPr>
              <w:t>s įgyvendinti (per artimiausius 3 metus) Savivaldybės projekt</w:t>
            </w:r>
            <w:r w:rsidR="006753FC">
              <w:rPr>
                <w:sz w:val="22"/>
                <w:szCs w:val="22"/>
                <w:lang w:eastAsia="ar-SA"/>
              </w:rPr>
              <w:t>am</w:t>
            </w:r>
            <w:r w:rsidRPr="00BE7DF4">
              <w:rPr>
                <w:sz w:val="22"/>
                <w:szCs w:val="22"/>
                <w:lang w:eastAsia="ar-SA"/>
              </w:rPr>
              <w:t>s ir (ar) objekt</w:t>
            </w:r>
            <w:r w:rsidR="006753FC">
              <w:rPr>
                <w:sz w:val="22"/>
                <w:szCs w:val="22"/>
                <w:lang w:eastAsia="ar-SA"/>
              </w:rPr>
              <w:t>am</w:t>
            </w:r>
            <w:r w:rsidRPr="00BE7DF4">
              <w:rPr>
                <w:sz w:val="22"/>
                <w:szCs w:val="22"/>
                <w:lang w:eastAsia="ar-SA"/>
              </w:rPr>
              <w:t>s (įgyvendinamo projekto teigiamas poveikis).</w:t>
            </w:r>
          </w:p>
          <w:p w14:paraId="0F9C5193" w14:textId="4D6165FF" w:rsidR="00A703D6" w:rsidRPr="00BE7DF4" w:rsidRDefault="00A703D6" w:rsidP="006753FC">
            <w:pPr>
              <w:suppressAutoHyphens/>
              <w:jc w:val="both"/>
              <w:textAlignment w:val="center"/>
              <w:rPr>
                <w:sz w:val="22"/>
                <w:szCs w:val="22"/>
                <w:lang w:eastAsia="ar-SA"/>
              </w:rPr>
            </w:pPr>
            <w:r w:rsidRPr="00BE7DF4">
              <w:rPr>
                <w:sz w:val="22"/>
                <w:szCs w:val="22"/>
                <w:lang w:eastAsia="ar-SA"/>
              </w:rPr>
              <w:t xml:space="preserve">0 balų suteikiama, jei objekto įrengimas </w:t>
            </w:r>
            <w:r w:rsidR="006753FC">
              <w:rPr>
                <w:sz w:val="22"/>
                <w:szCs w:val="22"/>
                <w:lang w:eastAsia="ar-SA"/>
              </w:rPr>
              <w:t>nedaro įtakos</w:t>
            </w:r>
            <w:r w:rsidRPr="00BE7DF4">
              <w:rPr>
                <w:sz w:val="22"/>
                <w:szCs w:val="22"/>
                <w:lang w:eastAsia="ar-SA"/>
              </w:rPr>
              <w:t xml:space="preserve"> </w:t>
            </w:r>
            <w:r w:rsidR="006753FC" w:rsidRPr="00BE7DF4">
              <w:rPr>
                <w:sz w:val="22"/>
                <w:szCs w:val="22"/>
                <w:lang w:eastAsia="ar-SA"/>
              </w:rPr>
              <w:t>kit</w:t>
            </w:r>
            <w:r w:rsidR="006753FC">
              <w:rPr>
                <w:sz w:val="22"/>
                <w:szCs w:val="22"/>
                <w:lang w:eastAsia="ar-SA"/>
              </w:rPr>
              <w:t>iem</w:t>
            </w:r>
            <w:r w:rsidR="006753FC" w:rsidRPr="00BE7DF4">
              <w:rPr>
                <w:sz w:val="22"/>
                <w:szCs w:val="22"/>
                <w:lang w:eastAsia="ar-SA"/>
              </w:rPr>
              <w:t>s įgyvendinam</w:t>
            </w:r>
            <w:r w:rsidR="006753FC">
              <w:rPr>
                <w:sz w:val="22"/>
                <w:szCs w:val="22"/>
                <w:lang w:eastAsia="ar-SA"/>
              </w:rPr>
              <w:t>iems</w:t>
            </w:r>
            <w:r w:rsidR="006753FC" w:rsidRPr="00BE7DF4">
              <w:rPr>
                <w:sz w:val="22"/>
                <w:szCs w:val="22"/>
                <w:lang w:eastAsia="ar-SA"/>
              </w:rPr>
              <w:t xml:space="preserve"> ir (ar) planuojam</w:t>
            </w:r>
            <w:r w:rsidR="006753FC">
              <w:rPr>
                <w:sz w:val="22"/>
                <w:szCs w:val="22"/>
                <w:lang w:eastAsia="ar-SA"/>
              </w:rPr>
              <w:t>iem</w:t>
            </w:r>
            <w:r w:rsidR="006753FC" w:rsidRPr="00BE7DF4">
              <w:rPr>
                <w:sz w:val="22"/>
                <w:szCs w:val="22"/>
                <w:lang w:eastAsia="ar-SA"/>
              </w:rPr>
              <w:t>s įgyvendinti (per artimiausius 3 metus) Savivaldybės projekt</w:t>
            </w:r>
            <w:r w:rsidR="006753FC">
              <w:rPr>
                <w:sz w:val="22"/>
                <w:szCs w:val="22"/>
                <w:lang w:eastAsia="ar-SA"/>
              </w:rPr>
              <w:t>am</w:t>
            </w:r>
            <w:r w:rsidR="006753FC" w:rsidRPr="00BE7DF4">
              <w:rPr>
                <w:sz w:val="22"/>
                <w:szCs w:val="22"/>
                <w:lang w:eastAsia="ar-SA"/>
              </w:rPr>
              <w:t>s ir (ar) objekt</w:t>
            </w:r>
            <w:r w:rsidR="006753FC">
              <w:rPr>
                <w:sz w:val="22"/>
                <w:szCs w:val="22"/>
                <w:lang w:eastAsia="ar-SA"/>
              </w:rPr>
              <w:t>am</w:t>
            </w:r>
            <w:r w:rsidR="006753FC" w:rsidRPr="00BE7DF4">
              <w:rPr>
                <w:sz w:val="22"/>
                <w:szCs w:val="22"/>
                <w:lang w:eastAsia="ar-SA"/>
              </w:rPr>
              <w:t>s</w:t>
            </w:r>
            <w:r w:rsidR="006753FC">
              <w:rPr>
                <w:sz w:val="22"/>
                <w:szCs w:val="22"/>
                <w:lang w:eastAsia="ar-SA"/>
              </w:rPr>
              <w:t>.</w:t>
            </w:r>
          </w:p>
        </w:tc>
      </w:tr>
    </w:tbl>
    <w:p w14:paraId="0F9C5195" w14:textId="77777777" w:rsidR="00A703D6" w:rsidRPr="00BE7DF4" w:rsidRDefault="00A703D6" w:rsidP="006753FC">
      <w:pPr>
        <w:suppressAutoHyphens/>
        <w:jc w:val="center"/>
        <w:textAlignment w:val="center"/>
        <w:rPr>
          <w:lang w:eastAsia="ar-SA"/>
        </w:rPr>
      </w:pPr>
    </w:p>
    <w:sectPr w:rsidR="00A703D6" w:rsidRPr="00BE7DF4" w:rsidSect="00A562AA">
      <w:headerReference w:type="default" r:id="rId9"/>
      <w:footerReference w:type="default" r:id="rId10"/>
      <w:headerReference w:type="first" r:id="rId11"/>
      <w:foot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E3EB2" w14:textId="77777777" w:rsidR="00317960" w:rsidRDefault="00317960">
      <w:r>
        <w:separator/>
      </w:r>
    </w:p>
  </w:endnote>
  <w:endnote w:type="continuationSeparator" w:id="0">
    <w:p w14:paraId="72B5F7BE" w14:textId="77777777" w:rsidR="00317960" w:rsidRDefault="0031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2" w14:textId="77777777" w:rsidR="00A4027E" w:rsidRDefault="00A4027E" w:rsidP="00BE4566">
    <w:pPr>
      <w:tabs>
        <w:tab w:val="left" w:pos="8445"/>
      </w:tabs>
    </w:pPr>
    <w:r>
      <w:tab/>
    </w:r>
  </w:p>
  <w:p w14:paraId="0F9C51A3" w14:textId="77777777" w:rsidR="00A4027E" w:rsidRDefault="00A4027E"/>
  <w:p w14:paraId="0F9C51A4" w14:textId="77777777" w:rsidR="00A4027E" w:rsidRDefault="00A4027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5" w14:textId="77777777" w:rsidR="00A4027E" w:rsidRDefault="00A4027E" w:rsidP="00DD20B8">
    <w:pPr>
      <w:pStyle w:val="Porat"/>
    </w:pPr>
  </w:p>
  <w:p w14:paraId="0F9C51A6" w14:textId="77777777" w:rsidR="00A4027E" w:rsidRDefault="00A4027E" w:rsidP="00DD20B8">
    <w:pPr>
      <w:pStyle w:val="Porat"/>
    </w:pPr>
  </w:p>
  <w:p w14:paraId="0F9C51A7" w14:textId="77777777" w:rsidR="00A4027E" w:rsidRDefault="00A4027E" w:rsidP="00DD20B8">
    <w:pPr>
      <w:pStyle w:val="Porat"/>
    </w:pPr>
  </w:p>
  <w:p w14:paraId="0F9C51A8" w14:textId="77777777" w:rsidR="00A4027E" w:rsidRDefault="00A4027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BDCF8" w14:textId="77777777" w:rsidR="00317960" w:rsidRDefault="00317960">
      <w:r>
        <w:separator/>
      </w:r>
    </w:p>
  </w:footnote>
  <w:footnote w:type="continuationSeparator" w:id="0">
    <w:p w14:paraId="66E7B5A4" w14:textId="77777777" w:rsidR="00317960" w:rsidRDefault="00317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9E" w14:textId="77777777" w:rsidR="00A4027E" w:rsidRDefault="00A4027E">
    <w:pPr>
      <w:pStyle w:val="Antrats"/>
      <w:jc w:val="center"/>
    </w:pPr>
  </w:p>
  <w:p w14:paraId="0F9C519F" w14:textId="77777777" w:rsidR="00A4027E" w:rsidRDefault="00A4027E">
    <w:pPr>
      <w:pStyle w:val="Antrats"/>
      <w:jc w:val="center"/>
    </w:pPr>
  </w:p>
  <w:p w14:paraId="0F9C51A0" w14:textId="77777777" w:rsidR="00A4027E" w:rsidRDefault="00A4027E">
    <w:pPr>
      <w:pStyle w:val="Antrats"/>
      <w:jc w:val="center"/>
    </w:pPr>
    <w:r>
      <w:fldChar w:fldCharType="begin"/>
    </w:r>
    <w:r>
      <w:instrText xml:space="preserve"> PAGE   \* MERGEFORMAT </w:instrText>
    </w:r>
    <w:r>
      <w:fldChar w:fldCharType="separate"/>
    </w:r>
    <w:r w:rsidR="00D976F9">
      <w:rPr>
        <w:noProof/>
      </w:rPr>
      <w:t>4</w:t>
    </w:r>
    <w:r>
      <w:rPr>
        <w:noProof/>
      </w:rPr>
      <w:fldChar w:fldCharType="end"/>
    </w:r>
  </w:p>
  <w:p w14:paraId="0F9C51A1" w14:textId="77777777" w:rsidR="00A4027E" w:rsidRDefault="00A4027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02F21" w14:textId="77777777" w:rsidR="00CB6A64" w:rsidRDefault="00CB6A64" w:rsidP="00CB6A64">
    <w:pPr>
      <w:pStyle w:val="Antrats"/>
      <w:tabs>
        <w:tab w:val="clear" w:pos="8640"/>
        <w:tab w:val="right" w:pos="7371"/>
      </w:tabs>
      <w:jc w:val="center"/>
      <w:rPr>
        <w:i/>
      </w:rPr>
    </w:pPr>
  </w:p>
  <w:p w14:paraId="25DA0AAE" w14:textId="6CBCF944" w:rsidR="00CB6A64" w:rsidRDefault="00CB6A64" w:rsidP="00CB6A64">
    <w:pPr>
      <w:pStyle w:val="Antrats"/>
      <w:tabs>
        <w:tab w:val="clear" w:pos="8640"/>
        <w:tab w:val="right" w:pos="7371"/>
      </w:tabs>
      <w:ind w:left="5670" w:firstLine="1701"/>
      <w:rPr>
        <w:b/>
        <w:bCs/>
        <w:szCs w:val="24"/>
        <w:lang w:eastAsia="lt-LT"/>
      </w:rPr>
    </w:pPr>
    <w:r>
      <w:rPr>
        <w:b/>
        <w:bCs/>
        <w:szCs w:val="24"/>
        <w:lang w:eastAsia="lt-LT"/>
      </w:rPr>
      <w:t xml:space="preserve">Projekto </w:t>
    </w:r>
  </w:p>
  <w:p w14:paraId="20B60EFF" w14:textId="0EEDA73C" w:rsidR="000F55CB" w:rsidRPr="00CB6A64" w:rsidRDefault="00CB6A64" w:rsidP="00CB6A64">
    <w:pPr>
      <w:pStyle w:val="Antrats"/>
      <w:ind w:left="5670" w:firstLine="1701"/>
      <w:rPr>
        <w:b/>
      </w:rPr>
    </w:pPr>
    <w:r>
      <w:rPr>
        <w:b/>
      </w:rPr>
      <w:t>l</w:t>
    </w:r>
    <w:r w:rsidR="000F55CB" w:rsidRPr="00CB6A64">
      <w:rPr>
        <w:b/>
      </w:rPr>
      <w:t>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170DB"/>
    <w:multiLevelType w:val="hybridMultilevel"/>
    <w:tmpl w:val="0F5C8EBE"/>
    <w:lvl w:ilvl="0" w:tplc="937ECA6C">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A5D19E8"/>
    <w:multiLevelType w:val="hybridMultilevel"/>
    <w:tmpl w:val="147E895C"/>
    <w:lvl w:ilvl="0" w:tplc="937ECA6C">
      <w:start w:val="202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25" w15:restartNumberingAfterBreak="0">
    <w:nsid w:val="522E7335"/>
    <w:multiLevelType w:val="multilevel"/>
    <w:tmpl w:val="E29AC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0"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8"/>
  </w:num>
  <w:num w:numId="13">
    <w:abstractNumId w:val="21"/>
  </w:num>
  <w:num w:numId="14">
    <w:abstractNumId w:val="14"/>
  </w:num>
  <w:num w:numId="15">
    <w:abstractNumId w:val="26"/>
  </w:num>
  <w:num w:numId="16">
    <w:abstractNumId w:val="15"/>
  </w:num>
  <w:num w:numId="17">
    <w:abstractNumId w:val="27"/>
  </w:num>
  <w:num w:numId="18">
    <w:abstractNumId w:val="12"/>
  </w:num>
  <w:num w:numId="19">
    <w:abstractNumId w:val="20"/>
  </w:num>
  <w:num w:numId="20">
    <w:abstractNumId w:val="13"/>
  </w:num>
  <w:num w:numId="21">
    <w:abstractNumId w:val="30"/>
  </w:num>
  <w:num w:numId="22">
    <w:abstractNumId w:val="17"/>
  </w:num>
  <w:num w:numId="23">
    <w:abstractNumId w:val="29"/>
  </w:num>
  <w:num w:numId="24">
    <w:abstractNumId w:val="24"/>
  </w:num>
  <w:num w:numId="25">
    <w:abstractNumId w:val="10"/>
  </w:num>
  <w:num w:numId="26">
    <w:abstractNumId w:val="18"/>
  </w:num>
  <w:num w:numId="27">
    <w:abstractNumId w:val="16"/>
  </w:num>
  <w:num w:numId="28">
    <w:abstractNumId w:val="11"/>
  </w:num>
  <w:num w:numId="29">
    <w:abstractNumId w:val="25"/>
  </w:num>
  <w:num w:numId="30">
    <w:abstractNumId w:val="1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E45"/>
    <w:rsid w:val="00003A8F"/>
    <w:rsid w:val="00012976"/>
    <w:rsid w:val="0001566B"/>
    <w:rsid w:val="000206D8"/>
    <w:rsid w:val="0002192F"/>
    <w:rsid w:val="00023703"/>
    <w:rsid w:val="0003133F"/>
    <w:rsid w:val="0005169C"/>
    <w:rsid w:val="00054193"/>
    <w:rsid w:val="00055BE9"/>
    <w:rsid w:val="00061B6C"/>
    <w:rsid w:val="0006259C"/>
    <w:rsid w:val="00075594"/>
    <w:rsid w:val="00075D4D"/>
    <w:rsid w:val="00075D5A"/>
    <w:rsid w:val="00076B9F"/>
    <w:rsid w:val="000811E1"/>
    <w:rsid w:val="000B4383"/>
    <w:rsid w:val="000E5933"/>
    <w:rsid w:val="000E6FFD"/>
    <w:rsid w:val="000E7131"/>
    <w:rsid w:val="000F55CB"/>
    <w:rsid w:val="00101F07"/>
    <w:rsid w:val="00102646"/>
    <w:rsid w:val="00103A8B"/>
    <w:rsid w:val="00104E4E"/>
    <w:rsid w:val="00106FE5"/>
    <w:rsid w:val="001132AE"/>
    <w:rsid w:val="00117323"/>
    <w:rsid w:val="00124B60"/>
    <w:rsid w:val="00132ABE"/>
    <w:rsid w:val="00153B94"/>
    <w:rsid w:val="001B1FE3"/>
    <w:rsid w:val="001C02F1"/>
    <w:rsid w:val="001C7844"/>
    <w:rsid w:val="001D0195"/>
    <w:rsid w:val="001D1AC1"/>
    <w:rsid w:val="001D3CB6"/>
    <w:rsid w:val="001E4DFD"/>
    <w:rsid w:val="001F7914"/>
    <w:rsid w:val="0020204A"/>
    <w:rsid w:val="00206FC7"/>
    <w:rsid w:val="0023417F"/>
    <w:rsid w:val="00234FD8"/>
    <w:rsid w:val="0024416E"/>
    <w:rsid w:val="00244B9C"/>
    <w:rsid w:val="0024706D"/>
    <w:rsid w:val="002526D2"/>
    <w:rsid w:val="002630A9"/>
    <w:rsid w:val="00263FAD"/>
    <w:rsid w:val="002658A0"/>
    <w:rsid w:val="00276412"/>
    <w:rsid w:val="002915B5"/>
    <w:rsid w:val="00291649"/>
    <w:rsid w:val="00293059"/>
    <w:rsid w:val="00294F23"/>
    <w:rsid w:val="00295395"/>
    <w:rsid w:val="002A2097"/>
    <w:rsid w:val="002C09F1"/>
    <w:rsid w:val="002D0B3C"/>
    <w:rsid w:val="002D57F9"/>
    <w:rsid w:val="002D75F0"/>
    <w:rsid w:val="002D7E2D"/>
    <w:rsid w:val="002E2386"/>
    <w:rsid w:val="002E4357"/>
    <w:rsid w:val="002F0BE4"/>
    <w:rsid w:val="002F3FC8"/>
    <w:rsid w:val="002F5DB7"/>
    <w:rsid w:val="002F7001"/>
    <w:rsid w:val="00303346"/>
    <w:rsid w:val="0030667E"/>
    <w:rsid w:val="003102D0"/>
    <w:rsid w:val="00311F52"/>
    <w:rsid w:val="00312A5C"/>
    <w:rsid w:val="00317960"/>
    <w:rsid w:val="00325CF1"/>
    <w:rsid w:val="00337555"/>
    <w:rsid w:val="00355495"/>
    <w:rsid w:val="00355EE8"/>
    <w:rsid w:val="00367BA9"/>
    <w:rsid w:val="003861F0"/>
    <w:rsid w:val="00386E6C"/>
    <w:rsid w:val="00392558"/>
    <w:rsid w:val="0039707D"/>
    <w:rsid w:val="003A3559"/>
    <w:rsid w:val="003B3CF5"/>
    <w:rsid w:val="003B4F6C"/>
    <w:rsid w:val="003C1243"/>
    <w:rsid w:val="003C5C68"/>
    <w:rsid w:val="003D113C"/>
    <w:rsid w:val="003D6535"/>
    <w:rsid w:val="003E58F0"/>
    <w:rsid w:val="003F3684"/>
    <w:rsid w:val="004014AB"/>
    <w:rsid w:val="004017B3"/>
    <w:rsid w:val="004100D4"/>
    <w:rsid w:val="00414812"/>
    <w:rsid w:val="00420850"/>
    <w:rsid w:val="00421D43"/>
    <w:rsid w:val="004240A3"/>
    <w:rsid w:val="00427CDF"/>
    <w:rsid w:val="004303B6"/>
    <w:rsid w:val="0043765D"/>
    <w:rsid w:val="004376E8"/>
    <w:rsid w:val="00455FF9"/>
    <w:rsid w:val="004564CD"/>
    <w:rsid w:val="00461B85"/>
    <w:rsid w:val="00464BB1"/>
    <w:rsid w:val="0047138F"/>
    <w:rsid w:val="00473418"/>
    <w:rsid w:val="00480D2E"/>
    <w:rsid w:val="004823B8"/>
    <w:rsid w:val="004849ED"/>
    <w:rsid w:val="00485449"/>
    <w:rsid w:val="00485E24"/>
    <w:rsid w:val="00487182"/>
    <w:rsid w:val="00493F17"/>
    <w:rsid w:val="004A3610"/>
    <w:rsid w:val="004C07E0"/>
    <w:rsid w:val="004D35C5"/>
    <w:rsid w:val="004E4142"/>
    <w:rsid w:val="004E4D3D"/>
    <w:rsid w:val="00510DE4"/>
    <w:rsid w:val="005166E3"/>
    <w:rsid w:val="0052387D"/>
    <w:rsid w:val="00524D2D"/>
    <w:rsid w:val="00533646"/>
    <w:rsid w:val="00540D77"/>
    <w:rsid w:val="00541C2B"/>
    <w:rsid w:val="00543BA6"/>
    <w:rsid w:val="00544C58"/>
    <w:rsid w:val="005539FD"/>
    <w:rsid w:val="00562BCD"/>
    <w:rsid w:val="005655C0"/>
    <w:rsid w:val="00566FC8"/>
    <w:rsid w:val="00571BF3"/>
    <w:rsid w:val="005827C6"/>
    <w:rsid w:val="00584C4D"/>
    <w:rsid w:val="00595F80"/>
    <w:rsid w:val="005A1364"/>
    <w:rsid w:val="005A59C7"/>
    <w:rsid w:val="005A7CCF"/>
    <w:rsid w:val="005B1469"/>
    <w:rsid w:val="005B727C"/>
    <w:rsid w:val="005C41AC"/>
    <w:rsid w:val="005C605B"/>
    <w:rsid w:val="005D1E27"/>
    <w:rsid w:val="005E31FB"/>
    <w:rsid w:val="005E4D17"/>
    <w:rsid w:val="005F44E3"/>
    <w:rsid w:val="005F6353"/>
    <w:rsid w:val="006018D5"/>
    <w:rsid w:val="00602AC6"/>
    <w:rsid w:val="0060717D"/>
    <w:rsid w:val="0061154C"/>
    <w:rsid w:val="00611EE0"/>
    <w:rsid w:val="006127B2"/>
    <w:rsid w:val="006128BC"/>
    <w:rsid w:val="0061401B"/>
    <w:rsid w:val="00623765"/>
    <w:rsid w:val="006240C9"/>
    <w:rsid w:val="006244B6"/>
    <w:rsid w:val="0062551B"/>
    <w:rsid w:val="00625C86"/>
    <w:rsid w:val="00630B08"/>
    <w:rsid w:val="00652131"/>
    <w:rsid w:val="00655408"/>
    <w:rsid w:val="00655E6A"/>
    <w:rsid w:val="00656DE0"/>
    <w:rsid w:val="00662FB1"/>
    <w:rsid w:val="00665094"/>
    <w:rsid w:val="006753FC"/>
    <w:rsid w:val="0068030A"/>
    <w:rsid w:val="00684488"/>
    <w:rsid w:val="00695A9B"/>
    <w:rsid w:val="006A2E16"/>
    <w:rsid w:val="006A30D7"/>
    <w:rsid w:val="006B0B5C"/>
    <w:rsid w:val="006B0BC0"/>
    <w:rsid w:val="006B1C5D"/>
    <w:rsid w:val="006C481F"/>
    <w:rsid w:val="006D107B"/>
    <w:rsid w:val="006D6344"/>
    <w:rsid w:val="006D7A59"/>
    <w:rsid w:val="006E017B"/>
    <w:rsid w:val="00701945"/>
    <w:rsid w:val="00711F64"/>
    <w:rsid w:val="007129E5"/>
    <w:rsid w:val="0071572B"/>
    <w:rsid w:val="007314E9"/>
    <w:rsid w:val="00740946"/>
    <w:rsid w:val="00743B7D"/>
    <w:rsid w:val="00743BE8"/>
    <w:rsid w:val="00744216"/>
    <w:rsid w:val="00744FC2"/>
    <w:rsid w:val="007452C6"/>
    <w:rsid w:val="0075503F"/>
    <w:rsid w:val="0075539B"/>
    <w:rsid w:val="00774FBD"/>
    <w:rsid w:val="00775505"/>
    <w:rsid w:val="00776174"/>
    <w:rsid w:val="00780E8C"/>
    <w:rsid w:val="007817A9"/>
    <w:rsid w:val="00784878"/>
    <w:rsid w:val="00785145"/>
    <w:rsid w:val="00793437"/>
    <w:rsid w:val="00796E6A"/>
    <w:rsid w:val="007978F3"/>
    <w:rsid w:val="007A38DC"/>
    <w:rsid w:val="007B5779"/>
    <w:rsid w:val="007C1D96"/>
    <w:rsid w:val="007D3F07"/>
    <w:rsid w:val="007E2B12"/>
    <w:rsid w:val="007E71F5"/>
    <w:rsid w:val="007F1F9E"/>
    <w:rsid w:val="007F2ABF"/>
    <w:rsid w:val="007F3F25"/>
    <w:rsid w:val="007F556A"/>
    <w:rsid w:val="00801DD2"/>
    <w:rsid w:val="00811E67"/>
    <w:rsid w:val="008212D1"/>
    <w:rsid w:val="008241FE"/>
    <w:rsid w:val="008365AB"/>
    <w:rsid w:val="008374A2"/>
    <w:rsid w:val="008605B7"/>
    <w:rsid w:val="008608CB"/>
    <w:rsid w:val="0086111D"/>
    <w:rsid w:val="00874042"/>
    <w:rsid w:val="00876E15"/>
    <w:rsid w:val="0088367B"/>
    <w:rsid w:val="00883F12"/>
    <w:rsid w:val="00890F61"/>
    <w:rsid w:val="008926AB"/>
    <w:rsid w:val="00895637"/>
    <w:rsid w:val="008960F9"/>
    <w:rsid w:val="008A2000"/>
    <w:rsid w:val="008B28AB"/>
    <w:rsid w:val="008B3D51"/>
    <w:rsid w:val="008C317C"/>
    <w:rsid w:val="008D15A5"/>
    <w:rsid w:val="008D7F28"/>
    <w:rsid w:val="008E48C0"/>
    <w:rsid w:val="008E73CC"/>
    <w:rsid w:val="008F0C1E"/>
    <w:rsid w:val="008F1635"/>
    <w:rsid w:val="008F62A9"/>
    <w:rsid w:val="009111D4"/>
    <w:rsid w:val="00916D5D"/>
    <w:rsid w:val="00931ACB"/>
    <w:rsid w:val="00942B11"/>
    <w:rsid w:val="00956EFA"/>
    <w:rsid w:val="00957BAB"/>
    <w:rsid w:val="00970B91"/>
    <w:rsid w:val="0097609F"/>
    <w:rsid w:val="00976276"/>
    <w:rsid w:val="00983960"/>
    <w:rsid w:val="0099046B"/>
    <w:rsid w:val="00990645"/>
    <w:rsid w:val="009954DC"/>
    <w:rsid w:val="009A4733"/>
    <w:rsid w:val="009B542B"/>
    <w:rsid w:val="009C32E0"/>
    <w:rsid w:val="009C3C68"/>
    <w:rsid w:val="009C55DF"/>
    <w:rsid w:val="009D1163"/>
    <w:rsid w:val="009D4140"/>
    <w:rsid w:val="009D4EB3"/>
    <w:rsid w:val="009E30F6"/>
    <w:rsid w:val="009E5C02"/>
    <w:rsid w:val="009E6833"/>
    <w:rsid w:val="009F4A39"/>
    <w:rsid w:val="009F5E68"/>
    <w:rsid w:val="00A0004E"/>
    <w:rsid w:val="00A01A9A"/>
    <w:rsid w:val="00A03B6F"/>
    <w:rsid w:val="00A11511"/>
    <w:rsid w:val="00A3474A"/>
    <w:rsid w:val="00A36213"/>
    <w:rsid w:val="00A37460"/>
    <w:rsid w:val="00A4027E"/>
    <w:rsid w:val="00A562AA"/>
    <w:rsid w:val="00A57683"/>
    <w:rsid w:val="00A703D6"/>
    <w:rsid w:val="00A72F74"/>
    <w:rsid w:val="00A76FA2"/>
    <w:rsid w:val="00A81759"/>
    <w:rsid w:val="00A83444"/>
    <w:rsid w:val="00A84DDD"/>
    <w:rsid w:val="00A90AC8"/>
    <w:rsid w:val="00A9228F"/>
    <w:rsid w:val="00A97838"/>
    <w:rsid w:val="00AA0F3E"/>
    <w:rsid w:val="00AB02B7"/>
    <w:rsid w:val="00AB0E39"/>
    <w:rsid w:val="00AC1B87"/>
    <w:rsid w:val="00AC3EB1"/>
    <w:rsid w:val="00AD3E4E"/>
    <w:rsid w:val="00AD778C"/>
    <w:rsid w:val="00B05FC9"/>
    <w:rsid w:val="00B14AEE"/>
    <w:rsid w:val="00B257EB"/>
    <w:rsid w:val="00B37F38"/>
    <w:rsid w:val="00B408ED"/>
    <w:rsid w:val="00B44F79"/>
    <w:rsid w:val="00B52FFC"/>
    <w:rsid w:val="00B61A88"/>
    <w:rsid w:val="00B62626"/>
    <w:rsid w:val="00B6518B"/>
    <w:rsid w:val="00B664FD"/>
    <w:rsid w:val="00B83E18"/>
    <w:rsid w:val="00B92EBF"/>
    <w:rsid w:val="00BA404E"/>
    <w:rsid w:val="00BA458B"/>
    <w:rsid w:val="00BB0318"/>
    <w:rsid w:val="00BB130F"/>
    <w:rsid w:val="00BB6886"/>
    <w:rsid w:val="00BD5C3A"/>
    <w:rsid w:val="00BE4566"/>
    <w:rsid w:val="00BE7DF4"/>
    <w:rsid w:val="00BF06D7"/>
    <w:rsid w:val="00BF0A1B"/>
    <w:rsid w:val="00BF39BB"/>
    <w:rsid w:val="00BF7034"/>
    <w:rsid w:val="00C008EA"/>
    <w:rsid w:val="00C124CF"/>
    <w:rsid w:val="00C13EA5"/>
    <w:rsid w:val="00C14F8B"/>
    <w:rsid w:val="00C21C74"/>
    <w:rsid w:val="00C22DAC"/>
    <w:rsid w:val="00C249CE"/>
    <w:rsid w:val="00C40FD3"/>
    <w:rsid w:val="00C420AA"/>
    <w:rsid w:val="00C50E2F"/>
    <w:rsid w:val="00C52416"/>
    <w:rsid w:val="00C62373"/>
    <w:rsid w:val="00C6725F"/>
    <w:rsid w:val="00C72861"/>
    <w:rsid w:val="00C72CB4"/>
    <w:rsid w:val="00C75735"/>
    <w:rsid w:val="00C75F05"/>
    <w:rsid w:val="00C9091E"/>
    <w:rsid w:val="00C94969"/>
    <w:rsid w:val="00CA3E3C"/>
    <w:rsid w:val="00CB2CE1"/>
    <w:rsid w:val="00CB6A64"/>
    <w:rsid w:val="00CC23E4"/>
    <w:rsid w:val="00CC2BE2"/>
    <w:rsid w:val="00CC5B6A"/>
    <w:rsid w:val="00CD5CCA"/>
    <w:rsid w:val="00CE1C5C"/>
    <w:rsid w:val="00CE2F5F"/>
    <w:rsid w:val="00CE7DB5"/>
    <w:rsid w:val="00CF4026"/>
    <w:rsid w:val="00D0626C"/>
    <w:rsid w:val="00D16849"/>
    <w:rsid w:val="00D248A4"/>
    <w:rsid w:val="00D25AF1"/>
    <w:rsid w:val="00D25F2C"/>
    <w:rsid w:val="00D33742"/>
    <w:rsid w:val="00D54752"/>
    <w:rsid w:val="00D560C6"/>
    <w:rsid w:val="00D625ED"/>
    <w:rsid w:val="00D679FC"/>
    <w:rsid w:val="00D83278"/>
    <w:rsid w:val="00D976F9"/>
    <w:rsid w:val="00DA6090"/>
    <w:rsid w:val="00DB5818"/>
    <w:rsid w:val="00DC75E0"/>
    <w:rsid w:val="00DD20B8"/>
    <w:rsid w:val="00DD769E"/>
    <w:rsid w:val="00DE0D95"/>
    <w:rsid w:val="00DF165E"/>
    <w:rsid w:val="00E00B4D"/>
    <w:rsid w:val="00E1494B"/>
    <w:rsid w:val="00E21A77"/>
    <w:rsid w:val="00E34BFA"/>
    <w:rsid w:val="00E429EE"/>
    <w:rsid w:val="00E43357"/>
    <w:rsid w:val="00E60916"/>
    <w:rsid w:val="00E60928"/>
    <w:rsid w:val="00E6329A"/>
    <w:rsid w:val="00E6566D"/>
    <w:rsid w:val="00E73C7C"/>
    <w:rsid w:val="00E81C99"/>
    <w:rsid w:val="00E84105"/>
    <w:rsid w:val="00E874D4"/>
    <w:rsid w:val="00E9055A"/>
    <w:rsid w:val="00E90D7A"/>
    <w:rsid w:val="00E94693"/>
    <w:rsid w:val="00E94E7A"/>
    <w:rsid w:val="00EA2453"/>
    <w:rsid w:val="00EA6A5E"/>
    <w:rsid w:val="00EB01E1"/>
    <w:rsid w:val="00EC4E26"/>
    <w:rsid w:val="00ED6339"/>
    <w:rsid w:val="00F018A7"/>
    <w:rsid w:val="00F065E1"/>
    <w:rsid w:val="00F0681D"/>
    <w:rsid w:val="00F219F6"/>
    <w:rsid w:val="00F43577"/>
    <w:rsid w:val="00F47074"/>
    <w:rsid w:val="00F51B6C"/>
    <w:rsid w:val="00F54584"/>
    <w:rsid w:val="00F83894"/>
    <w:rsid w:val="00F86B18"/>
    <w:rsid w:val="00F87B05"/>
    <w:rsid w:val="00F9348D"/>
    <w:rsid w:val="00F97C2A"/>
    <w:rsid w:val="00FA5FAE"/>
    <w:rsid w:val="00FB6C36"/>
    <w:rsid w:val="00FC1FBA"/>
    <w:rsid w:val="00FD6215"/>
    <w:rsid w:val="00FD7127"/>
    <w:rsid w:val="00FE4E52"/>
    <w:rsid w:val="00FF68CA"/>
    <w:rsid w:val="00FF6C40"/>
    <w:rsid w:val="00FF6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C4F9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bsatz-Standardschriftart">
    <w:name w:val="Absatz-Standardschriftart"/>
    <w:rsid w:val="00A703D6"/>
  </w:style>
  <w:style w:type="character" w:customStyle="1" w:styleId="WW-Absatz-Standardschriftart">
    <w:name w:val="WW-Absatz-Standardschriftart"/>
    <w:rsid w:val="00A703D6"/>
  </w:style>
  <w:style w:type="character" w:customStyle="1" w:styleId="WW-Absatz-Standardschriftart1">
    <w:name w:val="WW-Absatz-Standardschriftart1"/>
    <w:rsid w:val="00A703D6"/>
  </w:style>
  <w:style w:type="character" w:customStyle="1" w:styleId="WW-Absatz-Standardschriftart11">
    <w:name w:val="WW-Absatz-Standardschriftart11"/>
    <w:rsid w:val="00A703D6"/>
  </w:style>
  <w:style w:type="character" w:customStyle="1" w:styleId="FootnoteCharacters">
    <w:name w:val="Footnote Characters"/>
    <w:rsid w:val="00A703D6"/>
  </w:style>
  <w:style w:type="character" w:customStyle="1" w:styleId="NumberingSymbols">
    <w:name w:val="Numbering Symbols"/>
    <w:rsid w:val="00A703D6"/>
  </w:style>
  <w:style w:type="character" w:customStyle="1" w:styleId="EndnoteCharacters">
    <w:name w:val="Endnote Characters"/>
    <w:rsid w:val="00A703D6"/>
  </w:style>
  <w:style w:type="paragraph" w:customStyle="1" w:styleId="Heading">
    <w:name w:val="Heading"/>
    <w:basedOn w:val="prastasis"/>
    <w:next w:val="Pagrindinistekstas"/>
    <w:rsid w:val="00A703D6"/>
    <w:pPr>
      <w:keepNext/>
      <w:spacing w:before="240" w:after="120" w:line="360" w:lineRule="auto"/>
      <w:ind w:firstLine="720"/>
      <w:jc w:val="both"/>
    </w:pPr>
    <w:rPr>
      <w:rFonts w:ascii="Arial" w:eastAsia="Lucida Sans Unicode" w:hAnsi="Arial" w:cs="Tahoma"/>
      <w:sz w:val="28"/>
      <w:szCs w:val="28"/>
    </w:rPr>
  </w:style>
  <w:style w:type="paragraph" w:styleId="Sraas">
    <w:name w:val="List"/>
    <w:basedOn w:val="Text"/>
    <w:semiHidden/>
    <w:rsid w:val="00A703D6"/>
    <w:rPr>
      <w:rFonts w:cs="Tahoma"/>
    </w:rPr>
  </w:style>
  <w:style w:type="paragraph" w:styleId="Antrat">
    <w:name w:val="caption"/>
    <w:basedOn w:val="prastasis"/>
    <w:qFormat/>
    <w:locked/>
    <w:rsid w:val="00A703D6"/>
    <w:pPr>
      <w:suppressLineNumbers/>
      <w:spacing w:before="120" w:after="120" w:line="360" w:lineRule="auto"/>
      <w:ind w:firstLine="720"/>
      <w:jc w:val="both"/>
    </w:pPr>
    <w:rPr>
      <w:rFonts w:eastAsia="Lucida Sans Unicode"/>
      <w:i/>
      <w:iCs/>
      <w:sz w:val="20"/>
    </w:rPr>
  </w:style>
  <w:style w:type="paragraph" w:customStyle="1" w:styleId="Index">
    <w:name w:val="Index"/>
    <w:basedOn w:val="prastasis"/>
    <w:rsid w:val="00A703D6"/>
    <w:pPr>
      <w:suppressLineNumbers/>
      <w:spacing w:line="360" w:lineRule="auto"/>
      <w:ind w:firstLine="720"/>
      <w:jc w:val="both"/>
    </w:pPr>
    <w:rPr>
      <w:rFonts w:eastAsia="Lucida Sans Unicode" w:cs="Tahoma"/>
      <w:szCs w:val="24"/>
    </w:rPr>
  </w:style>
  <w:style w:type="paragraph" w:customStyle="1" w:styleId="Text">
    <w:name w:val="Text"/>
    <w:basedOn w:val="prastasis"/>
    <w:rsid w:val="00A703D6"/>
    <w:pPr>
      <w:spacing w:after="120" w:line="360" w:lineRule="auto"/>
      <w:ind w:firstLine="720"/>
      <w:jc w:val="both"/>
    </w:pPr>
    <w:rPr>
      <w:rFonts w:eastAsia="Lucida Sans Unicode"/>
      <w:szCs w:val="24"/>
    </w:rPr>
  </w:style>
  <w:style w:type="paragraph" w:styleId="Pavadinimas">
    <w:name w:val="Title"/>
    <w:basedOn w:val="prastasis"/>
    <w:next w:val="Paantrat"/>
    <w:link w:val="PavadinimasDiagrama"/>
    <w:qFormat/>
    <w:locked/>
    <w:rsid w:val="00A703D6"/>
    <w:pPr>
      <w:suppressLineNumbers/>
      <w:spacing w:before="120" w:after="120" w:line="360" w:lineRule="auto"/>
      <w:ind w:firstLine="720"/>
      <w:jc w:val="both"/>
    </w:pPr>
    <w:rPr>
      <w:rFonts w:eastAsia="Lucida Sans Unicode" w:cs="Tahoma"/>
      <w:i/>
      <w:iCs/>
      <w:sz w:val="20"/>
    </w:rPr>
  </w:style>
  <w:style w:type="character" w:customStyle="1" w:styleId="PavadinimasDiagrama">
    <w:name w:val="Pavadinimas Diagrama"/>
    <w:basedOn w:val="Numatytasispastraiposriftas"/>
    <w:link w:val="Pavadinimas"/>
    <w:rsid w:val="00A703D6"/>
    <w:rPr>
      <w:rFonts w:eastAsia="Lucida Sans Unicode" w:cs="Tahoma"/>
      <w:i/>
      <w:iCs/>
      <w:sz w:val="20"/>
      <w:szCs w:val="20"/>
      <w:lang w:eastAsia="en-US"/>
    </w:rPr>
  </w:style>
  <w:style w:type="paragraph" w:styleId="Paantrat">
    <w:name w:val="Subtitle"/>
    <w:basedOn w:val="Heading"/>
    <w:next w:val="Pagrindinistekstas"/>
    <w:link w:val="PaantratDiagrama"/>
    <w:qFormat/>
    <w:locked/>
    <w:rsid w:val="00A703D6"/>
    <w:pPr>
      <w:jc w:val="center"/>
    </w:pPr>
    <w:rPr>
      <w:i/>
      <w:iCs/>
    </w:rPr>
  </w:style>
  <w:style w:type="character" w:customStyle="1" w:styleId="PaantratDiagrama">
    <w:name w:val="Paantraštė Diagrama"/>
    <w:basedOn w:val="Numatytasispastraiposriftas"/>
    <w:link w:val="Paantrat"/>
    <w:rsid w:val="00A703D6"/>
    <w:rPr>
      <w:rFonts w:ascii="Arial" w:eastAsia="Lucida Sans Unicode" w:hAnsi="Arial" w:cs="Tahoma"/>
      <w:i/>
      <w:iCs/>
      <w:sz w:val="28"/>
      <w:szCs w:val="28"/>
      <w:lang w:eastAsia="en-US"/>
    </w:rPr>
  </w:style>
  <w:style w:type="character" w:styleId="Puslapionumeris">
    <w:name w:val="page number"/>
    <w:basedOn w:val="Numatytasispastraiposriftas"/>
    <w:rsid w:val="00A703D6"/>
  </w:style>
  <w:style w:type="character" w:customStyle="1" w:styleId="apple-converted-space">
    <w:name w:val="apple-converted-space"/>
    <w:basedOn w:val="Numatytasispastraiposriftas"/>
    <w:rsid w:val="00A703D6"/>
  </w:style>
  <w:style w:type="paragraph" w:customStyle="1" w:styleId="Betarp1">
    <w:name w:val="Be tarpų1"/>
    <w:uiPriority w:val="1"/>
    <w:qFormat/>
    <w:rsid w:val="00A703D6"/>
    <w:pPr>
      <w:ind w:firstLine="720"/>
      <w:jc w:val="both"/>
    </w:pPr>
    <w:rPr>
      <w:rFonts w:eastAsia="Lucida Sans Unicode"/>
      <w:sz w:val="24"/>
      <w:szCs w:val="24"/>
      <w:lang w:eastAsia="en-US"/>
    </w:rPr>
  </w:style>
  <w:style w:type="paragraph" w:styleId="Sraopastraipa">
    <w:name w:val="List Paragraph"/>
    <w:basedOn w:val="prastasis"/>
    <w:link w:val="SraopastraipaDiagrama"/>
    <w:uiPriority w:val="34"/>
    <w:qFormat/>
    <w:rsid w:val="00A703D6"/>
    <w:pPr>
      <w:spacing w:line="360" w:lineRule="auto"/>
      <w:ind w:left="720" w:firstLine="720"/>
      <w:contextualSpacing/>
      <w:jc w:val="both"/>
    </w:pPr>
    <w:rPr>
      <w:rFonts w:eastAsia="Lucida Sans Unicode"/>
      <w:szCs w:val="24"/>
    </w:rPr>
  </w:style>
  <w:style w:type="paragraph" w:customStyle="1" w:styleId="Style7">
    <w:name w:val="Style7"/>
    <w:basedOn w:val="prastasis"/>
    <w:uiPriority w:val="99"/>
    <w:rsid w:val="00A703D6"/>
    <w:pPr>
      <w:widowControl w:val="0"/>
      <w:autoSpaceDE w:val="0"/>
      <w:autoSpaceDN w:val="0"/>
      <w:adjustRightInd w:val="0"/>
      <w:spacing w:line="254" w:lineRule="exact"/>
      <w:ind w:firstLine="662"/>
    </w:pPr>
    <w:rPr>
      <w:szCs w:val="24"/>
      <w:lang w:val="en-US"/>
    </w:rPr>
  </w:style>
  <w:style w:type="paragraph" w:styleId="Dokumentostruktra">
    <w:name w:val="Document Map"/>
    <w:basedOn w:val="prastasis"/>
    <w:link w:val="DokumentostruktraDiagrama"/>
    <w:semiHidden/>
    <w:rsid w:val="00A703D6"/>
    <w:pPr>
      <w:shd w:val="clear" w:color="auto" w:fill="000080"/>
      <w:overflowPunct w:val="0"/>
      <w:autoSpaceDE w:val="0"/>
      <w:autoSpaceDN w:val="0"/>
      <w:adjustRightInd w:val="0"/>
      <w:textAlignment w:val="baseline"/>
    </w:pPr>
    <w:rPr>
      <w:rFonts w:ascii="Tahoma" w:hAnsi="Tahoma" w:cs="Tahoma"/>
      <w:sz w:val="20"/>
      <w:lang w:val="en-US"/>
    </w:rPr>
  </w:style>
  <w:style w:type="character" w:customStyle="1" w:styleId="DokumentostruktraDiagrama">
    <w:name w:val="Dokumento struktūra Diagrama"/>
    <w:basedOn w:val="Numatytasispastraiposriftas"/>
    <w:link w:val="Dokumentostruktra"/>
    <w:semiHidden/>
    <w:rsid w:val="00A703D6"/>
    <w:rPr>
      <w:rFonts w:ascii="Tahoma" w:hAnsi="Tahoma" w:cs="Tahoma"/>
      <w:sz w:val="20"/>
      <w:szCs w:val="20"/>
      <w:shd w:val="clear" w:color="auto" w:fill="000080"/>
      <w:lang w:val="en-US" w:eastAsia="en-US"/>
    </w:rPr>
  </w:style>
  <w:style w:type="table" w:styleId="Lentelstinklelis">
    <w:name w:val="Table Grid"/>
    <w:basedOn w:val="prastojilentel"/>
    <w:locked/>
    <w:rsid w:val="00A703D6"/>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A703D6"/>
    <w:pPr>
      <w:spacing w:after="160" w:line="240" w:lineRule="exact"/>
    </w:pPr>
    <w:rPr>
      <w:rFonts w:ascii="Tahoma" w:hAnsi="Tahoma"/>
      <w:sz w:val="20"/>
      <w:lang w:val="en-US"/>
    </w:rPr>
  </w:style>
  <w:style w:type="character" w:styleId="Perirtashipersaitas">
    <w:name w:val="FollowedHyperlink"/>
    <w:rsid w:val="00A703D6"/>
    <w:rPr>
      <w:color w:val="954F72"/>
      <w:u w:val="single"/>
    </w:rPr>
  </w:style>
  <w:style w:type="paragraph" w:customStyle="1" w:styleId="CharChar1">
    <w:name w:val="Char Char1"/>
    <w:basedOn w:val="prastasis"/>
    <w:rsid w:val="00A703D6"/>
    <w:pPr>
      <w:spacing w:after="160" w:line="240" w:lineRule="exact"/>
    </w:pPr>
    <w:rPr>
      <w:rFonts w:ascii="Tahoma" w:hAnsi="Tahoma"/>
      <w:sz w:val="20"/>
    </w:rPr>
  </w:style>
  <w:style w:type="paragraph" w:styleId="HTMLiankstoformatuotas">
    <w:name w:val="HTML Preformatted"/>
    <w:basedOn w:val="prastasis"/>
    <w:link w:val="HTMLiankstoformatuotasDiagrama"/>
    <w:rsid w:val="00A7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703D6"/>
    <w:rPr>
      <w:rFonts w:ascii="Courier New" w:hAnsi="Courier New" w:cs="Courier New"/>
      <w:sz w:val="20"/>
      <w:szCs w:val="20"/>
    </w:rPr>
  </w:style>
  <w:style w:type="paragraph" w:styleId="Komentarotekstas">
    <w:name w:val="annotation text"/>
    <w:basedOn w:val="prastasis"/>
    <w:link w:val="KomentarotekstasDiagrama"/>
    <w:uiPriority w:val="99"/>
    <w:unhideWhenUsed/>
    <w:rsid w:val="00A703D6"/>
    <w:rPr>
      <w:sz w:val="20"/>
    </w:rPr>
  </w:style>
  <w:style w:type="character" w:customStyle="1" w:styleId="KomentarotekstasDiagrama">
    <w:name w:val="Komentaro tekstas Diagrama"/>
    <w:basedOn w:val="Numatytasispastraiposriftas"/>
    <w:link w:val="Komentarotekstas"/>
    <w:uiPriority w:val="99"/>
    <w:rsid w:val="00A703D6"/>
    <w:rPr>
      <w:sz w:val="20"/>
      <w:szCs w:val="20"/>
      <w:lang w:eastAsia="en-US"/>
    </w:rPr>
  </w:style>
  <w:style w:type="character" w:styleId="Grietas">
    <w:name w:val="Strong"/>
    <w:uiPriority w:val="22"/>
    <w:qFormat/>
    <w:locked/>
    <w:rsid w:val="00A703D6"/>
    <w:rPr>
      <w:b w:val="0"/>
      <w:bCs w:val="0"/>
    </w:rPr>
  </w:style>
  <w:style w:type="paragraph" w:styleId="Dokumentoinaostekstas">
    <w:name w:val="endnote text"/>
    <w:basedOn w:val="prastasis"/>
    <w:link w:val="DokumentoinaostekstasDiagrama"/>
    <w:uiPriority w:val="99"/>
    <w:semiHidden/>
    <w:unhideWhenUsed/>
    <w:rsid w:val="00A703D6"/>
    <w:pPr>
      <w:ind w:firstLine="720"/>
      <w:jc w:val="both"/>
    </w:pPr>
    <w:rPr>
      <w:rFonts w:eastAsia="Lucida Sans Unicode"/>
      <w:sz w:val="20"/>
    </w:rPr>
  </w:style>
  <w:style w:type="character" w:customStyle="1" w:styleId="DokumentoinaostekstasDiagrama">
    <w:name w:val="Dokumento išnašos tekstas Diagrama"/>
    <w:basedOn w:val="Numatytasispastraiposriftas"/>
    <w:link w:val="Dokumentoinaostekstas"/>
    <w:uiPriority w:val="99"/>
    <w:semiHidden/>
    <w:rsid w:val="00A703D6"/>
    <w:rPr>
      <w:rFonts w:eastAsia="Lucida Sans Unicode"/>
      <w:sz w:val="20"/>
      <w:szCs w:val="20"/>
      <w:lang w:eastAsia="en-US"/>
    </w:rPr>
  </w:style>
  <w:style w:type="character" w:styleId="Dokumentoinaosnumeris">
    <w:name w:val="endnote reference"/>
    <w:basedOn w:val="Numatytasispastraiposriftas"/>
    <w:uiPriority w:val="99"/>
    <w:semiHidden/>
    <w:unhideWhenUsed/>
    <w:rsid w:val="00A703D6"/>
    <w:rPr>
      <w:vertAlign w:val="superscript"/>
    </w:rPr>
  </w:style>
  <w:style w:type="character" w:customStyle="1" w:styleId="SraopastraipaDiagrama">
    <w:name w:val="Sąrašo pastraipa Diagrama"/>
    <w:link w:val="Sraopastraipa"/>
    <w:uiPriority w:val="34"/>
    <w:rsid w:val="008605B7"/>
    <w:rPr>
      <w:rFonts w:eastAsia="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panevezys.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24</Pages>
  <Words>4806</Words>
  <Characters>36866</Characters>
  <Application>Microsoft Office Word</Application>
  <DocSecurity>4</DocSecurity>
  <Lines>307</Lines>
  <Paragraphs>83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2022-03-16T06:55:00Z</dcterms:created>
  <dcterms:modified xsi:type="dcterms:W3CDTF">2022-03-16T06:55:00Z</dcterms:modified>
</cp:coreProperties>
</file>