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4DE691D9" w14:textId="77777777" w:rsidR="00F55556" w:rsidRPr="00163D86" w:rsidRDefault="00F55556" w:rsidP="00F55556">
      <w:pPr>
        <w:jc w:val="center"/>
      </w:pPr>
      <w:r w:rsidRPr="00163D86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63D86">
        <w:rPr>
          <w:rStyle w:val="Style3"/>
        </w:rPr>
        <w:instrText xml:space="preserve"> FORMTEXT </w:instrText>
      </w:r>
      <w:r w:rsidRPr="00163D86">
        <w:rPr>
          <w:rStyle w:val="Style3"/>
        </w:rPr>
      </w:r>
      <w:r w:rsidRPr="00163D86">
        <w:rPr>
          <w:rStyle w:val="Style3"/>
        </w:rPr>
        <w:fldChar w:fldCharType="separate"/>
      </w:r>
      <w:r w:rsidRPr="00163D86">
        <w:rPr>
          <w:rStyle w:val="Style3"/>
          <w:noProof/>
        </w:rPr>
        <w:t>2022 m. kovo 23 d.</w:t>
      </w:r>
      <w:r w:rsidRPr="00163D86">
        <w:rPr>
          <w:rStyle w:val="Style3"/>
        </w:rPr>
        <w:fldChar w:fldCharType="end"/>
      </w:r>
      <w:bookmarkEnd w:id="1"/>
      <w:r w:rsidRPr="00163D86">
        <w:t xml:space="preserve"> Nr. </w:t>
      </w:r>
      <w:r w:rsidRPr="00163D86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63D86">
        <w:instrText xml:space="preserve"> FORMTEXT </w:instrText>
      </w:r>
      <w:r w:rsidRPr="00163D86">
        <w:fldChar w:fldCharType="separate"/>
      </w:r>
      <w:r w:rsidRPr="00163D86">
        <w:rPr>
          <w:noProof/>
        </w:rPr>
        <w:t>TSP-134</w:t>
      </w:r>
      <w:r w:rsidRPr="00163D86">
        <w:fldChar w:fldCharType="end"/>
      </w:r>
      <w:bookmarkEnd w:id="2"/>
    </w:p>
    <w:p w14:paraId="21760202" w14:textId="77777777" w:rsidR="0062551B" w:rsidRPr="00163D86" w:rsidRDefault="0062551B" w:rsidP="007C6374">
      <w:pPr>
        <w:keepNext/>
        <w:jc w:val="center"/>
        <w:outlineLvl w:val="2"/>
      </w:pPr>
      <w:r w:rsidRPr="00163D86">
        <w:t>Panevėžys</w:t>
      </w: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41FA5706" w14:textId="77777777" w:rsidR="00A36043" w:rsidRPr="00A707DD" w:rsidRDefault="00A36043" w:rsidP="007C6374">
      <w:pPr>
        <w:keepNext/>
        <w:jc w:val="center"/>
        <w:outlineLvl w:val="2"/>
        <w:rPr>
          <w:b/>
          <w:color w:val="FF0000"/>
        </w:rPr>
      </w:pPr>
    </w:p>
    <w:p w14:paraId="51B72677" w14:textId="55A41A3C" w:rsidR="00EC12D2" w:rsidRDefault="009801E7" w:rsidP="009A5EE6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12C5F815" w14:textId="499FA520" w:rsidR="00EB7290" w:rsidRPr="00F10358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</w:t>
      </w:r>
      <w:r w:rsidR="00EB7290" w:rsidRPr="00F10358">
        <w:rPr>
          <w:lang w:eastAsia="lt-LT"/>
        </w:rPr>
        <w:t>Investicijų projektų programos (02) formos 1b tęsinį ir suvestines (</w:t>
      </w:r>
      <w:r w:rsidR="00F10358" w:rsidRPr="00F10358">
        <w:rPr>
          <w:lang w:eastAsia="lt-LT"/>
        </w:rPr>
        <w:t>1</w:t>
      </w:r>
      <w:r w:rsidR="00EB7290" w:rsidRPr="00F10358">
        <w:rPr>
          <w:lang w:eastAsia="lt-LT"/>
        </w:rPr>
        <w:t xml:space="preserve"> priedas);</w:t>
      </w:r>
    </w:p>
    <w:p w14:paraId="2E1ED84E" w14:textId="2CAF9F73" w:rsidR="00EB7290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EB7290" w:rsidRPr="00F10358">
        <w:rPr>
          <w:lang w:eastAsia="lt-LT"/>
        </w:rPr>
        <w:t xml:space="preserve">Miesto infrastruktūros objektų plėtros, modernizavimo ir priežiūros programos </w:t>
      </w:r>
      <w:bookmarkStart w:id="3" w:name="_Hlk98835633"/>
      <w:r w:rsidR="00EB7290" w:rsidRPr="00F10358">
        <w:rPr>
          <w:lang w:eastAsia="lt-LT"/>
        </w:rPr>
        <w:t>(10) formos 1b tęsinį ir suvestines (</w:t>
      </w:r>
      <w:r w:rsidR="00D52CAB" w:rsidRPr="00F10358">
        <w:rPr>
          <w:lang w:eastAsia="lt-LT"/>
        </w:rPr>
        <w:t>2</w:t>
      </w:r>
      <w:r w:rsidR="00EB7290" w:rsidRPr="00F10358">
        <w:rPr>
          <w:lang w:eastAsia="lt-LT"/>
        </w:rPr>
        <w:t xml:space="preserve"> priedas);</w:t>
      </w:r>
    </w:p>
    <w:bookmarkEnd w:id="3"/>
    <w:p w14:paraId="4EE672D1" w14:textId="31200ED0" w:rsidR="00E1152F" w:rsidRPr="00E1152F" w:rsidRDefault="00C74548" w:rsidP="00E1152F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1.3. </w:t>
      </w:r>
      <w:r w:rsidR="00E1152F">
        <w:rPr>
          <w:lang w:eastAsia="lt-LT"/>
        </w:rPr>
        <w:t xml:space="preserve">Švietimo ir ugdymo programos </w:t>
      </w:r>
      <w:r w:rsidR="00E1152F" w:rsidRPr="00E1152F">
        <w:rPr>
          <w:lang w:eastAsia="lt-LT"/>
        </w:rPr>
        <w:t>(1</w:t>
      </w:r>
      <w:r w:rsidR="00E1152F">
        <w:rPr>
          <w:lang w:eastAsia="lt-LT"/>
        </w:rPr>
        <w:t>3</w:t>
      </w:r>
      <w:r w:rsidR="00E1152F" w:rsidRPr="00E1152F">
        <w:rPr>
          <w:lang w:eastAsia="lt-LT"/>
        </w:rPr>
        <w:t>) formos 1b tęsinį ir suvestines (</w:t>
      </w:r>
      <w:r w:rsidR="00E1152F">
        <w:rPr>
          <w:lang w:eastAsia="lt-LT"/>
        </w:rPr>
        <w:t>3</w:t>
      </w:r>
      <w:r w:rsidR="00E1152F" w:rsidRPr="00E1152F">
        <w:rPr>
          <w:lang w:eastAsia="lt-LT"/>
        </w:rPr>
        <w:t xml:space="preserve"> priedas);</w:t>
      </w:r>
    </w:p>
    <w:p w14:paraId="1ECB828A" w14:textId="324A90BB" w:rsidR="00EB7290" w:rsidRPr="00F10358" w:rsidRDefault="009A5EE6" w:rsidP="009A5EE6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C74548">
        <w:rPr>
          <w:lang w:eastAsia="lt-LT"/>
        </w:rPr>
        <w:t>4</w:t>
      </w:r>
      <w:r>
        <w:rPr>
          <w:lang w:eastAsia="lt-LT"/>
        </w:rPr>
        <w:t xml:space="preserve">. </w:t>
      </w:r>
      <w:r w:rsidR="00D52CAB" w:rsidRPr="00F10358">
        <w:rPr>
          <w:lang w:eastAsia="lt-LT"/>
        </w:rPr>
        <w:t>Visuomenės iniciatyvų skatinimo ir saugumo užtikrinimo</w:t>
      </w:r>
      <w:r w:rsidR="00EB7290" w:rsidRPr="00F10358">
        <w:rPr>
          <w:lang w:eastAsia="lt-LT"/>
        </w:rPr>
        <w:t xml:space="preserve"> programos (1</w:t>
      </w:r>
      <w:r w:rsidR="00D52CAB" w:rsidRPr="00F10358">
        <w:rPr>
          <w:lang w:eastAsia="lt-LT"/>
        </w:rPr>
        <w:t>4</w:t>
      </w:r>
      <w:r w:rsidR="00EB7290" w:rsidRPr="00F10358">
        <w:rPr>
          <w:lang w:eastAsia="lt-LT"/>
        </w:rPr>
        <w:t>) formos 1b tęsinį ir suvestines (</w:t>
      </w:r>
      <w:r w:rsidR="00E1152F">
        <w:rPr>
          <w:lang w:eastAsia="lt-LT"/>
        </w:rPr>
        <w:t>4</w:t>
      </w:r>
      <w:r w:rsidR="00EB7290" w:rsidRPr="00F10358">
        <w:rPr>
          <w:lang w:eastAsia="lt-LT"/>
        </w:rPr>
        <w:t xml:space="preserve"> priedas);</w:t>
      </w:r>
    </w:p>
    <w:p w14:paraId="7DC9505C" w14:textId="7F359BEC" w:rsidR="00D52CAB" w:rsidRPr="00F10358" w:rsidRDefault="009A5EE6" w:rsidP="009A5EE6">
      <w:pPr>
        <w:spacing w:line="360" w:lineRule="auto"/>
        <w:ind w:firstLine="851"/>
        <w:jc w:val="both"/>
      </w:pPr>
      <w:r>
        <w:rPr>
          <w:lang w:eastAsia="lt-LT"/>
        </w:rPr>
        <w:t>1.</w:t>
      </w:r>
      <w:r w:rsidR="00C74548">
        <w:rPr>
          <w:lang w:eastAsia="lt-LT"/>
        </w:rPr>
        <w:t>5</w:t>
      </w:r>
      <w:r>
        <w:rPr>
          <w:lang w:eastAsia="lt-LT"/>
        </w:rPr>
        <w:t xml:space="preserve">. </w:t>
      </w:r>
      <w:r w:rsidR="00EB7290" w:rsidRPr="00F10358">
        <w:rPr>
          <w:lang w:eastAsia="lt-LT"/>
        </w:rPr>
        <w:t>Visuomenės sveikatos rėmimo specialiosios programos (16) formos 1b tęsinį ir suvestines (</w:t>
      </w:r>
      <w:r w:rsidR="00E1152F">
        <w:rPr>
          <w:lang w:eastAsia="lt-LT"/>
        </w:rPr>
        <w:t>5</w:t>
      </w:r>
      <w:r w:rsidR="00EB7290" w:rsidRPr="00F10358">
        <w:rPr>
          <w:lang w:eastAsia="lt-LT"/>
        </w:rPr>
        <w:t xml:space="preserve"> priedas).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FA95B" w14:textId="77777777" w:rsidR="00112080" w:rsidRDefault="00112080">
      <w:r>
        <w:separator/>
      </w:r>
    </w:p>
  </w:endnote>
  <w:endnote w:type="continuationSeparator" w:id="0">
    <w:p w14:paraId="1AF3996D" w14:textId="77777777" w:rsidR="00112080" w:rsidRDefault="0011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30A6" w14:textId="77777777" w:rsidR="00112080" w:rsidRDefault="00112080">
      <w:r>
        <w:separator/>
      </w:r>
    </w:p>
  </w:footnote>
  <w:footnote w:type="continuationSeparator" w:id="0">
    <w:p w14:paraId="7EE20DEE" w14:textId="77777777" w:rsidR="00112080" w:rsidRDefault="0011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2080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67E59"/>
    <w:rsid w:val="0068030A"/>
    <w:rsid w:val="006978EB"/>
    <w:rsid w:val="006B0BC0"/>
    <w:rsid w:val="006B5D23"/>
    <w:rsid w:val="006C209D"/>
    <w:rsid w:val="006C5E50"/>
    <w:rsid w:val="006D107B"/>
    <w:rsid w:val="006D4086"/>
    <w:rsid w:val="006D6344"/>
    <w:rsid w:val="006D7A59"/>
    <w:rsid w:val="0070091E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0EB"/>
    <w:rsid w:val="007F3F25"/>
    <w:rsid w:val="00801DD2"/>
    <w:rsid w:val="00811E67"/>
    <w:rsid w:val="008212D1"/>
    <w:rsid w:val="008608CB"/>
    <w:rsid w:val="0086111D"/>
    <w:rsid w:val="00870A60"/>
    <w:rsid w:val="00876E15"/>
    <w:rsid w:val="00880C54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52CAB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1152F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1002D"/>
    <w:rsid w:val="00F10358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CDD5-0006-474B-AA8D-9378C652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270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2022-03-23T14:30:00Z</dcterms:created>
  <dcterms:modified xsi:type="dcterms:W3CDTF">2022-03-23T14:30:00Z</dcterms:modified>
</cp:coreProperties>
</file>