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5866F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27503F3" wp14:editId="1E2564D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4EA7" w14:textId="77777777" w:rsidR="005C41AC" w:rsidRPr="005C41AC" w:rsidRDefault="005C41AC" w:rsidP="005C41AC">
      <w:pPr>
        <w:jc w:val="center"/>
        <w:rPr>
          <w:szCs w:val="24"/>
        </w:rPr>
      </w:pPr>
    </w:p>
    <w:p w14:paraId="7E5D4018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A70DA58" w14:textId="77777777" w:rsidR="005C41AC" w:rsidRPr="005C41AC" w:rsidRDefault="005C41AC" w:rsidP="00571BF3">
      <w:pPr>
        <w:keepNext/>
        <w:jc w:val="center"/>
        <w:outlineLvl w:val="1"/>
      </w:pPr>
    </w:p>
    <w:p w14:paraId="7CFE8374" w14:textId="77777777" w:rsidR="00562F0E" w:rsidRPr="00163D86" w:rsidRDefault="00562F0E" w:rsidP="00562F0E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4B0606FB" w14:textId="77777777" w:rsidR="00562F0E" w:rsidRPr="00163D86" w:rsidRDefault="00562F0E" w:rsidP="00562F0E">
      <w:pPr>
        <w:jc w:val="center"/>
        <w:rPr>
          <w:b/>
        </w:rPr>
      </w:pPr>
      <w:r w:rsidRPr="00163D86">
        <w:rPr>
          <w:b/>
        </w:rPr>
        <w:t xml:space="preserve">DĖL SAVIVALDYBĖS TARYBOS 2022 M. VASARIO 17 D. SPRENDIMO NR. 1-25 </w:t>
      </w:r>
      <w:r w:rsidRPr="00163D86">
        <w:rPr>
          <w:b/>
          <w:bCs/>
          <w:lang w:eastAsia="lt-LT"/>
        </w:rPr>
        <w:t>„DĖL PANEVĖŽIO MIESTO SAVIVALDYBĖS 2022–2024 METŲ STRATEGINIO VEIKLOS PLANO, SOCIALINĖS IR EKONOMINĖS PLĖTROS PROGRAMŲ PATVIRTINIMO“</w:t>
      </w:r>
      <w:r w:rsidRPr="00163D86">
        <w:rPr>
          <w:lang w:eastAsia="lt-LT"/>
        </w:rPr>
        <w:t xml:space="preserve"> </w:t>
      </w:r>
      <w:r w:rsidRPr="00163D86">
        <w:rPr>
          <w:b/>
        </w:rPr>
        <w:t>PAKEITIMO</w:t>
      </w:r>
    </w:p>
    <w:p w14:paraId="15C4F7CA" w14:textId="77777777" w:rsidR="0062551B" w:rsidRDefault="0062551B" w:rsidP="003E58F0">
      <w:pPr>
        <w:jc w:val="center"/>
      </w:pPr>
    </w:p>
    <w:p w14:paraId="4062BD73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kovo 29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TSP-138</w:t>
      </w:r>
      <w:r>
        <w:fldChar w:fldCharType="end"/>
      </w:r>
      <w:bookmarkEnd w:id="2"/>
    </w:p>
    <w:p w14:paraId="270AC00B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276229C" w14:textId="77777777" w:rsidR="0062551B" w:rsidRDefault="0062551B" w:rsidP="00571BF3">
      <w:pPr>
        <w:jc w:val="both"/>
      </w:pPr>
    </w:p>
    <w:p w14:paraId="691AB8D9" w14:textId="77777777" w:rsidR="0062551B" w:rsidRPr="00A562AA" w:rsidRDefault="0062551B" w:rsidP="005C41AC">
      <w:pPr>
        <w:ind w:firstLine="851"/>
        <w:jc w:val="both"/>
      </w:pPr>
    </w:p>
    <w:p w14:paraId="1181518C" w14:textId="77777777" w:rsidR="00982762" w:rsidRDefault="00982762" w:rsidP="0098276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Pr="00A478D3">
        <w:rPr>
          <w:bCs/>
          <w:lang w:eastAsia="lt-LT"/>
        </w:rPr>
        <w:t xml:space="preserve"> ir </w:t>
      </w:r>
      <w:r w:rsidRPr="00B02181">
        <w:rPr>
          <w:bCs/>
          <w:lang w:eastAsia="lt-LT"/>
        </w:rPr>
        <w:t>18 straipsnio 1 dalimi</w:t>
      </w:r>
      <w:r>
        <w:rPr>
          <w:bCs/>
          <w:lang w:eastAsia="lt-LT"/>
        </w:rPr>
        <w:t>,</w:t>
      </w:r>
      <w:r w:rsidRPr="00B02181">
        <w:rPr>
          <w:bCs/>
          <w:lang w:eastAsia="lt-LT"/>
        </w:rPr>
        <w:t xml:space="preserve"> </w:t>
      </w:r>
      <w:r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>
        <w:rPr>
          <w:lang w:eastAsia="lt-LT"/>
        </w:rPr>
        <w:t> </w:t>
      </w:r>
      <w:r w:rsidRPr="00A478D3">
        <w:rPr>
          <w:lang w:eastAsia="lt-LT"/>
        </w:rPr>
        <w:t xml:space="preserve">straipsnio 3 ir 5 dalių, 7 straipsnio 1 ir 4 dalių ir </w:t>
      </w:r>
      <w:r w:rsidRPr="00A478D3">
        <w:rPr>
          <w:bCs/>
          <w:lang w:eastAsia="lt-LT"/>
        </w:rPr>
        <w:t>Lietuvos Respublikos biudžeto sandaros įstatymo 14-1 straipsnio 3 dalies</w:t>
      </w:r>
      <w:r w:rsidRPr="00A478D3">
        <w:rPr>
          <w:lang w:eastAsia="lt-LT"/>
        </w:rPr>
        <w:t xml:space="preserve"> įgyvendinimo“, Panevėžio miesto savivaldybės taryba  n u s p r e n d ž i a:</w:t>
      </w:r>
    </w:p>
    <w:p w14:paraId="29222800" w14:textId="77777777" w:rsidR="00982762" w:rsidRPr="00D52CAB" w:rsidRDefault="00982762" w:rsidP="0098276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Pr="00D52CAB">
        <w:rPr>
          <w:lang w:eastAsia="lt-LT"/>
        </w:rPr>
        <w:t>Pakeisti Panevėžio miesto savivaldybės 2022–2024 metų socialinės ir ekonominės plėtros programas, patvirtintas Panevėžio miesto savivaldybės tarybos 2022 m. vasario 17 d. sprendimu Nr.</w:t>
      </w:r>
      <w:r>
        <w:rPr>
          <w:lang w:eastAsia="lt-LT"/>
        </w:rPr>
        <w:t> </w:t>
      </w:r>
      <w:r w:rsidRPr="00D52CAB">
        <w:rPr>
          <w:lang w:eastAsia="lt-LT"/>
        </w:rPr>
        <w:t>1-25 „Dėl Panevėžio miesto savivaldybės 2022–2024 metų strateginio veiklos plano, socialinės ir ekonominės plėtros programų patvirtinimo“:</w:t>
      </w:r>
    </w:p>
    <w:p w14:paraId="1E654E0F" w14:textId="77777777" w:rsidR="00982762" w:rsidRPr="00F10358" w:rsidRDefault="00982762" w:rsidP="0098276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1.1. </w:t>
      </w:r>
      <w:r w:rsidRPr="00F10358">
        <w:rPr>
          <w:lang w:eastAsia="lt-LT"/>
        </w:rPr>
        <w:t>Investicijų projektų programos (02) formos 1b tęsinį ir suvestines (1 priedas);</w:t>
      </w:r>
    </w:p>
    <w:p w14:paraId="2F7068EC" w14:textId="77777777" w:rsidR="00982762" w:rsidRDefault="00982762" w:rsidP="0098276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Pr="00F10358">
        <w:rPr>
          <w:lang w:eastAsia="lt-LT"/>
        </w:rPr>
        <w:t xml:space="preserve">Miesto infrastruktūros objektų plėtros, modernizavimo ir priežiūros programos </w:t>
      </w:r>
      <w:bookmarkStart w:id="3" w:name="_Hlk98835633"/>
      <w:r w:rsidRPr="00F10358">
        <w:rPr>
          <w:lang w:eastAsia="lt-LT"/>
        </w:rPr>
        <w:t>(10) formos 1b tęsinį ir suvestines (2 priedas);</w:t>
      </w:r>
    </w:p>
    <w:bookmarkEnd w:id="3"/>
    <w:p w14:paraId="0675E68D" w14:textId="77777777" w:rsidR="00982762" w:rsidRPr="00E1152F" w:rsidRDefault="00982762" w:rsidP="0098276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1.3. Švietimo ir ugdymo programos </w:t>
      </w:r>
      <w:r w:rsidRPr="00E1152F">
        <w:rPr>
          <w:lang w:eastAsia="lt-LT"/>
        </w:rPr>
        <w:t>(1</w:t>
      </w:r>
      <w:r>
        <w:rPr>
          <w:lang w:eastAsia="lt-LT"/>
        </w:rPr>
        <w:t>3</w:t>
      </w:r>
      <w:r w:rsidRPr="00E1152F">
        <w:rPr>
          <w:lang w:eastAsia="lt-LT"/>
        </w:rPr>
        <w:t>) formos 1b tęsinį ir suvestines (</w:t>
      </w:r>
      <w:r>
        <w:rPr>
          <w:lang w:eastAsia="lt-LT"/>
        </w:rPr>
        <w:t>3</w:t>
      </w:r>
      <w:r w:rsidRPr="00E1152F">
        <w:rPr>
          <w:lang w:eastAsia="lt-LT"/>
        </w:rPr>
        <w:t xml:space="preserve"> priedas);</w:t>
      </w:r>
    </w:p>
    <w:p w14:paraId="741A6744" w14:textId="77777777" w:rsidR="00982762" w:rsidRPr="00F10358" w:rsidRDefault="00982762" w:rsidP="0098276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1.4. </w:t>
      </w:r>
      <w:r w:rsidRPr="00F10358">
        <w:rPr>
          <w:lang w:eastAsia="lt-LT"/>
        </w:rPr>
        <w:t>Visuomenės iniciatyvų skatinimo ir saugumo užtikrinimo programos (14) formos 1b tęsinį ir suvestines (</w:t>
      </w:r>
      <w:r>
        <w:rPr>
          <w:lang w:eastAsia="lt-LT"/>
        </w:rPr>
        <w:t>4</w:t>
      </w:r>
      <w:r w:rsidRPr="00F10358">
        <w:rPr>
          <w:lang w:eastAsia="lt-LT"/>
        </w:rPr>
        <w:t xml:space="preserve"> priedas);</w:t>
      </w:r>
    </w:p>
    <w:p w14:paraId="33F896D0" w14:textId="77777777" w:rsidR="00982762" w:rsidRPr="00F10358" w:rsidRDefault="00982762" w:rsidP="00982762">
      <w:pPr>
        <w:spacing w:line="360" w:lineRule="auto"/>
        <w:ind w:firstLine="851"/>
        <w:jc w:val="both"/>
      </w:pPr>
      <w:r>
        <w:rPr>
          <w:lang w:eastAsia="lt-LT"/>
        </w:rPr>
        <w:t xml:space="preserve">1.5. </w:t>
      </w:r>
      <w:r w:rsidRPr="00F10358">
        <w:rPr>
          <w:lang w:eastAsia="lt-LT"/>
        </w:rPr>
        <w:t>Visuomenės sveikatos rėmimo specialiosios programos (16) formos 1b tęsinį ir suvestines (</w:t>
      </w:r>
      <w:r>
        <w:rPr>
          <w:lang w:eastAsia="lt-LT"/>
        </w:rPr>
        <w:t>5</w:t>
      </w:r>
      <w:r w:rsidRPr="00F10358">
        <w:rPr>
          <w:lang w:eastAsia="lt-LT"/>
        </w:rPr>
        <w:t xml:space="preserve"> priedas).</w:t>
      </w:r>
    </w:p>
    <w:p w14:paraId="62BE6DD2" w14:textId="77777777" w:rsidR="00982762" w:rsidRPr="00F10358" w:rsidRDefault="00982762" w:rsidP="00982762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3E87FD56" w14:textId="0624D3D2" w:rsidR="00982762" w:rsidRDefault="00982762" w:rsidP="00982762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4DDEC0DB" w14:textId="77777777" w:rsidR="00562F0E" w:rsidRDefault="00562F0E" w:rsidP="00982762">
      <w:pPr>
        <w:spacing w:line="360" w:lineRule="auto"/>
        <w:ind w:firstLine="851"/>
        <w:jc w:val="both"/>
        <w:rPr>
          <w:lang w:eastAsia="lt-LT"/>
        </w:rPr>
      </w:pPr>
    </w:p>
    <w:p w14:paraId="06990A38" w14:textId="77777777" w:rsidR="00982762" w:rsidRPr="00F10358" w:rsidRDefault="00982762" w:rsidP="00982762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Pr="00F10358">
        <w:tab/>
      </w:r>
    </w:p>
    <w:p w14:paraId="0DCE67E9" w14:textId="298C96C8" w:rsidR="001D3CB6" w:rsidRPr="00A562AA" w:rsidRDefault="001D3CB6" w:rsidP="00982762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EB672" w14:textId="77777777" w:rsidR="00B81FE1" w:rsidRDefault="00B81FE1">
      <w:r>
        <w:separator/>
      </w:r>
    </w:p>
  </w:endnote>
  <w:endnote w:type="continuationSeparator" w:id="0">
    <w:p w14:paraId="448F466C" w14:textId="77777777" w:rsidR="00B81FE1" w:rsidRDefault="00B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6750" w14:textId="77777777" w:rsidR="0062551B" w:rsidRDefault="0062551B" w:rsidP="00BE4566">
    <w:pPr>
      <w:tabs>
        <w:tab w:val="left" w:pos="8445"/>
      </w:tabs>
    </w:pPr>
    <w:r>
      <w:tab/>
    </w:r>
  </w:p>
  <w:p w14:paraId="0F091C5E" w14:textId="77777777" w:rsidR="0062551B" w:rsidRDefault="0062551B"/>
  <w:p w14:paraId="6B91ED6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40787" w14:textId="77777777" w:rsidR="0062551B" w:rsidRDefault="0062551B" w:rsidP="00DD20B8">
    <w:pPr>
      <w:pStyle w:val="Porat"/>
    </w:pPr>
  </w:p>
  <w:p w14:paraId="0001916D" w14:textId="77777777" w:rsidR="0062551B" w:rsidRDefault="0062551B" w:rsidP="00DD20B8">
    <w:pPr>
      <w:pStyle w:val="Porat"/>
    </w:pPr>
  </w:p>
  <w:p w14:paraId="5734ABBB" w14:textId="77777777" w:rsidR="0062551B" w:rsidRDefault="0062551B" w:rsidP="00DD20B8">
    <w:pPr>
      <w:pStyle w:val="Porat"/>
    </w:pPr>
  </w:p>
  <w:p w14:paraId="1AAD1A6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1319A" w14:textId="77777777" w:rsidR="00B81FE1" w:rsidRDefault="00B81FE1">
      <w:r>
        <w:separator/>
      </w:r>
    </w:p>
  </w:footnote>
  <w:footnote w:type="continuationSeparator" w:id="0">
    <w:p w14:paraId="42713911" w14:textId="77777777" w:rsidR="00B81FE1" w:rsidRDefault="00B81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D7821" w14:textId="77777777" w:rsidR="0062551B" w:rsidRDefault="0062551B">
    <w:pPr>
      <w:pStyle w:val="Antrats"/>
      <w:jc w:val="center"/>
    </w:pPr>
  </w:p>
  <w:p w14:paraId="235656F1" w14:textId="77777777" w:rsidR="0062551B" w:rsidRDefault="0062551B">
    <w:pPr>
      <w:pStyle w:val="Antrats"/>
      <w:jc w:val="center"/>
    </w:pPr>
  </w:p>
  <w:p w14:paraId="425223E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2BE">
      <w:rPr>
        <w:noProof/>
      </w:rPr>
      <w:t>2</w:t>
    </w:r>
    <w:r>
      <w:rPr>
        <w:noProof/>
      </w:rPr>
      <w:fldChar w:fldCharType="end"/>
    </w:r>
  </w:p>
  <w:p w14:paraId="64394D2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2F0E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2762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1FE1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2BE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1C24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13CE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270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2022-03-29T10:05:00Z</dcterms:created>
  <dcterms:modified xsi:type="dcterms:W3CDTF">2022-03-29T10:05:00Z</dcterms:modified>
</cp:coreProperties>
</file>