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D303B9">
        <w:t xml:space="preserve"> PRITARIMO UAB „AUKŠTAITIJOS VANDENYS“ 202</w:t>
      </w:r>
      <w:r w:rsidR="00422118">
        <w:t>1</w:t>
      </w:r>
      <w:r w:rsidR="00D303B9">
        <w:t xml:space="preserve"> M</w:t>
      </w:r>
      <w:r w:rsidR="001E3ABD">
        <w:t>ETŲ</w:t>
      </w:r>
      <w:r w:rsidR="00D303B9">
        <w:t xml:space="preserve"> VEIKLOS ATASKAITAI</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TSP-151</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7D7B0D" w:rsidRPr="007D5900" w:rsidRDefault="0062551B" w:rsidP="007D7B0D">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2 dalies </w:t>
      </w:r>
      <w:r w:rsidR="007D7B0D" w:rsidRPr="007D5900">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Pritarti UAB „Aukštaitijos vandenys“  202</w:t>
      </w:r>
      <w:r w:rsidR="00422118">
        <w:rPr>
          <w:szCs w:val="24"/>
        </w:rPr>
        <w:t>1</w:t>
      </w:r>
      <w:r w:rsidRPr="007D5900">
        <w:rPr>
          <w:szCs w:val="24"/>
        </w:rPr>
        <w:t xml:space="preserve"> m</w:t>
      </w:r>
      <w:r w:rsidR="001E3ABD" w:rsidRPr="007D5900">
        <w:rPr>
          <w:szCs w:val="24"/>
        </w:rPr>
        <w:t>etų</w:t>
      </w:r>
      <w:r w:rsidRPr="007D5900">
        <w:rPr>
          <w:szCs w:val="24"/>
        </w:rPr>
        <w:t xml:space="preserve"> veiklos ataskaitai.</w:t>
      </w:r>
    </w:p>
    <w:p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7D5900" w:rsidRDefault="005C41AC" w:rsidP="003E58F0">
      <w:pPr>
        <w:spacing w:line="360" w:lineRule="auto"/>
        <w:ind w:firstLine="840"/>
        <w:jc w:val="both"/>
        <w:rPr>
          <w:szCs w:val="24"/>
        </w:rPr>
      </w:pPr>
    </w:p>
    <w:p w:rsidR="005C41AC" w:rsidRPr="007D5900" w:rsidRDefault="005C41AC" w:rsidP="002D0B3C">
      <w:pPr>
        <w:jc w:val="both"/>
        <w:rPr>
          <w:szCs w:val="24"/>
        </w:rPr>
      </w:pPr>
    </w:p>
    <w:p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585" w:rsidRDefault="00817585">
      <w:r>
        <w:separator/>
      </w:r>
    </w:p>
  </w:endnote>
  <w:endnote w:type="continuationSeparator" w:id="0">
    <w:p w:rsidR="00817585" w:rsidRDefault="0081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585" w:rsidRDefault="00817585">
      <w:r>
        <w:separator/>
      </w:r>
    </w:p>
  </w:footnote>
  <w:footnote w:type="continuationSeparator" w:id="0">
    <w:p w:rsidR="00817585" w:rsidRDefault="00817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41AAF"/>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360E"/>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2118"/>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17585"/>
    <w:rsid w:val="008212D1"/>
    <w:rsid w:val="008608CB"/>
    <w:rsid w:val="0086111D"/>
    <w:rsid w:val="008638AE"/>
    <w:rsid w:val="00876E15"/>
    <w:rsid w:val="0088367B"/>
    <w:rsid w:val="00883F12"/>
    <w:rsid w:val="00895637"/>
    <w:rsid w:val="008A2000"/>
    <w:rsid w:val="008B28AB"/>
    <w:rsid w:val="008B3D51"/>
    <w:rsid w:val="008B755D"/>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34B5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145</Words>
  <Characters>1022</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2022-04-12T05:41:00Z</dcterms:created>
  <dcterms:modified xsi:type="dcterms:W3CDTF">2022-04-12T05:41:00Z</dcterms:modified>
</cp:coreProperties>
</file>