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D303B9">
        <w:t xml:space="preserve"> PRITARIMO UAB „</w:t>
      </w:r>
      <w:r w:rsidR="005E1F81">
        <w:t>GRAUDUVA</w:t>
      </w:r>
      <w:r w:rsidR="00D303B9">
        <w:t>“ 202</w:t>
      </w:r>
      <w:r w:rsidR="005C5347">
        <w:t>1</w:t>
      </w:r>
      <w:r w:rsidR="00D303B9">
        <w:t xml:space="preserve"> M</w:t>
      </w:r>
      <w:r w:rsidR="001E3ABD">
        <w:t>ETŲ</w:t>
      </w:r>
      <w:r w:rsidR="00D303B9">
        <w:t xml:space="preserve"> VEIKLOS 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TSP-155</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Pritarti UAB „</w:t>
      </w:r>
      <w:r w:rsidR="005E1F81">
        <w:rPr>
          <w:szCs w:val="24"/>
        </w:rPr>
        <w:t>Grauduva</w:t>
      </w:r>
      <w:r w:rsidRPr="007D5900">
        <w:rPr>
          <w:szCs w:val="24"/>
        </w:rPr>
        <w:t>“  202</w:t>
      </w:r>
      <w:r w:rsidR="005C5347">
        <w:rPr>
          <w:szCs w:val="24"/>
        </w:rPr>
        <w:t>1</w:t>
      </w:r>
      <w:r w:rsidRPr="007D5900">
        <w:rPr>
          <w:szCs w:val="24"/>
        </w:rPr>
        <w:t xml:space="preserve"> m</w:t>
      </w:r>
      <w:r w:rsidR="001E3ABD" w:rsidRPr="007D5900">
        <w:rPr>
          <w:szCs w:val="24"/>
        </w:rPr>
        <w:t>etų</w:t>
      </w:r>
      <w:r w:rsidRPr="007D5900">
        <w:rPr>
          <w:szCs w:val="24"/>
        </w:rPr>
        <w:t xml:space="preserve"> veiklos ataskaitai.</w:t>
      </w:r>
    </w:p>
    <w:p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7D5900" w:rsidRDefault="005C41AC" w:rsidP="003E58F0">
      <w:pPr>
        <w:spacing w:line="360" w:lineRule="auto"/>
        <w:ind w:firstLine="840"/>
        <w:jc w:val="both"/>
        <w:rPr>
          <w:szCs w:val="24"/>
        </w:rPr>
      </w:pPr>
    </w:p>
    <w:p w:rsidR="005C41AC" w:rsidRPr="007D5900" w:rsidRDefault="005C41AC" w:rsidP="002D0B3C">
      <w:pPr>
        <w:jc w:val="both"/>
        <w:rPr>
          <w:szCs w:val="24"/>
        </w:rPr>
      </w:pPr>
    </w:p>
    <w:p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E49" w:rsidRDefault="005A6E49">
      <w:r>
        <w:separator/>
      </w:r>
    </w:p>
  </w:endnote>
  <w:endnote w:type="continuationSeparator" w:id="0">
    <w:p w:rsidR="005A6E49" w:rsidRDefault="005A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E49" w:rsidRDefault="005A6E49">
      <w:r>
        <w:separator/>
      </w:r>
    </w:p>
  </w:footnote>
  <w:footnote w:type="continuationSeparator" w:id="0">
    <w:p w:rsidR="005A6E49" w:rsidRDefault="005A6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705E"/>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505C"/>
    <w:rsid w:val="00392558"/>
    <w:rsid w:val="0039707D"/>
    <w:rsid w:val="003A3559"/>
    <w:rsid w:val="003D113C"/>
    <w:rsid w:val="003D6535"/>
    <w:rsid w:val="003E58F0"/>
    <w:rsid w:val="003F3684"/>
    <w:rsid w:val="004014AB"/>
    <w:rsid w:val="004100D4"/>
    <w:rsid w:val="00420850"/>
    <w:rsid w:val="00421D43"/>
    <w:rsid w:val="004376E8"/>
    <w:rsid w:val="00440E30"/>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A6E49"/>
    <w:rsid w:val="005B1469"/>
    <w:rsid w:val="005B727C"/>
    <w:rsid w:val="005C41AC"/>
    <w:rsid w:val="005C5347"/>
    <w:rsid w:val="005C605B"/>
    <w:rsid w:val="005E1F8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8A89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143</Words>
  <Characters>998</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2022-04-12T06:18:00Z</dcterms:created>
  <dcterms:modified xsi:type="dcterms:W3CDTF">2022-04-12T06:18:00Z</dcterms:modified>
</cp:coreProperties>
</file>