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48A3E" w14:textId="77777777" w:rsidR="005C41AC" w:rsidRPr="00BB58F0" w:rsidRDefault="001D3CB6" w:rsidP="005C41AC">
      <w:pPr>
        <w:jc w:val="center"/>
        <w:rPr>
          <w:szCs w:val="24"/>
        </w:rPr>
      </w:pPr>
      <w:bookmarkStart w:id="0" w:name="_GoBack"/>
      <w:bookmarkEnd w:id="0"/>
      <w:r w:rsidRPr="00BB58F0">
        <w:rPr>
          <w:noProof/>
          <w:lang w:eastAsia="lt-LT"/>
        </w:rPr>
        <w:drawing>
          <wp:inline distT="0" distB="0" distL="0" distR="0" wp14:anchorId="20348ABC" wp14:editId="20348AB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0348A3F" w14:textId="77777777" w:rsidR="005C41AC" w:rsidRPr="00BB58F0" w:rsidRDefault="005C41AC" w:rsidP="005C41AC">
      <w:pPr>
        <w:jc w:val="center"/>
        <w:rPr>
          <w:szCs w:val="24"/>
        </w:rPr>
      </w:pPr>
    </w:p>
    <w:p w14:paraId="20348A40" w14:textId="77777777" w:rsidR="0062551B" w:rsidRPr="00BB58F0" w:rsidRDefault="0062551B" w:rsidP="005C41AC">
      <w:pPr>
        <w:jc w:val="center"/>
        <w:rPr>
          <w:b/>
          <w:sz w:val="28"/>
        </w:rPr>
      </w:pPr>
      <w:r w:rsidRPr="00BB58F0">
        <w:rPr>
          <w:b/>
          <w:sz w:val="28"/>
        </w:rPr>
        <w:t xml:space="preserve">PANEVĖŽIO MIESTO SAVIVALDYBĖS </w:t>
      </w:r>
      <w:r w:rsidR="00A11511" w:rsidRPr="00BB58F0">
        <w:rPr>
          <w:b/>
          <w:sz w:val="28"/>
        </w:rPr>
        <w:t>TARYBA</w:t>
      </w:r>
    </w:p>
    <w:p w14:paraId="20348A41" w14:textId="77777777" w:rsidR="005C41AC" w:rsidRPr="00BB58F0" w:rsidRDefault="005C41AC" w:rsidP="00571BF3">
      <w:pPr>
        <w:keepNext/>
        <w:jc w:val="center"/>
        <w:outlineLvl w:val="1"/>
      </w:pPr>
    </w:p>
    <w:p w14:paraId="20348A42" w14:textId="77777777" w:rsidR="005C41AC" w:rsidRPr="00BB58F0" w:rsidRDefault="005C41AC" w:rsidP="00571BF3">
      <w:pPr>
        <w:keepNext/>
        <w:jc w:val="center"/>
        <w:outlineLvl w:val="1"/>
      </w:pPr>
    </w:p>
    <w:p w14:paraId="20348A43" w14:textId="77777777" w:rsidR="0062551B" w:rsidRPr="00BB58F0" w:rsidRDefault="00A11511" w:rsidP="00571BF3">
      <w:pPr>
        <w:keepNext/>
        <w:jc w:val="center"/>
        <w:outlineLvl w:val="1"/>
        <w:rPr>
          <w:b/>
        </w:rPr>
      </w:pPr>
      <w:r w:rsidRPr="00BB58F0">
        <w:rPr>
          <w:b/>
        </w:rPr>
        <w:t>SPRENDIMAS</w:t>
      </w:r>
    </w:p>
    <w:p w14:paraId="20348A44" w14:textId="77777777" w:rsidR="00815D46" w:rsidRPr="00BB58F0" w:rsidRDefault="00815D46" w:rsidP="00815D46">
      <w:pPr>
        <w:tabs>
          <w:tab w:val="left" w:pos="709"/>
        </w:tabs>
        <w:jc w:val="center"/>
        <w:rPr>
          <w:b/>
          <w:szCs w:val="24"/>
          <w:lang w:eastAsia="lt-LT"/>
        </w:rPr>
      </w:pPr>
      <w:r w:rsidRPr="00BB58F0">
        <w:rPr>
          <w:b/>
          <w:szCs w:val="24"/>
          <w:lang w:eastAsia="lt-LT"/>
        </w:rPr>
        <w:t>DĖL PANEVĖŽIO MIESTO SAVIVALDYBĖS ŽELDYNŲ IR ŽELDINIŲ APSAUGOS, PRIEŽIŪROS IR TVARKYMO KOMISIJOS SUDARYMO IR JOS NUOSTATŲ PATVIRTINIMO</w:t>
      </w:r>
    </w:p>
    <w:p w14:paraId="20348A45" w14:textId="77777777" w:rsidR="006E2BD0" w:rsidRPr="00BB58F0" w:rsidRDefault="006E2BD0" w:rsidP="001C03CE">
      <w:pPr>
        <w:jc w:val="center"/>
        <w:rPr>
          <w:b/>
          <w:szCs w:val="24"/>
        </w:rPr>
      </w:pPr>
    </w:p>
    <w:p w14:paraId="20348A46" w14:textId="77777777" w:rsidR="006E2BD0" w:rsidRPr="00BB58F0" w:rsidRDefault="006E2BD0" w:rsidP="006E2BD0">
      <w:pPr>
        <w:jc w:val="center"/>
      </w:pPr>
      <w:r w:rsidRPr="00BB58F0">
        <w:rPr>
          <w:rStyle w:val="Style3"/>
        </w:rPr>
        <w:fldChar w:fldCharType="begin">
          <w:ffData>
            <w:name w:val="registravimoDataIlga"/>
            <w:enabled/>
            <w:calcOnExit w:val="0"/>
            <w:textInput/>
          </w:ffData>
        </w:fldChar>
      </w:r>
      <w:bookmarkStart w:id="1" w:name="registravimoDataIlga"/>
      <w:r w:rsidRPr="00BB58F0">
        <w:rPr>
          <w:rStyle w:val="Style3"/>
        </w:rPr>
        <w:instrText xml:space="preserve"> FORMTEXT </w:instrText>
      </w:r>
      <w:r w:rsidRPr="00BB58F0">
        <w:rPr>
          <w:rStyle w:val="Style3"/>
        </w:rPr>
      </w:r>
      <w:r w:rsidRPr="00BB58F0">
        <w:rPr>
          <w:rStyle w:val="Style3"/>
        </w:rPr>
        <w:fldChar w:fldCharType="separate"/>
      </w:r>
      <w:r w:rsidRPr="00BB58F0">
        <w:rPr>
          <w:rStyle w:val="Style3"/>
        </w:rPr>
        <w:t>2022 m. balandžio 13 d.</w:t>
      </w:r>
      <w:r w:rsidRPr="00BB58F0">
        <w:rPr>
          <w:rStyle w:val="Style3"/>
        </w:rPr>
        <w:fldChar w:fldCharType="end"/>
      </w:r>
      <w:bookmarkEnd w:id="1"/>
      <w:r w:rsidRPr="00BB58F0">
        <w:t xml:space="preserve"> Nr. </w:t>
      </w:r>
      <w:r w:rsidRPr="00BB58F0">
        <w:fldChar w:fldCharType="begin">
          <w:ffData>
            <w:name w:val="registravimoNr"/>
            <w:enabled/>
            <w:calcOnExit w:val="0"/>
            <w:textInput/>
          </w:ffData>
        </w:fldChar>
      </w:r>
      <w:bookmarkStart w:id="2" w:name="registravimoNr"/>
      <w:r w:rsidRPr="00BB58F0">
        <w:instrText xml:space="preserve"> FORMTEXT </w:instrText>
      </w:r>
      <w:r w:rsidRPr="00BB58F0">
        <w:fldChar w:fldCharType="separate"/>
      </w:r>
      <w:r w:rsidRPr="00BB58F0">
        <w:t>TSP-187</w:t>
      </w:r>
      <w:r w:rsidRPr="00BB58F0">
        <w:fldChar w:fldCharType="end"/>
      </w:r>
      <w:bookmarkEnd w:id="2"/>
    </w:p>
    <w:p w14:paraId="20348A47" w14:textId="77777777" w:rsidR="006E2BD0" w:rsidRPr="00BB58F0" w:rsidRDefault="006E2BD0" w:rsidP="006E2BD0">
      <w:pPr>
        <w:keepNext/>
        <w:jc w:val="center"/>
        <w:outlineLvl w:val="2"/>
        <w:rPr>
          <w:b/>
        </w:rPr>
      </w:pPr>
      <w:r w:rsidRPr="00BB58F0">
        <w:t>Panevėžys</w:t>
      </w:r>
    </w:p>
    <w:p w14:paraId="20348A49" w14:textId="77777777" w:rsidR="006E2BD0" w:rsidRPr="00BB58F0" w:rsidRDefault="006E2BD0" w:rsidP="006E2BD0">
      <w:pPr>
        <w:jc w:val="center"/>
      </w:pPr>
    </w:p>
    <w:p w14:paraId="20348A4A" w14:textId="77777777" w:rsidR="0062551B" w:rsidRPr="00BB58F0" w:rsidRDefault="0062551B" w:rsidP="006E2BD0">
      <w:pPr>
        <w:jc w:val="center"/>
      </w:pPr>
    </w:p>
    <w:p w14:paraId="20348A4B" w14:textId="55564D17" w:rsidR="001A221E" w:rsidRPr="00BB58F0" w:rsidRDefault="00BC525E" w:rsidP="00377FEF">
      <w:pPr>
        <w:tabs>
          <w:tab w:val="left" w:pos="284"/>
          <w:tab w:val="left" w:pos="993"/>
          <w:tab w:val="left" w:pos="1134"/>
        </w:tabs>
        <w:spacing w:line="360" w:lineRule="auto"/>
        <w:ind w:firstLine="851"/>
        <w:jc w:val="both"/>
        <w:rPr>
          <w:szCs w:val="24"/>
        </w:rPr>
      </w:pPr>
      <w:r w:rsidRPr="00BB58F0">
        <w:rPr>
          <w:szCs w:val="24"/>
        </w:rPr>
        <w:t xml:space="preserve">Vadovaudamasi Lietuvos Respublikos vietos savivaldos įstatymo </w:t>
      </w:r>
      <w:r w:rsidR="007F6858" w:rsidRPr="00BB58F0">
        <w:rPr>
          <w:szCs w:val="24"/>
        </w:rPr>
        <w:t>1</w:t>
      </w:r>
      <w:r w:rsidRPr="00BB58F0">
        <w:rPr>
          <w:szCs w:val="24"/>
        </w:rPr>
        <w:t xml:space="preserve">6 straipsnio </w:t>
      </w:r>
      <w:r w:rsidR="007F6858" w:rsidRPr="00BB58F0">
        <w:rPr>
          <w:szCs w:val="24"/>
        </w:rPr>
        <w:t xml:space="preserve">2 dalies </w:t>
      </w:r>
      <w:r w:rsidR="00377FEF" w:rsidRPr="00BB58F0">
        <w:rPr>
          <w:szCs w:val="24"/>
        </w:rPr>
        <w:br/>
      </w:r>
      <w:r w:rsidRPr="00BB58F0">
        <w:rPr>
          <w:szCs w:val="24"/>
        </w:rPr>
        <w:t xml:space="preserve">6 punktu, </w:t>
      </w:r>
      <w:r w:rsidR="00815D46" w:rsidRPr="00BB58F0">
        <w:rPr>
          <w:lang w:eastAsia="lt-LT"/>
        </w:rPr>
        <w:t>Lietuvos Respublikos želdynų įstatymo 5 straipsnio 1 dalies 4 punktu ir 25 straipsniu</w:t>
      </w:r>
      <w:r w:rsidR="004E6068" w:rsidRPr="00BB58F0">
        <w:rPr>
          <w:szCs w:val="24"/>
        </w:rPr>
        <w:t xml:space="preserve">, </w:t>
      </w:r>
      <w:r w:rsidR="001A221E" w:rsidRPr="00BB58F0">
        <w:rPr>
          <w:szCs w:val="24"/>
        </w:rPr>
        <w:t>Panevėžio miesto savivaldybės taryba n u s p r e n d ž i a:</w:t>
      </w:r>
    </w:p>
    <w:p w14:paraId="20348A4D" w14:textId="18D6D876" w:rsidR="0045247D" w:rsidRPr="00BB58F0" w:rsidRDefault="0045247D" w:rsidP="00377FEF">
      <w:pPr>
        <w:pStyle w:val="Sraopastraipa"/>
        <w:numPr>
          <w:ilvl w:val="0"/>
          <w:numId w:val="2"/>
        </w:numPr>
        <w:tabs>
          <w:tab w:val="left" w:pos="1134"/>
        </w:tabs>
        <w:spacing w:line="360" w:lineRule="auto"/>
        <w:ind w:left="0" w:firstLine="851"/>
        <w:rPr>
          <w:sz w:val="24"/>
          <w:szCs w:val="24"/>
          <w:lang w:eastAsia="lt-LT"/>
        </w:rPr>
      </w:pPr>
      <w:r w:rsidRPr="00BB58F0">
        <w:rPr>
          <w:sz w:val="24"/>
          <w:szCs w:val="24"/>
          <w:lang w:eastAsia="lt-LT"/>
        </w:rPr>
        <w:t>Sudaryti Panevėžio miesto savivaldybės želdynų ir želdinių apsaugos, priežiūros ir tvarkymo komisiją:</w:t>
      </w:r>
    </w:p>
    <w:p w14:paraId="20348A4E" w14:textId="4908F3CB" w:rsidR="00DC42BF" w:rsidRPr="00BB58F0" w:rsidRDefault="007009EE" w:rsidP="00377FEF">
      <w:pPr>
        <w:pStyle w:val="Sraopastraipa"/>
        <w:tabs>
          <w:tab w:val="left" w:pos="1247"/>
        </w:tabs>
        <w:spacing w:line="360" w:lineRule="auto"/>
        <w:ind w:left="851" w:firstLine="0"/>
        <w:rPr>
          <w:sz w:val="24"/>
          <w:szCs w:val="24"/>
          <w:lang w:eastAsia="lt-LT"/>
        </w:rPr>
      </w:pPr>
      <w:r w:rsidRPr="00BB58F0">
        <w:rPr>
          <w:sz w:val="24"/>
          <w:szCs w:val="24"/>
          <w:lang w:eastAsia="lt-LT"/>
        </w:rPr>
        <w:t>Aurelija Čergelienė –</w:t>
      </w:r>
      <w:r w:rsidR="00925EDF" w:rsidRPr="00BB58F0">
        <w:rPr>
          <w:sz w:val="24"/>
          <w:szCs w:val="24"/>
          <w:lang w:eastAsia="lt-LT"/>
        </w:rPr>
        <w:t xml:space="preserve"> </w:t>
      </w:r>
      <w:r w:rsidR="00DC42BF" w:rsidRPr="00BB58F0">
        <w:rPr>
          <w:sz w:val="24"/>
          <w:szCs w:val="24"/>
          <w:lang w:eastAsia="lt-LT"/>
        </w:rPr>
        <w:t>želdynų projektų rengimo vadovė</w:t>
      </w:r>
      <w:r w:rsidR="00F20DDD" w:rsidRPr="00BB58F0">
        <w:rPr>
          <w:sz w:val="24"/>
          <w:szCs w:val="24"/>
          <w:lang w:eastAsia="lt-LT"/>
        </w:rPr>
        <w:t>, komisijos pirmininkė</w:t>
      </w:r>
      <w:r w:rsidR="00DC42BF" w:rsidRPr="00BB58F0">
        <w:rPr>
          <w:sz w:val="24"/>
          <w:szCs w:val="24"/>
          <w:lang w:eastAsia="lt-LT"/>
        </w:rPr>
        <w:t>;</w:t>
      </w:r>
    </w:p>
    <w:p w14:paraId="20348A4F" w14:textId="0D087125" w:rsidR="0085688A" w:rsidRPr="00BB58F0" w:rsidRDefault="00925EDF" w:rsidP="00377FEF">
      <w:pPr>
        <w:pStyle w:val="Sraopastraipa"/>
        <w:tabs>
          <w:tab w:val="left" w:pos="1247"/>
        </w:tabs>
        <w:spacing w:line="360" w:lineRule="auto"/>
        <w:ind w:left="0" w:firstLine="851"/>
        <w:rPr>
          <w:sz w:val="24"/>
          <w:szCs w:val="24"/>
          <w:lang w:eastAsia="lt-LT"/>
        </w:rPr>
      </w:pPr>
      <w:r w:rsidRPr="00BB58F0">
        <w:rPr>
          <w:sz w:val="24"/>
          <w:szCs w:val="24"/>
          <w:lang w:eastAsia="lt-LT"/>
        </w:rPr>
        <w:t>On</w:t>
      </w:r>
      <w:r w:rsidR="008D29B0" w:rsidRPr="00BB58F0">
        <w:rPr>
          <w:sz w:val="24"/>
          <w:szCs w:val="24"/>
          <w:lang w:eastAsia="lt-LT"/>
        </w:rPr>
        <w:t>a</w:t>
      </w:r>
      <w:r w:rsidRPr="00BB58F0">
        <w:rPr>
          <w:sz w:val="24"/>
          <w:szCs w:val="24"/>
          <w:lang w:eastAsia="lt-LT"/>
        </w:rPr>
        <w:t xml:space="preserve"> Verikienė – Miesto infrastruktūros skyriaus vyriausioji specialistė</w:t>
      </w:r>
      <w:r w:rsidR="00F20DDD" w:rsidRPr="00BB58F0">
        <w:rPr>
          <w:sz w:val="24"/>
          <w:szCs w:val="24"/>
          <w:lang w:eastAsia="lt-LT"/>
        </w:rPr>
        <w:t>, komisijos pirmininko pavaduotoja</w:t>
      </w:r>
      <w:r w:rsidRPr="00BB58F0">
        <w:rPr>
          <w:sz w:val="24"/>
          <w:szCs w:val="24"/>
          <w:lang w:eastAsia="lt-LT"/>
        </w:rPr>
        <w:t>;</w:t>
      </w:r>
    </w:p>
    <w:p w14:paraId="20348A50" w14:textId="77777777" w:rsidR="0085688A" w:rsidRPr="00BB58F0" w:rsidRDefault="00E65652" w:rsidP="00377FEF">
      <w:pPr>
        <w:pStyle w:val="Sraopastraipa"/>
        <w:tabs>
          <w:tab w:val="left" w:pos="1247"/>
        </w:tabs>
        <w:spacing w:line="360" w:lineRule="auto"/>
        <w:ind w:left="851" w:firstLine="0"/>
        <w:rPr>
          <w:sz w:val="24"/>
          <w:szCs w:val="24"/>
          <w:lang w:eastAsia="lt-LT"/>
        </w:rPr>
      </w:pPr>
      <w:r w:rsidRPr="00BB58F0">
        <w:rPr>
          <w:sz w:val="24"/>
          <w:szCs w:val="24"/>
          <w:lang w:eastAsia="lt-LT"/>
        </w:rPr>
        <w:t>Vidas Petrauskas – savivaldybės gyventojas</w:t>
      </w:r>
      <w:r w:rsidR="00DC42BF" w:rsidRPr="00BB58F0">
        <w:rPr>
          <w:sz w:val="24"/>
          <w:szCs w:val="24"/>
          <w:lang w:eastAsia="lt-LT"/>
        </w:rPr>
        <w:t>, miškininkas</w:t>
      </w:r>
      <w:r w:rsidRPr="00BB58F0">
        <w:rPr>
          <w:sz w:val="24"/>
          <w:szCs w:val="24"/>
          <w:lang w:eastAsia="lt-LT"/>
        </w:rPr>
        <w:t>;</w:t>
      </w:r>
    </w:p>
    <w:p w14:paraId="20348A51" w14:textId="1D67AE67" w:rsidR="0085688A" w:rsidRPr="00BB58F0" w:rsidRDefault="00E65652" w:rsidP="00377FEF">
      <w:pPr>
        <w:pStyle w:val="Sraopastraipa"/>
        <w:tabs>
          <w:tab w:val="left" w:pos="1247"/>
        </w:tabs>
        <w:spacing w:line="360" w:lineRule="auto"/>
        <w:ind w:left="851" w:firstLine="0"/>
        <w:rPr>
          <w:sz w:val="24"/>
          <w:szCs w:val="24"/>
          <w:lang w:eastAsia="lt-LT"/>
        </w:rPr>
      </w:pPr>
      <w:r w:rsidRPr="00BB58F0">
        <w:rPr>
          <w:sz w:val="24"/>
          <w:szCs w:val="24"/>
          <w:lang w:eastAsia="lt-LT"/>
        </w:rPr>
        <w:t>Antanas Gailiušis – savivaldybės gyventojas</w:t>
      </w:r>
      <w:r w:rsidR="00DC42BF" w:rsidRPr="00BB58F0">
        <w:rPr>
          <w:sz w:val="24"/>
          <w:szCs w:val="24"/>
          <w:lang w:eastAsia="lt-LT"/>
        </w:rPr>
        <w:t>, aplinkosaugininkas</w:t>
      </w:r>
      <w:r w:rsidRPr="00BB58F0">
        <w:rPr>
          <w:sz w:val="24"/>
          <w:szCs w:val="24"/>
          <w:lang w:eastAsia="lt-LT"/>
        </w:rPr>
        <w:t xml:space="preserve">; </w:t>
      </w:r>
    </w:p>
    <w:p w14:paraId="20348A54" w14:textId="35585A55" w:rsidR="0034113F" w:rsidRPr="00BB58F0" w:rsidRDefault="00E65652" w:rsidP="00377FEF">
      <w:pPr>
        <w:pStyle w:val="Sraopastraipa"/>
        <w:tabs>
          <w:tab w:val="left" w:pos="1247"/>
        </w:tabs>
        <w:spacing w:line="360" w:lineRule="auto"/>
        <w:ind w:left="851" w:firstLine="0"/>
        <w:rPr>
          <w:sz w:val="24"/>
          <w:szCs w:val="24"/>
          <w:lang w:eastAsia="lt-LT"/>
        </w:rPr>
      </w:pPr>
      <w:r w:rsidRPr="00BB58F0">
        <w:rPr>
          <w:sz w:val="24"/>
          <w:szCs w:val="24"/>
          <w:lang w:eastAsia="lt-LT"/>
        </w:rPr>
        <w:t>Lina Šniukštė – savivaldybės gyventoja</w:t>
      </w:r>
      <w:r w:rsidR="007E2C34" w:rsidRPr="00BB58F0">
        <w:rPr>
          <w:sz w:val="24"/>
          <w:szCs w:val="24"/>
          <w:lang w:eastAsia="lt-LT"/>
        </w:rPr>
        <w:t>;</w:t>
      </w:r>
    </w:p>
    <w:p w14:paraId="198E36F6" w14:textId="774907FA" w:rsidR="007E2C34" w:rsidRPr="00BB58F0" w:rsidRDefault="007E2C34" w:rsidP="007E2C34">
      <w:pPr>
        <w:pStyle w:val="Sraopastraipa"/>
        <w:tabs>
          <w:tab w:val="left" w:pos="1247"/>
        </w:tabs>
        <w:spacing w:line="360" w:lineRule="auto"/>
        <w:ind w:left="0" w:firstLine="851"/>
        <w:rPr>
          <w:sz w:val="24"/>
          <w:szCs w:val="24"/>
          <w:lang w:eastAsia="lt-LT"/>
        </w:rPr>
      </w:pPr>
      <w:r w:rsidRPr="00BB58F0">
        <w:rPr>
          <w:sz w:val="24"/>
          <w:szCs w:val="24"/>
          <w:lang w:eastAsia="lt-LT"/>
        </w:rPr>
        <w:t xml:space="preserve">Rasa Stankūnienė – Teritorijų planavimo ir architektūros skyriaus vyriausioji specialistė, </w:t>
      </w:r>
      <w:r w:rsidR="00F20DDD" w:rsidRPr="00BB58F0">
        <w:rPr>
          <w:sz w:val="24"/>
          <w:szCs w:val="24"/>
          <w:lang w:eastAsia="lt-LT"/>
        </w:rPr>
        <w:t xml:space="preserve">komisijos </w:t>
      </w:r>
      <w:r w:rsidRPr="00BB58F0">
        <w:rPr>
          <w:sz w:val="24"/>
          <w:szCs w:val="24"/>
          <w:lang w:eastAsia="lt-LT"/>
        </w:rPr>
        <w:t>sekretorė (</w:t>
      </w:r>
      <w:r w:rsidR="005A1D9B" w:rsidRPr="00BB58F0">
        <w:rPr>
          <w:sz w:val="24"/>
          <w:szCs w:val="24"/>
          <w:lang w:eastAsia="lt-LT"/>
        </w:rPr>
        <w:t>neturinti</w:t>
      </w:r>
      <w:r w:rsidRPr="00BB58F0">
        <w:rPr>
          <w:sz w:val="24"/>
          <w:szCs w:val="24"/>
          <w:lang w:eastAsia="lt-LT"/>
        </w:rPr>
        <w:t xml:space="preserve"> balsavimo teisės).</w:t>
      </w:r>
    </w:p>
    <w:p w14:paraId="20348A55" w14:textId="77777777" w:rsidR="001D6E35" w:rsidRPr="00BB58F0" w:rsidRDefault="001D6E35" w:rsidP="00377FEF">
      <w:pPr>
        <w:pStyle w:val="Sraopastraipa"/>
        <w:numPr>
          <w:ilvl w:val="0"/>
          <w:numId w:val="2"/>
        </w:numPr>
        <w:tabs>
          <w:tab w:val="left" w:pos="1134"/>
        </w:tabs>
        <w:spacing w:line="360" w:lineRule="auto"/>
        <w:ind w:left="0" w:firstLine="851"/>
        <w:rPr>
          <w:szCs w:val="24"/>
          <w:lang w:eastAsia="lt-LT"/>
        </w:rPr>
      </w:pPr>
      <w:r w:rsidRPr="00BB58F0">
        <w:rPr>
          <w:sz w:val="24"/>
          <w:szCs w:val="24"/>
          <w:lang w:eastAsia="lt-LT"/>
        </w:rPr>
        <w:t>Patvirtinti Panevėžio miesto savivaldybės želdynų ir želdinių apsaugos, priežiūros ir tvarkymo komisijos nuostatus (pridedama).</w:t>
      </w:r>
    </w:p>
    <w:p w14:paraId="20348A56" w14:textId="3CF77D7D" w:rsidR="00360CA2" w:rsidRPr="00BB58F0" w:rsidRDefault="00377FEF" w:rsidP="00377FEF">
      <w:pPr>
        <w:numPr>
          <w:ilvl w:val="0"/>
          <w:numId w:val="2"/>
        </w:numPr>
        <w:tabs>
          <w:tab w:val="left" w:pos="1134"/>
        </w:tabs>
        <w:autoSpaceDE w:val="0"/>
        <w:autoSpaceDN w:val="0"/>
        <w:adjustRightInd w:val="0"/>
        <w:spacing w:line="360" w:lineRule="auto"/>
        <w:ind w:left="0" w:firstLine="851"/>
        <w:jc w:val="both"/>
        <w:rPr>
          <w:szCs w:val="24"/>
        </w:rPr>
      </w:pPr>
      <w:r w:rsidRPr="00BB58F0">
        <w:rPr>
          <w:color w:val="000000"/>
          <w:szCs w:val="24"/>
        </w:rPr>
        <w:t xml:space="preserve">Nurodyti, kad </w:t>
      </w:r>
      <w:r w:rsidR="00360CA2" w:rsidRPr="00BB58F0">
        <w:rPr>
          <w:color w:val="000000"/>
          <w:szCs w:val="24"/>
        </w:rPr>
        <w:t xml:space="preserve">sprendimas skelbiamas Teisės aktų registre ir Panevėžio miesto savivaldybės interneto </w:t>
      </w:r>
      <w:r w:rsidR="00360CA2" w:rsidRPr="00BB58F0">
        <w:rPr>
          <w:szCs w:val="24"/>
        </w:rPr>
        <w:t xml:space="preserve">svetainėje </w:t>
      </w:r>
      <w:hyperlink r:id="rId9" w:history="1">
        <w:r w:rsidR="00360CA2" w:rsidRPr="00BB58F0">
          <w:rPr>
            <w:rStyle w:val="Hipersaitas"/>
            <w:color w:val="auto"/>
            <w:szCs w:val="24"/>
            <w:u w:val="none"/>
          </w:rPr>
          <w:t>www.panevezys.lt</w:t>
        </w:r>
      </w:hyperlink>
      <w:r w:rsidR="00360CA2" w:rsidRPr="00BB58F0">
        <w:rPr>
          <w:szCs w:val="24"/>
        </w:rPr>
        <w:t>.</w:t>
      </w:r>
    </w:p>
    <w:p w14:paraId="20348A57" w14:textId="77777777" w:rsidR="004E6068" w:rsidRPr="00BB58F0" w:rsidRDefault="004E6068" w:rsidP="004E6068">
      <w:pPr>
        <w:tabs>
          <w:tab w:val="left" w:pos="8165"/>
        </w:tabs>
        <w:jc w:val="both"/>
        <w:rPr>
          <w:rFonts w:eastAsia="Calibri"/>
          <w:szCs w:val="24"/>
        </w:rPr>
      </w:pPr>
    </w:p>
    <w:p w14:paraId="20348A58" w14:textId="77777777" w:rsidR="007009EE" w:rsidRPr="00BB58F0" w:rsidRDefault="007009EE" w:rsidP="004E6068">
      <w:pPr>
        <w:tabs>
          <w:tab w:val="left" w:pos="8165"/>
        </w:tabs>
        <w:jc w:val="both"/>
        <w:rPr>
          <w:rFonts w:eastAsia="Calibri"/>
          <w:szCs w:val="24"/>
        </w:rPr>
      </w:pPr>
    </w:p>
    <w:p w14:paraId="20348A59" w14:textId="2FBEB7C7" w:rsidR="00825894" w:rsidRPr="00BB58F0" w:rsidRDefault="004E6068" w:rsidP="001D3CB6">
      <w:pPr>
        <w:jc w:val="both"/>
        <w:rPr>
          <w:rFonts w:eastAsia="Calibri"/>
          <w:szCs w:val="24"/>
        </w:rPr>
      </w:pPr>
      <w:r w:rsidRPr="00BB58F0">
        <w:rPr>
          <w:rFonts w:eastAsia="Calibri"/>
          <w:szCs w:val="24"/>
        </w:rPr>
        <w:t>Savivaldybės meras</w:t>
      </w:r>
      <w:r w:rsidR="001D3CB6" w:rsidRPr="00BB58F0">
        <w:rPr>
          <w:rFonts w:eastAsia="Calibri"/>
          <w:szCs w:val="24"/>
        </w:rPr>
        <w:tab/>
      </w:r>
      <w:r w:rsidR="001D3CB6" w:rsidRPr="00BB58F0">
        <w:rPr>
          <w:rFonts w:eastAsia="Calibri"/>
          <w:szCs w:val="24"/>
        </w:rPr>
        <w:tab/>
      </w:r>
      <w:r w:rsidR="001D3CB6" w:rsidRPr="00BB58F0">
        <w:rPr>
          <w:rFonts w:eastAsia="Calibri"/>
          <w:szCs w:val="24"/>
        </w:rPr>
        <w:tab/>
      </w:r>
      <w:r w:rsidR="001D3CB6" w:rsidRPr="00BB58F0">
        <w:rPr>
          <w:rFonts w:eastAsia="Calibri"/>
          <w:szCs w:val="24"/>
        </w:rPr>
        <w:tab/>
      </w:r>
      <w:r w:rsidR="001D3CB6" w:rsidRPr="00BB58F0">
        <w:rPr>
          <w:rFonts w:eastAsia="Calibri"/>
          <w:szCs w:val="24"/>
        </w:rPr>
        <w:tab/>
      </w:r>
      <w:r w:rsidRPr="00BB58F0">
        <w:rPr>
          <w:rFonts w:eastAsia="Calibri"/>
          <w:szCs w:val="24"/>
        </w:rPr>
        <w:tab/>
      </w:r>
      <w:r w:rsidRPr="00BB58F0">
        <w:rPr>
          <w:rFonts w:eastAsia="Calibri"/>
          <w:szCs w:val="24"/>
        </w:rPr>
        <w:tab/>
      </w:r>
      <w:r w:rsidR="00377FEF" w:rsidRPr="00BB58F0">
        <w:rPr>
          <w:rFonts w:eastAsia="Calibri"/>
          <w:szCs w:val="24"/>
        </w:rPr>
        <w:t xml:space="preserve">     </w:t>
      </w:r>
      <w:r w:rsidRPr="00BB58F0">
        <w:rPr>
          <w:rFonts w:eastAsia="Calibri"/>
          <w:szCs w:val="24"/>
        </w:rPr>
        <w:t>Rytis Mykolas Račkauskas</w:t>
      </w:r>
    </w:p>
    <w:p w14:paraId="20348A5A" w14:textId="77777777" w:rsidR="001A221E" w:rsidRPr="00BB58F0" w:rsidRDefault="00825894" w:rsidP="00825894">
      <w:pPr>
        <w:rPr>
          <w:rFonts w:eastAsia="Calibri"/>
          <w:szCs w:val="24"/>
        </w:rPr>
      </w:pPr>
      <w:r w:rsidRPr="00BB58F0">
        <w:rPr>
          <w:rFonts w:eastAsia="Calibri"/>
          <w:szCs w:val="24"/>
        </w:rPr>
        <w:br w:type="page"/>
      </w:r>
    </w:p>
    <w:p w14:paraId="20348A5B" w14:textId="77777777" w:rsidR="001A221E" w:rsidRPr="00BB58F0" w:rsidRDefault="001A221E" w:rsidP="00825894">
      <w:pPr>
        <w:tabs>
          <w:tab w:val="left" w:pos="4678"/>
          <w:tab w:val="left" w:pos="5103"/>
        </w:tabs>
        <w:ind w:firstLine="4820"/>
        <w:outlineLvl w:val="0"/>
        <w:rPr>
          <w:szCs w:val="24"/>
        </w:rPr>
      </w:pPr>
      <w:r w:rsidRPr="00BB58F0">
        <w:rPr>
          <w:szCs w:val="24"/>
        </w:rPr>
        <w:lastRenderedPageBreak/>
        <w:t>PATVIRTINTA</w:t>
      </w:r>
    </w:p>
    <w:p w14:paraId="20348A5C" w14:textId="77777777" w:rsidR="00825894" w:rsidRPr="00BB58F0" w:rsidRDefault="001A221E" w:rsidP="00825894">
      <w:pPr>
        <w:tabs>
          <w:tab w:val="left" w:pos="5387"/>
        </w:tabs>
        <w:ind w:firstLine="4820"/>
        <w:outlineLvl w:val="0"/>
        <w:rPr>
          <w:szCs w:val="24"/>
        </w:rPr>
      </w:pPr>
      <w:r w:rsidRPr="00BB58F0">
        <w:rPr>
          <w:szCs w:val="24"/>
        </w:rPr>
        <w:t>Panevėžio miesto savivaldybės tarybo</w:t>
      </w:r>
      <w:r w:rsidR="00825894" w:rsidRPr="00BB58F0">
        <w:rPr>
          <w:szCs w:val="24"/>
        </w:rPr>
        <w:t>s</w:t>
      </w:r>
    </w:p>
    <w:p w14:paraId="20348A5D" w14:textId="77777777" w:rsidR="001A221E" w:rsidRPr="00BB58F0" w:rsidRDefault="00360CA2" w:rsidP="00825894">
      <w:pPr>
        <w:tabs>
          <w:tab w:val="left" w:pos="5387"/>
        </w:tabs>
        <w:ind w:firstLine="4820"/>
        <w:outlineLvl w:val="0"/>
        <w:rPr>
          <w:szCs w:val="24"/>
        </w:rPr>
      </w:pPr>
      <w:r w:rsidRPr="00BB58F0">
        <w:rPr>
          <w:szCs w:val="24"/>
        </w:rPr>
        <w:t>2022</w:t>
      </w:r>
      <w:r w:rsidR="001A221E" w:rsidRPr="00BB58F0">
        <w:rPr>
          <w:szCs w:val="24"/>
        </w:rPr>
        <w:t xml:space="preserve"> m. </w:t>
      </w:r>
      <w:r w:rsidR="007009EE" w:rsidRPr="00BB58F0">
        <w:rPr>
          <w:szCs w:val="24"/>
        </w:rPr>
        <w:t xml:space="preserve">balandžio     </w:t>
      </w:r>
      <w:r w:rsidR="000F7A22" w:rsidRPr="00BB58F0">
        <w:rPr>
          <w:szCs w:val="24"/>
        </w:rPr>
        <w:t xml:space="preserve">d. </w:t>
      </w:r>
      <w:r w:rsidR="005C443D" w:rsidRPr="00BB58F0">
        <w:rPr>
          <w:szCs w:val="24"/>
        </w:rPr>
        <w:t>sprendimu Nr</w:t>
      </w:r>
      <w:r w:rsidR="002561C2" w:rsidRPr="00BB58F0">
        <w:rPr>
          <w:szCs w:val="24"/>
        </w:rPr>
        <w:t>.</w:t>
      </w:r>
    </w:p>
    <w:p w14:paraId="20348A5E" w14:textId="77777777" w:rsidR="001A221E" w:rsidRPr="00BB58F0" w:rsidRDefault="001A221E" w:rsidP="001A221E">
      <w:pPr>
        <w:rPr>
          <w:szCs w:val="24"/>
        </w:rPr>
      </w:pPr>
    </w:p>
    <w:p w14:paraId="20348A5F" w14:textId="77777777" w:rsidR="001A221E" w:rsidRPr="00BB58F0" w:rsidRDefault="001A221E" w:rsidP="001A221E">
      <w:pPr>
        <w:rPr>
          <w:szCs w:val="24"/>
        </w:rPr>
      </w:pPr>
    </w:p>
    <w:p w14:paraId="20348A60" w14:textId="7581DE0B" w:rsidR="006E2BD0" w:rsidRPr="00BB58F0" w:rsidRDefault="00360CA2" w:rsidP="008669BF">
      <w:pPr>
        <w:tabs>
          <w:tab w:val="left" w:pos="993"/>
          <w:tab w:val="left" w:pos="1134"/>
          <w:tab w:val="left" w:pos="1560"/>
        </w:tabs>
        <w:jc w:val="center"/>
        <w:rPr>
          <w:b/>
          <w:szCs w:val="24"/>
          <w:lang w:eastAsia="lt-LT"/>
        </w:rPr>
      </w:pPr>
      <w:r w:rsidRPr="00BB58F0">
        <w:rPr>
          <w:b/>
          <w:szCs w:val="24"/>
          <w:lang w:eastAsia="lt-LT"/>
        </w:rPr>
        <w:t>PANEVĖŽIO MIESTO SAVIVALDYBĖS ŽELDYNŲ IR ŽELDINIŲ APSAUGOS, PRIEŽIŪROS IR TVARKYMO KOMISIJOS NUOSTATAI</w:t>
      </w:r>
    </w:p>
    <w:p w14:paraId="20348A61" w14:textId="77777777" w:rsidR="00360CA2" w:rsidRPr="00BB58F0" w:rsidRDefault="00360CA2" w:rsidP="008669BF">
      <w:pPr>
        <w:tabs>
          <w:tab w:val="left" w:pos="993"/>
          <w:tab w:val="left" w:pos="1134"/>
          <w:tab w:val="left" w:pos="1560"/>
        </w:tabs>
        <w:jc w:val="center"/>
        <w:rPr>
          <w:b/>
          <w:szCs w:val="24"/>
        </w:rPr>
      </w:pPr>
    </w:p>
    <w:p w14:paraId="20348A62" w14:textId="77777777" w:rsidR="006E2BD0" w:rsidRPr="00BB58F0" w:rsidRDefault="001A221E" w:rsidP="006E2BD0">
      <w:pPr>
        <w:tabs>
          <w:tab w:val="left" w:pos="993"/>
          <w:tab w:val="left" w:pos="1134"/>
          <w:tab w:val="left" w:pos="1560"/>
        </w:tabs>
        <w:jc w:val="center"/>
        <w:rPr>
          <w:b/>
          <w:szCs w:val="24"/>
        </w:rPr>
      </w:pPr>
      <w:r w:rsidRPr="00BB58F0">
        <w:rPr>
          <w:b/>
          <w:szCs w:val="24"/>
        </w:rPr>
        <w:t>I</w:t>
      </w:r>
      <w:r w:rsidR="006E2BD0" w:rsidRPr="00BB58F0">
        <w:rPr>
          <w:b/>
          <w:szCs w:val="24"/>
        </w:rPr>
        <w:t xml:space="preserve"> SKYRIUS</w:t>
      </w:r>
    </w:p>
    <w:p w14:paraId="20348A63" w14:textId="77777777" w:rsidR="000F7A22" w:rsidRPr="00BB58F0" w:rsidRDefault="000F7A22" w:rsidP="006E2BD0">
      <w:pPr>
        <w:tabs>
          <w:tab w:val="left" w:pos="993"/>
          <w:tab w:val="left" w:pos="1134"/>
          <w:tab w:val="left" w:pos="1560"/>
        </w:tabs>
        <w:jc w:val="center"/>
        <w:rPr>
          <w:b/>
          <w:szCs w:val="24"/>
        </w:rPr>
      </w:pPr>
      <w:r w:rsidRPr="00BB58F0">
        <w:rPr>
          <w:b/>
          <w:szCs w:val="24"/>
        </w:rPr>
        <w:t>BENDROSIOS NUOSTATOS</w:t>
      </w:r>
    </w:p>
    <w:p w14:paraId="20348A64" w14:textId="77777777" w:rsidR="006E2BD0" w:rsidRPr="00BB58F0" w:rsidRDefault="006E2BD0" w:rsidP="006E2BD0">
      <w:pPr>
        <w:tabs>
          <w:tab w:val="left" w:pos="993"/>
          <w:tab w:val="left" w:pos="1134"/>
          <w:tab w:val="left" w:pos="1560"/>
        </w:tabs>
        <w:jc w:val="center"/>
        <w:rPr>
          <w:b/>
          <w:szCs w:val="24"/>
        </w:rPr>
      </w:pPr>
    </w:p>
    <w:p w14:paraId="20348A65" w14:textId="7B81F8A9" w:rsidR="00360CA2" w:rsidRPr="00BB58F0" w:rsidRDefault="005A1D9B" w:rsidP="005A1D9B">
      <w:pPr>
        <w:numPr>
          <w:ilvl w:val="0"/>
          <w:numId w:val="4"/>
        </w:numPr>
        <w:tabs>
          <w:tab w:val="left" w:pos="1134"/>
        </w:tabs>
        <w:ind w:left="0" w:firstLine="851"/>
        <w:jc w:val="both"/>
        <w:rPr>
          <w:szCs w:val="24"/>
        </w:rPr>
      </w:pPr>
      <w:r w:rsidRPr="00BB58F0">
        <w:rPr>
          <w:szCs w:val="24"/>
        </w:rPr>
        <w:t>Panevėžio miesto savivaldybės ž</w:t>
      </w:r>
      <w:r w:rsidR="00360CA2" w:rsidRPr="00BB58F0">
        <w:rPr>
          <w:szCs w:val="24"/>
        </w:rPr>
        <w:t>eldynų ir želdinių apsaugos</w:t>
      </w:r>
      <w:r w:rsidR="00443021" w:rsidRPr="00BB58F0">
        <w:rPr>
          <w:szCs w:val="24"/>
        </w:rPr>
        <w:t>,</w:t>
      </w:r>
      <w:r w:rsidR="00360CA2" w:rsidRPr="00BB58F0">
        <w:rPr>
          <w:szCs w:val="24"/>
        </w:rPr>
        <w:t xml:space="preserve"> priežiūros</w:t>
      </w:r>
      <w:r w:rsidR="00443021" w:rsidRPr="00BB58F0">
        <w:rPr>
          <w:szCs w:val="24"/>
        </w:rPr>
        <w:t xml:space="preserve"> ir tvarkymo</w:t>
      </w:r>
      <w:r w:rsidR="00360CA2" w:rsidRPr="00BB58F0">
        <w:rPr>
          <w:szCs w:val="24"/>
        </w:rPr>
        <w:t xml:space="preserve"> komisijos nuostatai </w:t>
      </w:r>
      <w:r w:rsidR="00664DA9" w:rsidRPr="00BB58F0">
        <w:rPr>
          <w:szCs w:val="24"/>
        </w:rPr>
        <w:t xml:space="preserve">(toliau – Nuostatai) </w:t>
      </w:r>
      <w:r w:rsidR="00360CA2" w:rsidRPr="00BB58F0">
        <w:rPr>
          <w:szCs w:val="24"/>
        </w:rPr>
        <w:t xml:space="preserve">nustato </w:t>
      </w:r>
      <w:r w:rsidR="00664DA9" w:rsidRPr="00BB58F0">
        <w:rPr>
          <w:szCs w:val="24"/>
          <w:lang w:bidi="lt-LT"/>
        </w:rPr>
        <w:t xml:space="preserve">Panevėžio miesto savivaldybės želdynų ir želdinių apsaugos, priežiūros ir tvarkymo komisijos (toliau – </w:t>
      </w:r>
      <w:r w:rsidR="005877E8" w:rsidRPr="00BB58F0">
        <w:rPr>
          <w:szCs w:val="24"/>
          <w:lang w:bidi="lt-LT"/>
        </w:rPr>
        <w:t>k</w:t>
      </w:r>
      <w:r w:rsidR="00664DA9" w:rsidRPr="00BB58F0">
        <w:rPr>
          <w:szCs w:val="24"/>
          <w:lang w:bidi="lt-LT"/>
        </w:rPr>
        <w:t>omisija)</w:t>
      </w:r>
      <w:r w:rsidR="00360CA2" w:rsidRPr="00BB58F0">
        <w:rPr>
          <w:szCs w:val="24"/>
        </w:rPr>
        <w:t xml:space="preserve"> funkcijas, teises, jos sudarymo, darbo organizavimo ir sprendimų priėmimo tvarką.</w:t>
      </w:r>
    </w:p>
    <w:p w14:paraId="20348A66" w14:textId="1CD6A0C9" w:rsidR="00360CA2" w:rsidRPr="00BB58F0" w:rsidRDefault="00360CA2" w:rsidP="00377FEF">
      <w:pPr>
        <w:numPr>
          <w:ilvl w:val="0"/>
          <w:numId w:val="4"/>
        </w:numPr>
        <w:tabs>
          <w:tab w:val="left" w:pos="1134"/>
        </w:tabs>
        <w:ind w:left="0" w:firstLine="851"/>
        <w:jc w:val="both"/>
        <w:rPr>
          <w:szCs w:val="24"/>
        </w:rPr>
      </w:pPr>
      <w:r w:rsidRPr="00BB58F0">
        <w:rPr>
          <w:szCs w:val="24"/>
        </w:rPr>
        <w:t xml:space="preserve">Komisija savo veikloje vadovaujasi Lietuvos Respublikos Konstitucija, </w:t>
      </w:r>
      <w:r w:rsidR="00996A04" w:rsidRPr="00BB58F0">
        <w:t>Lietuvos Respublikos Vyriausybės nutarimais,</w:t>
      </w:r>
      <w:r w:rsidR="00996A04" w:rsidRPr="00BB58F0">
        <w:rPr>
          <w:szCs w:val="24"/>
        </w:rPr>
        <w:t xml:space="preserve"> </w:t>
      </w:r>
      <w:r w:rsidRPr="00BB58F0">
        <w:rPr>
          <w:szCs w:val="24"/>
        </w:rPr>
        <w:t xml:space="preserve">Lietuvos Respublikos vietos savivaldos įstatymu, Lietuvos Respublikos želdynų įstatymu, Lietuvos Respublikos aplinkos ministro įsakymais, Panevėžio miesto savivaldybės tarybos patvirtintomis Panevėžio miesto </w:t>
      </w:r>
      <w:r w:rsidR="00A10C0A" w:rsidRPr="00BB58F0">
        <w:rPr>
          <w:szCs w:val="24"/>
        </w:rPr>
        <w:t xml:space="preserve">želdynų ir želdinių apsaugos </w:t>
      </w:r>
      <w:r w:rsidRPr="00BB58F0">
        <w:rPr>
          <w:szCs w:val="24"/>
        </w:rPr>
        <w:t xml:space="preserve">taisyklėmis, </w:t>
      </w:r>
      <w:r w:rsidR="00996A04" w:rsidRPr="00BB58F0">
        <w:rPr>
          <w:szCs w:val="24"/>
        </w:rPr>
        <w:t xml:space="preserve">kitais Lietuvos Respublikos teisės aktais, </w:t>
      </w:r>
      <w:r w:rsidR="00996A04" w:rsidRPr="00BB58F0">
        <w:t>reglamentuojančiais želdynų ir želdinių apsaugą, priežiūrą bei tvarkymą</w:t>
      </w:r>
      <w:r w:rsidR="00A10C0A" w:rsidRPr="00BB58F0">
        <w:rPr>
          <w:szCs w:val="24"/>
        </w:rPr>
        <w:t>,</w:t>
      </w:r>
      <w:r w:rsidR="00996A04" w:rsidRPr="00BB58F0">
        <w:t xml:space="preserve"> </w:t>
      </w:r>
      <w:r w:rsidR="00A10C0A" w:rsidRPr="00BB58F0">
        <w:rPr>
          <w:szCs w:val="24"/>
        </w:rPr>
        <w:t xml:space="preserve">šiais </w:t>
      </w:r>
      <w:r w:rsidR="005A1D9B" w:rsidRPr="00BB58F0">
        <w:rPr>
          <w:szCs w:val="24"/>
        </w:rPr>
        <w:t>N</w:t>
      </w:r>
      <w:r w:rsidR="00A10C0A" w:rsidRPr="00BB58F0">
        <w:rPr>
          <w:szCs w:val="24"/>
        </w:rPr>
        <w:t>uostatais.</w:t>
      </w:r>
    </w:p>
    <w:p w14:paraId="20348A67" w14:textId="4DFC3E1E" w:rsidR="00360CA2" w:rsidRPr="00BB58F0" w:rsidRDefault="00360CA2" w:rsidP="00377FEF">
      <w:pPr>
        <w:numPr>
          <w:ilvl w:val="0"/>
          <w:numId w:val="4"/>
        </w:numPr>
        <w:tabs>
          <w:tab w:val="left" w:pos="1134"/>
        </w:tabs>
        <w:ind w:left="0" w:firstLine="851"/>
        <w:jc w:val="both"/>
        <w:rPr>
          <w:szCs w:val="24"/>
        </w:rPr>
      </w:pPr>
      <w:r w:rsidRPr="00BB58F0">
        <w:rPr>
          <w:szCs w:val="24"/>
        </w:rPr>
        <w:t xml:space="preserve">Komisijos darbas grindžiamas kolegialiu klausimų svarstymu, teisėtumo principu, asmenine </w:t>
      </w:r>
      <w:r w:rsidR="005A1D9B" w:rsidRPr="00BB58F0">
        <w:rPr>
          <w:szCs w:val="24"/>
        </w:rPr>
        <w:t>k</w:t>
      </w:r>
      <w:r w:rsidRPr="00BB58F0">
        <w:rPr>
          <w:szCs w:val="24"/>
        </w:rPr>
        <w:t>omisijos narių atsakomybe už jos kompetencijai priskiriamų klausimų svarstymą ir sprendimų priėmimo nešališkumo principu.</w:t>
      </w:r>
    </w:p>
    <w:p w14:paraId="20348A68" w14:textId="77777777" w:rsidR="003E3427" w:rsidRPr="00BB58F0" w:rsidRDefault="003E3427" w:rsidP="00377FEF">
      <w:pPr>
        <w:numPr>
          <w:ilvl w:val="0"/>
          <w:numId w:val="4"/>
        </w:numPr>
        <w:tabs>
          <w:tab w:val="left" w:pos="1134"/>
        </w:tabs>
        <w:ind w:left="0" w:firstLine="851"/>
        <w:jc w:val="both"/>
        <w:rPr>
          <w:szCs w:val="24"/>
        </w:rPr>
      </w:pPr>
      <w:r w:rsidRPr="00BB58F0">
        <w:rPr>
          <w:szCs w:val="24"/>
        </w:rPr>
        <w:t>Nuostatuose vartojamos sąvokos suprantamos taip, kaip jos apibrėžtos Lietuvos Respublikos želdynų įstatyme.</w:t>
      </w:r>
    </w:p>
    <w:p w14:paraId="20348A69" w14:textId="77777777" w:rsidR="006E2BD0" w:rsidRPr="00BB58F0" w:rsidRDefault="006E2BD0" w:rsidP="004221DD">
      <w:pPr>
        <w:tabs>
          <w:tab w:val="left" w:pos="851"/>
          <w:tab w:val="left" w:pos="1134"/>
          <w:tab w:val="left" w:pos="1276"/>
        </w:tabs>
        <w:autoSpaceDE w:val="0"/>
        <w:autoSpaceDN w:val="0"/>
        <w:adjustRightInd w:val="0"/>
        <w:jc w:val="center"/>
        <w:rPr>
          <w:color w:val="000000"/>
          <w:szCs w:val="24"/>
        </w:rPr>
      </w:pPr>
    </w:p>
    <w:p w14:paraId="20348A6A" w14:textId="77777777" w:rsidR="006E2BD0" w:rsidRPr="00BB58F0" w:rsidRDefault="001A221E" w:rsidP="006E2BD0">
      <w:pPr>
        <w:tabs>
          <w:tab w:val="left" w:pos="993"/>
          <w:tab w:val="left" w:pos="1134"/>
          <w:tab w:val="left" w:pos="1560"/>
        </w:tabs>
        <w:jc w:val="center"/>
        <w:rPr>
          <w:b/>
          <w:szCs w:val="24"/>
        </w:rPr>
      </w:pPr>
      <w:r w:rsidRPr="00BB58F0">
        <w:rPr>
          <w:b/>
          <w:color w:val="000000"/>
          <w:szCs w:val="24"/>
          <w:lang w:eastAsia="lt-LT"/>
        </w:rPr>
        <w:t>II</w:t>
      </w:r>
      <w:r w:rsidR="006E2BD0" w:rsidRPr="00BB58F0">
        <w:rPr>
          <w:b/>
          <w:color w:val="000000"/>
          <w:szCs w:val="24"/>
          <w:lang w:eastAsia="lt-LT"/>
        </w:rPr>
        <w:t xml:space="preserve"> </w:t>
      </w:r>
      <w:r w:rsidR="006E2BD0" w:rsidRPr="00BB58F0">
        <w:rPr>
          <w:b/>
          <w:szCs w:val="24"/>
        </w:rPr>
        <w:t>SKYRIUS</w:t>
      </w:r>
    </w:p>
    <w:p w14:paraId="20348A6B" w14:textId="77777777" w:rsidR="00B9482F" w:rsidRPr="00BB58F0" w:rsidRDefault="00B9482F" w:rsidP="00B9482F">
      <w:pPr>
        <w:jc w:val="center"/>
        <w:rPr>
          <w:b/>
          <w:szCs w:val="24"/>
        </w:rPr>
      </w:pPr>
      <w:r w:rsidRPr="00BB58F0">
        <w:rPr>
          <w:b/>
          <w:szCs w:val="24"/>
        </w:rPr>
        <w:t>KOMISIJOS FUNKCIJOS</w:t>
      </w:r>
    </w:p>
    <w:p w14:paraId="20348A6C" w14:textId="77777777" w:rsidR="006E2BD0" w:rsidRPr="00BB58F0" w:rsidRDefault="006E2BD0" w:rsidP="006E2BD0">
      <w:pPr>
        <w:tabs>
          <w:tab w:val="left" w:pos="851"/>
          <w:tab w:val="left" w:pos="1134"/>
          <w:tab w:val="left" w:pos="1276"/>
        </w:tabs>
        <w:jc w:val="center"/>
        <w:rPr>
          <w:color w:val="000000"/>
          <w:szCs w:val="24"/>
          <w:lang w:eastAsia="lt-LT"/>
        </w:rPr>
      </w:pPr>
    </w:p>
    <w:p w14:paraId="20348A6D" w14:textId="77777777" w:rsidR="00B9482F" w:rsidRPr="00BB58F0" w:rsidRDefault="00B9482F" w:rsidP="00377FEF">
      <w:pPr>
        <w:numPr>
          <w:ilvl w:val="0"/>
          <w:numId w:val="1"/>
        </w:numPr>
        <w:tabs>
          <w:tab w:val="left" w:pos="1134"/>
        </w:tabs>
        <w:ind w:left="0" w:firstLine="851"/>
        <w:jc w:val="both"/>
        <w:rPr>
          <w:szCs w:val="24"/>
        </w:rPr>
      </w:pPr>
      <w:r w:rsidRPr="00BB58F0">
        <w:rPr>
          <w:szCs w:val="24"/>
        </w:rPr>
        <w:t>Komisija atlieka šias funkcijas:</w:t>
      </w:r>
    </w:p>
    <w:p w14:paraId="20348A6E" w14:textId="77777777" w:rsidR="00E57B3B" w:rsidRPr="00BB58F0" w:rsidRDefault="00E57B3B" w:rsidP="00377FEF">
      <w:pPr>
        <w:widowControl w:val="0"/>
        <w:numPr>
          <w:ilvl w:val="1"/>
          <w:numId w:val="1"/>
        </w:numPr>
        <w:tabs>
          <w:tab w:val="left" w:pos="1276"/>
        </w:tabs>
        <w:ind w:left="0" w:firstLine="851"/>
        <w:jc w:val="both"/>
        <w:rPr>
          <w:szCs w:val="24"/>
        </w:rPr>
      </w:pPr>
      <w:r w:rsidRPr="00BB58F0">
        <w:t>teikia išvadą dėl būtinybės kirsti ar kitaip pašalinti iš augimo vietos saugotinus želdinius, kai prašoma kirsti ar kitaip pašalinti iš augimo vietos:</w:t>
      </w:r>
    </w:p>
    <w:p w14:paraId="20348A6F" w14:textId="6A507E7E" w:rsidR="00E57B3B" w:rsidRPr="00BB58F0" w:rsidRDefault="005A1D9B" w:rsidP="00377FEF">
      <w:pPr>
        <w:widowControl w:val="0"/>
        <w:numPr>
          <w:ilvl w:val="2"/>
          <w:numId w:val="1"/>
        </w:numPr>
        <w:ind w:left="0" w:firstLine="851"/>
        <w:jc w:val="both"/>
        <w:rPr>
          <w:szCs w:val="24"/>
        </w:rPr>
      </w:pPr>
      <w:r w:rsidRPr="00BB58F0">
        <w:t>dešimt</w:t>
      </w:r>
      <w:r w:rsidR="008172A8" w:rsidRPr="00BB58F0">
        <w:t xml:space="preserve"> (10)</w:t>
      </w:r>
      <w:r w:rsidRPr="00BB58F0">
        <w:t xml:space="preserve"> </w:t>
      </w:r>
      <w:r w:rsidR="00E57B3B" w:rsidRPr="00BB58F0">
        <w:t>ar daugiau saugotinų želdinių, augančių savivaldybės želdynų ir želdinių teritorijose arba ne savivaldybės valdomoje valstybinėje žemėje;</w:t>
      </w:r>
    </w:p>
    <w:p w14:paraId="20348A70" w14:textId="32F538D3" w:rsidR="00E57B3B" w:rsidRPr="00BB58F0" w:rsidRDefault="00D179C5" w:rsidP="00377FEF">
      <w:pPr>
        <w:widowControl w:val="0"/>
        <w:numPr>
          <w:ilvl w:val="2"/>
          <w:numId w:val="1"/>
        </w:numPr>
        <w:ind w:left="0" w:firstLine="851"/>
        <w:jc w:val="both"/>
        <w:rPr>
          <w:szCs w:val="24"/>
        </w:rPr>
      </w:pPr>
      <w:r w:rsidRPr="00BB58F0">
        <w:t xml:space="preserve">saugotinus želdinius, augančius </w:t>
      </w:r>
      <w:r w:rsidR="00E57B3B" w:rsidRPr="00BB58F0">
        <w:t>viešuosiuose atskiruosiuose želdynuose</w:t>
      </w:r>
      <w:r w:rsidR="007E2C34" w:rsidRPr="00BB58F0">
        <w:t>;</w:t>
      </w:r>
    </w:p>
    <w:p w14:paraId="20348A71" w14:textId="298A25B5" w:rsidR="00B9482F" w:rsidRPr="00BB58F0" w:rsidRDefault="00664DA9" w:rsidP="00377FEF">
      <w:pPr>
        <w:widowControl w:val="0"/>
        <w:numPr>
          <w:ilvl w:val="1"/>
          <w:numId w:val="1"/>
        </w:numPr>
        <w:tabs>
          <w:tab w:val="left" w:pos="1276"/>
        </w:tabs>
        <w:ind w:left="0" w:firstLine="851"/>
        <w:jc w:val="both"/>
        <w:rPr>
          <w:szCs w:val="24"/>
        </w:rPr>
      </w:pPr>
      <w:r w:rsidRPr="00BB58F0">
        <w:rPr>
          <w:szCs w:val="24"/>
        </w:rPr>
        <w:t>p</w:t>
      </w:r>
      <w:r w:rsidR="00B9482F" w:rsidRPr="00BB58F0">
        <w:rPr>
          <w:szCs w:val="24"/>
        </w:rPr>
        <w:t xml:space="preserve">riimdama sprendimą </w:t>
      </w:r>
      <w:r w:rsidR="005A1D9B" w:rsidRPr="00BB58F0">
        <w:rPr>
          <w:szCs w:val="24"/>
        </w:rPr>
        <w:t>k</w:t>
      </w:r>
      <w:r w:rsidR="00B9482F" w:rsidRPr="00BB58F0">
        <w:rPr>
          <w:szCs w:val="24"/>
        </w:rPr>
        <w:t>omisija prioritetą teikia esam</w:t>
      </w:r>
      <w:r w:rsidR="005A1D9B" w:rsidRPr="00BB58F0">
        <w:rPr>
          <w:szCs w:val="24"/>
        </w:rPr>
        <w:t>iems</w:t>
      </w:r>
      <w:r w:rsidR="00B9482F" w:rsidRPr="00BB58F0">
        <w:rPr>
          <w:szCs w:val="24"/>
        </w:rPr>
        <w:t xml:space="preserve"> sveik</w:t>
      </w:r>
      <w:r w:rsidR="005A1D9B" w:rsidRPr="00BB58F0">
        <w:rPr>
          <w:szCs w:val="24"/>
        </w:rPr>
        <w:t>iems</w:t>
      </w:r>
      <w:r w:rsidR="00B9482F" w:rsidRPr="00BB58F0">
        <w:rPr>
          <w:szCs w:val="24"/>
        </w:rPr>
        <w:t>, gyvybing</w:t>
      </w:r>
      <w:r w:rsidR="005A1D9B" w:rsidRPr="00BB58F0">
        <w:rPr>
          <w:szCs w:val="24"/>
        </w:rPr>
        <w:t>iems</w:t>
      </w:r>
      <w:r w:rsidR="00B9482F" w:rsidRPr="00BB58F0">
        <w:rPr>
          <w:szCs w:val="24"/>
        </w:rPr>
        <w:t>, estetiniu ir ekologiniu požiūriu verting</w:t>
      </w:r>
      <w:r w:rsidR="005A1D9B" w:rsidRPr="00BB58F0">
        <w:rPr>
          <w:szCs w:val="24"/>
        </w:rPr>
        <w:t>iems</w:t>
      </w:r>
      <w:r w:rsidR="00B9482F" w:rsidRPr="00BB58F0">
        <w:rPr>
          <w:szCs w:val="24"/>
        </w:rPr>
        <w:t>, perspektyvi</w:t>
      </w:r>
      <w:r w:rsidR="005A1D9B" w:rsidRPr="00BB58F0">
        <w:rPr>
          <w:szCs w:val="24"/>
        </w:rPr>
        <w:t>ems</w:t>
      </w:r>
      <w:r w:rsidR="00B9482F" w:rsidRPr="00BB58F0">
        <w:rPr>
          <w:szCs w:val="24"/>
        </w:rPr>
        <w:t xml:space="preserve"> želdini</w:t>
      </w:r>
      <w:r w:rsidR="005A1D9B" w:rsidRPr="00BB58F0">
        <w:rPr>
          <w:szCs w:val="24"/>
        </w:rPr>
        <w:t>ams</w:t>
      </w:r>
      <w:r w:rsidR="00B9482F" w:rsidRPr="00BB58F0">
        <w:rPr>
          <w:szCs w:val="24"/>
        </w:rPr>
        <w:t xml:space="preserve"> išsaugo</w:t>
      </w:r>
      <w:r w:rsidR="005A1D9B" w:rsidRPr="00BB58F0">
        <w:rPr>
          <w:szCs w:val="24"/>
        </w:rPr>
        <w:t>t</w:t>
      </w:r>
      <w:r w:rsidR="00B9482F" w:rsidRPr="00BB58F0">
        <w:rPr>
          <w:szCs w:val="24"/>
        </w:rPr>
        <w:t>i, jei reikia, – pasiūlo juos genėti</w:t>
      </w:r>
      <w:r w:rsidR="007E2C34" w:rsidRPr="00BB58F0">
        <w:rPr>
          <w:szCs w:val="24"/>
        </w:rPr>
        <w:t>.</w:t>
      </w:r>
    </w:p>
    <w:p w14:paraId="20348A72" w14:textId="77777777" w:rsidR="00D179C5" w:rsidRPr="00BB58F0" w:rsidRDefault="00D179C5" w:rsidP="004221DD">
      <w:pPr>
        <w:widowControl w:val="0"/>
        <w:jc w:val="center"/>
        <w:rPr>
          <w:szCs w:val="24"/>
        </w:rPr>
      </w:pPr>
    </w:p>
    <w:p w14:paraId="20348A73" w14:textId="77777777" w:rsidR="00B9482F" w:rsidRPr="00BB58F0" w:rsidRDefault="00B9482F" w:rsidP="00B9482F">
      <w:pPr>
        <w:jc w:val="center"/>
        <w:rPr>
          <w:b/>
          <w:szCs w:val="24"/>
        </w:rPr>
      </w:pPr>
      <w:r w:rsidRPr="00BB58F0">
        <w:rPr>
          <w:b/>
          <w:szCs w:val="24"/>
        </w:rPr>
        <w:t>III SKYRIUS</w:t>
      </w:r>
    </w:p>
    <w:p w14:paraId="20348A74" w14:textId="77777777" w:rsidR="00B9482F" w:rsidRPr="00BB58F0" w:rsidRDefault="00B9482F" w:rsidP="00B9482F">
      <w:pPr>
        <w:jc w:val="center"/>
        <w:rPr>
          <w:b/>
          <w:szCs w:val="24"/>
        </w:rPr>
      </w:pPr>
      <w:r w:rsidRPr="00BB58F0">
        <w:rPr>
          <w:b/>
          <w:szCs w:val="24"/>
        </w:rPr>
        <w:t>KOMISIJOS SUDARYMAS, DARBO ORGANIZAVIMAS, SPRENDIMŲ PRIĖMIMAS IR IŠVADŲ TEIKIMAS</w:t>
      </w:r>
    </w:p>
    <w:p w14:paraId="20348A75" w14:textId="77777777" w:rsidR="00B9482F" w:rsidRPr="00BB58F0" w:rsidRDefault="00B9482F" w:rsidP="00B9482F">
      <w:pPr>
        <w:jc w:val="center"/>
        <w:rPr>
          <w:b/>
          <w:szCs w:val="24"/>
        </w:rPr>
      </w:pPr>
    </w:p>
    <w:p w14:paraId="20348A76" w14:textId="35E3D5B9" w:rsidR="00AA2FFF" w:rsidRPr="00BB58F0" w:rsidRDefault="00AA2FFF" w:rsidP="00377FEF">
      <w:pPr>
        <w:pStyle w:val="Sraopastraipa"/>
        <w:numPr>
          <w:ilvl w:val="0"/>
          <w:numId w:val="1"/>
        </w:numPr>
        <w:tabs>
          <w:tab w:val="left" w:pos="1134"/>
        </w:tabs>
        <w:ind w:left="0" w:firstLine="851"/>
        <w:contextualSpacing w:val="0"/>
        <w:rPr>
          <w:sz w:val="24"/>
          <w:szCs w:val="24"/>
        </w:rPr>
      </w:pPr>
      <w:r w:rsidRPr="00BB58F0">
        <w:rPr>
          <w:sz w:val="24"/>
          <w:szCs w:val="24"/>
        </w:rPr>
        <w:t xml:space="preserve">Komisija sudaroma vadovaujantis </w:t>
      </w:r>
      <w:r w:rsidR="004221DD" w:rsidRPr="00BB58F0">
        <w:rPr>
          <w:sz w:val="24"/>
          <w:szCs w:val="24"/>
        </w:rPr>
        <w:t xml:space="preserve">Lietuvos Respublikos </w:t>
      </w:r>
      <w:r w:rsidR="005A1D9B" w:rsidRPr="00BB58F0">
        <w:rPr>
          <w:sz w:val="24"/>
          <w:szCs w:val="24"/>
        </w:rPr>
        <w:t>ž</w:t>
      </w:r>
      <w:r w:rsidR="004221DD" w:rsidRPr="00BB58F0">
        <w:rPr>
          <w:sz w:val="24"/>
          <w:szCs w:val="24"/>
        </w:rPr>
        <w:t>eldynų įstatymo</w:t>
      </w:r>
      <w:r w:rsidRPr="00BB58F0">
        <w:rPr>
          <w:sz w:val="24"/>
          <w:szCs w:val="24"/>
        </w:rPr>
        <w:t xml:space="preserve"> </w:t>
      </w:r>
      <w:r w:rsidR="004221DD" w:rsidRPr="00BB58F0">
        <w:rPr>
          <w:sz w:val="24"/>
          <w:szCs w:val="24"/>
        </w:rPr>
        <w:t>25 straipsnio 2 dalimi</w:t>
      </w:r>
      <w:r w:rsidRPr="00BB58F0">
        <w:rPr>
          <w:sz w:val="24"/>
          <w:szCs w:val="24"/>
        </w:rPr>
        <w:t>. Komisija tvirtinama ir jos sudėtis keičiama Panevėžio miesto savivaldybės</w:t>
      </w:r>
      <w:r w:rsidR="008172A8" w:rsidRPr="00BB58F0">
        <w:rPr>
          <w:sz w:val="24"/>
          <w:szCs w:val="24"/>
        </w:rPr>
        <w:t xml:space="preserve"> </w:t>
      </w:r>
      <w:r w:rsidR="004221DD" w:rsidRPr="00BB58F0">
        <w:rPr>
          <w:sz w:val="24"/>
          <w:szCs w:val="24"/>
        </w:rPr>
        <w:t>tarybos</w:t>
      </w:r>
      <w:r w:rsidR="008172A8" w:rsidRPr="00BB58F0">
        <w:rPr>
          <w:sz w:val="24"/>
          <w:szCs w:val="24"/>
        </w:rPr>
        <w:t xml:space="preserve"> </w:t>
      </w:r>
      <w:r w:rsidR="004221DD" w:rsidRPr="00BB58F0">
        <w:rPr>
          <w:sz w:val="24"/>
          <w:szCs w:val="24"/>
        </w:rPr>
        <w:t>sprendimu</w:t>
      </w:r>
      <w:r w:rsidRPr="00BB58F0">
        <w:rPr>
          <w:sz w:val="24"/>
          <w:szCs w:val="24"/>
        </w:rPr>
        <w:t>.</w:t>
      </w:r>
    </w:p>
    <w:p w14:paraId="20348A77" w14:textId="1C2E52E5" w:rsidR="00AA2FFF" w:rsidRPr="00BB58F0" w:rsidRDefault="00AA2FFF" w:rsidP="00377FEF">
      <w:pPr>
        <w:numPr>
          <w:ilvl w:val="0"/>
          <w:numId w:val="1"/>
        </w:numPr>
        <w:tabs>
          <w:tab w:val="left" w:pos="1134"/>
        </w:tabs>
        <w:ind w:left="0" w:firstLine="851"/>
        <w:jc w:val="both"/>
        <w:rPr>
          <w:szCs w:val="24"/>
        </w:rPr>
      </w:pPr>
      <w:r w:rsidRPr="00BB58F0">
        <w:rPr>
          <w:szCs w:val="24"/>
        </w:rPr>
        <w:t xml:space="preserve">Į </w:t>
      </w:r>
      <w:r w:rsidR="005A1D9B" w:rsidRPr="00BB58F0">
        <w:rPr>
          <w:szCs w:val="24"/>
        </w:rPr>
        <w:t>k</w:t>
      </w:r>
      <w:r w:rsidRPr="00BB58F0">
        <w:rPr>
          <w:szCs w:val="24"/>
        </w:rPr>
        <w:t xml:space="preserve">omisiją </w:t>
      </w:r>
      <w:r w:rsidR="00411206" w:rsidRPr="00BB58F0">
        <w:rPr>
          <w:szCs w:val="24"/>
        </w:rPr>
        <w:t xml:space="preserve">gali būti </w:t>
      </w:r>
      <w:r w:rsidRPr="00BB58F0">
        <w:rPr>
          <w:szCs w:val="24"/>
        </w:rPr>
        <w:t>įtraukiami:</w:t>
      </w:r>
    </w:p>
    <w:p w14:paraId="20348A78" w14:textId="77777777" w:rsidR="004221DD" w:rsidRPr="00BB58F0" w:rsidRDefault="00411206" w:rsidP="00377FEF">
      <w:pPr>
        <w:numPr>
          <w:ilvl w:val="1"/>
          <w:numId w:val="1"/>
        </w:numPr>
        <w:tabs>
          <w:tab w:val="left" w:pos="1134"/>
          <w:tab w:val="left" w:pos="1418"/>
        </w:tabs>
        <w:ind w:left="0" w:firstLine="851"/>
        <w:jc w:val="both"/>
        <w:rPr>
          <w:szCs w:val="24"/>
        </w:rPr>
      </w:pPr>
      <w:r w:rsidRPr="00BB58F0">
        <w:t>Savivaldybės tarybos nariai;</w:t>
      </w:r>
    </w:p>
    <w:p w14:paraId="20348A79" w14:textId="77777777" w:rsidR="00AA2FFF" w:rsidRPr="00BB58F0" w:rsidRDefault="00AA2FFF" w:rsidP="00377FEF">
      <w:pPr>
        <w:numPr>
          <w:ilvl w:val="1"/>
          <w:numId w:val="1"/>
        </w:numPr>
        <w:tabs>
          <w:tab w:val="left" w:pos="1134"/>
          <w:tab w:val="left" w:pos="1418"/>
        </w:tabs>
        <w:ind w:left="0" w:firstLine="851"/>
        <w:jc w:val="both"/>
        <w:rPr>
          <w:szCs w:val="24"/>
        </w:rPr>
      </w:pPr>
      <w:r w:rsidRPr="00BB58F0">
        <w:rPr>
          <w:szCs w:val="24"/>
        </w:rPr>
        <w:t xml:space="preserve">Savivaldybės administracijos specialistai, atsakingi už želdinių priežiūrą, </w:t>
      </w:r>
      <w:r w:rsidR="00411206" w:rsidRPr="00BB58F0">
        <w:rPr>
          <w:szCs w:val="24"/>
        </w:rPr>
        <w:t xml:space="preserve">apsaugą, </w:t>
      </w:r>
      <w:r w:rsidRPr="00BB58F0">
        <w:rPr>
          <w:szCs w:val="24"/>
        </w:rPr>
        <w:t>kraštotvarką</w:t>
      </w:r>
      <w:r w:rsidR="00BB2E73" w:rsidRPr="00BB58F0">
        <w:rPr>
          <w:szCs w:val="24"/>
        </w:rPr>
        <w:t>, aplinkosaugą</w:t>
      </w:r>
      <w:r w:rsidRPr="00BB58F0">
        <w:rPr>
          <w:szCs w:val="24"/>
        </w:rPr>
        <w:t xml:space="preserve"> ir teritorijų planavimą;</w:t>
      </w:r>
    </w:p>
    <w:p w14:paraId="20348A7A" w14:textId="77777777" w:rsidR="00411206" w:rsidRPr="00BB58F0" w:rsidRDefault="00411206" w:rsidP="00377FEF">
      <w:pPr>
        <w:numPr>
          <w:ilvl w:val="1"/>
          <w:numId w:val="1"/>
        </w:numPr>
        <w:tabs>
          <w:tab w:val="left" w:pos="1134"/>
          <w:tab w:val="left" w:pos="1418"/>
        </w:tabs>
        <w:ind w:left="0" w:firstLine="851"/>
        <w:jc w:val="both"/>
        <w:rPr>
          <w:szCs w:val="24"/>
        </w:rPr>
      </w:pPr>
      <w:r w:rsidRPr="00BB58F0">
        <w:t>gyvenamųjų vietovių bendruomenių atstovai – seniūnaičiai;</w:t>
      </w:r>
    </w:p>
    <w:p w14:paraId="20348A7B" w14:textId="77777777" w:rsidR="00411206" w:rsidRPr="00BB58F0" w:rsidRDefault="00411206" w:rsidP="00377FEF">
      <w:pPr>
        <w:numPr>
          <w:ilvl w:val="1"/>
          <w:numId w:val="1"/>
        </w:numPr>
        <w:tabs>
          <w:tab w:val="left" w:pos="1134"/>
          <w:tab w:val="left" w:pos="1418"/>
        </w:tabs>
        <w:ind w:left="0" w:firstLine="851"/>
        <w:jc w:val="both"/>
        <w:rPr>
          <w:szCs w:val="24"/>
        </w:rPr>
      </w:pPr>
      <w:r w:rsidRPr="00BB58F0">
        <w:t>išplėstinės seniūnaičių sueigos deleguoti atstovai;</w:t>
      </w:r>
    </w:p>
    <w:p w14:paraId="20348A7C" w14:textId="77777777" w:rsidR="00411206" w:rsidRPr="00BB58F0" w:rsidRDefault="00411206" w:rsidP="00377FEF">
      <w:pPr>
        <w:numPr>
          <w:ilvl w:val="1"/>
          <w:numId w:val="1"/>
        </w:numPr>
        <w:tabs>
          <w:tab w:val="left" w:pos="1276"/>
        </w:tabs>
        <w:ind w:left="0" w:firstLine="851"/>
        <w:jc w:val="both"/>
        <w:rPr>
          <w:szCs w:val="24"/>
        </w:rPr>
      </w:pPr>
      <w:r w:rsidRPr="00BB58F0">
        <w:lastRenderedPageBreak/>
        <w:t>bendruomeninių organizacijų ir asociacijų ar kitų viešųjų juridinių asmenų (išskyrus valstybės ar savivaldybės, jų institucijų įsteigtus juridinius asmenis), kurie įsteigti teisės aktų nustatyta tvarka ir skatina aplinkos apsaugą, atstovai;</w:t>
      </w:r>
    </w:p>
    <w:p w14:paraId="20348A7D" w14:textId="76FA84F2" w:rsidR="00AA2FFF" w:rsidRPr="00BB58F0" w:rsidRDefault="005A1D9B" w:rsidP="00377FEF">
      <w:pPr>
        <w:numPr>
          <w:ilvl w:val="1"/>
          <w:numId w:val="1"/>
        </w:numPr>
        <w:tabs>
          <w:tab w:val="left" w:pos="1276"/>
        </w:tabs>
        <w:ind w:left="0" w:firstLine="851"/>
        <w:jc w:val="both"/>
        <w:rPr>
          <w:szCs w:val="24"/>
        </w:rPr>
      </w:pPr>
      <w:r w:rsidRPr="00BB58F0">
        <w:t>s</w:t>
      </w:r>
      <w:r w:rsidR="00411206" w:rsidRPr="00BB58F0">
        <w:t>avivaldybės gyventojai.</w:t>
      </w:r>
    </w:p>
    <w:p w14:paraId="6944921B" w14:textId="0D88A719" w:rsidR="00333C4B" w:rsidRPr="00BB58F0" w:rsidRDefault="00333C4B" w:rsidP="005D6085">
      <w:pPr>
        <w:pStyle w:val="Sraopastraipa"/>
        <w:numPr>
          <w:ilvl w:val="0"/>
          <w:numId w:val="1"/>
        </w:numPr>
        <w:tabs>
          <w:tab w:val="left" w:pos="1134"/>
        </w:tabs>
        <w:ind w:left="0" w:firstLine="851"/>
        <w:contextualSpacing w:val="0"/>
        <w:rPr>
          <w:sz w:val="24"/>
          <w:szCs w:val="24"/>
        </w:rPr>
      </w:pPr>
      <w:r w:rsidRPr="00BB58F0">
        <w:rPr>
          <w:sz w:val="24"/>
          <w:szCs w:val="24"/>
        </w:rPr>
        <w:t xml:space="preserve">Jeigu buvo gauta daugiau prašymų dalyvauti </w:t>
      </w:r>
      <w:r w:rsidR="001731CF">
        <w:rPr>
          <w:sz w:val="24"/>
          <w:szCs w:val="24"/>
        </w:rPr>
        <w:t>k</w:t>
      </w:r>
      <w:r w:rsidRPr="00BB58F0">
        <w:rPr>
          <w:sz w:val="24"/>
          <w:szCs w:val="24"/>
        </w:rPr>
        <w:t xml:space="preserve">omisijos darbe negu nurodyta Nuostatų </w:t>
      </w:r>
      <w:r w:rsidR="001731CF" w:rsidRPr="00BB58F0">
        <w:rPr>
          <w:sz w:val="24"/>
          <w:szCs w:val="24"/>
        </w:rPr>
        <w:t>14</w:t>
      </w:r>
      <w:r w:rsidR="001731CF">
        <w:rPr>
          <w:sz w:val="24"/>
          <w:szCs w:val="24"/>
        </w:rPr>
        <w:t xml:space="preserve"> </w:t>
      </w:r>
      <w:r w:rsidRPr="00BB58F0">
        <w:rPr>
          <w:sz w:val="24"/>
          <w:szCs w:val="24"/>
        </w:rPr>
        <w:t>punkte, Savivaldybės vykdom</w:t>
      </w:r>
      <w:r w:rsidR="005E6379" w:rsidRPr="00BB58F0">
        <w:rPr>
          <w:sz w:val="24"/>
          <w:szCs w:val="24"/>
        </w:rPr>
        <w:t>a</w:t>
      </w:r>
      <w:r w:rsidRPr="00BB58F0">
        <w:rPr>
          <w:sz w:val="24"/>
          <w:szCs w:val="24"/>
        </w:rPr>
        <w:t>j</w:t>
      </w:r>
      <w:r w:rsidR="005E6379" w:rsidRPr="00BB58F0">
        <w:rPr>
          <w:sz w:val="24"/>
          <w:szCs w:val="24"/>
        </w:rPr>
        <w:t>a</w:t>
      </w:r>
      <w:r w:rsidRPr="00BB58F0">
        <w:rPr>
          <w:sz w:val="24"/>
          <w:szCs w:val="24"/>
        </w:rPr>
        <w:t>i</w:t>
      </w:r>
      <w:r w:rsidR="005E6379" w:rsidRPr="00BB58F0">
        <w:rPr>
          <w:sz w:val="24"/>
          <w:szCs w:val="24"/>
        </w:rPr>
        <w:t xml:space="preserve"> institucijai, atrenkant</w:t>
      </w:r>
      <w:r w:rsidRPr="00BB58F0">
        <w:rPr>
          <w:sz w:val="24"/>
          <w:szCs w:val="24"/>
        </w:rPr>
        <w:t xml:space="preserve"> komisijos narius, </w:t>
      </w:r>
      <w:r w:rsidR="005E6379" w:rsidRPr="00BB58F0">
        <w:rPr>
          <w:sz w:val="24"/>
          <w:szCs w:val="24"/>
        </w:rPr>
        <w:t>prioritetas teikiamas jų žinioms ir kvalifikacijai, kompetencijai želdynų planavimo, projektavimo, arboristikos, želdinių apsaugos, priežiūros ir tvarkymo srityse. T</w:t>
      </w:r>
      <w:r w:rsidRPr="00BB58F0">
        <w:rPr>
          <w:sz w:val="24"/>
          <w:szCs w:val="24"/>
        </w:rPr>
        <w:t>aiko</w:t>
      </w:r>
      <w:r w:rsidR="005E6379" w:rsidRPr="00BB58F0">
        <w:rPr>
          <w:sz w:val="24"/>
          <w:szCs w:val="24"/>
        </w:rPr>
        <w:t>mi</w:t>
      </w:r>
      <w:r w:rsidRPr="00BB58F0">
        <w:rPr>
          <w:sz w:val="24"/>
          <w:szCs w:val="24"/>
        </w:rPr>
        <w:t xml:space="preserve"> ši</w:t>
      </w:r>
      <w:r w:rsidR="005E6379" w:rsidRPr="00BB58F0">
        <w:rPr>
          <w:sz w:val="24"/>
          <w:szCs w:val="24"/>
        </w:rPr>
        <w:t>e</w:t>
      </w:r>
      <w:r w:rsidRPr="00BB58F0">
        <w:rPr>
          <w:sz w:val="24"/>
          <w:szCs w:val="24"/>
        </w:rPr>
        <w:t xml:space="preserve"> kriterij</w:t>
      </w:r>
      <w:r w:rsidR="005E6379" w:rsidRPr="00BB58F0">
        <w:rPr>
          <w:sz w:val="24"/>
          <w:szCs w:val="24"/>
        </w:rPr>
        <w:t>ai</w:t>
      </w:r>
      <w:r w:rsidRPr="00BB58F0">
        <w:rPr>
          <w:sz w:val="24"/>
          <w:szCs w:val="24"/>
        </w:rPr>
        <w:t>:</w:t>
      </w:r>
    </w:p>
    <w:p w14:paraId="6292A81B" w14:textId="49D01251" w:rsidR="005E6379" w:rsidRPr="00BB58F0" w:rsidRDefault="005E6379" w:rsidP="001731CF">
      <w:pPr>
        <w:pStyle w:val="Sraopastraipa"/>
        <w:numPr>
          <w:ilvl w:val="1"/>
          <w:numId w:val="1"/>
        </w:numPr>
        <w:tabs>
          <w:tab w:val="left" w:pos="1134"/>
          <w:tab w:val="left" w:pos="1276"/>
        </w:tabs>
        <w:ind w:left="0" w:firstLine="851"/>
        <w:contextualSpacing w:val="0"/>
        <w:rPr>
          <w:sz w:val="24"/>
          <w:szCs w:val="24"/>
        </w:rPr>
      </w:pPr>
      <w:r w:rsidRPr="00BB58F0">
        <w:rPr>
          <w:sz w:val="24"/>
          <w:szCs w:val="24"/>
        </w:rPr>
        <w:t>turi turėti biologijos, miškotvarkos, aplinkos inžinerijos, architektūros, geografijos, aplinkosaugos ir</w:t>
      </w:r>
      <w:r w:rsidRPr="00BB58F0">
        <w:rPr>
          <w:sz w:val="24"/>
        </w:rPr>
        <w:t xml:space="preserve"> </w:t>
      </w:r>
      <w:r w:rsidRPr="00BB58F0">
        <w:rPr>
          <w:sz w:val="24"/>
          <w:szCs w:val="24"/>
        </w:rPr>
        <w:t>įgijęs aukštąjį koleginį arba aukštąjį universitetinį išsilavinimą ar turintis tarptautinės arboristikos asociacijos sertifikavimo centro išduotą medžių techninio eksperto ar medžių rizikos vertinimo specialisto sertifikatą (pateikti išsilavinimą patvirtinančio dokumento kopiją);</w:t>
      </w:r>
    </w:p>
    <w:p w14:paraId="5EB1106D" w14:textId="71FE7691" w:rsidR="005E6379" w:rsidRPr="00BB58F0" w:rsidRDefault="005E6379" w:rsidP="001731CF">
      <w:pPr>
        <w:pStyle w:val="Sraopastraipa"/>
        <w:numPr>
          <w:ilvl w:val="1"/>
          <w:numId w:val="1"/>
        </w:numPr>
        <w:tabs>
          <w:tab w:val="left" w:pos="1134"/>
          <w:tab w:val="left" w:pos="1276"/>
        </w:tabs>
        <w:ind w:left="0" w:firstLine="851"/>
        <w:contextualSpacing w:val="0"/>
        <w:rPr>
          <w:sz w:val="24"/>
          <w:szCs w:val="24"/>
        </w:rPr>
      </w:pPr>
      <w:r w:rsidRPr="00BB58F0">
        <w:rPr>
          <w:sz w:val="24"/>
          <w:szCs w:val="24"/>
        </w:rPr>
        <w:t>turi būti savivaldybės gyventojas;</w:t>
      </w:r>
    </w:p>
    <w:p w14:paraId="2F2322E5" w14:textId="1DF4B636" w:rsidR="005E6379" w:rsidRPr="00BB58F0" w:rsidRDefault="005E6379" w:rsidP="004D69E8">
      <w:pPr>
        <w:pStyle w:val="Sraopastraipa"/>
        <w:numPr>
          <w:ilvl w:val="1"/>
          <w:numId w:val="1"/>
        </w:numPr>
        <w:tabs>
          <w:tab w:val="left" w:pos="1134"/>
          <w:tab w:val="left" w:pos="1276"/>
        </w:tabs>
        <w:ind w:left="0" w:firstLine="851"/>
        <w:contextualSpacing w:val="0"/>
        <w:rPr>
          <w:sz w:val="24"/>
          <w:szCs w:val="24"/>
        </w:rPr>
      </w:pPr>
      <w:r w:rsidRPr="00BB58F0">
        <w:rPr>
          <w:sz w:val="24"/>
          <w:szCs w:val="24"/>
        </w:rPr>
        <w:t>turi turėti ne mažesnę kaip vienų metų patirtį želdynų priežiūros, tvarkymo, projektavimo srityje (pateikti darbo patirtį įrodančius dokumentus);</w:t>
      </w:r>
    </w:p>
    <w:p w14:paraId="430449C8" w14:textId="6FC04EEA" w:rsidR="005E6379" w:rsidRPr="00BB58F0" w:rsidRDefault="005E6379" w:rsidP="001731CF">
      <w:pPr>
        <w:pStyle w:val="Sraopastraipa"/>
        <w:numPr>
          <w:ilvl w:val="1"/>
          <w:numId w:val="1"/>
        </w:numPr>
        <w:tabs>
          <w:tab w:val="left" w:pos="1134"/>
          <w:tab w:val="left" w:pos="1276"/>
        </w:tabs>
        <w:ind w:left="0" w:firstLine="851"/>
        <w:contextualSpacing w:val="0"/>
        <w:rPr>
          <w:sz w:val="24"/>
          <w:szCs w:val="24"/>
        </w:rPr>
      </w:pPr>
      <w:r w:rsidRPr="00BB58F0">
        <w:rPr>
          <w:sz w:val="24"/>
          <w:szCs w:val="24"/>
        </w:rPr>
        <w:t>prašymo pateikimo data.</w:t>
      </w:r>
    </w:p>
    <w:p w14:paraId="20348A7E" w14:textId="4AC10725" w:rsidR="00411206" w:rsidRPr="00BB58F0" w:rsidRDefault="00411206" w:rsidP="00377FEF">
      <w:pPr>
        <w:pStyle w:val="Sraopastraipa"/>
        <w:numPr>
          <w:ilvl w:val="0"/>
          <w:numId w:val="1"/>
        </w:numPr>
        <w:tabs>
          <w:tab w:val="left" w:pos="1134"/>
        </w:tabs>
        <w:ind w:left="0" w:firstLine="851"/>
        <w:contextualSpacing w:val="0"/>
        <w:rPr>
          <w:sz w:val="24"/>
          <w:szCs w:val="24"/>
        </w:rPr>
      </w:pPr>
      <w:r w:rsidRPr="00BB58F0">
        <w:rPr>
          <w:sz w:val="24"/>
          <w:szCs w:val="24"/>
        </w:rPr>
        <w:t xml:space="preserve">Į </w:t>
      </w:r>
      <w:r w:rsidR="005A1D9B" w:rsidRPr="00BB58F0">
        <w:rPr>
          <w:sz w:val="24"/>
          <w:szCs w:val="24"/>
        </w:rPr>
        <w:t>k</w:t>
      </w:r>
      <w:r w:rsidRPr="00BB58F0">
        <w:rPr>
          <w:sz w:val="24"/>
          <w:szCs w:val="24"/>
        </w:rPr>
        <w:t xml:space="preserve">omisijos sudėtį privaloma įtraukti bendruomeninių organizacijų ir asociacijų ar kitų viešųjų juridinių asmenų (išskyrus valstybės ar savivaldybės, jų institucijų įsteigtus juridinius asmenis), kurie įsteigti teisės aktų nustatyta tvarka ir skatina aplinkos apsaugą, raštu pareiškusių iniciatyvą dalyvauti </w:t>
      </w:r>
      <w:r w:rsidR="005A1D9B" w:rsidRPr="00BB58F0">
        <w:rPr>
          <w:sz w:val="24"/>
          <w:szCs w:val="24"/>
        </w:rPr>
        <w:t>k</w:t>
      </w:r>
      <w:r w:rsidRPr="00BB58F0">
        <w:rPr>
          <w:sz w:val="24"/>
          <w:szCs w:val="24"/>
        </w:rPr>
        <w:t>omisijos veikloje, atstovus.</w:t>
      </w:r>
    </w:p>
    <w:p w14:paraId="20348A7F" w14:textId="77777777" w:rsidR="00411206" w:rsidRPr="00BB58F0" w:rsidRDefault="00411206" w:rsidP="004D69E8">
      <w:pPr>
        <w:pStyle w:val="Sraopastraipa"/>
        <w:numPr>
          <w:ilvl w:val="0"/>
          <w:numId w:val="1"/>
        </w:numPr>
        <w:tabs>
          <w:tab w:val="left" w:pos="1134"/>
          <w:tab w:val="left" w:pos="1276"/>
        </w:tabs>
        <w:ind w:left="0" w:firstLine="851"/>
        <w:contextualSpacing w:val="0"/>
        <w:rPr>
          <w:sz w:val="24"/>
          <w:szCs w:val="24"/>
        </w:rPr>
      </w:pPr>
      <w:r w:rsidRPr="00BB58F0">
        <w:rPr>
          <w:sz w:val="24"/>
          <w:szCs w:val="24"/>
        </w:rPr>
        <w:t>Bendruomeninių organizacijų ir asociacijų ar kitų viešųjų juridinių asmenų (išskyrus valstybės ar savivaldybės, jų institucijų įsteigtus juridinius asmenis), kurie įsteigti teisės aktų nustatyta tvarka ir skatina aplinkos apsaugą, atstovai turi sudaryti ne mažiau kaip pusę komisijos narių skaičiaus, išskyrus atvejus, kai šie asmenys raštu neišreiškė iniciatyvos dalyvauti komisijos veikloje.</w:t>
      </w:r>
    </w:p>
    <w:p w14:paraId="281FAFDA" w14:textId="211F0556" w:rsidR="00436A61" w:rsidRPr="00BB58F0" w:rsidRDefault="00436A61" w:rsidP="00377FEF">
      <w:pPr>
        <w:pStyle w:val="Sraopastraipa"/>
        <w:numPr>
          <w:ilvl w:val="0"/>
          <w:numId w:val="1"/>
        </w:numPr>
        <w:tabs>
          <w:tab w:val="left" w:pos="1134"/>
          <w:tab w:val="left" w:pos="1276"/>
        </w:tabs>
        <w:ind w:left="0" w:firstLine="851"/>
        <w:contextualSpacing w:val="0"/>
        <w:rPr>
          <w:sz w:val="24"/>
          <w:szCs w:val="24"/>
        </w:rPr>
      </w:pPr>
      <w:r w:rsidRPr="00BB58F0">
        <w:rPr>
          <w:sz w:val="24"/>
          <w:szCs w:val="24"/>
        </w:rPr>
        <w:t>Komisijos narių varda</w:t>
      </w:r>
      <w:r w:rsidR="001731CF">
        <w:rPr>
          <w:sz w:val="24"/>
          <w:szCs w:val="24"/>
        </w:rPr>
        <w:t>i ir</w:t>
      </w:r>
      <w:r w:rsidRPr="00BB58F0">
        <w:rPr>
          <w:sz w:val="24"/>
          <w:szCs w:val="24"/>
        </w:rPr>
        <w:t xml:space="preserve"> pavardė</w:t>
      </w:r>
      <w:r w:rsidR="001731CF">
        <w:rPr>
          <w:sz w:val="24"/>
          <w:szCs w:val="24"/>
        </w:rPr>
        <w:t>s</w:t>
      </w:r>
      <w:r w:rsidR="00CE006B">
        <w:rPr>
          <w:sz w:val="24"/>
          <w:szCs w:val="24"/>
        </w:rPr>
        <w:t xml:space="preserve"> skelbiami viešai </w:t>
      </w:r>
      <w:r w:rsidR="00CE006B" w:rsidRPr="00CE006B">
        <w:rPr>
          <w:sz w:val="24"/>
          <w:szCs w:val="24"/>
        </w:rPr>
        <w:t>Panevėžio miesto savivaldybės interneto svetainėje (Veiklos sritys → Teritorijų planavimo ir architektūros skyrius → Želdynų ir želdinių apsaugos, priežiūros ir tvarkymo komisija).</w:t>
      </w:r>
    </w:p>
    <w:p w14:paraId="20348A80" w14:textId="6C4018C8" w:rsidR="00AA2FFF" w:rsidRPr="00BB58F0" w:rsidRDefault="00241FE7" w:rsidP="00377FEF">
      <w:pPr>
        <w:pStyle w:val="Sraopastraipa"/>
        <w:numPr>
          <w:ilvl w:val="0"/>
          <w:numId w:val="1"/>
        </w:numPr>
        <w:tabs>
          <w:tab w:val="left" w:pos="1134"/>
          <w:tab w:val="left" w:pos="1276"/>
        </w:tabs>
        <w:ind w:left="0" w:firstLine="851"/>
        <w:contextualSpacing w:val="0"/>
        <w:rPr>
          <w:sz w:val="24"/>
          <w:szCs w:val="24"/>
        </w:rPr>
      </w:pPr>
      <w:r w:rsidRPr="00BB58F0">
        <w:rPr>
          <w:sz w:val="24"/>
          <w:szCs w:val="24"/>
        </w:rPr>
        <w:t xml:space="preserve">Į </w:t>
      </w:r>
      <w:r w:rsidR="005A1D9B" w:rsidRPr="00BB58F0">
        <w:rPr>
          <w:sz w:val="24"/>
          <w:szCs w:val="24"/>
        </w:rPr>
        <w:t>k</w:t>
      </w:r>
      <w:r w:rsidRPr="00BB58F0">
        <w:rPr>
          <w:sz w:val="24"/>
          <w:szCs w:val="24"/>
        </w:rPr>
        <w:t>omisijos posėdžius</w:t>
      </w:r>
      <w:r w:rsidR="00AA2FFF" w:rsidRPr="00BB58F0">
        <w:rPr>
          <w:sz w:val="24"/>
          <w:szCs w:val="24"/>
        </w:rPr>
        <w:t xml:space="preserve"> </w:t>
      </w:r>
      <w:r w:rsidRPr="00BB58F0">
        <w:rPr>
          <w:sz w:val="24"/>
          <w:szCs w:val="24"/>
        </w:rPr>
        <w:t xml:space="preserve">privalo būti kviečiamas Aplinkos apsaugos departamento prie Aplinkos ministerijos atstovas nuomonei pateikti, kai </w:t>
      </w:r>
      <w:r w:rsidR="005A1D9B" w:rsidRPr="00BB58F0">
        <w:rPr>
          <w:sz w:val="24"/>
          <w:szCs w:val="24"/>
        </w:rPr>
        <w:t>k</w:t>
      </w:r>
      <w:r w:rsidRPr="00BB58F0">
        <w:rPr>
          <w:sz w:val="24"/>
          <w:szCs w:val="24"/>
        </w:rPr>
        <w:t xml:space="preserve">omisija rengia išvadą dėl: </w:t>
      </w:r>
    </w:p>
    <w:p w14:paraId="20348A81" w14:textId="45754210" w:rsidR="00241FE7" w:rsidRPr="00BB58F0" w:rsidRDefault="00241FE7" w:rsidP="00377FEF">
      <w:pPr>
        <w:numPr>
          <w:ilvl w:val="1"/>
          <w:numId w:val="1"/>
        </w:numPr>
        <w:shd w:val="clear" w:color="auto" w:fill="FFFFFF"/>
        <w:ind w:left="0" w:firstLine="851"/>
        <w:jc w:val="both"/>
        <w:rPr>
          <w:szCs w:val="24"/>
          <w:lang w:eastAsia="lt-LT"/>
        </w:rPr>
      </w:pPr>
      <w:r w:rsidRPr="00BB58F0">
        <w:t xml:space="preserve">ketinimo savivaldybės želdynų ir želdinių teritorijose arba ne savivaldybės valdomoje valstybinėje žemėje kirsti ar kitaip pašalinti iš augimo vietos </w:t>
      </w:r>
      <w:r w:rsidR="005A1D9B" w:rsidRPr="00BB58F0">
        <w:t>dvidešimt</w:t>
      </w:r>
      <w:r w:rsidRPr="00BB58F0">
        <w:t xml:space="preserve"> </w:t>
      </w:r>
      <w:r w:rsidR="008F2E54" w:rsidRPr="00BB58F0">
        <w:t xml:space="preserve">(20) </w:t>
      </w:r>
      <w:r w:rsidRPr="00BB58F0">
        <w:t>ar daugiau saugotinų želdinių;</w:t>
      </w:r>
    </w:p>
    <w:p w14:paraId="20348A82" w14:textId="47937999" w:rsidR="00241FE7" w:rsidRPr="00BB58F0" w:rsidRDefault="00241FE7" w:rsidP="00377FEF">
      <w:pPr>
        <w:numPr>
          <w:ilvl w:val="1"/>
          <w:numId w:val="1"/>
        </w:numPr>
        <w:shd w:val="clear" w:color="auto" w:fill="FFFFFF"/>
        <w:ind w:left="0" w:firstLine="851"/>
        <w:jc w:val="both"/>
        <w:rPr>
          <w:szCs w:val="24"/>
          <w:lang w:eastAsia="lt-LT"/>
        </w:rPr>
      </w:pPr>
      <w:r w:rsidRPr="00BB58F0">
        <w:t xml:space="preserve">ketinimo viešuosiuose atskiruosiuose želdynuose kirsti ar kitaip pašalinti iš augimo vietos </w:t>
      </w:r>
      <w:r w:rsidR="005A1D9B" w:rsidRPr="00BB58F0">
        <w:t>dešimt</w:t>
      </w:r>
      <w:r w:rsidR="008F2E54" w:rsidRPr="00BB58F0">
        <w:t xml:space="preserve"> (10)</w:t>
      </w:r>
      <w:r w:rsidRPr="00BB58F0">
        <w:t xml:space="preserve"> ar daugiau saugotinų želdinių.</w:t>
      </w:r>
    </w:p>
    <w:p w14:paraId="20348A83" w14:textId="3B85BAFD" w:rsidR="00A95110" w:rsidRPr="00BB58F0" w:rsidRDefault="00A95110" w:rsidP="00377FEF">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Į </w:t>
      </w:r>
      <w:r w:rsidR="005A1D9B" w:rsidRPr="00BB58F0">
        <w:rPr>
          <w:szCs w:val="24"/>
          <w:lang w:eastAsia="lt-LT"/>
        </w:rPr>
        <w:t>k</w:t>
      </w:r>
      <w:r w:rsidRPr="00BB58F0">
        <w:rPr>
          <w:szCs w:val="24"/>
          <w:lang w:eastAsia="lt-LT"/>
        </w:rPr>
        <w:t>omisijos posėdžius gali būti kviečiami:</w:t>
      </w:r>
    </w:p>
    <w:p w14:paraId="20348A84" w14:textId="77777777" w:rsidR="00A95110" w:rsidRPr="00BB58F0" w:rsidRDefault="00A95110" w:rsidP="00377FEF">
      <w:pPr>
        <w:numPr>
          <w:ilvl w:val="1"/>
          <w:numId w:val="1"/>
        </w:numPr>
        <w:shd w:val="clear" w:color="auto" w:fill="FFFFFF"/>
        <w:ind w:left="0" w:firstLine="851"/>
        <w:jc w:val="both"/>
        <w:rPr>
          <w:szCs w:val="24"/>
          <w:lang w:eastAsia="lt-LT"/>
        </w:rPr>
      </w:pPr>
      <w:r w:rsidRPr="00BB58F0">
        <w:rPr>
          <w:szCs w:val="24"/>
          <w:lang w:eastAsia="lt-LT"/>
        </w:rPr>
        <w:t>saugomos teritorijos direkcijos atstovas, kai saugotini želdiniai auga saugomos teritorijos direkcijos administruojamoje teritorijoje;</w:t>
      </w:r>
    </w:p>
    <w:p w14:paraId="20348A85" w14:textId="77777777" w:rsidR="00A95110" w:rsidRPr="00BB58F0" w:rsidRDefault="00A95110" w:rsidP="00377FEF">
      <w:pPr>
        <w:numPr>
          <w:ilvl w:val="1"/>
          <w:numId w:val="1"/>
        </w:numPr>
        <w:shd w:val="clear" w:color="auto" w:fill="FFFFFF"/>
        <w:ind w:left="0" w:firstLine="851"/>
        <w:jc w:val="both"/>
        <w:rPr>
          <w:szCs w:val="24"/>
          <w:lang w:eastAsia="lt-LT"/>
        </w:rPr>
      </w:pPr>
      <w:r w:rsidRPr="00BB58F0">
        <w:rPr>
          <w:szCs w:val="24"/>
          <w:lang w:eastAsia="lt-LT"/>
        </w:rPr>
        <w:t>Kultūros paveldo departamento prie Kultūros ministerijos teritorinio skyriaus atstovas, kai saugotini želdiniai yra kultūros paveldo objektų ar vietovių vertingosios savybės arba auga valstybės saugomų kultūros paveldo objektų ar vietovių teritorijoje;</w:t>
      </w:r>
    </w:p>
    <w:p w14:paraId="20348A86" w14:textId="785E7D2C" w:rsidR="00A95110" w:rsidRPr="00BB58F0" w:rsidRDefault="00A95110" w:rsidP="00377FEF">
      <w:pPr>
        <w:numPr>
          <w:ilvl w:val="1"/>
          <w:numId w:val="1"/>
        </w:numPr>
        <w:shd w:val="clear" w:color="auto" w:fill="FFFFFF"/>
        <w:ind w:left="0" w:firstLine="851"/>
        <w:jc w:val="both"/>
        <w:rPr>
          <w:szCs w:val="24"/>
          <w:lang w:eastAsia="lt-LT"/>
        </w:rPr>
      </w:pPr>
      <w:r w:rsidRPr="00BB58F0">
        <w:rPr>
          <w:szCs w:val="24"/>
          <w:lang w:eastAsia="lt-LT"/>
        </w:rPr>
        <w:t>Savivaldybės kultūros paveldo srityje funkcijas vykdantis atsakingas specialistas, kai saugotini želdiniai auga savivaldybės saugomų kultūros paveldo objektų ar vietovių teritorijoje</w:t>
      </w:r>
      <w:r w:rsidR="007E2C34" w:rsidRPr="00BB58F0">
        <w:rPr>
          <w:szCs w:val="24"/>
          <w:lang w:eastAsia="lt-LT"/>
        </w:rPr>
        <w:t>;</w:t>
      </w:r>
    </w:p>
    <w:p w14:paraId="20348A87" w14:textId="77777777" w:rsidR="00A95110" w:rsidRPr="00BB58F0" w:rsidRDefault="00A95110" w:rsidP="00377FEF">
      <w:pPr>
        <w:numPr>
          <w:ilvl w:val="1"/>
          <w:numId w:val="1"/>
        </w:numPr>
        <w:shd w:val="clear" w:color="auto" w:fill="FFFFFF"/>
        <w:ind w:left="0" w:firstLine="851"/>
        <w:jc w:val="both"/>
        <w:rPr>
          <w:szCs w:val="24"/>
          <w:lang w:eastAsia="lt-LT"/>
        </w:rPr>
      </w:pPr>
      <w:r w:rsidRPr="00BB58F0">
        <w:rPr>
          <w:szCs w:val="24"/>
          <w:lang w:eastAsia="lt-LT"/>
        </w:rPr>
        <w:t xml:space="preserve">projekto vadovas arba jo įgaliotas asmuo – kai saugotini </w:t>
      </w:r>
      <w:r w:rsidR="005E7AC0" w:rsidRPr="00BB58F0">
        <w:rPr>
          <w:szCs w:val="24"/>
          <w:lang w:eastAsia="lt-LT"/>
        </w:rPr>
        <w:t>želdiniai</w:t>
      </w:r>
      <w:r w:rsidRPr="00BB58F0">
        <w:rPr>
          <w:szCs w:val="24"/>
          <w:lang w:eastAsia="lt-LT"/>
        </w:rPr>
        <w:t xml:space="preserve"> auga teritorijose, kurioms yra parengti atskirųjų ir priklausomųjų želdynų tvarkymo ir kūrimo projektai.</w:t>
      </w:r>
    </w:p>
    <w:p w14:paraId="3DA05477" w14:textId="1CE95DDC" w:rsidR="005D7928" w:rsidRPr="00BB58F0" w:rsidRDefault="005D7928" w:rsidP="005D7928">
      <w:pPr>
        <w:numPr>
          <w:ilvl w:val="0"/>
          <w:numId w:val="1"/>
        </w:numPr>
        <w:shd w:val="clear" w:color="auto" w:fill="FFFFFF"/>
        <w:jc w:val="both"/>
        <w:rPr>
          <w:szCs w:val="24"/>
          <w:lang w:eastAsia="lt-LT"/>
        </w:rPr>
      </w:pPr>
      <w:r w:rsidRPr="00BB58F0">
        <w:rPr>
          <w:szCs w:val="24"/>
          <w:lang w:eastAsia="lt-LT"/>
        </w:rPr>
        <w:t xml:space="preserve">Komisija </w:t>
      </w:r>
      <w:r w:rsidR="005D6085" w:rsidRPr="00BB58F0">
        <w:rPr>
          <w:szCs w:val="24"/>
          <w:lang w:eastAsia="lt-LT"/>
        </w:rPr>
        <w:t>sudaroma iš 5 narių.</w:t>
      </w:r>
    </w:p>
    <w:p w14:paraId="20348A88" w14:textId="7D9EF396" w:rsidR="00AA2FFF" w:rsidRPr="00BB58F0" w:rsidRDefault="00AA2FFF" w:rsidP="00377FEF">
      <w:pPr>
        <w:numPr>
          <w:ilvl w:val="0"/>
          <w:numId w:val="1"/>
        </w:numPr>
        <w:shd w:val="clear" w:color="auto" w:fill="FFFFFF"/>
        <w:tabs>
          <w:tab w:val="left" w:pos="1276"/>
        </w:tabs>
        <w:ind w:left="0" w:firstLine="851"/>
        <w:jc w:val="both"/>
        <w:rPr>
          <w:szCs w:val="24"/>
          <w:lang w:eastAsia="lt-LT"/>
        </w:rPr>
      </w:pPr>
      <w:r w:rsidRPr="00BB58F0">
        <w:rPr>
          <w:szCs w:val="24"/>
        </w:rPr>
        <w:t xml:space="preserve">Komisijos veiklai vadovauja, </w:t>
      </w:r>
      <w:r w:rsidR="003E7321" w:rsidRPr="00BB58F0">
        <w:rPr>
          <w:szCs w:val="24"/>
          <w:lang w:eastAsia="lt-LT"/>
        </w:rPr>
        <w:t>nustato posėdžių datą, laiką ir darbotvarkę,</w:t>
      </w:r>
      <w:r w:rsidR="003E7321" w:rsidRPr="00BB58F0">
        <w:rPr>
          <w:szCs w:val="24"/>
        </w:rPr>
        <w:t xml:space="preserve"> </w:t>
      </w:r>
      <w:r w:rsidRPr="00BB58F0">
        <w:rPr>
          <w:szCs w:val="24"/>
        </w:rPr>
        <w:t xml:space="preserve">posėdžius šaukia ir jiems pirmininkauja </w:t>
      </w:r>
      <w:r w:rsidR="00872E7E" w:rsidRPr="00BB58F0">
        <w:rPr>
          <w:szCs w:val="24"/>
        </w:rPr>
        <w:t>k</w:t>
      </w:r>
      <w:r w:rsidRPr="00BB58F0">
        <w:rPr>
          <w:szCs w:val="24"/>
        </w:rPr>
        <w:t>omisijos pirmininkas.</w:t>
      </w:r>
    </w:p>
    <w:p w14:paraId="20348A89" w14:textId="6E704836" w:rsidR="003E7321" w:rsidRPr="00BB58F0" w:rsidRDefault="003E7321" w:rsidP="00377FEF">
      <w:pPr>
        <w:numPr>
          <w:ilvl w:val="0"/>
          <w:numId w:val="1"/>
        </w:numPr>
        <w:shd w:val="clear" w:color="auto" w:fill="FFFFFF"/>
        <w:tabs>
          <w:tab w:val="left" w:pos="1276"/>
        </w:tabs>
        <w:ind w:left="0" w:firstLine="851"/>
        <w:jc w:val="both"/>
        <w:rPr>
          <w:szCs w:val="24"/>
        </w:rPr>
      </w:pPr>
      <w:r w:rsidRPr="00BB58F0">
        <w:rPr>
          <w:szCs w:val="24"/>
        </w:rPr>
        <w:t xml:space="preserve">Komisijos sekretorius ne vėliau kaip prieš </w:t>
      </w:r>
      <w:r w:rsidR="00BB2E73" w:rsidRPr="00BB58F0">
        <w:rPr>
          <w:szCs w:val="24"/>
        </w:rPr>
        <w:t xml:space="preserve">2 </w:t>
      </w:r>
      <w:r w:rsidRPr="00BB58F0">
        <w:rPr>
          <w:szCs w:val="24"/>
        </w:rPr>
        <w:t xml:space="preserve">darbo dienas informuoja komisijos narius apie paskirtą posėdžio datą, laiką, vietą, darbotvarkę </w:t>
      </w:r>
      <w:r w:rsidR="00872E7E" w:rsidRPr="00BB58F0">
        <w:rPr>
          <w:szCs w:val="24"/>
        </w:rPr>
        <w:t>ir</w:t>
      </w:r>
      <w:r w:rsidRPr="00BB58F0">
        <w:rPr>
          <w:szCs w:val="24"/>
        </w:rPr>
        <w:t xml:space="preserve"> kviečia suinteresuotus asmenis (pareiškėjus), o prireikus – ir kitų sričių specialistus pagal Nuostatų </w:t>
      </w:r>
      <w:r w:rsidR="00436A61" w:rsidRPr="00BB58F0">
        <w:rPr>
          <w:szCs w:val="24"/>
        </w:rPr>
        <w:t>12 ir 13</w:t>
      </w:r>
      <w:r w:rsidRPr="00BB58F0">
        <w:rPr>
          <w:szCs w:val="24"/>
        </w:rPr>
        <w:t xml:space="preserve"> punktus. </w:t>
      </w:r>
    </w:p>
    <w:p w14:paraId="20348A8A" w14:textId="1C7EA105" w:rsidR="003E7321" w:rsidRPr="00BB58F0" w:rsidRDefault="003E7321" w:rsidP="00377FEF">
      <w:pPr>
        <w:numPr>
          <w:ilvl w:val="0"/>
          <w:numId w:val="1"/>
        </w:numPr>
        <w:shd w:val="clear" w:color="auto" w:fill="FFFFFF"/>
        <w:tabs>
          <w:tab w:val="left" w:pos="1276"/>
        </w:tabs>
        <w:ind w:left="0" w:firstLine="851"/>
        <w:jc w:val="both"/>
        <w:rPr>
          <w:szCs w:val="24"/>
          <w:lang w:eastAsia="lt-LT"/>
        </w:rPr>
      </w:pPr>
      <w:r w:rsidRPr="00BB58F0">
        <w:rPr>
          <w:szCs w:val="24"/>
          <w:lang w:eastAsia="lt-LT"/>
        </w:rPr>
        <w:lastRenderedPageBreak/>
        <w:t xml:space="preserve">Kai </w:t>
      </w:r>
      <w:r w:rsidR="00872E7E" w:rsidRPr="00BB58F0">
        <w:rPr>
          <w:szCs w:val="24"/>
          <w:lang w:eastAsia="lt-LT"/>
        </w:rPr>
        <w:t>k</w:t>
      </w:r>
      <w:r w:rsidRPr="00BB58F0">
        <w:rPr>
          <w:szCs w:val="24"/>
          <w:lang w:eastAsia="lt-LT"/>
        </w:rPr>
        <w:t xml:space="preserve">omisijos pirmininko nėra arba jis negali eiti savo pareigų, </w:t>
      </w:r>
      <w:r w:rsidR="00872E7E" w:rsidRPr="00BB58F0">
        <w:rPr>
          <w:szCs w:val="24"/>
          <w:lang w:eastAsia="lt-LT"/>
        </w:rPr>
        <w:t>k</w:t>
      </w:r>
      <w:r w:rsidRPr="00BB58F0">
        <w:rPr>
          <w:szCs w:val="24"/>
          <w:lang w:eastAsia="lt-LT"/>
        </w:rPr>
        <w:t xml:space="preserve">omisijos pirmininko pareigas eina </w:t>
      </w:r>
      <w:r w:rsidR="00872E7E" w:rsidRPr="00BB58F0">
        <w:rPr>
          <w:szCs w:val="24"/>
          <w:lang w:eastAsia="lt-LT"/>
        </w:rPr>
        <w:t>k</w:t>
      </w:r>
      <w:r w:rsidRPr="00BB58F0">
        <w:rPr>
          <w:szCs w:val="24"/>
          <w:lang w:eastAsia="lt-LT"/>
        </w:rPr>
        <w:t xml:space="preserve">omisijos pirmininko pavaduotojas. Nesant </w:t>
      </w:r>
      <w:r w:rsidR="00872E7E" w:rsidRPr="00BB58F0">
        <w:rPr>
          <w:szCs w:val="24"/>
          <w:lang w:eastAsia="lt-LT"/>
        </w:rPr>
        <w:t>k</w:t>
      </w:r>
      <w:r w:rsidRPr="00BB58F0">
        <w:rPr>
          <w:szCs w:val="24"/>
          <w:lang w:eastAsia="lt-LT"/>
        </w:rPr>
        <w:t xml:space="preserve">omisijos sekretoriaus, sekretorių paskiria </w:t>
      </w:r>
      <w:r w:rsidR="00872E7E" w:rsidRPr="00BB58F0">
        <w:rPr>
          <w:szCs w:val="24"/>
          <w:lang w:eastAsia="lt-LT"/>
        </w:rPr>
        <w:t>k</w:t>
      </w:r>
      <w:r w:rsidRPr="00BB58F0">
        <w:rPr>
          <w:szCs w:val="24"/>
          <w:lang w:eastAsia="lt-LT"/>
        </w:rPr>
        <w:t>omisijos pirmininkas.</w:t>
      </w:r>
    </w:p>
    <w:p w14:paraId="20348A8B" w14:textId="6E106878" w:rsidR="00AA2FFF" w:rsidRPr="00BB58F0" w:rsidRDefault="00AA2FFF" w:rsidP="00377FEF">
      <w:pPr>
        <w:numPr>
          <w:ilvl w:val="0"/>
          <w:numId w:val="1"/>
        </w:numPr>
        <w:shd w:val="clear" w:color="auto" w:fill="FFFFFF"/>
        <w:tabs>
          <w:tab w:val="left" w:pos="1276"/>
        </w:tabs>
        <w:ind w:left="0" w:firstLine="851"/>
        <w:jc w:val="both"/>
        <w:rPr>
          <w:szCs w:val="24"/>
          <w:lang w:eastAsia="lt-LT"/>
        </w:rPr>
      </w:pPr>
      <w:r w:rsidRPr="00BB58F0">
        <w:rPr>
          <w:szCs w:val="24"/>
        </w:rPr>
        <w:t xml:space="preserve">Komisijos sprendimai priimami posėdžiuose paprasta balsų dauguma. Balsams pasiskirsčius po lygiai, lemia </w:t>
      </w:r>
      <w:r w:rsidR="00872E7E" w:rsidRPr="00BB58F0">
        <w:rPr>
          <w:szCs w:val="24"/>
        </w:rPr>
        <w:t>k</w:t>
      </w:r>
      <w:r w:rsidRPr="00BB58F0">
        <w:rPr>
          <w:szCs w:val="24"/>
        </w:rPr>
        <w:t>omisijos pirmininko balsas.</w:t>
      </w:r>
    </w:p>
    <w:p w14:paraId="20348A8C" w14:textId="2CFC6A95" w:rsidR="00AB4B68" w:rsidRPr="00BB58F0" w:rsidRDefault="00AA2FFF" w:rsidP="00377FEF">
      <w:pPr>
        <w:numPr>
          <w:ilvl w:val="0"/>
          <w:numId w:val="1"/>
        </w:numPr>
        <w:shd w:val="clear" w:color="auto" w:fill="FFFFFF"/>
        <w:tabs>
          <w:tab w:val="left" w:pos="1276"/>
        </w:tabs>
        <w:ind w:left="0" w:firstLine="851"/>
        <w:jc w:val="both"/>
        <w:rPr>
          <w:szCs w:val="24"/>
          <w:lang w:eastAsia="lt-LT"/>
        </w:rPr>
      </w:pPr>
      <w:r w:rsidRPr="00BB58F0">
        <w:rPr>
          <w:szCs w:val="24"/>
        </w:rPr>
        <w:t xml:space="preserve">Komisijos posėdis yra teisėtas, jei jame dalyvauja daugiau </w:t>
      </w:r>
      <w:r w:rsidRPr="001731CF">
        <w:rPr>
          <w:szCs w:val="24"/>
        </w:rPr>
        <w:t xml:space="preserve">kaip pusė </w:t>
      </w:r>
      <w:r w:rsidR="00872E7E" w:rsidRPr="00BB58F0">
        <w:rPr>
          <w:szCs w:val="24"/>
        </w:rPr>
        <w:t>k</w:t>
      </w:r>
      <w:r w:rsidRPr="00BB58F0">
        <w:rPr>
          <w:szCs w:val="24"/>
        </w:rPr>
        <w:t xml:space="preserve">omisijos narių. </w:t>
      </w:r>
    </w:p>
    <w:p w14:paraId="20348A8D" w14:textId="77777777" w:rsidR="00004B60" w:rsidRPr="00BB58F0" w:rsidRDefault="000D1FF6" w:rsidP="00377FEF">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Komisija į posėdžius renkasi esant būtinumui ir pagal pareiškėjų prašymus </w:t>
      </w:r>
      <w:r w:rsidR="00004B60" w:rsidRPr="00BB58F0">
        <w:rPr>
          <w:szCs w:val="24"/>
          <w:lang w:eastAsia="lt-LT"/>
        </w:rPr>
        <w:t xml:space="preserve">vyksta į vietą apžiūrėti ketinamų </w:t>
      </w:r>
      <w:r w:rsidR="00004B60" w:rsidRPr="00BB58F0">
        <w:rPr>
          <w:szCs w:val="24"/>
        </w:rPr>
        <w:t>kirsti ar kitaip pašalinti iš augimo vietos saugotinų želdinių būklės, įvertina prašymuose nurodytas kirtimo priežastis.</w:t>
      </w:r>
    </w:p>
    <w:p w14:paraId="20348A8E" w14:textId="7E986904" w:rsidR="000D1FF6" w:rsidRPr="00BB58F0" w:rsidRDefault="003E7321" w:rsidP="00377FEF">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Komisijos posėdžiai vyksta Savivaldybės administracijos patalpose. </w:t>
      </w:r>
      <w:r w:rsidR="00872E7E" w:rsidRPr="00BB58F0">
        <w:rPr>
          <w:szCs w:val="24"/>
          <w:lang w:eastAsia="lt-LT"/>
        </w:rPr>
        <w:t>Jei būtina,</w:t>
      </w:r>
      <w:r w:rsidRPr="00BB58F0">
        <w:rPr>
          <w:szCs w:val="24"/>
          <w:lang w:eastAsia="lt-LT"/>
        </w:rPr>
        <w:t xml:space="preserve"> gali vykti nuotoliniai </w:t>
      </w:r>
      <w:r w:rsidR="00872E7E" w:rsidRPr="00BB58F0">
        <w:rPr>
          <w:szCs w:val="24"/>
          <w:lang w:eastAsia="lt-LT"/>
        </w:rPr>
        <w:t>k</w:t>
      </w:r>
      <w:r w:rsidRPr="00BB58F0">
        <w:rPr>
          <w:szCs w:val="24"/>
          <w:lang w:eastAsia="lt-LT"/>
        </w:rPr>
        <w:t xml:space="preserve">omisijos posėdžiai. </w:t>
      </w:r>
    </w:p>
    <w:p w14:paraId="20348A8F" w14:textId="363E21E1" w:rsidR="00AA2FFF" w:rsidRPr="00BB58F0" w:rsidRDefault="00AA2FFF" w:rsidP="00377FEF">
      <w:pPr>
        <w:numPr>
          <w:ilvl w:val="0"/>
          <w:numId w:val="1"/>
        </w:numPr>
        <w:shd w:val="clear" w:color="auto" w:fill="FFFFFF"/>
        <w:tabs>
          <w:tab w:val="left" w:pos="1276"/>
        </w:tabs>
        <w:ind w:left="0" w:firstLine="851"/>
        <w:jc w:val="both"/>
        <w:rPr>
          <w:szCs w:val="24"/>
          <w:lang w:eastAsia="lt-LT"/>
        </w:rPr>
      </w:pPr>
      <w:r w:rsidRPr="00BB58F0">
        <w:rPr>
          <w:szCs w:val="24"/>
        </w:rPr>
        <w:t xml:space="preserve">Komisija turi teisę pasitelkti kitos srities specialistų. Kviestieji asmenys </w:t>
      </w:r>
      <w:r w:rsidR="00872E7E" w:rsidRPr="00BB58F0">
        <w:rPr>
          <w:szCs w:val="24"/>
        </w:rPr>
        <w:t>k</w:t>
      </w:r>
      <w:r w:rsidRPr="00BB58F0">
        <w:rPr>
          <w:szCs w:val="24"/>
        </w:rPr>
        <w:t>omisijos darbe dalyvauja patariamojo balso teise.</w:t>
      </w:r>
    </w:p>
    <w:p w14:paraId="20348A90" w14:textId="77777777" w:rsidR="001E7D5A" w:rsidRPr="00BB58F0" w:rsidRDefault="001E7D5A" w:rsidP="007E2C34">
      <w:pPr>
        <w:numPr>
          <w:ilvl w:val="0"/>
          <w:numId w:val="1"/>
        </w:numPr>
        <w:shd w:val="clear" w:color="auto" w:fill="FFFFFF"/>
        <w:tabs>
          <w:tab w:val="left" w:pos="1276"/>
        </w:tabs>
        <w:ind w:left="0" w:firstLine="851"/>
        <w:jc w:val="both"/>
        <w:rPr>
          <w:szCs w:val="24"/>
        </w:rPr>
      </w:pPr>
      <w:r w:rsidRPr="00BB58F0">
        <w:rPr>
          <w:szCs w:val="24"/>
        </w:rPr>
        <w:t>Komisija gali pasiūlyti alternatyvų sprendimą dėl prašomų pašalinti želdinių išsaugojimo.</w:t>
      </w:r>
    </w:p>
    <w:p w14:paraId="20348A91" w14:textId="78093D53" w:rsidR="00AA2FFF" w:rsidRPr="00BB58F0" w:rsidRDefault="00AA2FFF" w:rsidP="007E2C34">
      <w:pPr>
        <w:numPr>
          <w:ilvl w:val="0"/>
          <w:numId w:val="1"/>
        </w:numPr>
        <w:shd w:val="clear" w:color="auto" w:fill="FFFFFF"/>
        <w:tabs>
          <w:tab w:val="left" w:pos="1276"/>
        </w:tabs>
        <w:ind w:left="0" w:firstLine="851"/>
        <w:jc w:val="both"/>
        <w:rPr>
          <w:szCs w:val="24"/>
          <w:lang w:eastAsia="lt-LT"/>
        </w:rPr>
      </w:pPr>
      <w:r w:rsidRPr="00BB58F0">
        <w:rPr>
          <w:szCs w:val="24"/>
        </w:rPr>
        <w:t xml:space="preserve">Komisijos sprendimai ir išvados įforminami protokolu. Jį pasirašo </w:t>
      </w:r>
      <w:r w:rsidR="00872E7E" w:rsidRPr="00BB58F0">
        <w:rPr>
          <w:szCs w:val="24"/>
        </w:rPr>
        <w:t>k</w:t>
      </w:r>
      <w:r w:rsidRPr="00BB58F0">
        <w:rPr>
          <w:szCs w:val="24"/>
        </w:rPr>
        <w:t xml:space="preserve">omisijos pirmininkas ir sekretorius. </w:t>
      </w:r>
    </w:p>
    <w:p w14:paraId="20348A92" w14:textId="4D8A7F64" w:rsidR="00C14A2C" w:rsidRPr="00BB58F0" w:rsidRDefault="00C14A2C" w:rsidP="005D7928">
      <w:pPr>
        <w:numPr>
          <w:ilvl w:val="0"/>
          <w:numId w:val="1"/>
        </w:numPr>
        <w:shd w:val="clear" w:color="auto" w:fill="FFFFFF"/>
        <w:tabs>
          <w:tab w:val="left" w:pos="1276"/>
        </w:tabs>
        <w:ind w:left="0" w:firstLine="851"/>
        <w:jc w:val="both"/>
        <w:rPr>
          <w:szCs w:val="24"/>
        </w:rPr>
      </w:pPr>
      <w:r w:rsidRPr="00BB58F0">
        <w:rPr>
          <w:szCs w:val="24"/>
        </w:rPr>
        <w:t xml:space="preserve">Komisija išvadą privalo pateikti </w:t>
      </w:r>
      <w:r w:rsidR="005D7928" w:rsidRPr="00BB58F0">
        <w:rPr>
          <w:szCs w:val="24"/>
        </w:rPr>
        <w:t xml:space="preserve">Savivaldybės vykdomajai institucijai </w:t>
      </w:r>
      <w:r w:rsidRPr="00BB58F0">
        <w:rPr>
          <w:szCs w:val="24"/>
        </w:rPr>
        <w:t>per 20 darbo dienų.</w:t>
      </w:r>
    </w:p>
    <w:p w14:paraId="5F30D131" w14:textId="52333BB1" w:rsidR="00966FAC" w:rsidRPr="00BB58F0" w:rsidRDefault="00966FAC" w:rsidP="007E2C34">
      <w:pPr>
        <w:numPr>
          <w:ilvl w:val="0"/>
          <w:numId w:val="1"/>
        </w:numPr>
        <w:shd w:val="clear" w:color="auto" w:fill="FFFFFF"/>
        <w:tabs>
          <w:tab w:val="left" w:pos="1276"/>
        </w:tabs>
        <w:ind w:left="0" w:firstLine="851"/>
        <w:jc w:val="both"/>
        <w:rPr>
          <w:szCs w:val="24"/>
        </w:rPr>
      </w:pPr>
      <w:r w:rsidRPr="00BB58F0">
        <w:rPr>
          <w:szCs w:val="24"/>
        </w:rPr>
        <w:t xml:space="preserve">Jeigu </w:t>
      </w:r>
      <w:r w:rsidR="00127CFC">
        <w:rPr>
          <w:szCs w:val="24"/>
        </w:rPr>
        <w:t>S</w:t>
      </w:r>
      <w:r w:rsidRPr="00BB58F0">
        <w:rPr>
          <w:szCs w:val="24"/>
        </w:rPr>
        <w:t>avivaldybės vykdomoji institucija</w:t>
      </w:r>
      <w:r w:rsidR="00730333">
        <w:rPr>
          <w:szCs w:val="24"/>
        </w:rPr>
        <w:t xml:space="preserve"> į</w:t>
      </w:r>
      <w:r w:rsidRPr="00BB58F0">
        <w:rPr>
          <w:szCs w:val="24"/>
        </w:rPr>
        <w:t xml:space="preserve"> </w:t>
      </w:r>
      <w:r w:rsidR="00730333" w:rsidRPr="00BB58F0">
        <w:rPr>
          <w:szCs w:val="24"/>
        </w:rPr>
        <w:t xml:space="preserve">komisijos išvadą </w:t>
      </w:r>
      <w:r w:rsidRPr="00BB58F0">
        <w:rPr>
          <w:szCs w:val="24"/>
        </w:rPr>
        <w:t xml:space="preserve">neatsižvelgė ar atsižvelgė tik iš dalies, </w:t>
      </w:r>
      <w:r w:rsidR="00127CFC">
        <w:rPr>
          <w:szCs w:val="24"/>
        </w:rPr>
        <w:t>S</w:t>
      </w:r>
      <w:r w:rsidRPr="00BB58F0">
        <w:rPr>
          <w:szCs w:val="24"/>
        </w:rPr>
        <w:t>avivaldybės vykdomoji institucija sprendime privalo nurodyti tokio sprendimo priežastis ir motyvus.</w:t>
      </w:r>
    </w:p>
    <w:p w14:paraId="20348A93" w14:textId="77777777" w:rsidR="00AB4B68" w:rsidRPr="00BB58F0" w:rsidRDefault="00AB4B68" w:rsidP="007E2C34">
      <w:pPr>
        <w:numPr>
          <w:ilvl w:val="0"/>
          <w:numId w:val="1"/>
        </w:numPr>
        <w:shd w:val="clear" w:color="auto" w:fill="FFFFFF"/>
        <w:tabs>
          <w:tab w:val="left" w:pos="1276"/>
        </w:tabs>
        <w:ind w:left="0" w:firstLine="851"/>
        <w:jc w:val="both"/>
        <w:rPr>
          <w:szCs w:val="24"/>
          <w:lang w:eastAsia="lt-LT"/>
        </w:rPr>
      </w:pPr>
      <w:r w:rsidRPr="00BB58F0">
        <w:t>Komisijos posėdžiai yra vieši.</w:t>
      </w:r>
    </w:p>
    <w:p w14:paraId="20348A94" w14:textId="187DF35D" w:rsidR="002538A4" w:rsidRPr="00BB58F0" w:rsidRDefault="002538A4"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Posėdžių data, laikas, vieta ir darbotvarkė skelbiami </w:t>
      </w:r>
      <w:r w:rsidR="00730333" w:rsidRPr="00BB58F0">
        <w:rPr>
          <w:szCs w:val="24"/>
          <w:lang w:eastAsia="lt-LT"/>
        </w:rPr>
        <w:t xml:space="preserve">viešai </w:t>
      </w:r>
      <w:r w:rsidR="00730333">
        <w:rPr>
          <w:szCs w:val="24"/>
          <w:lang w:eastAsia="lt-LT"/>
        </w:rPr>
        <w:t>S</w:t>
      </w:r>
      <w:r w:rsidRPr="00BB58F0">
        <w:rPr>
          <w:szCs w:val="24"/>
          <w:lang w:eastAsia="lt-LT"/>
        </w:rPr>
        <w:t>a</w:t>
      </w:r>
      <w:r w:rsidR="00BC2499" w:rsidRPr="00BB58F0">
        <w:rPr>
          <w:szCs w:val="24"/>
          <w:lang w:eastAsia="lt-LT"/>
        </w:rPr>
        <w:t>vivaldybės interneto svetainėje</w:t>
      </w:r>
      <w:r w:rsidR="00872E7E" w:rsidRPr="00BB58F0">
        <w:rPr>
          <w:szCs w:val="24"/>
          <w:lang w:eastAsia="lt-LT"/>
        </w:rPr>
        <w:t xml:space="preserve"> (</w:t>
      </w:r>
      <w:r w:rsidR="005B5219" w:rsidRPr="00BB58F0">
        <w:t xml:space="preserve">Veiklos sritys → </w:t>
      </w:r>
      <w:r w:rsidR="00BC2499" w:rsidRPr="00BB58F0">
        <w:t>T</w:t>
      </w:r>
      <w:r w:rsidR="005B5219" w:rsidRPr="00BB58F0">
        <w:t>eritorijų planavimo</w:t>
      </w:r>
      <w:r w:rsidR="00BC2499" w:rsidRPr="00BB58F0">
        <w:t xml:space="preserve"> ir </w:t>
      </w:r>
      <w:r w:rsidR="005B5219" w:rsidRPr="00BB58F0">
        <w:t>architektūros skyrius</w:t>
      </w:r>
      <w:r w:rsidR="00BC2499" w:rsidRPr="00BB58F0">
        <w:t xml:space="preserve"> → Želdynų ir želdinių apsaugos, priežiūros ir tvarkymo komisija</w:t>
      </w:r>
      <w:r w:rsidR="00872E7E" w:rsidRPr="00BB58F0">
        <w:t>)</w:t>
      </w:r>
      <w:r w:rsidR="00BC2499" w:rsidRPr="00BB58F0">
        <w:t>.</w:t>
      </w:r>
    </w:p>
    <w:p w14:paraId="20348A95" w14:textId="20F715DB" w:rsidR="00A0053D" w:rsidRPr="00BB58F0" w:rsidRDefault="00A0053D"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Komisijos posėdžiuose norintys dalyvauti kiti asmenys turi iš anksto, ne vėliau kaip likus 1 dienai iki posėdžio, raštu pranešti apie dalyvavimą </w:t>
      </w:r>
      <w:r w:rsidR="00872E7E" w:rsidRPr="00BB58F0">
        <w:rPr>
          <w:szCs w:val="24"/>
          <w:lang w:eastAsia="lt-LT"/>
        </w:rPr>
        <w:t>k</w:t>
      </w:r>
      <w:r w:rsidRPr="00BB58F0">
        <w:rPr>
          <w:szCs w:val="24"/>
          <w:lang w:eastAsia="lt-LT"/>
        </w:rPr>
        <w:t>omisijos pirmininkui, nurodydami, kurį darbotvarkės klausimą svarstant norima dalyvauti, ir pateikti kontaktinį telefono numerį.</w:t>
      </w:r>
    </w:p>
    <w:p w14:paraId="20348A96" w14:textId="1B1FA593" w:rsidR="00A0053D" w:rsidRPr="00BB58F0" w:rsidRDefault="00A0053D"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Komisijos posėdžiuose dalyvaujantys kiti asmenys gali teikti pasiūlymus, rekomendacijas, išsakyti pagrįstą nuomonę svarstomo klausimo pradžioje</w:t>
      </w:r>
      <w:r w:rsidR="00436A61" w:rsidRPr="00BB58F0">
        <w:rPr>
          <w:szCs w:val="24"/>
          <w:lang w:eastAsia="lt-LT"/>
        </w:rPr>
        <w:t>, kiekvienam asmeniui skiriama ne daugiau nei 3 min.</w:t>
      </w:r>
    </w:p>
    <w:p w14:paraId="20348A97" w14:textId="032500E7" w:rsidR="00241FE7" w:rsidRPr="00BB58F0" w:rsidRDefault="00241FE7"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Komisijos išvados, pateiktos </w:t>
      </w:r>
      <w:r w:rsidR="00872E7E" w:rsidRPr="00BB58F0">
        <w:rPr>
          <w:szCs w:val="24"/>
          <w:lang w:eastAsia="lt-LT"/>
        </w:rPr>
        <w:t>S</w:t>
      </w:r>
      <w:r w:rsidRPr="00BB58F0">
        <w:rPr>
          <w:szCs w:val="24"/>
          <w:lang w:eastAsia="lt-LT"/>
        </w:rPr>
        <w:t xml:space="preserve">avivaldybės </w:t>
      </w:r>
      <w:r w:rsidR="005D7928" w:rsidRPr="00BB58F0">
        <w:rPr>
          <w:szCs w:val="24"/>
          <w:lang w:eastAsia="lt-LT"/>
        </w:rPr>
        <w:t>vykdomajai institucijai</w:t>
      </w:r>
      <w:r w:rsidRPr="00BB58F0">
        <w:rPr>
          <w:szCs w:val="24"/>
          <w:lang w:eastAsia="lt-LT"/>
        </w:rPr>
        <w:t xml:space="preserve">, viešai skelbiamos </w:t>
      </w:r>
      <w:r w:rsidR="00872E7E" w:rsidRPr="00BB58F0">
        <w:rPr>
          <w:szCs w:val="24"/>
          <w:lang w:eastAsia="lt-LT"/>
        </w:rPr>
        <w:t>S</w:t>
      </w:r>
      <w:r w:rsidRPr="00BB58F0">
        <w:rPr>
          <w:szCs w:val="24"/>
          <w:lang w:eastAsia="lt-LT"/>
        </w:rPr>
        <w:t>avivaldybės interneto svetainėje Želdynų įstatymo 13 straipsnio 4 ir 6 dalyse nustatyta tvarka.</w:t>
      </w:r>
    </w:p>
    <w:p w14:paraId="20348A98" w14:textId="6EDC1903" w:rsidR="00C93302" w:rsidRPr="00BB58F0" w:rsidRDefault="00C93302" w:rsidP="007E2C34">
      <w:pPr>
        <w:numPr>
          <w:ilvl w:val="0"/>
          <w:numId w:val="1"/>
        </w:numPr>
        <w:shd w:val="clear" w:color="auto" w:fill="FFFFFF"/>
        <w:tabs>
          <w:tab w:val="left" w:pos="1276"/>
        </w:tabs>
        <w:ind w:left="0" w:firstLine="851"/>
        <w:jc w:val="both"/>
        <w:rPr>
          <w:szCs w:val="24"/>
          <w:lang w:eastAsia="lt-LT"/>
        </w:rPr>
      </w:pPr>
      <w:r w:rsidRPr="00BB58F0">
        <w:t xml:space="preserve">Komisijos narys, be pateisinamos priežasties praleidęs 10 posėdžių iš eilės, yra pašalinamas iš </w:t>
      </w:r>
      <w:r w:rsidR="00872E7E" w:rsidRPr="00BB58F0">
        <w:t>k</w:t>
      </w:r>
      <w:r w:rsidRPr="00BB58F0">
        <w:t xml:space="preserve">omisijos. Vietoj atsistatydinusio ar pašalinto </w:t>
      </w:r>
      <w:r w:rsidR="00872E7E" w:rsidRPr="00BB58F0">
        <w:t>k</w:t>
      </w:r>
      <w:r w:rsidRPr="00BB58F0">
        <w:t xml:space="preserve">omisijos nario į </w:t>
      </w:r>
      <w:r w:rsidR="00872E7E" w:rsidRPr="00BB58F0">
        <w:t>k</w:t>
      </w:r>
      <w:r w:rsidRPr="00BB58F0">
        <w:t>omisijos sudėtį įtraukiamas naujas narys, atrinktas skelbiant viešą kvietimą Savivaldybės interneto svetainėje.</w:t>
      </w:r>
    </w:p>
    <w:p w14:paraId="20348A99" w14:textId="77777777" w:rsidR="00A5722B" w:rsidRPr="00BB58F0" w:rsidRDefault="00A5722B" w:rsidP="00A5722B">
      <w:pPr>
        <w:jc w:val="center"/>
        <w:rPr>
          <w:b/>
          <w:szCs w:val="24"/>
        </w:rPr>
      </w:pPr>
    </w:p>
    <w:p w14:paraId="20348A9A" w14:textId="77777777" w:rsidR="00A5722B" w:rsidRPr="00BB58F0" w:rsidRDefault="00A5722B" w:rsidP="00A5722B">
      <w:pPr>
        <w:jc w:val="center"/>
        <w:rPr>
          <w:b/>
          <w:szCs w:val="24"/>
        </w:rPr>
      </w:pPr>
      <w:r w:rsidRPr="00BB58F0">
        <w:rPr>
          <w:b/>
          <w:szCs w:val="24"/>
        </w:rPr>
        <w:t>IV SKYRIUS</w:t>
      </w:r>
    </w:p>
    <w:p w14:paraId="20348A9B" w14:textId="77777777" w:rsidR="00A5722B" w:rsidRPr="00BB58F0" w:rsidRDefault="00A5722B" w:rsidP="00A5722B">
      <w:pPr>
        <w:jc w:val="center"/>
        <w:rPr>
          <w:b/>
          <w:szCs w:val="24"/>
        </w:rPr>
      </w:pPr>
      <w:r w:rsidRPr="00BB58F0">
        <w:rPr>
          <w:b/>
          <w:szCs w:val="24"/>
        </w:rPr>
        <w:t>KOMISIJOS IR KOMISIJOS NARIŲ TEISĖS IR PAREIGOS</w:t>
      </w:r>
    </w:p>
    <w:p w14:paraId="20348A9C" w14:textId="77777777" w:rsidR="00A5722B" w:rsidRPr="00BB58F0" w:rsidRDefault="00A5722B" w:rsidP="00A5722B">
      <w:pPr>
        <w:shd w:val="clear" w:color="auto" w:fill="FFFFFF"/>
        <w:ind w:left="720"/>
        <w:jc w:val="center"/>
        <w:rPr>
          <w:szCs w:val="24"/>
          <w:lang w:eastAsia="lt-LT"/>
        </w:rPr>
      </w:pPr>
    </w:p>
    <w:p w14:paraId="20348A9D" w14:textId="77777777" w:rsidR="00A5722B" w:rsidRPr="00BB58F0" w:rsidRDefault="00A5722B"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Komisija, vykdydama jai pavestas funkcijas, turi teisę:</w:t>
      </w:r>
    </w:p>
    <w:p w14:paraId="20348A9E" w14:textId="77777777" w:rsidR="00A9271F" w:rsidRPr="00BB58F0" w:rsidRDefault="00A9271F" w:rsidP="007E2C34">
      <w:pPr>
        <w:numPr>
          <w:ilvl w:val="1"/>
          <w:numId w:val="1"/>
        </w:numPr>
        <w:shd w:val="clear" w:color="auto" w:fill="FFFFFF"/>
        <w:ind w:left="0" w:firstLine="851"/>
        <w:jc w:val="both"/>
        <w:rPr>
          <w:szCs w:val="24"/>
          <w:lang w:eastAsia="lt-LT"/>
        </w:rPr>
      </w:pPr>
      <w:r w:rsidRPr="00BB58F0">
        <w:rPr>
          <w:szCs w:val="24"/>
        </w:rPr>
        <w:t xml:space="preserve">gauti raštu ir žodžiu paaiškinimus ir informaciją, reikalingą klausimams nagrinėti ir sprendimams priimti, </w:t>
      </w:r>
      <w:r w:rsidRPr="00BB58F0">
        <w:rPr>
          <w:szCs w:val="24"/>
          <w:lang w:eastAsia="lt-LT"/>
        </w:rPr>
        <w:t>iš Savivaldybės administracijos struktūrinių padalinių, valstybės įstaigų, fizinių ir juridinių asmenų;</w:t>
      </w:r>
    </w:p>
    <w:p w14:paraId="20348A9F" w14:textId="4138DD0C" w:rsidR="00A5722B" w:rsidRPr="00BB58F0" w:rsidRDefault="00A5722B" w:rsidP="007E2C34">
      <w:pPr>
        <w:numPr>
          <w:ilvl w:val="1"/>
          <w:numId w:val="1"/>
        </w:numPr>
        <w:shd w:val="clear" w:color="auto" w:fill="FFFFFF"/>
        <w:ind w:left="0" w:firstLine="851"/>
        <w:jc w:val="both"/>
        <w:rPr>
          <w:szCs w:val="24"/>
          <w:lang w:eastAsia="lt-LT"/>
        </w:rPr>
      </w:pPr>
      <w:r w:rsidRPr="00BB58F0">
        <w:rPr>
          <w:szCs w:val="24"/>
          <w:lang w:eastAsia="lt-LT"/>
        </w:rPr>
        <w:t xml:space="preserve">kviesti </w:t>
      </w:r>
      <w:r w:rsidR="00F933E6" w:rsidRPr="00BB58F0">
        <w:rPr>
          <w:szCs w:val="24"/>
          <w:lang w:eastAsia="lt-LT"/>
        </w:rPr>
        <w:t>k</w:t>
      </w:r>
      <w:r w:rsidRPr="00BB58F0">
        <w:rPr>
          <w:szCs w:val="24"/>
          <w:lang w:eastAsia="lt-LT"/>
        </w:rPr>
        <w:t>omisijos darbe dalyvauti kitų specialistų ir ekspertų, galinčių pateikti išvadas svarstomais klausimais;</w:t>
      </w:r>
    </w:p>
    <w:p w14:paraId="20348AA0" w14:textId="77777777" w:rsidR="00A5722B" w:rsidRPr="00BB58F0" w:rsidRDefault="00A5722B" w:rsidP="007E2C34">
      <w:pPr>
        <w:numPr>
          <w:ilvl w:val="1"/>
          <w:numId w:val="1"/>
        </w:numPr>
        <w:shd w:val="clear" w:color="auto" w:fill="FFFFFF"/>
        <w:ind w:left="0" w:firstLine="851"/>
        <w:jc w:val="both"/>
        <w:rPr>
          <w:szCs w:val="24"/>
          <w:lang w:eastAsia="lt-LT"/>
        </w:rPr>
      </w:pPr>
      <w:r w:rsidRPr="00BB58F0">
        <w:rPr>
          <w:szCs w:val="24"/>
          <w:lang w:eastAsia="lt-LT"/>
        </w:rPr>
        <w:t>išklausyti suinteresuotus asmenis svarstomais klausimais;</w:t>
      </w:r>
    </w:p>
    <w:p w14:paraId="20348AA1" w14:textId="77777777" w:rsidR="00A9271F" w:rsidRPr="00BB58F0" w:rsidRDefault="00A9271F" w:rsidP="007E2C34">
      <w:pPr>
        <w:numPr>
          <w:ilvl w:val="1"/>
          <w:numId w:val="1"/>
        </w:numPr>
        <w:shd w:val="clear" w:color="auto" w:fill="FFFFFF"/>
        <w:ind w:left="0" w:firstLine="851"/>
        <w:jc w:val="both"/>
        <w:rPr>
          <w:szCs w:val="24"/>
          <w:lang w:eastAsia="lt-LT"/>
        </w:rPr>
      </w:pPr>
      <w:r w:rsidRPr="00BB58F0">
        <w:rPr>
          <w:szCs w:val="24"/>
          <w:lang w:eastAsia="lt-LT"/>
        </w:rPr>
        <w:t>patekti į teritorijas, kuriose yra reikiamų apžiūrėti saugotinų želdinių;</w:t>
      </w:r>
    </w:p>
    <w:p w14:paraId="20348AA2" w14:textId="5903D2A2" w:rsidR="00A5722B" w:rsidRPr="00BB58F0" w:rsidRDefault="00A5722B" w:rsidP="007E2C34">
      <w:pPr>
        <w:numPr>
          <w:ilvl w:val="1"/>
          <w:numId w:val="1"/>
        </w:numPr>
        <w:shd w:val="clear" w:color="auto" w:fill="FFFFFF"/>
        <w:ind w:left="0" w:firstLine="851"/>
        <w:jc w:val="both"/>
        <w:rPr>
          <w:szCs w:val="24"/>
          <w:lang w:eastAsia="lt-LT"/>
        </w:rPr>
      </w:pPr>
      <w:r w:rsidRPr="00BB58F0">
        <w:rPr>
          <w:szCs w:val="24"/>
        </w:rPr>
        <w:t xml:space="preserve">siūlyti pakeisti ir papildyti šiuos </w:t>
      </w:r>
      <w:r w:rsidR="00F83BAD" w:rsidRPr="00BB58F0">
        <w:rPr>
          <w:szCs w:val="24"/>
        </w:rPr>
        <w:t>N</w:t>
      </w:r>
      <w:r w:rsidRPr="00BB58F0">
        <w:rPr>
          <w:szCs w:val="24"/>
        </w:rPr>
        <w:t>uostatus.</w:t>
      </w:r>
    </w:p>
    <w:p w14:paraId="20348AA3" w14:textId="2F01B2E6" w:rsidR="00A5722B" w:rsidRPr="00BB58F0" w:rsidRDefault="00A5722B"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Atlikdama savo funkcijas, </w:t>
      </w:r>
      <w:r w:rsidR="00F933E6" w:rsidRPr="00BB58F0">
        <w:rPr>
          <w:szCs w:val="24"/>
          <w:lang w:eastAsia="lt-LT"/>
        </w:rPr>
        <w:t>k</w:t>
      </w:r>
      <w:r w:rsidRPr="00BB58F0">
        <w:rPr>
          <w:szCs w:val="24"/>
          <w:lang w:eastAsia="lt-LT"/>
        </w:rPr>
        <w:t>omisija privalo laikytis Lietuvos Resp</w:t>
      </w:r>
      <w:r w:rsidR="001419B7" w:rsidRPr="00BB58F0">
        <w:rPr>
          <w:szCs w:val="24"/>
          <w:lang w:eastAsia="lt-LT"/>
        </w:rPr>
        <w:t>ublikos teisės aktų reikalavimų,</w:t>
      </w:r>
      <w:r w:rsidR="001419B7" w:rsidRPr="00BB58F0">
        <w:rPr>
          <w:color w:val="000000"/>
          <w:szCs w:val="24"/>
          <w:lang w:eastAsia="lt-LT"/>
        </w:rPr>
        <w:t xml:space="preserve"> teikti motyvuotus savo veiksmų ir sprendimų paaiškinimus.</w:t>
      </w:r>
    </w:p>
    <w:p w14:paraId="20348AA4" w14:textId="77777777" w:rsidR="00A5722B" w:rsidRPr="00BB58F0" w:rsidRDefault="00A5722B"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Komisijos narys turi teisę:</w:t>
      </w:r>
    </w:p>
    <w:p w14:paraId="20348AA5" w14:textId="78534063" w:rsidR="00155F77" w:rsidRPr="00BB58F0" w:rsidRDefault="00155F77" w:rsidP="007E2C34">
      <w:pPr>
        <w:numPr>
          <w:ilvl w:val="1"/>
          <w:numId w:val="1"/>
        </w:numPr>
        <w:shd w:val="clear" w:color="auto" w:fill="FFFFFF"/>
        <w:ind w:left="0" w:firstLine="851"/>
        <w:jc w:val="both"/>
        <w:rPr>
          <w:szCs w:val="24"/>
          <w:lang w:eastAsia="lt-LT"/>
        </w:rPr>
      </w:pPr>
      <w:r w:rsidRPr="00BB58F0">
        <w:rPr>
          <w:szCs w:val="24"/>
          <w:lang w:eastAsia="lt-LT"/>
        </w:rPr>
        <w:lastRenderedPageBreak/>
        <w:t xml:space="preserve">dalyvauti rengiant ir svarstant </w:t>
      </w:r>
      <w:r w:rsidR="00F933E6" w:rsidRPr="00BB58F0">
        <w:rPr>
          <w:szCs w:val="24"/>
          <w:lang w:eastAsia="lt-LT"/>
        </w:rPr>
        <w:t>k</w:t>
      </w:r>
      <w:r w:rsidRPr="00BB58F0">
        <w:rPr>
          <w:szCs w:val="24"/>
          <w:lang w:eastAsia="lt-LT"/>
        </w:rPr>
        <w:t>omisijai teikiamus klausimus, balsuoti svarstomais klausimais;</w:t>
      </w:r>
    </w:p>
    <w:p w14:paraId="20348AA6" w14:textId="42CE212F" w:rsidR="00155F77" w:rsidRPr="00BB58F0" w:rsidRDefault="00155F77" w:rsidP="007E2C34">
      <w:pPr>
        <w:numPr>
          <w:ilvl w:val="1"/>
          <w:numId w:val="1"/>
        </w:numPr>
        <w:shd w:val="clear" w:color="auto" w:fill="FFFFFF"/>
        <w:ind w:left="0" w:firstLine="851"/>
        <w:jc w:val="both"/>
        <w:rPr>
          <w:szCs w:val="24"/>
          <w:lang w:eastAsia="lt-LT"/>
        </w:rPr>
      </w:pPr>
      <w:r w:rsidRPr="00BB58F0">
        <w:rPr>
          <w:szCs w:val="24"/>
          <w:lang w:eastAsia="lt-LT"/>
        </w:rPr>
        <w:t xml:space="preserve">siūlyti kviesti dalyvauti </w:t>
      </w:r>
      <w:r w:rsidR="00F933E6" w:rsidRPr="00BB58F0">
        <w:rPr>
          <w:szCs w:val="24"/>
          <w:lang w:eastAsia="lt-LT"/>
        </w:rPr>
        <w:t>k</w:t>
      </w:r>
      <w:r w:rsidRPr="00BB58F0">
        <w:rPr>
          <w:szCs w:val="24"/>
          <w:lang w:eastAsia="lt-LT"/>
        </w:rPr>
        <w:t>omisijos darbe reikalingus asmenis;</w:t>
      </w:r>
    </w:p>
    <w:p w14:paraId="20348AA7" w14:textId="77777777" w:rsidR="00155F77" w:rsidRPr="00BB58F0" w:rsidRDefault="00155F77" w:rsidP="007E2C34">
      <w:pPr>
        <w:numPr>
          <w:ilvl w:val="1"/>
          <w:numId w:val="1"/>
        </w:numPr>
        <w:shd w:val="clear" w:color="auto" w:fill="FFFFFF"/>
        <w:ind w:left="0" w:firstLine="851"/>
        <w:jc w:val="both"/>
        <w:rPr>
          <w:szCs w:val="24"/>
          <w:lang w:eastAsia="lt-LT"/>
        </w:rPr>
      </w:pPr>
      <w:r w:rsidRPr="00BB58F0">
        <w:rPr>
          <w:szCs w:val="24"/>
          <w:lang w:eastAsia="lt-LT"/>
        </w:rPr>
        <w:t>susipažinti su prašymais, prie jų pridedamais priedais (techniniais projektais, apželdinimo projektais ar schemomis);</w:t>
      </w:r>
    </w:p>
    <w:p w14:paraId="20348AA8" w14:textId="24239A74" w:rsidR="005421C0" w:rsidRPr="00BB58F0" w:rsidRDefault="00155F77" w:rsidP="007E2C34">
      <w:pPr>
        <w:numPr>
          <w:ilvl w:val="1"/>
          <w:numId w:val="1"/>
        </w:numPr>
        <w:shd w:val="clear" w:color="auto" w:fill="FFFFFF"/>
        <w:ind w:left="0" w:firstLine="851"/>
        <w:jc w:val="both"/>
        <w:rPr>
          <w:szCs w:val="24"/>
          <w:lang w:eastAsia="lt-LT"/>
        </w:rPr>
      </w:pPr>
      <w:r w:rsidRPr="00BB58F0">
        <w:rPr>
          <w:szCs w:val="24"/>
          <w:lang w:eastAsia="lt-LT"/>
        </w:rPr>
        <w:t>pareikšti pastabas ir teikti pasiūlymus, raša</w:t>
      </w:r>
      <w:r w:rsidR="005421C0" w:rsidRPr="00BB58F0">
        <w:rPr>
          <w:szCs w:val="24"/>
          <w:lang w:eastAsia="lt-LT"/>
        </w:rPr>
        <w:t xml:space="preserve">nt </w:t>
      </w:r>
      <w:r w:rsidR="00F933E6" w:rsidRPr="00BB58F0">
        <w:rPr>
          <w:szCs w:val="24"/>
          <w:lang w:eastAsia="lt-LT"/>
        </w:rPr>
        <w:t>k</w:t>
      </w:r>
      <w:r w:rsidR="005421C0" w:rsidRPr="00BB58F0">
        <w:rPr>
          <w:szCs w:val="24"/>
          <w:lang w:eastAsia="lt-LT"/>
        </w:rPr>
        <w:t>omisijos posėdžio protokolą;</w:t>
      </w:r>
    </w:p>
    <w:p w14:paraId="20348AA9" w14:textId="0210D480" w:rsidR="005421C0" w:rsidRPr="00BB58F0" w:rsidRDefault="005421C0" w:rsidP="007E2C34">
      <w:pPr>
        <w:numPr>
          <w:ilvl w:val="1"/>
          <w:numId w:val="1"/>
        </w:numPr>
        <w:shd w:val="clear" w:color="auto" w:fill="FFFFFF"/>
        <w:ind w:left="0" w:firstLine="851"/>
        <w:jc w:val="both"/>
        <w:rPr>
          <w:szCs w:val="24"/>
          <w:lang w:eastAsia="lt-LT"/>
        </w:rPr>
      </w:pPr>
      <w:r w:rsidRPr="00BB58F0">
        <w:rPr>
          <w:szCs w:val="24"/>
          <w:lang w:eastAsia="lt-LT"/>
        </w:rPr>
        <w:t>atlikti želdinių apžiūrą savarankiškai</w:t>
      </w:r>
      <w:r w:rsidR="00F933E6" w:rsidRPr="00BB58F0">
        <w:rPr>
          <w:szCs w:val="24"/>
          <w:lang w:eastAsia="lt-LT"/>
        </w:rPr>
        <w:t xml:space="preserve"> ir</w:t>
      </w:r>
      <w:r w:rsidRPr="00BB58F0">
        <w:rPr>
          <w:szCs w:val="24"/>
          <w:lang w:eastAsia="lt-LT"/>
        </w:rPr>
        <w:t xml:space="preserve"> pateikti </w:t>
      </w:r>
      <w:r w:rsidR="00F933E6" w:rsidRPr="00BB58F0">
        <w:rPr>
          <w:szCs w:val="24"/>
          <w:lang w:eastAsia="lt-LT"/>
        </w:rPr>
        <w:t>k</w:t>
      </w:r>
      <w:r w:rsidRPr="00BB58F0">
        <w:rPr>
          <w:szCs w:val="24"/>
          <w:lang w:eastAsia="lt-LT"/>
        </w:rPr>
        <w:t>omisijos pirmininkui savo argumentuotą sprendimą per 3 darbo dienas nuo medžiagos gavimo dienos</w:t>
      </w:r>
      <w:r w:rsidR="00CA312B" w:rsidRPr="00BB58F0">
        <w:rPr>
          <w:szCs w:val="24"/>
          <w:lang w:eastAsia="lt-LT"/>
        </w:rPr>
        <w:t xml:space="preserve"> (s</w:t>
      </w:r>
      <w:r w:rsidRPr="00BB58F0">
        <w:rPr>
          <w:szCs w:val="24"/>
          <w:lang w:eastAsia="lt-LT"/>
        </w:rPr>
        <w:t xml:space="preserve">prendimas gali būti pateiktas </w:t>
      </w:r>
      <w:r w:rsidR="00F933E6" w:rsidRPr="00BB58F0">
        <w:rPr>
          <w:szCs w:val="24"/>
          <w:lang w:eastAsia="lt-LT"/>
        </w:rPr>
        <w:t>k</w:t>
      </w:r>
      <w:r w:rsidRPr="00BB58F0">
        <w:rPr>
          <w:szCs w:val="24"/>
          <w:lang w:eastAsia="lt-LT"/>
        </w:rPr>
        <w:t>omisijos pirmininkui elektroniniu būdu</w:t>
      </w:r>
      <w:r w:rsidR="00CA312B" w:rsidRPr="00BB58F0">
        <w:rPr>
          <w:szCs w:val="24"/>
          <w:lang w:eastAsia="lt-LT"/>
        </w:rPr>
        <w:t>)</w:t>
      </w:r>
      <w:r w:rsidRPr="00BB58F0">
        <w:rPr>
          <w:szCs w:val="24"/>
          <w:lang w:eastAsia="lt-LT"/>
        </w:rPr>
        <w:t>;</w:t>
      </w:r>
    </w:p>
    <w:p w14:paraId="20348AAA" w14:textId="0050D318" w:rsidR="005421C0" w:rsidRPr="00BB58F0" w:rsidRDefault="005421C0" w:rsidP="007E2C34">
      <w:pPr>
        <w:numPr>
          <w:ilvl w:val="1"/>
          <w:numId w:val="1"/>
        </w:numPr>
        <w:shd w:val="clear" w:color="auto" w:fill="FFFFFF"/>
        <w:ind w:left="0" w:firstLine="851"/>
        <w:jc w:val="both"/>
        <w:rPr>
          <w:szCs w:val="24"/>
          <w:lang w:eastAsia="lt-LT"/>
        </w:rPr>
      </w:pPr>
      <w:r w:rsidRPr="00BB58F0">
        <w:rPr>
          <w:szCs w:val="24"/>
          <w:lang w:eastAsia="lt-LT"/>
        </w:rPr>
        <w:t>atsistatydinti savo noru, pateikdamas rašt</w:t>
      </w:r>
      <w:r w:rsidR="00CA312B" w:rsidRPr="00BB58F0">
        <w:rPr>
          <w:szCs w:val="24"/>
          <w:lang w:eastAsia="lt-LT"/>
        </w:rPr>
        <w:t>u</w:t>
      </w:r>
      <w:r w:rsidRPr="00BB58F0">
        <w:rPr>
          <w:szCs w:val="24"/>
          <w:lang w:eastAsia="lt-LT"/>
        </w:rPr>
        <w:t xml:space="preserve"> prašymą </w:t>
      </w:r>
      <w:r w:rsidR="00F933E6" w:rsidRPr="00BB58F0">
        <w:rPr>
          <w:szCs w:val="24"/>
          <w:lang w:eastAsia="lt-LT"/>
        </w:rPr>
        <w:t>k</w:t>
      </w:r>
      <w:r w:rsidRPr="00BB58F0">
        <w:rPr>
          <w:szCs w:val="24"/>
          <w:lang w:eastAsia="lt-LT"/>
        </w:rPr>
        <w:t>omisijos pirmininkui.</w:t>
      </w:r>
    </w:p>
    <w:p w14:paraId="20348AAB" w14:textId="77777777" w:rsidR="00A5722B" w:rsidRPr="00BB58F0" w:rsidRDefault="00155F77"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Komisijos nario pareigos:</w:t>
      </w:r>
    </w:p>
    <w:p w14:paraId="20348AAC" w14:textId="4378BD49" w:rsidR="00155F77" w:rsidRPr="00BB58F0" w:rsidRDefault="00F933E6" w:rsidP="007E2C34">
      <w:pPr>
        <w:numPr>
          <w:ilvl w:val="1"/>
          <w:numId w:val="1"/>
        </w:numPr>
        <w:shd w:val="clear" w:color="auto" w:fill="FFFFFF"/>
        <w:ind w:left="0" w:firstLine="851"/>
        <w:jc w:val="both"/>
        <w:rPr>
          <w:szCs w:val="24"/>
          <w:lang w:eastAsia="lt-LT"/>
        </w:rPr>
      </w:pPr>
      <w:r w:rsidRPr="00BB58F0">
        <w:rPr>
          <w:szCs w:val="24"/>
          <w:lang w:eastAsia="lt-LT"/>
        </w:rPr>
        <w:t>k</w:t>
      </w:r>
      <w:r w:rsidR="00155F77" w:rsidRPr="00BB58F0">
        <w:rPr>
          <w:szCs w:val="24"/>
          <w:lang w:eastAsia="lt-LT"/>
        </w:rPr>
        <w:t xml:space="preserve">omisijos narys privalo dalyvauti visuose </w:t>
      </w:r>
      <w:r w:rsidRPr="00BB58F0">
        <w:rPr>
          <w:szCs w:val="24"/>
          <w:lang w:eastAsia="lt-LT"/>
        </w:rPr>
        <w:t>k</w:t>
      </w:r>
      <w:r w:rsidR="00155F77" w:rsidRPr="00BB58F0">
        <w:rPr>
          <w:szCs w:val="24"/>
          <w:lang w:eastAsia="lt-LT"/>
        </w:rPr>
        <w:t xml:space="preserve">omisijos posėdžiuose, </w:t>
      </w:r>
      <w:r w:rsidR="001E7D5A" w:rsidRPr="00BB58F0">
        <w:rPr>
          <w:szCs w:val="24"/>
          <w:lang w:eastAsia="lt-LT"/>
        </w:rPr>
        <w:t xml:space="preserve">pranešti telefonu ar elektroniniu paštu </w:t>
      </w:r>
      <w:r w:rsidRPr="00BB58F0">
        <w:rPr>
          <w:szCs w:val="24"/>
          <w:lang w:eastAsia="lt-LT"/>
        </w:rPr>
        <w:t>k</w:t>
      </w:r>
      <w:r w:rsidR="001E7D5A" w:rsidRPr="00BB58F0">
        <w:rPr>
          <w:szCs w:val="24"/>
          <w:lang w:eastAsia="lt-LT"/>
        </w:rPr>
        <w:t xml:space="preserve">omisijos pirmininkui ne vėliau kaip 1 dieną iki </w:t>
      </w:r>
      <w:r w:rsidRPr="00BB58F0">
        <w:rPr>
          <w:szCs w:val="24"/>
          <w:lang w:eastAsia="lt-LT"/>
        </w:rPr>
        <w:t>k</w:t>
      </w:r>
      <w:r w:rsidR="001E7D5A" w:rsidRPr="00BB58F0">
        <w:rPr>
          <w:szCs w:val="24"/>
          <w:lang w:eastAsia="lt-LT"/>
        </w:rPr>
        <w:t>omisijos posėdžio</w:t>
      </w:r>
      <w:r w:rsidR="00155F77" w:rsidRPr="00BB58F0">
        <w:rPr>
          <w:szCs w:val="24"/>
          <w:lang w:eastAsia="lt-LT"/>
        </w:rPr>
        <w:t>, jeigu negali dalyvauti posėdyje</w:t>
      </w:r>
      <w:r w:rsidR="007E2C34" w:rsidRPr="00BB58F0">
        <w:rPr>
          <w:szCs w:val="24"/>
          <w:lang w:eastAsia="lt-LT"/>
        </w:rPr>
        <w:t>;</w:t>
      </w:r>
    </w:p>
    <w:p w14:paraId="20348AAD" w14:textId="67B94C0E" w:rsidR="00155F77" w:rsidRPr="00BB58F0" w:rsidRDefault="00F933E6" w:rsidP="007E2C34">
      <w:pPr>
        <w:numPr>
          <w:ilvl w:val="1"/>
          <w:numId w:val="1"/>
        </w:numPr>
        <w:shd w:val="clear" w:color="auto" w:fill="FFFFFF"/>
        <w:ind w:left="0" w:firstLine="851"/>
        <w:jc w:val="both"/>
        <w:rPr>
          <w:szCs w:val="24"/>
          <w:lang w:eastAsia="lt-LT"/>
        </w:rPr>
      </w:pPr>
      <w:r w:rsidRPr="00BB58F0">
        <w:rPr>
          <w:szCs w:val="24"/>
          <w:lang w:eastAsia="lt-LT"/>
        </w:rPr>
        <w:t>k</w:t>
      </w:r>
      <w:r w:rsidR="00155F77" w:rsidRPr="00BB58F0">
        <w:rPr>
          <w:szCs w:val="24"/>
          <w:lang w:eastAsia="lt-LT"/>
        </w:rPr>
        <w:t xml:space="preserve">omisijos narys negali balsuoti svarstomu klausimu, jeigu jis yra asmeniškai suinteresuotas </w:t>
      </w:r>
      <w:r w:rsidRPr="00BB58F0">
        <w:rPr>
          <w:szCs w:val="24"/>
          <w:lang w:eastAsia="lt-LT"/>
        </w:rPr>
        <w:t>k</w:t>
      </w:r>
      <w:r w:rsidR="00155F77" w:rsidRPr="00BB58F0">
        <w:rPr>
          <w:szCs w:val="24"/>
          <w:lang w:eastAsia="lt-LT"/>
        </w:rPr>
        <w:t xml:space="preserve">omisijos sprendimo rezultatais ir priimtas rekomendacinio pobūdžio pasiūlymas gali turėti jam materialinės ar kitokios asmeninės naudos. Atsiradus tokioms aplinkybėms, </w:t>
      </w:r>
      <w:r w:rsidRPr="00BB58F0">
        <w:rPr>
          <w:szCs w:val="24"/>
          <w:lang w:eastAsia="lt-LT"/>
        </w:rPr>
        <w:t>k</w:t>
      </w:r>
      <w:r w:rsidR="00155F77" w:rsidRPr="00BB58F0">
        <w:rPr>
          <w:szCs w:val="24"/>
          <w:lang w:eastAsia="lt-LT"/>
        </w:rPr>
        <w:t xml:space="preserve">omisijos narys privalo apie tai informuoti </w:t>
      </w:r>
      <w:r w:rsidRPr="00BB58F0">
        <w:rPr>
          <w:szCs w:val="24"/>
          <w:lang w:eastAsia="lt-LT"/>
        </w:rPr>
        <w:t>k</w:t>
      </w:r>
      <w:r w:rsidR="00155F77" w:rsidRPr="00BB58F0">
        <w:rPr>
          <w:szCs w:val="24"/>
          <w:lang w:eastAsia="lt-LT"/>
        </w:rPr>
        <w:t>omisijos narius ir nusišalinti nuo klausimo svarstymo.</w:t>
      </w:r>
    </w:p>
    <w:p w14:paraId="20348AAE" w14:textId="1A425ED7" w:rsidR="001E7D5A" w:rsidRPr="00BB58F0" w:rsidRDefault="001E7D5A"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Komisijos nariams už darbo laiką atliekant </w:t>
      </w:r>
      <w:r w:rsidR="00F933E6" w:rsidRPr="00BB58F0">
        <w:rPr>
          <w:szCs w:val="24"/>
          <w:lang w:eastAsia="lt-LT"/>
        </w:rPr>
        <w:t>k</w:t>
      </w:r>
      <w:r w:rsidRPr="00BB58F0">
        <w:rPr>
          <w:szCs w:val="24"/>
          <w:lang w:eastAsia="lt-LT"/>
        </w:rPr>
        <w:t>omisijos nario pareigas mokamas atlygis, numatytas Lietuvos Respublikos valstybės ir savivaldybių įstaigų darbuotojų darbo apmokėjimo ir komisijų narių atlygio už darbą įstatyme.</w:t>
      </w:r>
    </w:p>
    <w:p w14:paraId="20348AAF" w14:textId="3B96B604" w:rsidR="00664DA9" w:rsidRPr="00BB58F0" w:rsidRDefault="00664DA9"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Komisijos nario faktiškai dirbtas laikas – tai laikas, atliekant </w:t>
      </w:r>
      <w:r w:rsidR="00F933E6" w:rsidRPr="00BB58F0">
        <w:rPr>
          <w:szCs w:val="24"/>
          <w:lang w:eastAsia="lt-LT"/>
        </w:rPr>
        <w:t>k</w:t>
      </w:r>
      <w:r w:rsidRPr="00BB58F0">
        <w:rPr>
          <w:szCs w:val="24"/>
          <w:lang w:eastAsia="lt-LT"/>
        </w:rPr>
        <w:t xml:space="preserve">omisijos nario pareigas </w:t>
      </w:r>
      <w:r w:rsidR="00F933E6" w:rsidRPr="00BB58F0">
        <w:rPr>
          <w:szCs w:val="24"/>
          <w:lang w:eastAsia="lt-LT"/>
        </w:rPr>
        <w:t>k</w:t>
      </w:r>
      <w:r w:rsidRPr="00BB58F0">
        <w:rPr>
          <w:szCs w:val="24"/>
          <w:lang w:eastAsia="lt-LT"/>
        </w:rPr>
        <w:t>omisijos posėdžiuose pagal protokoluose fiksuotą laiką, taip pat pasir</w:t>
      </w:r>
      <w:r w:rsidR="001419B7" w:rsidRPr="00BB58F0">
        <w:rPr>
          <w:szCs w:val="24"/>
          <w:lang w:eastAsia="lt-LT"/>
        </w:rPr>
        <w:t>uošimas šiems posėdžiams. Pagal</w:t>
      </w:r>
      <w:r w:rsidRPr="00BB58F0">
        <w:rPr>
          <w:szCs w:val="24"/>
          <w:lang w:eastAsia="lt-LT"/>
        </w:rPr>
        <w:t xml:space="preserve"> protokolus </w:t>
      </w:r>
      <w:r w:rsidR="00F933E6" w:rsidRPr="00BB58F0">
        <w:rPr>
          <w:szCs w:val="24"/>
          <w:lang w:eastAsia="lt-LT"/>
        </w:rPr>
        <w:t>k</w:t>
      </w:r>
      <w:r w:rsidRPr="00BB58F0">
        <w:rPr>
          <w:szCs w:val="24"/>
          <w:lang w:eastAsia="lt-LT"/>
        </w:rPr>
        <w:t xml:space="preserve">omisijos sekretorius užpildo darbo laiko apskaitos žiniaraštį, apvalindamas darbo laiką iki sveiko valandų skaičiaus. Žiniaraštį pasirašo </w:t>
      </w:r>
      <w:r w:rsidR="00F933E6" w:rsidRPr="00BB58F0">
        <w:rPr>
          <w:szCs w:val="24"/>
          <w:lang w:eastAsia="lt-LT"/>
        </w:rPr>
        <w:t>k</w:t>
      </w:r>
      <w:r w:rsidRPr="00BB58F0">
        <w:rPr>
          <w:szCs w:val="24"/>
          <w:lang w:eastAsia="lt-LT"/>
        </w:rPr>
        <w:t xml:space="preserve">omisijos pirmininkas, sekretorius ir Savivaldybės administracijos direktorius. Komisijos sekretorius žiniaraštį ne vėliau kaip iki einamojo mėnesio 28 dienos pateikia Savivaldybės administracijos </w:t>
      </w:r>
      <w:r w:rsidR="001419B7" w:rsidRPr="00BB58F0">
        <w:rPr>
          <w:szCs w:val="24"/>
          <w:lang w:eastAsia="lt-LT"/>
        </w:rPr>
        <w:t>Buhalterinės a</w:t>
      </w:r>
      <w:r w:rsidRPr="00BB58F0">
        <w:rPr>
          <w:szCs w:val="24"/>
          <w:lang w:eastAsia="lt-LT"/>
        </w:rPr>
        <w:t>pskaitos skyriui. Komisijos nariams už darbą apmokama pagal pateiktą žiniaraštį</w:t>
      </w:r>
      <w:r w:rsidR="001419B7" w:rsidRPr="00BB58F0">
        <w:rPr>
          <w:szCs w:val="24"/>
          <w:lang w:eastAsia="lt-LT"/>
        </w:rPr>
        <w:t>.</w:t>
      </w:r>
    </w:p>
    <w:p w14:paraId="20348AB0" w14:textId="1BD97CA0" w:rsidR="001419B7" w:rsidRPr="00BB58F0" w:rsidRDefault="001419B7"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Komisijos narių atlygio dydis: už </w:t>
      </w:r>
      <w:r w:rsidR="00CA312B" w:rsidRPr="00BB58F0">
        <w:rPr>
          <w:szCs w:val="24"/>
          <w:lang w:eastAsia="lt-LT"/>
        </w:rPr>
        <w:t xml:space="preserve">1 val. </w:t>
      </w:r>
      <w:r w:rsidRPr="00BB58F0">
        <w:rPr>
          <w:szCs w:val="24"/>
          <w:lang w:eastAsia="lt-LT"/>
        </w:rPr>
        <w:t xml:space="preserve">dalyvavimą </w:t>
      </w:r>
      <w:r w:rsidR="00F933E6" w:rsidRPr="00BB58F0">
        <w:rPr>
          <w:szCs w:val="24"/>
          <w:lang w:eastAsia="lt-LT"/>
        </w:rPr>
        <w:t>k</w:t>
      </w:r>
      <w:r w:rsidRPr="00BB58F0">
        <w:rPr>
          <w:szCs w:val="24"/>
          <w:lang w:eastAsia="lt-LT"/>
        </w:rPr>
        <w:t xml:space="preserve">omisijos posėdyje mokamas 0,07 pareiginės algos bazinio dydžio atlygis, už pasirengimą </w:t>
      </w:r>
      <w:r w:rsidR="00F933E6" w:rsidRPr="00BB58F0">
        <w:rPr>
          <w:szCs w:val="24"/>
          <w:lang w:eastAsia="lt-LT"/>
        </w:rPr>
        <w:t>k</w:t>
      </w:r>
      <w:r w:rsidRPr="00BB58F0">
        <w:rPr>
          <w:szCs w:val="24"/>
          <w:lang w:eastAsia="lt-LT"/>
        </w:rPr>
        <w:t>omisijos posėdyje nagrinėti vieną klausimą (prašymą) – 0,07 pareiginės algos bazinio dydžio atlygis.</w:t>
      </w:r>
    </w:p>
    <w:p w14:paraId="20348AB1" w14:textId="4C5F0C8A" w:rsidR="001E7D5A" w:rsidRPr="00BB58F0" w:rsidRDefault="001E7D5A"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Komisijos narys turi teisę atsisakyti atlygio, raštu pateikdamas prašymą Savivaldybės </w:t>
      </w:r>
      <w:r w:rsidR="00C517C5" w:rsidRPr="00BB58F0">
        <w:rPr>
          <w:szCs w:val="24"/>
          <w:lang w:eastAsia="lt-LT"/>
        </w:rPr>
        <w:t xml:space="preserve">vykdomajai institucijai </w:t>
      </w:r>
      <w:r w:rsidRPr="00BB58F0">
        <w:rPr>
          <w:szCs w:val="24"/>
          <w:lang w:eastAsia="lt-LT"/>
        </w:rPr>
        <w:t xml:space="preserve">dėl </w:t>
      </w:r>
      <w:r w:rsidR="00F933E6" w:rsidRPr="00BB58F0">
        <w:rPr>
          <w:szCs w:val="24"/>
          <w:lang w:eastAsia="lt-LT"/>
        </w:rPr>
        <w:t>k</w:t>
      </w:r>
      <w:r w:rsidRPr="00BB58F0">
        <w:rPr>
          <w:szCs w:val="24"/>
          <w:lang w:eastAsia="lt-LT"/>
        </w:rPr>
        <w:t>omisijos nario pareigų atlikimo neatlygintinai. Tokiu atveju atlygis neskaičiuojamas nuo jo prašymo pateikimo dienos.</w:t>
      </w:r>
    </w:p>
    <w:p w14:paraId="20348AB2" w14:textId="1E67046A" w:rsidR="001E7D5A" w:rsidRPr="00BB58F0" w:rsidRDefault="001E7D5A"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 xml:space="preserve">Komisijos nariams, kurie yra Savivaldybės administracijos valstybės tarnautojai, atlygis už darbą </w:t>
      </w:r>
      <w:r w:rsidR="00F933E6" w:rsidRPr="00BB58F0">
        <w:rPr>
          <w:szCs w:val="24"/>
          <w:lang w:eastAsia="lt-LT"/>
        </w:rPr>
        <w:t>k</w:t>
      </w:r>
      <w:r w:rsidRPr="00BB58F0">
        <w:rPr>
          <w:szCs w:val="24"/>
          <w:lang w:eastAsia="lt-LT"/>
        </w:rPr>
        <w:t>omisijoje nemokamas</w:t>
      </w:r>
      <w:r w:rsidR="00BB2E73" w:rsidRPr="00BB58F0">
        <w:rPr>
          <w:szCs w:val="24"/>
          <w:lang w:eastAsia="lt-LT"/>
        </w:rPr>
        <w:t>.</w:t>
      </w:r>
    </w:p>
    <w:p w14:paraId="20348AB3" w14:textId="77777777" w:rsidR="00155F77" w:rsidRPr="00BB58F0" w:rsidRDefault="00155F77" w:rsidP="00155F77">
      <w:pPr>
        <w:jc w:val="center"/>
        <w:rPr>
          <w:b/>
          <w:szCs w:val="24"/>
        </w:rPr>
      </w:pPr>
    </w:p>
    <w:p w14:paraId="20348AB4" w14:textId="77777777" w:rsidR="00155F77" w:rsidRPr="00BB58F0" w:rsidRDefault="00155F77" w:rsidP="00155F77">
      <w:pPr>
        <w:jc w:val="center"/>
        <w:rPr>
          <w:b/>
          <w:szCs w:val="24"/>
        </w:rPr>
      </w:pPr>
      <w:r w:rsidRPr="00BB58F0">
        <w:rPr>
          <w:b/>
          <w:szCs w:val="24"/>
        </w:rPr>
        <w:t>V SKYRIUS</w:t>
      </w:r>
    </w:p>
    <w:p w14:paraId="2D58C583" w14:textId="77777777" w:rsidR="007A1630" w:rsidRPr="00BB58F0" w:rsidRDefault="007A1630" w:rsidP="00C22A47">
      <w:pPr>
        <w:shd w:val="clear" w:color="auto" w:fill="FFFFFF"/>
        <w:jc w:val="center"/>
        <w:rPr>
          <w:szCs w:val="24"/>
          <w:lang w:eastAsia="lt-LT"/>
        </w:rPr>
      </w:pPr>
      <w:r w:rsidRPr="00BB58F0">
        <w:rPr>
          <w:b/>
          <w:bCs/>
          <w:szCs w:val="24"/>
          <w:lang w:eastAsia="lt-LT"/>
        </w:rPr>
        <w:t>BAIGIAMOSIOS NUOSTATOS</w:t>
      </w:r>
    </w:p>
    <w:p w14:paraId="20348AB6" w14:textId="77777777" w:rsidR="00155F77" w:rsidRPr="00BB58F0" w:rsidRDefault="00155F77" w:rsidP="007A1630">
      <w:pPr>
        <w:shd w:val="clear" w:color="auto" w:fill="FFFFFF"/>
        <w:rPr>
          <w:szCs w:val="24"/>
          <w:lang w:eastAsia="lt-LT"/>
        </w:rPr>
      </w:pPr>
    </w:p>
    <w:p w14:paraId="20348AB7" w14:textId="77777777" w:rsidR="00155F77" w:rsidRPr="00BB58F0" w:rsidRDefault="00155F77" w:rsidP="007E2C34">
      <w:pPr>
        <w:numPr>
          <w:ilvl w:val="0"/>
          <w:numId w:val="1"/>
        </w:numPr>
        <w:shd w:val="clear" w:color="auto" w:fill="FFFFFF"/>
        <w:tabs>
          <w:tab w:val="left" w:pos="1276"/>
        </w:tabs>
        <w:ind w:left="0" w:firstLine="851"/>
        <w:jc w:val="both"/>
        <w:rPr>
          <w:szCs w:val="24"/>
          <w:lang w:eastAsia="lt-LT"/>
        </w:rPr>
      </w:pPr>
      <w:r w:rsidRPr="00BB58F0">
        <w:rPr>
          <w:szCs w:val="24"/>
          <w:lang w:eastAsia="lt-LT"/>
        </w:rPr>
        <w:t>Komisijos sprendimai gali būti apskųsti Lietuvos Respublikos įstatymų ir kitų teisės aktų nustatyta tvarka.</w:t>
      </w:r>
    </w:p>
    <w:p w14:paraId="20348AB9" w14:textId="7D2E2E90" w:rsidR="00AA2FFF" w:rsidRPr="00BB58F0" w:rsidRDefault="00155F77" w:rsidP="007E2C34">
      <w:pPr>
        <w:pStyle w:val="Sraopastraipa"/>
        <w:numPr>
          <w:ilvl w:val="0"/>
          <w:numId w:val="1"/>
        </w:numPr>
        <w:tabs>
          <w:tab w:val="left" w:pos="1276"/>
        </w:tabs>
        <w:ind w:left="0" w:firstLine="851"/>
        <w:rPr>
          <w:sz w:val="24"/>
          <w:szCs w:val="24"/>
          <w:lang w:eastAsia="lt-LT"/>
        </w:rPr>
      </w:pPr>
      <w:r w:rsidRPr="00BB58F0">
        <w:rPr>
          <w:sz w:val="24"/>
          <w:szCs w:val="24"/>
          <w:lang w:eastAsia="lt-LT"/>
        </w:rPr>
        <w:t>Ši</w:t>
      </w:r>
      <w:r w:rsidR="00CA312B" w:rsidRPr="00BB58F0">
        <w:rPr>
          <w:sz w:val="24"/>
          <w:szCs w:val="24"/>
          <w:lang w:eastAsia="lt-LT"/>
        </w:rPr>
        <w:t>e</w:t>
      </w:r>
      <w:r w:rsidRPr="00BB58F0">
        <w:rPr>
          <w:sz w:val="24"/>
          <w:szCs w:val="24"/>
          <w:lang w:eastAsia="lt-LT"/>
        </w:rPr>
        <w:t xml:space="preserve"> </w:t>
      </w:r>
      <w:r w:rsidR="00F83BAD" w:rsidRPr="00BB58F0">
        <w:rPr>
          <w:sz w:val="24"/>
          <w:szCs w:val="24"/>
          <w:lang w:eastAsia="lt-LT"/>
        </w:rPr>
        <w:t>Nuostat</w:t>
      </w:r>
      <w:r w:rsidR="00CA312B" w:rsidRPr="00BB58F0">
        <w:rPr>
          <w:sz w:val="24"/>
          <w:szCs w:val="24"/>
          <w:lang w:eastAsia="lt-LT"/>
        </w:rPr>
        <w:t>ai</w:t>
      </w:r>
      <w:r w:rsidRPr="00BB58F0">
        <w:rPr>
          <w:sz w:val="24"/>
          <w:szCs w:val="24"/>
          <w:lang w:eastAsia="lt-LT"/>
        </w:rPr>
        <w:t xml:space="preserve"> gali būti keičiam</w:t>
      </w:r>
      <w:r w:rsidR="00CA312B" w:rsidRPr="00BB58F0">
        <w:rPr>
          <w:sz w:val="24"/>
          <w:szCs w:val="24"/>
          <w:lang w:eastAsia="lt-LT"/>
        </w:rPr>
        <w:t>i</w:t>
      </w:r>
      <w:r w:rsidRPr="00BB58F0">
        <w:rPr>
          <w:sz w:val="24"/>
          <w:szCs w:val="24"/>
          <w:lang w:eastAsia="lt-LT"/>
        </w:rPr>
        <w:t>, papildom</w:t>
      </w:r>
      <w:r w:rsidR="00CA312B" w:rsidRPr="00BB58F0">
        <w:rPr>
          <w:sz w:val="24"/>
          <w:szCs w:val="24"/>
          <w:lang w:eastAsia="lt-LT"/>
        </w:rPr>
        <w:t>i</w:t>
      </w:r>
      <w:r w:rsidRPr="00BB58F0">
        <w:rPr>
          <w:sz w:val="24"/>
          <w:szCs w:val="24"/>
          <w:lang w:eastAsia="lt-LT"/>
        </w:rPr>
        <w:t xml:space="preserve"> ir pripažįstam</w:t>
      </w:r>
      <w:r w:rsidR="00CA312B" w:rsidRPr="00BB58F0">
        <w:rPr>
          <w:sz w:val="24"/>
          <w:szCs w:val="24"/>
          <w:lang w:eastAsia="lt-LT"/>
        </w:rPr>
        <w:t>i</w:t>
      </w:r>
      <w:r w:rsidRPr="00BB58F0">
        <w:rPr>
          <w:sz w:val="24"/>
          <w:szCs w:val="24"/>
          <w:lang w:eastAsia="lt-LT"/>
        </w:rPr>
        <w:t xml:space="preserve"> netekusi</w:t>
      </w:r>
      <w:r w:rsidR="00CA312B" w:rsidRPr="00BB58F0">
        <w:rPr>
          <w:sz w:val="24"/>
          <w:szCs w:val="24"/>
          <w:lang w:eastAsia="lt-LT"/>
        </w:rPr>
        <w:t>ais</w:t>
      </w:r>
      <w:r w:rsidRPr="00BB58F0">
        <w:rPr>
          <w:sz w:val="24"/>
          <w:szCs w:val="24"/>
          <w:lang w:eastAsia="lt-LT"/>
        </w:rPr>
        <w:t xml:space="preserve"> galios Savivaldybės tarybos sprendimu.</w:t>
      </w:r>
    </w:p>
    <w:p w14:paraId="55470D68" w14:textId="28087E47" w:rsidR="007A1630" w:rsidRPr="00BB58F0" w:rsidRDefault="007A1630" w:rsidP="007A1630">
      <w:pPr>
        <w:pStyle w:val="Sraopastraipa"/>
        <w:numPr>
          <w:ilvl w:val="0"/>
          <w:numId w:val="1"/>
        </w:numPr>
        <w:tabs>
          <w:tab w:val="left" w:pos="1276"/>
        </w:tabs>
        <w:ind w:left="0" w:firstLine="851"/>
        <w:rPr>
          <w:sz w:val="24"/>
          <w:szCs w:val="24"/>
          <w:lang w:eastAsia="lt-LT"/>
        </w:rPr>
      </w:pPr>
      <w:r w:rsidRPr="00BB58F0">
        <w:rPr>
          <w:sz w:val="24"/>
          <w:szCs w:val="24"/>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p>
    <w:p w14:paraId="20348ABA" w14:textId="77777777" w:rsidR="00AA2FFF" w:rsidRPr="00BB58F0" w:rsidRDefault="00AA2FFF" w:rsidP="00AA2FFF">
      <w:pPr>
        <w:jc w:val="center"/>
        <w:rPr>
          <w:b/>
          <w:color w:val="000000" w:themeColor="text1"/>
          <w:szCs w:val="24"/>
        </w:rPr>
      </w:pPr>
    </w:p>
    <w:p w14:paraId="20348ABB" w14:textId="77777777" w:rsidR="006E2BD0" w:rsidRPr="00BB58F0" w:rsidRDefault="006E2BD0" w:rsidP="006E2BD0">
      <w:pPr>
        <w:tabs>
          <w:tab w:val="left" w:pos="741"/>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lang w:eastAsia="lt-LT"/>
        </w:rPr>
      </w:pPr>
      <w:r w:rsidRPr="00BB58F0">
        <w:rPr>
          <w:bCs/>
          <w:szCs w:val="24"/>
          <w:lang w:eastAsia="lt-LT"/>
        </w:rPr>
        <w:t>___________________</w:t>
      </w:r>
    </w:p>
    <w:sectPr w:rsidR="006E2BD0" w:rsidRPr="00BB58F0" w:rsidSect="00412876">
      <w:headerReference w:type="default" r:id="rId10"/>
      <w:footerReference w:type="default" r:id="rId11"/>
      <w:footerReference w:type="first" r:id="rId12"/>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28B20" w14:textId="77777777" w:rsidR="00DC2B4B" w:rsidRDefault="00DC2B4B">
      <w:r>
        <w:separator/>
      </w:r>
    </w:p>
  </w:endnote>
  <w:endnote w:type="continuationSeparator" w:id="0">
    <w:p w14:paraId="2E529CC9" w14:textId="77777777" w:rsidR="00DC2B4B" w:rsidRDefault="00DC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HELVETICALT">
    <w:altName w:val="Arial"/>
    <w:charset w:val="BA"/>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48AC6" w14:textId="77777777" w:rsidR="00C25C53" w:rsidRDefault="00C25C53" w:rsidP="00BE4566">
    <w:pPr>
      <w:tabs>
        <w:tab w:val="left" w:pos="8445"/>
      </w:tabs>
    </w:pPr>
    <w:r>
      <w:tab/>
    </w:r>
  </w:p>
  <w:p w14:paraId="20348AC7" w14:textId="77777777" w:rsidR="00C25C53" w:rsidRDefault="00C25C53"/>
  <w:p w14:paraId="20348AC8" w14:textId="77777777" w:rsidR="00C25C53" w:rsidRDefault="00C25C5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48AC9" w14:textId="77777777" w:rsidR="00C25C53" w:rsidRDefault="00C25C53" w:rsidP="00DD20B8">
    <w:pPr>
      <w:pStyle w:val="Porat"/>
    </w:pPr>
  </w:p>
  <w:p w14:paraId="20348ACA" w14:textId="77777777" w:rsidR="00C25C53" w:rsidRDefault="00C25C53" w:rsidP="00DD20B8">
    <w:pPr>
      <w:pStyle w:val="Porat"/>
    </w:pPr>
  </w:p>
  <w:p w14:paraId="20348ACB" w14:textId="77777777" w:rsidR="00C25C53" w:rsidRDefault="00C25C53" w:rsidP="00DD20B8">
    <w:pPr>
      <w:pStyle w:val="Porat"/>
    </w:pPr>
  </w:p>
  <w:p w14:paraId="20348ACC" w14:textId="77777777" w:rsidR="00C25C53" w:rsidRDefault="00C25C5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80E27" w14:textId="77777777" w:rsidR="00DC2B4B" w:rsidRDefault="00DC2B4B">
      <w:r>
        <w:separator/>
      </w:r>
    </w:p>
  </w:footnote>
  <w:footnote w:type="continuationSeparator" w:id="0">
    <w:p w14:paraId="5FA40BD4" w14:textId="77777777" w:rsidR="00DC2B4B" w:rsidRDefault="00DC2B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48AC2" w14:textId="77777777" w:rsidR="00C25C53" w:rsidRDefault="00C25C53">
    <w:pPr>
      <w:pStyle w:val="Antrats"/>
      <w:jc w:val="center"/>
    </w:pPr>
  </w:p>
  <w:p w14:paraId="20348AC3" w14:textId="77777777" w:rsidR="00C25C53" w:rsidRDefault="00C25C53">
    <w:pPr>
      <w:pStyle w:val="Antrats"/>
      <w:jc w:val="center"/>
    </w:pPr>
  </w:p>
  <w:p w14:paraId="20348AC4" w14:textId="77777777" w:rsidR="00C25C53" w:rsidRDefault="00C25C53">
    <w:pPr>
      <w:pStyle w:val="Antrats"/>
      <w:jc w:val="center"/>
    </w:pPr>
    <w:r>
      <w:fldChar w:fldCharType="begin"/>
    </w:r>
    <w:r>
      <w:instrText xml:space="preserve"> PAGE   \* MERGEFORMAT </w:instrText>
    </w:r>
    <w:r>
      <w:fldChar w:fldCharType="separate"/>
    </w:r>
    <w:r w:rsidR="00F72E82">
      <w:rPr>
        <w:noProof/>
      </w:rPr>
      <w:t>4</w:t>
    </w:r>
    <w:r>
      <w:rPr>
        <w:noProof/>
      </w:rPr>
      <w:fldChar w:fldCharType="end"/>
    </w:r>
  </w:p>
  <w:p w14:paraId="20348AC5" w14:textId="77777777" w:rsidR="00C25C53" w:rsidRDefault="00C25C5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1327C"/>
    <w:multiLevelType w:val="hybridMultilevel"/>
    <w:tmpl w:val="806C4C8E"/>
    <w:lvl w:ilvl="0" w:tplc="450C5162">
      <w:start w:val="1"/>
      <w:numFmt w:val="decimal"/>
      <w:lvlText w:val="%1.1"/>
      <w:lvlJc w:val="center"/>
      <w:pPr>
        <w:ind w:left="1069" w:hanging="360"/>
      </w:pPr>
      <w:rPr>
        <w:rFonts w:hint="default"/>
      </w:rPr>
    </w:lvl>
    <w:lvl w:ilvl="1" w:tplc="04270019" w:tentative="1">
      <w:start w:val="1"/>
      <w:numFmt w:val="lowerLetter"/>
      <w:lvlText w:val="%2."/>
      <w:lvlJc w:val="left"/>
      <w:pPr>
        <w:ind w:left="401" w:hanging="360"/>
      </w:pPr>
    </w:lvl>
    <w:lvl w:ilvl="2" w:tplc="0427001B" w:tentative="1">
      <w:start w:val="1"/>
      <w:numFmt w:val="lowerRoman"/>
      <w:lvlText w:val="%3."/>
      <w:lvlJc w:val="right"/>
      <w:pPr>
        <w:ind w:left="1121" w:hanging="180"/>
      </w:pPr>
    </w:lvl>
    <w:lvl w:ilvl="3" w:tplc="0427000F" w:tentative="1">
      <w:start w:val="1"/>
      <w:numFmt w:val="decimal"/>
      <w:lvlText w:val="%4."/>
      <w:lvlJc w:val="left"/>
      <w:pPr>
        <w:ind w:left="1841" w:hanging="360"/>
      </w:pPr>
    </w:lvl>
    <w:lvl w:ilvl="4" w:tplc="04270019" w:tentative="1">
      <w:start w:val="1"/>
      <w:numFmt w:val="lowerLetter"/>
      <w:lvlText w:val="%5."/>
      <w:lvlJc w:val="left"/>
      <w:pPr>
        <w:ind w:left="2561" w:hanging="360"/>
      </w:pPr>
    </w:lvl>
    <w:lvl w:ilvl="5" w:tplc="0427001B" w:tentative="1">
      <w:start w:val="1"/>
      <w:numFmt w:val="lowerRoman"/>
      <w:lvlText w:val="%6."/>
      <w:lvlJc w:val="right"/>
      <w:pPr>
        <w:ind w:left="3281" w:hanging="180"/>
      </w:pPr>
    </w:lvl>
    <w:lvl w:ilvl="6" w:tplc="0427000F" w:tentative="1">
      <w:start w:val="1"/>
      <w:numFmt w:val="decimal"/>
      <w:lvlText w:val="%7."/>
      <w:lvlJc w:val="left"/>
      <w:pPr>
        <w:ind w:left="4001" w:hanging="360"/>
      </w:pPr>
    </w:lvl>
    <w:lvl w:ilvl="7" w:tplc="04270019" w:tentative="1">
      <w:start w:val="1"/>
      <w:numFmt w:val="lowerLetter"/>
      <w:lvlText w:val="%8."/>
      <w:lvlJc w:val="left"/>
      <w:pPr>
        <w:ind w:left="4721" w:hanging="360"/>
      </w:pPr>
    </w:lvl>
    <w:lvl w:ilvl="8" w:tplc="0427001B" w:tentative="1">
      <w:start w:val="1"/>
      <w:numFmt w:val="lowerRoman"/>
      <w:lvlText w:val="%9."/>
      <w:lvlJc w:val="right"/>
      <w:pPr>
        <w:ind w:left="5441" w:hanging="180"/>
      </w:pPr>
    </w:lvl>
  </w:abstractNum>
  <w:abstractNum w:abstractNumId="1" w15:restartNumberingAfterBreak="0">
    <w:nsid w:val="135C604E"/>
    <w:multiLevelType w:val="multilevel"/>
    <w:tmpl w:val="0427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912CAC"/>
    <w:multiLevelType w:val="multilevel"/>
    <w:tmpl w:val="593EF316"/>
    <w:lvl w:ilvl="0">
      <w:start w:val="1"/>
      <w:numFmt w:val="decimal"/>
      <w:lvlText w:val="%1."/>
      <w:lvlJc w:val="left"/>
      <w:pPr>
        <w:ind w:left="1353" w:hanging="360"/>
      </w:pPr>
      <w:rPr>
        <w:rFonts w:hint="default"/>
        <w:color w:val="000000"/>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15B0DF9"/>
    <w:multiLevelType w:val="multilevel"/>
    <w:tmpl w:val="CE2AD74A"/>
    <w:lvl w:ilvl="0">
      <w:start w:val="5"/>
      <w:numFmt w:val="decimal"/>
      <w:lvlText w:val="%1."/>
      <w:lvlJc w:val="left"/>
      <w:pPr>
        <w:ind w:left="1210" w:hanging="360"/>
      </w:pPr>
      <w:rPr>
        <w:rFonts w:hint="default"/>
        <w:color w:val="000000"/>
        <w:sz w:val="24"/>
        <w:szCs w:val="24"/>
      </w:rPr>
    </w:lvl>
    <w:lvl w:ilvl="1">
      <w:start w:val="1"/>
      <w:numFmt w:val="decimal"/>
      <w:lvlText w:val="%1.%2."/>
      <w:lvlJc w:val="left"/>
      <w:pPr>
        <w:ind w:left="2276"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7A9"/>
    <w:rsid w:val="00003A8F"/>
    <w:rsid w:val="00004B60"/>
    <w:rsid w:val="00012976"/>
    <w:rsid w:val="0001566B"/>
    <w:rsid w:val="0002192F"/>
    <w:rsid w:val="0005169C"/>
    <w:rsid w:val="00060EAD"/>
    <w:rsid w:val="00075594"/>
    <w:rsid w:val="00075D5A"/>
    <w:rsid w:val="000811E1"/>
    <w:rsid w:val="00086532"/>
    <w:rsid w:val="00091B5C"/>
    <w:rsid w:val="000B295D"/>
    <w:rsid w:val="000B501C"/>
    <w:rsid w:val="000B7580"/>
    <w:rsid w:val="000C53C2"/>
    <w:rsid w:val="000D1FF6"/>
    <w:rsid w:val="000D5BD4"/>
    <w:rsid w:val="000E5933"/>
    <w:rsid w:val="000E7131"/>
    <w:rsid w:val="000F7A22"/>
    <w:rsid w:val="00101F07"/>
    <w:rsid w:val="00124B60"/>
    <w:rsid w:val="00127CFC"/>
    <w:rsid w:val="00132ABE"/>
    <w:rsid w:val="001419B7"/>
    <w:rsid w:val="00151029"/>
    <w:rsid w:val="00153B94"/>
    <w:rsid w:val="00155F77"/>
    <w:rsid w:val="00165320"/>
    <w:rsid w:val="001664EC"/>
    <w:rsid w:val="00167E72"/>
    <w:rsid w:val="001731CF"/>
    <w:rsid w:val="001A1E62"/>
    <w:rsid w:val="001A221E"/>
    <w:rsid w:val="001B1FE3"/>
    <w:rsid w:val="001B29F6"/>
    <w:rsid w:val="001C03CE"/>
    <w:rsid w:val="001C5675"/>
    <w:rsid w:val="001C6BAD"/>
    <w:rsid w:val="001D1AC1"/>
    <w:rsid w:val="001D3CB6"/>
    <w:rsid w:val="001D6E35"/>
    <w:rsid w:val="001E3D5A"/>
    <w:rsid w:val="001E4DFD"/>
    <w:rsid w:val="001E56DC"/>
    <w:rsid w:val="001E7D5A"/>
    <w:rsid w:val="001F51E5"/>
    <w:rsid w:val="001F7914"/>
    <w:rsid w:val="00201FFC"/>
    <w:rsid w:val="0020204A"/>
    <w:rsid w:val="00206FC7"/>
    <w:rsid w:val="00220888"/>
    <w:rsid w:val="00220C3C"/>
    <w:rsid w:val="0023417F"/>
    <w:rsid w:val="00234FD8"/>
    <w:rsid w:val="00241FE7"/>
    <w:rsid w:val="0024706D"/>
    <w:rsid w:val="00252316"/>
    <w:rsid w:val="002526D2"/>
    <w:rsid w:val="002538A4"/>
    <w:rsid w:val="002561C2"/>
    <w:rsid w:val="002630A9"/>
    <w:rsid w:val="002658A0"/>
    <w:rsid w:val="00266148"/>
    <w:rsid w:val="00276412"/>
    <w:rsid w:val="00287142"/>
    <w:rsid w:val="00290FBE"/>
    <w:rsid w:val="002915B5"/>
    <w:rsid w:val="00291649"/>
    <w:rsid w:val="00293059"/>
    <w:rsid w:val="00296920"/>
    <w:rsid w:val="002A2097"/>
    <w:rsid w:val="002B3778"/>
    <w:rsid w:val="002D0B3C"/>
    <w:rsid w:val="002D123F"/>
    <w:rsid w:val="002D57F9"/>
    <w:rsid w:val="002D5C8A"/>
    <w:rsid w:val="002D75F0"/>
    <w:rsid w:val="002D7E2D"/>
    <w:rsid w:val="002E17E1"/>
    <w:rsid w:val="002E18E0"/>
    <w:rsid w:val="002E2386"/>
    <w:rsid w:val="002E4357"/>
    <w:rsid w:val="002F7001"/>
    <w:rsid w:val="003012A9"/>
    <w:rsid w:val="00303346"/>
    <w:rsid w:val="00310A76"/>
    <w:rsid w:val="0031121A"/>
    <w:rsid w:val="00312A5C"/>
    <w:rsid w:val="00312C7A"/>
    <w:rsid w:val="00320465"/>
    <w:rsid w:val="00325CF1"/>
    <w:rsid w:val="00326F71"/>
    <w:rsid w:val="00330BC2"/>
    <w:rsid w:val="00333C4B"/>
    <w:rsid w:val="00337555"/>
    <w:rsid w:val="0034113F"/>
    <w:rsid w:val="00344C0A"/>
    <w:rsid w:val="00344F6A"/>
    <w:rsid w:val="00354236"/>
    <w:rsid w:val="00355495"/>
    <w:rsid w:val="00355EE8"/>
    <w:rsid w:val="00360CA2"/>
    <w:rsid w:val="00362AC1"/>
    <w:rsid w:val="00363B94"/>
    <w:rsid w:val="00375DA9"/>
    <w:rsid w:val="00377FEF"/>
    <w:rsid w:val="00392558"/>
    <w:rsid w:val="0039707D"/>
    <w:rsid w:val="003A3559"/>
    <w:rsid w:val="003B311A"/>
    <w:rsid w:val="003B5CC5"/>
    <w:rsid w:val="003B5DF9"/>
    <w:rsid w:val="003B7834"/>
    <w:rsid w:val="003D113C"/>
    <w:rsid w:val="003D6535"/>
    <w:rsid w:val="003E3427"/>
    <w:rsid w:val="003E4E73"/>
    <w:rsid w:val="003E58F0"/>
    <w:rsid w:val="003E7321"/>
    <w:rsid w:val="003F3684"/>
    <w:rsid w:val="004006E7"/>
    <w:rsid w:val="004014AB"/>
    <w:rsid w:val="0040541C"/>
    <w:rsid w:val="004100D4"/>
    <w:rsid w:val="00411206"/>
    <w:rsid w:val="00411C2F"/>
    <w:rsid w:val="00412876"/>
    <w:rsid w:val="00420850"/>
    <w:rsid w:val="00421D43"/>
    <w:rsid w:val="004221DD"/>
    <w:rsid w:val="0042251B"/>
    <w:rsid w:val="004310FD"/>
    <w:rsid w:val="00434ACF"/>
    <w:rsid w:val="00435E63"/>
    <w:rsid w:val="00436A61"/>
    <w:rsid w:val="00436CCD"/>
    <w:rsid w:val="004376E8"/>
    <w:rsid w:val="00443021"/>
    <w:rsid w:val="0045092B"/>
    <w:rsid w:val="0045247D"/>
    <w:rsid w:val="004564CD"/>
    <w:rsid w:val="00456B2F"/>
    <w:rsid w:val="00464BB1"/>
    <w:rsid w:val="004722F9"/>
    <w:rsid w:val="00476DCE"/>
    <w:rsid w:val="00480D2E"/>
    <w:rsid w:val="004849ED"/>
    <w:rsid w:val="004A3610"/>
    <w:rsid w:val="004B1E67"/>
    <w:rsid w:val="004B6DD6"/>
    <w:rsid w:val="004C07E0"/>
    <w:rsid w:val="004C7F6C"/>
    <w:rsid w:val="004D35C5"/>
    <w:rsid w:val="004D69E8"/>
    <w:rsid w:val="004E0D52"/>
    <w:rsid w:val="004E4142"/>
    <w:rsid w:val="004E6068"/>
    <w:rsid w:val="005010E4"/>
    <w:rsid w:val="00503203"/>
    <w:rsid w:val="00510DE4"/>
    <w:rsid w:val="00514527"/>
    <w:rsid w:val="005166E3"/>
    <w:rsid w:val="0052387D"/>
    <w:rsid w:val="00524D2D"/>
    <w:rsid w:val="00527048"/>
    <w:rsid w:val="00533646"/>
    <w:rsid w:val="005421C0"/>
    <w:rsid w:val="00544217"/>
    <w:rsid w:val="00560F39"/>
    <w:rsid w:val="00562BCD"/>
    <w:rsid w:val="00566FC8"/>
    <w:rsid w:val="005676ED"/>
    <w:rsid w:val="00571BF3"/>
    <w:rsid w:val="005737A1"/>
    <w:rsid w:val="00584C4D"/>
    <w:rsid w:val="005877DD"/>
    <w:rsid w:val="005877E8"/>
    <w:rsid w:val="00595F80"/>
    <w:rsid w:val="005A1D9B"/>
    <w:rsid w:val="005A2DD9"/>
    <w:rsid w:val="005A77AF"/>
    <w:rsid w:val="005A7DC3"/>
    <w:rsid w:val="005B1469"/>
    <w:rsid w:val="005B5219"/>
    <w:rsid w:val="005B727C"/>
    <w:rsid w:val="005C41AC"/>
    <w:rsid w:val="005C443D"/>
    <w:rsid w:val="005C605B"/>
    <w:rsid w:val="005D6085"/>
    <w:rsid w:val="005D6E2A"/>
    <w:rsid w:val="005D7928"/>
    <w:rsid w:val="005E4A97"/>
    <w:rsid w:val="005E6379"/>
    <w:rsid w:val="005E79A2"/>
    <w:rsid w:val="005E7AC0"/>
    <w:rsid w:val="005F44E3"/>
    <w:rsid w:val="005F6353"/>
    <w:rsid w:val="0060717D"/>
    <w:rsid w:val="00611EE0"/>
    <w:rsid w:val="006127B2"/>
    <w:rsid w:val="006128BC"/>
    <w:rsid w:val="00612934"/>
    <w:rsid w:val="0061401B"/>
    <w:rsid w:val="00617AF7"/>
    <w:rsid w:val="006244B6"/>
    <w:rsid w:val="0062551B"/>
    <w:rsid w:val="00625C86"/>
    <w:rsid w:val="00630B08"/>
    <w:rsid w:val="006529AB"/>
    <w:rsid w:val="00655408"/>
    <w:rsid w:val="00655E6A"/>
    <w:rsid w:val="00655F80"/>
    <w:rsid w:val="00662FB1"/>
    <w:rsid w:val="00664DA9"/>
    <w:rsid w:val="0068030A"/>
    <w:rsid w:val="006875CD"/>
    <w:rsid w:val="006B0BC0"/>
    <w:rsid w:val="006B3A64"/>
    <w:rsid w:val="006D107B"/>
    <w:rsid w:val="006D31C6"/>
    <w:rsid w:val="006D6344"/>
    <w:rsid w:val="006D7A59"/>
    <w:rsid w:val="006E2324"/>
    <w:rsid w:val="006E2BD0"/>
    <w:rsid w:val="006E4EBC"/>
    <w:rsid w:val="007009EE"/>
    <w:rsid w:val="00701945"/>
    <w:rsid w:val="00706991"/>
    <w:rsid w:val="007129E5"/>
    <w:rsid w:val="00712F31"/>
    <w:rsid w:val="007132D2"/>
    <w:rsid w:val="00730333"/>
    <w:rsid w:val="00740946"/>
    <w:rsid w:val="00741C15"/>
    <w:rsid w:val="00743B7D"/>
    <w:rsid w:val="007452C6"/>
    <w:rsid w:val="00746C05"/>
    <w:rsid w:val="00761DC2"/>
    <w:rsid w:val="00765EDA"/>
    <w:rsid w:val="00780E8C"/>
    <w:rsid w:val="00785145"/>
    <w:rsid w:val="00793437"/>
    <w:rsid w:val="00796E6A"/>
    <w:rsid w:val="007978F3"/>
    <w:rsid w:val="007A1630"/>
    <w:rsid w:val="007A38DC"/>
    <w:rsid w:val="007A4CCA"/>
    <w:rsid w:val="007B10B5"/>
    <w:rsid w:val="007C43D0"/>
    <w:rsid w:val="007D3F07"/>
    <w:rsid w:val="007E2B12"/>
    <w:rsid w:val="007E2C34"/>
    <w:rsid w:val="007F1F9E"/>
    <w:rsid w:val="007F2ABF"/>
    <w:rsid w:val="007F3F25"/>
    <w:rsid w:val="007F5068"/>
    <w:rsid w:val="007F6858"/>
    <w:rsid w:val="00801DD2"/>
    <w:rsid w:val="00811E67"/>
    <w:rsid w:val="00815D46"/>
    <w:rsid w:val="008172A8"/>
    <w:rsid w:val="008212D1"/>
    <w:rsid w:val="00824A2B"/>
    <w:rsid w:val="00825894"/>
    <w:rsid w:val="008361CB"/>
    <w:rsid w:val="00854A27"/>
    <w:rsid w:val="00855E10"/>
    <w:rsid w:val="0085688A"/>
    <w:rsid w:val="008608CB"/>
    <w:rsid w:val="0086111D"/>
    <w:rsid w:val="008669BF"/>
    <w:rsid w:val="00872E7E"/>
    <w:rsid w:val="00876E15"/>
    <w:rsid w:val="00877075"/>
    <w:rsid w:val="0088367B"/>
    <w:rsid w:val="00883F12"/>
    <w:rsid w:val="00897FF7"/>
    <w:rsid w:val="008A2000"/>
    <w:rsid w:val="008A21A6"/>
    <w:rsid w:val="008B1F39"/>
    <w:rsid w:val="008B207C"/>
    <w:rsid w:val="008B28AB"/>
    <w:rsid w:val="008B3D51"/>
    <w:rsid w:val="008C24EC"/>
    <w:rsid w:val="008C6958"/>
    <w:rsid w:val="008D29B0"/>
    <w:rsid w:val="008D7F28"/>
    <w:rsid w:val="008E21C8"/>
    <w:rsid w:val="008F1635"/>
    <w:rsid w:val="008F1935"/>
    <w:rsid w:val="008F2E54"/>
    <w:rsid w:val="008F5647"/>
    <w:rsid w:val="008F62A9"/>
    <w:rsid w:val="009111D4"/>
    <w:rsid w:val="00912AB7"/>
    <w:rsid w:val="00916D5D"/>
    <w:rsid w:val="00925EDF"/>
    <w:rsid w:val="00931ACB"/>
    <w:rsid w:val="00942B11"/>
    <w:rsid w:val="00956EFA"/>
    <w:rsid w:val="00966FAC"/>
    <w:rsid w:val="0097168F"/>
    <w:rsid w:val="00976276"/>
    <w:rsid w:val="00976BF6"/>
    <w:rsid w:val="00983960"/>
    <w:rsid w:val="0099046B"/>
    <w:rsid w:val="00990645"/>
    <w:rsid w:val="00996A04"/>
    <w:rsid w:val="009A4733"/>
    <w:rsid w:val="009B542B"/>
    <w:rsid w:val="009C1103"/>
    <w:rsid w:val="009C1EED"/>
    <w:rsid w:val="009C3C68"/>
    <w:rsid w:val="009C55DF"/>
    <w:rsid w:val="009C6DF3"/>
    <w:rsid w:val="009C70E8"/>
    <w:rsid w:val="009D1163"/>
    <w:rsid w:val="009D4140"/>
    <w:rsid w:val="009E5055"/>
    <w:rsid w:val="009E5C02"/>
    <w:rsid w:val="009F5E68"/>
    <w:rsid w:val="009F77A5"/>
    <w:rsid w:val="009F7964"/>
    <w:rsid w:val="00A0004E"/>
    <w:rsid w:val="00A0053D"/>
    <w:rsid w:val="00A10C0A"/>
    <w:rsid w:val="00A11511"/>
    <w:rsid w:val="00A1268C"/>
    <w:rsid w:val="00A30902"/>
    <w:rsid w:val="00A3474A"/>
    <w:rsid w:val="00A35518"/>
    <w:rsid w:val="00A36213"/>
    <w:rsid w:val="00A3718F"/>
    <w:rsid w:val="00A37460"/>
    <w:rsid w:val="00A52D15"/>
    <w:rsid w:val="00A53038"/>
    <w:rsid w:val="00A562AA"/>
    <w:rsid w:val="00A5722B"/>
    <w:rsid w:val="00A57683"/>
    <w:rsid w:val="00A717BC"/>
    <w:rsid w:val="00A72F74"/>
    <w:rsid w:val="00A74BE4"/>
    <w:rsid w:val="00A81759"/>
    <w:rsid w:val="00A818E5"/>
    <w:rsid w:val="00A83444"/>
    <w:rsid w:val="00A846AD"/>
    <w:rsid w:val="00A84DDD"/>
    <w:rsid w:val="00A90AC8"/>
    <w:rsid w:val="00A9271F"/>
    <w:rsid w:val="00A95110"/>
    <w:rsid w:val="00A97838"/>
    <w:rsid w:val="00AA2FFF"/>
    <w:rsid w:val="00AB02B7"/>
    <w:rsid w:val="00AB0E39"/>
    <w:rsid w:val="00AB4B68"/>
    <w:rsid w:val="00AD3E4E"/>
    <w:rsid w:val="00AD778C"/>
    <w:rsid w:val="00AE0921"/>
    <w:rsid w:val="00AF0900"/>
    <w:rsid w:val="00B00ECE"/>
    <w:rsid w:val="00B02070"/>
    <w:rsid w:val="00B05E5D"/>
    <w:rsid w:val="00B05FC9"/>
    <w:rsid w:val="00B108A3"/>
    <w:rsid w:val="00B14AEE"/>
    <w:rsid w:val="00B408ED"/>
    <w:rsid w:val="00B44F79"/>
    <w:rsid w:val="00B455F7"/>
    <w:rsid w:val="00B46943"/>
    <w:rsid w:val="00B52FFC"/>
    <w:rsid w:val="00B56DEA"/>
    <w:rsid w:val="00B61A88"/>
    <w:rsid w:val="00B6518B"/>
    <w:rsid w:val="00B664FD"/>
    <w:rsid w:val="00B77CFA"/>
    <w:rsid w:val="00B82B61"/>
    <w:rsid w:val="00B83E18"/>
    <w:rsid w:val="00B85DBE"/>
    <w:rsid w:val="00B92EBF"/>
    <w:rsid w:val="00B9482F"/>
    <w:rsid w:val="00B95A34"/>
    <w:rsid w:val="00BA220D"/>
    <w:rsid w:val="00BA458B"/>
    <w:rsid w:val="00BB0318"/>
    <w:rsid w:val="00BB130F"/>
    <w:rsid w:val="00BB2E73"/>
    <w:rsid w:val="00BB58F0"/>
    <w:rsid w:val="00BB6886"/>
    <w:rsid w:val="00BC2499"/>
    <w:rsid w:val="00BC4703"/>
    <w:rsid w:val="00BC525E"/>
    <w:rsid w:val="00BD5C3A"/>
    <w:rsid w:val="00BE4566"/>
    <w:rsid w:val="00BE4A9D"/>
    <w:rsid w:val="00BF06D7"/>
    <w:rsid w:val="00BF0A1B"/>
    <w:rsid w:val="00C008EA"/>
    <w:rsid w:val="00C13EA5"/>
    <w:rsid w:val="00C14A2C"/>
    <w:rsid w:val="00C14F8B"/>
    <w:rsid w:val="00C15AE0"/>
    <w:rsid w:val="00C20A68"/>
    <w:rsid w:val="00C22A47"/>
    <w:rsid w:val="00C25C53"/>
    <w:rsid w:val="00C40FD3"/>
    <w:rsid w:val="00C420AA"/>
    <w:rsid w:val="00C512F4"/>
    <w:rsid w:val="00C517C5"/>
    <w:rsid w:val="00C52416"/>
    <w:rsid w:val="00C62EC5"/>
    <w:rsid w:val="00C70AD3"/>
    <w:rsid w:val="00C72861"/>
    <w:rsid w:val="00C72CB4"/>
    <w:rsid w:val="00C75F05"/>
    <w:rsid w:val="00C9091E"/>
    <w:rsid w:val="00C91E29"/>
    <w:rsid w:val="00C93302"/>
    <w:rsid w:val="00CA312B"/>
    <w:rsid w:val="00CA3A11"/>
    <w:rsid w:val="00CB03B1"/>
    <w:rsid w:val="00CC23E4"/>
    <w:rsid w:val="00CC445B"/>
    <w:rsid w:val="00CC5B6A"/>
    <w:rsid w:val="00CD5CCA"/>
    <w:rsid w:val="00CE006B"/>
    <w:rsid w:val="00CE1C5C"/>
    <w:rsid w:val="00CF4026"/>
    <w:rsid w:val="00CF6FAB"/>
    <w:rsid w:val="00D16849"/>
    <w:rsid w:val="00D179C5"/>
    <w:rsid w:val="00D25AF1"/>
    <w:rsid w:val="00D25F2C"/>
    <w:rsid w:val="00D33742"/>
    <w:rsid w:val="00D529E6"/>
    <w:rsid w:val="00D53542"/>
    <w:rsid w:val="00D625ED"/>
    <w:rsid w:val="00D679FC"/>
    <w:rsid w:val="00D7766A"/>
    <w:rsid w:val="00D84EAB"/>
    <w:rsid w:val="00D87190"/>
    <w:rsid w:val="00D9367A"/>
    <w:rsid w:val="00DA2EBD"/>
    <w:rsid w:val="00DA3908"/>
    <w:rsid w:val="00DB5818"/>
    <w:rsid w:val="00DB5B3D"/>
    <w:rsid w:val="00DC0371"/>
    <w:rsid w:val="00DC2B4B"/>
    <w:rsid w:val="00DC42BF"/>
    <w:rsid w:val="00DC75E0"/>
    <w:rsid w:val="00DD20B8"/>
    <w:rsid w:val="00DD5DFB"/>
    <w:rsid w:val="00DE0D95"/>
    <w:rsid w:val="00DF328C"/>
    <w:rsid w:val="00DF33AC"/>
    <w:rsid w:val="00E00B4D"/>
    <w:rsid w:val="00E21A77"/>
    <w:rsid w:val="00E34BFA"/>
    <w:rsid w:val="00E40611"/>
    <w:rsid w:val="00E414AA"/>
    <w:rsid w:val="00E429EE"/>
    <w:rsid w:val="00E4538F"/>
    <w:rsid w:val="00E45E6F"/>
    <w:rsid w:val="00E555F1"/>
    <w:rsid w:val="00E57B3B"/>
    <w:rsid w:val="00E60928"/>
    <w:rsid w:val="00E62447"/>
    <w:rsid w:val="00E6329A"/>
    <w:rsid w:val="00E65652"/>
    <w:rsid w:val="00E663B6"/>
    <w:rsid w:val="00E738A5"/>
    <w:rsid w:val="00E73C7C"/>
    <w:rsid w:val="00E756DA"/>
    <w:rsid w:val="00E81C99"/>
    <w:rsid w:val="00E874D4"/>
    <w:rsid w:val="00E9055A"/>
    <w:rsid w:val="00E94693"/>
    <w:rsid w:val="00E94E7A"/>
    <w:rsid w:val="00EA2453"/>
    <w:rsid w:val="00EA6A5E"/>
    <w:rsid w:val="00EB01E1"/>
    <w:rsid w:val="00EB4F0F"/>
    <w:rsid w:val="00EC33CE"/>
    <w:rsid w:val="00EC484D"/>
    <w:rsid w:val="00EC4E26"/>
    <w:rsid w:val="00ED3B98"/>
    <w:rsid w:val="00ED6339"/>
    <w:rsid w:val="00EF2435"/>
    <w:rsid w:val="00EF71D9"/>
    <w:rsid w:val="00F0095E"/>
    <w:rsid w:val="00F04B7B"/>
    <w:rsid w:val="00F0681D"/>
    <w:rsid w:val="00F139EA"/>
    <w:rsid w:val="00F20DDD"/>
    <w:rsid w:val="00F42CBF"/>
    <w:rsid w:val="00F43577"/>
    <w:rsid w:val="00F47074"/>
    <w:rsid w:val="00F515D0"/>
    <w:rsid w:val="00F51AF7"/>
    <w:rsid w:val="00F51B6C"/>
    <w:rsid w:val="00F56E53"/>
    <w:rsid w:val="00F72E82"/>
    <w:rsid w:val="00F83311"/>
    <w:rsid w:val="00F83894"/>
    <w:rsid w:val="00F83BAD"/>
    <w:rsid w:val="00F86B18"/>
    <w:rsid w:val="00F9014B"/>
    <w:rsid w:val="00F933E6"/>
    <w:rsid w:val="00F9348D"/>
    <w:rsid w:val="00F97C2A"/>
    <w:rsid w:val="00FA5FAE"/>
    <w:rsid w:val="00FB1EC0"/>
    <w:rsid w:val="00FB6C36"/>
    <w:rsid w:val="00FC1FBA"/>
    <w:rsid w:val="00FD6215"/>
    <w:rsid w:val="00FD7127"/>
    <w:rsid w:val="00FE4E52"/>
    <w:rsid w:val="00FE623E"/>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348A3E"/>
  <w15:docId w15:val="{652BD424-AFB3-4367-9B33-F5E02E67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722B"/>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A221E"/>
    <w:pPr>
      <w:ind w:left="720" w:firstLine="539"/>
      <w:contextualSpacing/>
      <w:jc w:val="both"/>
    </w:pPr>
    <w:rPr>
      <w:sz w:val="20"/>
    </w:rPr>
  </w:style>
  <w:style w:type="paragraph" w:styleId="Paprastasistekstas">
    <w:name w:val="Plain Text"/>
    <w:basedOn w:val="prastasis"/>
    <w:link w:val="PaprastasistekstasDiagrama"/>
    <w:rsid w:val="00E663B6"/>
    <w:pPr>
      <w:suppressAutoHyphens/>
    </w:pPr>
    <w:rPr>
      <w:rFonts w:ascii="Courier New" w:hAnsi="Courier New" w:cs="Courier New"/>
      <w:sz w:val="20"/>
      <w:lang w:eastAsia="ar-SA"/>
    </w:rPr>
  </w:style>
  <w:style w:type="character" w:customStyle="1" w:styleId="PaprastasistekstasDiagrama">
    <w:name w:val="Paprastasis tekstas Diagrama"/>
    <w:basedOn w:val="Numatytasispastraiposriftas"/>
    <w:link w:val="Paprastasistekstas"/>
    <w:rsid w:val="00E663B6"/>
    <w:rPr>
      <w:rFonts w:ascii="Courier New" w:hAnsi="Courier New" w:cs="Courier New"/>
      <w:sz w:val="20"/>
      <w:szCs w:val="20"/>
      <w:lang w:eastAsia="ar-SA"/>
    </w:rPr>
  </w:style>
  <w:style w:type="character" w:customStyle="1" w:styleId="Neapdorotaspaminjimas1">
    <w:name w:val="Neapdorotas paminėjimas1"/>
    <w:basedOn w:val="Numatytasispastraiposriftas"/>
    <w:uiPriority w:val="99"/>
    <w:semiHidden/>
    <w:unhideWhenUsed/>
    <w:rsid w:val="006E2BD0"/>
    <w:rPr>
      <w:color w:val="808080"/>
      <w:shd w:val="clear" w:color="auto" w:fill="E6E6E6"/>
    </w:rPr>
  </w:style>
  <w:style w:type="character" w:styleId="Komentaronuoroda">
    <w:name w:val="annotation reference"/>
    <w:basedOn w:val="Numatytasispastraiposriftas"/>
    <w:uiPriority w:val="99"/>
    <w:semiHidden/>
    <w:unhideWhenUsed/>
    <w:rsid w:val="001664EC"/>
    <w:rPr>
      <w:sz w:val="16"/>
      <w:szCs w:val="16"/>
    </w:rPr>
  </w:style>
  <w:style w:type="paragraph" w:styleId="Komentarotekstas">
    <w:name w:val="annotation text"/>
    <w:basedOn w:val="prastasis"/>
    <w:link w:val="KomentarotekstasDiagrama"/>
    <w:uiPriority w:val="99"/>
    <w:semiHidden/>
    <w:unhideWhenUsed/>
    <w:rsid w:val="001664EC"/>
    <w:rPr>
      <w:sz w:val="20"/>
    </w:rPr>
  </w:style>
  <w:style w:type="character" w:customStyle="1" w:styleId="KomentarotekstasDiagrama">
    <w:name w:val="Komentaro tekstas Diagrama"/>
    <w:basedOn w:val="Numatytasispastraiposriftas"/>
    <w:link w:val="Komentarotekstas"/>
    <w:uiPriority w:val="99"/>
    <w:semiHidden/>
    <w:rsid w:val="001664EC"/>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1664EC"/>
    <w:rPr>
      <w:b/>
      <w:bCs/>
    </w:rPr>
  </w:style>
  <w:style w:type="character" w:customStyle="1" w:styleId="KomentarotemaDiagrama">
    <w:name w:val="Komentaro tema Diagrama"/>
    <w:basedOn w:val="KomentarotekstasDiagrama"/>
    <w:link w:val="Komentarotema"/>
    <w:uiPriority w:val="99"/>
    <w:semiHidden/>
    <w:rsid w:val="001664EC"/>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995950">
      <w:bodyDiv w:val="1"/>
      <w:marLeft w:val="0"/>
      <w:marRight w:val="0"/>
      <w:marTop w:val="0"/>
      <w:marBottom w:val="0"/>
      <w:divBdr>
        <w:top w:val="none" w:sz="0" w:space="0" w:color="auto"/>
        <w:left w:val="none" w:sz="0" w:space="0" w:color="auto"/>
        <w:bottom w:val="none" w:sz="0" w:space="0" w:color="auto"/>
        <w:right w:val="none" w:sz="0" w:space="0" w:color="auto"/>
      </w:divBdr>
      <w:divsChild>
        <w:div w:id="757481120">
          <w:marLeft w:val="0"/>
          <w:marRight w:val="0"/>
          <w:marTop w:val="0"/>
          <w:marBottom w:val="0"/>
          <w:divBdr>
            <w:top w:val="none" w:sz="0" w:space="0" w:color="auto"/>
            <w:left w:val="none" w:sz="0" w:space="0" w:color="auto"/>
            <w:bottom w:val="none" w:sz="0" w:space="0" w:color="auto"/>
            <w:right w:val="none" w:sz="0" w:space="0" w:color="auto"/>
          </w:divBdr>
          <w:divsChild>
            <w:div w:id="263998847">
              <w:marLeft w:val="0"/>
              <w:marRight w:val="0"/>
              <w:marTop w:val="0"/>
              <w:marBottom w:val="0"/>
              <w:divBdr>
                <w:top w:val="none" w:sz="0" w:space="0" w:color="auto"/>
                <w:left w:val="none" w:sz="0" w:space="0" w:color="auto"/>
                <w:bottom w:val="none" w:sz="0" w:space="0" w:color="auto"/>
                <w:right w:val="none" w:sz="0" w:space="0" w:color="auto"/>
              </w:divBdr>
              <w:divsChild>
                <w:div w:id="1148127877">
                  <w:marLeft w:val="0"/>
                  <w:marRight w:val="0"/>
                  <w:marTop w:val="0"/>
                  <w:marBottom w:val="0"/>
                  <w:divBdr>
                    <w:top w:val="none" w:sz="0" w:space="0" w:color="auto"/>
                    <w:left w:val="none" w:sz="0" w:space="0" w:color="auto"/>
                    <w:bottom w:val="none" w:sz="0" w:space="0" w:color="auto"/>
                    <w:right w:val="none" w:sz="0" w:space="0" w:color="auto"/>
                  </w:divBdr>
                  <w:divsChild>
                    <w:div w:id="203314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7EA3D-3DDD-4D1C-B622-27D879CB5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8</Pages>
  <Words>9372</Words>
  <Characters>5343</Characters>
  <Application>Microsoft Office Word</Application>
  <DocSecurity>4</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2022-04-11T12:15:00Z</cp:lastPrinted>
  <dcterms:created xsi:type="dcterms:W3CDTF">2022-04-13T13:50:00Z</dcterms:created>
  <dcterms:modified xsi:type="dcterms:W3CDTF">2022-04-13T13:50:00Z</dcterms:modified>
</cp:coreProperties>
</file>