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A40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3A40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2022-05-04T12:28:00Z</dcterms:created>
  <dcterms:modified xsi:type="dcterms:W3CDTF">2022-05-04T12:28:00Z</dcterms:modified>
</cp:coreProperties>
</file>