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C330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B8EEA2" wp14:editId="65A791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4B8F" w14:textId="77777777" w:rsidR="005C41AC" w:rsidRPr="005C41AC" w:rsidRDefault="005C41AC" w:rsidP="005C41AC">
      <w:pPr>
        <w:jc w:val="center"/>
        <w:rPr>
          <w:szCs w:val="24"/>
        </w:rPr>
      </w:pPr>
    </w:p>
    <w:p w14:paraId="09F88E8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841E38" w14:textId="074925E3" w:rsidR="005C41AC" w:rsidRDefault="005C41AC" w:rsidP="00571BF3">
      <w:pPr>
        <w:keepNext/>
        <w:jc w:val="center"/>
        <w:outlineLvl w:val="1"/>
      </w:pPr>
    </w:p>
    <w:p w14:paraId="1C3F1FA7" w14:textId="736D5AE8" w:rsidR="00CF3DDB" w:rsidRDefault="00CF3DDB" w:rsidP="00571BF3">
      <w:pPr>
        <w:keepNext/>
        <w:jc w:val="center"/>
        <w:outlineLvl w:val="1"/>
      </w:pPr>
    </w:p>
    <w:p w14:paraId="45456014" w14:textId="77777777" w:rsidR="00CF3DDB" w:rsidRPr="005C41AC" w:rsidRDefault="00CF3DDB" w:rsidP="00571BF3">
      <w:pPr>
        <w:keepNext/>
        <w:jc w:val="center"/>
        <w:outlineLvl w:val="1"/>
      </w:pPr>
    </w:p>
    <w:p w14:paraId="1587F26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6C469F" w14:textId="79EA5437" w:rsidR="0062551B" w:rsidRPr="00A562AA" w:rsidRDefault="006127B2" w:rsidP="005F44E3">
      <w:pPr>
        <w:pStyle w:val="Antrat1"/>
      </w:pPr>
      <w:r>
        <w:t>DĖL</w:t>
      </w:r>
      <w:r w:rsidR="00C66268">
        <w:t xml:space="preserve"> </w:t>
      </w:r>
      <w:r w:rsidR="00C66268" w:rsidRPr="00C66268">
        <w:rPr>
          <w:szCs w:val="24"/>
        </w:rPr>
        <w:t>PANEVĖŽIO MIESTO SAVIVALDYBĖS SPORTO TARYBOS</w:t>
      </w:r>
      <w:r w:rsidR="00C66268">
        <w:rPr>
          <w:szCs w:val="24"/>
        </w:rPr>
        <w:t xml:space="preserve"> SUDĖTIES PATVIRTINIMO</w:t>
      </w:r>
    </w:p>
    <w:p w14:paraId="23DE0161" w14:textId="77777777" w:rsidR="0062551B" w:rsidRDefault="0062551B" w:rsidP="003E58F0">
      <w:pPr>
        <w:jc w:val="center"/>
      </w:pPr>
    </w:p>
    <w:p w14:paraId="16E7A1E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gegužės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TSP-225</w:t>
      </w:r>
      <w:r>
        <w:fldChar w:fldCharType="end"/>
      </w:r>
      <w:bookmarkEnd w:id="2"/>
    </w:p>
    <w:p w14:paraId="04AC6EA5" w14:textId="4C89F39B" w:rsidR="0062551B" w:rsidRPr="00035BCD" w:rsidRDefault="0062551B" w:rsidP="00035BCD">
      <w:pPr>
        <w:keepNext/>
        <w:jc w:val="center"/>
        <w:outlineLvl w:val="2"/>
        <w:rPr>
          <w:b/>
        </w:rPr>
      </w:pPr>
      <w:r w:rsidRPr="00A562AA">
        <w:t>Panevėžys</w:t>
      </w:r>
    </w:p>
    <w:p w14:paraId="661D5A46" w14:textId="3CAE0742" w:rsidR="0062551B" w:rsidRDefault="0062551B" w:rsidP="00727C69">
      <w:pPr>
        <w:jc w:val="center"/>
      </w:pPr>
    </w:p>
    <w:p w14:paraId="7B5954A7" w14:textId="77777777" w:rsidR="00CF3DDB" w:rsidRPr="00A562AA" w:rsidRDefault="00CF3DDB" w:rsidP="00727C69">
      <w:pPr>
        <w:jc w:val="center"/>
      </w:pPr>
    </w:p>
    <w:p w14:paraId="61DA01FF" w14:textId="53F8BE6A" w:rsidR="00C66268" w:rsidRDefault="0062551B" w:rsidP="006056BF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EF4E68">
        <w:rPr>
          <w:szCs w:val="24"/>
        </w:rPr>
        <w:t xml:space="preserve"> </w:t>
      </w:r>
      <w:r w:rsidR="00EF4E68" w:rsidRPr="00EF4E68">
        <w:rPr>
          <w:szCs w:val="24"/>
        </w:rPr>
        <w:t xml:space="preserve">Lietuvos Respublikos vietos savivaldos įstatymo </w:t>
      </w:r>
      <w:r w:rsidR="005C2634">
        <w:rPr>
          <w:szCs w:val="24"/>
        </w:rPr>
        <w:t xml:space="preserve">6 straipsnio 29 punktu, </w:t>
      </w:r>
      <w:r w:rsidR="00EF4E68" w:rsidRPr="00EF4E68">
        <w:rPr>
          <w:szCs w:val="24"/>
        </w:rPr>
        <w:t>16</w:t>
      </w:r>
      <w:r w:rsidR="006056BF">
        <w:rPr>
          <w:szCs w:val="24"/>
        </w:rPr>
        <w:t> </w:t>
      </w:r>
      <w:r w:rsidR="00EF4E68" w:rsidRPr="00EF4E68">
        <w:rPr>
          <w:szCs w:val="24"/>
        </w:rPr>
        <w:t>straipsnio 2 dalies 6 punktu</w:t>
      </w:r>
      <w:r w:rsidR="005C2634">
        <w:rPr>
          <w:szCs w:val="24"/>
        </w:rPr>
        <w:t xml:space="preserve"> ir</w:t>
      </w:r>
      <w:r w:rsidR="00EF4E68" w:rsidRPr="00EF4E68">
        <w:rPr>
          <w:szCs w:val="24"/>
        </w:rPr>
        <w:t xml:space="preserve"> Panevėžio miesto savivaldybės sporto tarybos veiklos nuostat</w:t>
      </w:r>
      <w:r w:rsidR="00EF4E68">
        <w:rPr>
          <w:szCs w:val="24"/>
        </w:rPr>
        <w:t xml:space="preserve">ų, patvirtintų Panevėžio miesto savivaldybės tarybos </w:t>
      </w:r>
      <w:r w:rsidR="00EF4E68" w:rsidRPr="00EF4E68">
        <w:rPr>
          <w:szCs w:val="24"/>
        </w:rPr>
        <w:t xml:space="preserve">2022 m. sausio 19 d. </w:t>
      </w:r>
      <w:r w:rsidR="00EF4E68">
        <w:rPr>
          <w:szCs w:val="24"/>
        </w:rPr>
        <w:t>sprendimu Nr. 1-3 „D</w:t>
      </w:r>
      <w:r w:rsidR="00EF4E68" w:rsidRPr="00EF4E68">
        <w:rPr>
          <w:szCs w:val="24"/>
        </w:rPr>
        <w:t xml:space="preserve">ėl </w:t>
      </w:r>
      <w:r w:rsidR="00EF4E68">
        <w:rPr>
          <w:szCs w:val="24"/>
        </w:rPr>
        <w:t>P</w:t>
      </w:r>
      <w:r w:rsidR="00EF4E68" w:rsidRPr="00EF4E68">
        <w:rPr>
          <w:szCs w:val="24"/>
        </w:rPr>
        <w:t>anevėžio miesto savivaldybės sporto tarybos veiklos nuostatų patvirtinimo</w:t>
      </w:r>
      <w:r w:rsidR="00EF4E68">
        <w:rPr>
          <w:szCs w:val="24"/>
        </w:rPr>
        <w:t>“ 6</w:t>
      </w:r>
      <w:r w:rsidR="009C5024">
        <w:rPr>
          <w:szCs w:val="24"/>
        </w:rPr>
        <w:t xml:space="preserve">, 13 </w:t>
      </w:r>
      <w:r w:rsidR="00EF4E68">
        <w:rPr>
          <w:szCs w:val="24"/>
        </w:rPr>
        <w:t xml:space="preserve">ir 14 punktais, </w:t>
      </w:r>
      <w:r w:rsidR="00EF4E68" w:rsidRPr="00EF4E68">
        <w:rPr>
          <w:szCs w:val="24"/>
        </w:rPr>
        <w:t>Panevėžio miesto savivaldybės taryba n u s p r e n d ž i a:</w:t>
      </w:r>
    </w:p>
    <w:p w14:paraId="63B03C6A" w14:textId="55AF279B" w:rsidR="009C5024" w:rsidRPr="00C66268" w:rsidRDefault="00EF4E68" w:rsidP="00CF3DDB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66268">
        <w:rPr>
          <w:szCs w:val="24"/>
        </w:rPr>
        <w:t xml:space="preserve">Patvirtinti </w:t>
      </w:r>
      <w:r w:rsidR="00CF7354" w:rsidRPr="00C66268">
        <w:rPr>
          <w:szCs w:val="24"/>
        </w:rPr>
        <w:t xml:space="preserve">Panevėžio miesto savivaldybės tarybos įgaliojimų laikui </w:t>
      </w:r>
      <w:r w:rsidRPr="00C66268">
        <w:rPr>
          <w:szCs w:val="24"/>
        </w:rPr>
        <w:t>Panevėžio miesto</w:t>
      </w:r>
      <w:r w:rsidR="00727C69">
        <w:rPr>
          <w:szCs w:val="24"/>
        </w:rPr>
        <w:t xml:space="preserve"> </w:t>
      </w:r>
      <w:r w:rsidRPr="00C66268">
        <w:rPr>
          <w:szCs w:val="24"/>
        </w:rPr>
        <w:t>savivaldybės sporto tarybos sudėtį:</w:t>
      </w:r>
    </w:p>
    <w:p w14:paraId="7E0D68B0" w14:textId="06E9E695" w:rsidR="009C5024" w:rsidRPr="00CF3DDB" w:rsidRDefault="001B618E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Vidmantas Urbonas</w:t>
      </w:r>
      <w:r w:rsidR="00CF7354" w:rsidRPr="00CF3DDB">
        <w:rPr>
          <w:szCs w:val="24"/>
        </w:rPr>
        <w:t xml:space="preserve"> – </w:t>
      </w:r>
      <w:r w:rsidR="006056BF" w:rsidRPr="00CF3DDB">
        <w:rPr>
          <w:szCs w:val="24"/>
        </w:rPr>
        <w:t xml:space="preserve">Panevėžio </w:t>
      </w:r>
      <w:r w:rsidR="00CF7354" w:rsidRPr="00CF3DDB">
        <w:rPr>
          <w:szCs w:val="24"/>
        </w:rPr>
        <w:t xml:space="preserve">miesto sporto </w:t>
      </w:r>
      <w:r w:rsidR="00A41923" w:rsidRPr="00CF3DDB">
        <w:rPr>
          <w:szCs w:val="24"/>
        </w:rPr>
        <w:t xml:space="preserve">visuomenės </w:t>
      </w:r>
      <w:r w:rsidR="00CF7354" w:rsidRPr="00CF3DDB">
        <w:rPr>
          <w:szCs w:val="24"/>
        </w:rPr>
        <w:t>atstovas</w:t>
      </w:r>
      <w:r w:rsidR="007E6D79" w:rsidRPr="00CF3DDB">
        <w:rPr>
          <w:szCs w:val="24"/>
        </w:rPr>
        <w:t>;</w:t>
      </w:r>
    </w:p>
    <w:p w14:paraId="2DBA7041" w14:textId="4FD90C38" w:rsidR="001B618E" w:rsidRPr="00CF3DDB" w:rsidRDefault="007E6D79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Justinas Jasiukaitis – Panevėžio miesto savivaldybės administracijos Sporto skyriaus vedėjas;</w:t>
      </w:r>
    </w:p>
    <w:p w14:paraId="2A3234AD" w14:textId="4D5DE038" w:rsidR="007E6D79" w:rsidRPr="00CF3DDB" w:rsidRDefault="005C2634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CF3DDB">
        <w:rPr>
          <w:szCs w:val="24"/>
        </w:rPr>
        <w:t>Eglė Zablockytė</w:t>
      </w:r>
      <w:r w:rsidR="002D2338" w:rsidRPr="00CF3DDB">
        <w:rPr>
          <w:szCs w:val="24"/>
        </w:rPr>
        <w:t xml:space="preserve"> </w:t>
      </w:r>
      <w:r w:rsidR="00727C69" w:rsidRPr="00CF3DDB">
        <w:rPr>
          <w:szCs w:val="24"/>
        </w:rPr>
        <w:t>–</w:t>
      </w:r>
      <w:r w:rsidR="002D2338" w:rsidRPr="00CF3DDB">
        <w:rPr>
          <w:szCs w:val="24"/>
        </w:rPr>
        <w:t xml:space="preserve"> </w:t>
      </w:r>
      <w:r w:rsidRPr="00CF3DDB">
        <w:rPr>
          <w:szCs w:val="24"/>
        </w:rPr>
        <w:t>Panevėžio Raimundo Sargūno sporto gimnazijos direktoriaus pavaduotoja ugdymui, laikinai atliekanti direktoriaus funkcijas;</w:t>
      </w:r>
    </w:p>
    <w:p w14:paraId="66077906" w14:textId="6E0DC87E" w:rsidR="00C66268" w:rsidRPr="00CF3DDB" w:rsidRDefault="005C2634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Saulius Raziūnas </w:t>
      </w:r>
      <w:r w:rsidR="00727C69">
        <w:t>–</w:t>
      </w:r>
      <w:r>
        <w:t xml:space="preserve"> </w:t>
      </w:r>
      <w:r w:rsidRPr="005C2634">
        <w:t>Panevėžio sporto centro direktorius</w:t>
      </w:r>
      <w:r>
        <w:t>;</w:t>
      </w:r>
    </w:p>
    <w:p w14:paraId="7CBC1D12" w14:textId="7D4E1D15" w:rsidR="005C2634" w:rsidRPr="00CF3DDB" w:rsidRDefault="00FE2C84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Marius Baranauskas </w:t>
      </w:r>
      <w:r w:rsidR="00727C69">
        <w:t>–</w:t>
      </w:r>
      <w:r>
        <w:t xml:space="preserve"> Panevėžio graikų-romėnų imtynių sporto klubo „Imtis“ pirmininkas;</w:t>
      </w:r>
    </w:p>
    <w:p w14:paraId="2C56D97C" w14:textId="456009AD" w:rsidR="00FE2C84" w:rsidRPr="00CF3DDB" w:rsidRDefault="00FE2C84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Almantas Stepukas </w:t>
      </w:r>
      <w:r w:rsidR="00727C69">
        <w:t>–</w:t>
      </w:r>
      <w:r>
        <w:t xml:space="preserve"> </w:t>
      </w:r>
      <w:r w:rsidR="00993810">
        <w:t xml:space="preserve">VšĮ </w:t>
      </w:r>
      <w:r>
        <w:t>Panevėžio motociklų sporto klubo „Sema LT“ direktorius;</w:t>
      </w:r>
    </w:p>
    <w:p w14:paraId="7AAA0105" w14:textId="511D7951" w:rsidR="00FE2C84" w:rsidRPr="00CF3DDB" w:rsidRDefault="00D55AEC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Martynas Purlys </w:t>
      </w:r>
      <w:r w:rsidR="00727C69">
        <w:t>–</w:t>
      </w:r>
      <w:r>
        <w:t xml:space="preserve"> VšĮ </w:t>
      </w:r>
      <w:r w:rsidR="00993810">
        <w:t>K</w:t>
      </w:r>
      <w:r>
        <w:t>repšinio klubo „Lietkabelis“ direktorius;</w:t>
      </w:r>
    </w:p>
    <w:p w14:paraId="2232B554" w14:textId="5ECE7ED3" w:rsidR="00D55AEC" w:rsidRPr="00CF3DDB" w:rsidRDefault="00D55AEC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Dainius Janėnas </w:t>
      </w:r>
      <w:r w:rsidR="00727C69">
        <w:t>–</w:t>
      </w:r>
      <w:r>
        <w:t xml:space="preserve"> VšĮ </w:t>
      </w:r>
      <w:r w:rsidR="006056BF">
        <w:t>F</w:t>
      </w:r>
      <w:r>
        <w:t>utbolo klubo „Panevėžys“</w:t>
      </w:r>
      <w:r w:rsidR="00BE16D7">
        <w:t xml:space="preserve"> </w:t>
      </w:r>
      <w:r>
        <w:t>atstovas;</w:t>
      </w:r>
    </w:p>
    <w:p w14:paraId="1DEC593D" w14:textId="7E758EEC" w:rsidR="00D55AEC" w:rsidRPr="00CF3DDB" w:rsidRDefault="00D55AEC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Jurgis Grigaliūnas </w:t>
      </w:r>
      <w:r w:rsidR="00727C69">
        <w:t>–</w:t>
      </w:r>
      <w:r>
        <w:t xml:space="preserve"> VšĮ „Koziris“ direktorius;</w:t>
      </w:r>
    </w:p>
    <w:p w14:paraId="5A62084F" w14:textId="2486A518" w:rsidR="00D55AEC" w:rsidRPr="00CF3DDB" w:rsidRDefault="00D55AEC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Remigijus Kuodis </w:t>
      </w:r>
      <w:r w:rsidR="00727C69">
        <w:t>–</w:t>
      </w:r>
      <w:r>
        <w:t xml:space="preserve"> VšĮ Aukštaitijos krepšinio mokykl</w:t>
      </w:r>
      <w:r w:rsidR="00993810">
        <w:t>os</w:t>
      </w:r>
      <w:r w:rsidRPr="00CA467D">
        <w:t xml:space="preserve"> </w:t>
      </w:r>
      <w:r>
        <w:t>vadovas;</w:t>
      </w:r>
    </w:p>
    <w:p w14:paraId="3B3CCD9A" w14:textId="77777777" w:rsidR="00035BCD" w:rsidRPr="00CF3DDB" w:rsidRDefault="00D55AEC" w:rsidP="00CF3DD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t xml:space="preserve">Jonas Dumša </w:t>
      </w:r>
      <w:r w:rsidR="00727C69">
        <w:t>–</w:t>
      </w:r>
      <w:r>
        <w:t xml:space="preserve"> Panevėžio krašto žmonių su negalia sąjungos pirmininkas.</w:t>
      </w:r>
    </w:p>
    <w:p w14:paraId="7DEA03A4" w14:textId="6D3AB8FE" w:rsidR="006056BF" w:rsidRDefault="00035BCD" w:rsidP="00CF3DDB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04613C"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04613C">
        <w:lastRenderedPageBreak/>
        <w:t>tvarka, Regionų apygardos administracinio teismo Panevėžio rūmams (Respublikos g. 62, 35158 Panevėžys) Lietuvos Respublikos administracinių bylų teisenos įstatymo nustatyta tvarka</w:t>
      </w:r>
      <w:r>
        <w:t xml:space="preserve">. </w:t>
      </w:r>
    </w:p>
    <w:p w14:paraId="523752DE" w14:textId="2B4F444F" w:rsidR="001E1592" w:rsidRDefault="001E1592" w:rsidP="00CF3DDB">
      <w:pPr>
        <w:ind w:firstLine="840"/>
        <w:jc w:val="both"/>
        <w:rPr>
          <w:szCs w:val="24"/>
        </w:rPr>
      </w:pPr>
    </w:p>
    <w:p w14:paraId="1AFC67B0" w14:textId="77777777" w:rsidR="00CF3DDB" w:rsidRPr="00035BCD" w:rsidRDefault="00CF3DDB" w:rsidP="00CF3DDB">
      <w:pPr>
        <w:ind w:firstLine="840"/>
        <w:jc w:val="both"/>
        <w:rPr>
          <w:szCs w:val="24"/>
        </w:rPr>
      </w:pPr>
    </w:p>
    <w:p w14:paraId="38977038" w14:textId="77777777" w:rsidR="001D3CB6" w:rsidRPr="00A562AA" w:rsidRDefault="001D3CB6" w:rsidP="00CF3DDB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CF3DDB">
      <w:headerReference w:type="default" r:id="rId8"/>
      <w:footerReference w:type="default" r:id="rId9"/>
      <w:footerReference w:type="first" r:id="rId10"/>
      <w:pgSz w:w="11907" w:h="16840" w:code="9"/>
      <w:pgMar w:top="1134" w:right="708" w:bottom="1276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C8F93" w14:textId="77777777" w:rsidR="00D90F28" w:rsidRDefault="00D90F28">
      <w:r>
        <w:separator/>
      </w:r>
    </w:p>
  </w:endnote>
  <w:endnote w:type="continuationSeparator" w:id="0">
    <w:p w14:paraId="2275CC2B" w14:textId="77777777" w:rsidR="00D90F28" w:rsidRDefault="00D9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2ABA1" w14:textId="77777777" w:rsidR="0062551B" w:rsidRDefault="0062551B" w:rsidP="00BE4566">
    <w:pPr>
      <w:tabs>
        <w:tab w:val="left" w:pos="8445"/>
      </w:tabs>
    </w:pPr>
    <w:r>
      <w:tab/>
    </w:r>
  </w:p>
  <w:p w14:paraId="1E4EF510" w14:textId="77777777" w:rsidR="0062551B" w:rsidRDefault="0062551B"/>
  <w:p w14:paraId="561C3BC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6B81A" w14:textId="77777777" w:rsidR="0062551B" w:rsidRDefault="0062551B" w:rsidP="00DD20B8">
    <w:pPr>
      <w:pStyle w:val="Porat"/>
    </w:pPr>
  </w:p>
  <w:p w14:paraId="5E8199AE" w14:textId="77777777" w:rsidR="0062551B" w:rsidRDefault="0062551B" w:rsidP="00DD20B8">
    <w:pPr>
      <w:pStyle w:val="Porat"/>
    </w:pPr>
  </w:p>
  <w:p w14:paraId="2CF1990E" w14:textId="77777777" w:rsidR="0062551B" w:rsidRDefault="0062551B" w:rsidP="00DD20B8">
    <w:pPr>
      <w:pStyle w:val="Porat"/>
    </w:pPr>
  </w:p>
  <w:p w14:paraId="4B8976B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CC9CC" w14:textId="77777777" w:rsidR="00D90F28" w:rsidRDefault="00D90F28">
      <w:r>
        <w:separator/>
      </w:r>
    </w:p>
  </w:footnote>
  <w:footnote w:type="continuationSeparator" w:id="0">
    <w:p w14:paraId="64E31029" w14:textId="77777777" w:rsidR="00D90F28" w:rsidRDefault="00D9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FAF26" w14:textId="77777777" w:rsidR="0062551B" w:rsidRDefault="0062551B">
    <w:pPr>
      <w:pStyle w:val="Antrats"/>
      <w:jc w:val="center"/>
    </w:pPr>
  </w:p>
  <w:p w14:paraId="7CDF350B" w14:textId="77777777" w:rsidR="0062551B" w:rsidRDefault="0062551B">
    <w:pPr>
      <w:pStyle w:val="Antrats"/>
      <w:jc w:val="center"/>
    </w:pPr>
  </w:p>
  <w:p w14:paraId="1A02EAF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45C">
      <w:rPr>
        <w:noProof/>
      </w:rPr>
      <w:t>2</w:t>
    </w:r>
    <w:r>
      <w:rPr>
        <w:noProof/>
      </w:rPr>
      <w:fldChar w:fldCharType="end"/>
    </w:r>
  </w:p>
  <w:p w14:paraId="7CFC1AC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324FD"/>
    <w:multiLevelType w:val="hybridMultilevel"/>
    <w:tmpl w:val="B9464D6E"/>
    <w:lvl w:ilvl="0" w:tplc="BEB2295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BD35FB"/>
    <w:multiLevelType w:val="multilevel"/>
    <w:tmpl w:val="3766A42E"/>
    <w:lvl w:ilvl="0">
      <w:start w:val="1"/>
      <w:numFmt w:val="decimal"/>
      <w:lvlText w:val="%1."/>
      <w:lvlJc w:val="left"/>
      <w:pPr>
        <w:ind w:left="144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7FC741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5BCD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618E"/>
    <w:rsid w:val="001D1AC1"/>
    <w:rsid w:val="001D3CB6"/>
    <w:rsid w:val="001E1592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2338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22B4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D6B"/>
    <w:rsid w:val="00571BF3"/>
    <w:rsid w:val="00584C4D"/>
    <w:rsid w:val="00595F80"/>
    <w:rsid w:val="005B1469"/>
    <w:rsid w:val="005B727C"/>
    <w:rsid w:val="005C2634"/>
    <w:rsid w:val="005C41AC"/>
    <w:rsid w:val="005C605B"/>
    <w:rsid w:val="005F44E3"/>
    <w:rsid w:val="005F6353"/>
    <w:rsid w:val="006056B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158BF"/>
    <w:rsid w:val="00727C69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E6D79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810"/>
    <w:rsid w:val="009A4733"/>
    <w:rsid w:val="009B542B"/>
    <w:rsid w:val="009C3C68"/>
    <w:rsid w:val="009C5024"/>
    <w:rsid w:val="009C55DF"/>
    <w:rsid w:val="009D1163"/>
    <w:rsid w:val="009D4140"/>
    <w:rsid w:val="009E5C02"/>
    <w:rsid w:val="009F5E68"/>
    <w:rsid w:val="00A0004E"/>
    <w:rsid w:val="00A11511"/>
    <w:rsid w:val="00A12F9C"/>
    <w:rsid w:val="00A3474A"/>
    <w:rsid w:val="00A36213"/>
    <w:rsid w:val="00A37460"/>
    <w:rsid w:val="00A41923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16D7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268"/>
    <w:rsid w:val="00C70987"/>
    <w:rsid w:val="00C72861"/>
    <w:rsid w:val="00C72CB4"/>
    <w:rsid w:val="00C75F05"/>
    <w:rsid w:val="00C9091E"/>
    <w:rsid w:val="00CC23E4"/>
    <w:rsid w:val="00CC5B6A"/>
    <w:rsid w:val="00CD5CCA"/>
    <w:rsid w:val="00CE1C5C"/>
    <w:rsid w:val="00CF3DDB"/>
    <w:rsid w:val="00CF4026"/>
    <w:rsid w:val="00CF7354"/>
    <w:rsid w:val="00D16849"/>
    <w:rsid w:val="00D25AF1"/>
    <w:rsid w:val="00D25F2C"/>
    <w:rsid w:val="00D33742"/>
    <w:rsid w:val="00D55AEC"/>
    <w:rsid w:val="00D625ED"/>
    <w:rsid w:val="00D679FC"/>
    <w:rsid w:val="00D90F2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045C"/>
    <w:rsid w:val="00EC4E26"/>
    <w:rsid w:val="00ED6339"/>
    <w:rsid w:val="00EF4E68"/>
    <w:rsid w:val="00F0681D"/>
    <w:rsid w:val="00F07FB3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2C8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E033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F4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247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2022-05-06T10:27:00Z</dcterms:created>
  <dcterms:modified xsi:type="dcterms:W3CDTF">2022-05-06T10:27:00Z</dcterms:modified>
</cp:coreProperties>
</file>