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6EA9" w14:textId="77777777" w:rsidR="00513F87" w:rsidRDefault="00E60EF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C3725A" wp14:editId="6106C4E1">
            <wp:extent cx="504825" cy="600075"/>
            <wp:effectExtent l="19050" t="0" r="9525" b="0"/>
            <wp:docPr id="1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F2E54" w14:textId="77777777" w:rsidR="00C84F4F" w:rsidRDefault="00C84F4F">
      <w:pPr>
        <w:tabs>
          <w:tab w:val="left" w:pos="1560"/>
          <w:tab w:val="left" w:pos="5245"/>
        </w:tabs>
        <w:jc w:val="center"/>
        <w:rPr>
          <w:rFonts w:ascii="HelveticaLT" w:hAnsi="HelveticaLT"/>
          <w:sz w:val="24"/>
        </w:rPr>
      </w:pPr>
    </w:p>
    <w:p w14:paraId="4F50F354" w14:textId="77777777" w:rsidR="00513F87" w:rsidRDefault="00513F8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MERAS</w:t>
      </w:r>
    </w:p>
    <w:p w14:paraId="6F93BACC" w14:textId="77777777" w:rsidR="00C84F4F" w:rsidRPr="00C84F4F" w:rsidRDefault="004A57D2" w:rsidP="00C84F4F"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BD1F0" wp14:editId="4F71DB19">
                <wp:simplePos x="0" y="0"/>
                <wp:positionH relativeFrom="column">
                  <wp:posOffset>150495</wp:posOffset>
                </wp:positionH>
                <wp:positionV relativeFrom="paragraph">
                  <wp:posOffset>109855</wp:posOffset>
                </wp:positionV>
                <wp:extent cx="5852160" cy="321310"/>
                <wp:effectExtent l="3810" t="0" r="1905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0417" w14:textId="77777777" w:rsidR="00513F87" w:rsidRDefault="00513F8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Laisvės a. 20, 35200 Panevėžys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el.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50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aks.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52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l. p. meras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@panevezys.lt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BBD1F0" id="Rectangle 4" o:spid="_x0000_s1026" style="position:absolute;margin-left:11.85pt;margin-top:8.65pt;width:460.8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DpOG2gEAAJcDAAAOAAAAZHJzL2Uyb0RvYy54bWysU9tu2zAMfR+wfxD0vjhOk64z4hRFiw4D ugvQ9QNoWbaF2aJGKbGzrx+lpGm2vg17EXiRDs8hqfX1NPRip8kbtKXMZ3MptFVYG9uW8un7/bsr KXwAW0OPVpdyr7283rx9sx5doRfYYV9rEgxifTG6UnYhuCLLvOr0AH6GTltONkgDBHapzWqCkdGH PlvM55fZiFQ7QqW95+jdISk3Cb9ptApfm8brIPpSMreQTkpnFc9ss4aiJXCdUUca8A8sBjCWi56g 7iCA2JJ5BTUYReixCTOFQ4ZNY5ROGlhNPv9LzWMHTict3BzvTm3y/w9Wfdk9um8UqXv3gOqHFxZv O7CtviHCsdNQc7k8NiobnS9OD6Lj+amoxs9Y82hhGzD1YGpoiICsTkyp1ftTq/UUhOLg6mq1yC95 IopzF4v8Ik+zyKB4fu3Ih48aBxGNUhKPMqHD7sGHyAaK5yuxmMV70/dpnL39I8AXYySxj4Tjbvgi TNXEt6NZYb1nHYSH7eBtZqND+iXFyJtRSv9zC6Sl6D9Z7sWHfLmMq5Sc5er9gh06z1TnGbCKoUoZ pDiYt+GwfltHpu24Up5kWbzh/jUmSXthdeTN00+Kj5sa1+vcT7de/tPmNwAAAP//AwBQSwMEFAAG AAgAAAAhAPK0Hr3fAAAACAEAAA8AAABkcnMvZG93bnJldi54bWxMj81OwzAQhO9IvIO1SNyonZY2 bRqnQkAl1EMFoQ/gJJsfEa+j2G3D27Oc4La7M5r9Jt1NthcXHH3nSEM0UyCQSld11Gg4fe4f1iB8 MFSZ3hFq+EYPu+z2JjVJ5a70gZc8NIJDyCdGQxvCkEjpyxat8TM3ILFWu9GawOvYyGo0Vw63vZwr tZLWdMQfWjPgc4vlV362GvaRj04vqOo3OtbFMVeH9+Wr0fr+bnraggg4hT8z/OIzOmTMVLgzVV70 GuaLmJ18jxcgWN88LnkoNKziDcgslf8LZD8AAAD//wMAUEsBAi0AFAAGAAgAAAAhALaDOJL+AAAA 4QEAABMAAAAAAAAAAAAAAAAAAAAAAFtDb250ZW50X1R5cGVzXS54bWxQSwECLQAUAAYACAAAACEA OP0h/9YAAACUAQAACwAAAAAAAAAAAAAAAAAvAQAAX3JlbHMvLnJlbHNQSwECLQAUAAYACAAAACEA ug6ThtoBAACXAwAADgAAAAAAAAAAAAAAAAAuAgAAZHJzL2Uyb0RvYy54bWxQSwECLQAUAAYACAAA ACEA8rQevd8AAAAIAQAADwAAAAAAAAAAAAAAAAA0BAAAZHJzL2Rvd25yZXYueG1sUEsFBgAAAAAE AAQA8wAAAEAFAAAAAA== " filled="f" stroked="f" strokecolor="white">
                <v:textbox>
                  <w:txbxContent>
                    <w:p w14:paraId="39310417" w14:textId="77777777" w:rsidR="00513F87" w:rsidRDefault="00513F8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Laisvės a. 20, 35200 Panevėžys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el.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50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aks.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52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l. p. meras</w:t>
                      </w:r>
                      <w:r>
                        <w:rPr>
                          <w:sz w:val="18"/>
                          <w:lang w:val="en-US"/>
                        </w:rPr>
                        <w:t>@panevezys.lt</w:t>
                      </w:r>
                    </w:p>
                  </w:txbxContent>
                </v:textbox>
              </v:rect>
            </w:pict>
          </mc:Fallback>
        </mc:AlternateContent>
      </w:r>
    </w:p>
    <w:p w14:paraId="117229C9" w14:textId="77777777" w:rsidR="00513F87" w:rsidRDefault="004A57D2">
      <w:pPr>
        <w:rPr>
          <w:rFonts w:ascii="HelveticaLT" w:hAnsi="HelveticaLT"/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F3209" wp14:editId="3C5F68F3">
                <wp:simplePos x="0" y="0"/>
                <wp:positionH relativeFrom="column">
                  <wp:posOffset>17145</wp:posOffset>
                </wp:positionH>
                <wp:positionV relativeFrom="paragraph">
                  <wp:posOffset>173990</wp:posOffset>
                </wp:positionV>
                <wp:extent cx="6035040" cy="0"/>
                <wp:effectExtent l="13335" t="10160" r="952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803F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7pt" to="476.55pt,1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kUa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Np6ExvXAEBldrZUBs9qxez1fS7Q0pXLVEHHhm+XgykZSEjeZMSNs4A/r7/rBnEkKPXsU3n xnYBEhqAzlGNy10NfvaIwuEsfZqmOYhGB19CiiHRWOc/cd2hYJRYAucITE5b5wMRUgwh4R6lN0LK KLZUqIdqp5NpTHBaChacIczZw76SFp1IGJf4xarA8xhm9VGxCNZywtY32xMhrzZcLlXAg1KAzs26 zsOPRbpYz9fzfJRPZutRntb16OOmykezTfZhWj/VVVVnPwO1LC9awRhXgd0wm1n+d9rfXsl1qu7T eW9D8hY99gvIDv9IOmoZ5LsOwl6zy84OGsM4xuDb0wnz/rgH+/GBr34BAAD//wMAUEsDBBQABgAI AAAAIQCy4xVZ2wAAAAcBAAAPAAAAZHJzL2Rvd25yZXYueG1sTI7NTsMwEITvSLyDtUhcqtZpym+I UyEgNy6UIq7beEki4nUau23g6dmKA5xGOzOa/fLl6Dq1pyG0ng3MZwko4srblmsD69dyegMqRGSL nWcy8EUBlsXpSY6Z9Qd+of0q1kpGOGRooImxz7QOVUMOw8z3xJJ9+MFhlHOotR3wIOOu02mSXGmH LcuHBnt6aKj6XO2cgVC+0bb8nlST5H1Re0q3j89PaMz52Xh/ByrSGP/KcMQXdCiEaeN3bIPqDKTX UjzKBSiJby8Xc1CbX0MXuf7PX/wAAAD//wMAUEsBAi0AFAAGAAgAAAAhALaDOJL+AAAA4QEAABMA AAAAAAAAAAAAAAAAAAAAAFtDb250ZW50X1R5cGVzXS54bWxQSwECLQAUAAYACAAAACEAOP0h/9YA AACUAQAACwAAAAAAAAAAAAAAAAAvAQAAX3JlbHMvLnJlbHNQSwECLQAUAAYACAAAACEAKAZFGhEC AAAoBAAADgAAAAAAAAAAAAAAAAAuAgAAZHJzL2Uyb0RvYy54bWxQSwECLQAUAAYACAAAACEAsuMV WdsAAAAHAQAADwAAAAAAAAAAAAAAAABrBAAAZHJzL2Rvd25yZXYueG1sUEsFBgAAAAAEAAQA8wAA AHMFAAAAAA== "/>
            </w:pict>
          </mc:Fallback>
        </mc:AlternateContent>
      </w:r>
      <w:r w:rsidR="00513F87">
        <w:rPr>
          <w:rFonts w:ascii="HelveticaLT" w:hAnsi="HelveticaLT"/>
          <w:sz w:val="24"/>
        </w:rPr>
        <w:t xml:space="preserve">             </w:t>
      </w:r>
    </w:p>
    <w:p w14:paraId="63B9B94B" w14:textId="77777777" w:rsidR="00513F87" w:rsidRDefault="00513F8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14:paraId="670651B4" w14:textId="05332248" w:rsidR="00513F87" w:rsidRDefault="004A57D2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56D30" wp14:editId="242D3FFF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1905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8708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6D30" id="Rectangle 6" o:spid="_x0000_s1027" style="position:absolute;margin-left:382.95pt;margin-top:9.9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T3d4rAIAALcFAAAOAAAAZHJzL2Uyb0RvYy54bWysVNuO0zAQfUfiHyy/Z3MhbZNo09XSNAhp gRULH+AmTmPh2MF2my6If2fstN10eVkBeYg89njmzJnjub45dBztqdJMihyHVwFGVFSyZmKb469f Si/BSBsiasKloDl+pBrfLF+/uh76jEaylbymCkEQobOhz3FrTJ/5vq5a2hF9JXsq4LCRqiMGTLX1 a0UGiN5xPwqCuT9IVfdKVlRr2C3GQ7x08ZuGVuZT02hqEM8xYDPur9x/Y//+8ppkW0X6llVHGOQv UHSECUh6DlUQQ9BOsT9CdaxSUsvGXFWy82XTsIq6GqCaMHhWzUNLeupqAXJ0f6ZJ/7+w1cf9vUKs zvECI0E6aNFnII2ILadobukZep2B10N/r2yBur+T1TeNhFy14EVvlZJDS0kNoELr719csIaGq2gz fJA1RCc7Ix1Th0Z1NiBwgA6uIY/nhtCDQRVshkG6iBLoWwVnYQLWzKUg2el2r7R5R2WH7CLHCrC7 6GR/p41FQ7KTi00mZMk4d03n4mIDHMcdyA1X7ZlF4Xr4Mw3SdbJOYi+O5msvDorCuy1XsTcvw8Ws eFOsVkX4y+YN46xldU2FTXPSUxi/rF9HZY9KOCtKS85qG85C0mq7WXGF9gT0XLrvSMjEzb+E4UiA Wp6VFEZx8DZKvXKeLLy4jGdeuggSLwjTt+k8iNO4KC9LumOC/ntJaMhxOotmrksT0C+sjWQdMzAx OOtynAT2swSQzEpwLWq3NoTxcT2hwsJ/ogLafWq0E6zV6Kh1c9gc3INwarb63cj6ERSsJAgMtAjT DhatVD8wGmBy5Fh/3xFFMeLvhX0FcQygkJkaampspgYRFYTKscFoXK7MOJ52vWLbFjKFjiohb+Hl NMyJ+gnV8b3BdHC1HSeZHT9T23k9zdvlbwAAAP//AwBQSwMEFAAGAAgAAAAhAJTTVlXgAAAACQEA AA8AAABkcnMvZG93bnJldi54bWxMj8tOwzAQRfdI/IM1SOyoAyVtEuJUCFHxEAsoLGDnxtMkqj2O YrcJf8+wguXoHt05t1xNzoojDqHzpOByloBAqr3pqFHw8b6+yECEqMlo6wkVfGOAVXV6UurC+JHe 8LiJjeASCoVW0MbYF1KGukWnw8z3SJzt/OB05HNopBn0yOXOyqskWUinO+IPre7xrsV6vzk4BY+p rF9Selrv9q/3z/rL0OdoH5Q6P5tub0BEnOIfDL/6rA4VO239gUwQVsFykeaMcpDzBAbyebYEsVVw nc1BVqX8v6D6AQAA//8DAFBLAQItABQABgAIAAAAIQC2gziS/gAAAOEBAAATAAAAAAAAAAAAAAAA AAAAAABbQ29udGVudF9UeXBlc10ueG1sUEsBAi0AFAAGAAgAAAAhADj9If/WAAAAlAEAAAsAAAAA AAAAAAAAAAAALwEAAF9yZWxzLy5yZWxzUEsBAi0AFAAGAAgAAAAhANlPd3isAgAAtwUAAA4AAAAA AAAAAAAAAAAALgIAAGRycy9lMm9Eb2MueG1sUEsBAi0AFAAGAAgAAAAhAJTTVlXgAAAACQEAAA8A AAAAAAAAAAAAAAAABgUAAGRycy9kb3ducmV2LnhtbFBLBQYAAAAABAAEAPMAAAATBgAAAAA= " o:allowincell="f" filled="f" stroked="f" strokecolor="white">
                <v:textbox inset=".4mm,.4mm,.4mm,.4mm">
                  <w:txbxContent>
                    <w:p w14:paraId="46F68708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2B0325" wp14:editId="33247863">
                <wp:simplePos x="0" y="0"/>
                <wp:positionH relativeFrom="column">
                  <wp:posOffset>108585</wp:posOffset>
                </wp:positionH>
                <wp:positionV relativeFrom="paragraph">
                  <wp:posOffset>125730</wp:posOffset>
                </wp:positionV>
                <wp:extent cx="2800350" cy="11449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7815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7ABD15" w14:textId="42C94811" w:rsidR="0090267C" w:rsidRPr="0090267C" w:rsidRDefault="00B31B7B">
                            <w:r>
                              <w:rPr>
                                <w:sz w:val="24"/>
                              </w:rPr>
                              <w:t xml:space="preserve">Panevėžio </w:t>
                            </w:r>
                            <w:r w:rsidR="000060C1">
                              <w:rPr>
                                <w:sz w:val="24"/>
                              </w:rPr>
                              <w:t>miesto savivaldybės t</w:t>
                            </w:r>
                            <w:r>
                              <w:rPr>
                                <w:sz w:val="24"/>
                              </w:rPr>
                              <w:t>aryb</w:t>
                            </w:r>
                            <w:r w:rsidR="00024476">
                              <w:rPr>
                                <w:sz w:val="24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0325" id="Rectangle 2" o:spid="_x0000_s1028" style="position:absolute;margin-left:8.55pt;margin-top:9.9pt;width:220.5pt;height:9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ceM/sQIAALkFAAAOAAAAZHJzL2Uyb0RvYy54bWysVNuOmzAQfa/Uf7D8zmJYcgEtWe2GUFXa tqtu+wEOmGAVbGo7Iduq/96xSbIk+1K19YPly3jmnJnjubndtw3aMaW5FCkOrghGTBSy5GKT4q9f cm+OkTZUlLSRgqX4mWl8u3j75qbvEhbKWjYlUwicCJ30XYprY7rE93VRs5bqK9kxAZeVVC01sFUb v1S0B+9t44eETP1eqrJTsmBaw2k2XOKF819VrDCfqkozg5oUAzbjZuXmtZ39xQ1NNop2NS8OMOhf oGgpFxD05CqjhqKt4q9ctbxQUsvKXBWy9WVV8YI5DsAmIBdsnmraMccFkqO7U5r0/3NbfNw9KsTL FE8xErSFEn2GpFGxaRgKbXr6Tidg9dQ9KktQdw+y+KaRkMsarNidUrKvGS0BVGDt/bMHdqPhKVr3 H2QJ3unWSJepfaVa6xBygPauIM+ngrC9QQUchnNCridQtwLugiCKYjJxMWhyfN4pbd4x2SK7SLEC 8M493T1oY+HQ5GhiowmZ86ZxVW/E2QEYDicQHJ7aOwvDFfFnTOLVfDWPvCicrryIZJl3ly8jb5oH s0l2nS2XWfDLxg2ipOZlyYQNcxRUEP1ZwQ7SHqRwkpSWDS+tOwtJq8162Si0oyDo3I1DQkZm/jkM lwTgckEpCCNyH8ZePp3PvCiPJl48I3OPBPF9PCVRHGX5OaUHLti/U0I9lDKcEeLKNEJ9QY648Zoc TVpuoGc0vE0x6AOGNaKJFeFKlG5tKG+G9SgXFv9LLqDex0o7yVqVDmo3+/XefYmT/teyfAYNKwkK AzVCv4NFLdUPjHroHSnW37dUMYya98L+A0cPmfFGjTfr8YaKAlyl2GA0LJdmaFDbTvFNDZEClyoh 7+DvVNyp2v6rAdXhx0F/cNwOvcw2oPHeWb103MVvAAAA//8DAFBLAwQUAAYACAAAACEA80LOhdsA AAAJAQAADwAAAGRycy9kb3ducmV2LnhtbExPTU/CQBC9m/AfNkPiTbYlAqV2S9SECycFvC/dsa10 Z9fuUuq/dzzJafLmvbyPYjPaTgzYh9aRgnSWgECqnGmpVnA8bB8yECFqMrpzhAp+MMCmnNwVOjfu Su847GMt2IRCrhU0MfpcylA1aHWYOY/E3KfrrY4M+1qaXl/Z3HZyniRLaXVLnNBoj68NVuf9xSo4 p9+L4cusdutsSS/z3Zv/8Fuv1P10fH4CEXGM/2L4q8/VoeROJ3chE0THeJWyku+aFzD/uMj4cVLA sSnIspC3C8pfAAAA//8DAFBLAQItABQABgAIAAAAIQC2gziS/gAAAOEBAAATAAAAAAAAAAAAAAAA AAAAAABbQ29udGVudF9UeXBlc10ueG1sUEsBAi0AFAAGAAgAAAAhADj9If/WAAAAlAEAAAsAAAAA AAAAAAAAAAAALwEAAF9yZWxzLy5yZWxzUEsBAi0AFAAGAAgAAAAhAOhx4z+xAgAAuQUAAA4AAAAA AAAAAAAAAAAALgIAAGRycy9lMm9Eb2MueG1sUEsBAi0AFAAGAAgAAAAhAPNCzoXbAAAACQEAAA8A AAAAAAAAAAAAAAAACwUAAGRycy9kb3ducmV2LnhtbFBLBQYAAAAABAAEAPMAAAATBgAAAAA= " o:allowincell="f" filled="f" stroked="f" strokeweight="1pt">
                <v:textbox inset="1pt,1pt,1pt,1pt">
                  <w:txbxContent>
                    <w:p w14:paraId="763B7815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  <w:p w14:paraId="627ABD15" w14:textId="42C94811" w:rsidR="0090267C" w:rsidRPr="0090267C" w:rsidRDefault="00B31B7B">
                      <w:r>
                        <w:rPr>
                          <w:sz w:val="24"/>
                        </w:rPr>
                        <w:t xml:space="preserve">Panevėžio </w:t>
                      </w:r>
                      <w:r w:rsidR="000060C1">
                        <w:rPr>
                          <w:sz w:val="24"/>
                        </w:rPr>
                        <w:t>miesto savivaldybės t</w:t>
                      </w:r>
                      <w:r>
                        <w:rPr>
                          <w:sz w:val="24"/>
                        </w:rPr>
                        <w:t>aryb</w:t>
                      </w:r>
                      <w:r w:rsidR="00024476">
                        <w:rPr>
                          <w:sz w:val="24"/>
                        </w:rPr>
                        <w:t>ai</w:t>
                      </w:r>
                    </w:p>
                  </w:txbxContent>
                </v:textbox>
              </v:rect>
            </w:pict>
          </mc:Fallback>
        </mc:AlternateContent>
      </w:r>
      <w:r w:rsidR="00513F87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78794FF6" w14:textId="15B6E2F3" w:rsidR="00513F87" w:rsidRDefault="005802CF">
      <w:pPr>
        <w:tabs>
          <w:tab w:val="left" w:pos="5245"/>
          <w:tab w:val="left" w:pos="7371"/>
        </w:tabs>
        <w:rPr>
          <w:b/>
          <w:sz w:val="24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49F869" wp14:editId="4209F0D0">
                <wp:simplePos x="0" y="0"/>
                <wp:positionH relativeFrom="column">
                  <wp:posOffset>3537585</wp:posOffset>
                </wp:positionH>
                <wp:positionV relativeFrom="paragraph">
                  <wp:posOffset>22859</wp:posOffset>
                </wp:positionV>
                <wp:extent cx="1097280" cy="276225"/>
                <wp:effectExtent l="0" t="0" r="762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47DAC" w14:textId="5539B786" w:rsidR="00513F87" w:rsidRDefault="00513F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F869" id="Rectangle 8" o:spid="_x0000_s1029" style="position:absolute;margin-left:278.55pt;margin-top:1.8pt;width:86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NetJrQIAALcFAAAOAAAAZHJzL2Uyb0RvYy54bWysVNuOmzAQfa/Uf7D8znJZQgAtWe2GUFXa tqtu+wEOmGAVbGo7Iduq/96xyYVsX1ZteUAee3zmzMzx3NzuuxbtqFRM8Az7Vx5GlJeiYnyT4a9f CifGSGnCK9IKTjP8TBW+Xbx9czP0KQ1EI9qKSgQgXKVDn+FG6z51XVU2tCPqSvSUw2EtZEc0mHLj VpIMgN61buB5kTsIWfVSlFQp2M3HQ7yw+HVNS/2prhXVqM0wcNP2L+1/bf7u4oakG0n6hpUHGuQv WHSEcQh6gsqJJmgr2R9QHSulUKLWV6XoXFHXrKQ2B8jG915k89SQntpcoDiqP5VJ/T/Y8uPuUSJW ZRgaxUkHLfoMRSN801IUm/IMvUrB66l/lCZB1T+I8ptCXCwb8KJ3UoqhoaQCUr7xdy8uGEPBVbQe PogK0MlWC1upfS07Awg1QHvbkOdTQ+heoxI2fS+ZBzH0rYSzYB4FwcyGIOnxdi+VfkdFh8wiwxK4 W3Sye1DasCHp0cUE46JgbWub3vKLDXAcdyA2XDVnhoXt4c/ES1bxKg6dMIhWTujluXNXLEMnKvz5 LL/Ol8vc/2Xi+mHasKqi3IQ56skPX9evg7JHJZwUpUTLKgNnKCm5WS9biXYE9FzY71CQiZt7ScMW AXJ5kZIfhN59kDhFFM+dsAhnTjL3Ysfzk/sk8sIkzIvLlB4Yp/+eEhoyHF3PPNulCelX5kbSjmmY GC3rQLKe+UwBSGokuOKVXWvC2nE9KYWhfy4FtPvYaCtYo9FR63q/3tsHcW2AjX7XonoGBUsBAgMt wrSDRSPkD4wGmBwZVt+3RFKM2vfcvIIwBFJITw05NdZTg/ASoDKsMRqXSz2Op20v2aaBSL4tFRd3 8HJqZkV9ZnV4bzAdbG6HSWbGz9S2Xud5u/gNAAD//wMAUEsDBBQABgAIAAAAIQD77Uah4gAAAAgB AAAPAAAAZHJzL2Rvd25yZXYueG1sTI/NTsMwEITvSLyDtUhcEHVa+kNCnAqoUEFCorRcuG1tN4mI 12nstuHtWU5wnJ3RzLf5vHeNONou1J4UDAcJCEvam5pKBR+bp+tbECEiGWw8WQXfNsC8OD/LMTP+ RO/2uI6l4BIKGSqoYmwzKYOurMMw8K0l9na+cxhZdqU0HZ643DVylCRT6bAmXqiwtY+V1V/rg1Pw sloscPkcHt726dV4t9roz/2rVuryor+/AxFtH//C8IvP6FAw09YfyATRKJhMZkOOKriZgmB/NkpT EFsFY77LIpf/Hyh+AAAA//8DAFBLAQItABQABgAIAAAAIQC2gziS/gAAAOEBAAATAAAAAAAAAAAA AAAAAAAAAABbQ29udGVudF9UeXBlc10ueG1sUEsBAi0AFAAGAAgAAAAhADj9If/WAAAAlAEAAAsA AAAAAAAAAAAAAAAALwEAAF9yZWxzLy5yZWxzUEsBAi0AFAAGAAgAAAAhAJ8160mtAgAAtwUAAA4A AAAAAAAAAAAAAAAALgIAAGRycy9lMm9Eb2MueG1sUEsBAi0AFAAGAAgAAAAhAPvtRqHiAAAACAEA AA8AAAAAAAAAAAAAAAAABwUAAGRycy9kb3ducmV2LnhtbFBLBQYAAAAABAAEAPMAAAAWBgAAAAA= " o:allowincell="f" filled="f" stroked="f" strokecolor="white" strokeweight=".5pt">
                <v:textbox inset=".4mm,.4mm,.4mm,.4mm">
                  <w:txbxContent>
                    <w:p w14:paraId="6D847DAC" w14:textId="5539B786" w:rsidR="00513F87" w:rsidRDefault="00513F87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F87">
        <w:rPr>
          <w:b/>
          <w:sz w:val="22"/>
        </w:rPr>
        <w:tab/>
      </w:r>
      <w:r w:rsidR="00513F87">
        <w:rPr>
          <w:sz w:val="22"/>
        </w:rPr>
        <w:t xml:space="preserve"> </w:t>
      </w:r>
      <w:r w:rsidR="00C84F4F">
        <w:rPr>
          <w:sz w:val="22"/>
        </w:rPr>
        <w:t xml:space="preserve"> </w:t>
      </w:r>
      <w:r w:rsidR="00513F87">
        <w:rPr>
          <w:b/>
          <w:sz w:val="22"/>
        </w:rPr>
        <w:t xml:space="preserve">                                     </w:t>
      </w:r>
      <w:r w:rsidR="00513F87">
        <w:rPr>
          <w:sz w:val="24"/>
        </w:rPr>
        <w:t>Nr.</w:t>
      </w:r>
      <w:r w:rsidR="00513F87">
        <w:rPr>
          <w:b/>
          <w:sz w:val="24"/>
        </w:rPr>
        <w:t xml:space="preserve">  </w:t>
      </w:r>
    </w:p>
    <w:p w14:paraId="60FD8DF2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4"/>
        </w:rPr>
      </w:pPr>
      <w:r>
        <w:rPr>
          <w:sz w:val="22"/>
        </w:rPr>
        <w:t xml:space="preserve">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</w:t>
      </w:r>
    </w:p>
    <w:p w14:paraId="7A3B673C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3F45F55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60FA2781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77CA61B7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A13B23A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  <w:t xml:space="preserve">         </w:t>
      </w:r>
    </w:p>
    <w:p w14:paraId="50A92194" w14:textId="77777777" w:rsidR="00513F87" w:rsidRDefault="00513F87">
      <w:pPr>
        <w:rPr>
          <w:sz w:val="22"/>
        </w:rPr>
      </w:pPr>
    </w:p>
    <w:p w14:paraId="037A01B0" w14:textId="77777777" w:rsidR="00513F87" w:rsidRDefault="004A57D2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2B2E8E" wp14:editId="28A5C718">
                <wp:simplePos x="0" y="0"/>
                <wp:positionH relativeFrom="column">
                  <wp:posOffset>108585</wp:posOffset>
                </wp:positionH>
                <wp:positionV relativeFrom="paragraph">
                  <wp:posOffset>52705</wp:posOffset>
                </wp:positionV>
                <wp:extent cx="5852160" cy="548640"/>
                <wp:effectExtent l="0" t="1270" r="0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9714" w14:textId="77777777" w:rsidR="00513F87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TEIKIMAS</w:t>
                            </w:r>
                          </w:p>
                          <w:p w14:paraId="66BBA09F" w14:textId="1E0FAEA8" w:rsidR="00B31B7B" w:rsidRPr="005802CF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802CF">
                              <w:rPr>
                                <w:b/>
                                <w:sz w:val="24"/>
                              </w:rPr>
                              <w:t xml:space="preserve">DĖL </w:t>
                            </w:r>
                            <w:r w:rsidR="005802CF" w:rsidRPr="005802CF">
                              <w:rPr>
                                <w:b/>
                                <w:sz w:val="24"/>
                              </w:rPr>
                              <w:t>PANEVĖŽIO MIESTO SAVIVALDYBĖS ADMINISTRACIJOS STRUKTŪROS PAKEITIMO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E8E" id="Rectangle 3" o:spid="_x0000_s1030" style="position:absolute;margin-left:8.55pt;margin-top:4.15pt;width:460.8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J1b2sgIAALcFAAAOAAAAZHJzL2Uyb0RvYy54bWysVG1v0zAQ/o7Ef7D8PcvL0jaJlk5b0yCk ARODH+AmTmPh2MF2mw7Ef+fstF3bfUFAPkQ++3z3PHeP7+Z213G0pUozKXIcXgUYUVHJmol1jr9+ Kb0EI22IqAmXgub4mWp8O3/75mboMxrJVvKaKgRBhM6GPsetMX3m+7pqaUf0leypgMNGqo4YMNXa rxUZIHrH/SgIpv4gVd0rWVGtYbcYD/HcxW8aWplPTaOpQTzHgM24v3L/lf378xuSrRXpW1btYZC/ QNERJiDpMVRBDEEbxV6F6lilpJaNuapk58umYRV1HIBNGFyweWpJTx0XKI7uj2XS/y9s9XH7qBCr cxxhJEgHLfoMRSNizSm6tuUZep2B11P/qCxB3T/I6ptGQi5a8KJ3SsmhpaQGUKH1988uWEPDVbQa PsgaopONka5Su0Z1NiDUAO1cQ56PDaE7gyrYnCSTKJxC3yo4m8TJNHYd80l2uN0rbd5R2SG7yLEC 7C462T5oY9GQ7OBikwlZMs5d07k42wDHcQdyw1V7ZlG4Hv5Mg3SZLJPYi6Pp0ouDovDuykXsTctw Nimui8WiCH/ZvGGctayuqbBpDnoK4z/r117ZoxKOitKSs9qGs5C0Wq8WXKEtAT2X7nM1h5MXN/8c hisCcLmgFEZxcB+lXjlNZl5cxhMvnQWJF4TpfToN4jQuynNKD0zQf6eEhhxfQ9Vcl05AX3AL3Pea G8k6ZmBicNblODk6kcxKcClq11pDGB/XJ6Ww8F9KAe0+NNoJ1mp01LrZrXbuQcQH9a9k/QwKVhIE BlqEaQeLVqofGA0wOXKsv2+Iohjx98K+gmgW2FFzaqhTY3VqEFFBqBwbjMblwozjadMrtm4hU+hK JeQdvJyGOVHbVzWi2r83mA6O236S2fFzajuvl3k7/w0AAP//AwBQSwMEFAAGAAgAAAAhAMj9uLja AAAABwEAAA8AAABkcnMvZG93bnJldi54bWxMjsFOwzAQRO9I/IO1SNyoU1o1aYhTRUj9AAJIHLfx kqSN1yF22/D3LCe4zWhGM6/YzW5QF5pC79nAcpGAIm687bk18Pa6f8hAhYhscfBMBr4pwK68vSkw t/7KL3SpY6tkhEOOBroYx1zr0HTkMCz8SCzZp58cRrFTq+2EVxl3g35Mko122LM8dDjSc0fNqT47 A1V1nN+/6i3ug86SaWPXtq0+jLm/m6snUJHm+FeGX3xBh1KYDv7MNqhBfLqUpoFsBUri7SpLQR1E rFPQZaH/85c/AAAA//8DAFBLAQItABQABgAIAAAAIQC2gziS/gAAAOEBAAATAAAAAAAAAAAAAAAA AAAAAABbQ29udGVudF9UeXBlc10ueG1sUEsBAi0AFAAGAAgAAAAhADj9If/WAAAAlAEAAAsAAAAA AAAAAAAAAAAALwEAAF9yZWxzLy5yZWxzUEsBAi0AFAAGAAgAAAAhAL8nVvayAgAAtwUAAA4AAAAA AAAAAAAAAAAALgIAAGRycy9lMm9Eb2MueG1sUEsBAi0AFAAGAAgAAAAhAMj9uLjaAAAABwEAAA8A AAAAAAAAAAAAAAAADAUAAGRycy9kb3ducmV2LnhtbFBLBQYAAAAABAAEAPMAAAATBgAAAAA= " o:allowincell="f" filled="f" stroked="f" strokeweight=".25pt">
                <v:textbox inset="1pt,1pt,1pt,1pt">
                  <w:txbxContent>
                    <w:p w14:paraId="42879714" w14:textId="77777777" w:rsidR="00513F87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TEIKIMAS</w:t>
                      </w:r>
                    </w:p>
                    <w:p w14:paraId="66BBA09F" w14:textId="1E0FAEA8" w:rsidR="00B31B7B" w:rsidRPr="005802CF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802CF">
                        <w:rPr>
                          <w:b/>
                          <w:sz w:val="24"/>
                        </w:rPr>
                        <w:t xml:space="preserve">DĖL </w:t>
                      </w:r>
                      <w:r w:rsidR="005802CF" w:rsidRPr="005802CF">
                        <w:rPr>
                          <w:b/>
                          <w:sz w:val="24"/>
                        </w:rPr>
                        <w:t>PANEVĖŽIO MIESTO SAVIVALDYBĖS ADMINISTRACIJOS STRUKTŪROS PAKEITIMO</w:t>
                      </w:r>
                    </w:p>
                  </w:txbxContent>
                </v:textbox>
              </v:rect>
            </w:pict>
          </mc:Fallback>
        </mc:AlternateContent>
      </w:r>
    </w:p>
    <w:p w14:paraId="7A9F6505" w14:textId="77777777" w:rsidR="00513F87" w:rsidRPr="005802CF" w:rsidRDefault="00513F87">
      <w:pPr>
        <w:pStyle w:val="Antrats"/>
        <w:tabs>
          <w:tab w:val="clear" w:pos="4320"/>
          <w:tab w:val="clear" w:pos="8640"/>
        </w:tabs>
        <w:rPr>
          <w:noProof/>
          <w:sz w:val="22"/>
        </w:rPr>
      </w:pPr>
    </w:p>
    <w:p w14:paraId="4FF377D6" w14:textId="77777777" w:rsidR="00513F87" w:rsidRPr="005802CF" w:rsidRDefault="00513F87">
      <w:pPr>
        <w:rPr>
          <w:sz w:val="22"/>
        </w:rPr>
      </w:pPr>
    </w:p>
    <w:p w14:paraId="4A4932DF" w14:textId="77777777" w:rsidR="00513F87" w:rsidRPr="005802CF" w:rsidRDefault="00513F87">
      <w:pPr>
        <w:jc w:val="both"/>
        <w:rPr>
          <w:sz w:val="24"/>
        </w:rPr>
      </w:pPr>
    </w:p>
    <w:p w14:paraId="75315E97" w14:textId="77777777" w:rsidR="00066943" w:rsidRPr="005802CF" w:rsidRDefault="00066943">
      <w:pPr>
        <w:jc w:val="both"/>
        <w:rPr>
          <w:sz w:val="24"/>
        </w:rPr>
      </w:pPr>
    </w:p>
    <w:p w14:paraId="4A3FBA9F" w14:textId="7EF62825" w:rsidR="00D123ED" w:rsidRDefault="008F7009" w:rsidP="005802C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Vadovaudamasis</w:t>
      </w:r>
      <w:r w:rsidR="00B31B7B" w:rsidRPr="005802CF">
        <w:rPr>
          <w:sz w:val="24"/>
        </w:rPr>
        <w:t xml:space="preserve"> </w:t>
      </w:r>
      <w:r w:rsidR="005802CF" w:rsidRPr="005802CF">
        <w:rPr>
          <w:sz w:val="24"/>
        </w:rPr>
        <w:t>Lietuvos Respublikos vietos savivaldos 16 straipsnio 2 dalies 10 punktu</w:t>
      </w:r>
      <w:r w:rsidR="00B31B7B" w:rsidRPr="005802CF">
        <w:rPr>
          <w:sz w:val="24"/>
        </w:rPr>
        <w:t xml:space="preserve">, </w:t>
      </w:r>
      <w:r>
        <w:rPr>
          <w:sz w:val="24"/>
        </w:rPr>
        <w:t>Panevėžio miesto savivaldybės tarybos veiklos reglamento, patvirtinto Panevėžio miesto savivaldybės tarybos 2015 m. kovo 26 d. sprendimu Nr. 1-44, 25.9 papunkčiu ir atsižvelgdamas į Panevėžio miesto savivaldybės administracijos direktoriaus 2022 m. birželio</w:t>
      </w:r>
      <w:r w:rsidR="00D123ED">
        <w:rPr>
          <w:sz w:val="24"/>
        </w:rPr>
        <w:t xml:space="preserve"> 14</w:t>
      </w:r>
      <w:r>
        <w:rPr>
          <w:sz w:val="24"/>
        </w:rPr>
        <w:t xml:space="preserve"> d. siūlymą</w:t>
      </w:r>
      <w:r w:rsidR="00D123ED">
        <w:rPr>
          <w:sz w:val="24"/>
        </w:rPr>
        <w:t xml:space="preserve"> Nr. D2-748 „Dėl Panevėžio miesto savivaldybės administracijos struktūros pakeitimo</w:t>
      </w:r>
      <w:r w:rsidR="008E627F">
        <w:rPr>
          <w:sz w:val="24"/>
        </w:rPr>
        <w:t>“</w:t>
      </w:r>
      <w:r>
        <w:rPr>
          <w:sz w:val="24"/>
        </w:rPr>
        <w:t>,</w:t>
      </w:r>
    </w:p>
    <w:p w14:paraId="233D7B3C" w14:textId="09E75063" w:rsidR="005802CF" w:rsidRPr="005802CF" w:rsidRDefault="00B31B7B" w:rsidP="005802CF">
      <w:pPr>
        <w:spacing w:line="360" w:lineRule="auto"/>
        <w:ind w:firstLine="720"/>
        <w:jc w:val="both"/>
        <w:rPr>
          <w:sz w:val="24"/>
          <w:szCs w:val="24"/>
        </w:rPr>
      </w:pPr>
      <w:r w:rsidRPr="005802CF">
        <w:rPr>
          <w:sz w:val="24"/>
        </w:rPr>
        <w:t>t</w:t>
      </w:r>
      <w:r w:rsidR="008F7009">
        <w:rPr>
          <w:sz w:val="24"/>
        </w:rPr>
        <w:t xml:space="preserve"> </w:t>
      </w:r>
      <w:r w:rsidRPr="005802CF">
        <w:rPr>
          <w:sz w:val="24"/>
        </w:rPr>
        <w:t>e</w:t>
      </w:r>
      <w:r w:rsidR="008F7009">
        <w:rPr>
          <w:sz w:val="24"/>
        </w:rPr>
        <w:t xml:space="preserve"> </w:t>
      </w:r>
      <w:r w:rsidRPr="005802CF">
        <w:rPr>
          <w:sz w:val="24"/>
        </w:rPr>
        <w:t>i</w:t>
      </w:r>
      <w:r w:rsidR="008F7009">
        <w:rPr>
          <w:sz w:val="24"/>
        </w:rPr>
        <w:t xml:space="preserve"> </w:t>
      </w:r>
      <w:r w:rsidRPr="005802CF">
        <w:rPr>
          <w:sz w:val="24"/>
        </w:rPr>
        <w:t>k</w:t>
      </w:r>
      <w:r w:rsidR="008F7009">
        <w:rPr>
          <w:sz w:val="24"/>
        </w:rPr>
        <w:t xml:space="preserve"> </w:t>
      </w:r>
      <w:r w:rsidRPr="005802CF">
        <w:rPr>
          <w:sz w:val="24"/>
        </w:rPr>
        <w:t>i</w:t>
      </w:r>
      <w:r w:rsidR="008F7009">
        <w:rPr>
          <w:sz w:val="24"/>
        </w:rPr>
        <w:t xml:space="preserve"> </w:t>
      </w:r>
      <w:r w:rsidRPr="005802CF">
        <w:rPr>
          <w:sz w:val="24"/>
        </w:rPr>
        <w:t xml:space="preserve">u </w:t>
      </w:r>
      <w:r w:rsidR="005802CF" w:rsidRPr="005802CF">
        <w:rPr>
          <w:sz w:val="24"/>
          <w:szCs w:val="24"/>
        </w:rPr>
        <w:t>Savivaldybės tarybos sp</w:t>
      </w:r>
      <w:r w:rsidR="008F7009">
        <w:rPr>
          <w:sz w:val="24"/>
          <w:szCs w:val="24"/>
        </w:rPr>
        <w:t>r</w:t>
      </w:r>
      <w:r w:rsidR="005802CF" w:rsidRPr="005802CF">
        <w:rPr>
          <w:sz w:val="24"/>
          <w:szCs w:val="24"/>
        </w:rPr>
        <w:t>endimo projektą „Dėl Panevėžio miesto savivaldybės administracijos struktūros, patvirtintos savivaldybės tarybos 2015 m. lapkričio 26 d.</w:t>
      </w:r>
      <w:r w:rsidR="00802017">
        <w:rPr>
          <w:sz w:val="24"/>
          <w:szCs w:val="24"/>
        </w:rPr>
        <w:t xml:space="preserve"> sprendimu Nr. 1-296, pakeitimo“.</w:t>
      </w:r>
    </w:p>
    <w:p w14:paraId="5571C5D7" w14:textId="77777777" w:rsidR="00066943" w:rsidRPr="005802CF" w:rsidRDefault="00066943" w:rsidP="005802CF">
      <w:pPr>
        <w:spacing w:line="360" w:lineRule="auto"/>
        <w:jc w:val="both"/>
        <w:rPr>
          <w:sz w:val="24"/>
        </w:rPr>
      </w:pPr>
    </w:p>
    <w:p w14:paraId="0EABA7D6" w14:textId="77777777" w:rsidR="00066943" w:rsidRPr="005802CF" w:rsidRDefault="00066943">
      <w:pPr>
        <w:jc w:val="both"/>
        <w:rPr>
          <w:sz w:val="24"/>
        </w:rPr>
      </w:pPr>
    </w:p>
    <w:p w14:paraId="6A527B28" w14:textId="77777777" w:rsidR="00513F87" w:rsidRPr="005802CF" w:rsidRDefault="00513F87">
      <w:pPr>
        <w:jc w:val="both"/>
        <w:rPr>
          <w:sz w:val="24"/>
        </w:rPr>
      </w:pPr>
    </w:p>
    <w:p w14:paraId="794B9321" w14:textId="77777777" w:rsidR="00F23A37" w:rsidRPr="005802CF" w:rsidRDefault="00066943">
      <w:pPr>
        <w:jc w:val="both"/>
        <w:rPr>
          <w:sz w:val="24"/>
        </w:rPr>
      </w:pPr>
      <w:r w:rsidRPr="005802CF">
        <w:rPr>
          <w:sz w:val="24"/>
        </w:rPr>
        <w:t>Savivaldybės meras</w:t>
      </w:r>
      <w:r w:rsidR="00B31B7B" w:rsidRPr="005802CF">
        <w:rPr>
          <w:sz w:val="24"/>
        </w:rPr>
        <w:t xml:space="preserve">                      </w:t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B31B7B" w:rsidRPr="005802CF">
        <w:rPr>
          <w:sz w:val="24"/>
        </w:rPr>
        <w:t>Rytis Mykolas Račkauskas</w:t>
      </w:r>
    </w:p>
    <w:p w14:paraId="635864E1" w14:textId="77777777" w:rsidR="00066943" w:rsidRPr="005802CF" w:rsidRDefault="00066943" w:rsidP="00066943">
      <w:pPr>
        <w:jc w:val="center"/>
        <w:rPr>
          <w:sz w:val="24"/>
        </w:rPr>
      </w:pPr>
    </w:p>
    <w:p w14:paraId="5122EA5F" w14:textId="77777777" w:rsidR="00066943" w:rsidRDefault="00066943" w:rsidP="00066943">
      <w:pPr>
        <w:jc w:val="center"/>
        <w:rPr>
          <w:sz w:val="24"/>
        </w:rPr>
      </w:pPr>
    </w:p>
    <w:p w14:paraId="43862829" w14:textId="77777777" w:rsidR="00066943" w:rsidRDefault="00066943">
      <w:pPr>
        <w:jc w:val="both"/>
        <w:rPr>
          <w:sz w:val="24"/>
        </w:rPr>
      </w:pPr>
    </w:p>
    <w:p w14:paraId="0CBF8B15" w14:textId="77777777" w:rsidR="001D268F" w:rsidRDefault="001D268F">
      <w:pPr>
        <w:jc w:val="both"/>
        <w:rPr>
          <w:sz w:val="24"/>
        </w:rPr>
      </w:pPr>
    </w:p>
    <w:p w14:paraId="2B476478" w14:textId="77777777" w:rsidR="001D268F" w:rsidRDefault="001D268F">
      <w:pPr>
        <w:jc w:val="both"/>
        <w:rPr>
          <w:sz w:val="24"/>
        </w:rPr>
      </w:pPr>
    </w:p>
    <w:p w14:paraId="6CE62024" w14:textId="77777777" w:rsidR="001D268F" w:rsidRDefault="001D268F">
      <w:pPr>
        <w:jc w:val="both"/>
        <w:rPr>
          <w:sz w:val="24"/>
        </w:rPr>
      </w:pPr>
    </w:p>
    <w:p w14:paraId="536BE908" w14:textId="77777777" w:rsidR="001D268F" w:rsidRDefault="001D268F">
      <w:pPr>
        <w:jc w:val="both"/>
        <w:rPr>
          <w:sz w:val="24"/>
        </w:rPr>
      </w:pPr>
    </w:p>
    <w:p w14:paraId="6DD7BDBB" w14:textId="77777777" w:rsidR="001D268F" w:rsidRDefault="001D268F">
      <w:pPr>
        <w:jc w:val="both"/>
        <w:rPr>
          <w:sz w:val="24"/>
        </w:rPr>
      </w:pPr>
    </w:p>
    <w:p w14:paraId="0896A95F" w14:textId="77777777" w:rsidR="001D268F" w:rsidRDefault="001D268F">
      <w:pPr>
        <w:jc w:val="both"/>
        <w:rPr>
          <w:sz w:val="24"/>
        </w:rPr>
      </w:pPr>
    </w:p>
    <w:p w14:paraId="16EC4D7F" w14:textId="77777777" w:rsidR="001D268F" w:rsidRDefault="001D268F">
      <w:pPr>
        <w:jc w:val="both"/>
        <w:rPr>
          <w:sz w:val="24"/>
        </w:rPr>
      </w:pPr>
    </w:p>
    <w:p w14:paraId="0265CC85" w14:textId="77777777" w:rsidR="001D268F" w:rsidRDefault="001D268F">
      <w:pPr>
        <w:jc w:val="both"/>
        <w:rPr>
          <w:sz w:val="24"/>
        </w:rPr>
      </w:pPr>
    </w:p>
    <w:p w14:paraId="1663B374" w14:textId="77777777" w:rsidR="00773AD0" w:rsidRDefault="00773AD0">
      <w:pPr>
        <w:jc w:val="both"/>
        <w:rPr>
          <w:sz w:val="24"/>
        </w:rPr>
      </w:pPr>
    </w:p>
    <w:p w14:paraId="09E83845" w14:textId="77777777" w:rsidR="00773AD0" w:rsidRDefault="00773AD0" w:rsidP="00773AD0">
      <w:pPr>
        <w:jc w:val="right"/>
        <w:rPr>
          <w:sz w:val="24"/>
        </w:rPr>
      </w:pPr>
    </w:p>
    <w:sectPr w:rsidR="00773AD0" w:rsidSect="00D649C8">
      <w:footerReference w:type="default" r:id="rId7"/>
      <w:footerReference w:type="first" r:id="rId8"/>
      <w:pgSz w:w="11907" w:h="16840" w:code="9"/>
      <w:pgMar w:top="1134" w:right="794" w:bottom="1134" w:left="1644" w:header="0" w:footer="419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8F9C0" w14:textId="77777777" w:rsidR="004D7C3E" w:rsidRDefault="004D7C3E">
      <w:r>
        <w:separator/>
      </w:r>
    </w:p>
  </w:endnote>
  <w:endnote w:type="continuationSeparator" w:id="0">
    <w:p w14:paraId="220E7C89" w14:textId="77777777" w:rsidR="004D7C3E" w:rsidRDefault="004D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DD6B" w14:textId="77777777" w:rsidR="00513F87" w:rsidRDefault="00D649C8">
    <w:r>
      <w:rPr>
        <w:noProof/>
        <w:lang w:eastAsia="lt-LT"/>
      </w:rPr>
      <w:drawing>
        <wp:inline distT="0" distB="0" distL="0" distR="0" wp14:anchorId="23DB932B" wp14:editId="39A9911E">
          <wp:extent cx="1438275" cy="485775"/>
          <wp:effectExtent l="19050" t="0" r="9525" b="0"/>
          <wp:docPr id="3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2FF21" w14:textId="77777777" w:rsidR="00513F87" w:rsidRDefault="00513F8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1FD5" w14:textId="77777777" w:rsidR="00D649C8" w:rsidRDefault="00D649C8" w:rsidP="00D649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039D1" w14:textId="77777777" w:rsidR="004D7C3E" w:rsidRDefault="004D7C3E">
      <w:r>
        <w:separator/>
      </w:r>
    </w:p>
  </w:footnote>
  <w:footnote w:type="continuationSeparator" w:id="0">
    <w:p w14:paraId="6B3CBD5C" w14:textId="77777777" w:rsidR="004D7C3E" w:rsidRDefault="004D7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F"/>
    <w:rsid w:val="000022DE"/>
    <w:rsid w:val="000060C1"/>
    <w:rsid w:val="00024476"/>
    <w:rsid w:val="00066943"/>
    <w:rsid w:val="000A1247"/>
    <w:rsid w:val="000B01FA"/>
    <w:rsid w:val="000E5575"/>
    <w:rsid w:val="00113135"/>
    <w:rsid w:val="0016389B"/>
    <w:rsid w:val="001A53F4"/>
    <w:rsid w:val="001D268F"/>
    <w:rsid w:val="001D5B7E"/>
    <w:rsid w:val="0027043B"/>
    <w:rsid w:val="002A63A6"/>
    <w:rsid w:val="002A74AD"/>
    <w:rsid w:val="002A7CED"/>
    <w:rsid w:val="002B44B5"/>
    <w:rsid w:val="002D01AB"/>
    <w:rsid w:val="00304110"/>
    <w:rsid w:val="0035583F"/>
    <w:rsid w:val="00374B55"/>
    <w:rsid w:val="00390901"/>
    <w:rsid w:val="003F6FBC"/>
    <w:rsid w:val="004321C6"/>
    <w:rsid w:val="004515C2"/>
    <w:rsid w:val="004808D5"/>
    <w:rsid w:val="004A57D2"/>
    <w:rsid w:val="004D7C3E"/>
    <w:rsid w:val="004E7CBB"/>
    <w:rsid w:val="00513F87"/>
    <w:rsid w:val="005303F9"/>
    <w:rsid w:val="005802CF"/>
    <w:rsid w:val="00587D02"/>
    <w:rsid w:val="005975A6"/>
    <w:rsid w:val="005B21B9"/>
    <w:rsid w:val="005D3383"/>
    <w:rsid w:val="005F74B9"/>
    <w:rsid w:val="006221C9"/>
    <w:rsid w:val="00704F70"/>
    <w:rsid w:val="00723A74"/>
    <w:rsid w:val="00773AD0"/>
    <w:rsid w:val="007F602A"/>
    <w:rsid w:val="00802017"/>
    <w:rsid w:val="0088117B"/>
    <w:rsid w:val="008814FB"/>
    <w:rsid w:val="008C47EF"/>
    <w:rsid w:val="008E627F"/>
    <w:rsid w:val="008F7009"/>
    <w:rsid w:val="0090267C"/>
    <w:rsid w:val="00972F71"/>
    <w:rsid w:val="009D4FD3"/>
    <w:rsid w:val="00A243F9"/>
    <w:rsid w:val="00A81F7C"/>
    <w:rsid w:val="00AD20C2"/>
    <w:rsid w:val="00AF50DA"/>
    <w:rsid w:val="00B0200C"/>
    <w:rsid w:val="00B31B7B"/>
    <w:rsid w:val="00C84F4F"/>
    <w:rsid w:val="00CA5FA3"/>
    <w:rsid w:val="00D123ED"/>
    <w:rsid w:val="00D17CE9"/>
    <w:rsid w:val="00D24FB2"/>
    <w:rsid w:val="00D42BEE"/>
    <w:rsid w:val="00D649C8"/>
    <w:rsid w:val="00D74E42"/>
    <w:rsid w:val="00D77225"/>
    <w:rsid w:val="00D937D3"/>
    <w:rsid w:val="00E204AD"/>
    <w:rsid w:val="00E60EF4"/>
    <w:rsid w:val="00E90386"/>
    <w:rsid w:val="00EE38D5"/>
    <w:rsid w:val="00EF63C0"/>
    <w:rsid w:val="00F23A37"/>
    <w:rsid w:val="00F2582E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8E79CD"/>
  <w15:docId w15:val="{8781C29F-CC63-4554-B23E-D8E42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F7C"/>
    <w:rPr>
      <w:lang w:eastAsia="en-US"/>
    </w:rPr>
  </w:style>
  <w:style w:type="paragraph" w:styleId="Antrat1">
    <w:name w:val="heading 1"/>
    <w:basedOn w:val="prastasis"/>
    <w:next w:val="prastasis"/>
    <w:qFormat/>
    <w:rsid w:val="00A81F7C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F7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A81F7C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A81F7C"/>
    <w:pPr>
      <w:jc w:val="right"/>
    </w:pPr>
    <w:rPr>
      <w:sz w:val="22"/>
    </w:rPr>
  </w:style>
  <w:style w:type="paragraph" w:styleId="Debesliotekstas">
    <w:name w:val="Balloon Text"/>
    <w:basedOn w:val="prastasis"/>
    <w:link w:val="DebesliotekstasDiagrama"/>
    <w:rsid w:val="00773A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AD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7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M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1</TotalTime>
  <Pages>3</Pages>
  <Words>93</Words>
  <Characters>1167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2017-03-08T09:42:00Z</cp:lastPrinted>
  <dcterms:created xsi:type="dcterms:W3CDTF">2022-06-15T08:14:00Z</dcterms:created>
  <dcterms:modified xsi:type="dcterms:W3CDTF">2022-06-15T08:14:00Z</dcterms:modified>
</cp:coreProperties>
</file>