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9FFE37" w14:textId="77777777" w:rsidR="00F14E1B" w:rsidRPr="005C41AC" w:rsidRDefault="00F14E1B" w:rsidP="00F14E1B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5EA1C389" wp14:editId="7ED73648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861F1" w14:textId="77777777" w:rsidR="00F14E1B" w:rsidRPr="005C41AC" w:rsidRDefault="00F14E1B" w:rsidP="00F14E1B">
      <w:pPr>
        <w:jc w:val="center"/>
        <w:rPr>
          <w:szCs w:val="24"/>
        </w:rPr>
      </w:pPr>
    </w:p>
    <w:p w14:paraId="38022BD9" w14:textId="77777777" w:rsidR="00F14E1B" w:rsidRPr="00A562AA" w:rsidRDefault="00F14E1B" w:rsidP="00F14E1B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465900BE" w14:textId="77777777" w:rsidR="00F14E1B" w:rsidRPr="005C41AC" w:rsidRDefault="00F14E1B" w:rsidP="00F14E1B">
      <w:pPr>
        <w:keepNext/>
        <w:jc w:val="center"/>
        <w:outlineLvl w:val="1"/>
      </w:pPr>
    </w:p>
    <w:p w14:paraId="5F7E5BDA" w14:textId="77777777" w:rsidR="00F14E1B" w:rsidRDefault="00F14E1B" w:rsidP="00F14E1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D96AA71" w14:textId="77777777" w:rsidR="00F14E1B" w:rsidRDefault="00F14E1B" w:rsidP="00F14E1B">
      <w:pPr>
        <w:jc w:val="center"/>
        <w:rPr>
          <w:b/>
        </w:rPr>
      </w:pPr>
      <w:r>
        <w:rPr>
          <w:b/>
        </w:rPr>
        <w:t xml:space="preserve">DĖL </w:t>
      </w:r>
      <w:r w:rsidRPr="00C719E9">
        <w:rPr>
          <w:b/>
        </w:rPr>
        <w:t xml:space="preserve">PANEVĖŽIO MIESTO SAVIVALDYBĖS </w:t>
      </w:r>
      <w:r>
        <w:rPr>
          <w:b/>
        </w:rPr>
        <w:t xml:space="preserve">BIUDŽETINIŲ </w:t>
      </w:r>
      <w:r w:rsidRPr="00C719E9">
        <w:rPr>
          <w:b/>
        </w:rPr>
        <w:t xml:space="preserve">ŠVIETIMO ĮSTAIGŲ </w:t>
      </w:r>
      <w:r w:rsidRPr="00C00463">
        <w:rPr>
          <w:b/>
        </w:rPr>
        <w:t>TEIKIAM</w:t>
      </w:r>
      <w:r>
        <w:rPr>
          <w:b/>
        </w:rPr>
        <w:t>Ų</w:t>
      </w:r>
      <w:r w:rsidRPr="00C00463">
        <w:rPr>
          <w:b/>
        </w:rPr>
        <w:t xml:space="preserve"> ATLYGINTIN</w:t>
      </w:r>
      <w:r>
        <w:rPr>
          <w:b/>
        </w:rPr>
        <w:t xml:space="preserve">Ų VIEŠŲJŲ PASLAUGŲ ĮKAINIŲ </w:t>
      </w:r>
      <w:r w:rsidRPr="00BD01C6">
        <w:rPr>
          <w:b/>
        </w:rPr>
        <w:t>PA</w:t>
      </w:r>
      <w:r>
        <w:rPr>
          <w:b/>
        </w:rPr>
        <w:t>TVIRTINIMO</w:t>
      </w:r>
    </w:p>
    <w:p w14:paraId="68156845" w14:textId="77777777" w:rsidR="00F14E1B" w:rsidRDefault="00F14E1B" w:rsidP="00F14E1B">
      <w:pPr>
        <w:jc w:val="center"/>
        <w:rPr>
          <w:b/>
        </w:rPr>
      </w:pPr>
      <w:r>
        <w:rPr>
          <w:b/>
        </w:rPr>
        <w:t>IR SAVIVALDYBĖS TARYBOS SPRENDIMŲ PRIPAŽINIMO NETEKUSIAIS GALIOS</w:t>
      </w:r>
    </w:p>
    <w:p w14:paraId="184E1A40" w14:textId="77777777" w:rsidR="00F14E1B" w:rsidRDefault="00F14E1B" w:rsidP="00F14E1B">
      <w:pPr>
        <w:rPr>
          <w:rStyle w:val="Style3"/>
        </w:rPr>
      </w:pPr>
    </w:p>
    <w:p w14:paraId="0751D468" w14:textId="77777777" w:rsidR="00F14E1B" w:rsidRPr="00A562AA" w:rsidRDefault="00F14E1B" w:rsidP="00F14E1B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birželio 16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TSP-275</w:t>
      </w:r>
      <w:r>
        <w:fldChar w:fldCharType="end"/>
      </w:r>
      <w:bookmarkEnd w:id="1"/>
    </w:p>
    <w:p w14:paraId="694E545F" w14:textId="77777777" w:rsidR="00F14E1B" w:rsidRPr="00A562AA" w:rsidRDefault="00F14E1B" w:rsidP="00F14E1B">
      <w:pPr>
        <w:keepNext/>
        <w:jc w:val="center"/>
        <w:outlineLvl w:val="2"/>
        <w:rPr>
          <w:b/>
        </w:rPr>
      </w:pPr>
      <w:r w:rsidRPr="00A562AA">
        <w:t>Panevėžys</w:t>
      </w:r>
    </w:p>
    <w:p w14:paraId="7D07C25C" w14:textId="77777777" w:rsidR="00F14E1B" w:rsidRPr="00A562AA" w:rsidRDefault="00F14E1B" w:rsidP="00F14E1B">
      <w:pPr>
        <w:ind w:firstLine="851"/>
        <w:jc w:val="both"/>
      </w:pPr>
    </w:p>
    <w:p w14:paraId="2DB83B4F" w14:textId="31366BCC" w:rsidR="00F14E1B" w:rsidRDefault="00F14E1B" w:rsidP="00F14E1B">
      <w:pPr>
        <w:spacing w:line="360" w:lineRule="auto"/>
        <w:ind w:firstLine="720"/>
        <w:jc w:val="both"/>
        <w:rPr>
          <w:szCs w:val="24"/>
        </w:rPr>
      </w:pPr>
      <w:r w:rsidRPr="00FA4DD9">
        <w:rPr>
          <w:szCs w:val="24"/>
        </w:rPr>
        <w:t xml:space="preserve">Vadovaudamasi Lietuvos Respublikos vietos savivaldos įstatymo 6 straipsnio 8 </w:t>
      </w:r>
      <w:r>
        <w:rPr>
          <w:szCs w:val="24"/>
        </w:rPr>
        <w:t xml:space="preserve">punktu, 16 straipsnio 2 dalies 37 punktu, 18 straipsnio 1 dalimi,  </w:t>
      </w:r>
      <w:r w:rsidRPr="00753B6A">
        <w:rPr>
          <w:szCs w:val="24"/>
        </w:rPr>
        <w:t xml:space="preserve">Lietuvos Respublikos </w:t>
      </w:r>
      <w:r>
        <w:rPr>
          <w:szCs w:val="24"/>
        </w:rPr>
        <w:t>biudžetinių įstaigų įstatymo 4 straipsnio 2 dalimi,  Panevėžio miesto</w:t>
      </w:r>
      <w:r w:rsidRPr="00FA4DD9">
        <w:rPr>
          <w:szCs w:val="24"/>
        </w:rPr>
        <w:t xml:space="preserve"> savivaldybės taryba n u s p r e n d ž i a: </w:t>
      </w:r>
    </w:p>
    <w:p w14:paraId="0FC81128" w14:textId="77777777" w:rsidR="00F14E1B" w:rsidRDefault="00F14E1B" w:rsidP="00F14E1B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1. </w:t>
      </w:r>
      <w:r w:rsidRPr="00753B6A">
        <w:rPr>
          <w:szCs w:val="24"/>
        </w:rPr>
        <w:t xml:space="preserve">Patvirtinti </w:t>
      </w:r>
      <w:r>
        <w:rPr>
          <w:szCs w:val="24"/>
        </w:rPr>
        <w:t>P</w:t>
      </w:r>
      <w:r w:rsidRPr="00C719E9">
        <w:rPr>
          <w:szCs w:val="24"/>
        </w:rPr>
        <w:t xml:space="preserve">anevėžio miesto savivaldybės </w:t>
      </w:r>
      <w:r>
        <w:rPr>
          <w:szCs w:val="24"/>
        </w:rPr>
        <w:t xml:space="preserve">biudžetinių </w:t>
      </w:r>
      <w:r w:rsidRPr="00C719E9">
        <w:rPr>
          <w:szCs w:val="24"/>
        </w:rPr>
        <w:t>švietimo įstaigų teikiamų atlygintinų viešųjų paslaugų įkaini</w:t>
      </w:r>
      <w:r>
        <w:rPr>
          <w:szCs w:val="24"/>
        </w:rPr>
        <w:t>us</w:t>
      </w:r>
      <w:r w:rsidRPr="00C719E9">
        <w:rPr>
          <w:szCs w:val="24"/>
        </w:rPr>
        <w:t xml:space="preserve"> </w:t>
      </w:r>
      <w:r w:rsidRPr="00753B6A">
        <w:rPr>
          <w:szCs w:val="24"/>
        </w:rPr>
        <w:t>(pridedama).</w:t>
      </w:r>
    </w:p>
    <w:p w14:paraId="0946DBA4" w14:textId="77777777" w:rsidR="00F14E1B" w:rsidRDefault="00F14E1B" w:rsidP="00F14E1B">
      <w:pPr>
        <w:spacing w:line="360" w:lineRule="auto"/>
        <w:ind w:firstLine="720"/>
        <w:jc w:val="both"/>
        <w:rPr>
          <w:szCs w:val="24"/>
        </w:rPr>
      </w:pPr>
      <w:bookmarkStart w:id="2" w:name="_GoBack"/>
      <w:bookmarkEnd w:id="2"/>
      <w:r w:rsidRPr="00F665C5">
        <w:rPr>
          <w:szCs w:val="24"/>
        </w:rPr>
        <w:t xml:space="preserve">2. </w:t>
      </w:r>
      <w:r w:rsidRPr="008863D5">
        <w:rPr>
          <w:szCs w:val="24"/>
        </w:rPr>
        <w:t>Pripažinti netekusi</w:t>
      </w:r>
      <w:r>
        <w:rPr>
          <w:szCs w:val="24"/>
        </w:rPr>
        <w:t>ais</w:t>
      </w:r>
      <w:r w:rsidRPr="008863D5">
        <w:rPr>
          <w:szCs w:val="24"/>
        </w:rPr>
        <w:t xml:space="preserve"> galios Panevėžio miesto savivaldybės tarybos </w:t>
      </w:r>
      <w:r>
        <w:rPr>
          <w:szCs w:val="24"/>
        </w:rPr>
        <w:t>sprendimus:</w:t>
      </w:r>
    </w:p>
    <w:p w14:paraId="7E64C737" w14:textId="77777777" w:rsidR="00F14E1B" w:rsidRDefault="00F14E1B" w:rsidP="00F14E1B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2.1. </w:t>
      </w:r>
      <w:r w:rsidRPr="008863D5">
        <w:rPr>
          <w:szCs w:val="24"/>
        </w:rPr>
        <w:t>2014 m. spalio 23 d. sprendimą Nr.</w:t>
      </w:r>
      <w:r>
        <w:rPr>
          <w:szCs w:val="24"/>
        </w:rPr>
        <w:t xml:space="preserve"> </w:t>
      </w:r>
      <w:r w:rsidRPr="008863D5">
        <w:rPr>
          <w:szCs w:val="24"/>
        </w:rPr>
        <w:t xml:space="preserve">1-313 </w:t>
      </w:r>
      <w:r>
        <w:rPr>
          <w:szCs w:val="24"/>
        </w:rPr>
        <w:t>„</w:t>
      </w:r>
      <w:r w:rsidRPr="008863D5">
        <w:rPr>
          <w:szCs w:val="24"/>
        </w:rPr>
        <w:t xml:space="preserve">Dėl Panevėžio pedagogų švietimo centro mokamų paslaugų teikimo tvarkos ir kainų perskaičiavimo ir Savivaldybės tarybos 2005 m. rugpjūčio 25 d. sprendimo Nr. 1-36-12 </w:t>
      </w:r>
      <w:r>
        <w:rPr>
          <w:szCs w:val="24"/>
        </w:rPr>
        <w:t>„</w:t>
      </w:r>
      <w:r w:rsidRPr="008863D5">
        <w:rPr>
          <w:szCs w:val="24"/>
        </w:rPr>
        <w:t>Dėl pedagogų švietimo centro mokamų paslaugų teikimo tvarkos ir įkainių patvirtinimo“ pripažinimo netekusiu galios“</w:t>
      </w:r>
      <w:r>
        <w:rPr>
          <w:szCs w:val="24"/>
        </w:rPr>
        <w:t>;</w:t>
      </w:r>
    </w:p>
    <w:p w14:paraId="7B3B825C" w14:textId="77777777" w:rsidR="00F14E1B" w:rsidRDefault="00F14E1B" w:rsidP="00F14E1B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2.2. </w:t>
      </w:r>
      <w:r w:rsidRPr="00753B6A">
        <w:rPr>
          <w:szCs w:val="24"/>
        </w:rPr>
        <w:t>2</w:t>
      </w:r>
      <w:r>
        <w:rPr>
          <w:szCs w:val="24"/>
        </w:rPr>
        <w:t xml:space="preserve">014 m. lapkričio 27 d. sprendimą Nr. 1-359 „Dėl </w:t>
      </w:r>
      <w:r w:rsidRPr="00B84BFE">
        <w:rPr>
          <w:szCs w:val="24"/>
        </w:rPr>
        <w:t>Savivaldybės neformaliojo vaikų švietimo</w:t>
      </w:r>
      <w:r>
        <w:rPr>
          <w:szCs w:val="24"/>
        </w:rPr>
        <w:t xml:space="preserve"> ir </w:t>
      </w:r>
      <w:r w:rsidRPr="00B84BFE">
        <w:rPr>
          <w:szCs w:val="24"/>
        </w:rPr>
        <w:t>formalųjį švietimą papildančio ugdymo</w:t>
      </w:r>
      <w:r>
        <w:rPr>
          <w:szCs w:val="24"/>
        </w:rPr>
        <w:t xml:space="preserve"> mokyklose teikiamų mokamų paslaugų kainoraščio patvirtinimo ir Savivaldybės tarybos 2014 m. gegužės 29 d. sprendimo Nr. 1-157 pripažinimo netekusiu galios“;</w:t>
      </w:r>
    </w:p>
    <w:p w14:paraId="35050D84" w14:textId="77777777" w:rsidR="00F14E1B" w:rsidRDefault="00F14E1B" w:rsidP="00F14E1B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2.3. 2016 m. rugsėjo 29 d. sprendimą Nr. 1-296 „Dėl apgyvendinimo „Šviesos“ specialiojo ugdymo centro bendrabučio patalpose kainų patvirtinimo ir Savivaldybės tarybos 2014 m. lapkričio 27 d. sprendimo Nr. 1-355 pripažinimo netekusiu galios“;</w:t>
      </w:r>
    </w:p>
    <w:p w14:paraId="1DE451CE" w14:textId="63A9369B" w:rsidR="00F14E1B" w:rsidRDefault="00F14E1B" w:rsidP="00F14E1B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2.4. </w:t>
      </w:r>
      <w:r w:rsidRPr="00B84BFE">
        <w:rPr>
          <w:szCs w:val="24"/>
        </w:rPr>
        <w:t>20</w:t>
      </w:r>
      <w:r>
        <w:rPr>
          <w:szCs w:val="24"/>
        </w:rPr>
        <w:t>17</w:t>
      </w:r>
      <w:r w:rsidRPr="00B84BFE">
        <w:rPr>
          <w:szCs w:val="24"/>
        </w:rPr>
        <w:t xml:space="preserve"> m. </w:t>
      </w:r>
      <w:r>
        <w:rPr>
          <w:szCs w:val="24"/>
        </w:rPr>
        <w:t>kovo 30 d.</w:t>
      </w:r>
      <w:r w:rsidRPr="00B84BFE">
        <w:rPr>
          <w:szCs w:val="24"/>
        </w:rPr>
        <w:t xml:space="preserve"> </w:t>
      </w:r>
      <w:r>
        <w:rPr>
          <w:szCs w:val="24"/>
        </w:rPr>
        <w:t>sprendimą Nr. 1-85 „</w:t>
      </w:r>
      <w:r w:rsidRPr="00B84BFE">
        <w:rPr>
          <w:szCs w:val="24"/>
        </w:rPr>
        <w:t xml:space="preserve">Dėl švietimo </w:t>
      </w:r>
      <w:r>
        <w:rPr>
          <w:szCs w:val="24"/>
        </w:rPr>
        <w:t>įstaigų patalpų nuomos kainų, specialiojo ugdymo centro transporto paslaugos teikimo užmiestyje įkainio patvirtinimo ir maksimalaus atstumo nustatymo</w:t>
      </w:r>
      <w:r w:rsidRPr="00B84BFE">
        <w:rPr>
          <w:szCs w:val="24"/>
        </w:rPr>
        <w:t>“</w:t>
      </w:r>
      <w:r w:rsidRPr="00875FE0">
        <w:t xml:space="preserve"> </w:t>
      </w:r>
      <w:r w:rsidRPr="00875FE0">
        <w:rPr>
          <w:szCs w:val="24"/>
        </w:rPr>
        <w:t xml:space="preserve">su </w:t>
      </w:r>
      <w:r w:rsidR="00A842DC">
        <w:rPr>
          <w:szCs w:val="24"/>
        </w:rPr>
        <w:t>visais vėlesniais pakeitimais</w:t>
      </w:r>
      <w:r>
        <w:rPr>
          <w:szCs w:val="24"/>
        </w:rPr>
        <w:t>;</w:t>
      </w:r>
    </w:p>
    <w:p w14:paraId="5B22FEF0" w14:textId="77777777" w:rsidR="00F14E1B" w:rsidRPr="00CF072A" w:rsidRDefault="00F14E1B" w:rsidP="00F14E1B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2.5. </w:t>
      </w:r>
      <w:r w:rsidRPr="00CF072A">
        <w:rPr>
          <w:szCs w:val="24"/>
        </w:rPr>
        <w:t xml:space="preserve">2018 m. gegužės 31 d. </w:t>
      </w:r>
      <w:r>
        <w:rPr>
          <w:szCs w:val="24"/>
        </w:rPr>
        <w:t xml:space="preserve">sprendimą </w:t>
      </w:r>
      <w:r w:rsidRPr="00CF072A">
        <w:rPr>
          <w:szCs w:val="24"/>
        </w:rPr>
        <w:t>Nr. 1-180</w:t>
      </w:r>
      <w:r>
        <w:rPr>
          <w:szCs w:val="24"/>
        </w:rPr>
        <w:t xml:space="preserve"> „D</w:t>
      </w:r>
      <w:r w:rsidRPr="00CF072A">
        <w:rPr>
          <w:szCs w:val="24"/>
        </w:rPr>
        <w:t>ėl dien</w:t>
      </w:r>
      <w:r>
        <w:rPr>
          <w:szCs w:val="24"/>
        </w:rPr>
        <w:t>os užimtumo paslaugos mokesčio Panevėžio „Š</w:t>
      </w:r>
      <w:r w:rsidRPr="00CF072A">
        <w:rPr>
          <w:szCs w:val="24"/>
        </w:rPr>
        <w:t>viesos“ specialiojo ugdymo centro mokiniams atostogų metu patvirtinimo</w:t>
      </w:r>
      <w:r>
        <w:rPr>
          <w:szCs w:val="24"/>
        </w:rPr>
        <w:t>“.</w:t>
      </w:r>
    </w:p>
    <w:p w14:paraId="689B1261" w14:textId="77777777" w:rsidR="00F14E1B" w:rsidRPr="003724D7" w:rsidRDefault="00F14E1B" w:rsidP="00F14E1B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Pr="003724D7">
        <w:rPr>
          <w:szCs w:val="24"/>
        </w:rPr>
        <w:t>. Skelbti šį sprendimą Teisės aktų registre ir Panevėžio miesto savivaldybės interneto svetainėje.</w:t>
      </w:r>
    </w:p>
    <w:p w14:paraId="201D013C" w14:textId="77777777" w:rsidR="00F14E1B" w:rsidRDefault="00F14E1B" w:rsidP="00F14E1B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lastRenderedPageBreak/>
        <w:t>4</w:t>
      </w:r>
      <w:r w:rsidRPr="003724D7">
        <w:rPr>
          <w:szCs w:val="24"/>
        </w:rPr>
        <w:t>. Nustatyti, kad sprendimas įsigalioja kitą dieną po oficialaus paskelbimo Teisės aktų registre.</w:t>
      </w:r>
    </w:p>
    <w:p w14:paraId="13C52727" w14:textId="77777777" w:rsidR="00F14E1B" w:rsidRDefault="00F14E1B" w:rsidP="00F14E1B">
      <w:pPr>
        <w:tabs>
          <w:tab w:val="left" w:pos="5385"/>
        </w:tabs>
        <w:jc w:val="center"/>
        <w:rPr>
          <w:rFonts w:eastAsia="Calibri"/>
          <w:szCs w:val="24"/>
        </w:rPr>
      </w:pPr>
    </w:p>
    <w:p w14:paraId="0D7BBA2B" w14:textId="77777777" w:rsidR="00F14E1B" w:rsidRDefault="00F14E1B" w:rsidP="00F14E1B">
      <w:pPr>
        <w:tabs>
          <w:tab w:val="left" w:pos="5385"/>
        </w:tabs>
        <w:jc w:val="center"/>
        <w:rPr>
          <w:szCs w:val="24"/>
        </w:rPr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>Rytis Mykolas Račkauskas</w:t>
      </w:r>
    </w:p>
    <w:p w14:paraId="5C6B9DD1" w14:textId="6F3112C6" w:rsidR="006E206B" w:rsidRPr="00F14E1B" w:rsidRDefault="006E206B" w:rsidP="00F14E1B"/>
    <w:sectPr w:rsidR="006E206B" w:rsidRPr="00F14E1B" w:rsidSect="001708EE">
      <w:headerReference w:type="default" r:id="rId9"/>
      <w:footerReference w:type="default" r:id="rId10"/>
      <w:pgSz w:w="11907" w:h="16840" w:code="9"/>
      <w:pgMar w:top="993" w:right="992" w:bottom="709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072187" w14:textId="77777777" w:rsidR="00E216A3" w:rsidRDefault="00E216A3">
      <w:r>
        <w:separator/>
      </w:r>
    </w:p>
  </w:endnote>
  <w:endnote w:type="continuationSeparator" w:id="0">
    <w:p w14:paraId="0492FE0E" w14:textId="77777777" w:rsidR="00E216A3" w:rsidRDefault="00E2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CE936" w14:textId="77777777" w:rsidR="0062551B" w:rsidRDefault="0062551B" w:rsidP="00BE4566">
    <w:pPr>
      <w:tabs>
        <w:tab w:val="left" w:pos="8445"/>
      </w:tabs>
    </w:pPr>
    <w:r>
      <w:tab/>
    </w:r>
  </w:p>
  <w:p w14:paraId="7A8B933B" w14:textId="77777777" w:rsidR="0062551B" w:rsidRDefault="0062551B"/>
  <w:p w14:paraId="579C3DBC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BEC5D3" w14:textId="77777777" w:rsidR="00E216A3" w:rsidRDefault="00E216A3">
      <w:r>
        <w:separator/>
      </w:r>
    </w:p>
  </w:footnote>
  <w:footnote w:type="continuationSeparator" w:id="0">
    <w:p w14:paraId="2DC9DE86" w14:textId="77777777" w:rsidR="00E216A3" w:rsidRDefault="00E21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225492"/>
      <w:docPartObj>
        <w:docPartGallery w:val="Page Numbers (Top of Page)"/>
        <w:docPartUnique/>
      </w:docPartObj>
    </w:sdtPr>
    <w:sdtEndPr/>
    <w:sdtContent>
      <w:p w14:paraId="4A7EF969" w14:textId="332B2EE3" w:rsidR="007F490C" w:rsidRDefault="007F490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8E6">
          <w:rPr>
            <w:noProof/>
          </w:rPr>
          <w:t>2</w:t>
        </w:r>
        <w:r>
          <w:fldChar w:fldCharType="end"/>
        </w:r>
      </w:p>
    </w:sdtContent>
  </w:sdt>
  <w:p w14:paraId="21962F67" w14:textId="77777777" w:rsidR="007F490C" w:rsidRDefault="007F490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6309"/>
    <w:multiLevelType w:val="multilevel"/>
    <w:tmpl w:val="5CF82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3CA3F9C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176C1"/>
    <w:multiLevelType w:val="hybridMultilevel"/>
    <w:tmpl w:val="53DED1E2"/>
    <w:lvl w:ilvl="0" w:tplc="5C28F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8965D3"/>
    <w:multiLevelType w:val="multilevel"/>
    <w:tmpl w:val="0D4C8A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76C82D73"/>
    <w:multiLevelType w:val="multilevel"/>
    <w:tmpl w:val="EE2CB6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81E"/>
    <w:rsid w:val="00012976"/>
    <w:rsid w:val="0001566B"/>
    <w:rsid w:val="000202D7"/>
    <w:rsid w:val="0002192F"/>
    <w:rsid w:val="00022131"/>
    <w:rsid w:val="00025E34"/>
    <w:rsid w:val="00026ADC"/>
    <w:rsid w:val="00030FAE"/>
    <w:rsid w:val="000317FA"/>
    <w:rsid w:val="00036D5E"/>
    <w:rsid w:val="0005169C"/>
    <w:rsid w:val="00075594"/>
    <w:rsid w:val="00075D5A"/>
    <w:rsid w:val="000811E1"/>
    <w:rsid w:val="000946AA"/>
    <w:rsid w:val="000A04D2"/>
    <w:rsid w:val="000B59D9"/>
    <w:rsid w:val="000C2188"/>
    <w:rsid w:val="000C6447"/>
    <w:rsid w:val="000E5933"/>
    <w:rsid w:val="000E7131"/>
    <w:rsid w:val="000E7685"/>
    <w:rsid w:val="000F73EF"/>
    <w:rsid w:val="00101F07"/>
    <w:rsid w:val="00112438"/>
    <w:rsid w:val="00124B60"/>
    <w:rsid w:val="001305C4"/>
    <w:rsid w:val="001324E1"/>
    <w:rsid w:val="00132ABE"/>
    <w:rsid w:val="00136416"/>
    <w:rsid w:val="00144088"/>
    <w:rsid w:val="00153B94"/>
    <w:rsid w:val="00154A50"/>
    <w:rsid w:val="001708EE"/>
    <w:rsid w:val="00171A18"/>
    <w:rsid w:val="0017516F"/>
    <w:rsid w:val="0017741B"/>
    <w:rsid w:val="001864C4"/>
    <w:rsid w:val="001941EC"/>
    <w:rsid w:val="001A2D94"/>
    <w:rsid w:val="001B1FE3"/>
    <w:rsid w:val="001B57E3"/>
    <w:rsid w:val="001D1AC1"/>
    <w:rsid w:val="001D3CB6"/>
    <w:rsid w:val="001D45A3"/>
    <w:rsid w:val="001D60E3"/>
    <w:rsid w:val="001E4DFD"/>
    <w:rsid w:val="001F7914"/>
    <w:rsid w:val="0020204A"/>
    <w:rsid w:val="00206AC7"/>
    <w:rsid w:val="00206FC7"/>
    <w:rsid w:val="00214716"/>
    <w:rsid w:val="002178C6"/>
    <w:rsid w:val="00217D82"/>
    <w:rsid w:val="002226A5"/>
    <w:rsid w:val="002265A9"/>
    <w:rsid w:val="002303D3"/>
    <w:rsid w:val="0023417F"/>
    <w:rsid w:val="00234FD8"/>
    <w:rsid w:val="00236C21"/>
    <w:rsid w:val="00241137"/>
    <w:rsid w:val="002453BC"/>
    <w:rsid w:val="0024706D"/>
    <w:rsid w:val="002526D2"/>
    <w:rsid w:val="00252CA4"/>
    <w:rsid w:val="002630A9"/>
    <w:rsid w:val="002658A0"/>
    <w:rsid w:val="00276412"/>
    <w:rsid w:val="002764AF"/>
    <w:rsid w:val="00285127"/>
    <w:rsid w:val="002915B5"/>
    <w:rsid w:val="00291649"/>
    <w:rsid w:val="00291B7D"/>
    <w:rsid w:val="00293059"/>
    <w:rsid w:val="002A2097"/>
    <w:rsid w:val="002A51FF"/>
    <w:rsid w:val="002A70FF"/>
    <w:rsid w:val="002B066D"/>
    <w:rsid w:val="002D0B3C"/>
    <w:rsid w:val="002D57F9"/>
    <w:rsid w:val="002D75F0"/>
    <w:rsid w:val="002D7E2D"/>
    <w:rsid w:val="002E2386"/>
    <w:rsid w:val="002E4357"/>
    <w:rsid w:val="002E7074"/>
    <w:rsid w:val="002F7001"/>
    <w:rsid w:val="00303346"/>
    <w:rsid w:val="0031093A"/>
    <w:rsid w:val="0031099D"/>
    <w:rsid w:val="00312A5C"/>
    <w:rsid w:val="00325CF1"/>
    <w:rsid w:val="00337555"/>
    <w:rsid w:val="0034178D"/>
    <w:rsid w:val="00351DFA"/>
    <w:rsid w:val="00355495"/>
    <w:rsid w:val="00355EE8"/>
    <w:rsid w:val="0036656C"/>
    <w:rsid w:val="003724D7"/>
    <w:rsid w:val="00383E03"/>
    <w:rsid w:val="003850C6"/>
    <w:rsid w:val="00386DDD"/>
    <w:rsid w:val="00392558"/>
    <w:rsid w:val="00395B22"/>
    <w:rsid w:val="0039707D"/>
    <w:rsid w:val="003A3559"/>
    <w:rsid w:val="003A605D"/>
    <w:rsid w:val="003B1140"/>
    <w:rsid w:val="003B1736"/>
    <w:rsid w:val="003B7B7B"/>
    <w:rsid w:val="003C3876"/>
    <w:rsid w:val="003D113C"/>
    <w:rsid w:val="003D6535"/>
    <w:rsid w:val="003E58F0"/>
    <w:rsid w:val="003E5F5D"/>
    <w:rsid w:val="003E6549"/>
    <w:rsid w:val="003E6EDD"/>
    <w:rsid w:val="003F3684"/>
    <w:rsid w:val="003F39A7"/>
    <w:rsid w:val="004014AB"/>
    <w:rsid w:val="004100D4"/>
    <w:rsid w:val="004172F8"/>
    <w:rsid w:val="00420850"/>
    <w:rsid w:val="00421D43"/>
    <w:rsid w:val="00423313"/>
    <w:rsid w:val="00435E66"/>
    <w:rsid w:val="004376E8"/>
    <w:rsid w:val="004411AE"/>
    <w:rsid w:val="0045561F"/>
    <w:rsid w:val="004564CD"/>
    <w:rsid w:val="004628F8"/>
    <w:rsid w:val="00463EC5"/>
    <w:rsid w:val="00464BB1"/>
    <w:rsid w:val="0047178D"/>
    <w:rsid w:val="00480B4C"/>
    <w:rsid w:val="00480D2E"/>
    <w:rsid w:val="004832E2"/>
    <w:rsid w:val="004849ED"/>
    <w:rsid w:val="00487E0D"/>
    <w:rsid w:val="0049621B"/>
    <w:rsid w:val="004A3610"/>
    <w:rsid w:val="004C07E0"/>
    <w:rsid w:val="004D35C5"/>
    <w:rsid w:val="004D67FA"/>
    <w:rsid w:val="004D79C2"/>
    <w:rsid w:val="004D7D47"/>
    <w:rsid w:val="004E4142"/>
    <w:rsid w:val="004F1EB6"/>
    <w:rsid w:val="004F1F29"/>
    <w:rsid w:val="004F61F1"/>
    <w:rsid w:val="004F7C82"/>
    <w:rsid w:val="0050387F"/>
    <w:rsid w:val="00510DE4"/>
    <w:rsid w:val="005166E3"/>
    <w:rsid w:val="0052387D"/>
    <w:rsid w:val="00524D2D"/>
    <w:rsid w:val="00530E03"/>
    <w:rsid w:val="00533646"/>
    <w:rsid w:val="0053393C"/>
    <w:rsid w:val="005369AE"/>
    <w:rsid w:val="00562BCD"/>
    <w:rsid w:val="00566FC8"/>
    <w:rsid w:val="00567DE0"/>
    <w:rsid w:val="00570C32"/>
    <w:rsid w:val="00571BF3"/>
    <w:rsid w:val="0057512A"/>
    <w:rsid w:val="00576CD5"/>
    <w:rsid w:val="00577E70"/>
    <w:rsid w:val="00582CD5"/>
    <w:rsid w:val="00584C4D"/>
    <w:rsid w:val="00591FFA"/>
    <w:rsid w:val="00595F80"/>
    <w:rsid w:val="005A174D"/>
    <w:rsid w:val="005B1469"/>
    <w:rsid w:val="005B4231"/>
    <w:rsid w:val="005B727C"/>
    <w:rsid w:val="005C1176"/>
    <w:rsid w:val="005C41AC"/>
    <w:rsid w:val="005C4B2A"/>
    <w:rsid w:val="005C571C"/>
    <w:rsid w:val="005C605B"/>
    <w:rsid w:val="005F04AB"/>
    <w:rsid w:val="005F44E3"/>
    <w:rsid w:val="005F6353"/>
    <w:rsid w:val="005F7E1B"/>
    <w:rsid w:val="00603B83"/>
    <w:rsid w:val="0060717D"/>
    <w:rsid w:val="00610910"/>
    <w:rsid w:val="00611EE0"/>
    <w:rsid w:val="006127B2"/>
    <w:rsid w:val="006128BC"/>
    <w:rsid w:val="0061401B"/>
    <w:rsid w:val="0062075B"/>
    <w:rsid w:val="00623F9F"/>
    <w:rsid w:val="006244B6"/>
    <w:rsid w:val="0062551B"/>
    <w:rsid w:val="00625C86"/>
    <w:rsid w:val="00630B08"/>
    <w:rsid w:val="00655408"/>
    <w:rsid w:val="00655E6A"/>
    <w:rsid w:val="006627E1"/>
    <w:rsid w:val="00662FB1"/>
    <w:rsid w:val="00663A29"/>
    <w:rsid w:val="00666D57"/>
    <w:rsid w:val="00673BE1"/>
    <w:rsid w:val="0068030A"/>
    <w:rsid w:val="00680402"/>
    <w:rsid w:val="00684BAD"/>
    <w:rsid w:val="00693341"/>
    <w:rsid w:val="006B0BC0"/>
    <w:rsid w:val="006B3FEA"/>
    <w:rsid w:val="006B53E8"/>
    <w:rsid w:val="006B748D"/>
    <w:rsid w:val="006D107B"/>
    <w:rsid w:val="006D6344"/>
    <w:rsid w:val="006D7269"/>
    <w:rsid w:val="006D7A59"/>
    <w:rsid w:val="006E0E70"/>
    <w:rsid w:val="006E206B"/>
    <w:rsid w:val="006E23CE"/>
    <w:rsid w:val="006E3505"/>
    <w:rsid w:val="006E60BF"/>
    <w:rsid w:val="006E68BA"/>
    <w:rsid w:val="00701945"/>
    <w:rsid w:val="007129E5"/>
    <w:rsid w:val="00716186"/>
    <w:rsid w:val="00727CFA"/>
    <w:rsid w:val="00740946"/>
    <w:rsid w:val="00742A4D"/>
    <w:rsid w:val="00743B7D"/>
    <w:rsid w:val="00744BBA"/>
    <w:rsid w:val="007452C6"/>
    <w:rsid w:val="00746CE9"/>
    <w:rsid w:val="00753B6A"/>
    <w:rsid w:val="00780E8C"/>
    <w:rsid w:val="00785145"/>
    <w:rsid w:val="0078597C"/>
    <w:rsid w:val="00790A5D"/>
    <w:rsid w:val="00793437"/>
    <w:rsid w:val="00796E6A"/>
    <w:rsid w:val="007978F3"/>
    <w:rsid w:val="007A1E95"/>
    <w:rsid w:val="007A38DC"/>
    <w:rsid w:val="007A56C2"/>
    <w:rsid w:val="007A5F79"/>
    <w:rsid w:val="007B5BA4"/>
    <w:rsid w:val="007C08CF"/>
    <w:rsid w:val="007C0E4A"/>
    <w:rsid w:val="007C111E"/>
    <w:rsid w:val="007D28AB"/>
    <w:rsid w:val="007D3F07"/>
    <w:rsid w:val="007D6FCA"/>
    <w:rsid w:val="007E2B12"/>
    <w:rsid w:val="007F0A0D"/>
    <w:rsid w:val="007F1F9E"/>
    <w:rsid w:val="007F2ABF"/>
    <w:rsid w:val="007F3F25"/>
    <w:rsid w:val="007F490C"/>
    <w:rsid w:val="007F79A7"/>
    <w:rsid w:val="00801DD2"/>
    <w:rsid w:val="00811E67"/>
    <w:rsid w:val="008212D1"/>
    <w:rsid w:val="0083128E"/>
    <w:rsid w:val="00841BF7"/>
    <w:rsid w:val="0085231B"/>
    <w:rsid w:val="008608CB"/>
    <w:rsid w:val="0086111D"/>
    <w:rsid w:val="00875FE0"/>
    <w:rsid w:val="00876E15"/>
    <w:rsid w:val="0088367B"/>
    <w:rsid w:val="00883F12"/>
    <w:rsid w:val="00885F45"/>
    <w:rsid w:val="008863D5"/>
    <w:rsid w:val="00892DBB"/>
    <w:rsid w:val="00895637"/>
    <w:rsid w:val="008A2000"/>
    <w:rsid w:val="008A3B45"/>
    <w:rsid w:val="008B28AB"/>
    <w:rsid w:val="008B3D51"/>
    <w:rsid w:val="008D3D04"/>
    <w:rsid w:val="008D7F28"/>
    <w:rsid w:val="008E1792"/>
    <w:rsid w:val="008E1BC4"/>
    <w:rsid w:val="008E36F8"/>
    <w:rsid w:val="008F1635"/>
    <w:rsid w:val="008F62A9"/>
    <w:rsid w:val="00900FCC"/>
    <w:rsid w:val="009111D4"/>
    <w:rsid w:val="00914E43"/>
    <w:rsid w:val="00916D5D"/>
    <w:rsid w:val="0091708D"/>
    <w:rsid w:val="00931ACB"/>
    <w:rsid w:val="009365BE"/>
    <w:rsid w:val="00942B11"/>
    <w:rsid w:val="0094478A"/>
    <w:rsid w:val="009550CB"/>
    <w:rsid w:val="00956EFA"/>
    <w:rsid w:val="00964458"/>
    <w:rsid w:val="00971C71"/>
    <w:rsid w:val="00976276"/>
    <w:rsid w:val="00981453"/>
    <w:rsid w:val="00983960"/>
    <w:rsid w:val="00985371"/>
    <w:rsid w:val="0099046B"/>
    <w:rsid w:val="00990645"/>
    <w:rsid w:val="00991467"/>
    <w:rsid w:val="00992E23"/>
    <w:rsid w:val="009A4733"/>
    <w:rsid w:val="009A4927"/>
    <w:rsid w:val="009A5190"/>
    <w:rsid w:val="009B0C42"/>
    <w:rsid w:val="009B542B"/>
    <w:rsid w:val="009C07CA"/>
    <w:rsid w:val="009C3C68"/>
    <w:rsid w:val="009C55DF"/>
    <w:rsid w:val="009D1163"/>
    <w:rsid w:val="009D4140"/>
    <w:rsid w:val="009D7A74"/>
    <w:rsid w:val="009E113E"/>
    <w:rsid w:val="009E387E"/>
    <w:rsid w:val="009E5C02"/>
    <w:rsid w:val="009E734F"/>
    <w:rsid w:val="009E7B08"/>
    <w:rsid w:val="009F5E68"/>
    <w:rsid w:val="00A0004E"/>
    <w:rsid w:val="00A016E0"/>
    <w:rsid w:val="00A11511"/>
    <w:rsid w:val="00A130B0"/>
    <w:rsid w:val="00A14A95"/>
    <w:rsid w:val="00A263D3"/>
    <w:rsid w:val="00A26573"/>
    <w:rsid w:val="00A3474A"/>
    <w:rsid w:val="00A36213"/>
    <w:rsid w:val="00A37297"/>
    <w:rsid w:val="00A37460"/>
    <w:rsid w:val="00A562AA"/>
    <w:rsid w:val="00A57683"/>
    <w:rsid w:val="00A72F74"/>
    <w:rsid w:val="00A773ED"/>
    <w:rsid w:val="00A81759"/>
    <w:rsid w:val="00A83444"/>
    <w:rsid w:val="00A842DC"/>
    <w:rsid w:val="00A84DDD"/>
    <w:rsid w:val="00A90AC8"/>
    <w:rsid w:val="00A934D2"/>
    <w:rsid w:val="00A97838"/>
    <w:rsid w:val="00AB02B7"/>
    <w:rsid w:val="00AB0E39"/>
    <w:rsid w:val="00AC0BB4"/>
    <w:rsid w:val="00AC6AB9"/>
    <w:rsid w:val="00AD3E4E"/>
    <w:rsid w:val="00AD778C"/>
    <w:rsid w:val="00AE1768"/>
    <w:rsid w:val="00AE196C"/>
    <w:rsid w:val="00AE32FB"/>
    <w:rsid w:val="00AE6D5F"/>
    <w:rsid w:val="00AE728F"/>
    <w:rsid w:val="00AF56C4"/>
    <w:rsid w:val="00B04238"/>
    <w:rsid w:val="00B043C3"/>
    <w:rsid w:val="00B05FC9"/>
    <w:rsid w:val="00B07BD4"/>
    <w:rsid w:val="00B14AEE"/>
    <w:rsid w:val="00B14BF1"/>
    <w:rsid w:val="00B15C9D"/>
    <w:rsid w:val="00B17668"/>
    <w:rsid w:val="00B21F7D"/>
    <w:rsid w:val="00B23F6B"/>
    <w:rsid w:val="00B408ED"/>
    <w:rsid w:val="00B41E4B"/>
    <w:rsid w:val="00B44F79"/>
    <w:rsid w:val="00B52FFC"/>
    <w:rsid w:val="00B56F40"/>
    <w:rsid w:val="00B61A88"/>
    <w:rsid w:val="00B6359F"/>
    <w:rsid w:val="00B6518B"/>
    <w:rsid w:val="00B664FD"/>
    <w:rsid w:val="00B83E18"/>
    <w:rsid w:val="00B84BFE"/>
    <w:rsid w:val="00B91BDC"/>
    <w:rsid w:val="00B92EBF"/>
    <w:rsid w:val="00BA0A07"/>
    <w:rsid w:val="00BA458B"/>
    <w:rsid w:val="00BB0318"/>
    <w:rsid w:val="00BB130F"/>
    <w:rsid w:val="00BB4923"/>
    <w:rsid w:val="00BB59C5"/>
    <w:rsid w:val="00BB6886"/>
    <w:rsid w:val="00BC52A5"/>
    <w:rsid w:val="00BD01C6"/>
    <w:rsid w:val="00BD3617"/>
    <w:rsid w:val="00BD4A92"/>
    <w:rsid w:val="00BD5C3A"/>
    <w:rsid w:val="00BE2057"/>
    <w:rsid w:val="00BE2762"/>
    <w:rsid w:val="00BE366B"/>
    <w:rsid w:val="00BE4566"/>
    <w:rsid w:val="00BE5841"/>
    <w:rsid w:val="00BE5E10"/>
    <w:rsid w:val="00BF06D7"/>
    <w:rsid w:val="00BF0A1B"/>
    <w:rsid w:val="00BF4DD0"/>
    <w:rsid w:val="00C00463"/>
    <w:rsid w:val="00C008EA"/>
    <w:rsid w:val="00C0487E"/>
    <w:rsid w:val="00C05DD1"/>
    <w:rsid w:val="00C12C9A"/>
    <w:rsid w:val="00C13EA5"/>
    <w:rsid w:val="00C14F8B"/>
    <w:rsid w:val="00C20783"/>
    <w:rsid w:val="00C34E22"/>
    <w:rsid w:val="00C35825"/>
    <w:rsid w:val="00C40FD3"/>
    <w:rsid w:val="00C420AA"/>
    <w:rsid w:val="00C42AF0"/>
    <w:rsid w:val="00C442B7"/>
    <w:rsid w:val="00C50527"/>
    <w:rsid w:val="00C52416"/>
    <w:rsid w:val="00C565AA"/>
    <w:rsid w:val="00C719E9"/>
    <w:rsid w:val="00C72861"/>
    <w:rsid w:val="00C72B75"/>
    <w:rsid w:val="00C72CB4"/>
    <w:rsid w:val="00C75F05"/>
    <w:rsid w:val="00C84F5B"/>
    <w:rsid w:val="00C9091E"/>
    <w:rsid w:val="00CA1EDA"/>
    <w:rsid w:val="00CC23E4"/>
    <w:rsid w:val="00CC5B6A"/>
    <w:rsid w:val="00CD5CCA"/>
    <w:rsid w:val="00CE1C5C"/>
    <w:rsid w:val="00CE1FE1"/>
    <w:rsid w:val="00CE6632"/>
    <w:rsid w:val="00CF072A"/>
    <w:rsid w:val="00CF4026"/>
    <w:rsid w:val="00CF6A82"/>
    <w:rsid w:val="00D01EE2"/>
    <w:rsid w:val="00D01F1B"/>
    <w:rsid w:val="00D16849"/>
    <w:rsid w:val="00D1694D"/>
    <w:rsid w:val="00D25AF1"/>
    <w:rsid w:val="00D25F2C"/>
    <w:rsid w:val="00D33742"/>
    <w:rsid w:val="00D33EA4"/>
    <w:rsid w:val="00D465FB"/>
    <w:rsid w:val="00D50EC1"/>
    <w:rsid w:val="00D625ED"/>
    <w:rsid w:val="00D673B7"/>
    <w:rsid w:val="00D679FC"/>
    <w:rsid w:val="00D72B1A"/>
    <w:rsid w:val="00D76B14"/>
    <w:rsid w:val="00D849D9"/>
    <w:rsid w:val="00D84B0B"/>
    <w:rsid w:val="00D91904"/>
    <w:rsid w:val="00D93C58"/>
    <w:rsid w:val="00D93DC7"/>
    <w:rsid w:val="00D95F41"/>
    <w:rsid w:val="00DB3859"/>
    <w:rsid w:val="00DB3BF4"/>
    <w:rsid w:val="00DB5818"/>
    <w:rsid w:val="00DC4D40"/>
    <w:rsid w:val="00DC639E"/>
    <w:rsid w:val="00DC7179"/>
    <w:rsid w:val="00DC75E0"/>
    <w:rsid w:val="00DD1031"/>
    <w:rsid w:val="00DD20B8"/>
    <w:rsid w:val="00DE0D95"/>
    <w:rsid w:val="00DF7E6D"/>
    <w:rsid w:val="00E00B4D"/>
    <w:rsid w:val="00E10F2F"/>
    <w:rsid w:val="00E1295A"/>
    <w:rsid w:val="00E16A02"/>
    <w:rsid w:val="00E16BD4"/>
    <w:rsid w:val="00E216A3"/>
    <w:rsid w:val="00E21A77"/>
    <w:rsid w:val="00E2523E"/>
    <w:rsid w:val="00E34BFA"/>
    <w:rsid w:val="00E421F6"/>
    <w:rsid w:val="00E429EE"/>
    <w:rsid w:val="00E51570"/>
    <w:rsid w:val="00E5759C"/>
    <w:rsid w:val="00E60928"/>
    <w:rsid w:val="00E6329A"/>
    <w:rsid w:val="00E648D3"/>
    <w:rsid w:val="00E656DE"/>
    <w:rsid w:val="00E73C7C"/>
    <w:rsid w:val="00E81C99"/>
    <w:rsid w:val="00E83BC2"/>
    <w:rsid w:val="00E874D4"/>
    <w:rsid w:val="00E9055A"/>
    <w:rsid w:val="00E94693"/>
    <w:rsid w:val="00E94E7A"/>
    <w:rsid w:val="00EA2453"/>
    <w:rsid w:val="00EA56D2"/>
    <w:rsid w:val="00EA6A5E"/>
    <w:rsid w:val="00EA7D7E"/>
    <w:rsid w:val="00EB01E1"/>
    <w:rsid w:val="00EC4E26"/>
    <w:rsid w:val="00EC678D"/>
    <w:rsid w:val="00ED6339"/>
    <w:rsid w:val="00EE49F5"/>
    <w:rsid w:val="00EF65EB"/>
    <w:rsid w:val="00EF6C14"/>
    <w:rsid w:val="00F0681D"/>
    <w:rsid w:val="00F128E6"/>
    <w:rsid w:val="00F131E2"/>
    <w:rsid w:val="00F14E1B"/>
    <w:rsid w:val="00F40FC0"/>
    <w:rsid w:val="00F41E90"/>
    <w:rsid w:val="00F43577"/>
    <w:rsid w:val="00F44F7D"/>
    <w:rsid w:val="00F47074"/>
    <w:rsid w:val="00F50617"/>
    <w:rsid w:val="00F51B6C"/>
    <w:rsid w:val="00F56ECE"/>
    <w:rsid w:val="00F57B7F"/>
    <w:rsid w:val="00F643E8"/>
    <w:rsid w:val="00F654B1"/>
    <w:rsid w:val="00F665C5"/>
    <w:rsid w:val="00F730F8"/>
    <w:rsid w:val="00F83894"/>
    <w:rsid w:val="00F86B18"/>
    <w:rsid w:val="00F9348D"/>
    <w:rsid w:val="00F97C2A"/>
    <w:rsid w:val="00FA0FC3"/>
    <w:rsid w:val="00FA4DD9"/>
    <w:rsid w:val="00FA5FAE"/>
    <w:rsid w:val="00FA67EE"/>
    <w:rsid w:val="00FB6C36"/>
    <w:rsid w:val="00FC1FBA"/>
    <w:rsid w:val="00FD6215"/>
    <w:rsid w:val="00FD65A6"/>
    <w:rsid w:val="00FD7127"/>
    <w:rsid w:val="00FD7B4A"/>
    <w:rsid w:val="00FE4E52"/>
    <w:rsid w:val="00FF1FC5"/>
    <w:rsid w:val="00FF3F0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FE5C7F"/>
  <w15:docId w15:val="{B4E90FCB-1016-4270-909D-1935FA19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ISTATYMAS">
    <w:name w:val="ISTATYMAS"/>
    <w:basedOn w:val="prastasis"/>
    <w:rsid w:val="00463EC5"/>
    <w:pPr>
      <w:autoSpaceDE w:val="0"/>
      <w:autoSpaceDN w:val="0"/>
      <w:spacing w:line="288" w:lineRule="auto"/>
      <w:jc w:val="center"/>
    </w:pPr>
    <w:rPr>
      <w:color w:val="000000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7B5BA4"/>
    <w:pPr>
      <w:ind w:left="720"/>
      <w:contextualSpacing/>
    </w:pPr>
  </w:style>
  <w:style w:type="paragraph" w:styleId="Pataisymai">
    <w:name w:val="Revision"/>
    <w:hidden/>
    <w:uiPriority w:val="99"/>
    <w:semiHidden/>
    <w:rsid w:val="005C117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57525-5CB7-4765-8EA3-392B85D26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304</Words>
  <Characters>2031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2022-05-26T11:48:00Z</cp:lastPrinted>
  <dcterms:created xsi:type="dcterms:W3CDTF">2022-06-16T06:48:00Z</dcterms:created>
  <dcterms:modified xsi:type="dcterms:W3CDTF">2022-06-16T06:48:00Z</dcterms:modified>
</cp:coreProperties>
</file>