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3E75430B"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06CD418A" w:rsidR="004A0A03" w:rsidRPr="00845C4C" w:rsidRDefault="004A0A03" w:rsidP="00634F11">
      <w:pPr>
        <w:pStyle w:val="Sraopastraipa"/>
        <w:numPr>
          <w:ilvl w:val="0"/>
          <w:numId w:val="1"/>
        </w:numPr>
        <w:tabs>
          <w:tab w:val="left" w:pos="1134"/>
        </w:tabs>
        <w:spacing w:line="360" w:lineRule="auto"/>
        <w:ind w:left="0" w:firstLine="851"/>
        <w:jc w:val="both"/>
      </w:pPr>
      <w:r w:rsidRPr="00FD74C4">
        <w:rPr>
          <w:szCs w:val="24"/>
        </w:rPr>
        <w:t xml:space="preserve">Parduoti </w:t>
      </w:r>
      <w:r w:rsidR="00967F7B">
        <w:t>(neskelbtina</w:t>
      </w:r>
      <w:r w:rsidRPr="00845C4C">
        <w:rPr>
          <w:szCs w:val="24"/>
        </w:rPr>
        <w:t xml:space="preserve">) </w:t>
      </w:r>
      <w:r w:rsidR="00184FD9">
        <w:rPr>
          <w:szCs w:val="24"/>
        </w:rPr>
        <w:t>50,25</w:t>
      </w:r>
      <w:r w:rsidRPr="00845C4C">
        <w:rPr>
          <w:szCs w:val="24"/>
        </w:rPr>
        <w:t xml:space="preserve"> kv. m ploto butą (unikalus Nr.</w:t>
      </w:r>
      <w:r w:rsidR="00B2623F" w:rsidRPr="00845C4C">
        <w:rPr>
          <w:szCs w:val="24"/>
        </w:rPr>
        <w:t xml:space="preserve"> </w:t>
      </w:r>
      <w:r w:rsidR="007113AD">
        <w:rPr>
          <w:szCs w:val="24"/>
        </w:rPr>
        <w:t>2797</w:t>
      </w:r>
      <w:r w:rsidR="008401CF" w:rsidRPr="00845C4C">
        <w:rPr>
          <w:szCs w:val="24"/>
        </w:rPr>
        <w:t>-</w:t>
      </w:r>
      <w:r w:rsidR="007113AD">
        <w:rPr>
          <w:szCs w:val="24"/>
        </w:rPr>
        <w:t>3005</w:t>
      </w:r>
      <w:r w:rsidR="008401CF" w:rsidRPr="00845C4C">
        <w:rPr>
          <w:szCs w:val="24"/>
        </w:rPr>
        <w:t>-</w:t>
      </w:r>
      <w:r w:rsidR="007113AD">
        <w:rPr>
          <w:szCs w:val="24"/>
        </w:rPr>
        <w:t>7018</w:t>
      </w:r>
      <w:r w:rsidR="00536793" w:rsidRPr="00845C4C">
        <w:rPr>
          <w:szCs w:val="24"/>
        </w:rPr>
        <w:t>:</w:t>
      </w:r>
      <w:r w:rsidR="007113AD">
        <w:rPr>
          <w:szCs w:val="24"/>
        </w:rPr>
        <w:t>0003</w:t>
      </w:r>
      <w:r w:rsidR="002371AE" w:rsidRPr="00845C4C">
        <w:rPr>
          <w:szCs w:val="24"/>
        </w:rPr>
        <w:t>)</w:t>
      </w:r>
      <w:r w:rsidR="00980F80" w:rsidRPr="00845C4C">
        <w:rPr>
          <w:szCs w:val="24"/>
        </w:rPr>
        <w:t xml:space="preserve"> </w:t>
      </w:r>
      <w:r w:rsidR="00634F11" w:rsidRPr="00845C4C">
        <w:rPr>
          <w:szCs w:val="24"/>
        </w:rPr>
        <w:t>adresu:</w:t>
      </w:r>
      <w:r w:rsidRPr="00845C4C">
        <w:rPr>
          <w:szCs w:val="24"/>
        </w:rPr>
        <w:t xml:space="preserve"> </w:t>
      </w:r>
      <w:r w:rsidR="00967F7B">
        <w:rPr>
          <w:szCs w:val="24"/>
        </w:rPr>
        <w:t>(neskelbtina)</w:t>
      </w:r>
      <w:r w:rsidRPr="00845C4C">
        <w:rPr>
          <w:szCs w:val="24"/>
        </w:rPr>
        <w:t>, Panevėžy</w:t>
      </w:r>
      <w:r w:rsidR="00634F11" w:rsidRPr="00845C4C">
        <w:rPr>
          <w:szCs w:val="24"/>
        </w:rPr>
        <w:t>s</w:t>
      </w:r>
      <w:r w:rsidRPr="00845C4C">
        <w:rPr>
          <w:szCs w:val="24"/>
        </w:rPr>
        <w:t>. Buto pardavimo kaina –</w:t>
      </w:r>
      <w:r w:rsidRPr="00845C4C">
        <w:t xml:space="preserve"> </w:t>
      </w:r>
      <w:r w:rsidR="00845C4C" w:rsidRPr="00845C4C">
        <w:t>4</w:t>
      </w:r>
      <w:r w:rsidR="007113AD">
        <w:t>3</w:t>
      </w:r>
      <w:r w:rsidR="005E0586" w:rsidRPr="00845C4C">
        <w:t xml:space="preserve"> </w:t>
      </w:r>
      <w:r w:rsidR="00087022" w:rsidRPr="00845C4C">
        <w:t>0</w:t>
      </w:r>
      <w:r w:rsidR="007113AD">
        <w:t>0</w:t>
      </w:r>
      <w:r w:rsidRPr="00845C4C">
        <w:t>0 Eur (</w:t>
      </w:r>
      <w:r w:rsidR="00845C4C" w:rsidRPr="00845C4C">
        <w:t>keturi</w:t>
      </w:r>
      <w:r w:rsidR="007113AD">
        <w:t>asdešimt trys</w:t>
      </w:r>
      <w:r w:rsidR="005E0586" w:rsidRPr="00845C4C">
        <w:t xml:space="preserve"> </w:t>
      </w:r>
      <w:r w:rsidRPr="00845C4C">
        <w:rPr>
          <w:bCs/>
          <w:szCs w:val="24"/>
        </w:rPr>
        <w:t>tūkstanči</w:t>
      </w:r>
      <w:r w:rsidR="005448BD" w:rsidRPr="00845C4C">
        <w:rPr>
          <w:bCs/>
          <w:szCs w:val="24"/>
        </w:rPr>
        <w:t>ai</w:t>
      </w:r>
      <w:r w:rsidR="00195204" w:rsidRPr="00845C4C">
        <w:rPr>
          <w:bCs/>
          <w:szCs w:val="24"/>
        </w:rPr>
        <w:t xml:space="preserve"> </w:t>
      </w:r>
      <w:r w:rsidRPr="00845C4C">
        <w:rPr>
          <w:bCs/>
          <w:szCs w:val="24"/>
        </w:rPr>
        <w:t>eurų).</w:t>
      </w:r>
    </w:p>
    <w:p w14:paraId="5ADC94E3" w14:textId="30441598" w:rsidR="00F67639" w:rsidRDefault="004A0A03" w:rsidP="00F6763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Nr.</w:t>
      </w:r>
      <w:r w:rsidR="00215C3A">
        <w:t xml:space="preserve"> </w:t>
      </w:r>
      <w:r w:rsidR="001C3163">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F974E" w14:textId="77777777" w:rsidR="00864F19" w:rsidRDefault="00864F19">
      <w:r>
        <w:separator/>
      </w:r>
    </w:p>
  </w:endnote>
  <w:endnote w:type="continuationSeparator" w:id="0">
    <w:p w14:paraId="4AA43ED6" w14:textId="77777777" w:rsidR="00864F19" w:rsidRDefault="0086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E8AB4" w14:textId="77777777" w:rsidR="00864F19" w:rsidRDefault="00864F19">
      <w:r>
        <w:separator/>
      </w:r>
    </w:p>
  </w:footnote>
  <w:footnote w:type="continuationSeparator" w:id="0">
    <w:p w14:paraId="26E5D9D0" w14:textId="77777777" w:rsidR="00864F19" w:rsidRDefault="00864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A2B"/>
    <w:rsid w:val="0005169C"/>
    <w:rsid w:val="000719F4"/>
    <w:rsid w:val="00075594"/>
    <w:rsid w:val="00075D5A"/>
    <w:rsid w:val="000811E1"/>
    <w:rsid w:val="00087022"/>
    <w:rsid w:val="000E2505"/>
    <w:rsid w:val="000E5933"/>
    <w:rsid w:val="000E7131"/>
    <w:rsid w:val="00101F07"/>
    <w:rsid w:val="00124B60"/>
    <w:rsid w:val="00132ABE"/>
    <w:rsid w:val="001532B4"/>
    <w:rsid w:val="00153B94"/>
    <w:rsid w:val="00154A5A"/>
    <w:rsid w:val="00184FD9"/>
    <w:rsid w:val="001870BA"/>
    <w:rsid w:val="00187245"/>
    <w:rsid w:val="00195204"/>
    <w:rsid w:val="001B1FE3"/>
    <w:rsid w:val="001C316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24E3"/>
    <w:rsid w:val="00337555"/>
    <w:rsid w:val="00355495"/>
    <w:rsid w:val="00355EE8"/>
    <w:rsid w:val="003614D2"/>
    <w:rsid w:val="00387D3B"/>
    <w:rsid w:val="00392558"/>
    <w:rsid w:val="00395630"/>
    <w:rsid w:val="0039707D"/>
    <w:rsid w:val="003A3559"/>
    <w:rsid w:val="003A5AED"/>
    <w:rsid w:val="003C4159"/>
    <w:rsid w:val="003D113C"/>
    <w:rsid w:val="003D6535"/>
    <w:rsid w:val="003E58F0"/>
    <w:rsid w:val="003F3684"/>
    <w:rsid w:val="004014AB"/>
    <w:rsid w:val="004100D4"/>
    <w:rsid w:val="00420850"/>
    <w:rsid w:val="00421D43"/>
    <w:rsid w:val="004376E8"/>
    <w:rsid w:val="004564CD"/>
    <w:rsid w:val="004571C1"/>
    <w:rsid w:val="00464BB1"/>
    <w:rsid w:val="00474DA7"/>
    <w:rsid w:val="00480D2E"/>
    <w:rsid w:val="004849ED"/>
    <w:rsid w:val="004A0A03"/>
    <w:rsid w:val="004A3610"/>
    <w:rsid w:val="004A7B69"/>
    <w:rsid w:val="004B4C89"/>
    <w:rsid w:val="004B4CB3"/>
    <w:rsid w:val="004C07E0"/>
    <w:rsid w:val="004D35C5"/>
    <w:rsid w:val="004E4142"/>
    <w:rsid w:val="004F2C9F"/>
    <w:rsid w:val="00510DE4"/>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B0BC0"/>
    <w:rsid w:val="006D107B"/>
    <w:rsid w:val="006D6344"/>
    <w:rsid w:val="006D7A59"/>
    <w:rsid w:val="006E392E"/>
    <w:rsid w:val="00701945"/>
    <w:rsid w:val="007113AD"/>
    <w:rsid w:val="007129E5"/>
    <w:rsid w:val="00716F2D"/>
    <w:rsid w:val="00740946"/>
    <w:rsid w:val="00743B7D"/>
    <w:rsid w:val="007452C6"/>
    <w:rsid w:val="007775CC"/>
    <w:rsid w:val="00780E8C"/>
    <w:rsid w:val="00785145"/>
    <w:rsid w:val="00786267"/>
    <w:rsid w:val="007863F6"/>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45C4C"/>
    <w:rsid w:val="008608CB"/>
    <w:rsid w:val="0086111D"/>
    <w:rsid w:val="00864F19"/>
    <w:rsid w:val="00876E15"/>
    <w:rsid w:val="008810C6"/>
    <w:rsid w:val="0088367B"/>
    <w:rsid w:val="00883F12"/>
    <w:rsid w:val="008A2000"/>
    <w:rsid w:val="008A3D50"/>
    <w:rsid w:val="008A4413"/>
    <w:rsid w:val="008B28AB"/>
    <w:rsid w:val="008B3D51"/>
    <w:rsid w:val="008C39F7"/>
    <w:rsid w:val="008D7F28"/>
    <w:rsid w:val="008F1635"/>
    <w:rsid w:val="008F62A9"/>
    <w:rsid w:val="00900B4C"/>
    <w:rsid w:val="00903E8E"/>
    <w:rsid w:val="009111D4"/>
    <w:rsid w:val="00916D5D"/>
    <w:rsid w:val="00917B85"/>
    <w:rsid w:val="00931ACB"/>
    <w:rsid w:val="009324EC"/>
    <w:rsid w:val="00942B11"/>
    <w:rsid w:val="00956EFA"/>
    <w:rsid w:val="00967F7B"/>
    <w:rsid w:val="00976276"/>
    <w:rsid w:val="00980F80"/>
    <w:rsid w:val="00983960"/>
    <w:rsid w:val="0099046B"/>
    <w:rsid w:val="00990645"/>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92EBF"/>
    <w:rsid w:val="00BA0753"/>
    <w:rsid w:val="00BA458B"/>
    <w:rsid w:val="00BB0318"/>
    <w:rsid w:val="00BB130F"/>
    <w:rsid w:val="00BB6886"/>
    <w:rsid w:val="00BD5C3A"/>
    <w:rsid w:val="00BE4566"/>
    <w:rsid w:val="00BF06D7"/>
    <w:rsid w:val="00BF0A1B"/>
    <w:rsid w:val="00C008EA"/>
    <w:rsid w:val="00C13EA5"/>
    <w:rsid w:val="00C14F8B"/>
    <w:rsid w:val="00C20B67"/>
    <w:rsid w:val="00C40FD3"/>
    <w:rsid w:val="00C420AA"/>
    <w:rsid w:val="00C52416"/>
    <w:rsid w:val="00C72861"/>
    <w:rsid w:val="00C72CB4"/>
    <w:rsid w:val="00C75F05"/>
    <w:rsid w:val="00C9091E"/>
    <w:rsid w:val="00CA074C"/>
    <w:rsid w:val="00CA26A5"/>
    <w:rsid w:val="00CC23E4"/>
    <w:rsid w:val="00CC3496"/>
    <w:rsid w:val="00CC3CAD"/>
    <w:rsid w:val="00CC5B6A"/>
    <w:rsid w:val="00CD5CCA"/>
    <w:rsid w:val="00CE1C5C"/>
    <w:rsid w:val="00CF4026"/>
    <w:rsid w:val="00D067DC"/>
    <w:rsid w:val="00D14727"/>
    <w:rsid w:val="00D16849"/>
    <w:rsid w:val="00D25AF1"/>
    <w:rsid w:val="00D25F2C"/>
    <w:rsid w:val="00D33742"/>
    <w:rsid w:val="00D61699"/>
    <w:rsid w:val="00D625ED"/>
    <w:rsid w:val="00D679FC"/>
    <w:rsid w:val="00DB3714"/>
    <w:rsid w:val="00DB41F5"/>
    <w:rsid w:val="00DB4A27"/>
    <w:rsid w:val="00DB5818"/>
    <w:rsid w:val="00DC75E0"/>
    <w:rsid w:val="00DD20B8"/>
    <w:rsid w:val="00DE0D95"/>
    <w:rsid w:val="00E00B4D"/>
    <w:rsid w:val="00E07E53"/>
    <w:rsid w:val="00E21A77"/>
    <w:rsid w:val="00E34BFA"/>
    <w:rsid w:val="00E429EE"/>
    <w:rsid w:val="00E47878"/>
    <w:rsid w:val="00E563EB"/>
    <w:rsid w:val="00E60928"/>
    <w:rsid w:val="00E6329A"/>
    <w:rsid w:val="00E73C7C"/>
    <w:rsid w:val="00E81C99"/>
    <w:rsid w:val="00E874D4"/>
    <w:rsid w:val="00E9055A"/>
    <w:rsid w:val="00E94693"/>
    <w:rsid w:val="00E94E7A"/>
    <w:rsid w:val="00EA2453"/>
    <w:rsid w:val="00EA6A5E"/>
    <w:rsid w:val="00EB01E1"/>
    <w:rsid w:val="00EC4E26"/>
    <w:rsid w:val="00ED6339"/>
    <w:rsid w:val="00EE6324"/>
    <w:rsid w:val="00F0681D"/>
    <w:rsid w:val="00F21823"/>
    <w:rsid w:val="00F43577"/>
    <w:rsid w:val="00F47074"/>
    <w:rsid w:val="00F51B6C"/>
    <w:rsid w:val="00F53C7F"/>
    <w:rsid w:val="00F67639"/>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1106</Words>
  <Characters>631</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2022-07-27T13:13:00Z</dcterms:created>
  <dcterms:modified xsi:type="dcterms:W3CDTF">2022-07-27T13:13:00Z</dcterms:modified>
</cp:coreProperties>
</file>