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0154" w14:textId="77777777" w:rsidR="00AD08B3" w:rsidRPr="00CE4F49" w:rsidRDefault="00AD08B3" w:rsidP="00AD08B3">
      <w:pPr>
        <w:jc w:val="center"/>
        <w:rPr>
          <w:szCs w:val="24"/>
        </w:rPr>
      </w:pPr>
      <w:bookmarkStart w:id="0" w:name="_GoBack"/>
      <w:bookmarkEnd w:id="0"/>
      <w:r w:rsidRPr="00CE4F49">
        <w:rPr>
          <w:noProof/>
          <w:lang w:eastAsia="lt-LT"/>
        </w:rPr>
        <w:drawing>
          <wp:inline distT="0" distB="0" distL="0" distR="0" wp14:anchorId="61D3B199" wp14:editId="115125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E674" w14:textId="77777777" w:rsidR="00AD08B3" w:rsidRPr="00CE4F49" w:rsidRDefault="00AD08B3" w:rsidP="00AD08B3">
      <w:pPr>
        <w:jc w:val="center"/>
        <w:rPr>
          <w:szCs w:val="24"/>
        </w:rPr>
      </w:pPr>
    </w:p>
    <w:p w14:paraId="3A0FE268" w14:textId="77777777" w:rsidR="00AD08B3" w:rsidRPr="00CE4F49" w:rsidRDefault="00AD08B3" w:rsidP="00AD08B3">
      <w:pPr>
        <w:jc w:val="center"/>
        <w:rPr>
          <w:b/>
          <w:sz w:val="28"/>
        </w:rPr>
      </w:pPr>
      <w:r w:rsidRPr="00CE4F49">
        <w:rPr>
          <w:b/>
          <w:sz w:val="28"/>
        </w:rPr>
        <w:t>PANEVĖŽIO MIESTO SAVIVALDYBĖS TARYBA</w:t>
      </w:r>
    </w:p>
    <w:p w14:paraId="0E6D89C6" w14:textId="77777777" w:rsidR="00AD08B3" w:rsidRPr="00CE4F49" w:rsidRDefault="00AD08B3" w:rsidP="00AD08B3">
      <w:pPr>
        <w:keepNext/>
        <w:jc w:val="center"/>
        <w:outlineLvl w:val="1"/>
      </w:pPr>
    </w:p>
    <w:p w14:paraId="1B4B2A2D" w14:textId="77777777" w:rsidR="00AD08B3" w:rsidRPr="00CE4F49" w:rsidRDefault="00AD08B3" w:rsidP="00AD08B3">
      <w:pPr>
        <w:keepNext/>
        <w:jc w:val="center"/>
        <w:outlineLvl w:val="1"/>
      </w:pPr>
    </w:p>
    <w:p w14:paraId="2D9DD17F" w14:textId="77777777" w:rsidR="00AD08B3" w:rsidRPr="00CE4F49" w:rsidRDefault="00AD08B3" w:rsidP="00AD08B3">
      <w:pPr>
        <w:keepNext/>
        <w:jc w:val="center"/>
        <w:outlineLvl w:val="1"/>
        <w:rPr>
          <w:b/>
        </w:rPr>
      </w:pPr>
      <w:r w:rsidRPr="00CE4F49">
        <w:rPr>
          <w:b/>
        </w:rPr>
        <w:t>SPRENDIMAS</w:t>
      </w:r>
    </w:p>
    <w:p w14:paraId="1A7AC41D" w14:textId="77777777" w:rsidR="00AD08B3" w:rsidRPr="00CE4F49" w:rsidRDefault="00AD08B3" w:rsidP="00AD08B3">
      <w:pPr>
        <w:pStyle w:val="Antrat1"/>
      </w:pPr>
      <w:r w:rsidRPr="00CE4F49">
        <w:t xml:space="preserve">DĖL </w:t>
      </w:r>
      <w:r w:rsidRPr="00CE4F49">
        <w:rPr>
          <w:szCs w:val="24"/>
        </w:rPr>
        <w:t xml:space="preserve">SAVIVALDYBĖS TARYBOS 2020 M. RUGPJŪČIO 27 D. SPRENDIMO NR. 1-229 „DĖL PANEVĖŽIO MIESTO KULTŪROS IR MENO PROJEKTŲ KOFINANSAVIMO NUOSTATŲ PATVIRTINIMO“ </w:t>
      </w:r>
      <w:r w:rsidRPr="00CE4F49">
        <w:t>PAKEITIMO</w:t>
      </w:r>
    </w:p>
    <w:p w14:paraId="72C2513E" w14:textId="77777777" w:rsidR="00AD08B3" w:rsidRPr="00CE4F49" w:rsidRDefault="00AD08B3" w:rsidP="00AD08B3">
      <w:pPr>
        <w:jc w:val="center"/>
      </w:pPr>
    </w:p>
    <w:p w14:paraId="23B3A705" w14:textId="77777777" w:rsidR="00AD08B3" w:rsidRPr="00CE4F49" w:rsidRDefault="00AD08B3" w:rsidP="00AD08B3">
      <w:pPr>
        <w:jc w:val="center"/>
      </w:pPr>
      <w:r w:rsidRPr="00CE4F4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CE4F49">
        <w:rPr>
          <w:rStyle w:val="Style3"/>
        </w:rPr>
        <w:instrText xml:space="preserve"> FORMTEXT </w:instrText>
      </w:r>
      <w:r w:rsidRPr="00CE4F49">
        <w:rPr>
          <w:rStyle w:val="Style3"/>
        </w:rPr>
      </w:r>
      <w:r w:rsidRPr="00CE4F49">
        <w:rPr>
          <w:rStyle w:val="Style3"/>
        </w:rPr>
        <w:fldChar w:fldCharType="separate"/>
      </w:r>
      <w:r w:rsidRPr="00CE4F49">
        <w:rPr>
          <w:rStyle w:val="Style3"/>
        </w:rPr>
        <w:t>2022 m. rugpjūčio 12 d.</w:t>
      </w:r>
      <w:r w:rsidRPr="00CE4F49">
        <w:rPr>
          <w:rStyle w:val="Style3"/>
        </w:rPr>
        <w:fldChar w:fldCharType="end"/>
      </w:r>
      <w:bookmarkEnd w:id="1"/>
      <w:r w:rsidRPr="00CE4F49">
        <w:t xml:space="preserve"> Nr. </w:t>
      </w:r>
      <w:r w:rsidRPr="00CE4F4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CE4F49">
        <w:instrText xml:space="preserve"> FORMTEXT </w:instrText>
      </w:r>
      <w:r w:rsidRPr="00CE4F49">
        <w:fldChar w:fldCharType="separate"/>
      </w:r>
      <w:r w:rsidRPr="00CE4F49">
        <w:t>TSP-314</w:t>
      </w:r>
      <w:r w:rsidRPr="00CE4F49">
        <w:fldChar w:fldCharType="end"/>
      </w:r>
      <w:bookmarkEnd w:id="2"/>
    </w:p>
    <w:p w14:paraId="3E1B2915" w14:textId="77777777" w:rsidR="00AD08B3" w:rsidRPr="00CE4F49" w:rsidRDefault="00AD08B3" w:rsidP="00AD08B3">
      <w:pPr>
        <w:keepNext/>
        <w:jc w:val="center"/>
        <w:outlineLvl w:val="2"/>
        <w:rPr>
          <w:b/>
        </w:rPr>
      </w:pPr>
      <w:r w:rsidRPr="00CE4F49">
        <w:t>Panevėžys</w:t>
      </w:r>
    </w:p>
    <w:p w14:paraId="3303E24C" w14:textId="77777777" w:rsidR="00AD08B3" w:rsidRPr="00CE4F49" w:rsidRDefault="00AD08B3" w:rsidP="00AD08B3">
      <w:pPr>
        <w:jc w:val="center"/>
      </w:pPr>
    </w:p>
    <w:p w14:paraId="370D4504" w14:textId="77777777" w:rsidR="00AD08B3" w:rsidRPr="00CE4F49" w:rsidRDefault="00AD08B3" w:rsidP="00AD08B3">
      <w:pPr>
        <w:jc w:val="center"/>
      </w:pPr>
    </w:p>
    <w:p w14:paraId="131D8844" w14:textId="77777777" w:rsidR="00AD08B3" w:rsidRPr="00CE4F49" w:rsidRDefault="00AD08B3" w:rsidP="00AD08B3">
      <w:pPr>
        <w:spacing w:line="360" w:lineRule="auto"/>
        <w:ind w:firstLine="851"/>
        <w:jc w:val="both"/>
        <w:rPr>
          <w:szCs w:val="24"/>
        </w:rPr>
      </w:pPr>
      <w:bookmarkStart w:id="3" w:name="Nr"/>
      <w:bookmarkStart w:id="4" w:name="Pavadinimas"/>
      <w:r w:rsidRPr="00CE4F49">
        <w:rPr>
          <w:szCs w:val="24"/>
        </w:rPr>
        <w:t>Vadovaudamasi Lietuvos Respublikos vietos savivaldos įstatymo</w:t>
      </w:r>
      <w:r>
        <w:rPr>
          <w:szCs w:val="24"/>
        </w:rPr>
        <w:t xml:space="preserve"> </w:t>
      </w:r>
      <w:r w:rsidRPr="00653D40">
        <w:rPr>
          <w:szCs w:val="24"/>
          <w:lang w:eastAsia="lt-LT"/>
        </w:rPr>
        <w:t>6 straipsnio 13 punktu</w:t>
      </w:r>
      <w:r w:rsidRPr="007B38D6">
        <w:rPr>
          <w:szCs w:val="24"/>
          <w:lang w:eastAsia="lt-LT"/>
        </w:rPr>
        <w:t>,</w:t>
      </w:r>
      <w:r>
        <w:rPr>
          <w:szCs w:val="24"/>
          <w:lang w:eastAsia="lt-LT"/>
        </w:rPr>
        <w:br/>
      </w:r>
      <w:r w:rsidRPr="00CE4F49">
        <w:rPr>
          <w:szCs w:val="24"/>
        </w:rPr>
        <w:t xml:space="preserve">18 straipsnio 1 dalimi ir Lietuvos Respublikos </w:t>
      </w:r>
      <w:r>
        <w:rPr>
          <w:szCs w:val="24"/>
        </w:rPr>
        <w:t>b</w:t>
      </w:r>
      <w:r w:rsidRPr="00CE4F49">
        <w:rPr>
          <w:szCs w:val="24"/>
        </w:rPr>
        <w:t>iudžeto sandaros įstatymo 4 straipsnio 2 dalimi, 5</w:t>
      </w:r>
      <w:r>
        <w:rPr>
          <w:szCs w:val="24"/>
        </w:rPr>
        <w:t> </w:t>
      </w:r>
      <w:r w:rsidRPr="00CE4F49">
        <w:rPr>
          <w:szCs w:val="24"/>
        </w:rPr>
        <w:t>straipsnio 1 dalimi, Panevėžio miesto savivaldybės taryba  n u s p r e n d ž i a:</w:t>
      </w:r>
    </w:p>
    <w:p w14:paraId="6F015C10" w14:textId="77777777" w:rsidR="00AD08B3" w:rsidRPr="00653D40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653D40">
        <w:rPr>
          <w:szCs w:val="24"/>
        </w:rPr>
        <w:t>1.</w:t>
      </w:r>
      <w:r>
        <w:rPr>
          <w:szCs w:val="24"/>
        </w:rPr>
        <w:t xml:space="preserve"> </w:t>
      </w:r>
      <w:r w:rsidRPr="00653D40">
        <w:rPr>
          <w:szCs w:val="24"/>
        </w:rPr>
        <w:t>Pakeisti Panevėžio miesto savivaldybės kultūros ir meno projektų kofinansavimo nuostatus, patvirtintus Panevėžio miesto savivaldybės tarybos 2020 m. rugpjūčio 27 d. sprendimu Nr.</w:t>
      </w:r>
      <w:r>
        <w:rPr>
          <w:szCs w:val="24"/>
        </w:rPr>
        <w:t> </w:t>
      </w:r>
      <w:r w:rsidRPr="00653D40">
        <w:rPr>
          <w:szCs w:val="24"/>
        </w:rPr>
        <w:t>1-229 „Dėl Panevėžio miesto kultūros ir meno projektų kofinansavimo nuostatų patvirtinimo“, taip:</w:t>
      </w:r>
    </w:p>
    <w:p w14:paraId="2235B6F8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8</w:t>
      </w:r>
      <w:r>
        <w:rPr>
          <w:szCs w:val="24"/>
        </w:rPr>
        <w:t>, 9</w:t>
      </w:r>
      <w:r w:rsidRPr="008A78B4">
        <w:rPr>
          <w:szCs w:val="24"/>
        </w:rPr>
        <w:t xml:space="preserve"> punkt</w:t>
      </w:r>
      <w:r>
        <w:rPr>
          <w:szCs w:val="24"/>
        </w:rPr>
        <w:t>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 </w:t>
      </w:r>
    </w:p>
    <w:p w14:paraId="01B903F7" w14:textId="77777777" w:rsidR="00AD08B3" w:rsidRPr="008A78B4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8A78B4">
        <w:rPr>
          <w:szCs w:val="24"/>
        </w:rPr>
        <w:t xml:space="preserve">„8. Projektams, gavusiems dalinį finansavimą iš Lietuvos kultūros tarybos rėmimo ir kitų valstybės fondų, skiriamas ne mažiau kaip 30 procentų </w:t>
      </w:r>
      <w:r w:rsidRPr="00CB27E5">
        <w:rPr>
          <w:szCs w:val="24"/>
        </w:rPr>
        <w:t xml:space="preserve">prisidėjimas </w:t>
      </w:r>
      <w:r w:rsidRPr="008A78B4">
        <w:rPr>
          <w:szCs w:val="24"/>
        </w:rPr>
        <w:t xml:space="preserve">iš savivaldybės biudžeto Kultūros ir meno programos, neviršijant einamaisiais metais Savivaldybės </w:t>
      </w:r>
      <w:r w:rsidRPr="00CB27E5">
        <w:rPr>
          <w:szCs w:val="24"/>
        </w:rPr>
        <w:t xml:space="preserve">prisidėjimui </w:t>
      </w:r>
      <w:r w:rsidRPr="008A78B4">
        <w:rPr>
          <w:szCs w:val="24"/>
        </w:rPr>
        <w:t>numatytos sumos projektams kofinansuoti.</w:t>
      </w:r>
    </w:p>
    <w:p w14:paraId="31D9D33A" w14:textId="77777777" w:rsidR="00AD08B3" w:rsidRDefault="00AD08B3" w:rsidP="00AD08B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Kvietimas ir visa informacija dėl projektų kofinansavimo kitiems metams kasmet skelbiama Savivaldybės interneto svetainėje (</w:t>
      </w:r>
      <w:r w:rsidRPr="00062E91">
        <w:rPr>
          <w:szCs w:val="24"/>
        </w:rPr>
        <w:t>www.panevezys.lt</w:t>
      </w:r>
      <w:r>
        <w:rPr>
          <w:szCs w:val="24"/>
        </w:rPr>
        <w:t xml:space="preserve">) </w:t>
      </w:r>
      <w:r w:rsidRPr="00C71F70">
        <w:rPr>
          <w:color w:val="000000" w:themeColor="text1"/>
          <w:szCs w:val="24"/>
        </w:rPr>
        <w:t>Kultūros ir meno skyriaus iniciatyva.“.</w:t>
      </w:r>
    </w:p>
    <w:p w14:paraId="0C89304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11.4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060D632B" w14:textId="77777777" w:rsidR="00AD08B3" w:rsidRPr="007C387C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„11.4. numatomų dalyvių ir (ar) partnerių sutikimų dalyvauti projekte kopijos;“.</w:t>
      </w:r>
    </w:p>
    <w:p w14:paraId="4AA2208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Pripažinti netekusiu galios 11.5 papunktį.</w:t>
      </w:r>
    </w:p>
    <w:p w14:paraId="48C6552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 w:rsidRPr="008A78B4">
        <w:rPr>
          <w:szCs w:val="24"/>
        </w:rPr>
        <w:t>Pakeisti 12 punktą ir jį išdėstyti taip:</w:t>
      </w:r>
    </w:p>
    <w:p w14:paraId="7BBC790C" w14:textId="77777777" w:rsidR="00AD08B3" w:rsidRDefault="00AD08B3" w:rsidP="00AD08B3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</w:rPr>
      </w:pPr>
      <w:r w:rsidRPr="008A78B4">
        <w:rPr>
          <w:szCs w:val="24"/>
        </w:rPr>
        <w:t xml:space="preserve">„12. Pareiškėjas, kuris teikia paraišką dėl projekto finansavimo Lietuvos kultūros tarybos rėmimo ir kitiems valstybės fondams ir siekia gauti Savivaldybės garantinį raštą dėl šio projekto kofinansavimo, turi pateikti paraišką Savivaldybės administracijai </w:t>
      </w:r>
      <w:r w:rsidRPr="00C71F70">
        <w:rPr>
          <w:color w:val="000000" w:themeColor="text1"/>
          <w:szCs w:val="24"/>
        </w:rPr>
        <w:t>iki kvietime nurodytos datos.“.</w:t>
      </w:r>
      <w:r w:rsidRPr="00C71F70">
        <w:rPr>
          <w:color w:val="000000" w:themeColor="text1"/>
        </w:rPr>
        <w:t xml:space="preserve"> </w:t>
      </w:r>
    </w:p>
    <w:p w14:paraId="087CCC0E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25.1, 25.2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36ACF0F4" w14:textId="77777777" w:rsidR="00AD08B3" w:rsidRPr="00C71F70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„25.1. projekto atitiktis prioritetams (30-20</w:t>
      </w:r>
      <w:r w:rsidRPr="00C71F70">
        <w:rPr>
          <w:color w:val="000000" w:themeColor="text1"/>
        </w:rPr>
        <w:t>-15-</w:t>
      </w:r>
      <w:r>
        <w:t>0);</w:t>
      </w:r>
    </w:p>
    <w:p w14:paraId="23A49F80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25.2. projekto idėjos aktualumas, pagrįstumas ir inovatyvumas (20-15-</w:t>
      </w:r>
      <w:r w:rsidRPr="00062E91">
        <w:t>10</w:t>
      </w:r>
      <w:r>
        <w:t>-5-0);“.</w:t>
      </w:r>
    </w:p>
    <w:p w14:paraId="7D87C9B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Pakeisti 25.4, 25.5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5D515D1F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„25.4. projekto planuojamų veiklų ir rezultatų viešinimas ir sklaida (</w:t>
      </w:r>
      <w:r w:rsidRPr="00062E91">
        <w:t>10</w:t>
      </w:r>
      <w:r>
        <w:t>-5-3-0);</w:t>
      </w:r>
    </w:p>
    <w:p w14:paraId="156E5597" w14:textId="77777777" w:rsidR="00AD08B3" w:rsidRPr="00285498" w:rsidRDefault="00AD08B3" w:rsidP="00AD08B3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25.5. projekto veiklų prieinamumo didinimas ir Panevėžio miesto gyventojų įtrauktis (</w:t>
      </w:r>
      <w:r w:rsidRPr="00062E91">
        <w:t>10</w:t>
      </w:r>
      <w:r>
        <w:t>-5-3-0);“.</w:t>
      </w:r>
    </w:p>
    <w:p w14:paraId="44D647D7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38.4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6B8ECF9B" w14:textId="77777777" w:rsidR="00AD08B3" w:rsidRPr="00147B56" w:rsidRDefault="00AD08B3" w:rsidP="00AD08B3">
      <w:pPr>
        <w:tabs>
          <w:tab w:val="left" w:pos="1134"/>
        </w:tabs>
        <w:spacing w:line="360" w:lineRule="auto"/>
        <w:ind w:firstLine="851"/>
        <w:jc w:val="both"/>
      </w:pPr>
      <w:r>
        <w:t>„38.4. paslaugų pirkimo išlaidoms (</w:t>
      </w:r>
      <w:r w:rsidRPr="00E640AD">
        <w:t xml:space="preserve">patalpų, techninės įrangos, transporto nuomos, leidybos, </w:t>
      </w:r>
      <w:r w:rsidRPr="00E640AD">
        <w:rPr>
          <w:szCs w:val="24"/>
        </w:rPr>
        <w:t>apgyvendinimo</w:t>
      </w:r>
      <w:r w:rsidRPr="00E640AD">
        <w:t>, maitinimo ir kitoms atlygintinoms paslaugoms)</w:t>
      </w:r>
      <w:r>
        <w:t>;“.</w:t>
      </w:r>
    </w:p>
    <w:p w14:paraId="60BF589B" w14:textId="77777777" w:rsidR="00AD08B3" w:rsidRPr="00EF287A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1, 2, 3</w:t>
      </w:r>
      <w:r>
        <w:rPr>
          <w:szCs w:val="24"/>
        </w:rPr>
        <w:t>, 5, 7</w:t>
      </w:r>
      <w:r w:rsidRPr="008A78B4">
        <w:rPr>
          <w:szCs w:val="24"/>
        </w:rPr>
        <w:t xml:space="preserve"> priedus ir juos išdėstyti nauja redakcija (pridedama).</w:t>
      </w:r>
    </w:p>
    <w:bookmarkEnd w:id="3"/>
    <w:bookmarkEnd w:id="4"/>
    <w:p w14:paraId="27B71058" w14:textId="77777777" w:rsidR="00AD08B3" w:rsidRPr="00217925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>2. Nustatyti, kad sprendimas skelbiamas Teisės aktų registre ir Panevėžio miesto savivaldybės interneto svetainėje.</w:t>
      </w:r>
    </w:p>
    <w:p w14:paraId="34FAD83C" w14:textId="77777777" w:rsidR="00AD08B3" w:rsidRPr="00EF287A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 xml:space="preserve">3. Nustatyti, kad sprendimas įsigalioja kitą dieną po oficialaus paskelbimo Teisės aktų </w:t>
      </w:r>
      <w:r w:rsidRPr="00EF287A">
        <w:rPr>
          <w:szCs w:val="24"/>
        </w:rPr>
        <w:t>registre</w:t>
      </w:r>
      <w:r>
        <w:rPr>
          <w:szCs w:val="24"/>
        </w:rPr>
        <w:t>.</w:t>
      </w:r>
    </w:p>
    <w:p w14:paraId="16464E97" w14:textId="77777777" w:rsidR="00AD08B3" w:rsidRDefault="00AD08B3" w:rsidP="00AD08B3">
      <w:pPr>
        <w:jc w:val="both"/>
        <w:rPr>
          <w:szCs w:val="24"/>
        </w:rPr>
      </w:pPr>
    </w:p>
    <w:p w14:paraId="2241B3B3" w14:textId="77777777" w:rsidR="00AD08B3" w:rsidRDefault="00AD08B3" w:rsidP="00AD08B3">
      <w:pPr>
        <w:jc w:val="both"/>
        <w:rPr>
          <w:szCs w:val="24"/>
        </w:rPr>
      </w:pPr>
    </w:p>
    <w:p w14:paraId="4D97A062" w14:textId="77777777" w:rsidR="00AD08B3" w:rsidRPr="00CE4F49" w:rsidRDefault="00AD08B3" w:rsidP="00AD08B3">
      <w:pPr>
        <w:jc w:val="both"/>
        <w:rPr>
          <w:szCs w:val="24"/>
        </w:rPr>
      </w:pPr>
    </w:p>
    <w:p w14:paraId="4CF0BEF2" w14:textId="77777777" w:rsidR="00AD08B3" w:rsidRPr="00CE4F49" w:rsidRDefault="00AD08B3" w:rsidP="00AD08B3">
      <w:pPr>
        <w:tabs>
          <w:tab w:val="left" w:pos="6663"/>
        </w:tabs>
        <w:jc w:val="center"/>
        <w:rPr>
          <w:rFonts w:eastAsia="Calibri"/>
          <w:szCs w:val="24"/>
        </w:rPr>
      </w:pPr>
      <w:r w:rsidRPr="00CE4F49">
        <w:rPr>
          <w:rFonts w:eastAsia="Calibri"/>
          <w:szCs w:val="24"/>
        </w:rPr>
        <w:t>Savivaldybės meras</w:t>
      </w:r>
      <w:r w:rsidRPr="00CE4F49">
        <w:rPr>
          <w:rFonts w:eastAsia="Calibri"/>
          <w:szCs w:val="24"/>
        </w:rPr>
        <w:tab/>
        <w:t>Rytis Mykolas Račkauskas</w:t>
      </w:r>
    </w:p>
    <w:p w14:paraId="4ADA209B" w14:textId="77777777" w:rsidR="00AD08B3" w:rsidRDefault="00AD08B3" w:rsidP="00AD08B3">
      <w:pPr>
        <w:rPr>
          <w:rFonts w:eastAsia="Calibri"/>
          <w:szCs w:val="24"/>
        </w:rPr>
      </w:pPr>
    </w:p>
    <w:p w14:paraId="2D21BA38" w14:textId="77777777" w:rsidR="00AD08B3" w:rsidRDefault="00AD08B3" w:rsidP="00AD08B3">
      <w:pPr>
        <w:rPr>
          <w:rFonts w:eastAsia="Calibri"/>
          <w:szCs w:val="24"/>
        </w:rPr>
      </w:pPr>
    </w:p>
    <w:p w14:paraId="01F1BD01" w14:textId="77777777" w:rsidR="00AD08B3" w:rsidRPr="00CE4F49" w:rsidRDefault="00AD08B3" w:rsidP="00AD08B3">
      <w:pPr>
        <w:rPr>
          <w:rFonts w:eastAsia="Calibri"/>
          <w:szCs w:val="24"/>
        </w:rPr>
      </w:pPr>
      <w:r w:rsidRPr="00CE4F49">
        <w:rPr>
          <w:rFonts w:eastAsia="Calibri"/>
          <w:szCs w:val="24"/>
        </w:rPr>
        <w:br w:type="page"/>
      </w:r>
    </w:p>
    <w:p w14:paraId="31EC8DDB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5B0AD0C4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48F7E79D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97D47E7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>1 priedas</w:t>
      </w:r>
    </w:p>
    <w:p w14:paraId="063C48E8" w14:textId="77777777" w:rsidR="00AD08B3" w:rsidRPr="00CE4F49" w:rsidRDefault="00AD08B3" w:rsidP="00AD08B3">
      <w:pPr>
        <w:ind w:firstLine="5529"/>
        <w:jc w:val="both"/>
        <w:rPr>
          <w:szCs w:val="24"/>
        </w:rPr>
      </w:pPr>
    </w:p>
    <w:p w14:paraId="51C5938B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23BA1C3B" w14:textId="77777777" w:rsidR="00AD08B3" w:rsidRPr="00CE4F49" w:rsidRDefault="00AD08B3" w:rsidP="00AD08B3">
      <w:pPr>
        <w:ind w:left="1518" w:hanging="1518"/>
        <w:jc w:val="center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(Kultūros ir meno projektų kofinansavimo paraiškos forma)</w:t>
      </w:r>
    </w:p>
    <w:p w14:paraId="35D9CA04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7F27D956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1076831" wp14:editId="4435256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478A2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076831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Ct/WvgEAAJADAAAOAAAAZHJzL2Uyb0RvYy54bWysU8GO0zAQvSPxD5bvNGm37ULUdAWsipAQ IC18gOPYjSXHY8Zuk/49Yze0XfaG8MHJ+E2e37yZbB7G3rKjwmDA1Xw+KzlTTkJr3L7mP3/s3rzl LEThWmHBqZqfVOAP29evNoOv1AI6sK1CRiQuVIOveRejr4oiyE71IszAK0egBuxFpBD3RYtiIPbe FouyXBcDYOsRpAqBTh/PIN9mfq2VjN+0DioyW3PSFvOOeW/SXmw3otqj8J2RkwzxDyp6YRxdeqF6 FFGwA5oXVL2RCAF0nEnoC9DaSJVroGrm5V/VPHXCq1wLmRP8xabw/2jl1+OT/44sjh9gpAYmQwYf qkCHqZ5RY5+epJQRThaeLrapMTJJh+t5uZ6vCZKE3dG6XyWa4vq1xxA/KehZeqk5UluyW+L4JcRz 6p+UdFkAa9qdsTYHuG8+WmRHQS3c5TWxP0uzjg0k5W5VZuZnWLilKPN6SUFyrSPV1+rTWxybcbKk gfZETg00LDUPvw4CFWf2s6NuvJsvl2m6crBc3S8owFukuUWEkx3QDJ49cPD+EEGb7EO68nzPpITa np2cRjTN1W2cs64/0vY3AAAA//8DAFBLAwQUAAYACAAAACEA9nP3a9oAAAAFAQAADwAAAGRycy9k b3ducmV2LnhtbEyPwU7DMBBE70j9B2uRuFGnDUQ0xKkKEhLiRptLb268TSLsdWS7Tfh7lhMcd2Y0 87bazs6KK4Y4eFKwWmYgkFpvBuoUNIe3+ycQMWky2npCBd8YYVsvbipdGj/RJ173qRNcQrHUCvqU xlLK2PbodFz6EYm9sw9OJz5DJ03QE5c7K9dZVkinB+KFXo/42mP7tb84Be/FSzpiYz5Mvs791Mg2 nG1U6u523j2DSDinvzD84jM61Mx08hcyUVgF/Ehi9QEEm5tiVYA4KXjMNyDrSv6nr38AAAD//wMA UEsBAi0AFAAGAAgAAAAhALaDOJL+AAAA4QEAABMAAAAAAAAAAAAAAAAAAAAAAFtDb250ZW50X1R5 cGVzXS54bWxQSwECLQAUAAYACAAAACEAOP0h/9YAAACUAQAACwAAAAAAAAAAAAAAAAAvAQAAX3Jl bHMvLnJlbHNQSwECLQAUAAYACAAAACEAKgrf1r4BAACQAwAADgAAAAAAAAAAAAAAAAAuAgAAZHJz L2Uyb0RvYy54bWxQSwECLQAUAAYACAAAACEA9nP3a9oAAAAFAQAADwAAAAAAAAAAAAAAAAAYBAAA ZHJzL2Rvd25yZXYueG1sUEsFBgAAAAAEAAQA8wAAAB8FAAAAAA== " strokeweight=".5pt">
                <v:textbox>
                  <w:txbxContent>
                    <w:p w14:paraId="6A478A2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9A8EF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7162B9DB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pavadinimas)</w:t>
      </w:r>
    </w:p>
    <w:p w14:paraId="7380E90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5E88ECC" wp14:editId="05BB12A9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58CEBDD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88ECC" id="_x0000_s1027" type="#_x0000_t202" style="position:absolute;left:0;text-align:left;margin-left:428.8pt;margin-top:13.7pt;width:480pt;height:26.2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jvhdwwEAAJcDAAAOAAAAZHJzL2Uyb0RvYy54bWysU8GO0zAQvSPxD5bvNGm37bJR0xWwKkJC gLTwAY5jN5Ycjxm7Tfr3jN3SZuGGyMHN+E3fvHkz2TyOvWVHhcGAq/l8VnKmnITWuH3Nf3zfvXnL WYjCtcKCUzU/qcAft69fbQZfqQV0YFuFjEhcqAZf8y5GXxVFkJ3qRZiBV45ADdiLSCHuixbFQOy9 LRZluS4GwNYjSBUC3T6dQb7N/ForGb9qHVRktuakLeYT89mks9huRLVH4TsjLzLEP6johXFU9Er1 JKJgBzR/UfVGIgTQcSahL0BrI1XugbqZl39089wJr3IvZE7wV5vC/6OVX47P/huyOL6HkQaYDBl8 qAJdpn5GjX36JaWMcLLwdLVNjZFJulyXD+uyJEgSdkfP/SrRFLd/ewzxo4KepZeaI40luyWOn0M8 p/5OScUCWNPujLU5wH3zwSI7ChrhLj8X9hdp1rGBpNytysz8AgtTClKaxJ6rTtJIrnWk+tZ9eotj MzLTTpxpoD2RYQPtTM3Dz4NAxZn95GgoD/PlMi1ZDpar+wUFOEWaKSKc7IBW8WyFg3eHCNpkO1Ll c52LIJp+NvSyqWm9pnHOun1P218AAAD//wMAUEsDBBQABgAIAAAAIQBQIiU22gAAAAYBAAAPAAAA ZHJzL2Rvd25yZXYueG1sTI/BTsMwEETvSPyDtUjcqNMUpSTEqQAJCXGj5MLNjbdJVHsd2W4T/p7l BMedGc28rXeLs+KCIY6eFKxXGQikzpuRegXt5+vdA4iYNBltPaGCb4ywa66val0ZP9MHXvapF1xC sdIKhpSmSsrYDeh0XPkJib2jD04nPkMvTdAzlzsr8ywrpNMj8cKgJ3wZsDvtz07BW/GcvrA172aT b/zcyi4cbVTq9mZ5egSRcEl/YfjFZ3RomOngz2SisAr4kaQg396DYLcsMhYOCrZlCbKp5X/85gcA AP//AwBQSwECLQAUAAYACAAAACEAtoM4kv4AAADhAQAAEwAAAAAAAAAAAAAAAAAAAAAAW0NvbnRl bnRfVHlwZXNdLnhtbFBLAQItABQABgAIAAAAIQA4/SH/1gAAAJQBAAALAAAAAAAAAAAAAAAAAC8B AABfcmVscy8ucmVsc1BLAQItABQABgAIAAAAIQDkjvhdwwEAAJcDAAAOAAAAAAAAAAAAAAAAAC4C AABkcnMvZTJvRG9jLnhtbFBLAQItABQABgAIAAAAIQBQIiU22gAAAAYBAAAPAAAAAAAAAAAAAAAA AB0EAABkcnMvZG93bnJldi54bWxQSwUGAAAAAAQABADzAAAAJAUAAAAA " strokeweight=".5pt">
                <v:textbox>
                  <w:txbxContent>
                    <w:p w14:paraId="558CEBDD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80C01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F715C34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5AEB08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sz w:val="22"/>
          <w:szCs w:val="22"/>
          <w:lang w:eastAsia="zh-CN"/>
        </w:rPr>
        <w:t>(juridinio asmens teisinė forma, juridinio asmens kodas)</w:t>
      </w:r>
    </w:p>
    <w:p w14:paraId="05B455B5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4C79C1B" wp14:editId="28BCB949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415F5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79C1B" id="_x0000_s1028" type="#_x0000_t202" style="position:absolute;left:0;text-align:left;margin-left:428.8pt;margin-top:13.65pt;width:480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FjnmxgEAAJcDAAAOAAAAZHJzL2Uyb0RvYy54bWysU8Fu2zAMvQ/YPwi6L3bSJF2NOMW2IsOA YR3Q7QNkWYoFSKImKbHz96PkNHHXWzEfFFOPeXx8pDf3g9HkKHxQYGs6n5WUCMuhVXZf09+/dh8+ UhIisy3TYEVNTyLQ++37d5veVWIBHehWeIIkNlS9q2kXo6uKIvBOGBZm4IRFUII3LGLo90XrWY/s RheLslwXPfjWeeAiBLx9GEG6zfxSCh4fpQwiEl1T1Bbz6fPZpLPYbli198x1ip9lsDeoMExZLHqh emCRkYNXr6iM4h4CyDjjYAqQUnGRe8Bu5uU/3Tx1zIncC5oT3MWm8P9o+Y/jk/vpSRw+w4ADTIb0 LlQBL1M/g/Qm/aJSgjhaeLrYJoZIOF6uy7t1WSLEEbvB53aVaIrrv50P8asAQ9JLTT2OJbvFjt9D HFOfU1KxAFq1O6V1Dvy++aI9OTIc4S4/Z/YXadqSHqXcrMrM/AILUwpUmsSOVSdpKFdbVH3tPr3F oRmIamu6eHamgfaEhvW4MzUNfw7MC0r0N4tDuZsvl2nJcrBc3S4w8FOkmSLM8g5wFUcrLHw6RJAq 25Eqj3XOgnD62dDzpqb1msY56/o9bf8CAAD//wMAUEsDBBQABgAIAAAAIQBhgXe92gAAAAYBAAAP AAAAZHJzL2Rvd25yZXYueG1sTI/BTsMwEETvSPyDtZW4UaeJlLYhmwqQkBA3Si7c3HibRNjryHab 8PeYExx3ZjTztj4s1ogr+TA6RtisMxDEndMj9wjtx8v9DkSIirUyjgnhmwIcmtubWlXazfxO12Ps RSrhUCmEIcapkjJ0A1kV1m4iTt7ZeatiOn0vtVdzKrdG5llWSqtGTguDmuh5oO7reLEIr+VT/KRW v+kiL9zcys6fTUC8Wy2PDyAiLfEvDL/4CR2axHRyF9ZBGIT0SETItwWI5O7LLAknhO1+B7Kp5X/8 5gcAAP//AwBQSwECLQAUAAYACAAAACEAtoM4kv4AAADhAQAAEwAAAAAAAAAAAAAAAAAAAAAAW0Nv bnRlbnRfVHlwZXNdLnhtbFBLAQItABQABgAIAAAAIQA4/SH/1gAAAJQBAAALAAAAAAAAAAAAAAAA AC8BAABfcmVscy8ucmVsc1BLAQItABQABgAIAAAAIQAcFjnmxgEAAJcDAAAOAAAAAAAAAAAAAAAA AC4CAABkcnMvZTJvRG9jLnhtbFBLAQItABQABgAIAAAAIQBhgXe92gAAAAYBAAAPAAAAAAAAAAAA AAAAACAEAABkcnMvZG93bnJldi54bWxQSwUGAAAAAAQABADzAAAAJwUAAAAA " strokeweight=".5pt">
                <v:textbox>
                  <w:txbxContent>
                    <w:p w14:paraId="1A415F5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8A89D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879812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85C8139" w14:textId="77777777" w:rsidR="00AD08B3" w:rsidRPr="00CE4F49" w:rsidRDefault="00AD08B3" w:rsidP="00AD08B3">
      <w:pPr>
        <w:jc w:val="center"/>
        <w:rPr>
          <w:lang w:eastAsia="zh-CN"/>
        </w:rPr>
      </w:pPr>
      <w:r w:rsidRPr="00CE4F49">
        <w:rPr>
          <w:sz w:val="22"/>
          <w:szCs w:val="22"/>
          <w:lang w:eastAsia="zh-CN"/>
        </w:rPr>
        <w:t>(juridinio asmens buveinė, tel. numeris, el. pašto adresas)</w:t>
      </w:r>
    </w:p>
    <w:p w14:paraId="2FD62932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5F733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B1CFA90" wp14:editId="51C5465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F46A12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CFA90" id="_x0000_s1029" type="#_x0000_t202" style="position:absolute;left:0;text-align:left;margin-left:429.6pt;margin-top:2.2pt;width:480.8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3m+pwgEAAJcDAAAOAAAAZHJzL2Uyb0RvYy54bWysU8Fu2zAMvQ/YPwi6L7bTJF2NOMW2IsOA YR3Q7QMUWYoFyKJGKbHz96OUNEnXWzEdZFOPfnp8pJf3Y2/ZXmEw4BpeTUrOlJPQGrdt+O9f6w8f OQtRuFZYcKrhBxX4/er9u+XgazWFDmyrkBGJC/XgG97F6OuiCLJTvQgT8MoRqAF7ESnEbdGiGIi9 t8W0LBfFANh6BKlCoNOHI8hXmV9rJeOj1kFFZhtO2mLeMe+btBerpai3KHxn5EmGeIOKXhhHl56p HkQUbIfmFVVvJEIAHScS+gK0NlLlGqiaqvynmqdOeJVrIXOCP9sU/h+t/LF/8j+RxfEzjNTAZMjg Qx3oMNUzauzTk5QywsnCw9k2NUYm6XBRlYtqQZAk7IbW7TzRFJevPYb4VUHP0kvDkdqS3RL77yEe U59T0mUBrGnXxtoc4HbzxSLbC2rhOq8T+4s069hAUm7mZWZ+gYVrijKv1xQk1zpSfak+vcVxMzLT Ul3PzmygPZBhA81Mw8OfnUDFmf3mqCl31WyWhiwHs/ntlAK8RjbXiHCyAxrFoxUOPu0iaJPtSDcf 7zkJou5nQ0+TmsbrOs5Zl/9p9RcAAP//AwBQSwMEFAAGAAgAAAAhAEni3q7aAAAABQEAAA8AAABk cnMvZG93bnJldi54bWxMj81OwzAQhO9IvIO1SNyo0x8sGrKpAAkJcaPNhZsbb5MIex3ZbhPeHnOC 42hGM99Uu9lZcaEQB88Iy0UBgrj1ZuAOoTm83j2AiEmz0dYzIXxThF19fVXp0viJP+iyT53IJRxL jdCnNJZSxrYnp+PCj8TZO/ngdMoydNIEPeVyZ+WqKJR0euC80OuRXnpqv/Znh/CmntMnNebdrFdr PzWyDScbEW9v5qdHEInm9BeGX/yMDnVmOvozmygsQj6SEDYbENncqqUCcUS4V1uQdSX/09c/AAAA //8DAFBLAQItABQABgAIAAAAIQC2gziS/gAAAOEBAAATAAAAAAAAAAAAAAAAAAAAAABbQ29udGVu dF9UeXBlc10ueG1sUEsBAi0AFAAGAAgAAAAhADj9If/WAAAAlAEAAAsAAAAAAAAAAAAAAAAALwEA AF9yZWxzLy5yZWxzUEsBAi0AFAAGAAgAAAAhAIveb6nCAQAAlwMAAA4AAAAAAAAAAAAAAAAALgIA AGRycy9lMm9Eb2MueG1sUEsBAi0AFAAGAAgAAAAhAEni3q7aAAAABQEAAA8AAAAAAAAAAAAAAAAA HAQAAGRycy9kb3ducmV2LnhtbFBLBQYAAAAABAAEAPMAAAAjBQAAAAA= " strokeweight=".5pt">
                <v:textbox>
                  <w:txbxContent>
                    <w:p w14:paraId="58F46A12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1F155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0F141170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0FEDBB1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18297F42" wp14:editId="0B03CB2A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9614F9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297F42" id="_x0000_s1030" type="#_x0000_t202" style="position:absolute;left:0;text-align:left;margin-left:428.8pt;margin-top:14.75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IctKxgEAAJcDAAAOAAAAZHJzL2Uyb0RvYy54bWysU8Fu2zAMvQ/YPwi6L3bSJF2NOMW2IsOA YR3Q7QNkWYoFSKImKbHz96PkNHHXWzEfFFOPeXx8pDf3g9HkKHxQYGs6n5WUCMuhVXZf09+/dh8+ UhIisy3TYEVNTyLQ++37d5veVWIBHehWeIIkNlS9q2kXo6uKIvBOGBZm4IRFUII3LGLo90XrWY/s RheLslwXPfjWeeAiBLx9GEG6zfxSCh4fpQwiEl1T1Bbz6fPZpLPYbli198x1ip9lsDeoMExZLHqh emCRkYNXr6iM4h4CyDjjYAqQUnGRe8Bu5uU/3Tx1zIncC5oT3MWm8P9o+Y/jk/vpSRw+w4ADTIb0 LlQBL1M/g/Qm/aJSgjhaeLrYJoZIOF6uy7t1WSLEEbvB53aVaIrrv50P8asAQ9JLTT2OJbvFjt9D HFOfU1KxAFq1O6V1Dvy++aI9OTIc4S4/Z/YXadqSHqXcrMrM/AILUwpUmsSOVSdpKFdbVH3tPr3F oRmIamu6fHamgfaEhvW4MzUNfw7MC0r0N4tDuZsvl2nJcrBc3S4w8FOkmSLM8g5wFUcrLHw6RJAq 25Eqj3XOgnD62dDzpqb1msY56/o9bf8CAAD//wMAUEsDBBQABgAIAAAAIQDwrBVr2gAAAAYBAAAP AAAAZHJzL2Rvd25yZXYueG1sTI/NTsMwEITvSLyDtUjcqE0qojZkUwESEuJGmws3N94mEf6JbLcJ b89yguPOjGa+rXeLs+JCMY3BI9yvFAjyXTCj7xHaw+vdBkTK2httgyeEb0qwa66val2ZMPsPuuxz L7jEp0ojDDlPlZSpG8jptAoTefZOITqd+Yy9NFHPXO6sLJQqpdOj54VBT/QyUPe1PzuEt/I5f1Jr 3s26WIe5lV082YR4e7M8PYLItOS/MPziMzo0zHQMZ2+SsAj8SEYotg8g2N2WioUjwqZQIJta/sdv fgAAAP//AwBQSwECLQAUAAYACAAAACEAtoM4kv4AAADhAQAAEwAAAAAAAAAAAAAAAAAAAAAAW0Nv bnRlbnRfVHlwZXNdLnhtbFBLAQItABQABgAIAAAAIQA4/SH/1gAAAJQBAAALAAAAAAAAAAAAAAAA AC8BAABfcmVscy8ucmVsc1BLAQItABQABgAIAAAAIQCtIctKxgEAAJcDAAAOAAAAAAAAAAAAAAAA AC4CAABkcnMvZTJvRG9jLnhtbFBLAQItABQABgAIAAAAIQDwrBVr2gAAAAYBAAAPAAAAAAAAAAAA AAAAACAEAABkcnMvZG93bnJldi54bWxQSwUGAAAAAAQABADzAAAAJwUAAAAA " strokeweight=".5pt">
                <v:textbox>
                  <w:txbxContent>
                    <w:p w14:paraId="339614F9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E830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9653CB8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BD739E2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(tikslus projekto pavadinimas)</w:t>
      </w:r>
    </w:p>
    <w:p w14:paraId="1AD4612E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0A0DF8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6AC1244" w14:textId="77777777" w:rsidR="00AD08B3" w:rsidRPr="00CE4F49" w:rsidRDefault="00AD08B3" w:rsidP="00AD08B3">
      <w:pPr>
        <w:jc w:val="center"/>
        <w:rPr>
          <w:sz w:val="16"/>
          <w:szCs w:val="16"/>
          <w:lang w:eastAsia="zh-CN"/>
        </w:rPr>
      </w:pPr>
      <w:r w:rsidRPr="00CE4F49">
        <w:rPr>
          <w:b/>
          <w:szCs w:val="24"/>
          <w:lang w:eastAsia="zh-CN"/>
        </w:rPr>
        <w:t>PARAIŠKA DĖL KULTŪROS IR MENO PROJEKTŲ KOFINANSAVIMO</w:t>
      </w:r>
    </w:p>
    <w:p w14:paraId="62457479" w14:textId="77777777" w:rsidR="00AD08B3" w:rsidRPr="00CE4F49" w:rsidRDefault="00AD08B3" w:rsidP="00AD08B3">
      <w:pPr>
        <w:rPr>
          <w:szCs w:val="24"/>
          <w:lang w:eastAsia="zh-CN"/>
        </w:rPr>
      </w:pPr>
    </w:p>
    <w:p w14:paraId="1D922186" w14:textId="77777777" w:rsidR="00AD08B3" w:rsidRPr="00CE4F49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1. </w:t>
      </w:r>
      <w:r w:rsidRPr="00CE4F49">
        <w:rPr>
          <w:b/>
          <w:szCs w:val="24"/>
          <w:lang w:eastAsia="zh-CN"/>
        </w:rPr>
        <w:t>INFORMACIJA APIE PROJEKTO VYKDYTOJUS</w:t>
      </w:r>
    </w:p>
    <w:p w14:paraId="0A1CC3CF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</w:p>
    <w:p w14:paraId="0C90A389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95C8F9" wp14:editId="2C4BD39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AF6588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5C8F9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+lcOwwEAAJcDAAAOAAAAZHJzL2Uyb0RvYy54bWysU9uO0zAQfUfiHyy/06TX3Y2aroBVERIC pIUPcBy7seR4zNht0r9n7Ja2y74h/OB45kyOZ86M149jb9lBYTDgaj6dlJwpJ6E1blfznz+27+45 C1G4VlhwquZHFfjj5u2b9eArNYMObKuQEYkL1eBr3sXoq6IIslO9CBPwyhGoAXsRycRd0aIYiL23 xawsV8UA2HoEqUIg79MJ5JvMr7WS8ZvWQUVma065xbxj3pu0F5u1qHYofGfkOQ3xD1n0wji69EL1 JKJgezSvqHojEQLoOJHQF6C1kSrXQNVMy7+qee6EV7kWEif4i0zh/9HKr4dn/x1ZHD/ASA1Mggw+ VIGcqZ5RY5++lCkjnCQ8XmRTY2SSnPOH+fx+tuRMErZYre7oTDTF9W+PIX5S0LN0qDlSW7Ja4vAl xFPon5B0WQBr2q2xNhu4az5aZAdBLdzmdWZ/EWYdG2q+mi/LzPwCC7cUZV6vKShd6yjra/XpFMdm ZKateS4peRpojyTYQDNT8/BrL1BxZj87asrDdLFIQ5aNxfJuRgbeIs0tIpzsgEbxJIWD9/sI2mQ5 rvecE6LuZ0HPk5rG69bOUdf3tPkNAAD//wMAUEsDBBQABgAIAAAAIQAfJigy2gAAAAUBAAAPAAAA ZHJzL2Rvd25yZXYueG1sTI/BTsMwEETvSPyDtUi9USetGiDEqQCpEuJGyYWbG2+TCHsd2W6T/n2X Exx3ZjTzttrOzoozhjh4UpAvMxBIrTcDdQqar939I4iYNBltPaGCC0bY1rc3lS6Nn+gTz/vUCS6h WGoFfUpjKWVse3Q6Lv2IxN7RB6cTn6GTJuiJy52VqywrpNMD8UKvR3zrsf3Zn5yC9+I1fWNjPsx6 tfZTI9twtFGpxd388gwi4Zz+wvCLz+hQM9PBn8hEYRXwI4nVAgSbRf60AXFQ8LDJQdaV/E9fXwEA AP//AwBQSwECLQAUAAYACAAAACEAtoM4kv4AAADhAQAAEwAAAAAAAAAAAAAAAAAAAAAAW0NvbnRl bnRfVHlwZXNdLnhtbFBLAQItABQABgAIAAAAIQA4/SH/1gAAAJQBAAALAAAAAAAAAAAAAAAAAC8B AABfcmVscy8ucmVsc1BLAQItABQABgAIAAAAIQCO+lcOwwEAAJcDAAAOAAAAAAAAAAAAAAAAAC4C AABkcnMvZTJvRG9jLnhtbFBLAQItABQABgAIAAAAIQAfJigy2gAAAAUBAAAPAAAAAAAAAAAAAAAA AB0EAABkcnMvZG93bnJldi54bWxQSwUGAAAAAAQABADzAAAAJAUAAAAA " strokeweight=".5pt">
                <v:textbox>
                  <w:txbxContent>
                    <w:p w14:paraId="1FAF6588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1.1. Juridinio asmens vadovas</w:t>
      </w:r>
    </w:p>
    <w:p w14:paraId="23DE6F40" w14:textId="77777777" w:rsidR="00AD08B3" w:rsidRPr="00CE4F49" w:rsidRDefault="00AD08B3" w:rsidP="00AD08B3">
      <w:pPr>
        <w:rPr>
          <w:szCs w:val="24"/>
          <w:lang w:eastAsia="zh-CN"/>
        </w:rPr>
      </w:pPr>
    </w:p>
    <w:p w14:paraId="275EB1BC" w14:textId="77777777" w:rsidR="00AD08B3" w:rsidRPr="00CE4F49" w:rsidRDefault="00AD08B3" w:rsidP="00AD08B3">
      <w:pPr>
        <w:rPr>
          <w:szCs w:val="24"/>
          <w:lang w:eastAsia="zh-CN"/>
        </w:rPr>
      </w:pPr>
    </w:p>
    <w:p w14:paraId="76D537B6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6CC726B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4005D14" wp14:editId="4CFFCEB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D6DA6A" w14:textId="77777777" w:rsidR="00AD08B3" w:rsidRPr="00BE74A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05D14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6YS/xQEAAJcDAAAOAAAAZHJzL2Uyb0RvYy54bWysU8GO2yAQvVfqPyDujZ3EyW6sOKu2q1SV qm6lbT8AY4iRgKFAYufvO5Bsku3eqnLADG/8ZubNsH4YjSYH4YMC29DppKREWA6dsruG/vq5/XBP SYjMdkyDFQ09ikAfNu/frQdXixn0oDvhCZLYUA+uoX2Mri6KwHthWJiAExZBCd6wiKbfFZ1nA7Ib XczKclkM4DvngYsQ8PbxBNJN5pdS8PgkZRCR6IZibjHvPu9t2ovNmtU7z1yv+DkN9g9ZGKYsBr1Q PbLIyN6rN1RGcQ8BZJxwMAVIqbjINWA10/Kvap575kSuBcUJ7iJT+H+0/Pvh2f3wJI6fYMQGJkEG F+qAl6meUXqTvpgpQRwlPF5kE2MkHC/nq2q+ul9QwhGrlsu72SLRFNe/nQ/xiwBD0qGhHtuS1WKH byGeXF9cUrAAWnVbpXU2/K79rD05MGzhNq8z+ys3bcnQ0OV8UWbmV1i4pSjzekuB6WqLWV+rT6c4 tiNRHTK/KNNCd0TBBpyZhobfe+YFJfqrxaasplWVhiwb1eJuhoa/RdpbhFneA47iSQoLH/cRpMpy pMinOOeEsPtZ0POkpvG6tbPX9T1t/gAAAP//AwBQSwMEFAAGAAgAAAAhALnNbMTaAAAABwEAAA8A AABkcnMvZG93bnJldi54bWxMj0FLxDAUhO+C/yE8wZubNgtdqU0XFQTx5tqLt2zzti0mLyXJbuu/ 93nS4zDDzDfNfvVOXDCmKZCGclOAQOqDnWjQ0H283N2DSNmQNS4QavjGBPv2+qoxtQ0LvePlkAfB JZRqo2HMea6lTP2I3qRNmJHYO4XoTWYZB2mjWbjcO6mKopLeTMQLo5nxecT+63D2Gl6rp/yJnX2z W7UNSyf7eHJJ69ub9fEBRMY1/4XhF5/RoWWmYziTTcJp4CNZg9rtQLBbqbIEceRYUSqQbSP/87c/ AAAA//8DAFBLAQItABQABgAIAAAAIQC2gziS/gAAAOEBAAATAAAAAAAAAAAAAAAAAAAAAABbQ29u dGVudF9UeXBlc10ueG1sUEsBAi0AFAAGAAgAAAAhADj9If/WAAAAlAEAAAsAAAAAAAAAAAAAAAAA LwEAAF9yZWxzLy5yZWxzUEsBAi0AFAAGAAgAAAAhACLphL/FAQAAlwMAAA4AAAAAAAAAAAAAAAAA LgIAAGRycy9lMm9Eb2MueG1sUEsBAi0AFAAGAAgAAAAhALnNbMTaAAAABwEAAA8AAAAAAAAAAAAA AAAAHwQAAGRycy9kb3ducmV2LnhtbFBLBQYAAAAABAAEAPMAAAAmBQAAAAA= " strokeweight=".5pt">
                <v:textbox>
                  <w:txbxContent>
                    <w:p w14:paraId="26D6DA6A" w14:textId="77777777" w:rsidR="00AD08B3" w:rsidRPr="00BE74A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5465F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1.2.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Projekto vadovas</w:t>
      </w:r>
    </w:p>
    <w:p w14:paraId="44098925" w14:textId="77777777" w:rsidR="00AD08B3" w:rsidRPr="00CE4F49" w:rsidRDefault="00AD08B3" w:rsidP="00AD08B3">
      <w:pPr>
        <w:rPr>
          <w:szCs w:val="24"/>
          <w:lang w:eastAsia="zh-CN"/>
        </w:rPr>
      </w:pPr>
    </w:p>
    <w:p w14:paraId="3CDF3A17" w14:textId="77777777" w:rsidR="00AD08B3" w:rsidRPr="00CE4F49" w:rsidRDefault="00AD08B3" w:rsidP="00AD08B3">
      <w:pPr>
        <w:rPr>
          <w:szCs w:val="24"/>
          <w:lang w:eastAsia="zh-CN"/>
        </w:rPr>
      </w:pPr>
    </w:p>
    <w:p w14:paraId="5AC4628A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3B052E56" w14:textId="77777777" w:rsidR="00AD08B3" w:rsidRPr="00CE4F49" w:rsidRDefault="00AD08B3" w:rsidP="00AD08B3">
      <w:pPr>
        <w:rPr>
          <w:sz w:val="22"/>
          <w:szCs w:val="22"/>
          <w:lang w:eastAsia="zh-CN"/>
        </w:rPr>
      </w:pPr>
    </w:p>
    <w:p w14:paraId="50CF69C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1.3. Projekto vadovo ir kitų specialistų, įgyvendinančių planuojamą projektą, kvalifikacija</w:t>
      </w:r>
    </w:p>
    <w:p w14:paraId="401A4E56" w14:textId="77777777" w:rsidR="00AD08B3" w:rsidRPr="00CE4F49" w:rsidRDefault="00AD08B3" w:rsidP="00AD08B3">
      <w:pPr>
        <w:rPr>
          <w:b/>
          <w:szCs w:val="24"/>
          <w:lang w:eastAsia="lt-LT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CA90AAF" wp14:editId="4C0B9FC2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87110" cy="1418590"/>
                <wp:effectExtent l="0" t="0" r="27940" b="1016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85DD57" w14:textId="77777777" w:rsidR="00AD08B3" w:rsidRDefault="00AD08B3" w:rsidP="00AD08B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A90AAF" id="Frame14" o:spid="_x0000_s1033" type="#_x0000_t202" style="position:absolute;margin-left:0;margin-top:1.05pt;width:479.3pt;height:111.7pt;z-index:2516705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IsD2xwEAAJgDAAAOAAAAZHJzL2Uyb0RvYy54bWysU8GO0zAQvSPxD5bvNElpt92o6QpYFSEh QFr4ANexG0uOx4zdJv17xm637bI3hA+Ox2/8ZubNZPUw9pYdFAYDruHVpORMOQmtcbuG//q5ebfk LEThWmHBqYYfVeAP67dvVoOv1RQ6sK1CRiQu1INveBejr4siyE71IkzAK0egBuxFJBN3RYtiIPbe FtOyvCsGwNYjSBUC3T6eQL7O/ForGb9rHVRktuGUW8w75n2b9mK9EvUOhe+MPKch/iGLXhhHQS9U jyIKtkfziqo3EiGAjhMJfQFaG6lyDVRNVf5VzVMnvMq1kDjBX2QK/49Wfjs8+R/I4vgRRmpgEmTw oQ50meoZNfbpS5kywknC40U2NUYm6fKuXC6qiiBJWDWrlvP7LGxxfe4xxM8KepYODUfqS5ZLHL6G SCHJ9dklRQtgTbsx1mYDd9tPFtlBUA83eaUs6ckLN+vYQLm8n5eZ+QUWbinKvF5TEKF1xHstP53i uB2ZaRu+eJZmC+2RFBtoaBoefu8FKs7sF0ddua9mszRl2ZjNF1My8BbZ3iLCyQ5oFk9SOPiwj6BN liNFPsU5J0TtzyWfRzXN162dva4/1PoPAAAA//8DAFBLAwQUAAYACAAAACEADidkcdoAAAAGAQAA DwAAAGRycy9kb3ducmV2LnhtbEyPwU7DMBBE70j8g7WVuFGnqRKVEKcCJCTEjZILNzfeJlHtdWS7 Tfh7lhMcRzOaeVPvF2fFFUMcPSnYrDMQSJ03I/UK2s/X+x2ImDQZbT2hgm+MsG9ub2pdGT/TB14P qRdcQrHSCoaUpkrK2A3odFz7CYm9kw9OJ5ahlybomcudlXmWldLpkXhh0BO+DNidDxen4K18Tl/Y mnezzbd+bmUXTjYqdbdanh5BJFzSXxh+8RkdGmY6+guZKKwCPpIU5BsQbD4UuxLEkXVeFCCbWv7H b34AAAD//wMAUEsBAi0AFAAGAAgAAAAhALaDOJL+AAAA4QEAABMAAAAAAAAAAAAAAAAAAAAAAFtD b250ZW50X1R5cGVzXS54bWxQSwECLQAUAAYACAAAACEAOP0h/9YAAACUAQAACwAAAAAAAAAAAAAA AAAvAQAAX3JlbHMvLnJlbHNQSwECLQAUAAYACAAAACEAWCLA9scBAACYAwAADgAAAAAAAAAAAAAA AAAuAgAAZHJzL2Uyb0RvYy54bWxQSwECLQAUAAYACAAAACEADidkcdoAAAAGAQAADwAAAAAAAAAA AAAAAAAhBAAAZHJzL2Rvd25yZXYueG1sUEsFBgAAAAAEAAQA8wAAACgFAAAAAA== " strokeweight=".5pt">
                <v:textbox>
                  <w:txbxContent>
                    <w:p w14:paraId="1B85DD57" w14:textId="77777777" w:rsidR="00AD08B3" w:rsidRDefault="00AD08B3" w:rsidP="00AD08B3"/>
                  </w:txbxContent>
                </v:textbox>
                <w10:wrap anchorx="margin"/>
              </v:shape>
            </w:pict>
          </mc:Fallback>
        </mc:AlternateContent>
      </w:r>
    </w:p>
    <w:p w14:paraId="4C3C1EEB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397B09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0366416" w14:textId="77777777" w:rsidR="00AD08B3" w:rsidRPr="00CE4F49" w:rsidRDefault="00AD08B3" w:rsidP="00AD08B3">
      <w:pPr>
        <w:numPr>
          <w:ilvl w:val="0"/>
          <w:numId w:val="3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INFORMACIJA APIE PROJEKTĄ</w:t>
      </w:r>
    </w:p>
    <w:p w14:paraId="01AA830D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5724226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B6056AB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9E9A4B3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63600F4A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77377FE2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2731F53E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 xml:space="preserve">2. </w:t>
      </w:r>
      <w:r w:rsidRPr="00862118">
        <w:rPr>
          <w:b/>
          <w:szCs w:val="24"/>
          <w:lang w:eastAsia="zh-CN"/>
        </w:rPr>
        <w:t>INFORMACIJA APIE PROJEKTĄ</w:t>
      </w:r>
    </w:p>
    <w:p w14:paraId="429A13FB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74FCBA8D" wp14:editId="1E8DB4B3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001895" cy="485775"/>
                <wp:effectExtent l="0" t="0" r="2730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9891B5C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FCBA8D" id="_x0000_s1034" type="#_x0000_t202" style="position:absolute;margin-left:342.65pt;margin-top:13.2pt;width:393.85pt;height:38.2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vEutxQEAAJcDAAAOAAAAZHJzL2Uyb0RvYy54bWysU8GO0zAQvSPxD5bvNGlptt2o6QpYFSEh QFr4ANexG0uOx3jcJv17xm637bI3hA+Ox2/yZubNePUw9pYdVEADruHTScmZchJa43YN//Vz827J GUbhWmHBqYYfFfKH9ds3q8HXagYd2FYFRiQO68E3vIvR10WBslO9wAl45QjUEHoRyQy7og1iIPbe FrOyvCsGCK0PIBUi3T6eQL7O/ForGb9rjSoy23DKLeY95H2b9mK9EvUuCN8ZeU5D/EMWvTCOgl6o HkUUbB/MK6reyAAIOk4k9AVobaTKNVA10/Kvap464VWuhcRBf5EJ/x+t/HZ48j8Ci+NHGKmBSZDB Y410meoZdejTlzJlhJOEx4tsaoxM0mVVltPlfcWZJGy+rBaLKtEU1799wPhZQc/SoeGB2pLVEoev GE+uzy4pGII17cZYm42w236ygR0EtXCT15n9hZt1bGj43fuqzMwvMLylKPN6TUHpWkdZX6tPpzhu R2bahi+fldlCeyTBBpqZhuPvvQiKM/vFUVPup/N5GrJszKvFjIxwi2xvEeFkBzSKJykcfNhH0CbL kSKf4pwTou5nQc+Tmsbr1s5e1/e0/gMAAP//AwBQSwMEFAAGAAgAAAAhAMo3VszbAAAABwEAAA8A AABkcnMvZG93bnJldi54bWxMj8FOwzAQRO9I/IO1SNyo0xQlJcSpAAkJcaPkws2Nt0lUex3ZbhP+ nuUEx9GMZt7Uu8VZccEQR08K1qsMBFLnzUi9gvbz9W4LIiZNRltPqOAbI+ya66taV8bP9IGXfeoF l1CstIIhpamSMnYDOh1XfkJi7+iD04ll6KUJeuZyZ2WeZYV0eiReGPSELwN2p/3ZKXgrntMXtubd bPKNn1vZhaONSt3eLE+PIBIu6S8Mv/iMDg0zHfyZTBRWAR9JCvLiHgS75bYsQRw4luUPIJta/udv fgAAAP//AwBQSwECLQAUAAYACAAAACEAtoM4kv4AAADhAQAAEwAAAAAAAAAAAAAAAAAAAAAAW0Nv bnRlbnRfVHlwZXNdLnhtbFBLAQItABQABgAIAAAAIQA4/SH/1gAAAJQBAAALAAAAAAAAAAAAAAAA AC8BAABfcmVscy8ucmVsc1BLAQItABQABgAIAAAAIQA1vEutxQEAAJcDAAAOAAAAAAAAAAAAAAAA AC4CAABkcnMvZTJvRG9jLnhtbFBLAQItABQABgAIAAAAIQDKN1bM2wAAAAcBAAAPAAAAAAAAAAAA AAAAAB8EAABkcnMvZG93bnJldi54bWxQSwUGAAAAAAQABADzAAAAJwUAAAAA " strokeweight=".5pt">
                <v:textbox>
                  <w:txbxContent>
                    <w:p w14:paraId="79891B5C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D5076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PRIORITETAS</w:t>
      </w:r>
    </w:p>
    <w:p w14:paraId="30049543" w14:textId="77777777" w:rsidR="00AD08B3" w:rsidRPr="003D1995" w:rsidRDefault="00AD08B3" w:rsidP="00AD08B3">
      <w:pPr>
        <w:rPr>
          <w:szCs w:val="24"/>
          <w:lang w:eastAsia="zh-CN"/>
        </w:rPr>
      </w:pPr>
    </w:p>
    <w:p w14:paraId="3ADEEF60" w14:textId="77777777" w:rsidR="00AD08B3" w:rsidRPr="003D1995" w:rsidRDefault="00AD08B3" w:rsidP="00AD08B3">
      <w:pPr>
        <w:rPr>
          <w:szCs w:val="24"/>
          <w:lang w:eastAsia="zh-CN"/>
        </w:rPr>
      </w:pPr>
    </w:p>
    <w:p w14:paraId="15920D05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2.1. Projekto įgyvendinimo forma</w:t>
      </w:r>
      <w:r w:rsidRPr="00CE4F49">
        <w:rPr>
          <w:szCs w:val="24"/>
          <w:lang w:eastAsia="zh-CN"/>
        </w:rPr>
        <w:t xml:space="preserve"> </w:t>
      </w:r>
    </w:p>
    <w:p w14:paraId="1F0A35CF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(festivalis, paroda, seminaras, koncertas, edukacinė programa ir kt.)</w:t>
      </w:r>
    </w:p>
    <w:p w14:paraId="65BF1A7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3D5A0C12" wp14:editId="428DEE9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106795" cy="495300"/>
                <wp:effectExtent l="0" t="0" r="2730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EB8093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5A0C12" id="_x0000_s1035" type="#_x0000_t202" style="position:absolute;margin-left:0;margin-top:1.15pt;width:480.85pt;height:39pt;z-index:25168076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+idzxwEAAJcDAAAOAAAAZHJzL2Uyb0RvYy54bWysU8GO0zAQvSPxD5bvNGm37dKo6QpYFSEh QFr4AMexG0uOx4zdJv17xm637bI3hA+OxzN+M+/NZP0w9pYdFAYDrubTScmZchJa43Y1//Vz++49 ZyEK1woLTtX8qAJ/2Lx9sx58pWbQgW0VMgJxoRp8zbsYfVUUQXaqF2ECXjlyasBeRDJxV7QoBkLv bTEry2UxALYeQaoQ6Pbx5OSbjK+1kvG71kFFZmtOtcW8Y96btBebtah2KHxn5LkM8Q9V9MI4SnqB ehRRsD2aV1C9kQgBdJxI6AvQ2kiVORCbafkXm6dOeJW5kDjBX2QK/w9Wfjs8+R/I4vgRRmpgEmTw oQp0mfiMGvv0pUoZ+UnC40U2NUYm6XI5LZf3qwVnknzz1eKuzLoW19ceQ/ysoGfpUHOktmS1xOFr iJSRQp9DUrIA1rRbY202cNd8ssgOglq4zSsVSU9ehFnHBirlblFm5Be+cAtR5vUaggCtI9wr+3SK YzMy09Z89axMA+2RBBtoZmoefu8FKs7sF0dNWU3n8zRk2Zgv7mdk4K2nufUIJzugUTxJ4eDDPoI2 WY6U+ZTnXBB1P1M+T2oar1s7R13/p80fAAAA//8DAFBLAwQUAAYACAAAACEAU6zHedoAAAAFAQAA DwAAAGRycy9kb3ducmV2LnhtbEyPwU7DMBBE70j8g7VI3KjTRAolZFMBElLFjTYXbm68TSLsdWS7 Tfj7mhMcRzOaeVNvF2vEhXwYHSOsVxkI4s7pkXuE9vD+sAERomKtjGNC+KEA2+b2plaVdjN/0mUf e5FKOFQKYYhxqqQM3UBWhZWbiJN3ct6qmKTvpfZqTuXWyDzLSmnVyGlhUBO9DdR9788WYVe+xi9q 9Ycu8sLNrez8yQTE+7vl5RlEpCX+heEXP6FDk5iO7sw6CIOQjkSEvACRzKdy/QjiiLDJCpBNLf/T N1cAAAD//wMAUEsBAi0AFAAGAAgAAAAhALaDOJL+AAAA4QEAABMAAAAAAAAAAAAAAAAAAAAAAFtD b250ZW50X1R5cGVzXS54bWxQSwECLQAUAAYACAAAACEAOP0h/9YAAACUAQAACwAAAAAAAAAAAAAA AAAvAQAAX3JlbHMvLnJlbHNQSwECLQAUAAYACAAAACEADPonc8cBAACXAwAADgAAAAAAAAAAAAAA AAAuAgAAZHJzL2Uyb0RvYy54bWxQSwECLQAUAAYACAAAACEAU6zHedoAAAAFAQAADwAAAAAAAAAA AAAAAAAhBAAAZHJzL2Rvd25yZXYueG1sUEsFBgAAAAAEAAQA8wAAACgFAAAAAA== " strokeweight=".5pt">
                <v:textbox>
                  <w:txbxContent>
                    <w:p w14:paraId="1BEB8093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83ADF" w14:textId="77777777" w:rsidR="00AD08B3" w:rsidRPr="00CE4F49" w:rsidRDefault="00AD08B3" w:rsidP="00AD08B3">
      <w:pPr>
        <w:rPr>
          <w:szCs w:val="24"/>
          <w:lang w:eastAsia="zh-CN"/>
        </w:rPr>
      </w:pPr>
    </w:p>
    <w:p w14:paraId="0CA77AD2" w14:textId="77777777" w:rsidR="00AD08B3" w:rsidRPr="00CE4F49" w:rsidRDefault="00AD08B3" w:rsidP="00AD08B3">
      <w:pPr>
        <w:rPr>
          <w:szCs w:val="24"/>
          <w:lang w:eastAsia="zh-CN"/>
        </w:rPr>
      </w:pPr>
    </w:p>
    <w:p w14:paraId="101F7C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23061B6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5A07382D" wp14:editId="6202F2F5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905000" cy="466725"/>
                <wp:effectExtent l="0" t="0" r="19050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4B04D7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07382D" id="_x0000_s1036" type="#_x0000_t202" style="position:absolute;margin-left:98.8pt;margin-top:13.6pt;width:150pt;height:36.7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Xl01xQEAAJgDAAAOAAAAZHJzL2Uyb0RvYy54bWysU8GO0zAQvSPxD5bvNGlpu2zUdAWsipAQ i7TwAY5jN5Ycjxm7Tfr3jN3SZuGGyMHJ+I2f37yZbB7G3rKjwmDA1Xw+KzlTTkJr3L7mP77v3rzj LEThWmHBqZqfVOAP29evNoOv1AI6sK1CRiQuVIOveRejr4oiyE71IszAK0egBuxFpBD3RYtiIPbe FouyXBcDYOsRpAqBdh/PIN9mfq2VjE9aBxWZrTlpi3nFvDZpLbYbUe1R+M7IiwzxDyp6YRxdeqV6 FFGwA5q/qHojEQLoOJPQF6C1kSrXQNXMyz+qee6EV7kWMif4q03h/9HKr8dn/w1ZHD/ASA1Mhgw+ VIE2Uz2jxj69SSkjnCw8XW1TY2QyHbovV2VJkCRsuV7fLVaJprid9hjiJwU9Sx81R2pLdkscv4R4 Tv2dki4LYE27M9bmAPfNR4vsKKiFu/xc2F+kWceGmq/frsrM/AILUwpSmsSeb52kkVzrSPWt+vQV x2ZkpqUi85G01UB7IscGGpqah58HgYoz+9lRV+7ny2WashwsV3cLCnCKNFNEONkBzeLZCwfvDxG0 yX7c7rkoovZnRy+jmuZrGues2w+1/QUAAP//AwBQSwMEFAAGAAgAAAAhAFmTKV7aAAAABwEAAA8A AABkcnMvZG93bnJldi54bWxMj8FOwzAQRO9I/IO1SNyoTSK1KMSpAAkJcaPk0psbb5MIex3ZbpP+ fZcTHGdnNPO23i7eiTPGNAbS8LhSIJC6YEfqNbTf7w9PIFI2ZI0LhBoumGDb3N7UprJhpi8873Iv uIRSZTQMOU+VlKkb0Ju0ChMSe8cQvcksYy9tNDOXeycLpdbSm5F4YTATvg3Y/exOXsPH+jXvsbWf tizKMLeyi0eXtL6/W16eQWRc8l8YfvEZHRpmOoQT2SScBn4kayg2BQh2S6X4cOCYUhuQTS3/8zdX AAAA//8DAFBLAQItABQABgAIAAAAIQC2gziS/gAAAOEBAAATAAAAAAAAAAAAAAAAAAAAAABbQ29u dGVudF9UeXBlc10ueG1sUEsBAi0AFAAGAAgAAAAhADj9If/WAAAAlAEAAAsAAAAAAAAAAAAAAAAA LwEAAF9yZWxzLy5yZWxzUEsBAi0AFAAGAAgAAAAhADNeXTXFAQAAmAMAAA4AAAAAAAAAAAAAAAAA LgIAAGRycy9lMm9Eb2MueG1sUEsBAi0AFAAGAAgAAAAhAFmTKV7aAAAABwEAAA8AAAAAAAAAAAAA AAAAHwQAAGRycy9kb3ducmV2LnhtbFBLBQYAAAAABAAEAPMAAAAmBQAAAAA= " strokeweight=".5pt">
                <v:textbox>
                  <w:txbxContent>
                    <w:p w14:paraId="34B04D7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Numatomi projekto įgyvendinimo terminai</w:t>
      </w:r>
      <w:r w:rsidRPr="00CE4F49">
        <w:rPr>
          <w:szCs w:val="24"/>
          <w:lang w:eastAsia="zh-CN"/>
        </w:rPr>
        <w:t>:</w:t>
      </w:r>
    </w:p>
    <w:p w14:paraId="3C570914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262F8E54" wp14:editId="0973E085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987B5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F8E54" id="_x0000_s1037" type="#_x0000_t202" style="position:absolute;margin-left:71.25pt;margin-top:4.7pt;width:152.25pt;height:36.7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AG05xQEAAJgDAAAOAAAAZHJzL2Uyb0RvYy54bWysU9uO2yAQfa/Uf0C8N3YuTrpWnFXbVapK VbfSbj8AY4iRgKFAYufvO5A0yXbfVuUBM5zhzMyZ8fp+NJochA8KbEOnk5ISYTl0yu4a+ut5++Ej JSEy2zENVjT0KAK937x/tx5cLWbQg+6EJ0hiQz24hvYxurooAu+FYWECTlgEJXjDIpp+V3SeDchu dDEry2UxgO+cBy5CwNuHE0g3mV9KweOjlEFEohuKucW8+7y3aS82a1bvPHO94uc02BuyMExZDHqh emCRkb1Xr6iM4h4CyDjhYAqQUnGRa8BqpuU/1Tz1zIlcC4oT3EWm8P9o+Y/Dk/vpSRw/w4gNTIIM LtQBL1M9o/QmfTFTgjhKeLzIJsZIeHp0N59Xq4oSjthiuVzNqkRTXF87H+JXAYakQ0M9tiWrxQ7f Qzy5/nVJwQJo1W2V1tnwu/aL9uTAsIXbvM7sL9y0JUNDl/OqzMwvsHBLUeb1mgLT1RazvlafTnFs R6I6LPIiTQvdERUbcGgaGn7vmReU6G8Wu3I3XSzSlGVjUa1maPhbpL1FmOU94CyetLDwaR9BqqxH Cn2Kc84I258VPY9qmq9bO3tdf6jNHwAAAP//AwBQSwMEFAAGAAgAAAAhAMk3iTvcAAAACAEAAA8A AABkcnMvZG93bnJldi54bWxMj8FOwzAQRO9I/IO1SNyoQxpKm8apAAkJcaPk0psbb5MIex3ZbhP+ nuUEx9GMZt5Uu9lZccEQB08K7hcZCKTWm4E6Bc3n690aREyajLaeUME3RtjV11eVLo2f6AMv+9QJ LqFYagV9SmMpZWx7dDou/IjE3skHpxPL0EkT9MTlzso8y1bS6YF4odcjvvTYfu3PTsHb6jkdsDHv Zpkv/dTINpxsVOr2Zn7agkg4p78w/OIzOtTMdPRnMlFY1kX+wFEFmwIE+0XxyN+OCtb5BmRdyf8H 6h8AAAD//wMAUEsBAi0AFAAGAAgAAAAhALaDOJL+AAAA4QEAABMAAAAAAAAAAAAAAAAAAAAAAFtD b250ZW50X1R5cGVzXS54bWxQSwECLQAUAAYACAAAACEAOP0h/9YAAACUAQAACwAAAAAAAAAAAAAA AAAvAQAAX3JlbHMvLnJlbHNQSwECLQAUAAYACAAAACEAkgBtOcUBAACYAwAADgAAAAAAAAAAAAAA AAAuAgAAZHJzL2Uyb0RvYy54bWxQSwECLQAUAAYACAAAACEAyTeJO9wAAAAIAQAADwAAAAAAAAAA AAAAAAAfBAAAZHJzL2Rvd25yZXYueG1sUEsFBgAAAAAEAAQA8wAAACgFAAAAAA== " strokeweight=".5pt">
                <v:textbox>
                  <w:txbxContent>
                    <w:p w14:paraId="6A987B5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40DF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Pradžia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    </w:t>
      </w:r>
      <w:r w:rsidRPr="00CE4F49">
        <w:rPr>
          <w:b/>
          <w:szCs w:val="24"/>
          <w:lang w:eastAsia="zh-CN"/>
        </w:rPr>
        <w:t>Pabaiga</w:t>
      </w:r>
    </w:p>
    <w:p w14:paraId="2099BF4A" w14:textId="77777777" w:rsidR="00AD08B3" w:rsidRPr="00CE4F49" w:rsidRDefault="00AD08B3" w:rsidP="00AD08B3">
      <w:pPr>
        <w:rPr>
          <w:szCs w:val="24"/>
          <w:lang w:eastAsia="zh-CN"/>
        </w:rPr>
      </w:pPr>
    </w:p>
    <w:p w14:paraId="454C30A8" w14:textId="77777777" w:rsidR="00AD08B3" w:rsidRPr="00CE4F49" w:rsidRDefault="00AD08B3" w:rsidP="00AD08B3">
      <w:pPr>
        <w:rPr>
          <w:szCs w:val="24"/>
          <w:lang w:eastAsia="lt-LT"/>
        </w:rPr>
      </w:pPr>
    </w:p>
    <w:p w14:paraId="16F36E68" w14:textId="77777777" w:rsidR="00AD08B3" w:rsidRPr="00CE4F49" w:rsidRDefault="00AD08B3" w:rsidP="00AD08B3">
      <w:pPr>
        <w:rPr>
          <w:szCs w:val="24"/>
          <w:lang w:eastAsia="lt-LT"/>
        </w:rPr>
      </w:pPr>
    </w:p>
    <w:p w14:paraId="13DF494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2.2. Reikalinga suma projektui įgyvendinti</w:t>
      </w:r>
      <w:r w:rsidRPr="00CE4F49">
        <w:rPr>
          <w:szCs w:val="24"/>
          <w:lang w:eastAsia="zh-CN"/>
        </w:rPr>
        <w:t xml:space="preserve"> (Eur):</w:t>
      </w:r>
    </w:p>
    <w:p w14:paraId="780BC75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D79040A" wp14:editId="669CD689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095500" cy="466725"/>
                <wp:effectExtent l="0" t="0" r="19050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C0796A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9040A" id="_x0000_s1038" type="#_x0000_t202" style="position:absolute;margin-left:113.8pt;margin-top:6.25pt;width:16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frTHxQEAAJgDAAAOAAAAZHJzL2Uyb0RvYy54bWysU1Fv2yAQfp+0/4B4X+x4cbpacaptVaZJ 0zqp6w/AGGIk4BiQ2Pn3O0iapOtbNR4wx3f+7u67Y3U3GU32wgcFtqXzWUmJsBx6Zbctffq9+fCJ khCZ7ZkGK1p6EIHerd+/W42uERUMoHvhCZLY0IyupUOMrimKwAdhWJiBExZBCd6wiKbfFr1nI7Ib XVRluSxG8L3zwEUIeHt/BOk680speHyQMohIdEsxt5h3n/cu7cV6xZqtZ25Q/JQGe0MWhimLQc9U 9ywysvPqFZVR3EMAGWccTAFSKi5yDVjNvPynmseBOZFrQXGCO8sU/h8t/7l/dL88idMXmLCBSZDR hSbgZapnkt6kL2ZKEEcJD2fZxBQJx8uqvK3rEiGO2GK5vKnqRFNc/nY+xG8CDEmHlnpsS1aL7X+E eHR9dknBAmjVb5TW2fDb7qv2ZM+whZu8Tuwv3LQlY0uXH+syM7/AwjVFmddrCkxXW8z6Un06xamb iOpRmepZmg76Ayo24tC0NPzZMS8o0d8tduV2vlikKcvGor6p0PDXSHeNMMsHwFk8amHh8y6CVFmP FPoY55QRtj8rehrVNF/Xdva6PKj1XwAAAP//AwBQSwMEFAAGAAgAAAAhADS2CZrZAAAABgEAAA8A AABkcnMvZG93bnJldi54bWxMj8FOwzAQRO9I/IO1SNyoTSKiKsSpAAkJcaPk0psbb5MIex3ZbhP+ nuUEx5lZzbxtdqt34oIxTYE03G8UCKQ+2IkGDd3n690WRMqGrHGBUMM3Jti111eNqW1Y6AMv+zwI LqFUGw1jznMtZepH9CZtwozE2SlEbzLLOEgbzcLl3slCqUp6MxEvjGbGlxH7r/3Za3irnvMBO/tu y6IMSyf7eHJJ69ub9ekRRMY1/x3DLz6jQ8tMx3Amm4TTwI9kdosHEJyWpWLjqGFbKZBtI//jtz8A AAD//wMAUEsBAi0AFAAGAAgAAAAhALaDOJL+AAAA4QEAABMAAAAAAAAAAAAAAAAAAAAAAFtDb250 ZW50X1R5cGVzXS54bWxQSwECLQAUAAYACAAAACEAOP0h/9YAAACUAQAACwAAAAAAAAAAAAAAAAAv AQAAX3JlbHMvLnJlbHNQSwECLQAUAAYACAAAACEA8H60x8UBAACYAwAADgAAAAAAAAAAAAAAAAAu AgAAZHJzL2Uyb0RvYy54bWxQSwECLQAUAAYACAAAACEANLYJmtkAAAAGAQAADwAAAAAAAAAAAAAA AAAfBAAAZHJzL2Rvd25yZXYueG1sUEsFBgAAAAAEAAQA8wAAACUFAAAAAA== " strokeweight=".5pt">
                <v:textbox>
                  <w:txbxContent>
                    <w:p w14:paraId="76C0796A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29DF3CFB" wp14:editId="743342A5">
                <wp:simplePos x="0" y="0"/>
                <wp:positionH relativeFrom="margin">
                  <wp:posOffset>594361</wp:posOffset>
                </wp:positionH>
                <wp:positionV relativeFrom="paragraph">
                  <wp:posOffset>78105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FEDC48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F3CFB" id="_x0000_s1039" type="#_x0000_t202" style="position:absolute;margin-left:46.8pt;margin-top:6.15pt;width:159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GKVHxAEAAJgDAAAOAAAAZHJzL2Uyb0RvYy54bWysU9uO0zAQfUfiHyy/06TXZaOmK2BVhIQA aeEDHMduLDkeM3ab9O8Zu922y74h8uB4fCbHZ85M1g9jb9lBYTDgaj6dlJwpJ6E1blfzXz+3795z FqJwrbDgVM2PKvCHzds368FXagYd2FYhIxIXqsHXvIvRV0URZKd6ESbglSNQA/YiUoi7okUxEHtv i1lZrooBsPUIUoVAp48nkG8yv9ZKxu9aBxWZrTlpi3nFvDZpLTZrUe1Q+M7IswzxDyp6YRxdeqF6 FFGwPZpXVL2RCAF0nEjoC9DaSJVroGqm5V/VPHXCq1wLmRP8xabw/2jlt8OT/4Esjh9hpAYmQwYf qkCHqZ5RY5/epJQRThYeL7apMTJJh6T8fl4SJAlbrFZ3s2WiKa5fewzxs4KepU3NkdqS3RKHryGe Up9T0mUBrGm3xtoc4K75ZJEdBLVwm58z+4s069hQ89V8WWbmF1i4pSjz85qC5FpHqq/Vp10cm5GZ lpyZP1vTQHskxwYampqH33uBijP7xVFX7qeLRZqyHCyWdzMK8BZpbhHhZAc0iycvHHzYR9Am+5Gu Pt1zVkTtz46eRzXN122cs64/1OYPAAAA//8DAFBLAwQUAAYACAAAACEAgqCD99sAAAAIAQAADwAA AGRycy9kb3ducmV2LnhtbEyPzU7DMBCE70i8g7WVuFHnB6IQ4lSAhIS4UXLh5sbbJGq8jmy3CW/P coLjzoxmv6l3q53EBX0YHSlItwkIpM6ZkXoF7efrbQkiRE1GT45QwTcG2DXXV7WujFvoAy/72Asu oVBpBUOMcyVl6Aa0OmzdjMTe0XmrI5++l8brhcvtJLMkKaTVI/GHQc/4MmB32p+tgrfiOX5ha95N nuVuaWXnj1NQ6mazPj2CiLjGvzD84jM6NMx0cGcyQUwKHvKCk6xnOQj279KUhYOC8r4E2dTy/4Dm BwAA//8DAFBLAQItABQABgAIAAAAIQC2gziS/gAAAOEBAAATAAAAAAAAAAAAAAAAAAAAAABbQ29u dGVudF9UeXBlc10ueG1sUEsBAi0AFAAGAAgAAAAhADj9If/WAAAAlAEAAAsAAAAAAAAAAAAAAAAA LwEAAF9yZWxzLy5yZWxzUEsBAi0AFAAGAAgAAAAhAAoYpUfEAQAAmAMAAA4AAAAAAAAAAAAAAAAA LgIAAGRycy9lMm9Eb2MueG1sUEsBAi0AFAAGAAgAAAAhAIKgg/fbAAAACAEAAA8AAAAAAAAAAAAA AAAAHgQAAGRycy9kb3ducmV2LnhtbFBLBQYAAAAABAAEAPMAAAAmBQAAAAA= " strokeweight=".5pt">
                <v:textbox>
                  <w:txbxContent>
                    <w:p w14:paraId="50FEDC48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A5F0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Iš viso</w:t>
      </w:r>
      <w:r>
        <w:rPr>
          <w:b/>
          <w:szCs w:val="24"/>
          <w:lang w:eastAsia="zh-CN"/>
        </w:rPr>
        <w:t xml:space="preserve">  </w:t>
      </w:r>
      <w:r w:rsidRPr="00CE4F49">
        <w:rPr>
          <w:b/>
          <w:szCs w:val="24"/>
          <w:lang w:eastAsia="zh-CN"/>
        </w:rPr>
        <w:tab/>
        <w:t xml:space="preserve">         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</w:t>
      </w:r>
      <w:r w:rsidRPr="00CE4F49">
        <w:rPr>
          <w:b/>
          <w:szCs w:val="24"/>
          <w:lang w:eastAsia="zh-CN"/>
        </w:rPr>
        <w:t xml:space="preserve">Prašoma iš </w:t>
      </w:r>
    </w:p>
    <w:p w14:paraId="184D0323" w14:textId="77777777" w:rsidR="00AD08B3" w:rsidRPr="00CE4F49" w:rsidRDefault="00AD08B3" w:rsidP="00AD08B3">
      <w:pPr>
        <w:ind w:left="3600" w:firstLine="720"/>
        <w:rPr>
          <w:b/>
          <w:szCs w:val="24"/>
          <w:lang w:eastAsia="zh-CN"/>
        </w:rPr>
      </w:pPr>
      <w:r w:rsidRPr="00CE4F49">
        <w:rPr>
          <w:szCs w:val="24"/>
          <w:lang w:eastAsia="zh-CN"/>
        </w:rPr>
        <w:t xml:space="preserve">     </w:t>
      </w:r>
      <w:r w:rsidRPr="00CE4F49">
        <w:rPr>
          <w:b/>
          <w:szCs w:val="24"/>
          <w:lang w:eastAsia="zh-CN"/>
        </w:rPr>
        <w:t>Savivaldybės</w:t>
      </w:r>
    </w:p>
    <w:p w14:paraId="5D7E1CF8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A2A4C55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2.3.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Trumpas projekto pristatymas</w:t>
      </w:r>
      <w:r w:rsidRPr="00CE4F49">
        <w:rPr>
          <w:szCs w:val="24"/>
          <w:lang w:eastAsia="zh-CN"/>
        </w:rPr>
        <w:t xml:space="preserve"> </w:t>
      </w:r>
    </w:p>
    <w:p w14:paraId="53BF247B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66E7671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D90AF7F" wp14:editId="62A9893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03765" cy="157162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558AE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0AF7F" id="Frame15" o:spid="_x0000_s1040" type="#_x0000_t202" style="position:absolute;margin-left:0;margin-top:1.75pt;width:480.6pt;height:123.7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zsCxxgEAAJkDAAAOAAAAZHJzL2Uyb0RvYy54bWysU8GO2yAQvVfqPyDuje1snLRWnFXbVapK VbfSth+AMcRIwFAgsfP3HUg2yXZvVTlghhm/efNmWN9PRpOD8EGBbWk1KykRlkOv7K6lv35u372n JERme6bBipYeRaD3m7dv1qNrxBwG0L3wBEFsaEbX0iFG1xRF4IMwLMzACYtOCd6wiKbfFb1nI6Ib XczLclmM4HvngYsQ8Pbh5KSbjC+l4PFRyiAi0S1FbjHvPu9d2ovNmjU7z9yg+JkG+wcWhimLSS9Q DywysvfqFZRR3EMAGWccTAFSKi5yDVhNVf5VzdPAnMi1oDjBXWQK/w+Wfz88uR+exOkTTNjAJMjo QhPwMtUzSW/SF5kS9KOEx4tsYoqE4+WyKu9Wy5oSjr6qXlXLeZ1wiuvvzof4RYAh6dBSj33JcrHD txBPoc8hKVsArfqt0jobftd91p4cGPZwm9cZ/UWYtmRELnd1mZFf+MItRJnXawikqy2yvpafTnHq JqJ6LGzxrE0H/RElG3FqWhp+75kXlOivFtvyoVos0phlY1Gv5mj4W09362GWD4DDeNLCwsd9BKmy Hin1Kc+ZEfY/K3qe1TRgt3aOur6ozR8AAAD//wMAUEsDBBQABgAIAAAAIQACoZIE2gAAAAYBAAAP AAAAZHJzL2Rvd25yZXYueG1sTI/NTsMwEITvSLyDtUjcqPOjRhCyqQAJCXGjzYWbG2+TCHsd2W4T 3h5zguNoRjPfNLvVGnEhHybHCPkmA0HcOz3xgNAdXu/uQYSoWCvjmBC+KcCuvb5qVK3dwh902cdB pBIOtUIYY5xrKUM/klVh42bi5J2ctyom6QepvVpSuTWyyLJKWjVxWhjVTC8j9V/7s0V4q57jJ3X6 XZdF6ZZO9v5kAuLtzfr0CCLSGv/C8Iuf0KFNTEd3Zh2EQUhHIkK5BZHMhyovQBwRim2egWwb+R+/ /QEAAP//AwBQSwECLQAUAAYACAAAACEAtoM4kv4AAADhAQAAEwAAAAAAAAAAAAAAAAAAAAAAW0Nv bnRlbnRfVHlwZXNdLnhtbFBLAQItABQABgAIAAAAIQA4/SH/1gAAAJQBAAALAAAAAAAAAAAAAAAA AC8BAABfcmVscy8ucmVsc1BLAQItABQABgAIAAAAIQAnzsCxxgEAAJkDAAAOAAAAAAAAAAAAAAAA AC4CAABkcnMvZTJvRG9jLnhtbFBLAQItABQABgAIAAAAIQACoZIE2gAAAAYBAAAPAAAAAAAAAAAA AAAAACAEAABkcnMvZG93bnJldi54bWxQSwUGAAAAAAQABADzAAAAJwUAAAAA " strokeweight=".5pt">
                <v:textbox>
                  <w:txbxContent>
                    <w:p w14:paraId="5C558AE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AA01E" w14:textId="77777777" w:rsidR="00AD08B3" w:rsidRPr="00CE4F49" w:rsidRDefault="00AD08B3" w:rsidP="00AD08B3">
      <w:pPr>
        <w:rPr>
          <w:szCs w:val="24"/>
          <w:lang w:eastAsia="zh-CN"/>
        </w:rPr>
      </w:pPr>
    </w:p>
    <w:p w14:paraId="538D72AB" w14:textId="77777777" w:rsidR="00AD08B3" w:rsidRPr="00CE4F49" w:rsidRDefault="00AD08B3" w:rsidP="00AD08B3">
      <w:pPr>
        <w:rPr>
          <w:szCs w:val="24"/>
          <w:lang w:eastAsia="zh-CN"/>
        </w:rPr>
      </w:pPr>
    </w:p>
    <w:p w14:paraId="7474E6CE" w14:textId="77777777" w:rsidR="00AD08B3" w:rsidRPr="00CE4F49" w:rsidRDefault="00AD08B3" w:rsidP="00AD08B3">
      <w:pPr>
        <w:rPr>
          <w:szCs w:val="24"/>
          <w:lang w:eastAsia="zh-CN"/>
        </w:rPr>
      </w:pPr>
    </w:p>
    <w:p w14:paraId="43C76120" w14:textId="77777777" w:rsidR="00AD08B3" w:rsidRPr="00CE4F49" w:rsidRDefault="00AD08B3" w:rsidP="00AD08B3">
      <w:pPr>
        <w:rPr>
          <w:szCs w:val="24"/>
          <w:lang w:eastAsia="zh-CN"/>
        </w:rPr>
      </w:pPr>
    </w:p>
    <w:p w14:paraId="52E5DEDE" w14:textId="77777777" w:rsidR="00AD08B3" w:rsidRPr="00CE4F49" w:rsidRDefault="00AD08B3" w:rsidP="00AD08B3">
      <w:pPr>
        <w:rPr>
          <w:szCs w:val="24"/>
          <w:lang w:eastAsia="zh-CN"/>
        </w:rPr>
      </w:pPr>
    </w:p>
    <w:p w14:paraId="57A3C71C" w14:textId="77777777" w:rsidR="00AD08B3" w:rsidRPr="00CE4F49" w:rsidRDefault="00AD08B3" w:rsidP="00AD08B3">
      <w:pPr>
        <w:rPr>
          <w:szCs w:val="24"/>
          <w:lang w:eastAsia="zh-CN"/>
        </w:rPr>
      </w:pPr>
    </w:p>
    <w:p w14:paraId="411A5C8E" w14:textId="77777777" w:rsidR="00AD08B3" w:rsidRPr="00CE4F49" w:rsidRDefault="00AD08B3" w:rsidP="00AD08B3">
      <w:pPr>
        <w:rPr>
          <w:szCs w:val="24"/>
          <w:lang w:eastAsia="zh-CN"/>
        </w:rPr>
      </w:pPr>
    </w:p>
    <w:p w14:paraId="2B5D9631" w14:textId="77777777" w:rsidR="00AD08B3" w:rsidRPr="00CE4F49" w:rsidRDefault="00AD08B3" w:rsidP="00AD08B3">
      <w:pPr>
        <w:rPr>
          <w:szCs w:val="24"/>
          <w:lang w:eastAsia="zh-CN"/>
        </w:rPr>
      </w:pPr>
    </w:p>
    <w:p w14:paraId="4057B124" w14:textId="77777777" w:rsidR="00AD08B3" w:rsidRPr="00CE4F49" w:rsidRDefault="00AD08B3" w:rsidP="00AD08B3">
      <w:pPr>
        <w:rPr>
          <w:szCs w:val="24"/>
          <w:lang w:eastAsia="zh-CN"/>
        </w:rPr>
      </w:pPr>
    </w:p>
    <w:p w14:paraId="7F3375A9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2.4.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tikslas </w:t>
      </w:r>
      <w:r w:rsidRPr="00CE4F49">
        <w:rPr>
          <w:sz w:val="22"/>
          <w:szCs w:val="22"/>
          <w:lang w:eastAsia="zh-CN"/>
        </w:rPr>
        <w:t>(siekiamas (-i) rezultatas (-ai)</w:t>
      </w:r>
    </w:p>
    <w:p w14:paraId="7435CE7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1D0189A7" wp14:editId="5F0A858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97650" cy="6191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BE841A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189A7" id="_x0000_s1041" type="#_x0000_t202" style="position:absolute;margin-left:0;margin-top:3pt;width:480.15pt;height:48.75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li9wAEAAJgDAAAOAAAAZHJzL2Uyb0RvYy54bWysU9uO0zAQfUfiHyy/0ySl7dKq6QpYFSEh QNrlAxzHbiw5HjN2m/TvGbulLay0D4g8OJ5Lzpw5M1nfj71lB4XBgKt5NSk5U05Ca9yu5j+etm/e cRaicK2w4FTNjyrw+83rV+vBr9QUOrCtQkYgLqwGX/MuRr8qiiA71YswAa8cBTVgLyKZuCtaFAOh 97aYluWiGABbjyBVCOR9OAX5JuNrrWT8pnVQkdmaE7eYT8xnk85isxarHQrfGXmmIf6BRS+Mo6IX qAcRBdujeQbVG4kQQMeJhL4ArY1UuQfqpir/6uaxE17lXkic4C8yhf8HK78eHv13ZHH8ACMNMAky +LAK5Ez9jBr79CamjOIk4fEimxojk+RclMu7xZxCkmKLallN5wmmuH7tMcRPCnqWLjVHGktWSxy+ hHhK/Z2SigWwpt0aa7OBu+ajRXYQNMJtfs7of6RZxwaq/pZ4vAxR5uc5BNG1jlhfu0+3ODYjMy0p k3tKrgbaIyk20NLUPPzcC1Sc2c+OprKsZrO0ZdmYze+mZOBtpLmNCCc7oF08aeHg/T6CNlmPa50z Ixp/VvS8qmm/bu2cdf2hNr8AAAD//wMAUEsDBBQABgAIAAAAIQBhFaQe2gAAAAYBAAAPAAAAZHJz L2Rvd25yZXYueG1sTI/BTsMwEETvSPyDtUjcqN1GRBDiVICEhLjR5sLNjbdJVHsd2W4T/p7lBKfR akYzb+vt4p24YExjIA3rlQKB1AU7Uq+h3b/dPYBI2ZA1LhBq+MYE2+b6qjaVDTN94mWXe8EllCqj Ych5qqRM3YDepFWYkNg7huhN5jP20kYzc7l3cqNUKb0ZiRcGM+HrgN1pd/Ya3suX/IWt/bDFpghz K7t4dEnr25vl+QlExiX/heEXn9GhYaZDOJNNwmngR7KGkoXNx1IVIA6cUsU9yKaW//GbHwAAAP// AwBQSwECLQAUAAYACAAAACEAtoM4kv4AAADhAQAAEwAAAAAAAAAAAAAAAAAAAAAAW0NvbnRlbnRf VHlwZXNdLnhtbFBLAQItABQABgAIAAAAIQA4/SH/1gAAAJQBAAALAAAAAAAAAAAAAAAAAC8BAABf cmVscy8ucmVsc1BLAQItABQABgAIAAAAIQALUli9wAEAAJgDAAAOAAAAAAAAAAAAAAAAAC4CAABk cnMvZTJvRG9jLnhtbFBLAQItABQABgAIAAAAIQBhFaQe2gAAAAYBAAAPAAAAAAAAAAAAAAAAABoE AABkcnMvZG93bnJldi54bWxQSwUGAAAAAAQABADzAAAAIQUAAAAA " strokeweight=".5pt">
                <v:textbox>
                  <w:txbxContent>
                    <w:p w14:paraId="58BE841A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E0DEF" w14:textId="77777777" w:rsidR="00AD08B3" w:rsidRPr="00CE4F49" w:rsidRDefault="00AD08B3" w:rsidP="00AD08B3">
      <w:pPr>
        <w:rPr>
          <w:szCs w:val="24"/>
          <w:lang w:eastAsia="zh-CN"/>
        </w:rPr>
      </w:pPr>
    </w:p>
    <w:p w14:paraId="1AA962EB" w14:textId="77777777" w:rsidR="00AD08B3" w:rsidRPr="00CE4F49" w:rsidRDefault="00AD08B3" w:rsidP="00AD08B3">
      <w:pPr>
        <w:rPr>
          <w:szCs w:val="24"/>
          <w:lang w:eastAsia="zh-CN"/>
        </w:rPr>
      </w:pPr>
    </w:p>
    <w:p w14:paraId="6F4483B8" w14:textId="77777777" w:rsidR="00AD08B3" w:rsidRPr="00CE4F49" w:rsidRDefault="00AD08B3" w:rsidP="00AD08B3">
      <w:pPr>
        <w:rPr>
          <w:szCs w:val="24"/>
          <w:lang w:eastAsia="zh-CN"/>
        </w:rPr>
      </w:pPr>
    </w:p>
    <w:p w14:paraId="327E2C72" w14:textId="77777777" w:rsidR="00AD08B3" w:rsidRPr="00CE4F49" w:rsidRDefault="00AD08B3" w:rsidP="00AD08B3">
      <w:pPr>
        <w:rPr>
          <w:szCs w:val="24"/>
          <w:lang w:eastAsia="zh-CN"/>
        </w:rPr>
      </w:pPr>
    </w:p>
    <w:p w14:paraId="2D7BDBF8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2.5.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uždaviniai </w:t>
      </w:r>
      <w:r w:rsidRPr="00CE4F49">
        <w:rPr>
          <w:sz w:val="22"/>
          <w:szCs w:val="22"/>
          <w:lang w:eastAsia="zh-CN"/>
        </w:rPr>
        <w:t>(veiklos, priemonės ir metodai tikslui (-ams) pasiekti)</w:t>
      </w:r>
    </w:p>
    <w:p w14:paraId="03B288AC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31B0D51F" wp14:editId="67ECDAA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097270" cy="2059940"/>
                <wp:effectExtent l="0" t="0" r="17780" b="16510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205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DEBE87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0D51F" id="_x0000_s1042" type="#_x0000_t202" style="position:absolute;margin-left:0;margin-top:2.8pt;width:480.1pt;height:162.2pt;z-index:2516838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iC9exwEAAJkDAAAOAAAAZHJzL2Uyb0RvYy54bWysU9uO2yAQfa/Uf0C8N3bcXBorzqrtKlWl qltpux+AMcRIwFAgsfP3HUg2yXbfVuUBM8xwZs6Z8fpuNJochA8KbEOnk5ISYTl0yu4a+vR7++ET JSEy2zENVjT0KAK927x/tx5cLSroQXfCEwSxoR5cQ/sYXV0UgffCsDABJyw6JXjDIpp+V3SeDYhu dFGV5aIYwHfOAxch4O39yUk3GV9KweODlEFEohuKtcW8+7y3aS82a1bvPHO94ucy2BuqMExZTHqB umeRkb1Xr6CM4h4CyDjhYAqQUnGROSCbafkPm8eeOZG5oDjBXWQK/w+W/zw8ul+exPELjNjAJMjg Qh3wMvEZpTfpi5US9KOEx4tsYoyE4+WiXC2rJbo4+qpyvlrNsrDF9bnzIX4TYEg6NNRjX7Jc7PAj REyJoc8hKVsArbqt0jobftd+1Z4cGPZwm1eqEp+8CNOWDFjLx3mZkV/4wi1EmddrCATUFnGv9NMp ju1IVIfSLJ61aaE7omQDTk1Dw58984IS/d1iW1bTGXInMRuz+bJCw9962lsPs7wHHMaTFhY+7yNI lfVIqU95zhVh/zPn86ymAbu1c9T1j9r8BQAA//8DAFBLAwQUAAYACAAAACEAyB1WItkAAAAGAQAA DwAAAGRycy9kb3ducmV2LnhtbEyPQUvEMBSE74L/ITzBm5vYYtHa10UFQby524u3bPO2LSYvJclu 6783nvQ4zDDzTbNdnRVnCnHyjHC7USCIe28mHhC6/evNPYiYNBttPRPCN0XYtpcXja6NX/iDzrs0 iFzCsdYIY0pzLWXsR3I6bvxMnL2jD06nLMMgTdBLLndWFkpV0umJ88KoZ3oZqf/anRzCW/WcPqkz 76YsSr90sg9HGxGvr9anRxCJ1vQXhl/8jA5tZjr4E5soLEI+khDuKhDZfKhUAeKAUJZKgWwb+R+/ /QEAAP//AwBQSwECLQAUAAYACAAAACEAtoM4kv4AAADhAQAAEwAAAAAAAAAAAAAAAAAAAAAAW0Nv bnRlbnRfVHlwZXNdLnhtbFBLAQItABQABgAIAAAAIQA4/SH/1gAAAJQBAAALAAAAAAAAAAAAAAAA AC8BAABfcmVscy8ucmVsc1BLAQItABQABgAIAAAAIQAriC9exwEAAJkDAAAOAAAAAAAAAAAAAAAA AC4CAABkcnMvZTJvRG9jLnhtbFBLAQItABQABgAIAAAAIQDIHVYi2QAAAAYBAAAPAAAAAAAAAAAA AAAAACEEAABkcnMvZG93bnJldi54bWxQSwUGAAAAAAQABADzAAAAJwUAAAAA " strokeweight=".5pt">
                <v:textbox>
                  <w:txbxContent>
                    <w:p w14:paraId="1FDEBE87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1DE36" w14:textId="77777777" w:rsidR="00AD08B3" w:rsidRPr="00CE4F49" w:rsidRDefault="00AD08B3" w:rsidP="00AD08B3">
      <w:pPr>
        <w:rPr>
          <w:szCs w:val="24"/>
          <w:lang w:eastAsia="zh-CN"/>
        </w:rPr>
      </w:pPr>
    </w:p>
    <w:p w14:paraId="5B26B281" w14:textId="77777777" w:rsidR="00AD08B3" w:rsidRPr="00CE4F49" w:rsidRDefault="00AD08B3" w:rsidP="00AD08B3">
      <w:pPr>
        <w:rPr>
          <w:szCs w:val="24"/>
          <w:lang w:eastAsia="zh-CN"/>
        </w:rPr>
      </w:pPr>
    </w:p>
    <w:p w14:paraId="769AE67C" w14:textId="77777777" w:rsidR="00AD08B3" w:rsidRPr="00CE4F49" w:rsidRDefault="00AD08B3" w:rsidP="00AD08B3">
      <w:pPr>
        <w:rPr>
          <w:szCs w:val="24"/>
          <w:lang w:eastAsia="zh-CN"/>
        </w:rPr>
      </w:pPr>
    </w:p>
    <w:p w14:paraId="2F892B45" w14:textId="77777777" w:rsidR="00AD08B3" w:rsidRPr="00CE4F49" w:rsidRDefault="00AD08B3" w:rsidP="00AD08B3">
      <w:pPr>
        <w:rPr>
          <w:szCs w:val="24"/>
          <w:lang w:eastAsia="zh-CN"/>
        </w:rPr>
      </w:pPr>
    </w:p>
    <w:p w14:paraId="3C4DB23C" w14:textId="77777777" w:rsidR="00AD08B3" w:rsidRPr="00CE4F49" w:rsidRDefault="00AD08B3" w:rsidP="00AD08B3">
      <w:pPr>
        <w:rPr>
          <w:szCs w:val="24"/>
          <w:lang w:eastAsia="zh-CN"/>
        </w:rPr>
      </w:pPr>
    </w:p>
    <w:p w14:paraId="0BBB7C2B" w14:textId="77777777" w:rsidR="00AD08B3" w:rsidRPr="00CE4F49" w:rsidRDefault="00AD08B3" w:rsidP="00AD08B3">
      <w:pPr>
        <w:rPr>
          <w:szCs w:val="24"/>
          <w:lang w:eastAsia="zh-CN"/>
        </w:rPr>
      </w:pPr>
    </w:p>
    <w:p w14:paraId="32974554" w14:textId="77777777" w:rsidR="00AD08B3" w:rsidRPr="00CE4F49" w:rsidRDefault="00AD08B3" w:rsidP="00AD08B3">
      <w:pPr>
        <w:rPr>
          <w:szCs w:val="24"/>
          <w:lang w:eastAsia="zh-CN"/>
        </w:rPr>
      </w:pPr>
    </w:p>
    <w:p w14:paraId="704B7AD5" w14:textId="77777777" w:rsidR="00AD08B3" w:rsidRPr="00CE4F49" w:rsidRDefault="00AD08B3" w:rsidP="00AD08B3">
      <w:pPr>
        <w:rPr>
          <w:szCs w:val="24"/>
          <w:lang w:eastAsia="zh-CN"/>
        </w:rPr>
      </w:pPr>
    </w:p>
    <w:p w14:paraId="1AB43CFC" w14:textId="77777777" w:rsidR="00AD08B3" w:rsidRPr="00CE4F49" w:rsidRDefault="00AD08B3" w:rsidP="00AD08B3">
      <w:pPr>
        <w:rPr>
          <w:szCs w:val="24"/>
          <w:lang w:eastAsia="zh-CN"/>
        </w:rPr>
      </w:pPr>
    </w:p>
    <w:p w14:paraId="0F944FEA" w14:textId="77777777" w:rsidR="00AD08B3" w:rsidRPr="00CE4F49" w:rsidRDefault="00AD08B3" w:rsidP="00AD08B3">
      <w:pPr>
        <w:rPr>
          <w:szCs w:val="24"/>
          <w:lang w:eastAsia="zh-CN"/>
        </w:rPr>
      </w:pPr>
    </w:p>
    <w:p w14:paraId="47CA789B" w14:textId="77777777" w:rsidR="00AD08B3" w:rsidRPr="00CE4F49" w:rsidRDefault="00AD08B3" w:rsidP="00AD08B3">
      <w:pPr>
        <w:pStyle w:val="Sraopastraipa"/>
        <w:numPr>
          <w:ilvl w:val="1"/>
          <w:numId w:val="5"/>
        </w:num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 Numatomi dalyviai</w:t>
      </w:r>
      <w:r w:rsidRPr="00CE4F49">
        <w:rPr>
          <w:szCs w:val="24"/>
          <w:lang w:eastAsia="zh-CN"/>
        </w:rPr>
        <w:t xml:space="preserve"> (atlikėjai, lektoriai, vertėjai, autoriai ir kt.)</w:t>
      </w:r>
    </w:p>
    <w:p w14:paraId="3D81BFC8" w14:textId="77777777" w:rsidR="00AD08B3" w:rsidRPr="00BA6812" w:rsidRDefault="00AD08B3" w:rsidP="00AD08B3">
      <w:pPr>
        <w:rPr>
          <w:szCs w:val="24"/>
          <w:lang w:eastAsia="zh-CN"/>
        </w:rPr>
      </w:pPr>
      <w:r>
        <w:rPr>
          <w:b/>
          <w:szCs w:val="24"/>
          <w:lang w:eastAsia="zh-CN"/>
        </w:rPr>
        <w:t>2.6. Numatoma</w:t>
      </w:r>
      <w:r w:rsidRPr="00BA6812">
        <w:rPr>
          <w:b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 xml:space="preserve">projekto įgyvendinimo komanda </w:t>
      </w:r>
      <w:r w:rsidRPr="000C7008">
        <w:rPr>
          <w:bCs/>
          <w:szCs w:val="24"/>
          <w:lang w:eastAsia="zh-CN"/>
        </w:rPr>
        <w:t>(</w:t>
      </w:r>
      <w:r w:rsidRPr="001C63E5">
        <w:rPr>
          <w:szCs w:val="24"/>
          <w:lang w:eastAsia="zh-CN"/>
        </w:rPr>
        <w:t xml:space="preserve">nurodoma </w:t>
      </w:r>
      <w:r>
        <w:rPr>
          <w:szCs w:val="24"/>
          <w:lang w:eastAsia="zh-CN"/>
        </w:rPr>
        <w:t>komandos narių vardai</w:t>
      </w:r>
      <w:r w:rsidRPr="001C63E5">
        <w:rPr>
          <w:szCs w:val="24"/>
          <w:lang w:eastAsia="zh-CN"/>
        </w:rPr>
        <w:t xml:space="preserve"> ir pavardė</w:t>
      </w:r>
      <w:r>
        <w:rPr>
          <w:szCs w:val="24"/>
          <w:lang w:eastAsia="zh-CN"/>
        </w:rPr>
        <w:t>s, jų atliekamos funkcijos</w:t>
      </w:r>
      <w:r w:rsidRPr="001C63E5">
        <w:rPr>
          <w:szCs w:val="24"/>
          <w:lang w:eastAsia="zh-CN"/>
        </w:rPr>
        <w:t xml:space="preserve"> projekte</w:t>
      </w:r>
      <w:r w:rsidRPr="000C7008">
        <w:rPr>
          <w:bCs/>
          <w:szCs w:val="24"/>
          <w:lang w:eastAsia="zh-CN"/>
        </w:rPr>
        <w:t>)</w:t>
      </w:r>
      <w:r>
        <w:rPr>
          <w:b/>
          <w:szCs w:val="24"/>
          <w:lang w:eastAsia="zh-CN"/>
        </w:rPr>
        <w:t xml:space="preserve"> ir </w:t>
      </w:r>
      <w:r w:rsidRPr="00BA6812">
        <w:rPr>
          <w:b/>
          <w:szCs w:val="24"/>
          <w:lang w:eastAsia="zh-CN"/>
        </w:rPr>
        <w:t>dalyviai</w:t>
      </w:r>
      <w:r w:rsidRPr="00BA6812">
        <w:rPr>
          <w:szCs w:val="24"/>
          <w:lang w:eastAsia="zh-CN"/>
        </w:rPr>
        <w:t xml:space="preserve"> (atlikėjai, lektoriai, vertėjai, autoriai ir kt.)</w:t>
      </w:r>
    </w:p>
    <w:p w14:paraId="35A71D98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048C4090" wp14:editId="1395814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067425" cy="1376771"/>
                <wp:effectExtent l="0" t="0" r="28575" b="13970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7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3FF5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C4090" id="Frame17" o:spid="_x0000_s1043" type="#_x0000_t202" style="position:absolute;margin-left:0;margin-top:6.45pt;width:477.75pt;height:108.4pt;z-index:25169305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E0lZxwEAAJkDAAAOAAAAZHJzL2Uyb0RvYy54bWysU8GO0zAQvSPxD5bvNGm3bSBqugJWRUiI RVr4ANexG0uOx4zdJv17xm637bI3hA+OxzN+M+/NZHU/9pYdFAYDruHTScmZchJa43YN//Vz8+49 ZyEK1woLTjX8qAK/X799sxp8rWbQgW0VMgJxoR58w7sYfV0UQXaqF2ECXjlyasBeRDJxV7QoBkLv bTEry2UxALYeQaoQ6Pbh5OTrjK+1kvFR66Aisw2n2mLeMe/btBfrlah3KHxn5LkM8Q9V9MI4SnqB ehBRsD2aV1C9kQgBdJxI6AvQ2kiVORCbafkXm6dOeJW5kDjBX2QK/w9Wfj88+R/I4vgJRmpgEmTw oQ50mfiMGvv0pUoZ+UnC40U2NUYm6XJZLqv5bMGZJN/0rlpWVcYprs89hvhFQc/SoeFIfclyicO3 ECklhT6HpGwBrGk3xtps4G772SI7COrhJq9UJT15EWYdG6iWu0WZkV/4wi1EmddrCAK0jnCv9NMp jtuRmZaIVc/abKE9kmQDTU3Dw++9QMWZ/eqoLR+m83kas2zMF9WMDLz1bG89wskOaBhPWjj4uI+g TdYjpT7lOVdE/c+cz7OaBuzWzlHXP2r9BwAA//8DAFBLAwQUAAYACAAAACEAQhZVbNsAAAAHAQAA DwAAAGRycy9kb3ducmV2LnhtbEyPwU7DMBBE70j8g7VI3KiDqxSSxqkACQlxo+TCzY23SdR4Hdlu E/6e5QTHnRnNvK12ixvFBUMcPGm4X2UgkFpvB+o0NJ+vd48gYjJkzegJNXxjhF19fVWZ0vqZPvCy T53gEoql0dCnNJVSxrZHZ+LKT0jsHX1wJvEZOmmDmbncjVJl2UY6MxAv9GbClx7b0/7sNLxtntMX NvbdrtXaz41sw3GMWt/eLE9bEAmX9BeGX3xGh5qZDv5MNopRAz+SWFUFCHaLPM9BHDQoVTyArCv5 n7/+AQAA//8DAFBLAQItABQABgAIAAAAIQC2gziS/gAAAOEBAAATAAAAAAAAAAAAAAAAAAAAAABb Q29udGVudF9UeXBlc10ueG1sUEsBAi0AFAAGAAgAAAAhADj9If/WAAAAlAEAAAsAAAAAAAAAAAAA AAAALwEAAF9yZWxzLy5yZWxzUEsBAi0AFAAGAAgAAAAhAEkTSVnHAQAAmQMAAA4AAAAAAAAAAAAA AAAALgIAAGRycy9lMm9Eb2MueG1sUEsBAi0AFAAGAAgAAAAhAEIWVWzbAAAABwEAAA8AAAAAAAAA AAAAAAAAIQQAAGRycy9kb3ducmV2LnhtbFBLBQYAAAAABAAEAPMAAAApBQAAAAA= " strokeweight=".5pt">
                <v:textbox>
                  <w:txbxContent>
                    <w:p w14:paraId="3F3FF5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72410" w14:textId="77777777" w:rsidR="00AD08B3" w:rsidRPr="00862118" w:rsidRDefault="00AD08B3" w:rsidP="00AD08B3">
      <w:pPr>
        <w:rPr>
          <w:szCs w:val="24"/>
          <w:lang w:eastAsia="zh-CN"/>
        </w:rPr>
      </w:pPr>
    </w:p>
    <w:p w14:paraId="639F5D77" w14:textId="77777777" w:rsidR="00AD08B3" w:rsidRPr="00862118" w:rsidRDefault="00AD08B3" w:rsidP="00AD08B3">
      <w:pPr>
        <w:rPr>
          <w:szCs w:val="24"/>
          <w:lang w:eastAsia="zh-CN"/>
        </w:rPr>
      </w:pPr>
    </w:p>
    <w:p w14:paraId="73D18E65" w14:textId="77777777" w:rsidR="00AD08B3" w:rsidRPr="00862118" w:rsidRDefault="00AD08B3" w:rsidP="00AD08B3">
      <w:pPr>
        <w:rPr>
          <w:szCs w:val="24"/>
          <w:lang w:eastAsia="zh-CN"/>
        </w:rPr>
      </w:pPr>
    </w:p>
    <w:p w14:paraId="4950B5AC" w14:textId="77777777" w:rsidR="00AD08B3" w:rsidRPr="00CE4F49" w:rsidRDefault="00AD08B3" w:rsidP="00AD08B3">
      <w:pPr>
        <w:rPr>
          <w:szCs w:val="24"/>
          <w:lang w:eastAsia="zh-CN"/>
        </w:rPr>
      </w:pPr>
    </w:p>
    <w:p w14:paraId="3856606D" w14:textId="77777777" w:rsidR="00AD08B3" w:rsidRPr="00CE4F49" w:rsidRDefault="00AD08B3" w:rsidP="00AD08B3">
      <w:pPr>
        <w:rPr>
          <w:szCs w:val="24"/>
          <w:lang w:eastAsia="zh-CN"/>
        </w:rPr>
      </w:pPr>
    </w:p>
    <w:p w14:paraId="64BE0060" w14:textId="77777777" w:rsidR="00AD08B3" w:rsidRPr="00CE4F49" w:rsidRDefault="00AD08B3" w:rsidP="00AD08B3">
      <w:pPr>
        <w:rPr>
          <w:szCs w:val="24"/>
          <w:lang w:eastAsia="zh-CN"/>
        </w:rPr>
      </w:pPr>
    </w:p>
    <w:p w14:paraId="6821475A" w14:textId="77777777" w:rsidR="00AD08B3" w:rsidRPr="00CE4F49" w:rsidRDefault="00AD08B3" w:rsidP="00AD08B3">
      <w:pPr>
        <w:rPr>
          <w:szCs w:val="24"/>
          <w:lang w:eastAsia="zh-CN"/>
        </w:rPr>
      </w:pPr>
    </w:p>
    <w:p w14:paraId="5FBB37C9" w14:textId="77777777" w:rsidR="00AD08B3" w:rsidRPr="00CE4F49" w:rsidRDefault="00AD08B3" w:rsidP="00AD08B3">
      <w:pPr>
        <w:rPr>
          <w:szCs w:val="24"/>
          <w:lang w:eastAsia="zh-CN"/>
        </w:rPr>
      </w:pPr>
    </w:p>
    <w:p w14:paraId="2C58100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2.7. Projekto uždavinius įgyvendinančių veiklų kalendorius</w:t>
      </w:r>
    </w:p>
    <w:p w14:paraId="496BDFF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2336" behindDoc="0" locked="0" layoutInCell="1" allowOverlap="1" wp14:anchorId="698D0D4E" wp14:editId="63444FF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0579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C541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D0D4E" id="Frame18" o:spid="_x0000_s1044" type="#_x0000_t202" style="position:absolute;margin-left:0;margin-top:5.7pt;width:477pt;height:155.3pt;z-index:251662336;visibility:visible;mso-wrap-style:square;mso-width-percent:0;mso-wrap-distance-left:0;mso-wrap-distance-top:0;mso-wrap-distance-right:9.05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8uIxwEAAJkDAAAOAAAAZHJzL2Uyb0RvYy54bWysU1Fv2yAQfp+0/4B4X2ynSdNYcaptVaZJ 0zqp6w/AGGIk4BiQ2Pn3O0iapOvbVB4wxx3f3ffdeXU/Gk32wgcFtqHVpKREWA6dstuGPv/efLqj JERmO6bBioYeRKD3648fVoOrxRR60J3wBEFsqAfX0D5GVxdF4L0wLEzACYtOCd6wiKbfFp1nA6Ib XUzL8rYYwHfOAxch4O3D0UnXGV9KweOjlEFEohuKtcW8+7y3aS/WK1ZvPXO94qcy2H9UYZiymPQM 9cAiIzuv3kAZxT0EkHHCwRQgpeIic0A2VfkPm6eeOZG5oDjBnWUK7wfLf+6f3C9P4vgFRmxgEmRw oQ54mfiM0pv0xUoJ+lHCw1k2MUbC8fK2nC+WJbo4+qrlYnpTZWGLy3PnQ/wmwJB0aKjHvmS52P5H iJgSQ19CUrYAWnUbpXU2/Lb9qj3ZM+zhJq9UJT55FaYtGbCWm3mZkV/5wjVEmddbCATUFnEv9NMp ju1IVIfE7l60aaE7oGQDTk1Dw58d84IS/d1iW5bVbJbGLBuz+WKKhr/2tNceZnkPOIxHLSx83kWQ KuuRUh/znCrC/mfOp1lNA3Zt56jLH7X+CwAA//8DAFBLAwQUAAYACAAAACEARV65GNsAAAAHAQAA DwAAAGRycy9kb3ducmV2LnhtbEyPwU7DMBBE70j9B2sr9UadJqWCEKeCSkiIGyUXbm68TSLsdWS7 Tfh7lhMcZ2Y187baz86KK4Y4eFKwWWcgkFpvBuoUNB8vt/cgYtJktPWECr4xwr5e3FS6NH6id7we Uye4hGKpFfQpjaWUse3R6bj2IxJnZx+cTixDJ03QE5c7K/Ms20mnB+KFXo946LH9Ol6cgtfdc/rE xryZIi/81Mg2nG1UarWcnx5BJJzT3zH84jM61Mx08hcyUVgF/Ehid7MFwenD3ZaNk4IizzOQdSX/ 89c/AAAA//8DAFBLAQItABQABgAIAAAAIQC2gziS/gAAAOEBAAATAAAAAAAAAAAAAAAAAAAAAABb Q29udGVudF9UeXBlc10ueG1sUEsBAi0AFAAGAAgAAAAhADj9If/WAAAAlAEAAAsAAAAAAAAAAAAA AAAALwEAAF9yZWxzLy5yZWxzUEsBAi0AFAAGAAgAAAAhAM1Py4jHAQAAmQMAAA4AAAAAAAAAAAAA AAAALgIAAGRycy9lMm9Eb2MueG1sUEsBAi0AFAAGAAgAAAAhAEVeuRjbAAAABwEAAA8AAAAAAAAA AAAAAAAAIQQAAGRycy9kb3ducmV2LnhtbFBLBQYAAAAABAAEAPMAAAApBQAAAAA= " strokeweight=".5pt">
                <v:textbox>
                  <w:txbxContent>
                    <w:p w14:paraId="13C541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BF77F" w14:textId="77777777" w:rsidR="00AD08B3" w:rsidRPr="00CE4F49" w:rsidRDefault="00AD08B3" w:rsidP="00AD08B3">
      <w:pPr>
        <w:rPr>
          <w:szCs w:val="24"/>
          <w:lang w:eastAsia="zh-CN"/>
        </w:rPr>
      </w:pPr>
    </w:p>
    <w:p w14:paraId="10D2AB24" w14:textId="77777777" w:rsidR="00AD08B3" w:rsidRPr="00CE4F49" w:rsidRDefault="00AD08B3" w:rsidP="00AD08B3">
      <w:pPr>
        <w:rPr>
          <w:szCs w:val="24"/>
          <w:lang w:eastAsia="zh-CN"/>
        </w:rPr>
      </w:pPr>
    </w:p>
    <w:p w14:paraId="7CFC3C0C" w14:textId="77777777" w:rsidR="00AD08B3" w:rsidRPr="00CE4F49" w:rsidRDefault="00AD08B3" w:rsidP="00AD08B3">
      <w:pPr>
        <w:rPr>
          <w:szCs w:val="24"/>
          <w:lang w:eastAsia="zh-CN"/>
        </w:rPr>
      </w:pPr>
    </w:p>
    <w:p w14:paraId="73988C7F" w14:textId="77777777" w:rsidR="00AD08B3" w:rsidRPr="00CE4F49" w:rsidRDefault="00AD08B3" w:rsidP="00AD08B3">
      <w:pPr>
        <w:rPr>
          <w:szCs w:val="24"/>
          <w:lang w:eastAsia="zh-CN"/>
        </w:rPr>
      </w:pPr>
    </w:p>
    <w:p w14:paraId="3E52D2F5" w14:textId="77777777" w:rsidR="00AD08B3" w:rsidRPr="00CE4F49" w:rsidRDefault="00AD08B3" w:rsidP="00AD08B3">
      <w:pPr>
        <w:rPr>
          <w:szCs w:val="24"/>
          <w:lang w:eastAsia="zh-CN"/>
        </w:rPr>
      </w:pPr>
    </w:p>
    <w:p w14:paraId="0A73CD5C" w14:textId="77777777" w:rsidR="00AD08B3" w:rsidRPr="00CE4F49" w:rsidRDefault="00AD08B3" w:rsidP="00AD08B3">
      <w:pPr>
        <w:rPr>
          <w:szCs w:val="24"/>
          <w:lang w:eastAsia="zh-CN"/>
        </w:rPr>
      </w:pPr>
    </w:p>
    <w:p w14:paraId="1799F96C" w14:textId="77777777" w:rsidR="00AD08B3" w:rsidRPr="00CE4F49" w:rsidRDefault="00AD08B3" w:rsidP="00AD08B3">
      <w:pPr>
        <w:rPr>
          <w:szCs w:val="24"/>
          <w:lang w:eastAsia="zh-CN"/>
        </w:rPr>
      </w:pPr>
    </w:p>
    <w:p w14:paraId="09026427" w14:textId="77777777" w:rsidR="00AD08B3" w:rsidRPr="00CE4F49" w:rsidRDefault="00AD08B3" w:rsidP="00AD08B3">
      <w:pPr>
        <w:rPr>
          <w:szCs w:val="24"/>
          <w:lang w:eastAsia="zh-CN"/>
        </w:rPr>
      </w:pPr>
    </w:p>
    <w:p w14:paraId="3BC8DD52" w14:textId="77777777" w:rsidR="00AD08B3" w:rsidRPr="00CE4F49" w:rsidRDefault="00AD08B3" w:rsidP="00AD08B3">
      <w:pPr>
        <w:rPr>
          <w:szCs w:val="24"/>
          <w:lang w:eastAsia="zh-CN"/>
        </w:rPr>
      </w:pPr>
    </w:p>
    <w:p w14:paraId="23DF72A0" w14:textId="77777777" w:rsidR="00AD08B3" w:rsidRPr="00CE4F49" w:rsidRDefault="00AD08B3" w:rsidP="00AD08B3">
      <w:pPr>
        <w:rPr>
          <w:szCs w:val="24"/>
          <w:lang w:eastAsia="zh-CN"/>
        </w:rPr>
      </w:pPr>
    </w:p>
    <w:p w14:paraId="4E3D23D0" w14:textId="77777777" w:rsidR="00AD08B3" w:rsidRPr="00CE4F49" w:rsidRDefault="00AD08B3" w:rsidP="00AD08B3">
      <w:pPr>
        <w:rPr>
          <w:szCs w:val="24"/>
          <w:lang w:eastAsia="zh-CN"/>
        </w:rPr>
      </w:pPr>
    </w:p>
    <w:p w14:paraId="1A93CB8A" w14:textId="77777777" w:rsidR="00AD08B3" w:rsidRPr="00CE4F49" w:rsidRDefault="00AD08B3" w:rsidP="00AD08B3">
      <w:pPr>
        <w:rPr>
          <w:szCs w:val="24"/>
          <w:lang w:eastAsia="zh-CN"/>
        </w:rPr>
      </w:pPr>
    </w:p>
    <w:p w14:paraId="32F432F8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2.8. Renginys </w:t>
      </w:r>
      <w:r w:rsidRPr="00CE4F49">
        <w:rPr>
          <w:szCs w:val="24"/>
          <w:lang w:eastAsia="zh-CN"/>
        </w:rPr>
        <w:t>(pažymėti X)</w:t>
      </w:r>
    </w:p>
    <w:p w14:paraId="5D5412A8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EBD70E7" wp14:editId="54A13F82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79C27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D70E7" id="Frame20" o:spid="_x0000_s1045" type="#_x0000_t202" style="position:absolute;margin-left:105.3pt;margin-top:9.35pt;width:26.4pt;height:24pt;z-index:2516848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HQwIvAEAAIkDAAAOAAAAZHJzL2Uyb0RvYy54bWysU9tu2zAMfR+wfxD0vti5dakRp9hWZBgw rAO6foAsS7EAWRQoNXb+fpSSJun6NlQPsihShzyH9Ppu7C3bKwwGXM2nk5Iz5SS0xu1q/vRn+2nF WYjCtcKCUzU/qMDvNh8/rAdfqRl0YFuFjEBcqAZf8y5GXxVFkJ3qRZiAV46cGrAXkUzcFS2KgdB7 W8zK8qYYAFuPIFUIdHt/dPJNxtdayfigdVCR2ZpTbTHvmPcm7cVmLaodCt8ZeSpD/EcVvTCOkp6h 7kUU7BnNG6jeSIQAOk4k9AVobaTKHIjNtPyHzWMnvMpcSJzgzzKF94OVv/aP/jeyOH6FkRqYBBl8 qAJdJj6jxj59qVJGfpLwcJZNjZFJupzPl7MVeSS55uViVWZZi8tjjyF+V9CzdKg5UleyWGL/M0RK SKEvISlXAGvarbE2G7hrvllke0Ed3OaVaqQnr8KsY0PNb+bLMiO/8oVriDKvtxAEaB3hXsinUxyb kZmWhLl9UaaB9kCC2R+O2nA7XSzSWGVjsfw8IwOvPc21RzjZAQ3fkb2DL88RtMkKpGRH5FMN1O/M 8jSbaaCu7Rx1+YM2fwEAAP//AwBQSwMEFAAGAAgAAAAhAB8x5V/cAAAACQEAAA8AAABkcnMvZG93 bnJldi54bWxMj8FOwzAQRO9I/QdrK3GjThPkViFOBUhIiBslF25uvE0i4nVku034e5YTHFfzNPO2 OixuFFcMcfCkYbvJQCC13g7UaWg+Xu72IGIyZM3oCTV8Y4RDvbqpTGn9TO94PaZOcAnF0mjoU5pK KWPbozNx4yckzs4+OJP4DJ20wcxc7kaZZ5mSzgzEC72Z8LnH9ut4cRpe1VP6xMa+2SIv/NzINpzH qPXtenl8AJFwSX8w/OqzOtTsdPIXslGMGvJtphjlYL8DwUCuinsQJw1K7UDWlfz/Qf0DAAD//wMA UEsBAi0AFAAGAAgAAAAhALaDOJL+AAAA4QEAABMAAAAAAAAAAAAAAAAAAAAAAFtDb250ZW50X1R5 cGVzXS54bWxQSwECLQAUAAYACAAAACEAOP0h/9YAAACUAQAACwAAAAAAAAAAAAAAAAAvAQAAX3Jl bHMvLnJlbHNQSwECLQAUAAYACAAAACEA6h0MCLwBAACJAwAADgAAAAAAAAAAAAAAAAAuAgAAZHJz L2Uyb0RvYy54bWxQSwECLQAUAAYACAAAACEAHzHlX9wAAAAJAQAADwAAAAAAAAAAAAAAAAAWBAAA ZHJzL2Rvd25yZXYueG1sUEsFBgAAAAAEAAQA8wAAAB8FAAAAAA== " strokeweight=".5pt">
                <v:textbox>
                  <w:txbxContent>
                    <w:p w14:paraId="1179C27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CAA9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90E4627" wp14:editId="43A61D89">
                <wp:simplePos x="0" y="0"/>
                <wp:positionH relativeFrom="column">
                  <wp:posOffset>4423410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7253DA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0E4627" id="_x0000_s1046" type="#_x0000_t202" style="position:absolute;margin-left:348.3pt;margin-top:.9pt;width:26.4pt;height:21pt;z-index:25168588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A0THugEAAIkDAAAOAAAAZHJzL2Uyb0RvYy54bWysU8tu2zAQvBfoPxC815KfSQXLQZPAQYGi LZD2AyiKtAhQXILLWPLfZ8m4ttPcgvBAcR8c7syu1jdjb9leBTTgaj6dlJwpJ6E1blfzv3+2X645 wyhcKyw4VfODQn6z+fxpPfhKzaAD26rACMRhNfiadzH6qihQdqoXOAGvHAU1hF5EMsOuaIMYCL23 xawsV8UAofUBpEIk7/1LkG8yvtZKxl9ao4rM1pxqi3kPeW/SXmzWotoF4Tsjj2WId1TRC+Po0RPU vYiCPQXzBqo3MgCCjhMJfQFaG6kyB2IzLf9j89gJrzIXEgf9SSb8OFj5c//ofwcWx1sYqYFJkMFj heRMfEYd+vSlShnFScLDSTY1RibJOZ8vZ9cUkRSarVZXZZa1OF/2AeODgp6lQ80DdSWLJfY/MNKD lPovJb2FYE27NdZmI+yaOxvYXlAHt3mlGunKqzTr2FDz1XxZZuRXMbyEKPN6C0GA1hHumXw6xbEZ mWmJV+aUXA20BxLMfnfUhq/TxSKNVTYWyytKY+Ey0lxGhJMd0PC9sHfw7SmCNlmBM/KxBup3Znmc zTRQl3bOOv9Bm2cAAAD//wMAUEsDBBQABgAIAAAAIQADgYCe2wAAAAgBAAAPAAAAZHJzL2Rvd25y ZXYueG1sTI/BTsMwEETvSPyDtUjcqEMThTbEqQAJCXGjzYWbG2+TCHsd2W4T/p7lBMfVG82+qXeL s+KCIY6eFNyvMhBInTcj9Qraw+vdBkRMmoy2nlDBN0bYNddXta6Mn+kDL/vUCy6hWGkFQ0pTJWXs BnQ6rvyExOzkg9OJz9BLE/TM5c7KdZaV0umR+MOgJ3wZsPvan52Ct/I5fWJr3k2+zv3cyi6cbFTq 9mZ5egSRcEl/YfjVZ3Vo2Onoz2SisArKbVlylAEvYP5QbAsQRwVFvgHZ1PL/gOYHAAD//wMAUEsB Ai0AFAAGAAgAAAAhALaDOJL+AAAA4QEAABMAAAAAAAAAAAAAAAAAAAAAAFtDb250ZW50X1R5cGVz XS54bWxQSwECLQAUAAYACAAAACEAOP0h/9YAAACUAQAACwAAAAAAAAAAAAAAAAAvAQAAX3JlbHMv LnJlbHNQSwECLQAUAAYACAAAACEAbQNEx7oBAACJAwAADgAAAAAAAAAAAAAAAAAuAgAAZHJzL2Uy b0RvYy54bWxQSwECLQAUAAYACAAAACEAA4GAntsAAAAIAQAADwAAAAAAAAAAAAAAAAAUBAAAZHJz L2Rvd25yZXYueG1sUEsFBgAAAAAEAAQA8wAAABwFAAAAAA== " strokeweight=".5pt">
                <v:textbox>
                  <w:txbxContent>
                    <w:p w14:paraId="07253DA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Mokamas</w:t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b/>
          <w:szCs w:val="24"/>
          <w:lang w:eastAsia="zh-CN"/>
        </w:rPr>
        <w:t>Nemokamas</w:t>
      </w:r>
    </w:p>
    <w:p w14:paraId="67088053" w14:textId="77777777" w:rsidR="00AD08B3" w:rsidRPr="00CE4F49" w:rsidRDefault="00AD08B3" w:rsidP="00AD08B3">
      <w:pPr>
        <w:rPr>
          <w:szCs w:val="24"/>
          <w:lang w:eastAsia="zh-CN"/>
        </w:rPr>
      </w:pPr>
    </w:p>
    <w:p w14:paraId="4C2FCF89" w14:textId="77777777" w:rsidR="00AD08B3" w:rsidRPr="00CE4F49" w:rsidRDefault="00AD08B3" w:rsidP="00AD08B3">
      <w:pPr>
        <w:rPr>
          <w:szCs w:val="24"/>
          <w:lang w:eastAsia="zh-CN"/>
        </w:rPr>
      </w:pPr>
    </w:p>
    <w:p w14:paraId="61399D60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2.9. Projekto vykdytojo, partnerių, rėmėjų indėlis </w:t>
      </w:r>
      <w:r w:rsidRPr="00CE4F49">
        <w:rPr>
          <w:sz w:val="22"/>
          <w:szCs w:val="22"/>
          <w:lang w:eastAsia="zh-CN"/>
        </w:rPr>
        <w:t>(finansinis, dalykinis ir pan.)</w:t>
      </w:r>
    </w:p>
    <w:p w14:paraId="7A57473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>Pastaba. Jei partnerių, rėmėjų indėlis yra suteiktas, privaloma pridėti tai įrodančius dokumentus.</w:t>
      </w:r>
    </w:p>
    <w:p w14:paraId="0153CC92" w14:textId="77777777" w:rsidR="00AD08B3" w:rsidRPr="00CE4F49" w:rsidRDefault="00AD08B3" w:rsidP="00AD08B3">
      <w:pPr>
        <w:rPr>
          <w:szCs w:val="24"/>
          <w:lang w:eastAsia="zh-CN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4744"/>
        <w:gridCol w:w="1417"/>
        <w:gridCol w:w="1418"/>
        <w:gridCol w:w="1417"/>
      </w:tblGrid>
      <w:tr w:rsidR="00AD08B3" w:rsidRPr="00CE4F49" w14:paraId="071866FB" w14:textId="77777777" w:rsidTr="00B3282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BAA86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2993F9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1E8CC3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0AFA1B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Suteikta</w:t>
            </w:r>
          </w:p>
          <w:p w14:paraId="5D29B71F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630DE2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Laukiama atsakymo</w:t>
            </w:r>
            <w:r w:rsidRPr="00CE4F49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AD08B3" w:rsidRPr="00CE4F49" w14:paraId="00670B51" w14:textId="77777777" w:rsidTr="00B32824">
        <w:trPr>
          <w:trHeight w:val="2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33506C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1A123A4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E10D57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C9965F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9ABD90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CA097D9" w14:textId="77777777" w:rsidTr="00B32824">
        <w:trPr>
          <w:trHeight w:val="28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29D94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812AC6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52B5B4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118564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3746B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DD4098F" w14:textId="77777777" w:rsidTr="00B32824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EE309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CB7CCD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7FC428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94D36D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7FCC79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901519B" w14:textId="77777777" w:rsidTr="00B32824">
        <w:trPr>
          <w:trHeight w:val="2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7F975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BDE40D1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698C10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2EF84A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F7E462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9C75FE0" w14:textId="77777777" w:rsidTr="00B32824">
        <w:trPr>
          <w:trHeight w:val="2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A45E28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BCFCDF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3DD6C6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6522A6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EF276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50B5FCD3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70B10C6E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jc w:val="both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JURIDINIO ASMENS PATIRTIS ĮGYVENDINANT PANAŠAUS POBŪDŽIO PROJEKTUS </w:t>
      </w:r>
      <w:r w:rsidRPr="00CE4F49">
        <w:rPr>
          <w:sz w:val="22"/>
          <w:szCs w:val="22"/>
          <w:lang w:eastAsia="zh-CN"/>
        </w:rPr>
        <w:t>(nurodyti tris pagrindinius)</w:t>
      </w:r>
    </w:p>
    <w:p w14:paraId="5336D9BC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6C7E2AA" wp14:editId="4D4F820D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172200" cy="1319349"/>
                <wp:effectExtent l="0" t="0" r="19050" b="14605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19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BABF8E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7E2AA" id="Frame21" o:spid="_x0000_s1047" type="#_x0000_t202" style="position:absolute;margin-left:434.8pt;margin-top:4.35pt;width:486pt;height:103.9pt;z-index:25166336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kGwXxQEAAJkDAAAOAAAAZHJzL2Uyb0RvYy54bWysU9tuGyEQfa/Uf0C813uxk9Qrr6O2katK VVMp6QewLHiRgKGAveu/74Bd22neovLAMszsmTNnhtX9ZDTZCx8U2JZWs5ISYTn0ym5b+ut58+Ej JSEy2zMNVrT0IAK9X79/txpdI2oYQPfCEwSxoRldS4cYXVMUgQ/CsDADJyw6JXjDIpp+W/SejYhu dFGX5W0xgu+dBy5CwNuHo5OuM76UgsdHKYOIRLcUucW8+7x3aS/WK9ZsPXOD4ica7A0sDFMWk56h HlhkZOfVKyijuIcAMs44mAKkVFzkGrCaqvynmqeBOZFrQXGCO8sU/h8s/7F/cj89idNnmLCBSZDR hSbgZapnkt6kLzIl6EcJD2fZxBQJx8vb6q7GXlDC0VfNq+V8sUw4xeV350P8KsCQdGipx75kudj+ e4jH0L8hKVsArfqN0jobftt90Z7sGfZwk9cJ/UWYtmRELvObMiO/8IVriDKv1xBIV1tkfSk/neLU TUT1La3P2nTQH1CyEaempeH3jnlBif5msS3LarFIY5aNxc1djYa/9nTXHmb5ADiMRy0sfNpFkCrr kVIf85wYYf+zoqdZTQN2beeoy4ta/wEAAP//AwBQSwMEFAAGAAgAAAAhAEAuvnPaAAAABgEAAA8A AABkcnMvZG93bnJldi54bWxMj8FOwzAQRO9I/IO1SL1Rp6lIS8imgkpIiBttLtzceJtE2OvIdpvw 95gTHEczmnlT7WZrxJV8GBwjrJYZCOLW6YE7hOb4er8FEaJirYxjQvimALv69qZSpXYTf9D1EDuR SjiUCqGPcSylDG1PVoWlG4mTd3beqpik76T2akrl1sg8ywpp1cBpoVcj7Xtqvw4Xi/BWvMRPavS7 XudrNzWy9WcTEBd38/MTiEhz/AvDL35ChzoxndyFdRAGIR2JCNsNiGQ+bvKkTwj5qngAWVfyP379 AwAA//8DAFBLAQItABQABgAIAAAAIQC2gziS/gAAAOEBAAATAAAAAAAAAAAAAAAAAAAAAABbQ29u dGVudF9UeXBlc10ueG1sUEsBAi0AFAAGAAgAAAAhADj9If/WAAAAlAEAAAsAAAAAAAAAAAAAAAAA LwEAAF9yZWxzLy5yZWxzUEsBAi0AFAAGAAgAAAAhAASQbBfFAQAAmQMAAA4AAAAAAAAAAAAAAAAA LgIAAGRycy9lMm9Eb2MueG1sUEsBAi0AFAAGAAgAAAAhAEAuvnPaAAAABgEAAA8AAAAAAAAAAAAA AAAAHwQAAGRycy9kb3ducmV2LnhtbFBLBQYAAAAABAAEAPMAAAAmBQAAAAA= " strokeweight=".5pt">
                <v:textbox>
                  <w:txbxContent>
                    <w:p w14:paraId="3ABABF8E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BF236" w14:textId="77777777" w:rsidR="00AD08B3" w:rsidRPr="00CE4F49" w:rsidRDefault="00AD08B3" w:rsidP="00AD08B3">
      <w:pPr>
        <w:rPr>
          <w:szCs w:val="24"/>
          <w:lang w:eastAsia="zh-CN"/>
        </w:rPr>
      </w:pPr>
    </w:p>
    <w:p w14:paraId="4E97F78E" w14:textId="77777777" w:rsidR="00AD08B3" w:rsidRPr="00CE4F49" w:rsidRDefault="00AD08B3" w:rsidP="00AD08B3">
      <w:pPr>
        <w:rPr>
          <w:szCs w:val="24"/>
          <w:lang w:eastAsia="zh-CN"/>
        </w:rPr>
      </w:pPr>
    </w:p>
    <w:p w14:paraId="3700D8D4" w14:textId="77777777" w:rsidR="00AD08B3" w:rsidRPr="00CE4F49" w:rsidRDefault="00AD08B3" w:rsidP="00AD08B3">
      <w:pPr>
        <w:rPr>
          <w:szCs w:val="24"/>
          <w:lang w:eastAsia="zh-CN"/>
        </w:rPr>
      </w:pPr>
    </w:p>
    <w:p w14:paraId="368B197A" w14:textId="77777777" w:rsidR="00AD08B3" w:rsidRPr="00CE4F49" w:rsidRDefault="00AD08B3" w:rsidP="00AD08B3">
      <w:pPr>
        <w:rPr>
          <w:szCs w:val="24"/>
          <w:lang w:eastAsia="zh-CN"/>
        </w:rPr>
      </w:pPr>
    </w:p>
    <w:p w14:paraId="115D3CB5" w14:textId="77777777" w:rsidR="00AD08B3" w:rsidRPr="00CE4F49" w:rsidRDefault="00AD08B3" w:rsidP="00AD08B3">
      <w:pPr>
        <w:rPr>
          <w:szCs w:val="24"/>
          <w:lang w:eastAsia="zh-CN"/>
        </w:rPr>
      </w:pPr>
    </w:p>
    <w:p w14:paraId="40EEA7FF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PROJEKTO PARTNERIAI</w:t>
      </w:r>
      <w:r w:rsidRPr="00CE4F49">
        <w:rPr>
          <w:szCs w:val="24"/>
          <w:lang w:eastAsia="zh-CN"/>
        </w:rPr>
        <w:t xml:space="preserve"> </w:t>
      </w:r>
      <w:r w:rsidRPr="00CE4F49">
        <w:rPr>
          <w:sz w:val="22"/>
          <w:szCs w:val="22"/>
          <w:lang w:eastAsia="zh-CN"/>
        </w:rPr>
        <w:t>(organizacijos, įstaigos, užsienio partneriai ir kt.)</w:t>
      </w:r>
    </w:p>
    <w:p w14:paraId="1EAFBCFA" w14:textId="77777777" w:rsidR="00AD08B3" w:rsidRPr="00CE4F49" w:rsidRDefault="00AD08B3" w:rsidP="00AD08B3">
      <w:pPr>
        <w:rPr>
          <w:szCs w:val="24"/>
          <w:lang w:eastAsia="zh-CN"/>
        </w:rPr>
      </w:pPr>
    </w:p>
    <w:p w14:paraId="56F18668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ABE177B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4. </w:t>
      </w:r>
      <w:r w:rsidRPr="00862118">
        <w:rPr>
          <w:b/>
          <w:szCs w:val="24"/>
          <w:lang w:eastAsia="zh-CN"/>
        </w:rPr>
        <w:t>PROJEKTO PARTNERIAI</w:t>
      </w:r>
      <w:r w:rsidRPr="00862118">
        <w:rPr>
          <w:szCs w:val="24"/>
          <w:lang w:eastAsia="zh-CN"/>
        </w:rPr>
        <w:t xml:space="preserve"> </w:t>
      </w:r>
      <w:r w:rsidRPr="00862118">
        <w:rPr>
          <w:sz w:val="22"/>
          <w:szCs w:val="22"/>
          <w:lang w:eastAsia="zh-CN"/>
        </w:rPr>
        <w:t>(organizacijos, įstaigos, užsienio partneriai ir kt.)</w:t>
      </w:r>
    </w:p>
    <w:p w14:paraId="3997790A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7E3D14F2" wp14:editId="08597B2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6101715" cy="1335578"/>
                <wp:effectExtent l="0" t="0" r="13335" b="17145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1335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53718B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D14F2" id="Frame22" o:spid="_x0000_s1048" type="#_x0000_t202" style="position:absolute;margin-left:0;margin-top:4.25pt;width:480.45pt;height:105.15pt;z-index:2516940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XxvWxwEAAJkDAAAOAAAAZHJzL2Uyb0RvYy54bWysU9tu2zAMfR/QfxD0vviSuOmMOMW6IkWB YRvQ7QNkWYoFyKImKbHz96OUNEnXt2F6kEWRPjw8pFb306DJXjivwDS0mOWUCMOhU2bb0F8/Nx/v KPGBmY5pMKKhB+Hp/frmw2q0tSihB90JRxDE+Hq0De1DsHWWed6LgfkZWGHQKcENLKDptlnn2Ijo g87KPL/NRnCddcCF93j7eHTSdcKXUvDwXUovAtENRW4h7S7tbdyz9YrVW8dsr/iJBvsHFgNTBpOe oR5ZYGTn1DuoQXEHHmSYcRgykFJxkWrAaor8r2peemZFqgXF8fYsk/9/sPzb/sX+cCRMDzBhA6Mg o/W1x8tYzyTdEL/IlKAfJTycZRNTIBwvb4u8WBYVJRx9xXxeVcu7iJNdfrfOhycBA4mHhjrsS5KL 7b/6cAx9DYnZPGjVbZTWyXDb9ot2ZM+wh5u0TuhvwrQhI3KZV3lCfuPz1xB5Wu8hkK42yPpSfjyF qZ2I6hpalq/atNAdULIRp6ah/veOOUGJfjbYlk/FYhHHLBmLalmi4a497bWHGd4DDuNRCwOfdwGk SnrE1Mc8J0bY/6ToaVbjgF3bKeryotZ/AAAA//8DAFBLAwQUAAYACAAAACEA0pmJcdsAAAAGAQAA DwAAAGRycy9kb3ducmV2LnhtbEyPwU7DMBBE70j9B2srcaNOUxGlIZsKkJAQN0ou3Nx4m0TY68h2 m/D3mBMcRzOaeVMfFmvElXwYHSNsNxkI4s7pkXuE9uPlrgQRomKtjGNC+KYAh2Z1U6tKu5nf6XqM vUglHCqFMMQ4VVKGbiCrwsZNxMk7O29VTNL3Uns1p3JrZJ5lhbRq5LQwqImeB+q+jheL8Fo8xU9q 9Zve5Ts3t7LzZxMQb9fL4wOISEv8C8MvfkKHJjGd3IV1EAYhHYkI5T2IZO6LbA/ihJBvyxJkU8v/ +M0PAAAA//8DAFBLAQItABQABgAIAAAAIQC2gziS/gAAAOEBAAATAAAAAAAAAAAAAAAAAAAAAABb Q29udGVudF9UeXBlc10ueG1sUEsBAi0AFAAGAAgAAAAhADj9If/WAAAAlAEAAAsAAAAAAAAAAAAA AAAALwEAAF9yZWxzLy5yZWxzUEsBAi0AFAAGAAgAAAAhADxfG9bHAQAAmQMAAA4AAAAAAAAAAAAA AAAALgIAAGRycy9lMm9Eb2MueG1sUEsBAi0AFAAGAAgAAAAhANKZiXHbAAAABgEAAA8AAAAAAAAA AAAAAAAAIQQAAGRycy9kb3ducmV2LnhtbFBLBQYAAAAABAAEAPMAAAApBQAAAAA= " strokeweight=".5pt">
                <v:textbox>
                  <w:txbxContent>
                    <w:p w14:paraId="2953718B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B46AF" w14:textId="77777777" w:rsidR="00AD08B3" w:rsidRPr="00862118" w:rsidRDefault="00AD08B3" w:rsidP="00AD08B3">
      <w:pPr>
        <w:rPr>
          <w:szCs w:val="24"/>
          <w:lang w:eastAsia="zh-CN"/>
        </w:rPr>
      </w:pPr>
    </w:p>
    <w:p w14:paraId="62A35714" w14:textId="77777777" w:rsidR="00AD08B3" w:rsidRPr="00862118" w:rsidRDefault="00AD08B3" w:rsidP="00AD08B3">
      <w:pPr>
        <w:rPr>
          <w:sz w:val="22"/>
          <w:szCs w:val="22"/>
          <w:lang w:eastAsia="zh-CN"/>
        </w:rPr>
      </w:pPr>
    </w:p>
    <w:p w14:paraId="2F507A41" w14:textId="77777777" w:rsidR="00AD08B3" w:rsidRPr="00862118" w:rsidRDefault="00AD08B3" w:rsidP="00AD08B3">
      <w:pPr>
        <w:rPr>
          <w:szCs w:val="24"/>
          <w:lang w:eastAsia="zh-CN"/>
        </w:rPr>
      </w:pPr>
    </w:p>
    <w:p w14:paraId="3D6ECDE1" w14:textId="77777777" w:rsidR="00AD08B3" w:rsidRPr="00862118" w:rsidRDefault="00AD08B3" w:rsidP="00AD08B3">
      <w:pPr>
        <w:rPr>
          <w:szCs w:val="24"/>
          <w:lang w:eastAsia="zh-CN"/>
        </w:rPr>
      </w:pPr>
    </w:p>
    <w:p w14:paraId="5EDD0867" w14:textId="77777777" w:rsidR="00AD08B3" w:rsidRDefault="00AD08B3" w:rsidP="00AD08B3">
      <w:pPr>
        <w:rPr>
          <w:szCs w:val="24"/>
          <w:lang w:eastAsia="zh-CN"/>
        </w:rPr>
      </w:pPr>
    </w:p>
    <w:p w14:paraId="60984530" w14:textId="77777777" w:rsidR="00AD08B3" w:rsidRDefault="00AD08B3" w:rsidP="00AD08B3">
      <w:pPr>
        <w:rPr>
          <w:szCs w:val="24"/>
          <w:lang w:eastAsia="zh-CN"/>
        </w:rPr>
      </w:pPr>
    </w:p>
    <w:p w14:paraId="4CA3203F" w14:textId="77777777" w:rsidR="00AD08B3" w:rsidRDefault="00AD08B3" w:rsidP="00AD08B3">
      <w:pPr>
        <w:rPr>
          <w:szCs w:val="24"/>
          <w:lang w:eastAsia="zh-CN"/>
        </w:rPr>
      </w:pPr>
    </w:p>
    <w:p w14:paraId="2918FA9D" w14:textId="77777777" w:rsidR="00AD08B3" w:rsidRPr="00862118" w:rsidRDefault="00AD08B3" w:rsidP="00AD08B3">
      <w:pPr>
        <w:rPr>
          <w:szCs w:val="24"/>
          <w:lang w:eastAsia="zh-CN"/>
        </w:rPr>
      </w:pPr>
    </w:p>
    <w:p w14:paraId="3E5317D3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>5. PAPILDOMI DOKUMENTAI, INFORMACIJA</w:t>
      </w:r>
    </w:p>
    <w:p w14:paraId="14C5DBBD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058B8C39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5.1. Privalomi dokumentai:</w:t>
      </w:r>
    </w:p>
    <w:p w14:paraId="558F20C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5.1.1. projekto išlaidų sąmata;</w:t>
      </w:r>
    </w:p>
    <w:p w14:paraId="6EE9435D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5.1.2. laisvos formos projekto vadovo gyvenimo ir veiklos aprašymas lietuvių kalba;</w:t>
      </w:r>
    </w:p>
    <w:p w14:paraId="05CA352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5.1.3. Juridinių asmenų registro registravimo pažymėjimo kopija;</w:t>
      </w:r>
    </w:p>
    <w:p w14:paraId="39660870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5.1.4. numatomų </w:t>
      </w:r>
      <w:r>
        <w:rPr>
          <w:szCs w:val="24"/>
          <w:lang w:eastAsia="zh-CN"/>
        </w:rPr>
        <w:t xml:space="preserve">partnerių ir (ar) </w:t>
      </w:r>
      <w:r w:rsidRPr="00CE4F49">
        <w:rPr>
          <w:szCs w:val="24"/>
          <w:lang w:eastAsia="zh-CN"/>
        </w:rPr>
        <w:t>dalyvių sutikimų dalyvauti projekte kopijos</w:t>
      </w:r>
      <w:r>
        <w:rPr>
          <w:szCs w:val="24"/>
          <w:lang w:eastAsia="zh-CN"/>
        </w:rPr>
        <w:t>.</w:t>
      </w:r>
    </w:p>
    <w:p w14:paraId="1A5E806A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5.2. Kiti dokumentai (jų kopijos), kurie, pareiškėjo nuomone, gali būti svarbūs vertinant paraišką.</w:t>
      </w:r>
    </w:p>
    <w:p w14:paraId="3671202D" w14:textId="77777777" w:rsidR="00AD08B3" w:rsidRPr="00CE4F49" w:rsidRDefault="00AD08B3" w:rsidP="00AD08B3">
      <w:pPr>
        <w:rPr>
          <w:szCs w:val="24"/>
          <w:lang w:eastAsia="zh-CN"/>
        </w:rPr>
      </w:pPr>
    </w:p>
    <w:p w14:paraId="2CEC24A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7A461CDC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6ECE251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75720F9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33CDEAA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Prašoma lėšų suma yra racionaliai apskaičiuota ir reikalinga projektui įgyvendinti.</w:t>
      </w:r>
    </w:p>
    <w:p w14:paraId="7DAFE2CE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5F9CE661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213F06A9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09EF38B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Už anksčiau gautas savivaldybės biudžeto lėšas esu tinkamai atsiskaitęs.</w:t>
      </w:r>
    </w:p>
    <w:p w14:paraId="395EBA17" w14:textId="77777777" w:rsidR="00AD08B3" w:rsidRPr="00CE4F49" w:rsidRDefault="00AD08B3" w:rsidP="00AD08B3">
      <w:pPr>
        <w:jc w:val="both"/>
        <w:rPr>
          <w:lang w:eastAsia="zh-CN"/>
        </w:rPr>
      </w:pPr>
    </w:p>
    <w:p w14:paraId="0215CB6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Sutinku, kad paraiškoje pateikta informacija būtų naudojama viešinimo tikslais.</w:t>
      </w:r>
    </w:p>
    <w:p w14:paraId="1928764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404F199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su visomis Panevėžio miesto savivaldybės kultūros ir meno projektų kofinansavimo nuostatuose ir kvietime nurodytomis sąlygomis esu susipažinęs, jos man yra aiškios, suprantamos ir su jomis sutinku.</w:t>
      </w:r>
    </w:p>
    <w:p w14:paraId="359516B0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BD66F17" wp14:editId="1C70C316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37BBDD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66F17" id="Frame23" o:spid="_x0000_s1049" type="#_x0000_t202" style="position:absolute;margin-left:-.65pt;margin-top:14.05pt;width:206.5pt;height:28.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kDwwgEAAJgDAAAOAAAAZHJzL2Uyb0RvYy54bWysU9uO0zAQfUfiHyy/07TpBTZqugJWRUiI RVr4AMexG0uOx4zdJv17xm63LazEA8IPjsczOTPnzHh9P/aWHRQGA67ms8mUM+UktMbtav7j+/bN O85CFK4VFpyq+VEFfr95/Wo9+EqV0IFtFTICcaEafM27GH1VFEF2qhdhAl45cmrAXkQycVe0KAZC 721RTqerYgBsPYJUIdDtw8nJNxlfayXjo9ZBRWZrTrXFvGPem7QXm7Wodih8Z+S5DPEPVfTCOEp6 gXoQUbA9mhdQvZEIAXScSOgL0NpIlTkQm9n0DzZPnfAqcyFxgr/IFP4frPx6ePLfkMXxA4zUwCTI 4EMV6DLxGTX26UuVMvKThMeLbGqMTNJluSrL5ZJcknzz1eyOzgRTXP/2GOInBT1Lh5ojtSWrJQ5f QjyFPoekZAGsabfG2mzgrvlokR0EtXCb1xn9tzDr2FDz1Zxy/x1imtdLCCrXOqr6yj6d4tiMzLRE cv4sTQPtkRQbaGhqHn7uBSrO7GdHXbmbLRZpyrKxWL4tycBbT3PrEU52QLN40sLB+30EbbIeKfUp z7kian9W9Dyqab5u7Rx1fVCbXwAAAP//AwBQSwMEFAAGAAgAAAAhABlL3FbcAAAACAEAAA8AAABk cnMvZG93bnJldi54bWxMj81OwzAQhO9IvIO1SNxaxwmUKGRTAVIlxI02F25uvE0i/BPZbpO+PeYE x9GMZr6pt4vR7EI+jM4iiHUGjGzn1Gh7hPawW5XAQpRWSe0sIVwpwLa5vallpdxsP+myjz1LJTZU EmGIcao4D91ARoa1m8gm7+S8kTFJ33Pl5ZzKjeZ5lm24kaNNC4Oc6G2g7nt/Ngjvm9f4Ra36UEVe uLnlnT/pgHh/t7w8A4u0xL8w/OIndGgS09GdrQpMI6xEkZIIeSmAJf9BiCdgR4TyUQBvav7/QPMD AAD//wMAUEsBAi0AFAAGAAgAAAAhALaDOJL+AAAA4QEAABMAAAAAAAAAAAAAAAAAAAAAAFtDb250 ZW50X1R5cGVzXS54bWxQSwECLQAUAAYACAAAACEAOP0h/9YAAACUAQAACwAAAAAAAAAAAAAAAAAv AQAAX3JlbHMvLnJlbHNQSwECLQAUAAYACAAAACEABZZA8MIBAACYAwAADgAAAAAAAAAAAAAAAAAu AgAAZHJzL2Uyb0RvYy54bWxQSwECLQAUAAYACAAAACEAGUvcVtwAAAAIAQAADwAAAAAAAAAAAAAA AAAcBAAAZHJzL2Rvd25yZXYueG1sUEsFBgAAAAAEAAQA8wAAACUFAAAAAA== " strokeweight=".5pt">
                <v:textbox>
                  <w:txbxContent>
                    <w:p w14:paraId="0137BBDD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4223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CF8F50A" wp14:editId="65DD568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2EC30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8F50A" id="Frame24" o:spid="_x0000_s1050" type="#_x0000_t202" style="position:absolute;margin-left:86.8pt;margin-top:.15pt;width:138pt;height:28.5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TIzExAEAAJgDAAAOAAAAZHJzL2Uyb0RvYy54bWysU8Fu2zAMvQ/YPwi6L3bSJF2NOMW2IsOA YRvQ7gNkWYoFyKJGKbHz96OUNMlaYIdhOsiiSD3yPdKr+7G3bK8wGHA1n05KzpST0Bq3rfnPp827 95yFKFwrLDhV84MK/H799s1q8JWaQQe2VcgIxIVq8DXvYvRVUQTZqV6ECXjlyKkBexHJxG3RohgI vbfFrCyXxQDYegSpQqDbh6OTrzO+1krG71oHFZmtOdUW8455b9JerFei2qLwnZGnMsQ/VNEL4yjp GepBRMF2aF5B9UYiBNBxIqEvQGsjVeZAbKblCzaPnfAqcyFxgj/LFP4frPy2f/Q/kMXxI4zUwCTI 4EMV6DLxGTX26UuVMvKThIezbGqMTKZHt4vZsiSXJN/Ncnq3yLoWl9ceQ/ysoGfpUHOktmS1xP5r iJSRQp9DUrIA1rQbY202cNt8ssj2glq4ySsVSU/+CLOODTVf3lDuv0OUeb2GIEDrCPfCPp3i2IzM tDWfzZ+laaA9kGIDDU3Nw6+dQMWZ/eKoK3fT+TxNWTbmi9sZGXjtaa49wskOaBaPWjj4sIugTdYj pT7mOVVE7c+cT6Oa5uvazlGXH2r9GwAA//8DAFBLAwQUAAYACAAAACEAdStdbNgAAAAEAQAADwAA AGRycy9kb3ducmV2LnhtbEyPQUvEMBSE74L/ITzBm5vaYldqXxcVBPHm2ou3bPO2LTYvJclu67/3 edLjMMPMN/VudZM6U4ijZ4TbTQaKuPN25B6h/Xi5uQcVk2FrJs+E8E0Rds3lRW0q6xd+p/M+9UpK OFYGYUhprrSO3UDOxI2ficU7+uBMEhl6bYNZpNxNOs+yUjszsiwMZqbngbqv/ckhvJZP6ZNa+2aL vPBLq7twnCLi9dX6+AAq0Zr+wvCLL+jQCNPBn9hGNSHIkYRQgBIv35YiDwh32wJ0U+v/8M0PAAAA //8DAFBLAQItABQABgAIAAAAIQC2gziS/gAAAOEBAAATAAAAAAAAAAAAAAAAAAAAAABbQ29udGVu dF9UeXBlc10ueG1sUEsBAi0AFAAGAAgAAAAhADj9If/WAAAAlAEAAAsAAAAAAAAAAAAAAAAALwEA AF9yZWxzLy5yZWxzUEsBAi0AFAAGAAgAAAAhAFJMjMTEAQAAmAMAAA4AAAAAAAAAAAAAAAAALgIA AGRycy9lMm9Eb2MueG1sUEsBAi0AFAAGAAgAAAAhAHUrXWzYAAAABAEAAA8AAAAAAAAAAAAAAAAA HgQAAGRycy9kb3ducmV2LnhtbFBLBQYAAAAABAAEAPMAAAAjBQAAAAA= " strokeweight=".5pt">
                <v:textbox>
                  <w:txbxContent>
                    <w:p w14:paraId="522EC30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54F0C436" w14:textId="77777777" w:rsidR="00AD08B3" w:rsidRPr="00CE4F49" w:rsidRDefault="00AD08B3" w:rsidP="00AD08B3">
      <w:pPr>
        <w:rPr>
          <w:szCs w:val="24"/>
          <w:lang w:eastAsia="zh-CN"/>
        </w:rPr>
      </w:pPr>
    </w:p>
    <w:p w14:paraId="33A4229C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(juridinio asmens vadovo vardas ir pavardė)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Cs w:val="24"/>
          <w:lang w:eastAsia="zh-CN"/>
        </w:rPr>
        <w:t>A. V.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lang w:eastAsia="zh-CN"/>
        </w:rPr>
        <w:t>(parašas)</w:t>
      </w:r>
    </w:p>
    <w:p w14:paraId="3AD09017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6E349EE4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774C4C7B" wp14:editId="451EFEAC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FC06A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C4C7B" id="Frame25" o:spid="_x0000_s1051" type="#_x0000_t202" style="position:absolute;margin-left:-.45pt;margin-top:8.9pt;width:206.5pt;height:27pt;z-index:251666432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oIpYugEAAIoDAAAOAAAAZHJzL2Uyb0RvYy54bWysU8Fu2zAMvQ/YPwi6L3bcJFuNOMW2IsOA YRvQ7gNkWYoFyKJAqbHz96OUNMlaYIdhOsiiSD3yPdLru2mwbK8wGHANn89KzpST0Bm3a/ivx+27 D5yFKFwnLDjV8IMK/G7z9s169LWqoAfbKWQE4kI9+ob3Mfq6KILs1SDCDLxy5NSAg4hk4q7oUIyE PtiiKstVMQJ2HkGqEOj2/ujkm4yvtZLxh9ZBRWYbTrXFvGPe27QXm7Wodyh8b+SpDPEPVQzCOEp6 hroXUbAnNK+gBiMRAug4kzAUoLWRKnMgNvPyBZuHXniVuZA4wZ9lCv8PVn7fP/ifyOL0CSZqYBJk 9KEOdJn4TBqH9KVKGflJwsNZNjVFJumyWlXVckkuSb6bRXVbZl2Ly2uPIX5RMLB0aDhSW7JaYv8t RMpIoc8hKVkAa7qtsTYbuGs/W2R7QS3c5pWKpCd/hFnHxoavbqiOv0OUeb2GIEDrCPfCPp3i1E7M dERy+SxNC92BFLNfHfXhdr5YpLnKxmL5viIDrz3ttUc42QNN35G9g49PEbTJCqRkR+RTDdTwzPI0 nGmiru0cdfmFNr8BAAD//wMAUEsDBBQABgAIAAAAIQD9uqJq2wAAAAcBAAAPAAAAZHJzL2Rvd25y ZXYueG1sTI/BTsMwEETvSPyDtZW4tU5S1JYQpwIkJMSNkgs3N94mUe11ZLtN+HuWExxnZzTzttrP zoorhjh4UpCvMhBIrTcDdQqaz9flDkRMmoy2nlDBN0bY17c3lS6Nn+gDr4fUCS6hWGoFfUpjKWVs e3Q6rvyIxN7JB6cTy9BJE/TE5c7KIss20umBeKHXI7702J4PF6fgbfOcvrAx72ZdrP3UyDacbFTq bjE/PYJIOKe/MPziMzrUzHT0FzJRWAXLBw7yecsPsH2fFzmIo4JtvgNZV/I/f/0DAAD//wMAUEsB Ai0AFAAGAAgAAAAhALaDOJL+AAAA4QEAABMAAAAAAAAAAAAAAAAAAAAAAFtDb250ZW50X1R5cGVz XS54bWxQSwECLQAUAAYACAAAACEAOP0h/9YAAACUAQAACwAAAAAAAAAAAAAAAAAvAQAAX3JlbHMv LnJlbHNQSwECLQAUAAYACAAAACEALKCKWLoBAACKAwAADgAAAAAAAAAAAAAAAAAuAgAAZHJzL2Uy b0RvYy54bWxQSwECLQAUAAYACAAAACEA/bqiatsAAAAHAQAADwAAAAAAAAAAAAAAAAAUBAAAZHJz L2Rvd25yZXYueG1sUEsFBgAAAAAEAAQA8wAAABwFAAAAAA== " strokeweight=".5pt">
                <v:textbox>
                  <w:txbxContent>
                    <w:p w14:paraId="66FC06A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0772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11CED37" wp14:editId="5DC543ED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975129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CED37" id="Frame26" o:spid="_x0000_s1052" type="#_x0000_t202" style="position:absolute;margin-left:86.8pt;margin-top:.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od2gxAEAAJgDAAAOAAAAZHJzL2Uyb0RvYy54bWysU8GO2yAQvVfqPyDujR1v4u1aIau2q1SV qrbSbj8AY4iRMEOBxM7fdyDZJN2VeqjKATPM8Gbem/HqfhoM2UsfNFhG57OSEmkFdNpuGf35tHn3 npIQue24ASsZPchA79dv36xG18gKejCd9ARBbGhGx2gfo2uKIoheDjzMwEmLTgV+4BFNvy06z0dE H0xRlWVdjOA750HIEPD24eik64yvlBTxu1JBRmIYxdpi3n3e27QX6xVvtp67XotTGfwfqhi4tpj0 DPXAIyc7r19BDVp4CKDiTMBQgFJayMwB2czLF2wee+5k5oLiBHeWKfw/WPFt/+h+eBKnjzBhA5Mg owtNwMvEZ1J+SF+slKAfJTycZZNTJCI9ul1WdYkugb6ben63zLoWl9fOh/hZwkDSgVGPbclq8f3X EDEjhj6HpGQBjO422phs+G37yXiy59jCTV6pSHzyR5ixZGS0vsHcf4co83oNgYDGIu6FfTrFqZ2I 7hit6mdpWugOqNiIQ8No+LXjXlJivljsyt18sUhTlo3F8rZCw1972msPt6IHnMWjFhY+7CIonfVI qY95ThVh+zPn06im+bq2c9Tlh1r/BgAA//8DAFBLAwQUAAYACAAAACEAbWEWGNkAAAAFAQAADwAA AGRycy9kb3ducmV2LnhtbEyPzU7DMBCE70h9B2srcaMOqQhViFO1SEgVN0ou3Nx4m0TY68h2m/D2 XU5w2p9ZzXxbbWdnxRVDHDwpeFxlIJBabwbqFDSfbw8bEDFpMtp6QgU/GGFbL+4qXRo/0Qdej6kT bEKx1Ar6lMZSytj26HRc+RGJtbMPTiceQydN0BObOyvzLCuk0wNxQq9HfO2x/T5enIJDsU9f2Jh3 s87XfmpkG842KnW/nHcvIBLO6e8YfvEZHWpmOvkLmSisAn4k8ZYLi/lzwc1JwdMmA1lX8j99fQMA AP//AwBQSwECLQAUAAYACAAAACEAtoM4kv4AAADhAQAAEwAAAAAAAAAAAAAAAAAAAAAAW0NvbnRl bnRfVHlwZXNdLnhtbFBLAQItABQABgAIAAAAIQA4/SH/1gAAAJQBAAALAAAAAAAAAAAAAAAAAC8B AABfcmVscy8ucmVsc1BLAQItABQABgAIAAAAIQA9od2gxAEAAJgDAAAOAAAAAAAAAAAAAAAAAC4C AABkcnMvZTJvRG9jLnhtbFBLAQItABQABgAIAAAAIQBtYRYY2QAAAAUBAAAPAAAAAAAAAAAAAAAA AB4EAABkcnMvZG93bnJldi54bWxQSwUGAAAAAAQABADzAAAAJAUAAAAA " strokeweight=".5pt">
                <v:textbox>
                  <w:txbxContent>
                    <w:p w14:paraId="6D975129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39A8FE59" w14:textId="77777777" w:rsidR="00AD08B3" w:rsidRPr="00CE4F49" w:rsidRDefault="00AD08B3" w:rsidP="00AD08B3">
      <w:pPr>
        <w:rPr>
          <w:szCs w:val="24"/>
          <w:lang w:eastAsia="zh-CN"/>
        </w:rPr>
      </w:pPr>
    </w:p>
    <w:p w14:paraId="23325FB2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(projekto vadovo vardas ir pavardė)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E8DEE74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0601BA3A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3CBB8FB" wp14:editId="698465E0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1189B4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BB8FB" id="Frame28" o:spid="_x0000_s1053" type="#_x0000_t202" style="position:absolute;margin-left:86.3pt;margin-top:9.05pt;width:137.5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oMH2xQEAAJgDAAAOAAAAZHJzL2Uyb0RvYy54bWysU9uO0zAQfUfiHyy/06SXbdmo6QpYFSEh QFr4AMexG0uOx4zdJv17xm63LazEA8IPjsczPjPnzGT9MPaWHRQGA67m00nJmXISWuN2Nf/xffvm LWchCtcKC07V/KgCf9i8frUefKVm0IFtFTICcaEafM27GH1VFEF2qhdhAl45cmrAXkQycVe0KAZC 720xK8tlMQC2HkGqEOj28eTkm4yvtZLxq9ZBRWZrTrXFvGPem7QXm7Wodih8Z+S5DPEPVfTCOEp6 gXoUUbA9mhdQvZEIAXScSOgL0NpIlTkQm2n5B5unTniVuZA4wV9kCv8PVn45PPlvyOL4HkZqYBJk 8KEKdJn4jBr79KVKGflJwuNFNjVGJtOj1WI5X845k+SbL6f3d1nX4vraY4gfFfQsHWqO1Jasljh8 DpEyUuhzSEoWwJp2a6zNBu6aDxbZQVALt3mlIunJb2HWsaHmyznl/jtEmddLCAK0jnCv7NMpjs3I TFvz2epZmgbaIyk20NDUPPzcC1Sc2U+OunI/XSzSlGVjcbeakYG3nubWI5zsgGbxpIWDd/sI2mQ9 UupTnnNF1P7M+Tyqab5u7Rx1/aE2vwAAAP//AwBQSwMEFAAGAAgAAAAhAK6hXPzaAAAABgEAAA8A AABkcnMvZG93bnJldi54bWxMj81OwzAQhO9IvIO1lbhRJ6n6oxCnAiQkxI02F25uvE2i2uvIdpvw 9iwnOM7Maubbaj87K24Y4uBJQb7MQCC13gzUKWiOb487EDFpMtp6QgXfGGFf399VujR+ok+8HVIn uIRiqRX0KY2llLHt0em49CMSZ2cfnE4sQydN0BOXOyuLLNtIpwfihV6P+NpjezlcnYL3zUv6wsZ8 mFWx8lMj23C2UamHxfz8BCLhnP6O4Ref0aFmppO/konCKuBHEru7HASnxXbNxknBdp2DrCv5H7/+ AQAA//8DAFBLAQItABQABgAIAAAAIQC2gziS/gAAAOEBAAATAAAAAAAAAAAAAAAAAAAAAABbQ29u dGVudF9UeXBlc10ueG1sUEsBAi0AFAAGAAgAAAAhADj9If/WAAAAlAEAAAsAAAAAAAAAAAAAAAAA LwEAAF9yZWxzLy5yZWxzUEsBAi0AFAAGAAgAAAAhABegwfbFAQAAmAMAAA4AAAAAAAAAAAAAAAAA LgIAAGRycy9lMm9Eb2MueG1sUEsBAi0AFAAGAAgAAAAhAK6hXPzaAAAABgEAAA8AAAAAAAAAAAAA AAAAHwQAAGRycy9kb3ducmV2LnhtbFBLBQYAAAAABAAEAPMAAAAmBQAAAAA= " strokeweight=".5pt">
                <v:textbox>
                  <w:txbxContent>
                    <w:p w14:paraId="611189B4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7452369" wp14:editId="526C2F3C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DCA94F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52369" id="Frame27" o:spid="_x0000_s1054" type="#_x0000_t202" style="position:absolute;margin-left:-.45pt;margin-top:9.35pt;width:204.9pt;height:25.5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vpEduQEAAIoDAAAOAAAAZHJzL2Uyb0RvYy54bWysU8GO0zAQvSPxD5bvNGnaLSVqugJWRUgI kBY+wHHsxpLjscbeJv17xm63LazEAeGD4/GM38x7M9ncT4NlB4XBgGv4fFZyppyEzrh9w3/+2L1Z cxaicJ2w4FTDjyrw++3rV5vR16qCHmynkBGIC/XoG97H6OuiCLJXgwgz8MqRUwMOIpKJ+6JDMRL6 YIuqLFfFCNh5BKlCoNuHk5NvM77WSsZvWgcVmW041Rbzjnlv015sN6Leo/C9kecyxD9UMQjjKOkF 6kFEwZ7QvIAajEQIoONMwlCA1kaqzIHYzMs/2Dz2wqvMhcQJ/iJT+H+w8uvh0X9HFqcPMFEDkyCj D3Wgy8Rn0jikL1XKyE8SHi+yqSkySZfVqqyqBbkk+RbVYn2XdS2urz2G+EnBwNKh4UhtyWqJw5cQ KSOFPoekZAGs6XbG2mzgvv1okR0EtXCXVyqSnvwWZh0bG75aUO6/Q5R5vYQgQOsI98o+neLUTsx0 RHL9LE0L3ZEUs58d9eHdfLlMc5WN5d3bigy89bS3HuFkDzR9J/YO3j9F0CYrkJKdkM81UMMzy/Nw pom6tXPU9Rfa/gIAAP//AwBQSwMEFAAGAAgAAAAhAIUy+UDaAAAABwEAAA8AAABkcnMvZG93bnJl di54bWxMjs1OwzAQhO9IvIO1SNxahxalaRqnAiQkxI2SCzc33iZR7XVku014e5YTHOdHM1+1n50V Vwxx8KTgYZmBQGq9GahT0Hy+LgoQMWky2npCBd8YYV/f3lS6NH6iD7weUid4hGKpFfQpjaWUse3R 6bj0IxJnJx+cTixDJ03QE487K1dZlkunB+KHXo/40mN7Plycgrf8OX1hY97NerX2UyPbcLJRqfu7 +WkHIuGc/srwi8/oUDPT0V/IRGEVLLZcZLvYgOD4MSvYOCrItxuQdSX/89c/AAAA//8DAFBLAQIt ABQABgAIAAAAIQC2gziS/gAAAOEBAAATAAAAAAAAAAAAAAAAAAAAAABbQ29udGVudF9UeXBlc10u eG1sUEsBAi0AFAAGAAgAAAAhADj9If/WAAAAlAEAAAsAAAAAAAAAAAAAAAAALwEAAF9yZWxzLy5y ZWxzUEsBAi0AFAAGAAgAAAAhAB2+kR25AQAAigMAAA4AAAAAAAAAAAAAAAAALgIAAGRycy9lMm9E b2MueG1sUEsBAi0AFAAGAAgAAAAhAIUy+UDaAAAABwEAAA8AAAAAAAAAAAAAAAAAEwQAAGRycy9k b3ducmV2LnhtbFBLBQYAAAAABAAEAPMAAAAaBQAAAAA= " strokeweight=".5pt">
                <v:textbox>
                  <w:txbxContent>
                    <w:p w14:paraId="78DCA94F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1EDA2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  </w:t>
      </w:r>
    </w:p>
    <w:p w14:paraId="611619EB" w14:textId="77777777" w:rsidR="00AD08B3" w:rsidRPr="00CE4F49" w:rsidRDefault="00AD08B3" w:rsidP="00AD08B3">
      <w:pPr>
        <w:rPr>
          <w:szCs w:val="24"/>
          <w:lang w:eastAsia="zh-CN"/>
        </w:rPr>
      </w:pPr>
    </w:p>
    <w:p w14:paraId="27ED43CF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 xml:space="preserve">(juridinio asmens vyr. buhalterio (finansininko) 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44F2434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vardas ir pavardė)</w:t>
      </w:r>
    </w:p>
    <w:p w14:paraId="7B2CCE15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br w:type="page"/>
      </w:r>
    </w:p>
    <w:p w14:paraId="00EAEAC0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PROJEKTO IŠLAIDŲ SĄMATA</w:t>
      </w:r>
    </w:p>
    <w:p w14:paraId="4F3C899D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PRIE PARAIŠKOS DĖL KULTŪROS IR MENO PROJEKTŲ KOFINANSAVIMO</w:t>
      </w:r>
    </w:p>
    <w:p w14:paraId="607818E9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731"/>
      </w:tblGrid>
      <w:tr w:rsidR="00AD08B3" w:rsidRPr="00CE4F49" w14:paraId="7B400F3D" w14:textId="77777777" w:rsidTr="00B32824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7A6095E2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6731" w:type="dxa"/>
            <w:shd w:val="clear" w:color="auto" w:fill="auto"/>
          </w:tcPr>
          <w:p w14:paraId="6662E6E0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63959EA1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162"/>
        <w:gridCol w:w="1701"/>
      </w:tblGrid>
      <w:tr w:rsidR="00AD08B3" w:rsidRPr="00CE4F49" w14:paraId="2E13D8E6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7DF36FE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Pr="00CE4F4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7F192D4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3EB3C3D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Mato</w:t>
            </w:r>
          </w:p>
          <w:p w14:paraId="7272A73B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3866FAE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477739C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43EF8F42" w14:textId="77777777" w:rsidR="00AD08B3" w:rsidRPr="00CE4F49" w:rsidRDefault="00AD08B3" w:rsidP="00B32824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Reikalinga suma </w:t>
            </w:r>
          </w:p>
          <w:p w14:paraId="5857B14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73852D3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Prašoma suma </w:t>
            </w:r>
          </w:p>
          <w:p w14:paraId="06CE295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AD08B3" w:rsidRPr="00CE4F49" w14:paraId="4C903B2A" w14:textId="77777777" w:rsidTr="00B32824">
        <w:trPr>
          <w:cantSplit/>
          <w:trHeight w:val="236"/>
        </w:trPr>
        <w:tc>
          <w:tcPr>
            <w:tcW w:w="781" w:type="dxa"/>
          </w:tcPr>
          <w:p w14:paraId="4A74CC8A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DD7B3EE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Administravimo išlaidos </w:t>
            </w:r>
          </w:p>
          <w:p w14:paraId="571E9D95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CE4F49" w14:paraId="3BA8DB12" w14:textId="77777777" w:rsidTr="00B32824">
        <w:trPr>
          <w:cantSplit/>
          <w:trHeight w:val="261"/>
        </w:trPr>
        <w:tc>
          <w:tcPr>
            <w:tcW w:w="781" w:type="dxa"/>
          </w:tcPr>
          <w:p w14:paraId="543A92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6613F778" w14:textId="77777777" w:rsidR="00AD08B3" w:rsidRPr="00CE4F49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70999C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65E13D5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2B9B5C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DF3EF1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90B7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E39A4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7E92664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2672B6E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F76F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302A70F" w14:textId="77777777" w:rsidTr="00B32824">
        <w:trPr>
          <w:cantSplit/>
          <w:trHeight w:val="241"/>
        </w:trPr>
        <w:tc>
          <w:tcPr>
            <w:tcW w:w="781" w:type="dxa"/>
          </w:tcPr>
          <w:p w14:paraId="32A35B2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3FEBF50D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Viešinimo ir sklaidos išlaidos</w:t>
            </w:r>
          </w:p>
          <w:p w14:paraId="5A24DB6C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CE4F49" w14:paraId="63B7CBB8" w14:textId="77777777" w:rsidTr="00B32824">
        <w:trPr>
          <w:cantSplit/>
          <w:trHeight w:val="241"/>
        </w:trPr>
        <w:tc>
          <w:tcPr>
            <w:tcW w:w="781" w:type="dxa"/>
          </w:tcPr>
          <w:p w14:paraId="27CFC8B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6953B4EC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B50B4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22A5D0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3EF7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0B8712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95C5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047D0E3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D0F3D71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CB4EB98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BF145C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73AD98D" w14:textId="77777777" w:rsidTr="00B32824">
        <w:trPr>
          <w:cantSplit/>
          <w:trHeight w:val="261"/>
        </w:trPr>
        <w:tc>
          <w:tcPr>
            <w:tcW w:w="781" w:type="dxa"/>
          </w:tcPr>
          <w:p w14:paraId="4C9783D6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BA98E7E" w14:textId="77777777" w:rsidR="00AD08B3" w:rsidRPr="00CE4F49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Apmokėjimo pagal autorines sutartis išlaidos</w:t>
            </w:r>
          </w:p>
          <w:p w14:paraId="62CC6B3C" w14:textId="77777777" w:rsidR="00AD08B3" w:rsidRPr="00CE4F49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CE4F49">
              <w:rPr>
                <w:shd w:val="clear" w:color="auto" w:fill="FFFFFF"/>
              </w:rPr>
              <w:t>(</w:t>
            </w:r>
            <w:r w:rsidRPr="00CE4F49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CE4F49" w14:paraId="68D676B9" w14:textId="77777777" w:rsidTr="00B32824">
        <w:trPr>
          <w:cantSplit/>
          <w:trHeight w:val="241"/>
        </w:trPr>
        <w:tc>
          <w:tcPr>
            <w:tcW w:w="781" w:type="dxa"/>
          </w:tcPr>
          <w:p w14:paraId="07B8E0A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5A8E0AE7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6452347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56708B9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CC6885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768162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63BF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7E0788C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6957FD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3054F18E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C3A7C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3725503F" w14:textId="77777777" w:rsidTr="00B32824">
        <w:trPr>
          <w:cantSplit/>
          <w:trHeight w:val="241"/>
        </w:trPr>
        <w:tc>
          <w:tcPr>
            <w:tcW w:w="781" w:type="dxa"/>
          </w:tcPr>
          <w:p w14:paraId="0217293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4D93E9AF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Paslaugų pirkimo išlaidos</w:t>
            </w:r>
          </w:p>
          <w:p w14:paraId="3E78B0D9" w14:textId="77777777" w:rsidR="00AD08B3" w:rsidRPr="00CE4F49" w:rsidRDefault="00AD08B3" w:rsidP="00B32824">
            <w:pPr>
              <w:ind w:right="459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</w:t>
            </w:r>
            <w:r>
              <w:t xml:space="preserve">patalpų, techninės įrangos, transporto nuomos, leidybos, </w:t>
            </w:r>
            <w:r w:rsidRPr="004B2AA2">
              <w:rPr>
                <w:szCs w:val="24"/>
              </w:rPr>
              <w:t>apgyvendinimo</w:t>
            </w:r>
            <w:r>
              <w:t>, maitinimo ir kitos atlygintinos</w:t>
            </w:r>
            <w:r>
              <w:rPr>
                <w:sz w:val="22"/>
                <w:szCs w:val="22"/>
              </w:rPr>
              <w:t xml:space="preserve"> paslaugos</w:t>
            </w:r>
            <w:r w:rsidRPr="00CE4F49">
              <w:rPr>
                <w:sz w:val="22"/>
                <w:szCs w:val="22"/>
              </w:rPr>
              <w:t>)</w:t>
            </w:r>
          </w:p>
        </w:tc>
      </w:tr>
      <w:tr w:rsidR="00AD08B3" w:rsidRPr="00CE4F49" w14:paraId="3293A23E" w14:textId="77777777" w:rsidTr="00B32824">
        <w:trPr>
          <w:cantSplit/>
          <w:trHeight w:val="241"/>
        </w:trPr>
        <w:tc>
          <w:tcPr>
            <w:tcW w:w="781" w:type="dxa"/>
          </w:tcPr>
          <w:p w14:paraId="2D844B71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474EFDA0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C64B93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F2267D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5F7974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6733A5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92C4C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4FD161D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4C3F4E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4C97D7C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CCEA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41E44234" w14:textId="77777777" w:rsidTr="00B32824">
        <w:trPr>
          <w:cantSplit/>
          <w:trHeight w:val="241"/>
        </w:trPr>
        <w:tc>
          <w:tcPr>
            <w:tcW w:w="781" w:type="dxa"/>
          </w:tcPr>
          <w:p w14:paraId="2EA46348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73818EA1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Ūkinės, techninės išlaidos</w:t>
            </w:r>
          </w:p>
          <w:p w14:paraId="4C49AFA6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(prekės, kuras ir kt.)</w:t>
            </w:r>
          </w:p>
        </w:tc>
      </w:tr>
      <w:tr w:rsidR="00AD08B3" w:rsidRPr="00CE4F49" w14:paraId="27CF33A5" w14:textId="77777777" w:rsidTr="00B32824">
        <w:trPr>
          <w:cantSplit/>
          <w:trHeight w:val="241"/>
        </w:trPr>
        <w:tc>
          <w:tcPr>
            <w:tcW w:w="781" w:type="dxa"/>
          </w:tcPr>
          <w:p w14:paraId="6CCCA8F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027C0BE4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BE0E7CB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E2938E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E78E4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EF1B2A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08B5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ADB6A01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2FD180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528EE11D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EEDF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6C35600F" w14:textId="77777777" w:rsidTr="00B32824">
        <w:trPr>
          <w:cantSplit/>
          <w:trHeight w:val="241"/>
        </w:trPr>
        <w:tc>
          <w:tcPr>
            <w:tcW w:w="781" w:type="dxa"/>
          </w:tcPr>
          <w:p w14:paraId="3E7E835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680F4A0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AD08B3" w:rsidRPr="00CE4F49" w14:paraId="5615058F" w14:textId="77777777" w:rsidTr="00B32824">
        <w:trPr>
          <w:cantSplit/>
          <w:trHeight w:val="241"/>
        </w:trPr>
        <w:tc>
          <w:tcPr>
            <w:tcW w:w="781" w:type="dxa"/>
          </w:tcPr>
          <w:p w14:paraId="56B319A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2FEC25C3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717A9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79AB8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BB659B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D9CD576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B6061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5C15D9B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F83314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706C4C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B767C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C3B0BD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D4E552A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162" w:type="dxa"/>
          </w:tcPr>
          <w:p w14:paraId="5126069F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8DDD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601381" w14:textId="77777777" w:rsidR="00AD08B3" w:rsidRPr="00CE4F49" w:rsidRDefault="00AD08B3" w:rsidP="00AD08B3">
      <w:pPr>
        <w:rPr>
          <w:szCs w:val="24"/>
        </w:rPr>
      </w:pPr>
    </w:p>
    <w:p w14:paraId="02D93BB2" w14:textId="77777777" w:rsidR="00AD08B3" w:rsidRPr="00CE4F49" w:rsidRDefault="00AD08B3" w:rsidP="00AD08B3">
      <w:pPr>
        <w:rPr>
          <w:szCs w:val="24"/>
        </w:rPr>
      </w:pPr>
    </w:p>
    <w:p w14:paraId="62D3CA7E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D0490" wp14:editId="5A84D4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8439F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5D0490" id="Teksto laukas 55" o:spid="_x0000_s1055" type="#_x0000_t202" style="position:absolute;margin-left:0;margin-top:.75pt;width:270.75pt;height:24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AmDUVgIAALwEAAAOAAAAZHJzL2Uyb0RvYy54bWysVE1v2zAMvQ/YfxB0Xxzno2uNOEWWIsOA oC2QDj0rshQblUVNUmJnv36U4ny02WlYDookUo/k46Mn922tyE5YV4HOadrrUyI0h6LSm5z+fFl8 uaXEeaYLpkCLnO6Fo/fTz58mjcnEAEpQhbAEQbTLGpPT0nuTJYnjpaiZ64ERGo0SbM08Hu0mKSxr EL1WyaDfv0kasIWxwIVzePtwMNJpxJdScP8kpROeqJxibj6uNq7rsCbTCcs2lpmy4l0a7B+yqFml MegJ6oF5Rra2uoKqK27BgfQ9DnUCUlZcxBqwmrT/oZpVyYyItSA5zpxocv8Plj/uVubZEt9+gxYb GItwZgn8zSE3SWNc1vkETl3m0DsU2kpbh38sgeBD5HZ/4lO0nnC8HI6Gt+PBmBKOtmGapuNIeHJ+ bazz3wXUJGxyarFfMQO2Wzof4rPs6BKCOVBVsaiUioe9mytLdgxbi4oooKFEMefxMqeL+AvtRYh3 z5QmTU5vhpjLFWSIdcJcK8bfrhEQT+nwUkR5dXmeqQk7365bUhU5HdwFgHC1hmKPPFs4SNAZvqgw 2hITfmYWNYcM4hz5J1ykAkwRuh0lJdjff7sP/igFtFLSoIZz6n5tmRXIww+NIrlLR6Mg+ngYjb8O 8GAvLetLi97Wc0AuU5xYw+M2+Ht13EoL9SuO2yxERRPTHGPn1B+3c3+YLBxXLmaz6IQyN8wv9crw o7wCyy/tK7Oma7tHwTzCUe0s+9D9g2+gXMNs60FWURpnVjud4ojEdnfjHGbw8hy9zh+d6R8AAAD/ /wMAUEsDBBQABgAIAAAAIQAS1QwK2wAAAAUBAAAPAAAAZHJzL2Rvd25yZXYueG1sTI/NTsNADITv SLzDykjc6IafIBqyqUolBJwQBani5mTdJErWG2W3aXh73BPcxh5r/E2+ml2vJhpD69nA9SIBRVx5 23Jt4Ovz+eoBVIjIFnvPZOCHAqyK87McM+uP/EHTNtZKQjhkaKCJcci0DlVDDsPCD8Ti7f3oMMo4 1tqOeJRw1+ubJLnXDluWDw0OtGmo6rYHZ2D9/la+hup2P9luQy+7p6FbfqfGXF7M60dQkeb4dwwn fEGHQphKf2AbVG9AikTZpqDETO9OohSRpKCLXP+nL34BAAD//wMAUEsBAi0AFAAGAAgAAAAhALaD OJL+AAAA4QEAABMAAAAAAAAAAAAAAAAAAAAAAFtDb250ZW50X1R5cGVzXS54bWxQSwECLQAUAAYA CAAAACEAOP0h/9YAAACUAQAACwAAAAAAAAAAAAAAAAAvAQAAX3JlbHMvLnJlbHNQSwECLQAUAAYA CAAAACEAFAJg1FYCAAC8BAAADgAAAAAAAAAAAAAAAAAuAgAAZHJzL2Uyb0RvYy54bWxQSwECLQAU AAYACAAAACEAEtUMCtsAAAAFAQAADwAAAAAAAAAAAAAAAACwBAAAZHJzL2Rvd25yZXYueG1sUEsF BgAAAAAEAAQA8wAAALgFAAAAAA== " fillcolor="window" strokeweight=".5pt">
                <v:path arrowok="t"/>
                <v:textbox>
                  <w:txbxContent>
                    <w:p w14:paraId="4458439F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B3C06" wp14:editId="73CA8EF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26F16C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B3C06" id="Teksto laukas 54" o:spid="_x0000_s1056" type="#_x0000_t202" style="position:absolute;margin-left:342.95pt;margin-top:.3pt;width:136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vpucUQIAALwEAAAOAAAAZHJzL2Uyb0RvYy54bWysVE1v2zAMvQ/YfxB0X+18tN2MOEWWIsOA oC2QDj0rspQIlUVNUmJnv36U7Hys3WlYDyol0o/k42Mmd22tyV44r8CUdHCVUyIMh0qZTUl/PC8+ fabEB2YqpsGIkh6Ep3fTjx8mjS3EELagK+EIghhfNLak2xBskWWeb0XN/BVYYdApwdUs4NVtssqx BtFrnQ3z/CZrwFXWARfe4+t956TThC+l4OFRSi8C0SXF2kI6XTrX8cymE1ZsHLNbxfsy2D9UUTNl MOkJ6p4FRnZOvYOqFXfgQYYrDnUGUiouUg/YzSB/081qy6xIvSA53p5o8v8Plj/sV/bJkdB+hRYH mJrwdgn81SM3WWN90cdETn3hMTo22kpXx//YAsEPkdvDiU/RBsIj2u3wFodECUffaJRHO4Kev7bO h28CahKNkjqcV6qA7Zc+dKHHkJjMg1bVQmmdLgc/147sGY4WFVFBQ4lmPuBjSRfpr8/2x2fakKak N6PrvOv1EjLmOmGuNeOv7xGwem1ifpHk1dd5piZaoV23RFXYdGo4Pq2hOiDPDjoJessXCrMtseAn 5lBzSBPuUXjEQ2rAEqG3KNmC+/W39xiPUkAvJQ1quKT+5445gTx8NyiSL4PxOIo+XcbXOAtK3KVn fekxu3oOyOUAN9byZMb4oI+mdFC/4LrNYlZ0McMxd0nD0ZyHbrNwXbmYzVIQytyysDQry4/yiiw/ ty/M2X7sAQXzAEe1s+LN9LvYSLmB2S6AVEkaZ1Z7neKKJHH16xx38PKeos4/OtPfAAAA//8DAFBL AwQUAAYACAAAACEAJ/EQD90AAAAHAQAADwAAAGRycy9kb3ducmV2LnhtbEyOQUvDQBSE74L/YXmC N7uxktjEbEotiHoqVqH0tsm+JiHZtyG7TeO/93nS2wwzzHz5era9mHD0rSMF94sIBFLlTEu1gq/P l7sVCB80Gd07QgXf6GFdXF/lOjPuQh847UMteIR8phU0IQyZlL5q0Gq/cAMSZyc3Wh3YjrU0o77w uO3lMooSaXVL/NDoAbcNVt3+bBVsdu/lm68eTpPptvh6eB669BgrdXszb55ABJzDXxl+8RkdCmYq 3ZmMF72CZBWnXGUBguM0fmRbKoiXCcgil//5ix8AAAD//wMAUEsBAi0AFAAGAAgAAAAhALaDOJL+ AAAA4QEAABMAAAAAAAAAAAAAAAAAAAAAAFtDb250ZW50X1R5cGVzXS54bWxQSwECLQAUAAYACAAA ACEAOP0h/9YAAACUAQAACwAAAAAAAAAAAAAAAAAvAQAAX3JlbHMvLnJlbHNQSwECLQAUAAYACAAA ACEALL6bnFECAAC8BAAADgAAAAAAAAAAAAAAAAAuAgAAZHJzL2Uyb0RvYy54bWxQSwECLQAUAAYA CAAAACEAJ/EQD90AAAAHAQAADwAAAAAAAAAAAAAAAACrBAAAZHJzL2Rvd25yZXYueG1sUEsFBgAA AAAEAAQA8wAAALUFAAAAAA== " fillcolor="window" strokeweight=".5pt">
                <v:path arrowok="t"/>
                <v:textbox>
                  <w:txbxContent>
                    <w:p w14:paraId="0926F16C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720C31C5" w14:textId="77777777" w:rsidR="00AD08B3" w:rsidRPr="00CE4F49" w:rsidRDefault="00AD08B3" w:rsidP="00AD08B3">
      <w:pPr>
        <w:ind w:left="129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</w:t>
      </w:r>
      <w:r>
        <w:rPr>
          <w:szCs w:val="24"/>
        </w:rPr>
        <w:t xml:space="preserve">   </w:t>
      </w:r>
      <w:r w:rsidRPr="00CE4F49">
        <w:rPr>
          <w:szCs w:val="24"/>
        </w:rPr>
        <w:t xml:space="preserve"> A. V.</w:t>
      </w:r>
    </w:p>
    <w:p w14:paraId="58DE35EC" w14:textId="77777777" w:rsidR="00AD08B3" w:rsidRPr="00CE4F49" w:rsidRDefault="00AD08B3" w:rsidP="00AD08B3">
      <w:r w:rsidRPr="00CE4F49">
        <w:t xml:space="preserve">(juridinio asmens vadovo vardas ir pavardė)     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5FC7732D" w14:textId="77777777" w:rsidR="00AD08B3" w:rsidRPr="00CE4F49" w:rsidRDefault="00AD08B3" w:rsidP="00AD08B3">
      <w:pPr>
        <w:rPr>
          <w:szCs w:val="24"/>
        </w:rPr>
      </w:pPr>
    </w:p>
    <w:p w14:paraId="019A7A64" w14:textId="77777777" w:rsidR="00AD08B3" w:rsidRPr="00CE4F49" w:rsidRDefault="00AD08B3" w:rsidP="00AD08B3">
      <w:pPr>
        <w:rPr>
          <w:szCs w:val="24"/>
        </w:rPr>
      </w:pPr>
    </w:p>
    <w:p w14:paraId="1E55F72B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DA8872" wp14:editId="26B14F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87AB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A8872" id="Teksto laukas 53" o:spid="_x0000_s1057" type="#_x0000_t202" style="position:absolute;margin-left:0;margin-top:.8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rccIVAIAALwEAAAOAAAAZHJzL2Uyb0RvYy54bWysVE1vGjEQvVfqf7B8L8vykaYrlogSUVVC SSRS5Wy8NljxelzbsEt/fcdm+WjSU1UOxvaM38y8ebOTu7bWZC+cV2BKmvf6lAjDoVJmU9Ifz4tP t5T4wEzFNBhR0oPw9G768cOksYUYwBZ0JRxBEOOLxpZ0G4ItsszzraiZ74EVBo0SXM0CHt0mqxxr EL3W2aDfv8kacJV1wIX3eHt/NNJpwpdS8PAopReB6JJibiGtLq3ruGbTCSs2jtmt4l0a7B+yqJky GPQMdc8CIzun3kHVijvwIEOPQ52BlIqLVANWk/ffVLPaMitSLUiOt2ea/P+D5Q/7lX1yJLRfocUG piK8XQJ/9chN1lhfdD6RU1949I6FttLV8R9LIPgQuT2c+RRtIBwvh6Ph7XgwpoSjbZjn+TgRnl1e W+fDNwE1iZuSOuxXyoDtlz7E+Kw4ucRgHrSqFkrrdDj4uXZkz7C1qIgKGko08wEvS7pIv9hehPjj mTakKenNEHN5BxljnTHXmvHX9wiIp018KZK8ujwv1MRdaNctUVUsOgLEqzVUB+TZwVGC3vKFwmhL TPiJOdQcMohzFB5xkRowReh2lGzB/frbffRHKaCVkgY1XFL/c8ecQB6+GxTJl3w0iqJPh9H48wAP 7tqyvraYXT0H5DLHibU8baN/0KetdFC/4LjNYlQ0McMxdknDaTsPx8nCceViNktOKHPLwtKsLD/J K7L83L4wZ7u2BxTMA5zUzoo33T/6RsoNzHYBpErSuLDa6RRHJLW7G+c4g9fn5HX56Ex/AwAA//8D AFBLAwQUAAYACAAAACEARSi6zd0AAAAFAQAADwAAAGRycy9kb3ducmV2LnhtbEyPQU/DMAyF70j7 D5GRuLF0g1ZQmk5jEgJO08akiVvaeG3VxqmarCv/HnNiNz8/673P2WqynRhx8I0jBYt5BAKpdKah SsHh6+3+CYQPmozuHKGCH/Swymc3mU6Nu9AOx32oBIeQT7WCOoQ+ldKXNVrt565HYu/kBqsDy6GS ZtAXDredXEZRIq1uiBtq3eOmxrLdn62C9faz+PDlw2k07Qbfj699+/wdK3V3O61fQAScwv8x/OEz OuTMVLgzGS86BfxI4G0Cgs34cRGDKHiIEpB5Jq/p818AAAD//wMAUEsBAi0AFAAGAAgAAAAhALaD OJL+AAAA4QEAABMAAAAAAAAAAAAAAAAAAAAAAFtDb250ZW50X1R5cGVzXS54bWxQSwECLQAUAAYA CAAAACEAOP0h/9YAAACUAQAACwAAAAAAAAAAAAAAAAAvAQAAX3JlbHMvLnJlbHNQSwECLQAUAAYA CAAAACEAtq3HCFQCAAC8BAAADgAAAAAAAAAAAAAAAAAuAgAAZHJzL2Uyb0RvYy54bWxQSwECLQAU AAYACAAAACEARSi6zd0AAAAFAQAADwAAAAAAAAAAAAAAAACuBAAAZHJzL2Rvd25yZXYueG1sUEsF BgAAAAAEAAQA8wAAALgFAAAAAA== " fillcolor="window" strokeweight=".5pt">
                <v:path arrowok="t"/>
                <v:textbox>
                  <w:txbxContent>
                    <w:p w14:paraId="36087AB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7F779" wp14:editId="12EDDB1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58F7C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47F779" id="Teksto laukas 52" o:spid="_x0000_s1058" type="#_x0000_t202" style="position:absolute;margin-left:342.95pt;margin-top:.3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3HXtUQIAALwEAAAOAAAAZHJzL2Uyb0RvYy54bWysVE1v2zAMvQ/YfxB0X+18tN2MOEWWIsOA oC2QDj0rspQIlUVNUmJnv36U7Hys3WlYDyol0o/k42Mmd22tyV44r8CUdHCVUyIMh0qZTUl/PC8+ fabEB2YqpsGIkh6Ep3fTjx8mjS3EELagK+EIghhfNLak2xBskWWeb0XN/BVYYdApwdUs4NVtssqx BtFrnQ3z/CZrwFXWARfe4+t956TThC+l4OFRSi8C0SXF2kI6XTrX8cymE1ZsHLNbxfsy2D9UUTNl MOkJ6p4FRnZOvYOqFXfgQYYrDnUGUiouUg/YzSB/081qy6xIvSA53p5o8v8Plj/sV/bJkdB+hRYH mJrwdgn81SM3WWN90cdETn3hMTo22kpXx//YAsEPkdvDiU/RBsIj2u3wFodECUffaJRHO4Kev7bO h28CahKNkjqcV6qA7Zc+dKHHkJjMg1bVQmmdLgc/147sGY4WFVFBQ4lmPuBjSRfpr8/2x2fakKak N6PrvOv1EjLmOmGuNeOv7xGwem1ifpHk1dd5piZaoV23RFXY9DACxKc1VAfk2UEnQW/5QmG2JRb8 xBxqDmnCPQqPeEgNWCL0FiVbcL/+9h7jUQropaRBDZfU/9wxJ5CH7wZF8mUwHkfRp8v4GmdBibv0 rC89ZlfPAbkc4MZanswYH/TRlA7qF1y3WcyKLmY45i5pOJrz0G0WrisXs1kKQplbFpZmZflRXpHl 5/aFOduPPaBgHuCodla8mX4XGyk3MNsFkCpJ48xqr1NckSSufp3jDl7eU9T5R2f6GwAA//8DAFBL AwQUAAYACAAAACEAJ/EQD90AAAAHAQAADwAAAGRycy9kb3ducmV2LnhtbEyOQUvDQBSE74L/YXmC N7uxktjEbEotiHoqVqH0tsm+JiHZtyG7TeO/93nS2wwzzHz5era9mHD0rSMF94sIBFLlTEu1gq/P l7sVCB80Gd07QgXf6GFdXF/lOjPuQh847UMteIR8phU0IQyZlL5q0Gq/cAMSZyc3Wh3YjrU0o77w uO3lMooSaXVL/NDoAbcNVt3+bBVsdu/lm68eTpPptvh6eB669BgrdXszb55ABJzDXxl+8RkdCmYq 3ZmMF72CZBWnXGUBguM0fmRbKoiXCcgil//5ix8AAAD//wMAUEsBAi0AFAAGAAgAAAAhALaDOJL+ AAAA4QEAABMAAAAAAAAAAAAAAAAAAAAAAFtDb250ZW50X1R5cGVzXS54bWxQSwECLQAUAAYACAAA ACEAOP0h/9YAAACUAQAACwAAAAAAAAAAAAAAAAAvAQAAX3JlbHMvLnJlbHNQSwECLQAUAAYACAAA ACEAk9x17VECAAC8BAAADgAAAAAAAAAAAAAAAAAuAgAAZHJzL2Uyb0RvYy54bWxQSwECLQAUAAYA CAAAACEAJ/EQD90AAAAHAQAADwAAAAAAAAAAAAAAAACrBAAAZHJzL2Rvd25yZXYueG1sUEsFBgAA AAAEAAQA8wAAALUFAAAAAA== " fillcolor="window" strokeweight=".5pt">
                <v:path arrowok="t"/>
                <v:textbox>
                  <w:txbxContent>
                    <w:p w14:paraId="7E58F7C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62F7DFDF" w14:textId="77777777" w:rsidR="00AD08B3" w:rsidRPr="00CE4F49" w:rsidRDefault="00AD08B3" w:rsidP="00AD08B3">
      <w:pPr>
        <w:rPr>
          <w:szCs w:val="24"/>
        </w:rPr>
      </w:pP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</w:p>
    <w:p w14:paraId="5A545CA4" w14:textId="77777777" w:rsidR="00AD08B3" w:rsidRPr="00CE4F49" w:rsidRDefault="00AD08B3" w:rsidP="00AD08B3">
      <w:r w:rsidRPr="00CE4F49">
        <w:t>(juridinio asmens vyr. buhalterio (finansininko)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7172F404" w14:textId="77777777" w:rsidR="00AD08B3" w:rsidRPr="00CE4F49" w:rsidRDefault="00AD08B3" w:rsidP="00AD08B3">
      <w:pPr>
        <w:rPr>
          <w:lang w:eastAsia="zh-CN"/>
        </w:rPr>
      </w:pPr>
      <w:r w:rsidRPr="00CE4F49">
        <w:t xml:space="preserve">vardas ir pavardė)     </w:t>
      </w:r>
    </w:p>
    <w:p w14:paraId="620821A1" w14:textId="77777777" w:rsidR="00AD08B3" w:rsidRPr="00CE4F49" w:rsidRDefault="00AD08B3" w:rsidP="00AD08B3">
      <w:pPr>
        <w:spacing w:after="160" w:line="259" w:lineRule="auto"/>
        <w:rPr>
          <w:szCs w:val="24"/>
        </w:rPr>
      </w:pPr>
      <w:r w:rsidRPr="00CE4F49">
        <w:rPr>
          <w:szCs w:val="24"/>
        </w:rPr>
        <w:br w:type="page"/>
      </w:r>
    </w:p>
    <w:p w14:paraId="6CFF1825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Panevėžio miesto savivaldybės </w:t>
      </w:r>
    </w:p>
    <w:p w14:paraId="114E2A8C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7EC2EDEF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172EE90E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>2 priedas</w:t>
      </w:r>
    </w:p>
    <w:p w14:paraId="7DAF820B" w14:textId="77777777" w:rsidR="00AD08B3" w:rsidRPr="00CE4F49" w:rsidRDefault="00AD08B3" w:rsidP="00AD08B3">
      <w:pPr>
        <w:ind w:left="5103" w:firstLine="1134"/>
        <w:jc w:val="both"/>
        <w:rPr>
          <w:szCs w:val="24"/>
        </w:rPr>
      </w:pPr>
    </w:p>
    <w:p w14:paraId="511CD688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(Dokumentų tinkamumo ir atitikties reikalavimų forma)</w:t>
      </w:r>
    </w:p>
    <w:p w14:paraId="5A5F0708" w14:textId="77777777" w:rsidR="00AD08B3" w:rsidRPr="00CE4F49" w:rsidRDefault="00AD08B3" w:rsidP="00AD08B3">
      <w:pPr>
        <w:ind w:left="648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AD08B3" w:rsidRPr="00CE4F49" w14:paraId="0E87F725" w14:textId="77777777" w:rsidTr="00B32824">
        <w:trPr>
          <w:trHeight w:val="457"/>
        </w:trPr>
        <w:tc>
          <w:tcPr>
            <w:tcW w:w="3794" w:type="dxa"/>
            <w:vAlign w:val="center"/>
          </w:tcPr>
          <w:p w14:paraId="0A9D9FC4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5C06DE38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  <w:tr w:rsidR="00AD08B3" w:rsidRPr="00CE4F49" w14:paraId="5241ABD1" w14:textId="77777777" w:rsidTr="00B32824">
        <w:trPr>
          <w:trHeight w:val="406"/>
        </w:trPr>
        <w:tc>
          <w:tcPr>
            <w:tcW w:w="3794" w:type="dxa"/>
            <w:vAlign w:val="center"/>
          </w:tcPr>
          <w:p w14:paraId="1120F008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37A50F1D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</w:tbl>
    <w:p w14:paraId="3C695A6D" w14:textId="77777777" w:rsidR="00AD08B3" w:rsidRPr="00CE4F49" w:rsidRDefault="00AD08B3" w:rsidP="00AD08B3">
      <w:pPr>
        <w:jc w:val="both"/>
        <w:rPr>
          <w:b/>
          <w:szCs w:val="24"/>
        </w:rPr>
      </w:pPr>
    </w:p>
    <w:p w14:paraId="30BED7D9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DOKUMENTŲ TINKAMUMO IR ATITIKTIES REIKALAVIMAI</w:t>
      </w:r>
    </w:p>
    <w:p w14:paraId="246B67EA" w14:textId="77777777" w:rsidR="00AD08B3" w:rsidRPr="00CE4F49" w:rsidRDefault="00AD08B3" w:rsidP="00AD08B3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AD08B3" w:rsidRPr="00CE4F49" w14:paraId="65CA25BD" w14:textId="77777777" w:rsidTr="00B32824">
        <w:tc>
          <w:tcPr>
            <w:tcW w:w="817" w:type="dxa"/>
            <w:shd w:val="clear" w:color="auto" w:fill="auto"/>
            <w:vAlign w:val="center"/>
          </w:tcPr>
          <w:p w14:paraId="477E4BCE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32F08D5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4E72BBE7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Taip</w:t>
            </w:r>
          </w:p>
          <w:p w14:paraId="229F75A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1F86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Ne</w:t>
            </w:r>
          </w:p>
          <w:p w14:paraId="6153C56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</w:tr>
      <w:tr w:rsidR="00AD08B3" w:rsidRPr="00CE4F49" w14:paraId="5AA6B633" w14:textId="77777777" w:rsidTr="00B32824">
        <w:trPr>
          <w:trHeight w:val="601"/>
        </w:trPr>
        <w:tc>
          <w:tcPr>
            <w:tcW w:w="817" w:type="dxa"/>
            <w:shd w:val="clear" w:color="auto" w:fill="auto"/>
          </w:tcPr>
          <w:p w14:paraId="1716AB83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5BBE90F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 xml:space="preserve">Vokas užregistruotas Panevėžio miesto savivaldybės </w:t>
            </w:r>
            <w:r>
              <w:rPr>
                <w:szCs w:val="24"/>
              </w:rPr>
              <w:t>priimamajame</w:t>
            </w:r>
            <w:r w:rsidRPr="00CE4F49">
              <w:rPr>
                <w:szCs w:val="24"/>
              </w:rPr>
              <w:t xml:space="preserve"> iki galutinio paraiškų pateikimo termino</w:t>
            </w:r>
          </w:p>
        </w:tc>
        <w:tc>
          <w:tcPr>
            <w:tcW w:w="1275" w:type="dxa"/>
          </w:tcPr>
          <w:p w14:paraId="38CD0FE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E8E5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77BB9913" w14:textId="77777777" w:rsidTr="00B32824">
        <w:trPr>
          <w:trHeight w:val="419"/>
        </w:trPr>
        <w:tc>
          <w:tcPr>
            <w:tcW w:w="817" w:type="dxa"/>
            <w:shd w:val="clear" w:color="auto" w:fill="auto"/>
          </w:tcPr>
          <w:p w14:paraId="48A8A402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08A8C6A2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4DD8E987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83AE1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9B140E6" w14:textId="77777777" w:rsidTr="00B32824">
        <w:trPr>
          <w:trHeight w:val="957"/>
        </w:trPr>
        <w:tc>
          <w:tcPr>
            <w:tcW w:w="817" w:type="dxa"/>
            <w:shd w:val="clear" w:color="auto" w:fill="auto"/>
          </w:tcPr>
          <w:p w14:paraId="72EC687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72713D2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A4 formato lapuose, projekto lapai sunumeruoti, patvirtinti įstaigos antspaudu ir pasirašyti juridinio asmens vadovo, projekto vadovo, juridinio asmens vyr.</w:t>
            </w:r>
            <w:r>
              <w:rPr>
                <w:szCs w:val="24"/>
              </w:rPr>
              <w:t> </w:t>
            </w:r>
            <w:r w:rsidRPr="00CE4F49">
              <w:rPr>
                <w:szCs w:val="24"/>
              </w:rPr>
              <w:t>buhalterio (finansininko)</w:t>
            </w:r>
          </w:p>
        </w:tc>
        <w:tc>
          <w:tcPr>
            <w:tcW w:w="1275" w:type="dxa"/>
          </w:tcPr>
          <w:p w14:paraId="7D44E95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B8DA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C7EE844" w14:textId="77777777" w:rsidTr="00B32824">
        <w:trPr>
          <w:trHeight w:val="594"/>
        </w:trPr>
        <w:tc>
          <w:tcPr>
            <w:tcW w:w="817" w:type="dxa"/>
            <w:shd w:val="clear" w:color="auto" w:fill="auto"/>
          </w:tcPr>
          <w:p w14:paraId="5013B7F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1F85FEC3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728B4B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EA52F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7F33080" w14:textId="77777777" w:rsidTr="00B32824">
        <w:trPr>
          <w:trHeight w:val="703"/>
        </w:trPr>
        <w:tc>
          <w:tcPr>
            <w:tcW w:w="817" w:type="dxa"/>
            <w:shd w:val="clear" w:color="auto" w:fill="auto"/>
          </w:tcPr>
          <w:p w14:paraId="7BA1343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725C448B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visiškai užpildyta ir atitinka Panevėžio miesto savivaldybės kultūros ir meno projektų kofinansavimo nuostatų reikalavimus</w:t>
            </w:r>
          </w:p>
        </w:tc>
        <w:tc>
          <w:tcPr>
            <w:tcW w:w="1275" w:type="dxa"/>
          </w:tcPr>
          <w:p w14:paraId="58BE755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A96E2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7891B15" w14:textId="77777777" w:rsidTr="00B32824">
        <w:trPr>
          <w:trHeight w:val="418"/>
        </w:trPr>
        <w:tc>
          <w:tcPr>
            <w:tcW w:w="817" w:type="dxa"/>
            <w:shd w:val="clear" w:color="auto" w:fill="auto"/>
          </w:tcPr>
          <w:p w14:paraId="179854A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49F530D6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5E5F6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FB6CC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897F6C0" w14:textId="77777777" w:rsidTr="00B32824">
        <w:trPr>
          <w:trHeight w:val="409"/>
        </w:trPr>
        <w:tc>
          <w:tcPr>
            <w:tcW w:w="817" w:type="dxa"/>
            <w:shd w:val="clear" w:color="auto" w:fill="auto"/>
          </w:tcPr>
          <w:p w14:paraId="71E0DA14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5A1B2F38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Pateiktas laisvos formos projekto vadovo gyvenimo ir veiklos aprašymas</w:t>
            </w:r>
          </w:p>
        </w:tc>
        <w:tc>
          <w:tcPr>
            <w:tcW w:w="1275" w:type="dxa"/>
          </w:tcPr>
          <w:p w14:paraId="5FEF5E3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FE733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3C67B740" w14:textId="77777777" w:rsidTr="00B32824">
        <w:trPr>
          <w:trHeight w:val="415"/>
        </w:trPr>
        <w:tc>
          <w:tcPr>
            <w:tcW w:w="817" w:type="dxa"/>
            <w:shd w:val="clear" w:color="auto" w:fill="auto"/>
          </w:tcPr>
          <w:p w14:paraId="08E20CE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6314C125" w14:textId="77777777" w:rsidR="00AD08B3" w:rsidRPr="00CE4F49" w:rsidRDefault="00AD08B3" w:rsidP="00B32824">
            <w:pPr>
              <w:shd w:val="clear" w:color="auto" w:fill="FFFFFF"/>
              <w:spacing w:line="300" w:lineRule="atLeast"/>
              <w:rPr>
                <w:szCs w:val="24"/>
              </w:rPr>
            </w:pPr>
            <w:r w:rsidRPr="00CE4F49">
              <w:rPr>
                <w:szCs w:val="24"/>
              </w:rPr>
              <w:t>Pateikta juridinių asmenų registro registravimo pažymėjimo kopija</w:t>
            </w:r>
          </w:p>
        </w:tc>
        <w:tc>
          <w:tcPr>
            <w:tcW w:w="1275" w:type="dxa"/>
          </w:tcPr>
          <w:p w14:paraId="2E42852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FA10E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A332A47" w14:textId="77777777" w:rsidTr="00B32824">
        <w:trPr>
          <w:trHeight w:val="427"/>
        </w:trPr>
        <w:tc>
          <w:tcPr>
            <w:tcW w:w="817" w:type="dxa"/>
            <w:shd w:val="clear" w:color="auto" w:fill="auto"/>
          </w:tcPr>
          <w:p w14:paraId="71EDEEB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4FEB9B80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  <w:lang w:eastAsia="zh-CN"/>
              </w:rPr>
              <w:t xml:space="preserve">Pateiktos numatomų </w:t>
            </w:r>
            <w:r>
              <w:rPr>
                <w:szCs w:val="24"/>
                <w:lang w:eastAsia="zh-CN"/>
              </w:rPr>
              <w:t xml:space="preserve">partnerių ir (ar) </w:t>
            </w:r>
            <w:r w:rsidRPr="00CE4F49">
              <w:rPr>
                <w:szCs w:val="24"/>
                <w:lang w:eastAsia="zh-CN"/>
              </w:rPr>
              <w:t>dalyvių sutikimų dalyvauti projekte kopijos</w:t>
            </w:r>
          </w:p>
        </w:tc>
        <w:tc>
          <w:tcPr>
            <w:tcW w:w="1275" w:type="dxa"/>
          </w:tcPr>
          <w:p w14:paraId="1CB9602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A7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1AD1E579" w14:textId="77777777" w:rsidTr="00B32824">
        <w:trPr>
          <w:trHeight w:val="685"/>
        </w:trPr>
        <w:tc>
          <w:tcPr>
            <w:tcW w:w="817" w:type="dxa"/>
            <w:shd w:val="clear" w:color="auto" w:fill="auto"/>
          </w:tcPr>
          <w:p w14:paraId="47E9E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E4F49">
              <w:rPr>
                <w:szCs w:val="24"/>
              </w:rPr>
              <w:t>.</w:t>
            </w:r>
          </w:p>
        </w:tc>
        <w:tc>
          <w:tcPr>
            <w:tcW w:w="6408" w:type="dxa"/>
            <w:shd w:val="clear" w:color="auto" w:fill="auto"/>
          </w:tcPr>
          <w:p w14:paraId="724BE344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645A8B8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A6D1F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8C6EDC1" w14:textId="77777777" w:rsidTr="00B32824">
        <w:trPr>
          <w:trHeight w:val="587"/>
        </w:trPr>
        <w:tc>
          <w:tcPr>
            <w:tcW w:w="9776" w:type="dxa"/>
            <w:gridSpan w:val="4"/>
            <w:shd w:val="clear" w:color="auto" w:fill="auto"/>
          </w:tcPr>
          <w:p w14:paraId="015D064A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Pastabos</w:t>
            </w:r>
          </w:p>
        </w:tc>
      </w:tr>
      <w:tr w:rsidR="00AD08B3" w:rsidRPr="00CE4F49" w14:paraId="2421FD15" w14:textId="77777777" w:rsidTr="00B32824">
        <w:trPr>
          <w:trHeight w:val="411"/>
        </w:trPr>
        <w:tc>
          <w:tcPr>
            <w:tcW w:w="9776" w:type="dxa"/>
            <w:gridSpan w:val="4"/>
            <w:shd w:val="clear" w:color="auto" w:fill="auto"/>
          </w:tcPr>
          <w:p w14:paraId="329BF565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Išvada</w:t>
            </w:r>
          </w:p>
        </w:tc>
      </w:tr>
    </w:tbl>
    <w:p w14:paraId="46F6DCDB" w14:textId="77777777" w:rsidR="00AD08B3" w:rsidRPr="00CE4F49" w:rsidRDefault="00AD08B3" w:rsidP="00AD08B3">
      <w:pPr>
        <w:rPr>
          <w:b/>
          <w:szCs w:val="24"/>
        </w:rPr>
      </w:pPr>
    </w:p>
    <w:p w14:paraId="07838951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9C343" wp14:editId="0DC4C200">
                <wp:simplePos x="0" y="0"/>
                <wp:positionH relativeFrom="column">
                  <wp:posOffset>4262178</wp:posOffset>
                </wp:positionH>
                <wp:positionV relativeFrom="paragraph">
                  <wp:posOffset>4155</wp:posOffset>
                </wp:positionV>
                <wp:extent cx="1727200" cy="271549"/>
                <wp:effectExtent l="0" t="0" r="25400" b="14605"/>
                <wp:wrapNone/>
                <wp:docPr id="39" name="Teksto lauk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271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266EB3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9C343" id="Teksto laukas 39" o:spid="_x0000_s1059" type="#_x0000_t202" style="position:absolute;margin-left:335.6pt;margin-top:.35pt;width:136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CmgVAIAALwEAAAOAAAAZHJzL2Uyb0RvYy54bWysVE1v2zAMvQ/YfxB0X5zPpjXiFFmKDAOC tkA69KzIcixUFjVJiZ39+lGy87F2p2E5KJJIPZKPj57dN5UiB2GdBJ3RQa9PidAccql3Gf3xsvpy S4nzTOdMgRYZPQpH7+efP81qk4ohlKByYQmCaJfWJqOl9yZNEsdLUTHXAyM0GguwFfN4tLskt6xG 9Eolw37/JqnB5sYCF87h7UNrpPOIXxSC+6eicMITlVHMzcfVxnUb1mQ+Y+nOMlNK3qXB/iGLikmN Qc9QD8wzsrfyA1QluQUHhe9xqBIoCslFrAGrGfTfVbMpmRGxFiTHmTNN7v/B8sfDxjxb4puv0GAD YxHOrIG/OeQmqY1LO5/AqUsdeodCm8JW4R9LIPgQuT2e+RSNJzygTYdTbBIlHG3D6WAyvguEJ5fX xjr/TUBFwiajFvsVM2CHtfOt68klBHOgZL6SSsXD0S2VJQeGrUVF5FBTopjzeJnRVfx10f54pjSp M3ozmvTbWq8hQ6wz5lYx/vYRAbNXOsQXUV5dnhdqws4324bIPKOjUQAIV1vIj8izhVaCzvCVxGhr TPiZWdQc0oRz5J9wKRRgitDtKCnB/vrbffBHKaCVkho1nFH3c8+sQB6+axTJ3WA8DqKPh/EEe0GJ vbZsry16Xy0BuRzgxBoet8Hfq9O2sFC94rgtQlQ0Mc0xdkb9abv07WThuHKxWEQnlLlhfq03hp/k FVh+aV6ZNV3bPQrmEU5qZ+m77re+gXINi72HQkZpXFjtdIojEsXVjXOYwetz9Lp8dOa/AQAA//8D AFBLAwQUAAYACAAAACEAzMM7fd0AAAAHAQAADwAAAGRycy9kb3ducmV2LnhtbEyOTU/DMBBE70j8 B2uRuFGnTT9DNlWphKAnRKmEuDnxNokSr6PYTcO/x5zgOJrRm5duR9OKgXpXW0aYTiIQxIXVNZcI p4/nhzUI5xVr1VomhG9ysM1ub1KVaHvldxqOvhQBwi5RCJX3XSKlKyoyyk1sRxy6s+2N8iH2pdS9 uga4aeUsipbSqJrDQ6U62ldUNMeLQdi9HfJXV8TnQTd7evl86prN1wLx/m7cPYLwNPq/MfzqB3XI glNuL6ydaBGWq+ksTBFWIEK9mcch5gjzeAEyS+V//+wHAAD//wMAUEsBAi0AFAAGAAgAAAAhALaD OJL+AAAA4QEAABMAAAAAAAAAAAAAAAAAAAAAAFtDb250ZW50X1R5cGVzXS54bWxQSwECLQAUAAYA CAAAACEAOP0h/9YAAACUAQAACwAAAAAAAAAAAAAAAAAvAQAAX3JlbHMvLnJlbHNQSwECLQAUAAYA CAAAACEAssQpoFQCAAC8BAAADgAAAAAAAAAAAAAAAAAuAgAAZHJzL2Uyb0RvYy54bWxQSwECLQAU AAYACAAAACEAzMM7fd0AAAAHAQAADwAAAAAAAAAAAAAAAACuBAAAZHJzL2Rvd25yZXYueG1sUEsF BgAAAAAEAAQA8wAAALgFAAAAAA== " fillcolor="window" strokeweight=".5pt">
                <v:path arrowok="t"/>
                <v:textbox>
                  <w:txbxContent>
                    <w:p w14:paraId="36266EB3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53399D" wp14:editId="23D61E0B">
                <wp:simplePos x="0" y="0"/>
                <wp:positionH relativeFrom="margin">
                  <wp:align>left</wp:align>
                </wp:positionH>
                <wp:positionV relativeFrom="paragraph">
                  <wp:posOffset>4156</wp:posOffset>
                </wp:positionV>
                <wp:extent cx="3295650" cy="266008"/>
                <wp:effectExtent l="0" t="0" r="19050" b="20320"/>
                <wp:wrapNone/>
                <wp:docPr id="47" name="Teksto lauk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66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1A7F5" w14:textId="77777777" w:rsidR="00AD08B3" w:rsidRPr="00A33CBA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3399D" id="Teksto laukas 47" o:spid="_x0000_s1060" type="#_x0000_t202" style="position:absolute;margin-left:0;margin-top:.35pt;width:259.5pt;height:20.9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IHnMUQIAALwEAAAOAAAAZHJzL2Uyb0RvYy54bWysVFtv2jAUfp+0/2D5fSRQYG1EqBgV0yTU VqJTn43jEKuOj2cbEvbrd2zCpWVP03gw5+Zz+fydTO7bWpGdsE6Czmm/l1IiNIdC6k1Of74svtxS 4jzTBVOgRU73wtH76edPk8ZkYgAVqEJYgkm0yxqT08p7kyWJ45WomeuBERqdJdiaeVTtJiksazB7 rZJBmo6TBmxhLHDhHFofDk46jfnLUnD/VJZOeKJyir35eNp4rsOZTCcs21hmKsm7Ntg/dFEzqbHo KdUD84xsrbxKVUtuwUHpexzqBMpSchFnwGn66YdpVhUzIs6C4Dhzgsn9v7T8cbcyz5b49hu0+IBx CGeWwN8cYpM0xmVdTMDUZQ6jw6BtaevwjyMQvIjY7k94itYTjsabwd1oPEIXR99gPE7T2wB4cr5t rPPfBdQkCDm1+F6xA7ZbOn8IPYaEYg6ULBZSqajs3VxZsmP4tMiIAhpKFHMejTldxF9X7d01pUmT 0/EN9nWVMtQ65Vwrxt+uM2D3SoebItKr6/MMTZB8u26JLBCBYUgQTGso9oizhQMFneELidWW2PAz s8g5hAn3yD/hUSrAFqGTKKnA/v6bPcQjFdBLSYMczqn7tWVWIA4/NJLkrj8cBtJHZTj6OkDFXnrW lx69reeAWPZxYw2PYoj36iiWFupXXLdZqIoupjnWzqk/inN/2CxcVy5msxiENDfML/XK8CO9Asov 7Suzpnt2j4R5hCPbWfbh9Q+xAXINs62HUkZqnFHteIorEsnVrXPYwUs9Rp0/OtM/AAAA//8DAFBL AwQUAAYACAAAACEAx6DUG9sAAAAEAQAADwAAAGRycy9kb3ducmV2LnhtbEyPQUvDQBSE74L/YXmC N7tptdXGvJRaEPUkVkG8bbKvSUj2bchu0/jvfZ70OMww8022mVynRhpC4xlhPktAEZfeNlwhfLw/ Xt2BCtGwNZ1nQvimAJv8/CwzqfUnfqNxHyslJRxSg1DH2Kdah7ImZ8LM98TiHfzgTBQ5VNoO5iTl rtOLJFlpZxqWhdr0tKupbPdHh7B9fSmeQ3l9GG27o6fPh75dfy0RLy+m7T2oSFP8C8MvvqBDLkyF P7INqkOQIxHhFpR4y/laZIFws1iBzjP9Hz7/AQAA//8DAFBLAQItABQABgAIAAAAIQC2gziS/gAA AOEBAAATAAAAAAAAAAAAAAAAAAAAAABbQ29udGVudF9UeXBlc10ueG1sUEsBAi0AFAAGAAgAAAAh ADj9If/WAAAAlAEAAAsAAAAAAAAAAAAAAAAALwEAAF9yZWxzLy5yZWxzUEsBAi0AFAAGAAgAAAAh AEwgecxRAgAAvAQAAA4AAAAAAAAAAAAAAAAALgIAAGRycy9lMm9Eb2MueG1sUEsBAi0AFAAGAAgA AAAhAMeg1BvbAAAABAEAAA8AAAAAAAAAAAAAAAAAqwQAAGRycy9kb3ducmV2LnhtbFBLBQYAAAAA BAAEAPMAAACzBQAAAAA= " fillcolor="window" strokeweight=".5pt">
                <v:path arrowok="t"/>
                <v:textbox>
                  <w:txbxContent>
                    <w:p w14:paraId="7B71A7F5" w14:textId="77777777" w:rsidR="00AD08B3" w:rsidRPr="00A33CBA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5C378E0A" w14:textId="77777777" w:rsidR="00AD08B3" w:rsidRPr="00CE4F49" w:rsidRDefault="00AD08B3" w:rsidP="00AD08B3">
      <w:pPr>
        <w:rPr>
          <w:szCs w:val="24"/>
        </w:rPr>
      </w:pPr>
    </w:p>
    <w:p w14:paraId="5A50F684" w14:textId="77777777" w:rsidR="00AD08B3" w:rsidRPr="00CE4F49" w:rsidRDefault="00AD08B3" w:rsidP="00AD08B3">
      <w:pPr>
        <w:jc w:val="both"/>
        <w:rPr>
          <w:szCs w:val="24"/>
        </w:rPr>
      </w:pPr>
      <w:r w:rsidRPr="00CE4F49">
        <w:t xml:space="preserve">(Kultūros ir meno skyriaus specialisto vardas ir pavardė)     </w:t>
      </w:r>
      <w:r w:rsidRPr="00CE4F49">
        <w:tab/>
      </w:r>
      <w:r w:rsidRPr="00CE4F49">
        <w:tab/>
      </w:r>
      <w:r w:rsidRPr="00CE4F49">
        <w:tab/>
        <w:t>(parašas)</w:t>
      </w:r>
    </w:p>
    <w:p w14:paraId="6F0DFA78" w14:textId="77777777" w:rsidR="00AD08B3" w:rsidRPr="00CE4F49" w:rsidRDefault="00AD08B3" w:rsidP="00AD08B3">
      <w:pPr>
        <w:ind w:left="5103" w:firstLine="5670"/>
        <w:jc w:val="both"/>
        <w:rPr>
          <w:szCs w:val="24"/>
        </w:rPr>
        <w:sectPr w:rsidR="00AD08B3" w:rsidRPr="00CE4F49" w:rsidSect="00A804F1">
          <w:headerReference w:type="default" r:id="rId8"/>
          <w:pgSz w:w="11907" w:h="16840" w:code="9"/>
          <w:pgMar w:top="1134" w:right="567" w:bottom="851" w:left="1701" w:header="567" w:footer="0" w:gutter="0"/>
          <w:paperSrc w:first="15" w:other="15"/>
          <w:pgNumType w:start="1"/>
          <w:cols w:space="720"/>
          <w:titlePg/>
          <w:docGrid w:linePitch="272"/>
        </w:sectPr>
      </w:pPr>
    </w:p>
    <w:p w14:paraId="064EC99B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Panevėžio miesto savivaldybės </w:t>
      </w:r>
    </w:p>
    <w:p w14:paraId="1798E41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5F73740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B377F1E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>3 priedas</w:t>
      </w:r>
    </w:p>
    <w:p w14:paraId="4B1499C9" w14:textId="77777777" w:rsidR="00AD08B3" w:rsidRPr="00CE4F49" w:rsidRDefault="00AD08B3" w:rsidP="00AD08B3">
      <w:pPr>
        <w:jc w:val="center"/>
        <w:rPr>
          <w:b/>
          <w:bCs/>
          <w:szCs w:val="24"/>
        </w:rPr>
      </w:pPr>
    </w:p>
    <w:p w14:paraId="705C7F78" w14:textId="77777777" w:rsidR="00AD08B3" w:rsidRPr="00CE4F49" w:rsidRDefault="00AD08B3" w:rsidP="00AD08B3">
      <w:pPr>
        <w:jc w:val="center"/>
        <w:rPr>
          <w:b/>
          <w:bCs/>
          <w:szCs w:val="24"/>
        </w:rPr>
      </w:pPr>
      <w:r w:rsidRPr="00CE4F49">
        <w:rPr>
          <w:b/>
          <w:bCs/>
          <w:szCs w:val="24"/>
        </w:rPr>
        <w:t>(Kultūros ir meno projektų vertinimo pagal kriterijus forma)</w:t>
      </w:r>
    </w:p>
    <w:p w14:paraId="27931B6D" w14:textId="77777777" w:rsidR="00AD08B3" w:rsidRPr="00CE4F49" w:rsidRDefault="00AD08B3" w:rsidP="00AD08B3">
      <w:pPr>
        <w:rPr>
          <w:b/>
          <w:bCs/>
          <w:color w:val="000000"/>
          <w:szCs w:val="24"/>
        </w:rPr>
      </w:pPr>
    </w:p>
    <w:p w14:paraId="518FEFC0" w14:textId="77777777" w:rsidR="00AD08B3" w:rsidRPr="00CE4F49" w:rsidRDefault="00AD08B3" w:rsidP="00AD08B3">
      <w:pPr>
        <w:jc w:val="center"/>
      </w:pPr>
      <w:r w:rsidRPr="00CE4F49">
        <w:rPr>
          <w:b/>
          <w:bCs/>
          <w:color w:val="000000"/>
          <w:szCs w:val="24"/>
        </w:rPr>
        <w:t>20.. M.  PARAIŠKŲ DĖL KULTŪROS IR MENO PROJEKTŲ KOFINANSAVIMO VERTINIMO LAPAS</w:t>
      </w:r>
    </w:p>
    <w:p w14:paraId="19ED79B6" w14:textId="77777777" w:rsidR="00AD08B3" w:rsidRPr="00CE4F49" w:rsidRDefault="00AD08B3" w:rsidP="00AD08B3">
      <w:pPr>
        <w:jc w:val="center"/>
      </w:pPr>
    </w:p>
    <w:p w14:paraId="4662F03E" w14:textId="77777777" w:rsidR="00AD08B3" w:rsidRPr="00CE4F49" w:rsidRDefault="00AD08B3" w:rsidP="00AD08B3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040"/>
        <w:gridCol w:w="1134"/>
        <w:gridCol w:w="1417"/>
        <w:gridCol w:w="1418"/>
        <w:gridCol w:w="1305"/>
        <w:gridCol w:w="1276"/>
        <w:gridCol w:w="992"/>
        <w:gridCol w:w="963"/>
        <w:gridCol w:w="1276"/>
        <w:gridCol w:w="992"/>
      </w:tblGrid>
      <w:tr w:rsidR="00AD08B3" w:rsidRPr="00CE4F49" w14:paraId="1E66D193" w14:textId="77777777" w:rsidTr="00B32824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CA74C0B" w14:textId="77777777" w:rsidR="00AD08B3" w:rsidRPr="00CE4F49" w:rsidRDefault="00AD08B3" w:rsidP="00B32824">
            <w:r w:rsidRPr="00CE4F49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191D33D1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vykdytojas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10598908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pavadinimas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55EAC2E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A4437AB" w14:textId="77777777" w:rsidR="00AD08B3" w:rsidRPr="00CE4F49" w:rsidRDefault="00AD08B3" w:rsidP="00B32824">
            <w:pPr>
              <w:ind w:right="5"/>
              <w:jc w:val="center"/>
              <w:rPr>
                <w:b/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Vertinimo balų</w:t>
            </w:r>
          </w:p>
          <w:p w14:paraId="1618587E" w14:textId="77777777" w:rsidR="00AD08B3" w:rsidRPr="00CE4F49" w:rsidRDefault="00AD08B3" w:rsidP="00B32824">
            <w:pPr>
              <w:ind w:right="5"/>
              <w:jc w:val="center"/>
              <w:rPr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3F07842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Žyma apie nusišalinimą nuo paraiškos vertinimo</w:t>
            </w:r>
          </w:p>
        </w:tc>
      </w:tr>
      <w:tr w:rsidR="00AD08B3" w:rsidRPr="00CE4F49" w14:paraId="1BACECCE" w14:textId="77777777" w:rsidTr="00B32824">
        <w:trPr>
          <w:cantSplit/>
          <w:trHeight w:val="2981"/>
        </w:trPr>
        <w:tc>
          <w:tcPr>
            <w:tcW w:w="670" w:type="dxa"/>
            <w:vMerge/>
            <w:shd w:val="clear" w:color="auto" w:fill="auto"/>
            <w:vAlign w:val="center"/>
          </w:tcPr>
          <w:p w14:paraId="6982A75A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545B1551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454D944D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C3F199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atitiktis prioritetams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2BC500C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idėjos aktualumas, pagrįstumas ir inovatyvumas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FBCC7F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svarba kultūros ar meno srities raidai miesto kontekste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484FFC2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planuojamų veiklų ir rezultatų viešinimas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3F88A76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88AE85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04004E3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C54A28" w14:textId="77777777" w:rsidR="00AD08B3" w:rsidRPr="00CE4F49" w:rsidRDefault="00AD08B3" w:rsidP="00B32824">
            <w:pPr>
              <w:ind w:right="-108" w:hanging="108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1DBAA08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</w:p>
        </w:tc>
      </w:tr>
      <w:tr w:rsidR="00AD08B3" w:rsidRPr="00CE4F49" w14:paraId="665B53AD" w14:textId="77777777" w:rsidTr="00B32824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5405502F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AE20180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B6070F3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DA1862" w14:textId="77777777" w:rsidR="00AD08B3" w:rsidRPr="0045519B" w:rsidRDefault="00AD08B3" w:rsidP="00B32824">
            <w:pPr>
              <w:ind w:right="-10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30-20-15-0</w:t>
            </w:r>
          </w:p>
        </w:tc>
        <w:tc>
          <w:tcPr>
            <w:tcW w:w="1417" w:type="dxa"/>
            <w:shd w:val="clear" w:color="auto" w:fill="auto"/>
          </w:tcPr>
          <w:p w14:paraId="72E6360C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418" w:type="dxa"/>
            <w:shd w:val="clear" w:color="auto" w:fill="auto"/>
          </w:tcPr>
          <w:p w14:paraId="04B47162" w14:textId="77777777" w:rsidR="00AD08B3" w:rsidRPr="0045519B" w:rsidRDefault="00AD08B3" w:rsidP="00B32824">
            <w:pPr>
              <w:ind w:right="-7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305" w:type="dxa"/>
            <w:shd w:val="clear" w:color="auto" w:fill="auto"/>
          </w:tcPr>
          <w:p w14:paraId="196E7C5E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1276" w:type="dxa"/>
            <w:shd w:val="clear" w:color="auto" w:fill="auto"/>
          </w:tcPr>
          <w:p w14:paraId="3EA5EBBA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992" w:type="dxa"/>
            <w:shd w:val="clear" w:color="auto" w:fill="auto"/>
          </w:tcPr>
          <w:p w14:paraId="7E5126A4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0A446D40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7E1FD38A" w14:textId="77777777" w:rsidR="00AD08B3" w:rsidRPr="00CE4F49" w:rsidRDefault="00AD08B3" w:rsidP="00B32824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03442E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02FFEF1D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8A6122D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76142BA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7EDA8CD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58F2C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C66E02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1B26840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745633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A0A0257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0892F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2CFA823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1616CB1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938271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2C97B119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2F84D8A5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1677F2C2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12A8CB87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94C5B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6720F3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BE960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1A8F989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1DCA15C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827001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6B3C537D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45BE564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7BCDEC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70E00145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271E82B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76E49C86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3B55B7E4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C7F5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D2F154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516192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3719112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7B2F8D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00AE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1D3A6F5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5CDB7BD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0EBFC7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5C9D94F3" w14:textId="77777777" w:rsidR="00AD08B3" w:rsidRDefault="00AD08B3" w:rsidP="00AD08B3"/>
    <w:p w14:paraId="246802E0" w14:textId="77777777" w:rsidR="00AD08B3" w:rsidRPr="00CE4F49" w:rsidRDefault="00AD08B3" w:rsidP="00AD08B3"/>
    <w:p w14:paraId="454301A0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szCs w:val="24"/>
        </w:rPr>
        <w:t>Kultūros ir meno projektų vertinimo komisijos narys</w:t>
      </w:r>
      <w:r w:rsidRPr="00CE4F49">
        <w:rPr>
          <w:color w:val="000000"/>
          <w:szCs w:val="24"/>
        </w:rPr>
        <w:tab/>
      </w:r>
      <w:r w:rsidRPr="00CE4F49"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ab/>
        <w:t>...........................</w:t>
      </w:r>
      <w:r w:rsidRPr="00CE4F49">
        <w:rPr>
          <w:color w:val="000000"/>
          <w:sz w:val="22"/>
          <w:szCs w:val="22"/>
          <w:lang w:eastAsia="lt-LT"/>
        </w:rPr>
        <w:tab/>
        <w:t>..............................................</w:t>
      </w:r>
    </w:p>
    <w:p w14:paraId="36A21E15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  <w:t xml:space="preserve">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                                    </w:t>
      </w:r>
      <w:r w:rsidRPr="00CE4F49">
        <w:rPr>
          <w:color w:val="000000"/>
          <w:lang w:eastAsia="lt-LT"/>
        </w:rPr>
        <w:t xml:space="preserve">  </w:t>
      </w:r>
      <w:r w:rsidRPr="00CE4F49">
        <w:rPr>
          <w:color w:val="000000"/>
          <w:sz w:val="22"/>
          <w:szCs w:val="22"/>
          <w:lang w:eastAsia="lt-LT"/>
        </w:rPr>
        <w:t>(parašas)</w:t>
      </w:r>
      <w:r w:rsidRPr="00CE4F49"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 xml:space="preserve">         (vardas, pavardė)</w:t>
      </w:r>
    </w:p>
    <w:p w14:paraId="0468E5FF" w14:textId="77777777" w:rsidR="00AD08B3" w:rsidRPr="00CE4F49" w:rsidRDefault="00AD08B3" w:rsidP="00AD08B3">
      <w:pPr>
        <w:jc w:val="center"/>
        <w:rPr>
          <w:b/>
          <w:color w:val="000000"/>
          <w:szCs w:val="24"/>
        </w:rPr>
      </w:pPr>
      <w:r w:rsidRPr="00CE4F49">
        <w:rPr>
          <w:color w:val="000000"/>
        </w:rPr>
        <w:br w:type="page"/>
      </w:r>
      <w:r w:rsidRPr="00CE4F49">
        <w:rPr>
          <w:b/>
          <w:color w:val="000000"/>
          <w:szCs w:val="24"/>
        </w:rPr>
        <w:t>PROJEKTŲ VERTINIMO BALAI PAGAL KRITERIJUS</w:t>
      </w:r>
    </w:p>
    <w:p w14:paraId="474C1D5C" w14:textId="77777777" w:rsidR="00AD08B3" w:rsidRPr="00CE4F49" w:rsidRDefault="00AD08B3" w:rsidP="00AD08B3">
      <w:pPr>
        <w:rPr>
          <w:b/>
          <w:color w:val="000000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AD08B3" w:rsidRPr="00CE4F49" w14:paraId="096C320D" w14:textId="77777777" w:rsidTr="00B32824">
        <w:trPr>
          <w:trHeight w:val="577"/>
        </w:trPr>
        <w:tc>
          <w:tcPr>
            <w:tcW w:w="663" w:type="dxa"/>
            <w:shd w:val="clear" w:color="auto" w:fill="auto"/>
            <w:vAlign w:val="center"/>
          </w:tcPr>
          <w:p w14:paraId="4E0F3554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387DA85D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7B0D140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85971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balai</w:t>
            </w:r>
          </w:p>
        </w:tc>
      </w:tr>
      <w:tr w:rsidR="00AD08B3" w:rsidRPr="00CE4F49" w14:paraId="44D35EEA" w14:textId="77777777" w:rsidTr="00B32824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6C8C2B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EE29D7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  <w:r w:rsidRPr="00CE4F49">
              <w:rPr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46C0379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prioritet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1C019" w14:textId="77777777" w:rsidR="00AD08B3" w:rsidRPr="001D7815" w:rsidRDefault="00AD08B3" w:rsidP="00B32824">
            <w:pPr>
              <w:jc w:val="center"/>
            </w:pPr>
            <w:r w:rsidRPr="001D7815">
              <w:t>30</w:t>
            </w:r>
          </w:p>
        </w:tc>
      </w:tr>
      <w:tr w:rsidR="00AD08B3" w:rsidRPr="00CE4F49" w14:paraId="34F5E9E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7BED1D0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280B16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2E2368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>
              <w:rPr>
                <w:color w:val="000000" w:themeColor="text1"/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D08C3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3FF64520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591AD3D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53E2DF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6D76E394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5861A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4742A7BC" w14:textId="77777777" w:rsidTr="00B32824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65C6A08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0088AC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32C1795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n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ė</w:t>
            </w:r>
            <w:r w:rsidRPr="007359F5">
              <w:rPr>
                <w:color w:val="000000" w:themeColor="text1"/>
                <w:szCs w:val="24"/>
                <w:shd w:val="clear" w:color="FFFFFF" w:fill="FFFFFF"/>
              </w:rPr>
              <w:t xml:space="preserve"> vieno vertinimo prioriteto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8F884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1480D7D" w14:textId="77777777" w:rsidTr="00B32824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329B19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18E9C9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671AF3B2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3EA81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BA3AEE3" w14:textId="77777777" w:rsidTr="00B32824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443A37D8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87D4598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E39B4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8E26F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1D7815" w14:paraId="64731103" w14:textId="77777777" w:rsidTr="00B32824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3179304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13CF5C6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AAD5D55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26CC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1695BF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2D60855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AE75D79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F9DE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B2C2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821067" w14:textId="77777777" w:rsidTr="00B32824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71F9C20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594B83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56D038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410B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27226CA8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2FBBE4E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648850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3724FA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C4C28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8B15D5F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6EAF1F8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F5873B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F5C74B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A1FD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701F7CC1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2757E60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22025D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56592CC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8CA8E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2B5712B0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301E9C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B72664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EC9F28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B16D0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BE9105A" w14:textId="77777777" w:rsidTr="00B32824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4674BDB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79EA57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C3DADF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8261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6707A53D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250CB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3364740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planuojamų veiklų ir rezultatų viešinimas ir sklaida</w:t>
            </w:r>
          </w:p>
        </w:tc>
        <w:tc>
          <w:tcPr>
            <w:tcW w:w="6833" w:type="dxa"/>
          </w:tcPr>
          <w:p w14:paraId="2FC53F2A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4EE5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68FEDB3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2B5B1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FF92656" w14:textId="77777777" w:rsidR="00AD08B3" w:rsidRPr="00CE4F49" w:rsidRDefault="00AD08B3" w:rsidP="00B32824"/>
        </w:tc>
        <w:tc>
          <w:tcPr>
            <w:tcW w:w="6833" w:type="dxa"/>
          </w:tcPr>
          <w:p w14:paraId="7440932C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AE85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7AFDB23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A9EF0BB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E85DD6D" w14:textId="77777777" w:rsidR="00AD08B3" w:rsidRPr="00CE4F49" w:rsidRDefault="00AD08B3" w:rsidP="00B32824"/>
        </w:tc>
        <w:tc>
          <w:tcPr>
            <w:tcW w:w="6833" w:type="dxa"/>
          </w:tcPr>
          <w:p w14:paraId="408C47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026CF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13741E7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1AA816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5325642" w14:textId="77777777" w:rsidR="00AD08B3" w:rsidRPr="00CE4F49" w:rsidRDefault="00AD08B3" w:rsidP="00B32824"/>
        </w:tc>
        <w:tc>
          <w:tcPr>
            <w:tcW w:w="6833" w:type="dxa"/>
          </w:tcPr>
          <w:p w14:paraId="6723EAB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0F01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7223521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5FE80073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62662B3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6833" w:type="dxa"/>
          </w:tcPr>
          <w:p w14:paraId="0493FAD4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A4C71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043882C6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5010D0F6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02D4569" w14:textId="77777777" w:rsidR="00AD08B3" w:rsidRPr="00CE4F49" w:rsidRDefault="00AD08B3" w:rsidP="00B32824"/>
        </w:tc>
        <w:tc>
          <w:tcPr>
            <w:tcW w:w="6833" w:type="dxa"/>
          </w:tcPr>
          <w:p w14:paraId="53CC910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4A91C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5250B99C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6FD9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9018751" w14:textId="77777777" w:rsidR="00AD08B3" w:rsidRPr="00CE4F49" w:rsidRDefault="00AD08B3" w:rsidP="00B32824"/>
        </w:tc>
        <w:tc>
          <w:tcPr>
            <w:tcW w:w="6833" w:type="dxa"/>
          </w:tcPr>
          <w:p w14:paraId="5AB108B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82999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2A74E6A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DED6624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774766E" w14:textId="77777777" w:rsidR="00AD08B3" w:rsidRPr="00CE4F49" w:rsidRDefault="00AD08B3" w:rsidP="00B32824"/>
        </w:tc>
        <w:tc>
          <w:tcPr>
            <w:tcW w:w="6833" w:type="dxa"/>
          </w:tcPr>
          <w:p w14:paraId="69F01D78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777AF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5E1652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780A2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32B601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521293A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7F93D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37A1296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2F1D09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DC521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C468516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C8E70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5531A2E2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CBDBED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64F0BF4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318A854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7D56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359C37C0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C429E3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2BD0703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38C2E651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A7E4E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50073E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45138A2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9A8E0DA" w14:textId="77777777" w:rsidR="00AD08B3" w:rsidRPr="00CE4F49" w:rsidRDefault="00AD08B3" w:rsidP="00B32824">
            <w:pPr>
              <w:spacing w:line="259" w:lineRule="auto"/>
              <w:jc w:val="both"/>
              <w:rPr>
                <w:b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EC6D260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19C25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1B06CBA2" w14:textId="77777777" w:rsidTr="00B32824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30329A2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2050D910" w14:textId="77777777" w:rsidR="00AD08B3" w:rsidRPr="00CE4F49" w:rsidRDefault="00AD08B3" w:rsidP="00B32824">
            <w:pPr>
              <w:spacing w:line="259" w:lineRule="auto"/>
              <w:jc w:val="both"/>
            </w:pPr>
          </w:p>
        </w:tc>
        <w:tc>
          <w:tcPr>
            <w:tcW w:w="6833" w:type="dxa"/>
          </w:tcPr>
          <w:p w14:paraId="58A3EDD6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81F5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5E045626" w14:textId="77777777" w:rsidTr="00B32824">
        <w:trPr>
          <w:trHeight w:val="237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6EBED1D4" w14:textId="77777777" w:rsidR="00AD08B3" w:rsidRPr="00CE4F49" w:rsidRDefault="00AD08B3" w:rsidP="00B32824">
            <w:pPr>
              <w:suppressAutoHyphens/>
              <w:autoSpaceDN w:val="0"/>
              <w:jc w:val="right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492E6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100</w:t>
            </w:r>
          </w:p>
        </w:tc>
      </w:tr>
    </w:tbl>
    <w:p w14:paraId="6769CC6A" w14:textId="77777777" w:rsidR="00AD08B3" w:rsidRDefault="00AD08B3" w:rsidP="00AD08B3">
      <w:pPr>
        <w:spacing w:after="160" w:line="259" w:lineRule="auto"/>
        <w:rPr>
          <w:szCs w:val="24"/>
        </w:rPr>
        <w:sectPr w:rsidR="00AD08B3" w:rsidSect="0049756C">
          <w:headerReference w:type="default" r:id="rId9"/>
          <w:footerReference w:type="default" r:id="rId10"/>
          <w:footerReference w:type="first" r:id="rId11"/>
          <w:pgSz w:w="16840" w:h="11907" w:orient="landscape" w:code="9"/>
          <w:pgMar w:top="1134" w:right="1134" w:bottom="567" w:left="1134" w:header="567" w:footer="0" w:gutter="0"/>
          <w:paperSrc w:first="15" w:other="15"/>
          <w:cols w:space="720"/>
          <w:titlePg/>
          <w:docGrid w:linePitch="326"/>
        </w:sectPr>
      </w:pPr>
    </w:p>
    <w:p w14:paraId="60D3EBD4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Panevėžio miesto savivaldybės </w:t>
      </w:r>
    </w:p>
    <w:p w14:paraId="3D0AFE61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kultūros ir meno projektų </w:t>
      </w:r>
    </w:p>
    <w:p w14:paraId="69CDAB53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dalinio finansavimo nuostatų </w:t>
      </w:r>
    </w:p>
    <w:p w14:paraId="12327210" w14:textId="77777777" w:rsidR="00AD08B3" w:rsidRPr="004A1D2B" w:rsidRDefault="00AD08B3" w:rsidP="00AD08B3">
      <w:pPr>
        <w:ind w:firstLine="5670"/>
        <w:rPr>
          <w:szCs w:val="24"/>
        </w:rPr>
      </w:pPr>
      <w:r w:rsidRPr="004A1D2B">
        <w:rPr>
          <w:szCs w:val="24"/>
        </w:rPr>
        <w:t>5 priedas</w:t>
      </w:r>
    </w:p>
    <w:p w14:paraId="344E7A4C" w14:textId="77777777" w:rsidR="00AD08B3" w:rsidRPr="004A1D2B" w:rsidRDefault="00AD08B3" w:rsidP="00AD08B3">
      <w:pPr>
        <w:jc w:val="both"/>
        <w:rPr>
          <w:szCs w:val="24"/>
        </w:rPr>
      </w:pPr>
    </w:p>
    <w:p w14:paraId="41B68F1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(Patikslinta kultūros ir meno projekto išlaidų sąmatos forma)</w:t>
      </w:r>
    </w:p>
    <w:p w14:paraId="139BA11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4A1D2B" w14:paraId="08D27BBE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548003B6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4E1B4FD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  <w:tr w:rsidR="00AD08B3" w:rsidRPr="004A1D2B" w14:paraId="41600E39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0DE1E7F1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2E8BB9B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</w:tbl>
    <w:p w14:paraId="1D0E86C3" w14:textId="77777777" w:rsidR="00AD08B3" w:rsidRPr="004A1D2B" w:rsidRDefault="00AD08B3" w:rsidP="00AD08B3">
      <w:pPr>
        <w:rPr>
          <w:szCs w:val="24"/>
        </w:rPr>
      </w:pPr>
    </w:p>
    <w:p w14:paraId="5154A97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PATIKSLINTA KULTŪROS IR MENO PROJEKTO IŠLAIDŲ SĄMATA</w:t>
      </w:r>
    </w:p>
    <w:p w14:paraId="37F58CFA" w14:textId="77777777" w:rsidR="00AD08B3" w:rsidRPr="004A1D2B" w:rsidRDefault="00AD08B3" w:rsidP="00AD08B3">
      <w:pPr>
        <w:jc w:val="center"/>
        <w:rPr>
          <w:szCs w:val="24"/>
        </w:rPr>
      </w:pPr>
      <w:r w:rsidRPr="004A1D2B">
        <w:rPr>
          <w:szCs w:val="24"/>
        </w:rPr>
        <w:t>20   m. ......... .. d.</w:t>
      </w:r>
    </w:p>
    <w:p w14:paraId="622E1162" w14:textId="77777777" w:rsidR="00AD08B3" w:rsidRPr="004A1D2B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4A1D2B" w14:paraId="19C85A88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1C5DD02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5606D25D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5EC11918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Mato</w:t>
            </w:r>
          </w:p>
          <w:p w14:paraId="30EC895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7D5E4784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24EA7C87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B81E5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Reikalinga suma</w:t>
            </w:r>
          </w:p>
          <w:p w14:paraId="7C70942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5F1280A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Skirta suma</w:t>
            </w:r>
          </w:p>
          <w:p w14:paraId="0F99C933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s</w:t>
            </w:r>
            <w:r w:rsidRPr="004A1D2B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AD08B3" w:rsidRPr="004A1D2B" w14:paraId="2837E057" w14:textId="77777777" w:rsidTr="00B32824">
        <w:trPr>
          <w:cantSplit/>
          <w:trHeight w:val="236"/>
        </w:trPr>
        <w:tc>
          <w:tcPr>
            <w:tcW w:w="781" w:type="dxa"/>
          </w:tcPr>
          <w:p w14:paraId="3645E54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327AA945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Administravimo išlaidos </w:t>
            </w:r>
          </w:p>
          <w:p w14:paraId="26BC7DEE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4A1D2B" w14:paraId="384FF51C" w14:textId="77777777" w:rsidTr="00B32824">
        <w:trPr>
          <w:cantSplit/>
          <w:trHeight w:val="261"/>
        </w:trPr>
        <w:tc>
          <w:tcPr>
            <w:tcW w:w="781" w:type="dxa"/>
          </w:tcPr>
          <w:p w14:paraId="02A62B06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3BCD283F" w14:textId="77777777" w:rsidR="00AD08B3" w:rsidRPr="004A1D2B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88DD30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3E591BB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91472C6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3E6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F2DBA47" w14:textId="77777777" w:rsidR="00AD08B3" w:rsidRPr="004A1D2B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1AD44F4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E7AF94D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EBAFFC5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6F3320F" w14:textId="77777777" w:rsidR="00AD08B3" w:rsidRPr="004A1D2B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11789F28" w14:textId="77777777" w:rsidTr="00B32824">
        <w:trPr>
          <w:cantSplit/>
          <w:trHeight w:val="241"/>
        </w:trPr>
        <w:tc>
          <w:tcPr>
            <w:tcW w:w="781" w:type="dxa"/>
          </w:tcPr>
          <w:p w14:paraId="5DF22ADC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2E63327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Viešinimo ir sklaidos išlaidos</w:t>
            </w:r>
          </w:p>
          <w:p w14:paraId="2E947C7D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4A1D2B" w14:paraId="499FC56E" w14:textId="77777777" w:rsidTr="00B32824">
        <w:trPr>
          <w:cantSplit/>
          <w:trHeight w:val="241"/>
        </w:trPr>
        <w:tc>
          <w:tcPr>
            <w:tcW w:w="781" w:type="dxa"/>
          </w:tcPr>
          <w:p w14:paraId="5B7E698B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1BA3D330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6E99C2B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B19259D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EC4EBF4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9CA31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B2A8793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213D562D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165DB30" w14:textId="77777777" w:rsidR="00AD08B3" w:rsidRPr="004A1D2B" w:rsidRDefault="00AD08B3" w:rsidP="00B32824">
            <w:pPr>
              <w:jc w:val="right"/>
              <w:rPr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B968C3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98CFFC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287AC25" w14:textId="77777777" w:rsidTr="00B32824">
        <w:trPr>
          <w:cantSplit/>
          <w:trHeight w:val="261"/>
        </w:trPr>
        <w:tc>
          <w:tcPr>
            <w:tcW w:w="781" w:type="dxa"/>
          </w:tcPr>
          <w:p w14:paraId="491FD0D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49CAA4A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93DCA52" w14:textId="77777777" w:rsidR="00AD08B3" w:rsidRPr="004A1D2B" w:rsidRDefault="00AD08B3" w:rsidP="00B32824">
            <w:pPr>
              <w:ind w:right="459"/>
              <w:rPr>
                <w:sz w:val="22"/>
                <w:szCs w:val="22"/>
              </w:rPr>
            </w:pPr>
            <w:r w:rsidRPr="004A1D2B">
              <w:rPr>
                <w:sz w:val="20"/>
                <w:shd w:val="clear" w:color="auto" w:fill="FFFFFF"/>
              </w:rPr>
              <w:t>(</w:t>
            </w:r>
            <w:r w:rsidRPr="004A1D2B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4A1D2B" w14:paraId="0F26470B" w14:textId="77777777" w:rsidTr="00B32824">
        <w:trPr>
          <w:cantSplit/>
          <w:trHeight w:val="241"/>
        </w:trPr>
        <w:tc>
          <w:tcPr>
            <w:tcW w:w="781" w:type="dxa"/>
          </w:tcPr>
          <w:p w14:paraId="29E3C0B0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2163F11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224BEF9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6BF121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B263967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74E29C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3264B5F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3683B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A80281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18E016C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D95FA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3224EEA4" w14:textId="77777777" w:rsidTr="00B32824">
        <w:trPr>
          <w:cantSplit/>
          <w:trHeight w:val="241"/>
        </w:trPr>
        <w:tc>
          <w:tcPr>
            <w:tcW w:w="781" w:type="dxa"/>
          </w:tcPr>
          <w:p w14:paraId="63672631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731208A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Paslaugų pirkimo išlaidos</w:t>
            </w:r>
          </w:p>
          <w:p w14:paraId="02B9EF7B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4A1D2B" w14:paraId="0741B600" w14:textId="77777777" w:rsidTr="00B32824">
        <w:trPr>
          <w:cantSplit/>
          <w:trHeight w:val="241"/>
        </w:trPr>
        <w:tc>
          <w:tcPr>
            <w:tcW w:w="781" w:type="dxa"/>
          </w:tcPr>
          <w:p w14:paraId="4DE3E2D2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3A81699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BC440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8BBF7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3E795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C2423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47428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4E855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EFE42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540FC6CA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C4A168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5D84D751" w14:textId="77777777" w:rsidTr="00B32824">
        <w:trPr>
          <w:cantSplit/>
          <w:trHeight w:val="241"/>
        </w:trPr>
        <w:tc>
          <w:tcPr>
            <w:tcW w:w="781" w:type="dxa"/>
          </w:tcPr>
          <w:p w14:paraId="7C5E4E37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48EB9E99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Ūkinės, techninės išlaidos</w:t>
            </w:r>
          </w:p>
          <w:p w14:paraId="12302EE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(prekės, kuras ir kt.)</w:t>
            </w:r>
          </w:p>
        </w:tc>
      </w:tr>
      <w:tr w:rsidR="00AD08B3" w:rsidRPr="004A1D2B" w14:paraId="086C9BEC" w14:textId="77777777" w:rsidTr="00B32824">
        <w:trPr>
          <w:cantSplit/>
          <w:trHeight w:val="241"/>
        </w:trPr>
        <w:tc>
          <w:tcPr>
            <w:tcW w:w="781" w:type="dxa"/>
          </w:tcPr>
          <w:p w14:paraId="4C45387C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1694C2C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400AB3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8B68C1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2A3AE1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BDBB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A78694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832379B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9A6644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F61024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7A24B5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5ACD5DD" w14:textId="77777777" w:rsidTr="00B32824">
        <w:trPr>
          <w:cantSplit/>
          <w:trHeight w:val="241"/>
        </w:trPr>
        <w:tc>
          <w:tcPr>
            <w:tcW w:w="781" w:type="dxa"/>
          </w:tcPr>
          <w:p w14:paraId="498C02B6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B50CBF2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4A1D2B" w14:paraId="1347B056" w14:textId="77777777" w:rsidTr="00B32824">
        <w:trPr>
          <w:cantSplit/>
          <w:trHeight w:val="241"/>
        </w:trPr>
        <w:tc>
          <w:tcPr>
            <w:tcW w:w="781" w:type="dxa"/>
          </w:tcPr>
          <w:p w14:paraId="529535AF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41394F78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EAA80B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18C950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7F0044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15908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921730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58B2152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0449B66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230A6ED3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24A552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06087148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2E284C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275" w:type="dxa"/>
          </w:tcPr>
          <w:p w14:paraId="070BEF8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0DAD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CEE7E59" w14:textId="77777777" w:rsidR="00AD08B3" w:rsidRPr="004A1D2B" w:rsidRDefault="00AD08B3" w:rsidP="00AD08B3">
      <w:pPr>
        <w:jc w:val="both"/>
        <w:rPr>
          <w:szCs w:val="24"/>
        </w:rPr>
      </w:pPr>
    </w:p>
    <w:p w14:paraId="3471CFBC" w14:textId="77777777" w:rsidR="00AD08B3" w:rsidRPr="004A1D2B" w:rsidRDefault="00AD08B3" w:rsidP="00AD08B3">
      <w:pPr>
        <w:jc w:val="both"/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B55F3" wp14:editId="2D2D2FD5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45678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B55F3" id="Teksto laukas 50" o:spid="_x0000_s1061" type="#_x0000_t202" style="position:absolute;left:0;text-align:left;margin-left:353.55pt;margin-top:11.6pt;width:129.7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0SVKVAIAALwEAAAOAAAAZHJzL2Uyb0RvYy54bWysVN1v2jAQf5+0/8Hy+whQoDQiVIyKaRJq K9Gpz8axSVTH59mGhP31OzvhY+2epvFg7nzn+/jd7zK7bypFDsK6EnRGB70+JUJzyEu9y+iPl9WX KSXOM50zBVpk9CgcvZ9//jSrTSqGUIDKhSUYRLu0NhktvDdpkjheiIq5Hhih0SjBVsyjandJblmN 0SuVDPv9SVKDzY0FLpzD24fWSOcxvpSC+ycpnfBEZRRr8/G08dyGM5nPWLqzzBQl78pg/1BFxUqN Sc+hHphnZG/LD6GqkltwIH2PQ5WAlCUXsQfsZtB/182mYEbEXhAcZ84wuf8Xlj8eNubZEt98hQYH GJtwZg38zSE2SW1c2vkETF3q0Ds02khbhX9sgeBDxPZ4xlM0nvAQbTK6nQ7HlHC03QxHo+k4AJ5c Xhvr/DcBFQlCRi3OK1bADmvnW9eTS0jmQJX5qlQqKke3VJYcGI4WGZFDTYlizuNlRlfx12X745nS pM7o5Gbcb3u9DhlynWNuFeNvHyNg9UqH/CLSq6vzAk2QfLNtSJlj07HhcLWF/Ig4W2gp6AxflZht jQU/M4ucQwRxj/wTHlIBlgidREkB9tff7oM/UgGtlNTI4Yy6n3tmBeLwXSNJ7gajUSB9VEbj2yEq 9tqyvbbofbUExHKAG2t4FIO/VydRWqhecd0WISuamOaYO6P+JC59u1m4rlwsFtEJaW6YX+uN4Sd6 BZRfmldmTTd2j4R5hBPbWfpu+q1vgFzDYu9BlpEaF1Q7nuKKRHJ16xx28FqPXpePzvw3AAAA//8D AFBLAwQUAAYACAAAACEAboDL7OAAAAAJAQAADwAAAGRycy9kb3ducmV2LnhtbEyPQU+DQBCF7yb+ h82YeLNLQalFlqY2MdqTsZoYbws7BQI7S9gtxX/veNLj5H1575t8M9teTDj61pGC5SICgVQ501Kt 4OP96eYehA+ajO4doYJv9LApLi9ynRl3pjecDqEWXEI+0wqaEIZMSl81aLVfuAGJs6MbrQ58jrU0 oz5zue1lHEWptLolXmj0gLsGq+5wsgq2r/vyxVfJcTLdDp8/H4du/XWn1PXVvH0AEXAOfzD86rM6 FOxUuhMZL3oFq2i1ZFRBnMQgGFinaQqi5OQ2AVnk8v8HxQ8AAAD//wMAUEsBAi0AFAAGAAgAAAAh ALaDOJL+AAAA4QEAABMAAAAAAAAAAAAAAAAAAAAAAFtDb250ZW50X1R5cGVzXS54bWxQSwECLQAU AAYACAAAACEAOP0h/9YAAACUAQAACwAAAAAAAAAAAAAAAAAvAQAAX3JlbHMvLnJlbHNQSwECLQAU AAYACAAAACEAxtElSlQCAAC8BAAADgAAAAAAAAAAAAAAAAAuAgAAZHJzL2Uyb0RvYy54bWxQSwEC LQAUAAYACAAAACEAboDL7OAAAAAJAQAADwAAAAAAAAAAAAAAAACuBAAAZHJzL2Rvd25yZXYueG1s UEsFBgAAAAAEAAQA8wAAALsFAAAAAA== " fillcolor="window" strokeweight=".5pt">
                <v:path arrowok="t"/>
                <v:textbox>
                  <w:txbxContent>
                    <w:p w14:paraId="5245678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90CF14" wp14:editId="0364FDCC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A173E5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0CF14" id="Teksto laukas 51" o:spid="_x0000_s1062" type="#_x0000_t202" style="position:absolute;left:0;text-align:left;margin-left:.75pt;margin-top:12.9pt;width:270.75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cbmyUwIAALwEAAAOAAAAZHJzL2Uyb0RvYy54bWysVMlu2zAQvRfoPxC81/KeRLAcuA5cFDCS AE6RM02RlhCKw5K0JffrO6TkpUlPRX2gZ+Msj280u28qRQ7CuhJ0Rge9PiVCc8hLvcvoj5fVl1tK nGc6Zwq0yOhROHo///xpVptUDKEAlQtLMIl2aW0yWnhv0iRxvBAVcz0wQqNTgq2YR9XuktyyGrNX Khn2+9OkBpsbC1w4h9aH1knnMb+UgvsnKZ3wRGUUe/PxtPHchjOZz1i6s8wUJe/aYP/QRcVKjUXP qR6YZ2Rvyw+pqpJbcCB9j0OVgJQlF3EGnGbQfzfNpmBGxFkQHGfOMLn/l5Y/Hjbm2RLffIUGHzAO 4cwa+JtDbJLauLSLCZi61GF0GLSRtgr/OALBi4jt8YynaDzhaByNR7eT4YQSjr7RsD+9mQTAk8tt Y53/JqAiQcioxfeKHbDD2vk29BQSijlQZb4qlYrK0S2VJQeGT4uMyKGmRDHn0ZjRVfx11f64pjSp MzodTfrtrNcpQ61zzq1i/O1jBuxe6VBfRHp1fV6gCZJvtg0pcxx6GhIE0xbyI+JsoaWgM3xVYrU1 NvzMLHIOEcQ98k94SAXYInQSJQXYX3+zh3ikAnopqZHDGXU/98wKxOG7RpLcDcbjQPqojCc3Q1Ts tWd77dH7agmI5QA31vAohnivTqK0UL3iui1CVXQxzbF2Rv1JXPp2s3BduVgsYhDS3DC/1hvDT/QK KL80r8ya7tk9EuYRTmxn6bvXb2MD5BoWew+yjNS4oNrxFFckkqtb57CD13qMunx05r8BAAD//wMA UEsDBBQABgAIAAAAIQAp9CyZ3QAAAAcBAAAPAAAAZHJzL2Rvd25yZXYueG1sTI9BS8NAFITvBf/D 8gRv7cbGVBuzKbUg2pNYBeltk31NQrJvQ3abxn/v86THYYaZb7LNZDsx4uAbRwpuFxEIpNKZhioF nx/P8wcQPmgyunOECr7Rwya/mmU6Ne5C7zgeQiW4hHyqFdQh9KmUvqzRar9wPRJ7JzdYHVgOlTSD vnC57eQyilbS6oZ4odY97mos28PZKti+7YtXX8an0bQ7fPl66tv1MVHq5nraPoIIOIW/MPziMzrk zFS4MxkvOtYJBxUsEz7AdnIX87VCwf0qBpln8j9//gMAAP//AwBQSwECLQAUAAYACAAAACEAtoM4 kv4AAADhAQAAEwAAAAAAAAAAAAAAAAAAAAAAW0NvbnRlbnRfVHlwZXNdLnhtbFBLAQItABQABgAI AAAAIQA4/SH/1gAAAJQBAAALAAAAAAAAAAAAAAAAAC8BAABfcmVscy8ucmVsc1BLAQItABQABgAI AAAAIQBicbmyUwIAALwEAAAOAAAAAAAAAAAAAAAAAC4CAABkcnMvZTJvRG9jLnhtbFBLAQItABQA BgAIAAAAIQAp9CyZ3QAAAAcBAAAPAAAAAAAAAAAAAAAAAK0EAABkcnMvZG93bnJldi54bWxQSwUG AAAAAAQABADzAAAAtwUAAAAA " fillcolor="window" strokeweight=".5pt">
                <v:path arrowok="t"/>
                <v:textbox>
                  <w:txbxContent>
                    <w:p w14:paraId="4BA173E5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B2A01" w14:textId="77777777" w:rsidR="00AD08B3" w:rsidRPr="004A1D2B" w:rsidRDefault="00AD08B3" w:rsidP="00AD08B3">
      <w:pPr>
        <w:rPr>
          <w:szCs w:val="24"/>
        </w:rPr>
      </w:pPr>
    </w:p>
    <w:p w14:paraId="31C71F83" w14:textId="77777777" w:rsidR="00AD08B3" w:rsidRPr="004A1D2B" w:rsidRDefault="00AD08B3" w:rsidP="00AD08B3">
      <w:pPr>
        <w:rPr>
          <w:sz w:val="20"/>
        </w:rPr>
      </w:pPr>
    </w:p>
    <w:p w14:paraId="3F10B271" w14:textId="77777777" w:rsidR="00AD08B3" w:rsidRPr="004A1D2B" w:rsidRDefault="00AD08B3" w:rsidP="00AD08B3">
      <w:pPr>
        <w:rPr>
          <w:sz w:val="20"/>
        </w:rPr>
      </w:pPr>
      <w:r w:rsidRPr="004A1D2B">
        <w:rPr>
          <w:sz w:val="20"/>
        </w:rPr>
        <w:t>(juridinio asmens vadovo vardas ir pavardė)</w:t>
      </w:r>
      <w:r w:rsidRPr="004A1D2B">
        <w:rPr>
          <w:sz w:val="20"/>
        </w:rPr>
        <w:tab/>
      </w:r>
      <w:r w:rsidRPr="004A1D2B">
        <w:rPr>
          <w:sz w:val="20"/>
        </w:rPr>
        <w:tab/>
        <w:t xml:space="preserve">            </w:t>
      </w:r>
      <w:r w:rsidRPr="004A1D2B">
        <w:rPr>
          <w:szCs w:val="24"/>
        </w:rPr>
        <w:t>A. V.</w:t>
      </w:r>
      <w:r w:rsidRPr="004A1D2B">
        <w:rPr>
          <w:sz w:val="20"/>
        </w:rPr>
        <w:tab/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>(parašas)</w:t>
      </w:r>
    </w:p>
    <w:p w14:paraId="7E9A6852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9322E" wp14:editId="62B6FBF4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E7E778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322E" id="Teksto laukas 56" o:spid="_x0000_s1063" type="#_x0000_t202" style="position:absolute;margin-left:353.55pt;margin-top:13.45pt;width:129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wcIhUgIAALwEAAAOAAAAZHJzL2Uyb0RvYy54bWysVEtv2zAMvg/YfxB0X+w8+jLiFFmKDAOC tkA69KzIUmxUFjVJiZ39+lGy81i707AcFFKk+Pj40dP7tlZkL6yrQOd0OEgpEZpDUeltTn+8LL/c UuI80wVToEVOD8LR+9nnT9PGZGIEJahCWIJBtMsak9PSe5MlieOlqJkbgBEajRJszTyqdpsUljUY vVbJKE2vkwZsYSxw4RzePnRGOovxpRTcP0nphCcqp1ibj6eN5yacyWzKsq1lpqx4Xwb7hypqVmlM egr1wDwjO1t9CFVX3IID6Qcc6gSkrLiIPWA3w/RdN+uSGRF7QXCcOcHk/l9Y/rhfm2dLfPsVWhxg bMKZFfA3h9gkjXFZ7xMwdZlD79BoK20d/rEFgg8R28MJT9F6wkO06/HtOEUTR9t4nOLAAuDJ+bWx zn8TUJMg5NTivGIFbL9yvnM9uoRkDlRVLCulonJwC2XJnuFokREFNJQo5jxe5nQZf322P54pTZqc Xo+v0q7Xy5Ah1ynmRjH+9jECVq90yC8ivfo6z9AEybebllQFNn0TAoSrDRQHxNlCR0Fn+LLCbCss +JlZ5BzChHvkn/CQCrBE6CVKSrC//nYf/JEKaKWkQQ7n1P3cMSsQh+8aSXI3nEwC6aMyuboZoWIv LZtLi97VC0Ash7ixhkcx+Ht1FKWF+hXXbR6yoolpjrlz6o/iwnebhevKxXwenZDmhvmVXht+pFdA +aV9Zdb0Y/dImEc4sp1l76bf+QbINcx3HmQVqXFGtecprkgkV7/OYQcv9eh1/ujMfgMAAP//AwBQ SwMEFAAGAAgAAAAhACBsAGjgAAAACQEAAA8AAABkcnMvZG93bnJldi54bWxMj8FOwzAMhu9IvENk JG4s3dC6tTSdxiQEnCYG0rRb2nht1capmqwrb485wdH+P/3+nG0m24kRB984UjCfRSCQSmcaqhR8 fb48rEH4oMnozhEq+EYPm/z2JtOpcVf6wPEQKsEl5FOtoA6hT6X0ZY1W+5nrkTg7u8HqwONQSTPo K5fbTi6iKJZWN8QXat3jrsayPVysgu3+vXjz5eN5NO0OX4/PfZuclkrd303bJxABp/AHw68+q0PO ToW7kPGiU7CKVnNGFSziBAQDSbzkRcHJOgGZZ/L/B/kPAAAA//8DAFBLAQItABQABgAIAAAAIQC2 gziS/gAAAOEBAAATAAAAAAAAAAAAAAAAAAAAAABbQ29udGVudF9UeXBlc10ueG1sUEsBAi0AFAAG AAgAAAAhADj9If/WAAAAlAEAAAsAAAAAAAAAAAAAAAAALwEAAF9yZWxzLy5yZWxzUEsBAi0AFAAG AAgAAAAhAJDBwiFSAgAAvAQAAA4AAAAAAAAAAAAAAAAALgIAAGRycy9lMm9Eb2MueG1sUEsBAi0A FAAGAAgAAAAhACBsAGjgAAAACQEAAA8AAAAAAAAAAAAAAAAArAQAAGRycy9kb3ducmV2LnhtbFBL BQYAAAAABAAEAPMAAAC5BQAAAAA= " fillcolor="window" strokeweight=".5pt">
                <v:path arrowok="t"/>
                <v:textbox>
                  <w:txbxContent>
                    <w:p w14:paraId="0BE7E778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118BD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ECB967" wp14:editId="34915E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7A0D0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ECB967" id="Teksto laukas 57" o:spid="_x0000_s1064" type="#_x0000_t202" style="position:absolute;margin-left:.75pt;margin-top:2.65pt;width:270.7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k0DBVQIAALwEAAAOAAAAZHJzL2Uyb0RvYy54bWysVE2P2jAQvVfqf7B8LyF8bGlEWFFWVJXQ 7kpstWfj2CRax+PahoT++o5N+OjSU1UOxvaM38y8eZPpfVsrshfWVaBzmvb6lAjNoaj0Nqc/Xpaf JpQ4z3TBFGiR04Nw9H728cO0MZkYQAmqEJYgiHZZY3Jaem+yJHG8FDVzPTBCo1GCrZnHo90mhWUN otcqGfT7d0kDtjAWuHAObx+ORjqL+FIK7p+kdMITlVPMzcfVxnUT1mQ2ZdnWMlNWvEuD/UMWNas0 Bj1DPTDPyM5WN1B1xS04kL7HoU5AyoqLWANWk/bfVbMumRGxFiTHmTNN7v/B8sf92jxb4tuv0GID YxHOrIC/OeQmaYzLOp/AqcsceodCW2nr8I8lEHyI3B7OfIrWE46Xw9FwMh6MKeFoG6ZpOo6EJ5fX xjr/TUBNwianFvsVM2D7lfMhPstOLiGYA1UVy0qpeDi4hbJkz7C1qIgCGkoUcx4vc7qMv9BehPjj mdKkyendEHO5gQyxzpgbxfjbLQLiKR1eiiivLs8LNWHn201LqgKLngSAcLWB4oA8WzhK0Bm+rDDa ChN+ZhY1hwziHPknXKQCTBG6HSUl2F9/uw/+KAW0UtKghnPqfu6YFcjDd40i+ZKORkH08TAafx7g wV5bNtcWvasXgFymOLGGx23w9+q0lRbqVxy3eYiKJqY5xs6pP20X/jhZOK5czOfRCWVumF/pteEn eQWWX9pXZk3Xdo+CeYST2ln2rvtH30C5hvnOg6yiNC6sdjrFEYnt7sY5zOD1OXpdPjqz3wAAAP// AwBQSwMEFAAGAAgAAAAhAP13WN3cAAAABgEAAA8AAABkcnMvZG93bnJldi54bWxMj0FLw0AQhe9C /8MyBW92ozFFYzalFkQ9ldZC8bbJTpOQ7GzIbtP47x296G0e7/Hme9lqsp0YcfCNIwW3iwgEUulM Q5WCw8fLzQMIHzQZ3TlCBV/oYZXPrjKdGnehHY77UAkuIZ9qBXUIfSqlL2u02i9cj8TeyQ1WB5ZD Jc2gL1xuO3kXRUtpdUP8odY9bmos2/3ZKlhv34s3X8an0bQbfD0+9+3jZ6LU9XxaP4EIOIW/MPzg MzrkzFS4MxkvOtYJBxUkMQh2k/uYlxW/B8g8k//x828AAAD//wMAUEsBAi0AFAAGAAgAAAAhALaD OJL+AAAA4QEAABMAAAAAAAAAAAAAAAAAAAAAAFtDb250ZW50X1R5cGVzXS54bWxQSwECLQAUAAYA CAAAACEAOP0h/9YAAACUAQAACwAAAAAAAAAAAAAAAAAvAQAAX3JlbHMvLnJlbHNQSwECLQAUAAYA CAAAACEAdJNAwVUCAAC8BAAADgAAAAAAAAAAAAAAAAAuAgAAZHJzL2Uyb0RvYy54bWxQSwECLQAU AAYACAAAACEA/XdY3dwAAAAGAQAADwAAAAAAAAAAAAAAAACvBAAAZHJzL2Rvd25yZXYueG1sUEsF BgAAAAAEAAQA8wAAALgFAAAAAA== " fillcolor="window" strokeweight=".5pt">
                <v:path arrowok="t"/>
                <v:textbox>
                  <w:txbxContent>
                    <w:p w14:paraId="5AA7A0D0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EC362" w14:textId="77777777" w:rsidR="00AD08B3" w:rsidRPr="004A1D2B" w:rsidRDefault="00AD08B3" w:rsidP="00AD08B3">
      <w:pPr>
        <w:rPr>
          <w:szCs w:val="24"/>
        </w:rPr>
      </w:pPr>
      <w:r w:rsidRPr="004A1D2B">
        <w:rPr>
          <w:szCs w:val="24"/>
        </w:rPr>
        <w:t xml:space="preserve">  </w:t>
      </w:r>
      <w:r w:rsidRPr="004A1D2B">
        <w:rPr>
          <w:szCs w:val="24"/>
        </w:rPr>
        <w:tab/>
      </w:r>
      <w:r w:rsidRPr="004A1D2B">
        <w:rPr>
          <w:szCs w:val="24"/>
        </w:rPr>
        <w:tab/>
      </w:r>
      <w:r w:rsidRPr="004A1D2B">
        <w:rPr>
          <w:szCs w:val="24"/>
        </w:rPr>
        <w:tab/>
        <w:t xml:space="preserve">                  </w:t>
      </w:r>
    </w:p>
    <w:p w14:paraId="09DA4D56" w14:textId="77777777" w:rsidR="00AD08B3" w:rsidRPr="004A1D2B" w:rsidRDefault="00AD08B3" w:rsidP="00AD08B3">
      <w:pPr>
        <w:rPr>
          <w:sz w:val="20"/>
          <w:lang w:eastAsia="zh-CN"/>
        </w:rPr>
      </w:pPr>
      <w:r w:rsidRPr="004A1D2B">
        <w:rPr>
          <w:sz w:val="20"/>
        </w:rPr>
        <w:t>(juridinio asmens vyr. buhalterio (finansininko) vardas ir pavardė)</w:t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ab/>
        <w:t>(parašas)</w:t>
      </w:r>
    </w:p>
    <w:p w14:paraId="16D5A1B4" w14:textId="77777777" w:rsidR="00AD08B3" w:rsidRDefault="00AD08B3" w:rsidP="00AD08B3">
      <w:pPr>
        <w:rPr>
          <w:szCs w:val="24"/>
        </w:rPr>
      </w:pPr>
      <w:r>
        <w:rPr>
          <w:szCs w:val="24"/>
        </w:rPr>
        <w:br w:type="page"/>
      </w:r>
    </w:p>
    <w:p w14:paraId="1CA9387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Panevėžio miesto savivaldybės </w:t>
      </w:r>
    </w:p>
    <w:p w14:paraId="22E8821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kultūros ir meno projektų </w:t>
      </w:r>
    </w:p>
    <w:p w14:paraId="4CD3FAD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kofinansavimo nuostatų </w:t>
      </w:r>
    </w:p>
    <w:p w14:paraId="7B4B9479" w14:textId="77777777" w:rsidR="00AD08B3" w:rsidRPr="00291322" w:rsidRDefault="00AD08B3" w:rsidP="00AD08B3">
      <w:pPr>
        <w:ind w:left="5184" w:firstLine="486"/>
        <w:rPr>
          <w:szCs w:val="24"/>
        </w:rPr>
      </w:pPr>
      <w:r w:rsidRPr="00291322">
        <w:rPr>
          <w:szCs w:val="24"/>
        </w:rPr>
        <w:t>7 priedas</w:t>
      </w:r>
    </w:p>
    <w:p w14:paraId="1D8BDBE6" w14:textId="77777777" w:rsidR="00AD08B3" w:rsidRDefault="00AD08B3" w:rsidP="00AD08B3">
      <w:pPr>
        <w:rPr>
          <w:szCs w:val="24"/>
        </w:rPr>
      </w:pPr>
    </w:p>
    <w:p w14:paraId="197FB670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</w:t>
      </w:r>
      <w:r>
        <w:rPr>
          <w:b/>
          <w:szCs w:val="24"/>
        </w:rPr>
        <w:t>K</w:t>
      </w:r>
      <w:r w:rsidRPr="004A1D2B">
        <w:rPr>
          <w:b/>
          <w:szCs w:val="24"/>
        </w:rPr>
        <w:t xml:space="preserve">ultūros ir meno projekto </w:t>
      </w:r>
      <w:r>
        <w:rPr>
          <w:b/>
          <w:szCs w:val="24"/>
        </w:rPr>
        <w:t xml:space="preserve">faktinių </w:t>
      </w:r>
      <w:r w:rsidRPr="004A1D2B">
        <w:rPr>
          <w:b/>
          <w:szCs w:val="24"/>
        </w:rPr>
        <w:t>išlaidų sąmatos forma)</w:t>
      </w:r>
    </w:p>
    <w:p w14:paraId="53869CC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291322" w14:paraId="1C4C0585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6E39AA6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354B1406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  <w:tr w:rsidR="00AD08B3" w:rsidRPr="00291322" w14:paraId="14E27BC2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2B7C82E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62B6AB9C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</w:tbl>
    <w:p w14:paraId="4FB26D29" w14:textId="77777777" w:rsidR="00AD08B3" w:rsidRPr="00291322" w:rsidRDefault="00AD08B3" w:rsidP="00AD08B3">
      <w:pPr>
        <w:rPr>
          <w:szCs w:val="24"/>
        </w:rPr>
      </w:pPr>
    </w:p>
    <w:p w14:paraId="0B1293C4" w14:textId="77777777" w:rsidR="00AD08B3" w:rsidRPr="00291322" w:rsidRDefault="00AD08B3" w:rsidP="00AD08B3">
      <w:pPr>
        <w:jc w:val="center"/>
        <w:rPr>
          <w:b/>
          <w:szCs w:val="24"/>
        </w:rPr>
      </w:pPr>
      <w:r w:rsidRPr="00291322">
        <w:rPr>
          <w:b/>
          <w:szCs w:val="24"/>
        </w:rPr>
        <w:t>KULTŪROS IR MENO PROJEKTO FAKTINIŲ IŠLAIDŲ SĄMATA</w:t>
      </w:r>
    </w:p>
    <w:p w14:paraId="62BB7FD2" w14:textId="77777777" w:rsidR="00AD08B3" w:rsidRPr="00291322" w:rsidRDefault="00AD08B3" w:rsidP="00AD08B3">
      <w:pPr>
        <w:jc w:val="center"/>
        <w:rPr>
          <w:szCs w:val="24"/>
        </w:rPr>
      </w:pPr>
      <w:r w:rsidRPr="00291322">
        <w:rPr>
          <w:szCs w:val="24"/>
        </w:rPr>
        <w:t>20   m. ......... .. d.</w:t>
      </w:r>
    </w:p>
    <w:p w14:paraId="4E238F47" w14:textId="77777777" w:rsidR="00AD08B3" w:rsidRPr="00291322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291322" w14:paraId="2B8D9FFF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453C778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3BC23CA0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259CA403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Mato</w:t>
            </w:r>
          </w:p>
          <w:p w14:paraId="054CD16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6F0AD6E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DE33E61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1DCB66D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Faktinė suma</w:t>
            </w:r>
          </w:p>
          <w:p w14:paraId="6B4F4D5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C57B37D" w14:textId="77777777" w:rsidR="00AD08B3" w:rsidRPr="00291322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jų </w:t>
            </w:r>
            <w:r>
              <w:rPr>
                <w:b/>
                <w:sz w:val="22"/>
                <w:szCs w:val="22"/>
              </w:rPr>
              <w:t>s</w:t>
            </w:r>
            <w:r w:rsidRPr="00291322">
              <w:rPr>
                <w:b/>
                <w:sz w:val="22"/>
                <w:szCs w:val="22"/>
              </w:rPr>
              <w:t>avivaldybės biudžeto lėšos (Eur)</w:t>
            </w:r>
          </w:p>
        </w:tc>
      </w:tr>
      <w:tr w:rsidR="00AD08B3" w:rsidRPr="00291322" w14:paraId="1C3B8F59" w14:textId="77777777" w:rsidTr="00B32824">
        <w:trPr>
          <w:cantSplit/>
          <w:trHeight w:val="236"/>
        </w:trPr>
        <w:tc>
          <w:tcPr>
            <w:tcW w:w="781" w:type="dxa"/>
          </w:tcPr>
          <w:p w14:paraId="733FCE74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1E029A7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Administravimo išlaidos </w:t>
            </w:r>
          </w:p>
          <w:p w14:paraId="3FAAF310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291322" w14:paraId="58CE2FA7" w14:textId="77777777" w:rsidTr="00B32824">
        <w:trPr>
          <w:cantSplit/>
          <w:trHeight w:val="261"/>
        </w:trPr>
        <w:tc>
          <w:tcPr>
            <w:tcW w:w="781" w:type="dxa"/>
          </w:tcPr>
          <w:p w14:paraId="33F6F75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247B8C50" w14:textId="77777777" w:rsidR="00AD08B3" w:rsidRPr="00291322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2C2AC62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5C04D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23292C1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4F0A0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EFFDD01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6C731D5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906EDA9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19D85DFD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C9A747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0F26FEF6" w14:textId="77777777" w:rsidTr="00B32824">
        <w:trPr>
          <w:cantSplit/>
          <w:trHeight w:val="241"/>
        </w:trPr>
        <w:tc>
          <w:tcPr>
            <w:tcW w:w="781" w:type="dxa"/>
          </w:tcPr>
          <w:p w14:paraId="1738CB0D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78D279BA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Viešinimo ir sklaidos išlaidos</w:t>
            </w:r>
          </w:p>
          <w:p w14:paraId="3D94C3C4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291322" w14:paraId="2487C9A4" w14:textId="77777777" w:rsidTr="00B32824">
        <w:trPr>
          <w:cantSplit/>
          <w:trHeight w:val="241"/>
        </w:trPr>
        <w:tc>
          <w:tcPr>
            <w:tcW w:w="781" w:type="dxa"/>
          </w:tcPr>
          <w:p w14:paraId="660FE52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0AD6F571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392B59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E4D048C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BB44C98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EB45F9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2E84ABC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34497D8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84F6D07" w14:textId="77777777" w:rsidR="00AD08B3" w:rsidRPr="00291322" w:rsidRDefault="00AD08B3" w:rsidP="00B32824">
            <w:pPr>
              <w:jc w:val="right"/>
              <w:rPr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6A1664DB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828120D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609C958" w14:textId="77777777" w:rsidTr="00B32824">
        <w:trPr>
          <w:cantSplit/>
          <w:trHeight w:val="261"/>
        </w:trPr>
        <w:tc>
          <w:tcPr>
            <w:tcW w:w="781" w:type="dxa"/>
          </w:tcPr>
          <w:p w14:paraId="026160D0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CCBCAF3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135BFBE" w14:textId="77777777" w:rsidR="00AD08B3" w:rsidRPr="00291322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291322">
              <w:rPr>
                <w:sz w:val="20"/>
                <w:shd w:val="clear" w:color="auto" w:fill="FFFFFF"/>
              </w:rPr>
              <w:t>(</w:t>
            </w:r>
            <w:r w:rsidRPr="00291322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291322" w14:paraId="6353D3A1" w14:textId="77777777" w:rsidTr="00B32824">
        <w:trPr>
          <w:cantSplit/>
          <w:trHeight w:val="241"/>
        </w:trPr>
        <w:tc>
          <w:tcPr>
            <w:tcW w:w="781" w:type="dxa"/>
          </w:tcPr>
          <w:p w14:paraId="207E0F56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1F1F0BF8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51AE5A4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3E86F0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6F9924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6D8323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74CAB48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7205DDCC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21EAA59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41DFBDD1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F81CF98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5E75D5E9" w14:textId="77777777" w:rsidTr="00B32824">
        <w:trPr>
          <w:cantSplit/>
          <w:trHeight w:val="241"/>
        </w:trPr>
        <w:tc>
          <w:tcPr>
            <w:tcW w:w="781" w:type="dxa"/>
          </w:tcPr>
          <w:p w14:paraId="661AC44F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2BE9E570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Paslaugų pirkimo išlaidos</w:t>
            </w:r>
          </w:p>
          <w:p w14:paraId="4713D241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291322" w14:paraId="11D93184" w14:textId="77777777" w:rsidTr="00B32824">
        <w:trPr>
          <w:cantSplit/>
          <w:trHeight w:val="241"/>
        </w:trPr>
        <w:tc>
          <w:tcPr>
            <w:tcW w:w="781" w:type="dxa"/>
          </w:tcPr>
          <w:p w14:paraId="699C44B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2B0581CB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D5103A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8057B93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5629DC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CB4CA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0C071C4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549E6793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44D491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3FA5478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5875A42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162E24BD" w14:textId="77777777" w:rsidTr="00B32824">
        <w:trPr>
          <w:cantSplit/>
          <w:trHeight w:val="241"/>
        </w:trPr>
        <w:tc>
          <w:tcPr>
            <w:tcW w:w="781" w:type="dxa"/>
          </w:tcPr>
          <w:p w14:paraId="5BF844D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5E7524FF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Ūkinės, techninės išlaidos</w:t>
            </w:r>
          </w:p>
          <w:p w14:paraId="4F193C61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(prekės, kuras ir kt.)</w:t>
            </w:r>
          </w:p>
        </w:tc>
      </w:tr>
      <w:tr w:rsidR="00AD08B3" w:rsidRPr="00291322" w14:paraId="7A327D8D" w14:textId="77777777" w:rsidTr="00B32824">
        <w:trPr>
          <w:cantSplit/>
          <w:trHeight w:val="241"/>
        </w:trPr>
        <w:tc>
          <w:tcPr>
            <w:tcW w:w="781" w:type="dxa"/>
          </w:tcPr>
          <w:p w14:paraId="034435C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6AD032AA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0348B03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AC5C830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09D8199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1B23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B9E7D1D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E1CD329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077704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F6DCAC3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20893D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597DC75" w14:textId="77777777" w:rsidTr="00B32824">
        <w:trPr>
          <w:cantSplit/>
          <w:trHeight w:val="241"/>
        </w:trPr>
        <w:tc>
          <w:tcPr>
            <w:tcW w:w="781" w:type="dxa"/>
          </w:tcPr>
          <w:p w14:paraId="02DD91E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0932313E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291322" w14:paraId="40CDC78B" w14:textId="77777777" w:rsidTr="00B32824">
        <w:trPr>
          <w:cantSplit/>
          <w:trHeight w:val="241"/>
        </w:trPr>
        <w:tc>
          <w:tcPr>
            <w:tcW w:w="781" w:type="dxa"/>
          </w:tcPr>
          <w:p w14:paraId="0DF16989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016A6CB0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AD84D17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7124B32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3DB621A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4F6E5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C48D2D9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0BF235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316CEAF3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A7E42BF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D36465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2FC84670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3FBBF110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VISO PROJEKTUI    </w:t>
            </w:r>
          </w:p>
        </w:tc>
        <w:tc>
          <w:tcPr>
            <w:tcW w:w="1275" w:type="dxa"/>
          </w:tcPr>
          <w:p w14:paraId="281BC397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4C2B2F74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143139A" w14:textId="77777777" w:rsidR="00AD08B3" w:rsidRPr="00291322" w:rsidRDefault="00AD08B3" w:rsidP="00AD08B3">
      <w:pPr>
        <w:jc w:val="both"/>
        <w:rPr>
          <w:szCs w:val="24"/>
        </w:rPr>
      </w:pPr>
    </w:p>
    <w:p w14:paraId="7553B769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Patvirtiname, kad:</w:t>
      </w:r>
    </w:p>
    <w:p w14:paraId="27B0276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 w:val="16"/>
          <w:szCs w:val="16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1. Projektui vykdyti skirta _________________________ Eur suma panaudota pagal paskirtį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,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kaip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ab/>
        <w:t xml:space="preserve">                    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  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</w:t>
      </w:r>
      <w:r w:rsidRPr="00291322">
        <w:rPr>
          <w:rFonts w:eastAsia="Lucida Sans Unicode" w:cs="Tahoma"/>
          <w:kern w:val="1"/>
          <w:sz w:val="22"/>
          <w:szCs w:val="22"/>
          <w:shd w:val="clear" w:color="auto" w:fill="FFFFFF"/>
          <w:lang w:eastAsia="hi-IN" w:bidi="hi-IN"/>
        </w:rPr>
        <w:t>(suma skaitmenimis ir žodžiais)</w:t>
      </w:r>
    </w:p>
    <w:p w14:paraId="2BE3DEB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numatyta Projekto išlaidų sąmatoje prie 20.. m. ............ d.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Kultūros ir meno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projekto kofinansavimo sutarties Nr. 22-..... .</w:t>
      </w:r>
    </w:p>
    <w:p w14:paraId="5FE35BC8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2. Išlaidų sumos atitinka išlaidas pateisinančius dokumentus.</w:t>
      </w:r>
    </w:p>
    <w:p w14:paraId="3044F0EF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3. Visos Savivaldybės administracijos skirtos lėšos panaudotos projekto tikslui pasiekti.</w:t>
      </w:r>
    </w:p>
    <w:p w14:paraId="5FDBBC2A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 xml:space="preserve">4. Šioje </w:t>
      </w:r>
      <w:r>
        <w:rPr>
          <w:rFonts w:eastAsia="Lucida Sans Unicode" w:cs="Tahoma"/>
          <w:kern w:val="1"/>
          <w:szCs w:val="24"/>
          <w:lang w:eastAsia="hi-IN" w:bidi="hi-IN"/>
        </w:rPr>
        <w:t>s</w:t>
      </w:r>
      <w:r w:rsidRPr="00291322">
        <w:rPr>
          <w:rFonts w:eastAsia="Lucida Sans Unicode" w:cs="Tahoma"/>
          <w:kern w:val="1"/>
          <w:szCs w:val="24"/>
          <w:lang w:eastAsia="hi-IN" w:bidi="hi-IN"/>
        </w:rPr>
        <w:t>avivaldybės biudžeto lėšų naudojimo projektui įgyvendinti ataskaitoje nurodytos išlaidos padarytos vadovaujantis Lietuvos Respublikos teisės aktų, reglamentuojančių biudžeto lėšų naudojimą, nuostatomis.</w:t>
      </w:r>
    </w:p>
    <w:p w14:paraId="0BCE9212" w14:textId="77777777" w:rsidR="00AD08B3" w:rsidRPr="00291322" w:rsidRDefault="00AD08B3" w:rsidP="00AD08B3">
      <w:pPr>
        <w:jc w:val="both"/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DA12DF" wp14:editId="1412C962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D12A92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A12DF" id="Teksto laukas 16" o:spid="_x0000_s1065" type="#_x0000_t202" style="position:absolute;left:0;text-align:left;margin-left:353.55pt;margin-top:11.55pt;width:128.25pt;height: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pk9OVQIAALwEAAAOAAAAZHJzL2Uyb0RvYy54bWysVN9v2jAQfp+0/8Hy+whQoDQiVIyKaRJq K9Gpz8ZxiFXH59mGhP31Ozvhx9o9TePBnH3n7+4+f5fZfVMpchDWSdAZHfT6lAjNIZd6l9EfL6sv U0qcZzpnCrTI6FE4ej///GlWm1QMoQSVC0sQRLu0NhktvTdpkjheioq5Hhih0VmArZjHrd0luWU1 olcqGfb7k6QGmxsLXDiHpw+tk84jflEI7p+KwglPVEaxNh9XG9dtWJP5jKU7y0wpeVcG+4cqKiY1 Jj1DPTDPyN7KD1CV5BYcFL7HoUqgKCQXsQfsZtB/182mZEbEXpAcZ840uf8Hyx8PG/NsiW++QoMP GJtwZg38zSE3SW1c2sUETl3qMDo02hS2Cv/YAsGLyO3xzKdoPOEBbTKc3t6OKeHouxmORtNxIDy5 3DbW+W8CKhKMjFp8r1gBO6ydb0NPISGZAyXzlVQqbo5uqSw5MHxaVEQONSWKOY+HGV3FX5ftj2tK kzqjk5txv+31GjLkOmNuFeNvHxGweqVDfhHl1dV5oSZYvtk2RObY9F0ACEdbyI/Is4VWgs7wlcRs ayz4mVnUHDKIc+SfcCkUYInQWZSUYH/97TzEoxTQS0mNGs6o+7lnViAP3zWK5G4wGgXRx81ofDvE jb32bK89el8tAbkc4MQaHs0Q79XJLCxUrzhui5AVXUxzzJ1RfzKXvp0sHFcuFosYhDI3zK/1xvCT vALLL80rs6Z7do+CeYST2ln67vXb2EC5hsXeQyGjNC6sdjrFEYni6sY5zOD1PkZdPjrz3wAAAP// AwBQSwMEFAAGAAgAAAAhAKFyq1jgAAAACQEAAA8AAABkcnMvZG93bnJldi54bWxMj8FOg0AQhu8m vsNmTLzZpaDUIktTmxjtyVhNjLeFnQKBnSXsluLbO570NJn8X/75Jt/MthcTjr51pGC5iEAgVc60 VCv4eH+6uQfhgyaje0eo4Bs9bIrLi1xnxp3pDadDqAWXkM+0giaEIZPSVw1a7RduQOLs6EarA69j Lc2oz1xuexlHUSqtbokvNHrAXYNVdzhZBdvXffniq+Q4mW6Hz5+PQ7f+ulPq+mrePoAIOIc/GH71 WR0KdirdiYwXvYJVtFoyqiBOeDKwTpMURMnJbQyyyOX/D4ofAAAA//8DAFBLAQItABQABgAIAAAA IQC2gziS/gAAAOEBAAATAAAAAAAAAAAAAAAAAAAAAABbQ29udGVudF9UeXBlc10ueG1sUEsBAi0A FAAGAAgAAAAhADj9If/WAAAAlAEAAAsAAAAAAAAAAAAAAAAALwEAAF9yZWxzLy5yZWxzUEsBAi0A FAAGAAgAAAAhAO+mT05VAgAAvAQAAA4AAAAAAAAAAAAAAAAALgIAAGRycy9lMm9Eb2MueG1sUEsB Ai0AFAAGAAgAAAAhAKFyq1jgAAAACQEAAA8AAAAAAAAAAAAAAAAArwQAAGRycy9kb3ducmV2Lnht bFBLBQYAAAAABAAEAPMAAAC8BQAAAAA= " fillcolor="window" strokeweight=".5pt">
                <v:path arrowok="t"/>
                <v:textbox>
                  <w:txbxContent>
                    <w:p w14:paraId="6BD12A92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C47C4F" wp14:editId="1FE1B606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5B092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47C4F" id="Teksto laukas 11" o:spid="_x0000_s1066" type="#_x0000_t202" style="position:absolute;left:0;text-align:left;margin-left:.75pt;margin-top:10.65pt;width:270.75pt;height:25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NRUMUwIAALwEAAAOAAAAZHJzL2Uyb0RvYy54bWysVMlu2zAQvRfoPxC81/KeRLAcuA5cFDCS AE6RM01RFhGKw5K0JffrO6TkpUlPRX2gZ+Msj280u28qRQ7COgk6o4NenxKhOeRS7zL642X15ZYS 55nOmQItMnoUjt7PP3+a1SYVQyhB5cISTKJdWpuMlt6bNEkcL0XFXA+M0OgswFbMo2p3SW5Zjdkr lQz7/WlSg82NBS6cQ+tD66TzmL8oBPdPReGEJyqj2JuPp43nNpzJfMbSnWWmlLxrg/1DFxWTGoue Uz0wz8jeyg+pKsktOCh8j0OVQFFILuIMOM2g/26aTcmMiLMgOM6cYXL/Ly1/PGzMsyW++QoNPmAc wpk18DeH2CS1cWkXEzB1qcPoMGhT2Cr84wgELyK2xzOeovGEo3E0Ht1OhhNKOPpGw/70ZhIATy63 jXX+m4CKBCGjFt8rdsAOa+fb0FNIKOZAyXwllYrK0S2VJQeGT4uMyKGmRDHn0ZjRVfx11f64pjSp MzodTfrtrNcpQ61zzq1i/O1jBuxe6VBfRHp1fV6gCZJvtg2ReUbHkWHBtIX8iDhbaCnoDF9JrLbG hp+ZRc4hgrhH/gmPQgG2CJ1ESQn219/sIR6pgF5KauRwRt3PPbMCcfiukSR3gzE2QHxUxpObISr2 2rO99uh9tQTEcoAba3gUQ7xXJ7GwUL3iui1CVXQxzbF2Rv1JXPp2s3BduVgsYhDS3DC/1hvDT/QK KL80r8ya7tk9EuYRTmxn6bvXb2MD5BoWew+FjNS4oNrxFFckkqtb57CD13qMunx05r8BAAD//wMA UEsDBBQABgAIAAAAIQD5VYyo3QAAAAcBAAAPAAAAZHJzL2Rvd25yZXYueG1sTI9BT4NAFITvJv6H zTPxZheKaEWWpjYx6slYmzTeFvYVCOxbwm4p/nufJz1OZjLzTb6ebS8mHH3rSEG8iEAgVc60VCvY fz7frED4oMno3hEq+EYP6+LyIteZcWf6wGkXasEl5DOtoAlhyKT0VYNW+4UbkNg7utHqwHKspRn1 mcttL5dRdCetbokXGj3gtsGq252sgs37W/nqq+Q4mW6LL4enoXv4SpW6vpo3jyACzuEvDL/4jA4F M5XuRMaLnnXKQQXLOAHBdnqb8LVSwX28Alnk8j9/8QMAAP//AwBQSwECLQAUAAYACAAAACEAtoM4 kv4AAADhAQAAEwAAAAAAAAAAAAAAAAAAAAAAW0NvbnRlbnRfVHlwZXNdLnhtbFBLAQItABQABgAI AAAAIQA4/SH/1gAAAJQBAAALAAAAAAAAAAAAAAAAAC8BAABfcmVscy8ucmVsc1BLAQItABQABgAI AAAAIQA9NRUMUwIAALwEAAAOAAAAAAAAAAAAAAAAAC4CAABkcnMvZTJvRG9jLnhtbFBLAQItABQA BgAIAAAAIQD5VYyo3QAAAAcBAAAPAAAAAAAAAAAAAAAAAK0EAABkcnMvZG93bnJldi54bWxQSwUG AAAAAAQABADzAAAAtwUAAAAA " fillcolor="window" strokeweight=".5pt">
                <v:path arrowok="t"/>
                <v:textbox>
                  <w:txbxContent>
                    <w:p w14:paraId="525B092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664DB" w14:textId="77777777" w:rsidR="00AD08B3" w:rsidRPr="00291322" w:rsidRDefault="00AD08B3" w:rsidP="00AD08B3">
      <w:pPr>
        <w:jc w:val="both"/>
        <w:rPr>
          <w:szCs w:val="24"/>
        </w:rPr>
      </w:pPr>
    </w:p>
    <w:p w14:paraId="6C17CE64" w14:textId="77777777" w:rsidR="00AD08B3" w:rsidRPr="00291322" w:rsidRDefault="00AD08B3" w:rsidP="00AD08B3">
      <w:pPr>
        <w:rPr>
          <w:sz w:val="20"/>
        </w:rPr>
      </w:pPr>
    </w:p>
    <w:p w14:paraId="6855D24E" w14:textId="77777777" w:rsidR="00AD08B3" w:rsidRPr="00291322" w:rsidRDefault="00AD08B3" w:rsidP="00AD08B3">
      <w:pPr>
        <w:rPr>
          <w:sz w:val="20"/>
        </w:rPr>
      </w:pPr>
      <w:r w:rsidRPr="00291322">
        <w:rPr>
          <w:sz w:val="20"/>
        </w:rPr>
        <w:t>(juridinio asmens vadov</w:t>
      </w:r>
      <w:r>
        <w:rPr>
          <w:sz w:val="20"/>
        </w:rPr>
        <w:t>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Cs w:val="24"/>
        </w:rPr>
        <w:t>A. V.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3F71DD77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0B70F" wp14:editId="694B7ABC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7B8047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0B70F" id="Teksto laukas 10" o:spid="_x0000_s1067" type="#_x0000_t202" style="position:absolute;margin-left:353.55pt;margin-top:13.4pt;width:126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ZRxPUgIAALwEAAAOAAAAZHJzL2Uyb0RvYy54bWysVE1v2zAMvQ/YfxB0X+x8NOuMOEWWIsOA oC2QDj0rshQblUVNUmJnv36U7Hys3WlYDyol0o/k42Nmd22tyEFYV4HO6XCQUiI0h6LSu5z+eF59 uqXEeaYLpkCLnB6Fo3fzjx9mjcnECEpQhbAEQbTLGpPT0nuTJYnjpaiZG4ARGp0SbM08Xu0uKSxr EL1WyShNp0kDtjAWuHAOX+87J51HfCkF949SOuGJyinW5uNp47kNZzKfsWxnmSkr3pfB/qGKmlUa k56h7plnZG+rd1B1xS04kH7AoU5AyoqL2AN2M0zfdLMpmRGxFyTHmTNN7v/B8ofDxjxZ4tuv0OIA YxPOrIG/OuQmaYzL+pjAqcscRodGW2nr8B9bIPghcns88ylaT3hAm6YpDokSjr7xONoB9PK1sc5/ E1CTYOTU4rxiBeywdr4LPYWEZA5UVawqpeLl6JbKkgPD0aIiCmgoUcx5fMzpKv6F8WK2Pz5TmjQ5 nY5v0q7Xa8iQ64y5VYy/vkdAPKVDfhHl1dd5oSZYvt22pCpyOhkGgPC0heKIPFvoJOgMX1WYbY0F PzGLmkOacI/8Ix5SAZYIvUVJCfbX395DPEoBvZQ0qOGcup97ZgXy8F2jSL4MJ5Mg+niZ3Hwe4cVe e7bXHr2vl4BcDnFjDY9miPfqZEoL9Quu2yJkRRfTHHPn1J/Mpe82C9eVi8UiBqHMDfNrvTH8JK/A 8nP7wqzpx+5RMA9wUjvL3ky/iw2Ua1jsPcgqSuPCaq9TXJE47n6dww5e32PU5Udn/hsAAP//AwBQ SwMEFAAGAAgAAAAhAB1P4oTgAAAACQEAAA8AAABkcnMvZG93bnJldi54bWxMj8FOwzAQRO9I/IO1 SNyo06K2SYhTlUoIOFUUpKo3J94mUeJ1FLtp+HuWExx35ml2JttMthMjDr5xpGA+i0Aglc40VCn4 +nx5iEH4oMnozhEq+EYPm/z2JtOpcVf6wPEQKsEh5FOtoA6hT6X0ZY1W+5nrkdg7u8HqwOdQSTPo K4fbTi6iaCWtbog/1LrHXY1le7hYBdv9e/Hmy8fzaNodvh6f+zY5LZW6v5u2TyACTuEPht/6XB1y 7lS4CxkvOgXraD1nVMFixRMYSJYJCwU7cQwyz+T/BfkPAAAA//8DAFBLAQItABQABgAIAAAAIQC2 gziS/gAAAOEBAAATAAAAAAAAAAAAAAAAAAAAAABbQ29udGVudF9UeXBlc10ueG1sUEsBAi0AFAAG AAgAAAAhADj9If/WAAAAlAEAAAsAAAAAAAAAAAAAAAAALwEAAF9yZWxzLy5yZWxzUEsBAi0AFAAG AAgAAAAhADplHE9SAgAAvAQAAA4AAAAAAAAAAAAAAAAALgIAAGRycy9lMm9Eb2MueG1sUEsBAi0A FAAGAAgAAAAhAB1P4oTgAAAACQEAAA8AAAAAAAAAAAAAAAAArAQAAGRycy9kb3ducmV2LnhtbFBL BQYAAAAABAAEAPMAAAC5BQAAAAA= " fillcolor="window" strokeweight=".5pt">
                <v:path arrowok="t"/>
                <v:textbox>
                  <w:txbxContent>
                    <w:p w14:paraId="097B8047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03FD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078A8" wp14:editId="001190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F4EC79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B078A8" id="Teksto laukas 9" o:spid="_x0000_s1068" type="#_x0000_t202" style="position:absolute;margin-left:.75pt;margin-top:2.65pt;width:270.7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nviAVQIAALwEAAAOAAAAZHJzL2Uyb0RvYy54bWysVE1vGjEQvVfqf7B8L8vykaYrlogSUVVC SSRS5Wy8NljxelzbsEt/fcdm+WjSU1UOxvaM38y8ebOTu7bWZC+cV2BKmvf6lAjDoVJmU9Ifz4tP t5T4wEzFNBhR0oPw9G768cOksYUYwBZ0JRxBEOOLxpZ0G4ItsszzraiZ74EVBo0SXM0CHt0mqxxr EL3W2aDfv8kacJV1wIX3eHt/NNJpwpdS8PAopReB6JJibiGtLq3ruGbTCSs2jtmt4l0a7B+yqJky GPQMdc8CIzun3kHVijvwIEOPQ52BlIqLVANWk/ffVLPaMitSLUiOt2ea/P+D5Q/7lX1yJLRfocUG piK8XQJ/9chN1lhfdD6RU1949I6FttLV8R9LIPgQuT2c+RRtIBwvh6Ph7XgwpoSjbZjn+TgRnl1e W+fDNwE1iZuSOuxXyoDtlz7E+Kw4ucRgHrSqFkrrdDj4uXZkz7C1qIgKGko08wEvS7pIv9hehPjj mTakKenNEHN5BxljnTHXmvHX9wiIp018KZK8ujwv1MRdaNctUVVJR4MIEK/WUB2QZwdHCXrLFwqj LTHhJ+ZQc8ggzlF4xEVqwBSh21GyBffrb/fRH6WAVkoa1HBJ/c8dcwJ5+G5QJF/y0SiKPh1G488D PLhry/raYnb1HJDLHCfW8rSN/kGfttJB/YLjNotR0cQMx9glDaftPBwnC8eVi9ksOaHMLQtLs7L8 JK/I8nP7wpzt2h5QMA9wUjsr3nT/6BspNzDbBZAqSePCaqdTHJHU7m6c4wxen5PX5aMz/Q0AAP// AwBQSwMEFAAGAAgAAAAhAP13WN3cAAAABgEAAA8AAABkcnMvZG93bnJldi54bWxMj0FLw0AQhe9C /8MyBW92ozFFYzalFkQ9ldZC8bbJTpOQ7GzIbtP47x296G0e7/Hme9lqsp0YcfCNIwW3iwgEUulM Q5WCw8fLzQMIHzQZ3TlCBV/oYZXPrjKdGnehHY77UAkuIZ9qBXUIfSqlL2u02i9cj8TeyQ1WB5ZD Jc2gL1xuO3kXRUtpdUP8odY9bmos2/3ZKlhv34s3X8an0bQbfD0+9+3jZ6LU9XxaP4EIOIW/MPzg MzrkzFS4MxkvOtYJBxUkMQh2k/uYlxW/B8g8k//x828AAAD//wMAUEsBAi0AFAAGAAgAAAAhALaD OJL+AAAA4QEAABMAAAAAAAAAAAAAAAAAAAAAAFtDb250ZW50X1R5cGVzXS54bWxQSwECLQAUAAYA CAAAACEAOP0h/9YAAACUAQAACwAAAAAAAAAAAAAAAAAvAQAAX3JlbHMvLnJlbHNQSwECLQAUAAYA CAAAACEA6J74gFUCAAC8BAAADgAAAAAAAAAAAAAAAAAuAgAAZHJzL2Uyb0RvYy54bWxQSwECLQAU AAYACAAAACEA/XdY3dwAAAAGAQAADwAAAAAAAAAAAAAAAACvBAAAZHJzL2Rvd25yZXYueG1sUEsF BgAAAAAEAAQA8wAAALgFAAAAAA== " fillcolor="window" strokeweight=".5pt">
                <v:path arrowok="t"/>
                <v:textbox>
                  <w:txbxContent>
                    <w:p w14:paraId="61F4EC79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7A7A6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173761A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(juridinio asmens vyr. buhalterio (finansininko)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42A8F431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81BE7" wp14:editId="49B34449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20BF24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81BE7" id="Teksto laukas 8" o:spid="_x0000_s1069" type="#_x0000_t202" style="position:absolute;margin-left:353.55pt;margin-top:13pt;width:126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B/I+UgIAALwEAAAOAAAAZHJzL2Uyb0RvYy54bWysVE1v2zAMvQ/YfxB0X+x8NOuMOEWWIsOA oC2QDj0rshQblUVNUmJnv36U7Hys3WlYDyol0o/k42Nmd22tyEFYV4HO6XCQUiI0h6LSu5z+eF59 uqXEeaYLpkCLnB6Fo3fzjx9mjcnECEpQhbAEQbTLGpPT0nuTJYnjpaiZG4ARGp0SbM08Xu0uKSxr EL1WyShNp0kDtjAWuHAOX+87J51HfCkF949SOuGJyinW5uNp47kNZzKfsWxnmSkr3pfB/qGKmlUa k56h7plnZG+rd1B1xS04kH7AoU5AyoqL2AN2M0zfdLMpmRGxFyTHmTNN7v/B8ofDxjxZ4tuv0OIA YxPOrIG/OuQmaYzL+pjAqcscRodGW2nr8B9bIPghcns88ylaT3hAm6YpDokSjr7xONoB9PK1sc5/ E1CTYOTU4rxiBeywdr4LPYWEZA5UVawqpeLl6JbKkgPD0aIiCmgoUcx5fMzpKv6F8WK2Pz5TmjQ5 nY5v0q7Xa8iQ64y5VYy/vkdAPKVDfhHl1dd5oSZYvt22pCpyOhkHgPC0heKIPFvoJOgMX1WYbY0F PzGLmkOacI/8Ix5SAZYIvUVJCfbX395DPEoBvZQ0qOGcup97ZgXy8F2jSL4MJ5Mg+niZ3Hwe4cVe e7bXHr2vl4BcDnFjDY9miPfqZEoL9Quu2yJkRRfTHHPn1J/Mpe82C9eVi8UiBqHMDfNrvTH8JK/A 8nP7wqzpx+5RMA9wUjvL3ky/iw2Ua1jsPcgqSuPCaq9TXJE47n6dww5e32PU5Udn/hsAAP//AwBQ SwMEFAAGAAgAAAAhALbj4/3fAAAACQEAAA8AAABkcnMvZG93bnJldi54bWxMj81OwzAQhO9IvIO1 SNyo3aL+JMSpSiUEnCoKEuLmxNskSryOYjcNb89yguPOfJqdybaT68SIQ2g8aZjPFAik0tuGKg0f 7093GxAhGrKm84QavjHANr++ykxq/YXecDzGSnAIhdRoqGPsUylDWaMzYeZ7JPZOfnAm8jlU0g7m wuGukwulVtKZhvhDbXrc11i2x7PTsDu8Fi+hvD+Ntt3j8+dj3yZfS61vb6bdA4iIU/yD4bc+V4ec OxX+TDaITsNareeMaliseBMDyTJhoWBno0Dmmfy/IP8BAAD//wMAUEsBAi0AFAAGAAgAAAAhALaD OJL+AAAA4QEAABMAAAAAAAAAAAAAAAAAAAAAAFtDb250ZW50X1R5cGVzXS54bWxQSwECLQAUAAYA CAAAACEAOP0h/9YAAACUAQAACwAAAAAAAAAAAAAAAAAvAQAAX3JlbHMvLnJlbHNQSwECLQAUAAYA CAAAACEAhQfyPlICAAC8BAAADgAAAAAAAAAAAAAAAAAuAgAAZHJzL2Uyb0RvYy54bWxQSwECLQAU AAYACAAAACEAtuPj/d8AAAAJAQAADwAAAAAAAAAAAAAAAACsBAAAZHJzL2Rvd25yZXYueG1sUEsF BgAAAAAEAAQA8wAAALgFAAAAAA== " fillcolor="window" strokeweight=".5pt">
                <v:path arrowok="t"/>
                <v:textbox>
                  <w:txbxContent>
                    <w:p w14:paraId="0C20BF24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CD710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4F840D" wp14:editId="6E89D7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1921B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4F840D" id="Teksto laukas 7" o:spid="_x0000_s1070" type="#_x0000_t202" style="position:absolute;margin-left:.75pt;margin-top:2.65pt;width:270.75pt;height:24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OcoSVQIAALwEAAAOAAAAZHJzL2Uyb0RvYy54bWysVN9v2jAQfp+0/8Hy+wiB0HURoWJUTJNQ W4lOfTaOTaI6Ps82JOyv39mEH2v3NI0HY/vO3919912md12jyF5YV4MuaDoYUiI0h7LW24L+eF5+ uqXEeaZLpkCLgh6Eo3ezjx+mrcnFCCpQpbAEQbTLW1PQynuTJ4njlWiYG4ARGo0SbMM8Hu02KS1r Eb1RyWg4vElasKWxwIVzeHt/NNJZxJdScP8opROeqIJibj6uNq6bsCazKcu3lpmq5n0a7B+yaFit MegZ6p55Rna2fgfV1NyCA+kHHJoEpKy5iDVgNenwTTXrihkRa0FynDnT5P4fLH/Yr82TJb77Ch02 MBbhzAr4q0Nukta4vPcJnLrcoXcotJO2Cf9YAsGHyO3hzKfoPOF4Oc7Gt5PRhBKOtnGappNIeHJ5 bazz3wQ0JGwKarFfMQO2Xzkf4rP85BKCOVB1uayVioeDWyhL9gxbi4oooaVEMefxsqDL+AvtRYg/ nilN2oLejDGXd5Ah1hlzoxh/fY+AeEqHlyLKq8/zQk3Y+W7TkbosaJYFgHC1gfKAPFs4StAZvqwx 2goTfmIWNYcM4hz5R1ykAkwR+h0lFdhff7sP/igFtFLSooYL6n7umBXIw3eNIvmSZlkQfTxkk88j PNhry+baonfNApDLFCfW8LgN/l6dttJC84LjNg9R0cQ0x9gF9aftwh8nC8eVi/k8OqHMDfMrvTb8 JK/A8nP3wqzp2+5RMA9wUjvL33T/6Bso1zDfeZB1lMaF1V6nOCKx3f04hxm8Pkevy0dn9hsAAP// AwBQSwMEFAAGAAgAAAAhAP13WN3cAAAABgEAAA8AAABkcnMvZG93bnJldi54bWxMj0FLw0AQhe9C /8MyBW92ozFFYzalFkQ9ldZC8bbJTpOQ7GzIbtP47x296G0e7/Hme9lqsp0YcfCNIwW3iwgEUulM Q5WCw8fLzQMIHzQZ3TlCBV/oYZXPrjKdGnehHY77UAkuIZ9qBXUIfSqlL2u02i9cj8TeyQ1WB5ZD Jc2gL1xuO3kXRUtpdUP8odY9bmos2/3ZKlhv34s3X8an0bQbfD0+9+3jZ6LU9XxaP4EIOIW/MPzg MzrkzFS4MxkvOtYJBxUkMQh2k/uYlxW/B8g8k//x828AAAD//wMAUEsBAi0AFAAGAAgAAAAhALaD OJL+AAAA4QEAABMAAAAAAAAAAAAAAAAAAAAAAFtDb250ZW50X1R5cGVzXS54bWxQSwECLQAUAAYA CAAAACEAOP0h/9YAAACUAQAACwAAAAAAAAAAAAAAAAAvAQAAX3JlbHMvLnJlbHNQSwECLQAUAAYA CAAAACEAKTnKElUCAAC8BAAADgAAAAAAAAAAAAAAAAAuAgAAZHJzL2Uyb0RvYy54bWxQSwECLQAU AAYACAAAACEA/XdY3dwAAAAGAQAADwAAAAAAAAAAAAAAAACvBAAAZHJzL2Rvd25yZXYueG1sUEsF BgAAAAAEAAQA8wAAALgFAAAAAA== " fillcolor="window" strokeweight=".5pt">
                <v:path arrowok="t"/>
                <v:textbox>
                  <w:txbxContent>
                    <w:p w14:paraId="5F51921B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363CC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55D83A9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(projekto vadovo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ab/>
        <w:t>(parašas)</w:t>
      </w:r>
    </w:p>
    <w:p w14:paraId="634B7BA7" w14:textId="77777777" w:rsidR="00AD08B3" w:rsidRPr="00CE4F49" w:rsidRDefault="00AD08B3" w:rsidP="00AD08B3">
      <w:pPr>
        <w:rPr>
          <w:szCs w:val="24"/>
        </w:rPr>
      </w:pPr>
    </w:p>
    <w:p w14:paraId="2331A52F" w14:textId="7FB062C3" w:rsidR="00180709" w:rsidRPr="00AD08B3" w:rsidRDefault="00180709" w:rsidP="00AD08B3"/>
    <w:sectPr w:rsidR="00180709" w:rsidRPr="00AD08B3" w:rsidSect="007C387C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AB186" w14:textId="77777777" w:rsidR="00DC2258" w:rsidRDefault="00DC2258">
      <w:r>
        <w:separator/>
      </w:r>
    </w:p>
  </w:endnote>
  <w:endnote w:type="continuationSeparator" w:id="0">
    <w:p w14:paraId="1ABD49F2" w14:textId="77777777" w:rsidR="00DC2258" w:rsidRDefault="00DC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20096" w14:textId="77777777" w:rsidR="00AD08B3" w:rsidRDefault="00AD08B3" w:rsidP="00BE4566">
    <w:pPr>
      <w:tabs>
        <w:tab w:val="left" w:pos="8445"/>
      </w:tabs>
    </w:pPr>
    <w:r>
      <w:tab/>
    </w:r>
  </w:p>
  <w:p w14:paraId="3C7D3C48" w14:textId="77777777" w:rsidR="00AD08B3" w:rsidRDefault="00AD08B3"/>
  <w:p w14:paraId="2B7E5C11" w14:textId="77777777" w:rsidR="00AD08B3" w:rsidRDefault="00AD08B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0B82C" w14:textId="77777777" w:rsidR="00AD08B3" w:rsidRDefault="00AD08B3" w:rsidP="00DD20B8">
    <w:pPr>
      <w:pStyle w:val="Porat"/>
    </w:pPr>
  </w:p>
  <w:p w14:paraId="4D064DA5" w14:textId="77777777" w:rsidR="00AD08B3" w:rsidRDefault="00AD08B3" w:rsidP="00DD20B8">
    <w:pPr>
      <w:pStyle w:val="Porat"/>
    </w:pPr>
  </w:p>
  <w:p w14:paraId="05DD8EBC" w14:textId="77777777" w:rsidR="00AD08B3" w:rsidRDefault="00AD08B3" w:rsidP="00DD20B8">
    <w:pPr>
      <w:pStyle w:val="Porat"/>
    </w:pPr>
  </w:p>
  <w:p w14:paraId="1FB962F8" w14:textId="77777777" w:rsidR="00AD08B3" w:rsidRDefault="00AD08B3" w:rsidP="00DD20B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A581" w14:textId="77777777" w:rsidR="002902B1" w:rsidRDefault="002902B1" w:rsidP="00BE4566">
    <w:pPr>
      <w:tabs>
        <w:tab w:val="left" w:pos="8445"/>
      </w:tabs>
    </w:pPr>
    <w:r>
      <w:tab/>
    </w:r>
  </w:p>
  <w:p w14:paraId="2331A582" w14:textId="77777777" w:rsidR="002902B1" w:rsidRDefault="002902B1"/>
  <w:p w14:paraId="2331A583" w14:textId="77777777" w:rsidR="002902B1" w:rsidRDefault="002902B1">
    <w:pPr>
      <w:pStyle w:val="Porat"/>
      <w:rPr>
        <w:rFonts w:ascii="HelveticaLT" w:hAnsi="HelveticaLT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A584" w14:textId="77777777" w:rsidR="002902B1" w:rsidRDefault="002902B1" w:rsidP="00DD20B8">
    <w:pPr>
      <w:pStyle w:val="Porat"/>
    </w:pPr>
  </w:p>
  <w:p w14:paraId="2331A585" w14:textId="77777777" w:rsidR="002902B1" w:rsidRDefault="002902B1" w:rsidP="00DD20B8">
    <w:pPr>
      <w:pStyle w:val="Porat"/>
    </w:pPr>
  </w:p>
  <w:p w14:paraId="2331A586" w14:textId="77777777" w:rsidR="002902B1" w:rsidRDefault="002902B1" w:rsidP="00DD20B8">
    <w:pPr>
      <w:pStyle w:val="Porat"/>
    </w:pPr>
  </w:p>
  <w:p w14:paraId="2331A587" w14:textId="77777777" w:rsidR="002902B1" w:rsidRDefault="002902B1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820E8" w14:textId="77777777" w:rsidR="00DC2258" w:rsidRDefault="00DC2258">
      <w:r>
        <w:separator/>
      </w:r>
    </w:p>
  </w:footnote>
  <w:footnote w:type="continuationSeparator" w:id="0">
    <w:p w14:paraId="177D8E10" w14:textId="77777777" w:rsidR="00DC2258" w:rsidRDefault="00DC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77027"/>
      <w:docPartObj>
        <w:docPartGallery w:val="Page Numbers (Top of Page)"/>
        <w:docPartUnique/>
      </w:docPartObj>
    </w:sdtPr>
    <w:sdtEndPr/>
    <w:sdtContent>
      <w:p w14:paraId="1C5D417F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CB1">
          <w:rPr>
            <w:noProof/>
          </w:rPr>
          <w:t>3</w:t>
        </w:r>
        <w:r>
          <w:fldChar w:fldCharType="end"/>
        </w:r>
      </w:p>
    </w:sdtContent>
  </w:sdt>
  <w:p w14:paraId="40A6760F" w14:textId="77777777" w:rsidR="00AD08B3" w:rsidRDefault="00AD08B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423782"/>
      <w:docPartObj>
        <w:docPartGallery w:val="Page Numbers (Top of Page)"/>
        <w:docPartUnique/>
      </w:docPartObj>
    </w:sdtPr>
    <w:sdtEndPr/>
    <w:sdtContent>
      <w:p w14:paraId="6017982C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0435BE5C" w14:textId="77777777" w:rsidR="00AD08B3" w:rsidRDefault="00AD08B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894259"/>
      <w:docPartObj>
        <w:docPartGallery w:val="Page Numbers (Top of Page)"/>
        <w:docPartUnique/>
      </w:docPartObj>
    </w:sdtPr>
    <w:sdtEndPr/>
    <w:sdtContent>
      <w:p w14:paraId="2331A57F" w14:textId="77777777" w:rsidR="002902B1" w:rsidRDefault="002902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90A">
          <w:rPr>
            <w:noProof/>
          </w:rPr>
          <w:t>13</w:t>
        </w:r>
        <w:r>
          <w:fldChar w:fldCharType="end"/>
        </w:r>
      </w:p>
    </w:sdtContent>
  </w:sdt>
  <w:p w14:paraId="2331A580" w14:textId="77777777" w:rsidR="002902B1" w:rsidRDefault="002902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750"/>
    <w:multiLevelType w:val="hybridMultilevel"/>
    <w:tmpl w:val="750E173E"/>
    <w:lvl w:ilvl="0" w:tplc="0052BD9A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60" w:hanging="360"/>
      </w:pPr>
    </w:lvl>
    <w:lvl w:ilvl="2" w:tplc="0427001B" w:tentative="1">
      <w:start w:val="1"/>
      <w:numFmt w:val="lowerRoman"/>
      <w:lvlText w:val="%3."/>
      <w:lvlJc w:val="right"/>
      <w:pPr>
        <w:ind w:left="7380" w:hanging="180"/>
      </w:pPr>
    </w:lvl>
    <w:lvl w:ilvl="3" w:tplc="0427000F" w:tentative="1">
      <w:start w:val="1"/>
      <w:numFmt w:val="decimal"/>
      <w:lvlText w:val="%4."/>
      <w:lvlJc w:val="left"/>
      <w:pPr>
        <w:ind w:left="8100" w:hanging="360"/>
      </w:pPr>
    </w:lvl>
    <w:lvl w:ilvl="4" w:tplc="04270019" w:tentative="1">
      <w:start w:val="1"/>
      <w:numFmt w:val="lowerLetter"/>
      <w:lvlText w:val="%5."/>
      <w:lvlJc w:val="left"/>
      <w:pPr>
        <w:ind w:left="8820" w:hanging="360"/>
      </w:pPr>
    </w:lvl>
    <w:lvl w:ilvl="5" w:tplc="0427001B" w:tentative="1">
      <w:start w:val="1"/>
      <w:numFmt w:val="lowerRoman"/>
      <w:lvlText w:val="%6."/>
      <w:lvlJc w:val="right"/>
      <w:pPr>
        <w:ind w:left="9540" w:hanging="180"/>
      </w:pPr>
    </w:lvl>
    <w:lvl w:ilvl="6" w:tplc="0427000F" w:tentative="1">
      <w:start w:val="1"/>
      <w:numFmt w:val="decimal"/>
      <w:lvlText w:val="%7."/>
      <w:lvlJc w:val="left"/>
      <w:pPr>
        <w:ind w:left="10260" w:hanging="360"/>
      </w:pPr>
    </w:lvl>
    <w:lvl w:ilvl="7" w:tplc="04270019" w:tentative="1">
      <w:start w:val="1"/>
      <w:numFmt w:val="lowerLetter"/>
      <w:lvlText w:val="%8."/>
      <w:lvlJc w:val="left"/>
      <w:pPr>
        <w:ind w:left="10980" w:hanging="360"/>
      </w:pPr>
    </w:lvl>
    <w:lvl w:ilvl="8" w:tplc="0427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BB70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BD92F81"/>
    <w:multiLevelType w:val="hybridMultilevel"/>
    <w:tmpl w:val="5834552A"/>
    <w:lvl w:ilvl="0" w:tplc="52307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5C2"/>
    <w:rsid w:val="0002192F"/>
    <w:rsid w:val="0005169C"/>
    <w:rsid w:val="00062E91"/>
    <w:rsid w:val="00075594"/>
    <w:rsid w:val="00075D5A"/>
    <w:rsid w:val="00076448"/>
    <w:rsid w:val="000811E1"/>
    <w:rsid w:val="000978FC"/>
    <w:rsid w:val="000E080C"/>
    <w:rsid w:val="000E5933"/>
    <w:rsid w:val="000E7131"/>
    <w:rsid w:val="00101F07"/>
    <w:rsid w:val="00124B60"/>
    <w:rsid w:val="00132ABE"/>
    <w:rsid w:val="00147B56"/>
    <w:rsid w:val="00151FC3"/>
    <w:rsid w:val="00153B94"/>
    <w:rsid w:val="0015568D"/>
    <w:rsid w:val="0016789D"/>
    <w:rsid w:val="00175253"/>
    <w:rsid w:val="00180709"/>
    <w:rsid w:val="001A402C"/>
    <w:rsid w:val="001B1FE3"/>
    <w:rsid w:val="001C63E5"/>
    <w:rsid w:val="001D1AC1"/>
    <w:rsid w:val="001D3CB6"/>
    <w:rsid w:val="001D7815"/>
    <w:rsid w:val="001E4DFD"/>
    <w:rsid w:val="001F7914"/>
    <w:rsid w:val="0020204A"/>
    <w:rsid w:val="00206FC7"/>
    <w:rsid w:val="00217C1B"/>
    <w:rsid w:val="0023417F"/>
    <w:rsid w:val="00234FD8"/>
    <w:rsid w:val="0024706D"/>
    <w:rsid w:val="002526D2"/>
    <w:rsid w:val="002630A9"/>
    <w:rsid w:val="002658A0"/>
    <w:rsid w:val="00276412"/>
    <w:rsid w:val="00285498"/>
    <w:rsid w:val="002902B1"/>
    <w:rsid w:val="0029132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A94"/>
    <w:rsid w:val="00337555"/>
    <w:rsid w:val="003524C7"/>
    <w:rsid w:val="00355495"/>
    <w:rsid w:val="00355EE8"/>
    <w:rsid w:val="00392558"/>
    <w:rsid w:val="0039707D"/>
    <w:rsid w:val="003A3559"/>
    <w:rsid w:val="003D113C"/>
    <w:rsid w:val="003D1995"/>
    <w:rsid w:val="003D412D"/>
    <w:rsid w:val="003D6535"/>
    <w:rsid w:val="003D706E"/>
    <w:rsid w:val="003E302D"/>
    <w:rsid w:val="003E58F0"/>
    <w:rsid w:val="003F3684"/>
    <w:rsid w:val="004014AB"/>
    <w:rsid w:val="004100D4"/>
    <w:rsid w:val="00420850"/>
    <w:rsid w:val="00421D43"/>
    <w:rsid w:val="004376E8"/>
    <w:rsid w:val="0045519B"/>
    <w:rsid w:val="004564CD"/>
    <w:rsid w:val="00464BB1"/>
    <w:rsid w:val="00480D2E"/>
    <w:rsid w:val="00482E69"/>
    <w:rsid w:val="004849ED"/>
    <w:rsid w:val="0049756C"/>
    <w:rsid w:val="004A1D2B"/>
    <w:rsid w:val="004A3610"/>
    <w:rsid w:val="004B2AA2"/>
    <w:rsid w:val="004C07E0"/>
    <w:rsid w:val="004C690A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2437"/>
    <w:rsid w:val="00595F80"/>
    <w:rsid w:val="005A0521"/>
    <w:rsid w:val="005B1469"/>
    <w:rsid w:val="005B727C"/>
    <w:rsid w:val="005C41AC"/>
    <w:rsid w:val="005C605B"/>
    <w:rsid w:val="005E0B34"/>
    <w:rsid w:val="005F44E3"/>
    <w:rsid w:val="005F4C11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5F7F"/>
    <w:rsid w:val="006508BD"/>
    <w:rsid w:val="00655408"/>
    <w:rsid w:val="00655E6A"/>
    <w:rsid w:val="00662FB1"/>
    <w:rsid w:val="0068030A"/>
    <w:rsid w:val="006934B5"/>
    <w:rsid w:val="006A18D5"/>
    <w:rsid w:val="006B0BC0"/>
    <w:rsid w:val="006B7B67"/>
    <w:rsid w:val="006D107B"/>
    <w:rsid w:val="006D6344"/>
    <w:rsid w:val="006D7A59"/>
    <w:rsid w:val="00701945"/>
    <w:rsid w:val="007129E5"/>
    <w:rsid w:val="007359F5"/>
    <w:rsid w:val="00740946"/>
    <w:rsid w:val="007438B9"/>
    <w:rsid w:val="00743B7D"/>
    <w:rsid w:val="007452C6"/>
    <w:rsid w:val="00780E8C"/>
    <w:rsid w:val="00785145"/>
    <w:rsid w:val="00793437"/>
    <w:rsid w:val="00795535"/>
    <w:rsid w:val="00796E6A"/>
    <w:rsid w:val="007978F3"/>
    <w:rsid w:val="007A38DC"/>
    <w:rsid w:val="007C387C"/>
    <w:rsid w:val="007D3F07"/>
    <w:rsid w:val="007E2B12"/>
    <w:rsid w:val="007E49C9"/>
    <w:rsid w:val="007F1F9E"/>
    <w:rsid w:val="007F2ABF"/>
    <w:rsid w:val="007F3F25"/>
    <w:rsid w:val="00801DD2"/>
    <w:rsid w:val="00811E67"/>
    <w:rsid w:val="00820CE9"/>
    <w:rsid w:val="008212D1"/>
    <w:rsid w:val="0085218E"/>
    <w:rsid w:val="008608CB"/>
    <w:rsid w:val="0086111D"/>
    <w:rsid w:val="008622B4"/>
    <w:rsid w:val="00863E03"/>
    <w:rsid w:val="00874911"/>
    <w:rsid w:val="00876E15"/>
    <w:rsid w:val="0088367B"/>
    <w:rsid w:val="00883F12"/>
    <w:rsid w:val="0089380C"/>
    <w:rsid w:val="00895637"/>
    <w:rsid w:val="008A08B3"/>
    <w:rsid w:val="008A2000"/>
    <w:rsid w:val="008A45FF"/>
    <w:rsid w:val="008A78B4"/>
    <w:rsid w:val="008B28AB"/>
    <w:rsid w:val="008B3D51"/>
    <w:rsid w:val="008D655A"/>
    <w:rsid w:val="008D7F28"/>
    <w:rsid w:val="008F1635"/>
    <w:rsid w:val="008F62A9"/>
    <w:rsid w:val="00901A3A"/>
    <w:rsid w:val="009111D4"/>
    <w:rsid w:val="00916D5D"/>
    <w:rsid w:val="0093027C"/>
    <w:rsid w:val="00931ACB"/>
    <w:rsid w:val="00942B11"/>
    <w:rsid w:val="00956EFA"/>
    <w:rsid w:val="00976276"/>
    <w:rsid w:val="00983960"/>
    <w:rsid w:val="0099046B"/>
    <w:rsid w:val="00990645"/>
    <w:rsid w:val="00994160"/>
    <w:rsid w:val="009A20C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3E51"/>
    <w:rsid w:val="00A11511"/>
    <w:rsid w:val="00A304A8"/>
    <w:rsid w:val="00A3474A"/>
    <w:rsid w:val="00A36213"/>
    <w:rsid w:val="00A37460"/>
    <w:rsid w:val="00A55FA2"/>
    <w:rsid w:val="00A562AA"/>
    <w:rsid w:val="00A57683"/>
    <w:rsid w:val="00A72F74"/>
    <w:rsid w:val="00A804F1"/>
    <w:rsid w:val="00A81759"/>
    <w:rsid w:val="00A83444"/>
    <w:rsid w:val="00A84DDD"/>
    <w:rsid w:val="00A90AC8"/>
    <w:rsid w:val="00A9331B"/>
    <w:rsid w:val="00A97838"/>
    <w:rsid w:val="00AB02B7"/>
    <w:rsid w:val="00AB0E39"/>
    <w:rsid w:val="00AB1547"/>
    <w:rsid w:val="00AD08B3"/>
    <w:rsid w:val="00AD3E4E"/>
    <w:rsid w:val="00AD778C"/>
    <w:rsid w:val="00B028A6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CB1"/>
    <w:rsid w:val="00BA458B"/>
    <w:rsid w:val="00BA6812"/>
    <w:rsid w:val="00BB0318"/>
    <w:rsid w:val="00BB130F"/>
    <w:rsid w:val="00BB60F8"/>
    <w:rsid w:val="00BB6886"/>
    <w:rsid w:val="00BC09CE"/>
    <w:rsid w:val="00BD5C3A"/>
    <w:rsid w:val="00BE4566"/>
    <w:rsid w:val="00BF06D7"/>
    <w:rsid w:val="00BF0A1B"/>
    <w:rsid w:val="00C008EA"/>
    <w:rsid w:val="00C070E6"/>
    <w:rsid w:val="00C13EA5"/>
    <w:rsid w:val="00C14F8B"/>
    <w:rsid w:val="00C40FD3"/>
    <w:rsid w:val="00C420AA"/>
    <w:rsid w:val="00C429D2"/>
    <w:rsid w:val="00C52416"/>
    <w:rsid w:val="00C71F70"/>
    <w:rsid w:val="00C72861"/>
    <w:rsid w:val="00C72CB4"/>
    <w:rsid w:val="00C75F05"/>
    <w:rsid w:val="00C9091E"/>
    <w:rsid w:val="00CB27E5"/>
    <w:rsid w:val="00CC23E4"/>
    <w:rsid w:val="00CC5B6A"/>
    <w:rsid w:val="00CD5CCA"/>
    <w:rsid w:val="00CE1C5C"/>
    <w:rsid w:val="00CE4F49"/>
    <w:rsid w:val="00CF4026"/>
    <w:rsid w:val="00CF6980"/>
    <w:rsid w:val="00D16849"/>
    <w:rsid w:val="00D2313E"/>
    <w:rsid w:val="00D25AF1"/>
    <w:rsid w:val="00D25F2C"/>
    <w:rsid w:val="00D33742"/>
    <w:rsid w:val="00D558F1"/>
    <w:rsid w:val="00D625ED"/>
    <w:rsid w:val="00D679FC"/>
    <w:rsid w:val="00DB5818"/>
    <w:rsid w:val="00DC2258"/>
    <w:rsid w:val="00DC75E0"/>
    <w:rsid w:val="00DD20B8"/>
    <w:rsid w:val="00DE0D95"/>
    <w:rsid w:val="00E00B4D"/>
    <w:rsid w:val="00E21A77"/>
    <w:rsid w:val="00E24B67"/>
    <w:rsid w:val="00E34BFA"/>
    <w:rsid w:val="00E429EE"/>
    <w:rsid w:val="00E60928"/>
    <w:rsid w:val="00E6329A"/>
    <w:rsid w:val="00E640AD"/>
    <w:rsid w:val="00E73C7C"/>
    <w:rsid w:val="00E81C99"/>
    <w:rsid w:val="00E874D4"/>
    <w:rsid w:val="00E9055A"/>
    <w:rsid w:val="00E94693"/>
    <w:rsid w:val="00E94E7A"/>
    <w:rsid w:val="00EA0908"/>
    <w:rsid w:val="00EA2453"/>
    <w:rsid w:val="00EA6A5E"/>
    <w:rsid w:val="00EB01E1"/>
    <w:rsid w:val="00EC4DFC"/>
    <w:rsid w:val="00EC4E26"/>
    <w:rsid w:val="00ED6339"/>
    <w:rsid w:val="00EF287A"/>
    <w:rsid w:val="00F0681D"/>
    <w:rsid w:val="00F27CD0"/>
    <w:rsid w:val="00F43577"/>
    <w:rsid w:val="00F47074"/>
    <w:rsid w:val="00F51B6C"/>
    <w:rsid w:val="00F83894"/>
    <w:rsid w:val="00F83E75"/>
    <w:rsid w:val="00F86B18"/>
    <w:rsid w:val="00F9348D"/>
    <w:rsid w:val="00F97C2A"/>
    <w:rsid w:val="00FA5FAE"/>
    <w:rsid w:val="00FB6C36"/>
    <w:rsid w:val="00FB6D1B"/>
    <w:rsid w:val="00FC1FBA"/>
    <w:rsid w:val="00FD6215"/>
    <w:rsid w:val="00FD7127"/>
    <w:rsid w:val="00FE4E52"/>
    <w:rsid w:val="00FF6BC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31A26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24</Pages>
  <Words>1897</Words>
  <Characters>14029</Characters>
  <Application>Microsoft Office Word</Application>
  <DocSecurity>4</DocSecurity>
  <Lines>116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2022-08-12T05:39:00Z</dcterms:created>
  <dcterms:modified xsi:type="dcterms:W3CDTF">2022-08-12T05:39:00Z</dcterms:modified>
</cp:coreProperties>
</file>