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425F7" w14:textId="77777777" w:rsidR="00103C2C" w:rsidRDefault="001F1E51">
      <w:pPr>
        <w:tabs>
          <w:tab w:val="left" w:pos="5954"/>
        </w:tabs>
        <w:ind w:left="2268" w:hanging="2268"/>
        <w:jc w:val="center"/>
        <w:rPr>
          <w:b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564260D" wp14:editId="2564260E">
            <wp:extent cx="514350" cy="5905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425F8" w14:textId="77777777" w:rsidR="00103C2C" w:rsidRDefault="00103C2C">
      <w:pPr>
        <w:ind w:left="2268" w:hanging="2268"/>
        <w:jc w:val="center"/>
        <w:rPr>
          <w:b/>
        </w:rPr>
      </w:pPr>
    </w:p>
    <w:p w14:paraId="256425F9" w14:textId="77777777" w:rsidR="00103C2C" w:rsidRDefault="00103C2C">
      <w:pPr>
        <w:pStyle w:val="Antrat2"/>
        <w:tabs>
          <w:tab w:val="clear" w:pos="5954"/>
        </w:tabs>
        <w:rPr>
          <w:sz w:val="28"/>
          <w:lang w:val="lt-LT"/>
        </w:rPr>
      </w:pPr>
      <w:r>
        <w:rPr>
          <w:sz w:val="28"/>
          <w:lang w:val="lt-LT"/>
        </w:rPr>
        <w:t xml:space="preserve">PANEVĖŽIO „AUŠROS“ </w:t>
      </w:r>
      <w:r w:rsidR="00E27F8E">
        <w:rPr>
          <w:sz w:val="28"/>
          <w:lang w:val="lt-LT"/>
        </w:rPr>
        <w:t>PROGIMNAZIJA</w:t>
      </w:r>
    </w:p>
    <w:p w14:paraId="256425FA" w14:textId="77777777" w:rsidR="00103C2C" w:rsidRDefault="00103C2C" w:rsidP="00103C2C">
      <w:pPr>
        <w:spacing w:line="240" w:lineRule="exact"/>
        <w:jc w:val="center"/>
        <w:rPr>
          <w:sz w:val="18"/>
        </w:rPr>
      </w:pPr>
    </w:p>
    <w:p w14:paraId="256425FB" w14:textId="77777777" w:rsidR="00103C2C" w:rsidRDefault="0077029D" w:rsidP="00103C2C">
      <w:pPr>
        <w:spacing w:line="240" w:lineRule="exact"/>
        <w:jc w:val="center"/>
        <w:rPr>
          <w:sz w:val="18"/>
        </w:rPr>
      </w:pPr>
      <w:r>
        <w:rPr>
          <w:sz w:val="18"/>
        </w:rPr>
        <w:t>B</w:t>
      </w:r>
      <w:r w:rsidR="00103C2C">
        <w:rPr>
          <w:sz w:val="18"/>
        </w:rPr>
        <w:t xml:space="preserve">iudžetinė įstaiga, Vienybės a. 38, </w:t>
      </w:r>
      <w:r>
        <w:rPr>
          <w:sz w:val="18"/>
        </w:rPr>
        <w:t>35109 Panevėžys.</w:t>
      </w:r>
    </w:p>
    <w:p w14:paraId="256425FC" w14:textId="77777777" w:rsidR="00EE2BF7" w:rsidRDefault="008E758C" w:rsidP="00103C2C">
      <w:pPr>
        <w:spacing w:line="240" w:lineRule="exact"/>
        <w:jc w:val="center"/>
        <w:rPr>
          <w:sz w:val="18"/>
          <w:vertAlign w:val="subscript"/>
        </w:rPr>
      </w:pPr>
      <w:r>
        <w:rPr>
          <w:sz w:val="18"/>
        </w:rPr>
        <w:t>tel.</w:t>
      </w:r>
      <w:r w:rsidR="00103C2C">
        <w:rPr>
          <w:sz w:val="18"/>
        </w:rPr>
        <w:t xml:space="preserve"> (8 45) 46 2335, el.p. </w:t>
      </w:r>
      <w:hyperlink r:id="rId5" w:history="1">
        <w:r w:rsidR="00EE2BF7" w:rsidRPr="00956FA3">
          <w:rPr>
            <w:rStyle w:val="Hipersaitas"/>
            <w:sz w:val="18"/>
          </w:rPr>
          <w:t>rastine@ausros.panevezys.lm.lt</w:t>
        </w:r>
      </w:hyperlink>
    </w:p>
    <w:p w14:paraId="256425FD" w14:textId="77777777" w:rsidR="00103C2C" w:rsidRDefault="00103C2C" w:rsidP="00103C2C">
      <w:pPr>
        <w:spacing w:line="240" w:lineRule="exact"/>
        <w:jc w:val="center"/>
        <w:rPr>
          <w:sz w:val="18"/>
        </w:rPr>
      </w:pPr>
      <w:r>
        <w:rPr>
          <w:sz w:val="18"/>
        </w:rPr>
        <w:t>Duomenys kaupiami ir saugomi Juridinių asmenų registr</w:t>
      </w:r>
      <w:r w:rsidR="0077029D">
        <w:rPr>
          <w:sz w:val="18"/>
        </w:rPr>
        <w:t>e</w:t>
      </w:r>
      <w:r>
        <w:rPr>
          <w:sz w:val="18"/>
        </w:rPr>
        <w:t>, kodas 190420574</w:t>
      </w:r>
    </w:p>
    <w:p w14:paraId="256425FE" w14:textId="77777777" w:rsidR="00103C2C" w:rsidRDefault="00103C2C">
      <w:pPr>
        <w:jc w:val="center"/>
        <w:rPr>
          <w:sz w:val="18"/>
        </w:rPr>
      </w:pPr>
    </w:p>
    <w:p w14:paraId="256425FF" w14:textId="77777777" w:rsidR="00103C2C" w:rsidRDefault="001F1E5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2564260F" wp14:editId="25642610">
                <wp:simplePos x="0" y="0"/>
                <wp:positionH relativeFrom="column">
                  <wp:posOffset>1905</wp:posOffset>
                </wp:positionH>
                <wp:positionV relativeFrom="paragraph">
                  <wp:posOffset>44449</wp:posOffset>
                </wp:positionV>
                <wp:extent cx="60960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E4373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3.5pt" to="480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V9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" o:allowincell="f" strokeweight=".25pt"/>
            </w:pict>
          </mc:Fallback>
        </mc:AlternateContent>
      </w:r>
    </w:p>
    <w:p w14:paraId="25642600" w14:textId="77777777" w:rsidR="00103C2C" w:rsidRDefault="001F1E51">
      <w:pPr>
        <w:pStyle w:val="Antrats"/>
        <w:tabs>
          <w:tab w:val="clear" w:pos="4320"/>
          <w:tab w:val="clear" w:pos="8640"/>
        </w:tabs>
        <w:ind w:left="5760"/>
        <w:rPr>
          <w:rFonts w:ascii="Times New Roman" w:hAnsi="Times New Roman"/>
          <w:sz w:val="22"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42611" wp14:editId="25642612">
                <wp:simplePos x="0" y="0"/>
                <wp:positionH relativeFrom="column">
                  <wp:posOffset>-114300</wp:posOffset>
                </wp:positionH>
                <wp:positionV relativeFrom="paragraph">
                  <wp:posOffset>59690</wp:posOffset>
                </wp:positionV>
                <wp:extent cx="3086100" cy="450850"/>
                <wp:effectExtent l="0" t="0" r="1905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42613" w14:textId="77777777" w:rsidR="00A22590" w:rsidRPr="002347B6" w:rsidRDefault="002347B6" w:rsidP="002347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347B6">
                              <w:rPr>
                                <w:sz w:val="22"/>
                                <w:szCs w:val="22"/>
                              </w:rPr>
                              <w:t>Panevėžio miesto savivaldybės administracijos</w:t>
                            </w:r>
                          </w:p>
                          <w:p w14:paraId="25642614" w14:textId="77777777" w:rsidR="002347B6" w:rsidRPr="002347B6" w:rsidRDefault="001F1E51" w:rsidP="002347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Direktoriui </w:t>
                            </w:r>
                            <w:r w:rsidR="00444E6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426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4.7pt;width:243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" strokecolor="white">
                <v:textbox>
                  <w:txbxContent>
                    <w:p w14:paraId="25642613" w14:textId="77777777" w:rsidR="00A22590" w:rsidRPr="002347B6" w:rsidRDefault="002347B6" w:rsidP="002347B6">
                      <w:pPr>
                        <w:rPr>
                          <w:sz w:val="22"/>
                          <w:szCs w:val="22"/>
                        </w:rPr>
                      </w:pPr>
                      <w:r w:rsidRPr="002347B6">
                        <w:rPr>
                          <w:sz w:val="22"/>
                          <w:szCs w:val="22"/>
                        </w:rPr>
                        <w:t>Panevėžio miesto savivaldybės administracijos</w:t>
                      </w:r>
                    </w:p>
                    <w:p w14:paraId="25642614" w14:textId="77777777" w:rsidR="002347B6" w:rsidRPr="002347B6" w:rsidRDefault="001F1E51" w:rsidP="002347B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Direktoriui </w:t>
                      </w:r>
                      <w:r w:rsidR="00444E6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3C2C">
        <w:rPr>
          <w:rFonts w:ascii="Times New Roman" w:hAnsi="Times New Roman"/>
          <w:lang w:val="lt-LT"/>
        </w:rPr>
        <w:t xml:space="preserve">    </w:t>
      </w:r>
      <w:r>
        <w:rPr>
          <w:rFonts w:ascii="Times New Roman" w:hAnsi="Times New Roman"/>
          <w:lang w:val="lt-LT"/>
        </w:rPr>
        <w:t xml:space="preserve">                 </w:t>
      </w:r>
      <w:r w:rsidR="00204272">
        <w:rPr>
          <w:rFonts w:ascii="Times New Roman" w:hAnsi="Times New Roman"/>
          <w:sz w:val="22"/>
          <w:lang w:val="lt-LT"/>
        </w:rPr>
        <w:t>20</w:t>
      </w:r>
      <w:r>
        <w:rPr>
          <w:rFonts w:ascii="Times New Roman" w:hAnsi="Times New Roman"/>
          <w:sz w:val="22"/>
          <w:lang w:val="lt-LT"/>
        </w:rPr>
        <w:t>22</w:t>
      </w:r>
      <w:r w:rsidR="00444E60">
        <w:rPr>
          <w:rFonts w:ascii="Times New Roman" w:hAnsi="Times New Roman"/>
          <w:sz w:val="22"/>
          <w:lang w:val="lt-LT"/>
        </w:rPr>
        <w:t>-0</w:t>
      </w:r>
      <w:r w:rsidR="00EE2BF7">
        <w:rPr>
          <w:rFonts w:ascii="Times New Roman" w:hAnsi="Times New Roman"/>
          <w:sz w:val="22"/>
          <w:lang w:val="lt-LT"/>
        </w:rPr>
        <w:t>6</w:t>
      </w:r>
      <w:r w:rsidR="00444E60">
        <w:rPr>
          <w:rFonts w:ascii="Times New Roman" w:hAnsi="Times New Roman"/>
          <w:sz w:val="22"/>
          <w:lang w:val="lt-LT"/>
        </w:rPr>
        <w:t>-</w:t>
      </w:r>
      <w:r w:rsidR="00353442">
        <w:rPr>
          <w:rFonts w:ascii="Times New Roman" w:hAnsi="Times New Roman"/>
          <w:sz w:val="22"/>
          <w:lang w:val="lt-LT"/>
        </w:rPr>
        <w:t>30</w:t>
      </w:r>
      <w:r w:rsidR="00103C2C">
        <w:rPr>
          <w:rFonts w:ascii="Times New Roman" w:hAnsi="Times New Roman"/>
          <w:sz w:val="22"/>
          <w:lang w:val="lt-LT"/>
        </w:rPr>
        <w:t xml:space="preserve"> Nr. </w:t>
      </w:r>
    </w:p>
    <w:p w14:paraId="25642601" w14:textId="77777777" w:rsidR="00103C2C" w:rsidRDefault="00103C2C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lang w:val="lt-LT"/>
        </w:rPr>
      </w:pPr>
    </w:p>
    <w:p w14:paraId="25642602" w14:textId="77777777" w:rsidR="00103C2C" w:rsidRDefault="00103C2C">
      <w:pPr>
        <w:pStyle w:val="Antrats"/>
        <w:tabs>
          <w:tab w:val="clear" w:pos="4320"/>
          <w:tab w:val="clear" w:pos="8640"/>
        </w:tabs>
        <w:spacing w:line="360" w:lineRule="exact"/>
        <w:rPr>
          <w:rFonts w:ascii="Times New Roman" w:hAnsi="Times New Roman"/>
          <w:lang w:val="lt-LT"/>
        </w:rPr>
      </w:pPr>
    </w:p>
    <w:p w14:paraId="25642603" w14:textId="77777777" w:rsidR="00A22590" w:rsidRDefault="00A22590">
      <w:pPr>
        <w:pStyle w:val="Antrats"/>
        <w:tabs>
          <w:tab w:val="clear" w:pos="4320"/>
          <w:tab w:val="clear" w:pos="8640"/>
        </w:tabs>
        <w:spacing w:line="360" w:lineRule="exact"/>
        <w:rPr>
          <w:rFonts w:ascii="Times New Roman" w:hAnsi="Times New Roman"/>
          <w:lang w:val="lt-LT"/>
        </w:rPr>
      </w:pPr>
    </w:p>
    <w:p w14:paraId="25642604" w14:textId="77777777" w:rsidR="00103C2C" w:rsidRDefault="001F1E51">
      <w:pPr>
        <w:pStyle w:val="Antrats"/>
        <w:tabs>
          <w:tab w:val="clear" w:pos="4320"/>
          <w:tab w:val="clear" w:pos="8640"/>
        </w:tabs>
        <w:spacing w:line="360" w:lineRule="exact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DĖL ILGALAIKIO TURTO (KNYGŲ) PERDAVIMO </w:t>
      </w:r>
    </w:p>
    <w:p w14:paraId="25642605" w14:textId="77777777" w:rsidR="00103C2C" w:rsidRDefault="00103C2C">
      <w:pPr>
        <w:pStyle w:val="Antrats"/>
        <w:tabs>
          <w:tab w:val="clear" w:pos="4320"/>
          <w:tab w:val="clear" w:pos="8640"/>
        </w:tabs>
        <w:spacing w:line="360" w:lineRule="exact"/>
        <w:rPr>
          <w:rFonts w:ascii="Times New Roman" w:hAnsi="Times New Roman"/>
          <w:bCs/>
          <w:sz w:val="22"/>
          <w:szCs w:val="22"/>
          <w:lang w:val="lt-LT"/>
        </w:rPr>
      </w:pPr>
    </w:p>
    <w:p w14:paraId="25642606" w14:textId="77777777" w:rsidR="001F1E51" w:rsidRDefault="00152BF7" w:rsidP="00A54A71">
      <w:pPr>
        <w:spacing w:line="360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25642607" w14:textId="77777777" w:rsidR="00BF63ED" w:rsidRDefault="001F1E51" w:rsidP="001F1E51">
      <w:pPr>
        <w:spacing w:line="360" w:lineRule="exact"/>
        <w:ind w:firstLine="124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Prašome leisti perduoti ilgalaikį turtą (knygas) Panevėžio </w:t>
      </w:r>
      <w:r w:rsidR="00353442">
        <w:rPr>
          <w:bCs/>
          <w:sz w:val="22"/>
          <w:szCs w:val="22"/>
        </w:rPr>
        <w:t>Alfonso Lipniūno</w:t>
      </w:r>
      <w:r w:rsidR="00EE2BF7">
        <w:rPr>
          <w:bCs/>
          <w:sz w:val="22"/>
          <w:szCs w:val="22"/>
        </w:rPr>
        <w:t xml:space="preserve"> pro</w:t>
      </w:r>
      <w:r w:rsidR="00D30D79">
        <w:rPr>
          <w:bCs/>
          <w:sz w:val="22"/>
          <w:szCs w:val="22"/>
        </w:rPr>
        <w:t>gimnazijai</w:t>
      </w:r>
      <w:r w:rsidR="00484E47">
        <w:rPr>
          <w:bCs/>
          <w:sz w:val="22"/>
          <w:szCs w:val="22"/>
        </w:rPr>
        <w:t xml:space="preserve"> pagal pateiktą sąrašą, </w:t>
      </w:r>
      <w:r w:rsidR="00C97CDF">
        <w:rPr>
          <w:bCs/>
          <w:sz w:val="22"/>
          <w:szCs w:val="22"/>
        </w:rPr>
        <w:t>19</w:t>
      </w:r>
      <w:r w:rsidR="00484E47">
        <w:rPr>
          <w:bCs/>
          <w:sz w:val="22"/>
          <w:szCs w:val="22"/>
        </w:rPr>
        <w:t xml:space="preserve"> lap</w:t>
      </w:r>
      <w:r w:rsidR="00C97CDF">
        <w:rPr>
          <w:bCs/>
          <w:sz w:val="22"/>
          <w:szCs w:val="22"/>
        </w:rPr>
        <w:t>ų</w:t>
      </w:r>
      <w:r w:rsidR="00484E47">
        <w:rPr>
          <w:bCs/>
          <w:sz w:val="22"/>
          <w:szCs w:val="22"/>
        </w:rPr>
        <w:t>.</w:t>
      </w:r>
    </w:p>
    <w:p w14:paraId="25642608" w14:textId="77777777" w:rsidR="001F1E51" w:rsidRDefault="001F1E51" w:rsidP="00A54A71">
      <w:pPr>
        <w:spacing w:line="360" w:lineRule="exact"/>
        <w:rPr>
          <w:bCs/>
          <w:sz w:val="22"/>
          <w:szCs w:val="22"/>
        </w:rPr>
      </w:pPr>
    </w:p>
    <w:p w14:paraId="25642609" w14:textId="77777777" w:rsidR="001F1E51" w:rsidRDefault="001F1E51" w:rsidP="00A54A71">
      <w:pPr>
        <w:spacing w:line="360" w:lineRule="exact"/>
        <w:rPr>
          <w:bCs/>
          <w:sz w:val="22"/>
          <w:szCs w:val="22"/>
        </w:rPr>
      </w:pPr>
    </w:p>
    <w:p w14:paraId="2564260A" w14:textId="77777777" w:rsidR="001F1E51" w:rsidRPr="00251116" w:rsidRDefault="001F1E51" w:rsidP="00A54A71">
      <w:pPr>
        <w:spacing w:line="360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>Direktorė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Giedrė Gruzdienė</w:t>
      </w:r>
    </w:p>
    <w:p w14:paraId="2564260B" w14:textId="77777777" w:rsidR="002978DB" w:rsidRPr="00251116" w:rsidRDefault="002978DB" w:rsidP="00251116">
      <w:pPr>
        <w:spacing w:line="360" w:lineRule="exact"/>
        <w:rPr>
          <w:sz w:val="22"/>
          <w:szCs w:val="22"/>
        </w:rPr>
      </w:pPr>
      <w:r w:rsidRPr="00251116">
        <w:rPr>
          <w:sz w:val="22"/>
          <w:szCs w:val="22"/>
        </w:rPr>
        <w:t xml:space="preserve">  </w:t>
      </w:r>
    </w:p>
    <w:p w14:paraId="2564260C" w14:textId="77777777" w:rsidR="001D5EC9" w:rsidRPr="001D5EC9" w:rsidRDefault="001D5EC9">
      <w:pPr>
        <w:rPr>
          <w:sz w:val="22"/>
          <w:szCs w:val="22"/>
        </w:rPr>
      </w:pPr>
    </w:p>
    <w:sectPr w:rsidR="001D5EC9" w:rsidRPr="001D5EC9">
      <w:pgSz w:w="12240" w:h="15840"/>
      <w:pgMar w:top="1134" w:right="567" w:bottom="1134" w:left="1701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47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B2"/>
    <w:rsid w:val="000B2290"/>
    <w:rsid w:val="000B6BB2"/>
    <w:rsid w:val="00103C2C"/>
    <w:rsid w:val="001425BE"/>
    <w:rsid w:val="00152BF7"/>
    <w:rsid w:val="001D5EC9"/>
    <w:rsid w:val="001E1188"/>
    <w:rsid w:val="001E5099"/>
    <w:rsid w:val="001E7359"/>
    <w:rsid w:val="001F1E51"/>
    <w:rsid w:val="00204272"/>
    <w:rsid w:val="002347B6"/>
    <w:rsid w:val="00251116"/>
    <w:rsid w:val="002978DB"/>
    <w:rsid w:val="00353442"/>
    <w:rsid w:val="003656DC"/>
    <w:rsid w:val="003E72FF"/>
    <w:rsid w:val="00444E60"/>
    <w:rsid w:val="00460267"/>
    <w:rsid w:val="0046775A"/>
    <w:rsid w:val="00484E47"/>
    <w:rsid w:val="004A08A1"/>
    <w:rsid w:val="004F72AC"/>
    <w:rsid w:val="005C2BD4"/>
    <w:rsid w:val="005D33C2"/>
    <w:rsid w:val="00603C27"/>
    <w:rsid w:val="006E731B"/>
    <w:rsid w:val="0077029D"/>
    <w:rsid w:val="008022BF"/>
    <w:rsid w:val="00834A67"/>
    <w:rsid w:val="0085513F"/>
    <w:rsid w:val="00890ABE"/>
    <w:rsid w:val="008E758C"/>
    <w:rsid w:val="00987076"/>
    <w:rsid w:val="00A22590"/>
    <w:rsid w:val="00A35A7E"/>
    <w:rsid w:val="00A54A71"/>
    <w:rsid w:val="00B618DE"/>
    <w:rsid w:val="00B85B37"/>
    <w:rsid w:val="00BD4354"/>
    <w:rsid w:val="00BF63ED"/>
    <w:rsid w:val="00C06B1F"/>
    <w:rsid w:val="00C97CDF"/>
    <w:rsid w:val="00CE2172"/>
    <w:rsid w:val="00D30D79"/>
    <w:rsid w:val="00DD5733"/>
    <w:rsid w:val="00E27F8E"/>
    <w:rsid w:val="00E452FD"/>
    <w:rsid w:val="00E665BF"/>
    <w:rsid w:val="00EE2BF7"/>
    <w:rsid w:val="00F35267"/>
    <w:rsid w:val="00F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425F7"/>
  <w15:docId w15:val="{80D68542-12D1-4D0D-8E19-5FCF42E0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niatinklio">
    <w:name w:val="Normal (Web)"/>
    <w:basedOn w:val="prastasis"/>
    <w:semiHidden/>
    <w:rsid w:val="008022BF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rsid w:val="000B6B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B6B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stine@ausros.panevezys.lm.lt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&#353;ros%20progimnazija\AppData\Roaming\Microsoft\&#352;ablonai\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Rastas</Template>
  <TotalTime>0</TotalTime>
  <Pages>1</Pages>
  <Words>331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(Rašto formos pavyzdys)</vt:lpstr>
    </vt:vector>
  </TitlesOfParts>
  <Company/>
  <LinksUpToDate>false</LinksUpToDate>
  <CharactersWithSpaces>519</CharactersWithSpaces>
  <SharedDoc>false</SharedDoc>
  <HLinks>
    <vt:vector size="12" baseType="variant">
      <vt:variant>
        <vt:i4>6291571</vt:i4>
      </vt:variant>
      <vt:variant>
        <vt:i4>3</vt:i4>
      </vt:variant>
      <vt:variant>
        <vt:i4>0</vt:i4>
      </vt:variant>
      <vt:variant>
        <vt:i4>5</vt:i4>
      </vt:variant>
      <vt:variant>
        <vt:lpwstr>http://www.ausros.panevezys.lm.lt/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mailto:rastine@ausros.panevezys.lm.lt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(Rašto formos pavyzdys)</dc:title>
  <dc:creator>Aušros progimnazija</dc:creator>
  <cp:lastModifiedBy>Diana Brazdžiunienė</cp:lastModifiedBy>
  <cp:revision>2</cp:revision>
  <cp:lastPrinted>2016-01-07T06:09:00Z</cp:lastPrinted>
  <dcterms:created xsi:type="dcterms:W3CDTF">2022-08-18T07:49:00Z</dcterms:created>
  <dcterms:modified xsi:type="dcterms:W3CDTF">2022-08-18T07:49:00Z</dcterms:modified>
</cp:coreProperties>
</file>