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5FF78103"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w:t>
      </w:r>
      <w:r w:rsidR="003F4CCE">
        <w:rPr>
          <w:szCs w:val="24"/>
        </w:rPr>
        <w:t xml:space="preserve">PANEVĖŽIO MIESTO KLAIPĖDOS G., </w:t>
      </w:r>
      <w:r w:rsidR="00983D63">
        <w:rPr>
          <w:szCs w:val="24"/>
        </w:rPr>
        <w:t xml:space="preserve">PROJEKTUOTOJŲ G., </w:t>
      </w:r>
      <w:r w:rsidR="003F4CCE">
        <w:rPr>
          <w:szCs w:val="24"/>
        </w:rPr>
        <w:t>DARIAUS IR GIRĖNO G. SANKRYŽOS REKONSTRAVIMAS Į ŽIEDINĘ SANKRYŽĄ</w:t>
      </w:r>
      <w:r w:rsidR="00492032">
        <w:rPr>
          <w:szCs w:val="24"/>
        </w:rPr>
        <w:t>“</w:t>
      </w:r>
      <w:r w:rsidR="00BE12E4">
        <w:rPr>
          <w:szCs w:val="24"/>
        </w:rPr>
        <w:t xml:space="preserve"> REKONSTRUKCIJOS DARB</w:t>
      </w:r>
      <w:r w:rsidR="003C4A5C">
        <w:rPr>
          <w:szCs w:val="24"/>
        </w:rPr>
        <w:t>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2022 m. rugpjūčio 17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TSP-324</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388C3A10" w:rsidR="00B83CC1" w:rsidRPr="00297456" w:rsidRDefault="00B83CC1" w:rsidP="00056530">
      <w:pPr>
        <w:numPr>
          <w:ilvl w:val="0"/>
          <w:numId w:val="1"/>
        </w:numPr>
        <w:tabs>
          <w:tab w:val="left" w:pos="851"/>
          <w:tab w:val="left" w:pos="1134"/>
        </w:tabs>
        <w:spacing w:line="360" w:lineRule="auto"/>
        <w:ind w:left="0" w:firstLine="851"/>
        <w:jc w:val="both"/>
      </w:pPr>
      <w:r w:rsidRPr="00297456">
        <w:t>Leisti vykdyti vieš</w:t>
      </w:r>
      <w:r w:rsidR="00400B6A">
        <w:t>o</w:t>
      </w:r>
      <w:r w:rsidRPr="00297456">
        <w:t>j</w:t>
      </w:r>
      <w:r w:rsidR="00400B6A">
        <w:t>o</w:t>
      </w:r>
      <w:r w:rsidRPr="00297456">
        <w:t xml:space="preserve"> pirkim</w:t>
      </w:r>
      <w:r w:rsidR="00400B6A">
        <w:t>o</w:t>
      </w:r>
      <w:r w:rsidRPr="00297456">
        <w:t xml:space="preserve"> </w:t>
      </w:r>
      <w:r w:rsidR="00AE22BE" w:rsidRPr="00297456">
        <w:t>„</w:t>
      </w:r>
      <w:bookmarkStart w:id="3" w:name="_Hlk111613024"/>
      <w:r w:rsidR="003F4CCE">
        <w:rPr>
          <w:szCs w:val="24"/>
        </w:rPr>
        <w:t xml:space="preserve">Panevėžio miesto Klaipėdos g., </w:t>
      </w:r>
      <w:r w:rsidR="00983D63">
        <w:rPr>
          <w:szCs w:val="24"/>
        </w:rPr>
        <w:t>P</w:t>
      </w:r>
      <w:r w:rsidR="003F4CCE">
        <w:rPr>
          <w:szCs w:val="24"/>
        </w:rPr>
        <w:t>rojektuotojų g., Dariaus ir Girėno g. sankryžos rekonstravim</w:t>
      </w:r>
      <w:r w:rsidR="00492032">
        <w:rPr>
          <w:szCs w:val="24"/>
        </w:rPr>
        <w:t>as</w:t>
      </w:r>
      <w:r w:rsidR="003F4CCE">
        <w:rPr>
          <w:szCs w:val="24"/>
        </w:rPr>
        <w:t xml:space="preserve"> į žiedinę sankryžą</w:t>
      </w:r>
      <w:bookmarkEnd w:id="3"/>
      <w:r w:rsidR="00BB03FE">
        <w:rPr>
          <w:szCs w:val="24"/>
        </w:rPr>
        <w:t>“</w:t>
      </w:r>
      <w:r w:rsidR="00BE12E4">
        <w:rPr>
          <w:szCs w:val="24"/>
        </w:rPr>
        <w:t xml:space="preserve"> rekonstrukcijos darb</w:t>
      </w:r>
      <w:r w:rsidR="003C4A5C">
        <w:rPr>
          <w:szCs w:val="24"/>
        </w:rPr>
        <w:t xml:space="preserve">us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0F7A239B"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3F4CCE">
        <w:t>3</w:t>
      </w:r>
      <w:r w:rsidRPr="00297456">
        <w:t>–202</w:t>
      </w:r>
      <w:r w:rsidR="003F4CCE">
        <w:t>4</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4D5A5" w14:textId="77777777" w:rsidR="00D135C9" w:rsidRDefault="00D135C9">
      <w:r>
        <w:separator/>
      </w:r>
    </w:p>
  </w:endnote>
  <w:endnote w:type="continuationSeparator" w:id="0">
    <w:p w14:paraId="621403A6" w14:textId="77777777" w:rsidR="00D135C9" w:rsidRDefault="00D1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899F2" w14:textId="77777777" w:rsidR="00D135C9" w:rsidRDefault="00D135C9">
      <w:r>
        <w:separator/>
      </w:r>
    </w:p>
  </w:footnote>
  <w:footnote w:type="continuationSeparator" w:id="0">
    <w:p w14:paraId="77A783B7" w14:textId="77777777" w:rsidR="00D135C9" w:rsidRDefault="00D13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80015"/>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C4A5C"/>
    <w:rsid w:val="003D113C"/>
    <w:rsid w:val="003D4680"/>
    <w:rsid w:val="003D6535"/>
    <w:rsid w:val="003E58F0"/>
    <w:rsid w:val="003F3684"/>
    <w:rsid w:val="003F462A"/>
    <w:rsid w:val="003F4CCE"/>
    <w:rsid w:val="00400B6A"/>
    <w:rsid w:val="004014AB"/>
    <w:rsid w:val="004100D4"/>
    <w:rsid w:val="00420850"/>
    <w:rsid w:val="00421D43"/>
    <w:rsid w:val="004376E8"/>
    <w:rsid w:val="004564CD"/>
    <w:rsid w:val="00464BB1"/>
    <w:rsid w:val="00480D2E"/>
    <w:rsid w:val="00482582"/>
    <w:rsid w:val="004849ED"/>
    <w:rsid w:val="00492032"/>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331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F0D"/>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83D63"/>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38F2"/>
    <w:rsid w:val="00B6518B"/>
    <w:rsid w:val="00B664FD"/>
    <w:rsid w:val="00B83CC1"/>
    <w:rsid w:val="00B83E18"/>
    <w:rsid w:val="00B92EBF"/>
    <w:rsid w:val="00B94751"/>
    <w:rsid w:val="00BA458B"/>
    <w:rsid w:val="00BB0318"/>
    <w:rsid w:val="00BB03FE"/>
    <w:rsid w:val="00BB130F"/>
    <w:rsid w:val="00BB6886"/>
    <w:rsid w:val="00BC15D4"/>
    <w:rsid w:val="00BD5C3A"/>
    <w:rsid w:val="00BE12E4"/>
    <w:rsid w:val="00BE4566"/>
    <w:rsid w:val="00BF06D7"/>
    <w:rsid w:val="00BF0A1B"/>
    <w:rsid w:val="00C008EA"/>
    <w:rsid w:val="00C13EA5"/>
    <w:rsid w:val="00C14F8B"/>
    <w:rsid w:val="00C40FD3"/>
    <w:rsid w:val="00C420AA"/>
    <w:rsid w:val="00C52416"/>
    <w:rsid w:val="00C72861"/>
    <w:rsid w:val="00C72CB4"/>
    <w:rsid w:val="00C75F05"/>
    <w:rsid w:val="00C9091E"/>
    <w:rsid w:val="00C96C4E"/>
    <w:rsid w:val="00CC23E4"/>
    <w:rsid w:val="00CC5B6A"/>
    <w:rsid w:val="00CC7D43"/>
    <w:rsid w:val="00CD5CCA"/>
    <w:rsid w:val="00CE1C5C"/>
    <w:rsid w:val="00CF4026"/>
    <w:rsid w:val="00D135C9"/>
    <w:rsid w:val="00D16849"/>
    <w:rsid w:val="00D25AF1"/>
    <w:rsid w:val="00D25F2C"/>
    <w:rsid w:val="00D33742"/>
    <w:rsid w:val="00D625ED"/>
    <w:rsid w:val="00D679FC"/>
    <w:rsid w:val="00D7703F"/>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F6C9-F6CE-4298-88F7-41C9BD88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251</Words>
  <Characters>1742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2022-08-17T12:19:00Z</dcterms:created>
  <dcterms:modified xsi:type="dcterms:W3CDTF">2022-08-17T12:19:00Z</dcterms:modified>
</cp:coreProperties>
</file>