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A400F7" w:rsidRDefault="001D3CB6" w:rsidP="005C41AC">
      <w:pPr>
        <w:jc w:val="center"/>
        <w:rPr>
          <w:szCs w:val="24"/>
        </w:rPr>
      </w:pPr>
      <w:bookmarkStart w:id="0" w:name="_GoBack"/>
      <w:bookmarkEnd w:id="0"/>
      <w:r w:rsidRPr="00A400F7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A400F7" w:rsidRDefault="005C41AC" w:rsidP="005C41AC">
      <w:pPr>
        <w:jc w:val="center"/>
        <w:rPr>
          <w:szCs w:val="24"/>
        </w:rPr>
      </w:pPr>
    </w:p>
    <w:p w14:paraId="34C9AB40" w14:textId="77777777" w:rsidR="0062551B" w:rsidRPr="00A400F7" w:rsidRDefault="0062551B" w:rsidP="005C41AC">
      <w:pPr>
        <w:jc w:val="center"/>
        <w:rPr>
          <w:b/>
          <w:sz w:val="28"/>
        </w:rPr>
      </w:pPr>
      <w:r w:rsidRPr="00A400F7">
        <w:rPr>
          <w:b/>
          <w:sz w:val="28"/>
        </w:rPr>
        <w:t xml:space="preserve">PANEVĖŽIO MIESTO SAVIVALDYBĖS </w:t>
      </w:r>
      <w:r w:rsidR="00A11511" w:rsidRPr="00A400F7">
        <w:rPr>
          <w:b/>
          <w:sz w:val="28"/>
        </w:rPr>
        <w:t>TARYBA</w:t>
      </w:r>
    </w:p>
    <w:p w14:paraId="34C9AB41" w14:textId="48497172" w:rsidR="005C41AC" w:rsidRPr="00A400F7" w:rsidRDefault="005C41AC" w:rsidP="00571BF3">
      <w:pPr>
        <w:keepNext/>
        <w:jc w:val="center"/>
        <w:outlineLvl w:val="1"/>
      </w:pPr>
    </w:p>
    <w:p w14:paraId="34C9AB43" w14:textId="77777777" w:rsidR="0062551B" w:rsidRPr="00A400F7" w:rsidRDefault="00A11511" w:rsidP="00571BF3">
      <w:pPr>
        <w:keepNext/>
        <w:jc w:val="center"/>
        <w:outlineLvl w:val="1"/>
        <w:rPr>
          <w:b/>
        </w:rPr>
      </w:pPr>
      <w:r w:rsidRPr="00A400F7">
        <w:rPr>
          <w:b/>
        </w:rPr>
        <w:t>SPRENDIMAS</w:t>
      </w:r>
    </w:p>
    <w:p w14:paraId="59FDCF72" w14:textId="0D0B2CBC" w:rsidR="00DB48BF" w:rsidRPr="00A400F7" w:rsidRDefault="00DB48BF" w:rsidP="00DB48BF">
      <w:pPr>
        <w:jc w:val="center"/>
        <w:rPr>
          <w:b/>
        </w:rPr>
      </w:pPr>
      <w:r w:rsidRPr="00A400F7">
        <w:rPr>
          <w:b/>
        </w:rPr>
        <w:t>DĖL</w:t>
      </w:r>
      <w:r w:rsidR="005F2699" w:rsidRPr="00A400F7">
        <w:rPr>
          <w:b/>
        </w:rPr>
        <w:t xml:space="preserve"> </w:t>
      </w:r>
      <w:r w:rsidRPr="00A400F7">
        <w:rPr>
          <w:b/>
        </w:rPr>
        <w:t xml:space="preserve">TURTO PERDAVIMO PANEVĖŽIO </w:t>
      </w:r>
      <w:r w:rsidR="00155E39">
        <w:rPr>
          <w:b/>
        </w:rPr>
        <w:t>MIESTO SAVIVALDYBĖS ADMINISTRACIJAI</w:t>
      </w:r>
    </w:p>
    <w:p w14:paraId="34C9AB45" w14:textId="77777777" w:rsidR="0062551B" w:rsidRPr="00A400F7" w:rsidRDefault="0062551B" w:rsidP="003E58F0">
      <w:pPr>
        <w:jc w:val="center"/>
      </w:pPr>
    </w:p>
    <w:p w14:paraId="164B7336" w14:textId="4DEE2162" w:rsidR="008A0283" w:rsidRPr="00A400F7" w:rsidRDefault="008B3AC4" w:rsidP="008A0283">
      <w:pPr>
        <w:jc w:val="center"/>
      </w:pPr>
      <w:r w:rsidRPr="00A400F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A400F7">
        <w:rPr>
          <w:rStyle w:val="Style3"/>
        </w:rPr>
        <w:instrText xml:space="preserve"> FORMTEXT </w:instrText>
      </w:r>
      <w:r w:rsidRPr="00A400F7">
        <w:rPr>
          <w:rStyle w:val="Style3"/>
        </w:rPr>
      </w:r>
      <w:r w:rsidRPr="00A400F7">
        <w:rPr>
          <w:rStyle w:val="Style3"/>
        </w:rPr>
        <w:fldChar w:fldCharType="separate"/>
      </w:r>
      <w:r w:rsidRPr="00A400F7">
        <w:rPr>
          <w:rStyle w:val="Style3"/>
        </w:rPr>
        <w:t>2022 m. rugpjūčio 19 d.</w:t>
      </w:r>
      <w:r w:rsidRPr="00A400F7">
        <w:rPr>
          <w:rStyle w:val="Style3"/>
        </w:rPr>
        <w:fldChar w:fldCharType="end"/>
      </w:r>
      <w:bookmarkEnd w:id="1"/>
      <w:r w:rsidR="008A0283" w:rsidRPr="00A400F7">
        <w:t xml:space="preserve"> Nr. </w:t>
      </w:r>
      <w:r w:rsidRPr="00A400F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A400F7">
        <w:instrText xml:space="preserve"> FORMTEXT </w:instrText>
      </w:r>
      <w:r w:rsidRPr="00A400F7">
        <w:fldChar w:fldCharType="separate"/>
      </w:r>
      <w:r w:rsidRPr="00A400F7">
        <w:t>TSP-331</w:t>
      </w:r>
      <w:r w:rsidRPr="00A400F7">
        <w:fldChar w:fldCharType="end"/>
      </w:r>
      <w:bookmarkEnd w:id="2"/>
    </w:p>
    <w:p w14:paraId="34C9AB47" w14:textId="77777777" w:rsidR="0062551B" w:rsidRPr="00A400F7" w:rsidRDefault="0062551B" w:rsidP="00571BF3">
      <w:pPr>
        <w:keepNext/>
        <w:jc w:val="center"/>
        <w:outlineLvl w:val="2"/>
        <w:rPr>
          <w:b/>
        </w:rPr>
      </w:pPr>
      <w:r w:rsidRPr="00A400F7">
        <w:t>Panevėžys</w:t>
      </w:r>
    </w:p>
    <w:p w14:paraId="34C9AB48" w14:textId="0D282BB5" w:rsidR="0062551B" w:rsidRPr="00A400F7" w:rsidRDefault="0062551B" w:rsidP="00914DC6">
      <w:pPr>
        <w:jc w:val="center"/>
      </w:pPr>
    </w:p>
    <w:p w14:paraId="2500BD77" w14:textId="7E91C780" w:rsidR="008B06E3" w:rsidRPr="00A400F7" w:rsidRDefault="008B06E3" w:rsidP="008B06E3">
      <w:pPr>
        <w:spacing w:line="360" w:lineRule="auto"/>
        <w:ind w:firstLine="851"/>
        <w:jc w:val="both"/>
      </w:pPr>
      <w:r w:rsidRPr="00A400F7">
        <w:rPr>
          <w:szCs w:val="24"/>
        </w:rPr>
        <w:t xml:space="preserve">Vadovaudamasi Lietuvos Respublikos vietos savivaldos įstatymo </w:t>
      </w:r>
      <w:r w:rsidR="00DB48BF" w:rsidRPr="00A400F7">
        <w:rPr>
          <w:szCs w:val="24"/>
          <w:lang w:eastAsia="lt-LT"/>
        </w:rPr>
        <w:t>6 straipsnio 4 punktu</w:t>
      </w:r>
      <w:r w:rsidR="00DB48BF" w:rsidRPr="00A400F7">
        <w:rPr>
          <w:szCs w:val="24"/>
        </w:rPr>
        <w:t xml:space="preserve"> ir </w:t>
      </w:r>
      <w:r w:rsidR="002B73C4">
        <w:rPr>
          <w:szCs w:val="24"/>
        </w:rPr>
        <w:br/>
      </w:r>
      <w:r w:rsidR="0014120E" w:rsidRPr="00A400F7">
        <w:rPr>
          <w:szCs w:val="24"/>
        </w:rPr>
        <w:t>16 straipsnio 2 dalies 26 punktu,</w:t>
      </w:r>
      <w:r w:rsidR="000F091D" w:rsidRPr="00A400F7">
        <w:rPr>
          <w:szCs w:val="24"/>
        </w:rPr>
        <w:t xml:space="preserve"> </w:t>
      </w:r>
      <w:r w:rsidR="003A451B" w:rsidRPr="00A400F7">
        <w:rPr>
          <w:szCs w:val="24"/>
        </w:rPr>
        <w:t xml:space="preserve">Lietuvos Respublikos valstybės ir savivaldybių turto valdymo, naudojimo ir disponavimo juo įstatymo </w:t>
      </w:r>
      <w:r w:rsidR="00DB48BF" w:rsidRPr="00A400F7">
        <w:rPr>
          <w:szCs w:val="24"/>
          <w:lang w:eastAsia="lt-LT"/>
        </w:rPr>
        <w:t>12 straipsniu</w:t>
      </w:r>
      <w:r w:rsidR="0014120E" w:rsidRPr="00A400F7">
        <w:rPr>
          <w:szCs w:val="24"/>
        </w:rPr>
        <w:t xml:space="preserve">, </w:t>
      </w:r>
      <w:r w:rsidR="00DB48BF" w:rsidRPr="00A400F7">
        <w:rPr>
          <w:szCs w:val="24"/>
          <w:lang w:eastAsia="lt-LT"/>
        </w:rPr>
        <w:t>Panevėžio miesto savivaldybės tarybos 2019</w:t>
      </w:r>
      <w:r w:rsidR="00B96DF8">
        <w:rPr>
          <w:szCs w:val="24"/>
          <w:lang w:eastAsia="lt-LT"/>
        </w:rPr>
        <w:t> </w:t>
      </w:r>
      <w:r w:rsidR="00DB48BF" w:rsidRPr="00A400F7">
        <w:rPr>
          <w:szCs w:val="24"/>
          <w:lang w:eastAsia="lt-LT"/>
        </w:rPr>
        <w:t xml:space="preserve">m. lapkričio 21 d. sprendimu Nr. 1-462 </w:t>
      </w:r>
      <w:r w:rsidR="005C32BD" w:rsidRPr="00A400F7">
        <w:rPr>
          <w:szCs w:val="24"/>
          <w:lang w:eastAsia="lt-LT"/>
        </w:rPr>
        <w:t>„</w:t>
      </w:r>
      <w:r w:rsidR="00DB48BF" w:rsidRPr="00A400F7">
        <w:rPr>
          <w:szCs w:val="24"/>
          <w:lang w:eastAsia="lt-LT"/>
        </w:rPr>
        <w:t>Dėl Panevėžio miesto savivaldybės turto perdavimo valdyti, naudoti ir disponuoti juo patikėjimo teise tvarkos aprašo patvirtinimo ir Savivaldybės tarybos 2016</w:t>
      </w:r>
      <w:r w:rsidR="00B96DF8">
        <w:rPr>
          <w:szCs w:val="24"/>
          <w:lang w:eastAsia="lt-LT"/>
        </w:rPr>
        <w:t> </w:t>
      </w:r>
      <w:r w:rsidR="00DB48BF" w:rsidRPr="00A400F7">
        <w:rPr>
          <w:szCs w:val="24"/>
          <w:lang w:eastAsia="lt-LT"/>
        </w:rPr>
        <w:t>m. spalio 26 d. sprendimo Nr. 1-349 pripažinimo netekusiu galios“</w:t>
      </w:r>
      <w:r w:rsidR="00B71469">
        <w:rPr>
          <w:szCs w:val="24"/>
          <w:lang w:eastAsia="lt-LT"/>
        </w:rPr>
        <w:t xml:space="preserve"> ir atsižvelgdama į Panevėžio </w:t>
      </w:r>
      <w:r w:rsidR="00061B4B">
        <w:rPr>
          <w:szCs w:val="24"/>
          <w:lang w:eastAsia="lt-LT"/>
        </w:rPr>
        <w:t>„</w:t>
      </w:r>
      <w:r w:rsidR="00B71469">
        <w:rPr>
          <w:szCs w:val="24"/>
          <w:lang w:eastAsia="lt-LT"/>
        </w:rPr>
        <w:t xml:space="preserve">Aušros“ progimnazijos 2022 m. rugpjūčio 18 d. raštą Nr. SD-153 </w:t>
      </w:r>
      <w:r w:rsidR="00061B4B">
        <w:rPr>
          <w:szCs w:val="24"/>
          <w:lang w:eastAsia="lt-LT"/>
        </w:rPr>
        <w:t>„</w:t>
      </w:r>
      <w:r w:rsidR="00B71469">
        <w:rPr>
          <w:szCs w:val="24"/>
          <w:lang w:eastAsia="lt-LT"/>
        </w:rPr>
        <w:t>Dėl turto perdavimo“</w:t>
      </w:r>
      <w:r w:rsidRPr="00A400F7">
        <w:rPr>
          <w:szCs w:val="24"/>
        </w:rPr>
        <w:t xml:space="preserve">, Panevėžio miesto savivaldybės taryba </w:t>
      </w:r>
      <w:r w:rsidRPr="00A400F7">
        <w:rPr>
          <w:spacing w:val="60"/>
          <w:szCs w:val="24"/>
        </w:rPr>
        <w:t>nusprendži</w:t>
      </w:r>
      <w:r w:rsidRPr="00A400F7">
        <w:rPr>
          <w:szCs w:val="24"/>
        </w:rPr>
        <w:t>a:</w:t>
      </w:r>
    </w:p>
    <w:p w14:paraId="3B1CE9A7" w14:textId="1C21C741" w:rsidR="00280EB1" w:rsidRDefault="00DB48BF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A400F7">
        <w:rPr>
          <w:color w:val="000000"/>
          <w:szCs w:val="24"/>
        </w:rPr>
        <w:t xml:space="preserve">Perduoti </w:t>
      </w:r>
      <w:r w:rsidR="00155E39">
        <w:rPr>
          <w:color w:val="000000"/>
          <w:szCs w:val="24"/>
        </w:rPr>
        <w:t>Panevėžio miesto savivaldybės administracijai</w:t>
      </w:r>
      <w:r w:rsidR="009F2504" w:rsidRPr="00A400F7">
        <w:rPr>
          <w:color w:val="000000"/>
          <w:szCs w:val="24"/>
        </w:rPr>
        <w:t xml:space="preserve"> (</w:t>
      </w:r>
      <w:r w:rsidR="009F2504" w:rsidRPr="00155E39">
        <w:rPr>
          <w:color w:val="000000"/>
          <w:szCs w:val="24"/>
        </w:rPr>
        <w:t xml:space="preserve">kodas </w:t>
      </w:r>
      <w:r w:rsidR="00155E39" w:rsidRPr="00155E39">
        <w:rPr>
          <w:szCs w:val="24"/>
        </w:rPr>
        <w:t>288724610</w:t>
      </w:r>
      <w:r w:rsidR="009F2504" w:rsidRPr="00A400F7">
        <w:t xml:space="preserve">) valdyti, naudoti ir disponuoti juo patikėjimo teise </w:t>
      </w:r>
      <w:r w:rsidR="0014120E" w:rsidRPr="00A400F7">
        <w:rPr>
          <w:color w:val="000000"/>
          <w:szCs w:val="24"/>
        </w:rPr>
        <w:t>Savivaldybei nuosavybės teise priklausantį ir šiuo met</w:t>
      </w:r>
      <w:r w:rsidRPr="00A400F7">
        <w:rPr>
          <w:color w:val="000000"/>
          <w:szCs w:val="24"/>
        </w:rPr>
        <w:t xml:space="preserve">u </w:t>
      </w:r>
      <w:r w:rsidR="00860961" w:rsidRPr="00A400F7">
        <w:rPr>
          <w:color w:val="000000"/>
          <w:szCs w:val="24"/>
        </w:rPr>
        <w:t>Panevėžio „Aušros“</w:t>
      </w:r>
      <w:r w:rsidR="00464EA2" w:rsidRPr="00A400F7">
        <w:rPr>
          <w:color w:val="000000"/>
          <w:szCs w:val="24"/>
        </w:rPr>
        <w:t xml:space="preserve"> progimnazijos</w:t>
      </w:r>
      <w:r w:rsidRPr="00A400F7">
        <w:rPr>
          <w:color w:val="000000"/>
          <w:szCs w:val="24"/>
        </w:rPr>
        <w:t xml:space="preserve"> </w:t>
      </w:r>
      <w:r w:rsidR="00155E39">
        <w:rPr>
          <w:color w:val="000000"/>
          <w:szCs w:val="24"/>
        </w:rPr>
        <w:t>patikėjimo teise valdomą</w:t>
      </w:r>
      <w:r w:rsidR="0014120E" w:rsidRPr="00A400F7">
        <w:rPr>
          <w:color w:val="000000"/>
          <w:szCs w:val="24"/>
        </w:rPr>
        <w:t xml:space="preserve"> turtą</w:t>
      </w:r>
      <w:r w:rsidR="00155E39">
        <w:rPr>
          <w:color w:val="000000"/>
          <w:szCs w:val="24"/>
        </w:rPr>
        <w:t>:</w:t>
      </w:r>
    </w:p>
    <w:p w14:paraId="56E5D497" w14:textId="16F80385" w:rsidR="00155E39" w:rsidRDefault="00155E39" w:rsidP="00155E39">
      <w:pPr>
        <w:pStyle w:val="Sraopastraipa"/>
        <w:tabs>
          <w:tab w:val="left" w:pos="993"/>
          <w:tab w:val="left" w:pos="1134"/>
        </w:tabs>
        <w:spacing w:line="360" w:lineRule="auto"/>
        <w:ind w:left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1.1. nekilnojamąjį turtą, esantį Vienybės a. 38, Panevėžyje:</w:t>
      </w:r>
    </w:p>
    <w:p w14:paraId="550B525A" w14:textId="30B2F5F0" w:rsidR="00155E39" w:rsidRPr="0015598E" w:rsidRDefault="0015598E" w:rsidP="0015598E">
      <w:pPr>
        <w:tabs>
          <w:tab w:val="left" w:pos="851"/>
          <w:tab w:val="left" w:pos="1134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155E39" w:rsidRPr="0015598E">
        <w:rPr>
          <w:color w:val="000000"/>
          <w:szCs w:val="24"/>
        </w:rPr>
        <w:t xml:space="preserve">1.1.1. </w:t>
      </w:r>
      <w:r w:rsidR="008F6730" w:rsidRPr="0015598E">
        <w:rPr>
          <w:color w:val="000000"/>
          <w:szCs w:val="24"/>
        </w:rPr>
        <w:t>pastatą – mokyklą (unikalus Nr. 2796-6003-1016), kurios bendras plotas – 4</w:t>
      </w:r>
      <w:r w:rsidR="00061B4B">
        <w:rPr>
          <w:color w:val="000000"/>
          <w:szCs w:val="24"/>
        </w:rPr>
        <w:t> </w:t>
      </w:r>
      <w:r w:rsidR="008F6730" w:rsidRPr="0015598E">
        <w:rPr>
          <w:color w:val="000000"/>
          <w:szCs w:val="24"/>
        </w:rPr>
        <w:t>322,</w:t>
      </w:r>
      <w:r w:rsidR="00D53324">
        <w:rPr>
          <w:color w:val="000000"/>
          <w:szCs w:val="24"/>
        </w:rPr>
        <w:t>11</w:t>
      </w:r>
      <w:r w:rsidR="00061B4B">
        <w:rPr>
          <w:color w:val="000000"/>
          <w:szCs w:val="24"/>
        </w:rPr>
        <w:t> </w:t>
      </w:r>
      <w:r w:rsidR="00D53324">
        <w:rPr>
          <w:color w:val="000000"/>
          <w:szCs w:val="24"/>
        </w:rPr>
        <w:t>kv. m, įsigijimo vertė – 49</w:t>
      </w:r>
      <w:r w:rsidR="009B17A9">
        <w:rPr>
          <w:color w:val="000000"/>
          <w:szCs w:val="24"/>
        </w:rPr>
        <w:t xml:space="preserve">0 </w:t>
      </w:r>
      <w:r w:rsidR="00D53324">
        <w:rPr>
          <w:color w:val="000000"/>
          <w:szCs w:val="24"/>
        </w:rPr>
        <w:t>149,26</w:t>
      </w:r>
      <w:r w:rsidR="008F6730" w:rsidRPr="0015598E">
        <w:rPr>
          <w:color w:val="000000"/>
          <w:szCs w:val="24"/>
        </w:rPr>
        <w:t xml:space="preserve"> Eur, likutinė vertė </w:t>
      </w:r>
      <w:r w:rsidR="00D53324">
        <w:rPr>
          <w:color w:val="000000"/>
          <w:szCs w:val="24"/>
        </w:rPr>
        <w:t>2022 m. rugpjūčio 31 d. – 26</w:t>
      </w:r>
      <w:r w:rsidR="00061B4B">
        <w:rPr>
          <w:color w:val="000000"/>
          <w:szCs w:val="24"/>
        </w:rPr>
        <w:t> </w:t>
      </w:r>
      <w:r w:rsidR="00D53324">
        <w:rPr>
          <w:color w:val="000000"/>
          <w:szCs w:val="24"/>
        </w:rPr>
        <w:t>7776,21</w:t>
      </w:r>
      <w:r w:rsidR="008F6730" w:rsidRPr="0015598E">
        <w:rPr>
          <w:color w:val="000000"/>
          <w:szCs w:val="24"/>
        </w:rPr>
        <w:t xml:space="preserve"> Eur</w:t>
      </w:r>
      <w:r w:rsidR="00061B4B">
        <w:rPr>
          <w:color w:val="000000"/>
          <w:szCs w:val="24"/>
        </w:rPr>
        <w:t>;</w:t>
      </w:r>
    </w:p>
    <w:p w14:paraId="2A2AB75A" w14:textId="0B243103" w:rsidR="008F6730" w:rsidRPr="0015598E" w:rsidRDefault="0015598E" w:rsidP="0015598E">
      <w:pPr>
        <w:tabs>
          <w:tab w:val="left" w:pos="851"/>
          <w:tab w:val="left" w:pos="1134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8F6730" w:rsidRPr="0015598E">
        <w:rPr>
          <w:color w:val="000000"/>
          <w:szCs w:val="24"/>
        </w:rPr>
        <w:t xml:space="preserve">1.1.2. kitus inžinerinius statinius (kiemo aikštelė, tvora), kurių unikalus </w:t>
      </w:r>
      <w:r w:rsidR="00061B4B">
        <w:rPr>
          <w:color w:val="000000"/>
          <w:szCs w:val="24"/>
        </w:rPr>
        <w:br/>
      </w:r>
      <w:r w:rsidR="008F6730" w:rsidRPr="0015598E">
        <w:rPr>
          <w:color w:val="000000"/>
          <w:szCs w:val="24"/>
        </w:rPr>
        <w:t>Nr. 2796-6</w:t>
      </w:r>
      <w:r w:rsidR="00D53324">
        <w:rPr>
          <w:color w:val="000000"/>
          <w:szCs w:val="24"/>
        </w:rPr>
        <w:t xml:space="preserve">003-1031, įsigijimo vertė – </w:t>
      </w:r>
      <w:r w:rsidR="004A5C4C">
        <w:rPr>
          <w:color w:val="000000"/>
          <w:szCs w:val="24"/>
        </w:rPr>
        <w:t>6</w:t>
      </w:r>
      <w:r w:rsidR="00061B4B">
        <w:rPr>
          <w:color w:val="000000"/>
          <w:szCs w:val="24"/>
        </w:rPr>
        <w:t xml:space="preserve"> </w:t>
      </w:r>
      <w:r w:rsidR="004A5C4C">
        <w:rPr>
          <w:color w:val="000000"/>
          <w:szCs w:val="24"/>
        </w:rPr>
        <w:t xml:space="preserve">299,44 </w:t>
      </w:r>
      <w:r w:rsidR="008F6730" w:rsidRPr="0015598E">
        <w:rPr>
          <w:color w:val="000000"/>
          <w:szCs w:val="24"/>
        </w:rPr>
        <w:t xml:space="preserve">Eur, likutinė vertė 2022 m. rugpjūčio 31 d. – </w:t>
      </w:r>
      <w:r w:rsidR="004A5C4C">
        <w:rPr>
          <w:color w:val="000000"/>
          <w:szCs w:val="24"/>
        </w:rPr>
        <w:t>0,00</w:t>
      </w:r>
      <w:r w:rsidR="00061B4B">
        <w:rPr>
          <w:color w:val="000000"/>
          <w:szCs w:val="24"/>
        </w:rPr>
        <w:t> </w:t>
      </w:r>
      <w:r w:rsidR="008F6730" w:rsidRPr="0015598E">
        <w:rPr>
          <w:color w:val="000000"/>
          <w:szCs w:val="24"/>
        </w:rPr>
        <w:t>Eur</w:t>
      </w:r>
      <w:r w:rsidR="00061B4B">
        <w:rPr>
          <w:color w:val="000000"/>
          <w:szCs w:val="24"/>
        </w:rPr>
        <w:t>;</w:t>
      </w:r>
    </w:p>
    <w:p w14:paraId="3BE8DA4A" w14:textId="0CFCD766" w:rsidR="0015598E" w:rsidRPr="00AB6C57" w:rsidRDefault="0015598E" w:rsidP="0015598E">
      <w:pPr>
        <w:tabs>
          <w:tab w:val="left" w:pos="851"/>
          <w:tab w:val="left" w:pos="1134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AB6C57">
        <w:rPr>
          <w:color w:val="000000"/>
          <w:szCs w:val="24"/>
        </w:rPr>
        <w:t>1.2. ilgalaikį turtą, kur</w:t>
      </w:r>
      <w:r w:rsidR="00D53324" w:rsidRPr="00AB6C57">
        <w:rPr>
          <w:color w:val="000000"/>
          <w:szCs w:val="24"/>
        </w:rPr>
        <w:t xml:space="preserve">io bendra įsigijimo vertė – </w:t>
      </w:r>
      <w:r w:rsidR="0022034B" w:rsidRPr="00AB6C57">
        <w:rPr>
          <w:color w:val="000000"/>
          <w:szCs w:val="24"/>
        </w:rPr>
        <w:t>21</w:t>
      </w:r>
      <w:r w:rsidR="005179B8">
        <w:rPr>
          <w:color w:val="000000"/>
          <w:szCs w:val="24"/>
        </w:rPr>
        <w:t xml:space="preserve"> </w:t>
      </w:r>
      <w:r w:rsidR="0022034B" w:rsidRPr="00AB6C57">
        <w:rPr>
          <w:color w:val="000000"/>
          <w:szCs w:val="24"/>
        </w:rPr>
        <w:t>786,40</w:t>
      </w:r>
      <w:r w:rsidR="00D53324" w:rsidRPr="00AB6C57">
        <w:rPr>
          <w:color w:val="000000"/>
          <w:szCs w:val="24"/>
        </w:rPr>
        <w:t xml:space="preserve"> </w:t>
      </w:r>
      <w:r w:rsidRPr="00AB6C57">
        <w:rPr>
          <w:color w:val="000000"/>
          <w:szCs w:val="24"/>
        </w:rPr>
        <w:t>Eur, likutinė vertė 2022 m. rugpj</w:t>
      </w:r>
      <w:r w:rsidR="00D53324" w:rsidRPr="00AB6C57">
        <w:rPr>
          <w:color w:val="000000"/>
          <w:szCs w:val="24"/>
        </w:rPr>
        <w:t xml:space="preserve">ūčio 31 d. – </w:t>
      </w:r>
      <w:r w:rsidR="0022034B" w:rsidRPr="00AB6C57">
        <w:rPr>
          <w:color w:val="000000"/>
          <w:szCs w:val="24"/>
        </w:rPr>
        <w:t>8</w:t>
      </w:r>
      <w:r w:rsidR="005179B8">
        <w:rPr>
          <w:color w:val="000000"/>
          <w:szCs w:val="24"/>
        </w:rPr>
        <w:t xml:space="preserve"> </w:t>
      </w:r>
      <w:r w:rsidR="0022034B" w:rsidRPr="00AB6C57">
        <w:rPr>
          <w:color w:val="000000"/>
          <w:szCs w:val="24"/>
        </w:rPr>
        <w:t>807,30</w:t>
      </w:r>
      <w:r w:rsidR="00D53324" w:rsidRPr="00AB6C57">
        <w:rPr>
          <w:color w:val="000000"/>
          <w:szCs w:val="24"/>
        </w:rPr>
        <w:t xml:space="preserve"> </w:t>
      </w:r>
      <w:r w:rsidRPr="00AB6C57">
        <w:rPr>
          <w:color w:val="000000"/>
          <w:szCs w:val="24"/>
        </w:rPr>
        <w:t>Eur (1 priedas)</w:t>
      </w:r>
      <w:r w:rsidR="00061B4B">
        <w:rPr>
          <w:color w:val="000000"/>
          <w:szCs w:val="24"/>
        </w:rPr>
        <w:t>;</w:t>
      </w:r>
    </w:p>
    <w:p w14:paraId="21EC7534" w14:textId="0678FAC3" w:rsidR="008F6730" w:rsidRPr="0015598E" w:rsidRDefault="0015598E" w:rsidP="0015598E">
      <w:pPr>
        <w:tabs>
          <w:tab w:val="left" w:pos="851"/>
          <w:tab w:val="left" w:pos="1134"/>
        </w:tabs>
        <w:spacing w:line="360" w:lineRule="auto"/>
        <w:jc w:val="both"/>
        <w:rPr>
          <w:color w:val="000000"/>
          <w:szCs w:val="24"/>
        </w:rPr>
      </w:pPr>
      <w:r w:rsidRPr="00B67B61">
        <w:rPr>
          <w:color w:val="000000"/>
          <w:szCs w:val="24"/>
        </w:rPr>
        <w:tab/>
        <w:t xml:space="preserve">1.3. trumpalaikį turtą, kurio bendra įsigijimo vertė – </w:t>
      </w:r>
      <w:r w:rsidR="00B67B61" w:rsidRPr="00B67B61">
        <w:rPr>
          <w:color w:val="000000"/>
          <w:szCs w:val="24"/>
        </w:rPr>
        <w:t>18</w:t>
      </w:r>
      <w:r w:rsidR="005179B8">
        <w:rPr>
          <w:color w:val="000000"/>
          <w:szCs w:val="24"/>
        </w:rPr>
        <w:t xml:space="preserve"> </w:t>
      </w:r>
      <w:r w:rsidR="00B67B61" w:rsidRPr="00B67B61">
        <w:rPr>
          <w:color w:val="000000"/>
          <w:szCs w:val="24"/>
        </w:rPr>
        <w:t>104,10</w:t>
      </w:r>
      <w:r w:rsidRPr="00B67B61">
        <w:rPr>
          <w:color w:val="000000"/>
          <w:szCs w:val="24"/>
        </w:rPr>
        <w:t xml:space="preserve"> Eur (2 priedas).</w:t>
      </w:r>
    </w:p>
    <w:p w14:paraId="39133908" w14:textId="447C69BE" w:rsidR="00E957CF" w:rsidRPr="00A400F7" w:rsidRDefault="00D86C2C" w:rsidP="00627BF6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A400F7">
        <w:rPr>
          <w:color w:val="000000"/>
          <w:szCs w:val="24"/>
        </w:rPr>
        <w:t xml:space="preserve">Įgalioti Panevėžio </w:t>
      </w:r>
      <w:r w:rsidR="00860961" w:rsidRPr="00A400F7">
        <w:rPr>
          <w:szCs w:val="24"/>
        </w:rPr>
        <w:t>„Aušros“</w:t>
      </w:r>
      <w:r w:rsidR="00464EA2" w:rsidRPr="00A400F7">
        <w:rPr>
          <w:szCs w:val="24"/>
        </w:rPr>
        <w:t xml:space="preserve"> p</w:t>
      </w:r>
      <w:r w:rsidR="00464EA2" w:rsidRPr="00A400F7">
        <w:rPr>
          <w:color w:val="000000"/>
          <w:szCs w:val="24"/>
        </w:rPr>
        <w:t xml:space="preserve">rogimnazijos </w:t>
      </w:r>
      <w:r w:rsidRPr="00A400F7">
        <w:rPr>
          <w:color w:val="000000"/>
          <w:szCs w:val="24"/>
        </w:rPr>
        <w:t xml:space="preserve">direktorių </w:t>
      </w:r>
      <w:r w:rsidR="0015598E">
        <w:rPr>
          <w:color w:val="000000"/>
          <w:szCs w:val="24"/>
        </w:rPr>
        <w:t>ir Panevėžio miesto savivaldybės administracijos direktorių</w:t>
      </w:r>
      <w:r w:rsidRPr="00A400F7">
        <w:rPr>
          <w:color w:val="000000"/>
          <w:szCs w:val="24"/>
        </w:rPr>
        <w:t xml:space="preserve"> pasirašyti 1</w:t>
      </w:r>
      <w:r w:rsidR="00696CB6">
        <w:rPr>
          <w:color w:val="000000"/>
          <w:szCs w:val="24"/>
        </w:rPr>
        <w:t> </w:t>
      </w:r>
      <w:r w:rsidRPr="00A400F7">
        <w:rPr>
          <w:color w:val="000000"/>
          <w:szCs w:val="24"/>
        </w:rPr>
        <w:t>punkte nurodyto</w:t>
      </w:r>
      <w:r w:rsidR="00464EA2" w:rsidRPr="00A400F7">
        <w:rPr>
          <w:color w:val="000000"/>
          <w:szCs w:val="24"/>
        </w:rPr>
        <w:t xml:space="preserve"> </w:t>
      </w:r>
      <w:r w:rsidR="0015598E">
        <w:rPr>
          <w:color w:val="000000"/>
          <w:szCs w:val="24"/>
        </w:rPr>
        <w:t>turto priėmimo ir perdavimo aktus</w:t>
      </w:r>
      <w:r w:rsidRPr="00A400F7">
        <w:rPr>
          <w:color w:val="000000"/>
          <w:szCs w:val="24"/>
        </w:rPr>
        <w:t>.</w:t>
      </w:r>
    </w:p>
    <w:p w14:paraId="34C9AB4C" w14:textId="4BCB350C" w:rsidR="0062551B" w:rsidRDefault="007E3012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A400F7">
        <w:rPr>
          <w:color w:val="000000"/>
          <w:szCs w:val="24"/>
        </w:rPr>
        <w:t xml:space="preserve">Nurodyti, kad </w:t>
      </w:r>
      <w:r w:rsidR="008078E9" w:rsidRPr="00A400F7">
        <w:rPr>
          <w:color w:val="000000"/>
          <w:szCs w:val="24"/>
        </w:rPr>
        <w:t xml:space="preserve">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A400F7"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4DBEF882" w14:textId="77777777" w:rsidR="00061B4B" w:rsidRPr="00A400F7" w:rsidRDefault="00061B4B" w:rsidP="00061B4B">
      <w:pPr>
        <w:pStyle w:val="Sraopastraipa"/>
        <w:tabs>
          <w:tab w:val="left" w:pos="993"/>
          <w:tab w:val="left" w:pos="1134"/>
        </w:tabs>
        <w:spacing w:line="360" w:lineRule="auto"/>
        <w:ind w:left="851"/>
        <w:jc w:val="both"/>
        <w:rPr>
          <w:color w:val="000000"/>
          <w:szCs w:val="24"/>
        </w:rPr>
      </w:pPr>
    </w:p>
    <w:p w14:paraId="5F58E229" w14:textId="3DF458E6" w:rsidR="00061B4B" w:rsidRDefault="00885728" w:rsidP="00134B47">
      <w:pPr>
        <w:rPr>
          <w:rFonts w:eastAsia="Calibri"/>
          <w:szCs w:val="24"/>
        </w:rPr>
      </w:pPr>
      <w:r w:rsidRPr="00A400F7">
        <w:rPr>
          <w:rFonts w:eastAsia="Calibri"/>
          <w:szCs w:val="24"/>
        </w:rPr>
        <w:t>Savivaldybės mer</w:t>
      </w:r>
      <w:r w:rsidR="000F091D" w:rsidRPr="00A400F7">
        <w:rPr>
          <w:rFonts w:eastAsia="Calibri"/>
          <w:szCs w:val="24"/>
        </w:rPr>
        <w:t>as</w:t>
      </w:r>
      <w:r w:rsidR="000F091D" w:rsidRPr="00A400F7">
        <w:rPr>
          <w:rFonts w:eastAsia="Calibri"/>
          <w:szCs w:val="24"/>
        </w:rPr>
        <w:tab/>
      </w:r>
      <w:r w:rsidR="000F091D" w:rsidRPr="00A400F7">
        <w:rPr>
          <w:rFonts w:eastAsia="Calibri"/>
          <w:szCs w:val="24"/>
        </w:rPr>
        <w:tab/>
      </w:r>
      <w:r w:rsidR="000F091D" w:rsidRPr="00A400F7">
        <w:rPr>
          <w:rFonts w:eastAsia="Calibri"/>
          <w:szCs w:val="24"/>
        </w:rPr>
        <w:tab/>
      </w:r>
      <w:r w:rsidR="000F091D" w:rsidRPr="00A400F7">
        <w:rPr>
          <w:rFonts w:eastAsia="Calibri"/>
          <w:szCs w:val="24"/>
        </w:rPr>
        <w:tab/>
      </w:r>
      <w:r w:rsidR="000F091D" w:rsidRPr="00A400F7">
        <w:rPr>
          <w:rFonts w:eastAsia="Calibri"/>
          <w:szCs w:val="24"/>
        </w:rPr>
        <w:tab/>
      </w:r>
      <w:r w:rsidR="000F091D" w:rsidRPr="00A400F7">
        <w:rPr>
          <w:rFonts w:eastAsia="Calibri"/>
          <w:szCs w:val="24"/>
        </w:rPr>
        <w:tab/>
        <w:t xml:space="preserve">   </w:t>
      </w:r>
      <w:r w:rsidR="004F0C49" w:rsidRPr="00A400F7">
        <w:rPr>
          <w:rFonts w:eastAsia="Calibri"/>
          <w:szCs w:val="24"/>
        </w:rPr>
        <w:t xml:space="preserve">        </w:t>
      </w:r>
      <w:r w:rsidR="000F091D" w:rsidRPr="00A400F7">
        <w:rPr>
          <w:rFonts w:eastAsia="Calibri"/>
          <w:szCs w:val="24"/>
        </w:rPr>
        <w:t xml:space="preserve">   Rytis Mykolas Račkauskas</w:t>
      </w:r>
    </w:p>
    <w:p w14:paraId="1F348C3A" w14:textId="77777777" w:rsidR="00627BF6" w:rsidRPr="00A400F7" w:rsidRDefault="00061B4B" w:rsidP="00134B47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column"/>
      </w:r>
    </w:p>
    <w:p w14:paraId="21BCB0D8" w14:textId="77777777" w:rsidR="007D6BBA" w:rsidRPr="00A400F7" w:rsidRDefault="007D6BBA" w:rsidP="007D6BBA">
      <w:pPr>
        <w:tabs>
          <w:tab w:val="left" w:pos="7371"/>
        </w:tabs>
        <w:ind w:firstLine="5245"/>
        <w:rPr>
          <w:szCs w:val="24"/>
        </w:rPr>
      </w:pPr>
      <w:r w:rsidRPr="00A400F7">
        <w:rPr>
          <w:szCs w:val="24"/>
        </w:rPr>
        <w:t xml:space="preserve">Panevėžio miesto savivaldybės tarybos </w:t>
      </w:r>
    </w:p>
    <w:p w14:paraId="5ED90444" w14:textId="4B16DAAA" w:rsidR="007D6BBA" w:rsidRPr="00A400F7" w:rsidRDefault="005F2699" w:rsidP="007D6BBA">
      <w:pPr>
        <w:tabs>
          <w:tab w:val="left" w:pos="7371"/>
        </w:tabs>
        <w:ind w:firstLine="5245"/>
        <w:rPr>
          <w:szCs w:val="24"/>
        </w:rPr>
      </w:pPr>
      <w:r w:rsidRPr="00A400F7">
        <w:rPr>
          <w:szCs w:val="24"/>
        </w:rPr>
        <w:t>2022</w:t>
      </w:r>
      <w:r w:rsidR="007D6BBA" w:rsidRPr="00A400F7">
        <w:rPr>
          <w:szCs w:val="24"/>
        </w:rPr>
        <w:t xml:space="preserve"> m. </w:t>
      </w:r>
      <w:r w:rsidR="00696CB6">
        <w:rPr>
          <w:szCs w:val="24"/>
        </w:rPr>
        <w:t xml:space="preserve">rugpjūčio </w:t>
      </w:r>
      <w:r w:rsidR="007D6BBA" w:rsidRPr="00A400F7">
        <w:rPr>
          <w:szCs w:val="24"/>
        </w:rPr>
        <w:t xml:space="preserve">   d. sprendimo Nr. </w:t>
      </w:r>
    </w:p>
    <w:p w14:paraId="46858E94" w14:textId="79F301A2" w:rsidR="007D6BBA" w:rsidRPr="00A400F7" w:rsidRDefault="0015598E" w:rsidP="007D6BBA">
      <w:pPr>
        <w:tabs>
          <w:tab w:val="left" w:pos="4773"/>
        </w:tabs>
        <w:ind w:firstLine="5245"/>
      </w:pPr>
      <w:r>
        <w:rPr>
          <w:szCs w:val="24"/>
        </w:rPr>
        <w:t xml:space="preserve">1 </w:t>
      </w:r>
      <w:r w:rsidR="007D6BBA" w:rsidRPr="00A400F7">
        <w:rPr>
          <w:szCs w:val="24"/>
        </w:rPr>
        <w:t>priedas</w:t>
      </w:r>
    </w:p>
    <w:p w14:paraId="12A30B9E" w14:textId="77777777" w:rsidR="007D6BBA" w:rsidRPr="00A400F7" w:rsidRDefault="007D6BBA" w:rsidP="007D6BBA">
      <w:pPr>
        <w:jc w:val="both"/>
        <w:rPr>
          <w:rFonts w:eastAsia="Calibri"/>
          <w:szCs w:val="24"/>
        </w:rPr>
      </w:pPr>
    </w:p>
    <w:p w14:paraId="0A171420" w14:textId="2953410B" w:rsidR="00D86C2C" w:rsidRPr="00A400F7" w:rsidRDefault="0015598E" w:rsidP="00D86C2C">
      <w:pPr>
        <w:jc w:val="center"/>
        <w:rPr>
          <w:b/>
          <w:szCs w:val="24"/>
        </w:rPr>
      </w:pPr>
      <w:r>
        <w:rPr>
          <w:b/>
          <w:szCs w:val="24"/>
        </w:rPr>
        <w:t>ILGALAIKIO</w:t>
      </w:r>
      <w:r w:rsidR="002228A8" w:rsidRPr="00A400F7">
        <w:rPr>
          <w:b/>
          <w:szCs w:val="24"/>
        </w:rPr>
        <w:t xml:space="preserve"> </w:t>
      </w:r>
      <w:r w:rsidR="00D86C2C" w:rsidRPr="00A400F7">
        <w:rPr>
          <w:b/>
          <w:szCs w:val="24"/>
        </w:rPr>
        <w:t xml:space="preserve">TURTO, PERDUODAMO PANEVĖŽIO </w:t>
      </w:r>
      <w:r>
        <w:rPr>
          <w:b/>
          <w:szCs w:val="24"/>
        </w:rPr>
        <w:t>MIESTO SAVIVALDYBĖS ADMINISTRACIJAI</w:t>
      </w:r>
      <w:r w:rsidR="00D86C2C" w:rsidRPr="00A400F7">
        <w:rPr>
          <w:b/>
          <w:szCs w:val="24"/>
        </w:rPr>
        <w:t xml:space="preserve"> VALDYTI, NAUDOTI IR DISPONUOTI JUO PATIKĖJIMO TEISE, SĄRAŠAS</w:t>
      </w:r>
    </w:p>
    <w:p w14:paraId="2E1929CF" w14:textId="77777777" w:rsidR="00AE3D3E" w:rsidRDefault="00AE3D3E" w:rsidP="00D86C2C">
      <w:pPr>
        <w:jc w:val="center"/>
        <w:rPr>
          <w:b/>
          <w:szCs w:val="24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3118"/>
        <w:gridCol w:w="1418"/>
        <w:gridCol w:w="992"/>
        <w:gridCol w:w="1843"/>
        <w:gridCol w:w="1842"/>
      </w:tblGrid>
      <w:tr w:rsidR="00D53324" w14:paraId="4441F5B1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D569" w14:textId="77777777" w:rsidR="00D53324" w:rsidRDefault="00D53324" w:rsidP="004B0F1E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lang w:eastAsia="lt-LT"/>
              </w:rPr>
              <w:t>Eil.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EB4D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Turto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765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FDCB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Kiekis,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1D47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Įsigijimo vertė,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51E8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Likutinė vertė, Eur</w:t>
            </w:r>
          </w:p>
        </w:tc>
      </w:tr>
      <w:tr w:rsidR="00D53324" w14:paraId="0873C03D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8B85" w14:textId="4B0E735D" w:rsidR="00D53324" w:rsidRPr="00CD2B89" w:rsidRDefault="00D53324" w:rsidP="00D37351">
            <w:pPr>
              <w:pStyle w:val="Sraopastraipa"/>
              <w:numPr>
                <w:ilvl w:val="0"/>
                <w:numId w:val="21"/>
              </w:numPr>
              <w:ind w:hanging="51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F5D42" w14:textId="77777777" w:rsidR="00D53324" w:rsidRPr="000411E9" w:rsidRDefault="00D53324" w:rsidP="000A4F7A">
            <w:pPr>
              <w:rPr>
                <w:color w:val="000000"/>
                <w:lang w:eastAsia="lt-LT"/>
              </w:rPr>
            </w:pPr>
            <w:r w:rsidRPr="00ED66F0">
              <w:t xml:space="preserve">Pianinas </w:t>
            </w:r>
            <w:r w:rsidRPr="00B53919">
              <w:rPr>
                <w:i/>
                <w:iCs/>
              </w:rPr>
              <w:t>Limerman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50D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1600006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7F919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C2B12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432,11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59EA3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5CA1E365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2B9" w14:textId="046C88C3" w:rsidR="00D53324" w:rsidRPr="00CD2B89" w:rsidRDefault="00D53324" w:rsidP="00D37351">
            <w:pPr>
              <w:pStyle w:val="Sraopastraipa"/>
              <w:numPr>
                <w:ilvl w:val="0"/>
                <w:numId w:val="21"/>
              </w:numPr>
              <w:ind w:hanging="51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986C0" w14:textId="77777777" w:rsidR="00D53324" w:rsidRPr="000411E9" w:rsidRDefault="00D53324" w:rsidP="000A4F7A">
            <w:pPr>
              <w:rPr>
                <w:color w:val="000000"/>
                <w:lang w:eastAsia="lt-LT"/>
              </w:rPr>
            </w:pPr>
            <w:r w:rsidRPr="00ED66F0">
              <w:t xml:space="preserve">Pianinas </w:t>
            </w:r>
            <w:r w:rsidRPr="00B53919">
              <w:rPr>
                <w:i/>
                <w:iCs/>
              </w:rPr>
              <w:t>Lyrika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2AAC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1600008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8E7CB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13262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322,93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65E07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07FA3AB9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404" w14:textId="4256CBFB" w:rsidR="00D53324" w:rsidRPr="00CD2B89" w:rsidRDefault="00D53324" w:rsidP="00D37351">
            <w:pPr>
              <w:pStyle w:val="Sraopastraipa"/>
              <w:numPr>
                <w:ilvl w:val="0"/>
                <w:numId w:val="21"/>
              </w:numPr>
              <w:ind w:hanging="51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2CFC4" w14:textId="77777777" w:rsidR="00061B4B" w:rsidRDefault="00D53324" w:rsidP="000A4F7A">
            <w:pPr>
              <w:rPr>
                <w:i/>
                <w:iCs/>
              </w:rPr>
            </w:pPr>
            <w:r w:rsidRPr="00ED66F0">
              <w:t>Stalo gręžimo staklės</w:t>
            </w:r>
            <w:r w:rsidR="00061B4B" w:rsidRPr="00B53919">
              <w:rPr>
                <w:i/>
                <w:iCs/>
              </w:rPr>
              <w:t xml:space="preserve"> </w:t>
            </w:r>
          </w:p>
          <w:p w14:paraId="3ADE5DA1" w14:textId="1F7B69B4" w:rsidR="00D53324" w:rsidRPr="000411E9" w:rsidRDefault="00061B4B" w:rsidP="000A4F7A">
            <w:pPr>
              <w:rPr>
                <w:color w:val="000000"/>
                <w:lang w:eastAsia="lt-LT"/>
              </w:rPr>
            </w:pPr>
            <w:r w:rsidRPr="00B53919">
              <w:rPr>
                <w:i/>
                <w:iCs/>
              </w:rPr>
              <w:t>E-1516BVL/400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A99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1600051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FA9DE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46DE9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419,95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EF281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6028033E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86D" w14:textId="77777777" w:rsidR="00D53324" w:rsidRPr="00CD2B89" w:rsidRDefault="00D53324" w:rsidP="00D37351">
            <w:pPr>
              <w:pStyle w:val="Sraopastraipa"/>
              <w:numPr>
                <w:ilvl w:val="0"/>
                <w:numId w:val="21"/>
              </w:numPr>
              <w:ind w:hanging="51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D806F" w14:textId="77777777" w:rsidR="00D53324" w:rsidRPr="000411E9" w:rsidRDefault="00D53324" w:rsidP="000A4F7A">
            <w:pPr>
              <w:rPr>
                <w:color w:val="000000"/>
                <w:lang w:eastAsia="lt-LT"/>
              </w:rPr>
            </w:pPr>
            <w:r w:rsidRPr="00ED66F0">
              <w:t xml:space="preserve">Televizorius </w:t>
            </w:r>
            <w:r w:rsidRPr="00B53919">
              <w:rPr>
                <w:i/>
                <w:iCs/>
              </w:rPr>
              <w:t>Diboss LT-26S5LFH26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D0F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1600053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D2760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C82B0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463,39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1FF32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45A278B9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8CE" w14:textId="77777777" w:rsidR="00D53324" w:rsidRDefault="00D53324" w:rsidP="00D37351">
            <w:pPr>
              <w:pStyle w:val="Sraopastraipa"/>
              <w:numPr>
                <w:ilvl w:val="0"/>
                <w:numId w:val="21"/>
              </w:numPr>
              <w:ind w:hanging="51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8DDA3" w14:textId="77777777" w:rsidR="00D53324" w:rsidRPr="000411E9" w:rsidRDefault="00D53324" w:rsidP="000A4F7A">
            <w:pPr>
              <w:rPr>
                <w:color w:val="000000"/>
                <w:lang w:eastAsia="lt-LT"/>
              </w:rPr>
            </w:pPr>
            <w:r w:rsidRPr="00ED66F0">
              <w:t xml:space="preserve">Vaizdo kamera </w:t>
            </w:r>
            <w:r w:rsidRPr="00B53919">
              <w:rPr>
                <w:i/>
                <w:iCs/>
              </w:rPr>
              <w:t>SONY HDR XR155EB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100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1600060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50BFA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93A88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660,33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3867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1,00</w:t>
            </w:r>
          </w:p>
        </w:tc>
      </w:tr>
      <w:tr w:rsidR="00D53324" w14:paraId="03023E50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89E" w14:textId="77777777" w:rsidR="00D53324" w:rsidRDefault="00D53324" w:rsidP="00D37351">
            <w:pPr>
              <w:pStyle w:val="Sraopastraipa"/>
              <w:numPr>
                <w:ilvl w:val="0"/>
                <w:numId w:val="21"/>
              </w:numPr>
              <w:ind w:hanging="51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31CD9" w14:textId="5EA1FF42" w:rsidR="00D53324" w:rsidRDefault="00D53324" w:rsidP="000A4F7A">
            <w:pPr>
              <w:rPr>
                <w:color w:val="000000"/>
                <w:lang w:eastAsia="lt-LT"/>
              </w:rPr>
            </w:pPr>
            <w:r w:rsidRPr="00ED66F0">
              <w:t>Kondicionierių sistema (Nr.</w:t>
            </w:r>
            <w:r w:rsidR="00061B4B">
              <w:t> </w:t>
            </w:r>
            <w:r w:rsidRPr="00ED66F0">
              <w:t>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431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1300006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460F4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852B9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1 288,00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A566C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1 062,67</w:t>
            </w:r>
          </w:p>
        </w:tc>
      </w:tr>
      <w:tr w:rsidR="00D53324" w14:paraId="25B09C2E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4B6" w14:textId="16DC2970" w:rsidR="00D53324" w:rsidRDefault="00CD2B89" w:rsidP="00D37351">
            <w:pPr>
              <w:pStyle w:val="Sraopastraipa"/>
              <w:ind w:left="581" w:hanging="515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5FC96" w14:textId="77777777" w:rsidR="00D53324" w:rsidRDefault="00D53324" w:rsidP="000A4F7A">
            <w:pPr>
              <w:rPr>
                <w:color w:val="000000"/>
                <w:lang w:eastAsia="lt-LT"/>
              </w:rPr>
            </w:pPr>
            <w:r w:rsidRPr="00ED66F0">
              <w:t>Videomagnetofonas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63E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1600012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8A853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E3CCA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315,40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6643F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2061E226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BA5" w14:textId="172E6B95" w:rsidR="00D53324" w:rsidRDefault="00CD2B89" w:rsidP="00D37351">
            <w:pPr>
              <w:pStyle w:val="Sraopastraipa"/>
              <w:ind w:left="581" w:hanging="515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C6EA2" w14:textId="77777777" w:rsidR="00D53324" w:rsidRDefault="00D53324" w:rsidP="000A4F7A">
            <w:pPr>
              <w:rPr>
                <w:color w:val="000000"/>
                <w:lang w:eastAsia="lt-LT"/>
              </w:rPr>
            </w:pPr>
            <w:r w:rsidRPr="00ED66F0">
              <w:t xml:space="preserve">Pianinas </w:t>
            </w:r>
            <w:r w:rsidRPr="00B53919">
              <w:rPr>
                <w:i/>
                <w:iCs/>
              </w:rPr>
              <w:t>Belorus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E57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1600007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62001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69C61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322,93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3A15B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19C2A3DD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A2E" w14:textId="6AE1E7F3" w:rsidR="00D53324" w:rsidRDefault="00CD2B89" w:rsidP="00D37351">
            <w:pPr>
              <w:pStyle w:val="Sraopastraipa"/>
              <w:ind w:left="581" w:hanging="515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7A561" w14:textId="7ABEE299" w:rsidR="00D53324" w:rsidRDefault="00D53324" w:rsidP="000A4F7A">
            <w:pPr>
              <w:rPr>
                <w:color w:val="000000"/>
                <w:lang w:eastAsia="lt-LT"/>
              </w:rPr>
            </w:pPr>
            <w:r w:rsidRPr="00ED66F0">
              <w:t>Kondicionierių sistema (Nr.</w:t>
            </w:r>
            <w:r w:rsidR="00061B4B">
              <w:t> </w:t>
            </w:r>
            <w:r w:rsidRPr="00ED66F0">
              <w:t>30)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F05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1300008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A020F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DB89D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2 165,42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7D2E6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1 786,58</w:t>
            </w:r>
          </w:p>
        </w:tc>
      </w:tr>
      <w:tr w:rsidR="00D53324" w14:paraId="44F08FFD" w14:textId="77777777" w:rsidTr="00CD2B89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14C0" w14:textId="5E0B7D9A" w:rsidR="00D53324" w:rsidRDefault="00CD2B89" w:rsidP="00D37351">
            <w:pPr>
              <w:pStyle w:val="Sraopastraipa"/>
              <w:ind w:left="581" w:hanging="515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9DDD2" w14:textId="77777777" w:rsidR="00D53324" w:rsidRDefault="00D53324" w:rsidP="000A4F7A">
            <w:pPr>
              <w:rPr>
                <w:color w:val="000000"/>
                <w:lang w:eastAsia="lt-LT"/>
              </w:rPr>
            </w:pPr>
            <w:r w:rsidRPr="00ED66F0">
              <w:t xml:space="preserve">Pianinas </w:t>
            </w:r>
            <w:r w:rsidRPr="00B53919">
              <w:rPr>
                <w:i/>
                <w:iCs/>
              </w:rPr>
              <w:t>Belorus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37D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94662">
              <w:t>1600009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9DFD9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D85EF" w14:textId="77777777" w:rsidR="00D53324" w:rsidRDefault="00D53324" w:rsidP="000A4F7A">
            <w:pPr>
              <w:jc w:val="center"/>
              <w:rPr>
                <w:color w:val="000000"/>
                <w:lang w:eastAsia="lt-LT"/>
              </w:rPr>
            </w:pPr>
            <w:r w:rsidRPr="00B65CAC">
              <w:t>322,93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94BE0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6D62BA82" w14:textId="77777777" w:rsidTr="00CD2B89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EEA" w14:textId="3175B7E8" w:rsidR="00D53324" w:rsidRDefault="00CD2B89" w:rsidP="00D373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0753" w14:textId="3609758D" w:rsidR="00D53324" w:rsidRPr="003F3825" w:rsidRDefault="00D53324" w:rsidP="00CD2B89">
            <w:pPr>
              <w:rPr>
                <w:color w:val="000000"/>
                <w:szCs w:val="24"/>
                <w:lang w:eastAsia="lt-LT"/>
              </w:rPr>
            </w:pPr>
            <w:r w:rsidRPr="00ED66F0">
              <w:t>Medienos obliav</w:t>
            </w:r>
            <w:r w:rsidR="00CD2B89">
              <w:t xml:space="preserve">imo </w:t>
            </w:r>
            <w:r w:rsidRPr="00ED66F0">
              <w:t>staklės su reismusu</w:t>
            </w:r>
            <w:r w:rsidR="00061B4B" w:rsidRPr="00B53919">
              <w:rPr>
                <w:i/>
                <w:iCs/>
              </w:rPr>
              <w:t xml:space="preserve"> HP-200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FB6" w14:textId="77777777" w:rsid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94662">
              <w:t>1600050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F39A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2346A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65CAC">
              <w:t>564,76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F523D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3728BC08" w14:textId="77777777" w:rsidTr="00CD2B89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10F2" w14:textId="79E3C2E9" w:rsidR="00D53324" w:rsidRDefault="00CD2B89" w:rsidP="00D373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</w:t>
            </w:r>
            <w:r w:rsidR="00D53324">
              <w:rPr>
                <w:color w:val="000000"/>
                <w:lang w:eastAsia="lt-LT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920B4" w14:textId="77777777" w:rsidR="00D53324" w:rsidRPr="003F3825" w:rsidRDefault="00D53324" w:rsidP="000A4F7A">
            <w:pPr>
              <w:rPr>
                <w:color w:val="000000"/>
                <w:szCs w:val="24"/>
                <w:lang w:eastAsia="lt-LT"/>
              </w:rPr>
            </w:pPr>
            <w:r w:rsidRPr="00ED66F0">
              <w:t xml:space="preserve">Stacionarus kompiuteris </w:t>
            </w:r>
            <w:r w:rsidRPr="00B53919">
              <w:rPr>
                <w:i/>
                <w:iCs/>
              </w:rPr>
              <w:t>Lenovo Think Centre M58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EEC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94662">
              <w:t>1400084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9DBEE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71C25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65CAC">
              <w:t>724,79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A5C6E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61857FEA" w14:textId="77777777" w:rsidTr="00CD2B89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11B" w14:textId="316CDE6C" w:rsidR="00D53324" w:rsidRDefault="00CD2B89" w:rsidP="00D373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</w:t>
            </w:r>
            <w:r w:rsidR="00D53324">
              <w:rPr>
                <w:color w:val="000000"/>
                <w:lang w:eastAsia="lt-LT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E3640" w14:textId="77777777" w:rsidR="00D53324" w:rsidRPr="00393066" w:rsidRDefault="00D53324" w:rsidP="000A4F7A">
            <w:r w:rsidRPr="00ED66F0">
              <w:t xml:space="preserve">Termokonvekcinė krosnis su boileriu </w:t>
            </w:r>
            <w:r w:rsidRPr="00B53919">
              <w:rPr>
                <w:i/>
                <w:iCs/>
              </w:rPr>
              <w:t>PKA 10-1/1PM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CFE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94662">
              <w:t>01650532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3AA5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CBFE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65CAC">
              <w:t>5 092,10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F5325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0,00</w:t>
            </w:r>
          </w:p>
        </w:tc>
      </w:tr>
      <w:tr w:rsidR="00D53324" w14:paraId="4479C8A3" w14:textId="77777777" w:rsidTr="00CD2B89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D2A" w14:textId="223E57C0" w:rsidR="00D53324" w:rsidRDefault="00CD2B89" w:rsidP="00D373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69971" w14:textId="6C666850" w:rsidR="00D53324" w:rsidRPr="00393066" w:rsidRDefault="00D53324" w:rsidP="000A4F7A">
            <w:r w:rsidRPr="00ED66F0">
              <w:t>Kondicionierių sistema (Nr.</w:t>
            </w:r>
            <w:r w:rsidR="00061B4B">
              <w:t> </w:t>
            </w:r>
            <w:r w:rsidRPr="00ED66F0">
              <w:t>31)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78C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94662">
              <w:t>1300009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1FDAC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D740C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65CAC">
              <w:t>1 304,88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72D18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1 076,61</w:t>
            </w:r>
          </w:p>
        </w:tc>
      </w:tr>
      <w:tr w:rsidR="00D53324" w14:paraId="21F46F3F" w14:textId="77777777" w:rsidTr="00CD2B89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3AB" w14:textId="5C9AA922" w:rsidR="00D53324" w:rsidRDefault="00CD2B89" w:rsidP="00D373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4D16A" w14:textId="53FCEC97" w:rsidR="00D53324" w:rsidRPr="00393066" w:rsidRDefault="00D53324" w:rsidP="000A4F7A">
            <w:r w:rsidRPr="00ED66F0">
              <w:t>Kondicionierių sistema (Nr.</w:t>
            </w:r>
            <w:r w:rsidR="00061B4B">
              <w:t> </w:t>
            </w:r>
            <w:r w:rsidRPr="00ED66F0">
              <w:t>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B57C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94662">
              <w:t>1300005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9380E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3B0A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65CAC">
              <w:t>1 086,22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BA923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896,38</w:t>
            </w:r>
          </w:p>
        </w:tc>
      </w:tr>
      <w:tr w:rsidR="00D53324" w14:paraId="3DCC1758" w14:textId="77777777" w:rsidTr="00CD2B89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7AF6" w14:textId="333C87C9" w:rsidR="00D53324" w:rsidRDefault="00CD2B89" w:rsidP="00D373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5F640" w14:textId="77777777" w:rsidR="00D53324" w:rsidRPr="00393066" w:rsidRDefault="00D53324" w:rsidP="000A4F7A">
            <w:r w:rsidRPr="00ED66F0">
              <w:t xml:space="preserve">Universali švieslentė </w:t>
            </w:r>
            <w:r w:rsidRPr="00B53919">
              <w:rPr>
                <w:i/>
                <w:iCs/>
              </w:rPr>
              <w:t>NA1615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8A5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94662">
              <w:t>1600070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24227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08E56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65CAC">
              <w:t>1 900,78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47BF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1,00</w:t>
            </w:r>
          </w:p>
        </w:tc>
      </w:tr>
      <w:tr w:rsidR="00D53324" w14:paraId="61DEEC00" w14:textId="77777777" w:rsidTr="00CD2B89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6435" w14:textId="08F49DBF" w:rsidR="00D53324" w:rsidRDefault="00CD2B89" w:rsidP="00D373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92BE8" w14:textId="71FDD601" w:rsidR="00D53324" w:rsidRPr="00393066" w:rsidRDefault="00D53324" w:rsidP="000A4F7A">
            <w:r w:rsidRPr="00ED66F0">
              <w:t>Kondicionierių sistema (Nr.</w:t>
            </w:r>
            <w:r w:rsidR="00061B4B">
              <w:t> </w:t>
            </w:r>
            <w:r w:rsidRPr="00ED66F0">
              <w:t>29)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3746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94662">
              <w:t>1300007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36A05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031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729BE" w14:textId="77777777" w:rsidR="00D53324" w:rsidRPr="003F3825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65CAC">
              <w:t>1 299,48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20F3A" w14:textId="77777777" w:rsidR="00D53324" w:rsidRPr="00D53324" w:rsidRDefault="00D53324" w:rsidP="000A4F7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53324">
              <w:rPr>
                <w:color w:val="000000"/>
                <w:szCs w:val="24"/>
              </w:rPr>
              <w:t>1 072,26</w:t>
            </w:r>
          </w:p>
        </w:tc>
      </w:tr>
      <w:tr w:rsidR="009B17A9" w14:paraId="2EA2D8F1" w14:textId="77777777" w:rsidTr="00CD2B89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697" w14:textId="38694EB9" w:rsidR="009B17A9" w:rsidRDefault="009B17A9" w:rsidP="00D373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DE7C2" w14:textId="3AFDD963" w:rsidR="009B17A9" w:rsidRPr="00ED66F0" w:rsidRDefault="009B17A9" w:rsidP="000A4F7A">
            <w:r>
              <w:t>Pandusas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F391" w14:textId="37897E10" w:rsidR="009B17A9" w:rsidRPr="00294662" w:rsidRDefault="009B17A9" w:rsidP="000A4F7A">
            <w:pPr>
              <w:jc w:val="center"/>
            </w:pPr>
            <w:r>
              <w:t>1300004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CBF58" w14:textId="30B5F026" w:rsidR="009B17A9" w:rsidRPr="0027031D" w:rsidRDefault="009B17A9" w:rsidP="000A4F7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55940" w14:textId="65E21221" w:rsidR="009B17A9" w:rsidRPr="00B65CAC" w:rsidRDefault="009B17A9" w:rsidP="000A4F7A">
            <w:pPr>
              <w:jc w:val="center"/>
            </w:pPr>
            <w:r>
              <w:t>3</w:t>
            </w:r>
            <w:r w:rsidR="005179B8">
              <w:t xml:space="preserve"> </w:t>
            </w:r>
            <w: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DD49F" w14:textId="2CDE7C01" w:rsidR="009B17A9" w:rsidRPr="00D53324" w:rsidRDefault="009B17A9" w:rsidP="000A4F7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5179B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910,80</w:t>
            </w:r>
          </w:p>
        </w:tc>
      </w:tr>
      <w:tr w:rsidR="00D53324" w14:paraId="1D51C1D3" w14:textId="77777777" w:rsidTr="00CD2B89">
        <w:trPr>
          <w:trHeight w:val="4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43A" w14:textId="77777777" w:rsidR="00D53324" w:rsidRDefault="00D53324" w:rsidP="00D5332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911F2" w14:textId="2B545B90" w:rsidR="00D53324" w:rsidRPr="00ED66F0" w:rsidRDefault="00D53324" w:rsidP="00CD2B89">
            <w:pPr>
              <w:jc w:val="right"/>
            </w:pPr>
            <w: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8B1" w14:textId="77777777" w:rsidR="00D53324" w:rsidRPr="00294662" w:rsidRDefault="00D53324" w:rsidP="000A4F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147BC" w14:textId="1713B27D" w:rsidR="00D53324" w:rsidRPr="0027031D" w:rsidRDefault="00D53324" w:rsidP="000A4F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9AB12" w14:textId="48D887D8" w:rsidR="00D53324" w:rsidRPr="00B65CAC" w:rsidRDefault="0022034B" w:rsidP="000A4F7A">
            <w:pPr>
              <w:jc w:val="center"/>
            </w:pPr>
            <w:r>
              <w:t>21 786,40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B8247" w14:textId="3B90E30A" w:rsidR="00D53324" w:rsidRPr="00D53324" w:rsidRDefault="0022034B" w:rsidP="0022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8 807,30</w:t>
            </w:r>
          </w:p>
        </w:tc>
      </w:tr>
    </w:tbl>
    <w:p w14:paraId="648581EF" w14:textId="77777777" w:rsidR="00D53324" w:rsidRDefault="00D53324" w:rsidP="00D53324">
      <w:pPr>
        <w:rPr>
          <w:rFonts w:eastAsia="Calibri"/>
          <w:szCs w:val="24"/>
        </w:rPr>
      </w:pPr>
    </w:p>
    <w:p w14:paraId="70D69632" w14:textId="77777777" w:rsidR="00D53324" w:rsidRDefault="00D53324" w:rsidP="00D53324">
      <w:pPr>
        <w:rPr>
          <w:rFonts w:eastAsia="Calibri"/>
          <w:szCs w:val="24"/>
        </w:rPr>
      </w:pPr>
    </w:p>
    <w:p w14:paraId="1665B56E" w14:textId="7D8044B3" w:rsidR="00AE3D3E" w:rsidRPr="00D53324" w:rsidRDefault="00D53324" w:rsidP="00D5332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  <w:r>
        <w:rPr>
          <w:rFonts w:eastAsia="Calibri"/>
          <w:szCs w:val="24"/>
        </w:rPr>
        <w:softHyphen/>
      </w:r>
    </w:p>
    <w:p w14:paraId="56EDFE86" w14:textId="77777777" w:rsidR="00AE3D3E" w:rsidRDefault="00AE3D3E" w:rsidP="00D86C2C">
      <w:pPr>
        <w:jc w:val="center"/>
        <w:rPr>
          <w:b/>
          <w:szCs w:val="24"/>
        </w:rPr>
      </w:pPr>
    </w:p>
    <w:p w14:paraId="034A320D" w14:textId="77777777" w:rsidR="00AE3D3E" w:rsidRDefault="00AE3D3E" w:rsidP="00D86C2C">
      <w:pPr>
        <w:jc w:val="center"/>
        <w:rPr>
          <w:b/>
          <w:szCs w:val="24"/>
        </w:rPr>
      </w:pPr>
    </w:p>
    <w:p w14:paraId="506EC841" w14:textId="77777777" w:rsidR="00AE3D3E" w:rsidRDefault="00AE3D3E" w:rsidP="00D86C2C">
      <w:pPr>
        <w:jc w:val="center"/>
        <w:rPr>
          <w:b/>
          <w:szCs w:val="24"/>
        </w:rPr>
      </w:pPr>
    </w:p>
    <w:p w14:paraId="450553E9" w14:textId="77777777" w:rsidR="00AE3D3E" w:rsidRDefault="00AE3D3E" w:rsidP="00D86C2C">
      <w:pPr>
        <w:jc w:val="center"/>
        <w:rPr>
          <w:b/>
          <w:szCs w:val="24"/>
        </w:rPr>
      </w:pPr>
    </w:p>
    <w:p w14:paraId="7870EA82" w14:textId="77777777" w:rsidR="00AE3D3E" w:rsidRDefault="00AE3D3E" w:rsidP="00D86C2C">
      <w:pPr>
        <w:jc w:val="center"/>
        <w:rPr>
          <w:b/>
          <w:szCs w:val="24"/>
        </w:rPr>
      </w:pPr>
    </w:p>
    <w:p w14:paraId="1EE16767" w14:textId="77777777" w:rsidR="00AE3D3E" w:rsidRDefault="00AE3D3E" w:rsidP="00D86C2C">
      <w:pPr>
        <w:jc w:val="center"/>
        <w:rPr>
          <w:b/>
          <w:szCs w:val="24"/>
        </w:rPr>
      </w:pPr>
    </w:p>
    <w:p w14:paraId="48489CBB" w14:textId="77777777" w:rsidR="00AE3D3E" w:rsidRDefault="00AE3D3E" w:rsidP="00D86C2C">
      <w:pPr>
        <w:jc w:val="center"/>
        <w:rPr>
          <w:b/>
          <w:szCs w:val="24"/>
        </w:rPr>
      </w:pPr>
    </w:p>
    <w:p w14:paraId="72E1EEAE" w14:textId="77777777" w:rsidR="00AE3D3E" w:rsidRPr="00A400F7" w:rsidRDefault="00AE3D3E" w:rsidP="00AE3D3E">
      <w:pPr>
        <w:tabs>
          <w:tab w:val="left" w:pos="7371"/>
        </w:tabs>
        <w:ind w:firstLine="5245"/>
        <w:rPr>
          <w:szCs w:val="24"/>
        </w:rPr>
      </w:pPr>
      <w:r w:rsidRPr="00A400F7">
        <w:rPr>
          <w:szCs w:val="24"/>
        </w:rPr>
        <w:lastRenderedPageBreak/>
        <w:t xml:space="preserve">Panevėžio miesto savivaldybės tarybos </w:t>
      </w:r>
    </w:p>
    <w:p w14:paraId="608E7E66" w14:textId="77777777" w:rsidR="00AE3D3E" w:rsidRPr="00A400F7" w:rsidRDefault="00AE3D3E" w:rsidP="00AE3D3E">
      <w:pPr>
        <w:tabs>
          <w:tab w:val="left" w:pos="7371"/>
        </w:tabs>
        <w:ind w:firstLine="5245"/>
        <w:rPr>
          <w:szCs w:val="24"/>
        </w:rPr>
      </w:pPr>
      <w:r w:rsidRPr="00A400F7">
        <w:rPr>
          <w:szCs w:val="24"/>
        </w:rPr>
        <w:t xml:space="preserve">2022 m. </w:t>
      </w:r>
      <w:r>
        <w:rPr>
          <w:szCs w:val="24"/>
        </w:rPr>
        <w:t xml:space="preserve">rugpjūčio </w:t>
      </w:r>
      <w:r w:rsidRPr="00A400F7">
        <w:rPr>
          <w:szCs w:val="24"/>
        </w:rPr>
        <w:t xml:space="preserve">   d. sprendimo Nr. </w:t>
      </w:r>
    </w:p>
    <w:p w14:paraId="5593EC31" w14:textId="5708DD67" w:rsidR="00AE3D3E" w:rsidRPr="00A400F7" w:rsidRDefault="00AE3D3E" w:rsidP="00AE3D3E">
      <w:pPr>
        <w:tabs>
          <w:tab w:val="left" w:pos="4773"/>
        </w:tabs>
        <w:ind w:firstLine="5245"/>
      </w:pPr>
      <w:r>
        <w:rPr>
          <w:szCs w:val="24"/>
        </w:rPr>
        <w:t xml:space="preserve">2 </w:t>
      </w:r>
      <w:r w:rsidRPr="00A400F7">
        <w:rPr>
          <w:szCs w:val="24"/>
        </w:rPr>
        <w:t>priedas</w:t>
      </w:r>
    </w:p>
    <w:p w14:paraId="26D8E52D" w14:textId="77777777" w:rsidR="00AE3D3E" w:rsidRPr="00A400F7" w:rsidRDefault="00AE3D3E" w:rsidP="00AE3D3E">
      <w:pPr>
        <w:jc w:val="both"/>
        <w:rPr>
          <w:rFonts w:eastAsia="Calibri"/>
          <w:szCs w:val="24"/>
        </w:rPr>
      </w:pPr>
    </w:p>
    <w:p w14:paraId="51E078FE" w14:textId="6F25F38C" w:rsidR="00AE3D3E" w:rsidRPr="00A400F7" w:rsidRDefault="00AE3D3E" w:rsidP="00AE3D3E">
      <w:pPr>
        <w:jc w:val="center"/>
        <w:rPr>
          <w:b/>
          <w:szCs w:val="24"/>
        </w:rPr>
      </w:pPr>
      <w:r>
        <w:rPr>
          <w:b/>
          <w:szCs w:val="24"/>
        </w:rPr>
        <w:t>TRUMPALAIKIO</w:t>
      </w:r>
      <w:r w:rsidRPr="00A400F7">
        <w:rPr>
          <w:b/>
          <w:szCs w:val="24"/>
        </w:rPr>
        <w:t xml:space="preserve"> TURTO, PERDUODAMO PANEVĖŽIO </w:t>
      </w:r>
      <w:r>
        <w:rPr>
          <w:b/>
          <w:szCs w:val="24"/>
        </w:rPr>
        <w:t>MIESTO SAVIVALDYBĖS ADMINISTRACIJAI</w:t>
      </w:r>
      <w:r w:rsidRPr="00A400F7">
        <w:rPr>
          <w:b/>
          <w:szCs w:val="24"/>
        </w:rPr>
        <w:t xml:space="preserve"> VALDYTI, NAUDOTI IR DISPONUOTI JUO PATIKĖJIMO TEISE, SĄRAŠAS</w:t>
      </w:r>
    </w:p>
    <w:p w14:paraId="5659F40D" w14:textId="77777777" w:rsidR="00AE3D3E" w:rsidRDefault="00AE3D3E" w:rsidP="00D86C2C">
      <w:pPr>
        <w:jc w:val="center"/>
        <w:rPr>
          <w:b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776"/>
        <w:gridCol w:w="1167"/>
        <w:gridCol w:w="1700"/>
        <w:gridCol w:w="1985"/>
      </w:tblGrid>
      <w:tr w:rsidR="00D42370" w14:paraId="262CEF78" w14:textId="77777777" w:rsidTr="00D42370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608F" w14:textId="3347E810" w:rsidR="00D42370" w:rsidRDefault="00D42370" w:rsidP="004B0F1E">
            <w:pPr>
              <w:jc w:val="center"/>
              <w:rPr>
                <w:color w:val="000000"/>
                <w:sz w:val="22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  <w:r w:rsidR="004B0F1E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1B93" w14:textId="77777777" w:rsidR="00D42370" w:rsidRDefault="00D4237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Turto pavadinimas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B723" w14:textId="77777777" w:rsidR="00D42370" w:rsidRDefault="00D4237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Kiekis, vnt.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804C" w14:textId="77777777" w:rsidR="00D42370" w:rsidRDefault="00D4237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Įsigijimo vertė,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C17E" w14:textId="77777777" w:rsidR="00D42370" w:rsidRDefault="00D4237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Suma, Eur</w:t>
            </w:r>
          </w:p>
        </w:tc>
      </w:tr>
      <w:tr w:rsidR="00D42370" w14:paraId="3406089D" w14:textId="77777777" w:rsidTr="00D42370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944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B1CB" w14:textId="72E0A5B4" w:rsidR="00D42370" w:rsidRDefault="003B5E7C">
            <w:pPr>
              <w:rPr>
                <w:color w:val="000000"/>
                <w:lang w:eastAsia="lt-LT"/>
              </w:rPr>
            </w:pPr>
            <w:r w:rsidRPr="003B5E7C">
              <w:rPr>
                <w:color w:val="000000"/>
                <w:lang w:eastAsia="lt-LT"/>
              </w:rPr>
              <w:t>Vienvietis reguliuojamas stalas su kėde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AC82" w14:textId="77777777" w:rsidR="00D42370" w:rsidRDefault="00D42370">
            <w:pPr>
              <w:jc w:val="center"/>
              <w:rPr>
                <w:color w:val="000000"/>
                <w:lang w:eastAsia="lt-LT"/>
              </w:rPr>
            </w:pPr>
          </w:p>
          <w:p w14:paraId="55D8E97E" w14:textId="32DD77AD" w:rsidR="00D42370" w:rsidRDefault="00F671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60C2" w14:textId="77777777" w:rsidR="00D42370" w:rsidRDefault="00D42370">
            <w:pPr>
              <w:jc w:val="center"/>
              <w:rPr>
                <w:color w:val="000000"/>
                <w:lang w:eastAsia="lt-LT"/>
              </w:rPr>
            </w:pPr>
          </w:p>
          <w:p w14:paraId="0DC6F874" w14:textId="5A43C273" w:rsidR="00D42370" w:rsidRDefault="00F671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24ED" w14:textId="77777777" w:rsidR="00D42370" w:rsidRDefault="00D42370">
            <w:pPr>
              <w:jc w:val="center"/>
              <w:rPr>
                <w:color w:val="000000"/>
                <w:lang w:eastAsia="lt-LT"/>
              </w:rPr>
            </w:pPr>
          </w:p>
          <w:p w14:paraId="29336713" w14:textId="6E4805D5" w:rsidR="00D42370" w:rsidRDefault="00F671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5179B8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146,860</w:t>
            </w:r>
          </w:p>
        </w:tc>
      </w:tr>
      <w:tr w:rsidR="00D42370" w14:paraId="7F73841C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82A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87E4" w14:textId="44D6AECF" w:rsidR="00D42370" w:rsidRDefault="00B817F1">
            <w:pPr>
              <w:rPr>
                <w:color w:val="000000"/>
                <w:lang w:eastAsia="lt-LT"/>
              </w:rPr>
            </w:pPr>
            <w:r w:rsidRPr="00B817F1">
              <w:rPr>
                <w:color w:val="000000"/>
                <w:lang w:eastAsia="lt-LT"/>
              </w:rPr>
              <w:t>Dvivietis regul</w:t>
            </w:r>
            <w:r>
              <w:rPr>
                <w:color w:val="000000"/>
                <w:lang w:eastAsia="lt-LT"/>
              </w:rPr>
              <w:t xml:space="preserve">iuojamas </w:t>
            </w:r>
            <w:r w:rsidRPr="00B817F1">
              <w:rPr>
                <w:color w:val="000000"/>
                <w:lang w:eastAsia="lt-LT"/>
              </w:rPr>
              <w:t>stalas su kėdėmis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E721" w14:textId="59D7F568" w:rsidR="00D42370" w:rsidRDefault="00B817F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CAC3" w14:textId="1ECBB6C7" w:rsidR="00D42370" w:rsidRDefault="00B817F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525D" w14:textId="3CE2E40E" w:rsidR="00D42370" w:rsidRDefault="00B817F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793,600</w:t>
            </w:r>
          </w:p>
        </w:tc>
      </w:tr>
      <w:tr w:rsidR="00D42370" w14:paraId="3907EA45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D92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F635" w14:textId="26D3453E" w:rsidR="00D42370" w:rsidRDefault="00D54F1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Dekoratyvinės plokštės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223A0" w14:textId="121421E2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78D6" w14:textId="2F68860A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11,767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56B3" w14:textId="19532B9D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47,070</w:t>
            </w:r>
          </w:p>
        </w:tc>
      </w:tr>
      <w:tr w:rsidR="00D42370" w14:paraId="4469A6E4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95A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8C0E" w14:textId="689E7511" w:rsidR="00D42370" w:rsidRDefault="00D54F1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Stalas</w:t>
            </w:r>
            <w:r w:rsidR="004B0F1E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juodas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C065" w14:textId="71D318B7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684DC" w14:textId="06746EF6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BF2B" w14:textId="429746D5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17,420</w:t>
            </w:r>
          </w:p>
        </w:tc>
      </w:tr>
      <w:tr w:rsidR="00D42370" w14:paraId="5403223E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39A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DDE92" w14:textId="4D78A930" w:rsidR="00D42370" w:rsidRDefault="00D54F1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Spinta mokymo pr. 27 kab.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02F6D" w14:textId="28FF6484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3EC3" w14:textId="046D3F4F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173,480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BAB2" w14:textId="360A3351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173,480</w:t>
            </w:r>
          </w:p>
        </w:tc>
      </w:tr>
      <w:tr w:rsidR="00D42370" w14:paraId="6B97D0EC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DBA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CCF2" w14:textId="63FA500C" w:rsidR="00D42370" w:rsidRDefault="00D54F1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Krepšinio aikštelė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387B" w14:textId="14DDBEAB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494FC" w14:textId="3F389EA6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5A45" w14:textId="33A5639A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8,200</w:t>
            </w:r>
          </w:p>
        </w:tc>
      </w:tr>
      <w:tr w:rsidR="00D42370" w14:paraId="025A3A93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EFE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B76B" w14:textId="1F111066" w:rsidR="00D42370" w:rsidRDefault="00D54F1D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Monitorius </w:t>
            </w:r>
            <w:r w:rsidRPr="0008633F">
              <w:rPr>
                <w:i/>
                <w:iCs/>
                <w:color w:val="000000"/>
                <w:lang w:eastAsia="lt-LT"/>
              </w:rPr>
              <w:t>LG 19M38A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C7935" w14:textId="6CAEE03C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D153" w14:textId="6AADC185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54CA5" w14:textId="23204562" w:rsidR="00D42370" w:rsidRDefault="00D54F1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71,000</w:t>
            </w:r>
          </w:p>
        </w:tc>
      </w:tr>
      <w:tr w:rsidR="00D42370" w14:paraId="10923703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AB4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4929" w14:textId="6AB1A37F" w:rsidR="00D42370" w:rsidRDefault="0008633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Kopijavimo aparatas </w:t>
            </w:r>
            <w:r w:rsidRPr="0008633F">
              <w:rPr>
                <w:i/>
                <w:iCs/>
                <w:color w:val="000000"/>
                <w:lang w:eastAsia="lt-LT"/>
              </w:rPr>
              <w:t>Samsung SL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9EB4" w14:textId="0E399B5B" w:rsidR="00D42370" w:rsidRDefault="0008633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666A" w14:textId="508CA249" w:rsidR="00D42370" w:rsidRDefault="0008633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B045" w14:textId="71F4F412" w:rsidR="00D42370" w:rsidRDefault="0008633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269,970</w:t>
            </w:r>
          </w:p>
        </w:tc>
      </w:tr>
      <w:tr w:rsidR="00D42370" w14:paraId="6312B25A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2FF3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7084" w14:textId="0941E786" w:rsidR="00D42370" w:rsidRDefault="008F431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Mokymo priemonių spinta </w:t>
            </w:r>
            <w:r w:rsidRPr="008F431E">
              <w:rPr>
                <w:i/>
                <w:iCs/>
                <w:color w:val="000000"/>
                <w:lang w:eastAsia="lt-LT"/>
              </w:rPr>
              <w:t>315-03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5FBA" w14:textId="405BB554" w:rsidR="00D42370" w:rsidRDefault="008F431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525C" w14:textId="5EEC43ED" w:rsidR="00D42370" w:rsidRDefault="008F431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93ED" w14:textId="3ECC4AC8" w:rsidR="00D42370" w:rsidRDefault="008F431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77,620</w:t>
            </w:r>
          </w:p>
        </w:tc>
      </w:tr>
      <w:tr w:rsidR="00D42370" w14:paraId="6D411D60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CEE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C86D" w14:textId="21FE036A" w:rsidR="00D42370" w:rsidRDefault="008F431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Mokinio kėdė</w:t>
            </w:r>
            <w:r w:rsidR="004B0F1E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reguliuojama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E200" w14:textId="3F73817A" w:rsidR="00D42370" w:rsidRDefault="008F431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0320" w14:textId="522CF081" w:rsidR="00D42370" w:rsidRDefault="008F431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B666" w14:textId="2CF84689" w:rsidR="00D42370" w:rsidRDefault="008F431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418,000</w:t>
            </w:r>
          </w:p>
        </w:tc>
      </w:tr>
      <w:tr w:rsidR="00D42370" w14:paraId="2F7F31C9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029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8181" w14:textId="2BF7A794" w:rsidR="00D42370" w:rsidRDefault="003034E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Kampinis stalas </w:t>
            </w:r>
            <w:r w:rsidRPr="00286458">
              <w:rPr>
                <w:i/>
                <w:iCs/>
                <w:color w:val="000000"/>
                <w:lang w:eastAsia="lt-LT"/>
              </w:rPr>
              <w:t>2000</w:t>
            </w:r>
            <w:r w:rsidR="004B0F1E">
              <w:rPr>
                <w:i/>
                <w:iCs/>
                <w:color w:val="000000"/>
                <w:lang w:eastAsia="lt-LT"/>
              </w:rPr>
              <w:t xml:space="preserve"> </w:t>
            </w:r>
            <w:r w:rsidRPr="00286458">
              <w:rPr>
                <w:i/>
                <w:iCs/>
                <w:color w:val="000000"/>
                <w:lang w:eastAsia="lt-LT"/>
              </w:rPr>
              <w:t>x</w:t>
            </w:r>
            <w:r w:rsidR="004B0F1E">
              <w:rPr>
                <w:i/>
                <w:iCs/>
                <w:color w:val="000000"/>
                <w:lang w:eastAsia="lt-LT"/>
              </w:rPr>
              <w:t xml:space="preserve"> </w:t>
            </w:r>
            <w:r w:rsidRPr="00286458">
              <w:rPr>
                <w:i/>
                <w:iCs/>
                <w:color w:val="000000"/>
                <w:lang w:eastAsia="lt-LT"/>
              </w:rPr>
              <w:t>1700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E80A" w14:textId="20A63FDA" w:rsidR="00D42370" w:rsidRDefault="003034E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879F" w14:textId="10EEA286" w:rsidR="00D42370" w:rsidRDefault="003034E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130,330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C8C0" w14:textId="36C8A744" w:rsidR="00D42370" w:rsidRDefault="003034E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130,330</w:t>
            </w:r>
          </w:p>
        </w:tc>
      </w:tr>
      <w:tr w:rsidR="00D42370" w14:paraId="5648491E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329" w14:textId="77777777" w:rsidR="00D42370" w:rsidRDefault="00D4237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DF41" w14:textId="1B2F5DD1" w:rsidR="00D42370" w:rsidRDefault="0028645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Mokinio stalas</w:t>
            </w:r>
            <w:r w:rsidR="004B0F1E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dvivietis</w:t>
            </w:r>
            <w:r w:rsidR="004B0F1E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reguliuojamas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6E8C" w14:textId="3DE5EB4F" w:rsidR="00D42370" w:rsidRDefault="0028645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B198" w14:textId="3B3E158C" w:rsidR="00D42370" w:rsidRDefault="0028645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1207" w14:textId="41FA285D" w:rsidR="00D42370" w:rsidRDefault="0028645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330,000</w:t>
            </w:r>
          </w:p>
        </w:tc>
      </w:tr>
      <w:tr w:rsidR="006E6F20" w14:paraId="35DFFA8A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4596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75B10" w14:textId="032ED141" w:rsidR="006E6F20" w:rsidRDefault="006E6F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Stalas</w:t>
            </w:r>
            <w:r w:rsidR="004B0F1E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 xml:space="preserve"> valgyklinis (techn. kab.)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7145" w14:textId="369E6145" w:rsidR="006E6F20" w:rsidRDefault="006E6F2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F3297" w14:textId="5AB57BFF" w:rsidR="006E6F20" w:rsidRDefault="006E6F2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B27B" w14:textId="34E25CCB" w:rsidR="006E6F20" w:rsidRDefault="006E6F2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338,860</w:t>
            </w:r>
          </w:p>
        </w:tc>
      </w:tr>
      <w:tr w:rsidR="006E6F20" w14:paraId="1D08E7DC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6283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2863" w14:textId="7D9707C1" w:rsidR="006E6F20" w:rsidRDefault="00CA5505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Vejapjovė </w:t>
            </w:r>
            <w:r w:rsidRPr="00CA5505">
              <w:rPr>
                <w:i/>
                <w:iCs/>
                <w:color w:val="000000"/>
                <w:lang w:eastAsia="lt-LT"/>
              </w:rPr>
              <w:t>Silver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D2DE9" w14:textId="1BA9BC09" w:rsidR="006E6F20" w:rsidRDefault="00CA550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73C95" w14:textId="213A8FB1" w:rsidR="006E6F20" w:rsidRDefault="00CA550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283,830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DA0C" w14:textId="2649AA75" w:rsidR="006E6F20" w:rsidRDefault="00CA550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283,830</w:t>
            </w:r>
          </w:p>
        </w:tc>
      </w:tr>
      <w:tr w:rsidR="006E6F20" w14:paraId="18A87FCE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32B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6710" w14:textId="0534DC0E" w:rsidR="006E6F20" w:rsidRDefault="00DA7643">
            <w:pPr>
              <w:rPr>
                <w:color w:val="000000"/>
                <w:lang w:eastAsia="lt-LT"/>
              </w:rPr>
            </w:pPr>
            <w:r w:rsidRPr="00DA7643">
              <w:rPr>
                <w:color w:val="000000"/>
                <w:lang w:eastAsia="lt-LT"/>
              </w:rPr>
              <w:t xml:space="preserve">Samsung </w:t>
            </w:r>
            <w:r w:rsidRPr="00DA7643">
              <w:rPr>
                <w:i/>
                <w:iCs/>
                <w:color w:val="000000"/>
                <w:lang w:eastAsia="lt-LT"/>
              </w:rPr>
              <w:t>MZ-77E500B/EU 39796853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C721" w14:textId="3895656A" w:rsidR="006E6F20" w:rsidRDefault="00DA764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E946" w14:textId="5816ECB8" w:rsidR="006E6F20" w:rsidRDefault="00DA764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75,940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7E352" w14:textId="1CBAF585" w:rsidR="006E6F20" w:rsidRDefault="00DA764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531,580</w:t>
            </w:r>
          </w:p>
        </w:tc>
      </w:tr>
      <w:tr w:rsidR="006E6F20" w14:paraId="711CEE52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D276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5BD6C" w14:textId="1860F50E" w:rsidR="006E6F20" w:rsidRDefault="00DA7643">
            <w:pPr>
              <w:rPr>
                <w:color w:val="000000"/>
                <w:lang w:eastAsia="lt-LT"/>
              </w:rPr>
            </w:pPr>
            <w:r w:rsidRPr="00DA7643">
              <w:rPr>
                <w:color w:val="000000"/>
                <w:lang w:eastAsia="lt-LT"/>
              </w:rPr>
              <w:t xml:space="preserve">Lentyna su durelėmis </w:t>
            </w:r>
            <w:r w:rsidRPr="00DA7643">
              <w:rPr>
                <w:i/>
                <w:iCs/>
                <w:color w:val="000000"/>
                <w:lang w:eastAsia="lt-LT"/>
              </w:rPr>
              <w:t>B1101+11</w:t>
            </w:r>
            <w:r w:rsidRPr="00DA7643">
              <w:rPr>
                <w:color w:val="000000"/>
                <w:lang w:eastAsia="lt-LT"/>
              </w:rPr>
              <w:t>, bukas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E027" w14:textId="5AA5D5E1" w:rsidR="006E6F20" w:rsidRDefault="00DA764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42531" w14:textId="26D86C74" w:rsidR="006E6F20" w:rsidRDefault="00DA764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875E" w14:textId="6325752C" w:rsidR="006E6F20" w:rsidRDefault="00DA764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144,000</w:t>
            </w:r>
          </w:p>
        </w:tc>
      </w:tr>
      <w:tr w:rsidR="006E6F20" w14:paraId="7C86D24F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36F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B21B" w14:textId="77777777" w:rsidR="004B0F1E" w:rsidRDefault="00810C29">
            <w:pPr>
              <w:rPr>
                <w:color w:val="000000"/>
                <w:lang w:eastAsia="lt-LT"/>
              </w:rPr>
            </w:pPr>
            <w:r w:rsidRPr="00810C29">
              <w:rPr>
                <w:color w:val="000000"/>
                <w:lang w:eastAsia="lt-LT"/>
              </w:rPr>
              <w:t xml:space="preserve">Kompiuteris </w:t>
            </w:r>
            <w:r w:rsidR="004B0F1E">
              <w:rPr>
                <w:color w:val="000000"/>
                <w:lang w:eastAsia="lt-LT"/>
              </w:rPr>
              <w:t>v</w:t>
            </w:r>
            <w:r w:rsidRPr="00810C29">
              <w:rPr>
                <w:color w:val="000000"/>
                <w:lang w:eastAsia="lt-LT"/>
              </w:rPr>
              <w:t xml:space="preserve">erslui </w:t>
            </w:r>
          </w:p>
          <w:p w14:paraId="72297F12" w14:textId="6790BA51" w:rsidR="006E6F20" w:rsidRDefault="00810C29">
            <w:pPr>
              <w:rPr>
                <w:color w:val="000000"/>
                <w:lang w:eastAsia="lt-LT"/>
              </w:rPr>
            </w:pPr>
            <w:r w:rsidRPr="00810C29">
              <w:rPr>
                <w:i/>
                <w:iCs/>
                <w:color w:val="000000"/>
                <w:lang w:eastAsia="lt-LT"/>
              </w:rPr>
              <w:t>Optimalus/INtel i3-10100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B838" w14:textId="73EA372D" w:rsidR="006E6F20" w:rsidRDefault="00810C2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41EB9" w14:textId="4C952E5B" w:rsidR="006E6F20" w:rsidRDefault="00810C2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461,940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B8C00" w14:textId="138C16AB" w:rsidR="006E6F20" w:rsidRDefault="00810C2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923,880</w:t>
            </w:r>
          </w:p>
        </w:tc>
      </w:tr>
      <w:tr w:rsidR="006E6F20" w14:paraId="557B63AC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9A2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73C49" w14:textId="53494C23" w:rsidR="006E6F20" w:rsidRDefault="00810C2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Mokyklinės kėdės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8D97" w14:textId="56A2951C" w:rsidR="006E6F20" w:rsidRDefault="00810C2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4C839" w14:textId="4B145D36" w:rsidR="006E6F20" w:rsidRDefault="00810C2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21E7" w14:textId="64CE760A" w:rsidR="006E6F20" w:rsidRDefault="00810C2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690,000</w:t>
            </w:r>
          </w:p>
        </w:tc>
      </w:tr>
      <w:tr w:rsidR="006E6F20" w14:paraId="795A3C2D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5A2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241F" w14:textId="5EDF4186" w:rsidR="006E6F20" w:rsidRDefault="008D684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Ilgiklis kabelinis </w:t>
            </w:r>
            <w:r w:rsidRPr="008D6846">
              <w:rPr>
                <w:i/>
                <w:iCs/>
                <w:color w:val="000000"/>
                <w:lang w:eastAsia="lt-LT"/>
              </w:rPr>
              <w:t>50 m</w:t>
            </w:r>
            <w:r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A53B" w14:textId="35E189B9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BBED2" w14:textId="21CED0D0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457D4" w14:textId="044F5595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23,020</w:t>
            </w:r>
          </w:p>
        </w:tc>
      </w:tr>
      <w:tr w:rsidR="006E6F20" w14:paraId="558FBAF0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439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7B83" w14:textId="0C34946D" w:rsidR="006E6F20" w:rsidRDefault="008D684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Kampinis stalas </w:t>
            </w:r>
            <w:r w:rsidRPr="008D6846">
              <w:rPr>
                <w:i/>
                <w:iCs/>
                <w:color w:val="000000"/>
                <w:lang w:eastAsia="lt-LT"/>
              </w:rPr>
              <w:t>1650</w:t>
            </w:r>
            <w:r w:rsidR="004B0F1E">
              <w:rPr>
                <w:i/>
                <w:iCs/>
                <w:color w:val="000000"/>
                <w:lang w:eastAsia="lt-LT"/>
              </w:rPr>
              <w:t xml:space="preserve"> </w:t>
            </w:r>
            <w:r w:rsidRPr="008D6846">
              <w:rPr>
                <w:i/>
                <w:iCs/>
                <w:color w:val="000000"/>
                <w:lang w:eastAsia="lt-LT"/>
              </w:rPr>
              <w:t>x</w:t>
            </w:r>
            <w:r w:rsidR="004B0F1E">
              <w:rPr>
                <w:i/>
                <w:iCs/>
                <w:color w:val="000000"/>
                <w:lang w:eastAsia="lt-LT"/>
              </w:rPr>
              <w:t xml:space="preserve"> </w:t>
            </w:r>
            <w:r w:rsidRPr="008D6846">
              <w:rPr>
                <w:i/>
                <w:iCs/>
                <w:color w:val="000000"/>
                <w:lang w:eastAsia="lt-LT"/>
              </w:rPr>
              <w:t>1450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50B0A" w14:textId="6F104FED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25D1" w14:textId="005FB291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108,610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C30E" w14:textId="678BA4C9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108,610</w:t>
            </w:r>
          </w:p>
        </w:tc>
      </w:tr>
      <w:tr w:rsidR="006E6F20" w14:paraId="76D9317F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4A3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E56D3" w14:textId="46E1E16B" w:rsidR="006E6F20" w:rsidRDefault="008D684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Ventiliatorius (valgyklai)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ACAD" w14:textId="629195BE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E4264" w14:textId="2D9B6C38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5AC21" w14:textId="65734B4C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46,050</w:t>
            </w:r>
          </w:p>
        </w:tc>
      </w:tr>
      <w:tr w:rsidR="006E6F20" w14:paraId="28F071B4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83B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32E8" w14:textId="38E5BD20" w:rsidR="006E6F20" w:rsidRDefault="008D6846">
            <w:pPr>
              <w:rPr>
                <w:color w:val="000000"/>
                <w:lang w:eastAsia="lt-LT"/>
              </w:rPr>
            </w:pPr>
            <w:r w:rsidRPr="008D6846">
              <w:rPr>
                <w:color w:val="000000"/>
                <w:lang w:eastAsia="lt-LT"/>
              </w:rPr>
              <w:t xml:space="preserve">Fotoaparatas </w:t>
            </w:r>
            <w:r w:rsidRPr="008D6846">
              <w:rPr>
                <w:i/>
                <w:iCs/>
                <w:color w:val="000000"/>
                <w:lang w:eastAsia="lt-LT"/>
              </w:rPr>
              <w:t>Canon EOS 1300D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FE651" w14:textId="60955402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38AF8" w14:textId="566E527A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399,000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01E4" w14:textId="17EBF4EB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399,000</w:t>
            </w:r>
          </w:p>
        </w:tc>
      </w:tr>
      <w:tr w:rsidR="006E6F20" w14:paraId="4C7BF066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EB4E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0C76" w14:textId="779A7BAD" w:rsidR="006E6F20" w:rsidRDefault="008D6846">
            <w:pPr>
              <w:rPr>
                <w:color w:val="000000"/>
                <w:lang w:eastAsia="lt-LT"/>
              </w:rPr>
            </w:pPr>
            <w:r w:rsidRPr="008D6846">
              <w:rPr>
                <w:color w:val="000000"/>
                <w:lang w:eastAsia="lt-LT"/>
              </w:rPr>
              <w:t xml:space="preserve">Monitorius </w:t>
            </w:r>
            <w:r w:rsidRPr="008D6846">
              <w:rPr>
                <w:i/>
                <w:iCs/>
                <w:color w:val="000000"/>
                <w:lang w:eastAsia="lt-LT"/>
              </w:rPr>
              <w:t>LG 19M38A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A1841" w14:textId="7C879527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16C86" w14:textId="097B31C9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34B6" w14:textId="499BD541" w:rsidR="006E6F20" w:rsidRDefault="008D684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71,000</w:t>
            </w:r>
          </w:p>
        </w:tc>
      </w:tr>
      <w:tr w:rsidR="006E6F20" w14:paraId="354792DC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16E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093C6" w14:textId="5F8A65A7" w:rsidR="006E6F20" w:rsidRDefault="00F30150">
            <w:pPr>
              <w:rPr>
                <w:color w:val="000000"/>
                <w:lang w:eastAsia="lt-LT"/>
              </w:rPr>
            </w:pPr>
            <w:r w:rsidRPr="00F30150">
              <w:rPr>
                <w:color w:val="000000"/>
                <w:lang w:eastAsia="lt-LT"/>
              </w:rPr>
              <w:t xml:space="preserve">Gesintuvai </w:t>
            </w:r>
            <w:r w:rsidRPr="00F30150">
              <w:rPr>
                <w:i/>
                <w:iCs/>
                <w:color w:val="000000"/>
                <w:lang w:eastAsia="lt-LT"/>
              </w:rPr>
              <w:t>GP-2 su 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F277" w14:textId="5B6A9F38" w:rsidR="006E6F20" w:rsidRDefault="00F3015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F8969" w14:textId="5BD43A35" w:rsidR="006E6F20" w:rsidRDefault="00F3015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11,910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543D" w14:textId="3245BE2E" w:rsidR="006E6F20" w:rsidRDefault="00F3015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11,910</w:t>
            </w:r>
          </w:p>
        </w:tc>
      </w:tr>
      <w:tr w:rsidR="006E6F20" w14:paraId="30AB9D13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E94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6B045" w14:textId="17DCD3CD" w:rsidR="006E6F20" w:rsidRDefault="00902182">
            <w:pPr>
              <w:rPr>
                <w:color w:val="000000"/>
                <w:lang w:eastAsia="lt-LT"/>
              </w:rPr>
            </w:pPr>
            <w:r w:rsidRPr="00902182">
              <w:rPr>
                <w:color w:val="000000"/>
                <w:lang w:eastAsia="lt-LT"/>
              </w:rPr>
              <w:t>Mobilus</w:t>
            </w:r>
            <w:r w:rsidR="004B0F1E">
              <w:rPr>
                <w:color w:val="000000"/>
                <w:lang w:eastAsia="lt-LT"/>
              </w:rPr>
              <w:t>is</w:t>
            </w:r>
            <w:r w:rsidRPr="00902182">
              <w:rPr>
                <w:color w:val="000000"/>
                <w:lang w:eastAsia="lt-LT"/>
              </w:rPr>
              <w:t xml:space="preserve"> telefonas </w:t>
            </w:r>
            <w:r w:rsidRPr="00902182">
              <w:rPr>
                <w:i/>
                <w:iCs/>
                <w:color w:val="000000"/>
                <w:lang w:eastAsia="lt-LT"/>
              </w:rPr>
              <w:t>XIAOMI MI 8 LITE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54339" w14:textId="16710175" w:rsidR="006E6F20" w:rsidRDefault="0090218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0BAB8" w14:textId="4EF94E1D" w:rsidR="006E6F20" w:rsidRDefault="0090218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196,750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81CF4" w14:textId="46946642" w:rsidR="006E6F20" w:rsidRDefault="0090218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196,750</w:t>
            </w:r>
          </w:p>
        </w:tc>
      </w:tr>
      <w:tr w:rsidR="006E6F20" w14:paraId="57E1B7D9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2FA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E8D3" w14:textId="0F88C5FA" w:rsidR="006E6F20" w:rsidRDefault="00902182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Lentyna bibliotekai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3D5D9" w14:textId="0D1FB06F" w:rsidR="006E6F20" w:rsidRDefault="0090218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AE96" w14:textId="5223261A" w:rsidR="006E6F20" w:rsidRDefault="0083178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98A4" w14:textId="3A542E62" w:rsidR="006E6F20" w:rsidRDefault="0083178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92,680</w:t>
            </w:r>
          </w:p>
        </w:tc>
      </w:tr>
      <w:tr w:rsidR="006E6F20" w14:paraId="11CAC5B2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BBC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2DFD" w14:textId="7E9EA8F9" w:rsidR="006E6F20" w:rsidRDefault="00831784">
            <w:pPr>
              <w:rPr>
                <w:color w:val="000000"/>
                <w:lang w:eastAsia="lt-LT"/>
              </w:rPr>
            </w:pPr>
            <w:r w:rsidRPr="00831784">
              <w:rPr>
                <w:color w:val="000000"/>
                <w:lang w:eastAsia="lt-LT"/>
              </w:rPr>
              <w:t xml:space="preserve">Gesintuvai </w:t>
            </w:r>
            <w:r w:rsidRPr="00831784">
              <w:rPr>
                <w:i/>
                <w:iCs/>
                <w:color w:val="000000"/>
                <w:lang w:eastAsia="lt-LT"/>
              </w:rPr>
              <w:t>GP-4zABC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2092" w14:textId="27C55FA1" w:rsidR="006E6F20" w:rsidRDefault="0083178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95CD3" w14:textId="5878CF1D" w:rsidR="006E6F20" w:rsidRDefault="0083178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23,905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F80D" w14:textId="7575D475" w:rsidR="006E6F20" w:rsidRDefault="0083178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47,810</w:t>
            </w:r>
          </w:p>
        </w:tc>
      </w:tr>
      <w:tr w:rsidR="006E6F20" w14:paraId="2BC31AD3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F45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DE6FB" w14:textId="5D0210FF" w:rsidR="006E6F20" w:rsidRDefault="0041553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Mokymo priemonių spinta </w:t>
            </w:r>
            <w:r w:rsidRPr="008F431E">
              <w:rPr>
                <w:i/>
                <w:iCs/>
                <w:color w:val="000000"/>
                <w:lang w:eastAsia="lt-LT"/>
              </w:rPr>
              <w:t>315-</w:t>
            </w:r>
            <w:r>
              <w:rPr>
                <w:i/>
                <w:iCs/>
                <w:color w:val="000000"/>
                <w:lang w:eastAsia="lt-LT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31EE0" w14:textId="6AE8085B" w:rsidR="006E6F20" w:rsidRDefault="00952DA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43C3B" w14:textId="04E6330E" w:rsidR="006E6F20" w:rsidRDefault="0041553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81,090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7A0DD" w14:textId="0268FFCE" w:rsidR="006E6F20" w:rsidRDefault="00952DA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162,180</w:t>
            </w:r>
          </w:p>
        </w:tc>
      </w:tr>
      <w:tr w:rsidR="006E6F20" w14:paraId="26C32795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30A1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842E" w14:textId="7F1D5DE0" w:rsidR="006E6F20" w:rsidRDefault="0041553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Stendas apdovanojimams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19D92" w14:textId="24A768D1" w:rsidR="006E6F20" w:rsidRDefault="0041553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C11C" w14:textId="204D4BAD" w:rsidR="006E6F20" w:rsidRDefault="0041553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158,990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0532" w14:textId="24DF29A4" w:rsidR="006E6F20" w:rsidRDefault="0041553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158,990</w:t>
            </w:r>
          </w:p>
        </w:tc>
      </w:tr>
      <w:tr w:rsidR="006E6F20" w14:paraId="424B9318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AF5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6BF3" w14:textId="7FDC37B9" w:rsidR="006E6F20" w:rsidRDefault="00AF28F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Dvipusė knygų lentyna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260B" w14:textId="3E52A905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42286" w14:textId="53C0BE22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104,263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D672A" w14:textId="5CE7EF6D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625,580</w:t>
            </w:r>
          </w:p>
        </w:tc>
      </w:tr>
      <w:tr w:rsidR="006E6F20" w14:paraId="0E8370DE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B94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2B121" w14:textId="1CA410BE" w:rsidR="006E6F20" w:rsidRDefault="00AF28F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Ventiliacinė sistema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21C34" w14:textId="5D231AEB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A8DF" w14:textId="1496A2B0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138,640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B2C68" w14:textId="4E0403C5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138,640</w:t>
            </w:r>
          </w:p>
        </w:tc>
      </w:tr>
      <w:tr w:rsidR="006E6F20" w14:paraId="5973BC80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F851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0DBD6" w14:textId="394B2198" w:rsidR="006E6F20" w:rsidRDefault="00AF28F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Vienpusė knygų lentyna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5682" w14:textId="12549811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7192" w14:textId="51D19B5A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6B0A6" w14:textId="4E0D4460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238,940</w:t>
            </w:r>
          </w:p>
        </w:tc>
      </w:tr>
      <w:tr w:rsidR="006E6F20" w14:paraId="0E719BB4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5F6E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0CC24" w14:textId="459EE46C" w:rsidR="006E6F20" w:rsidRDefault="00AF28F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Mokinio stalas su kėde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43801" w14:textId="58ADAC12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374F" w14:textId="2ABFCFE6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77,618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AD55" w14:textId="72D3E015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776,180</w:t>
            </w:r>
          </w:p>
        </w:tc>
      </w:tr>
      <w:tr w:rsidR="006E6F20" w14:paraId="33A591B2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BC1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2A9E7" w14:textId="24D15244" w:rsidR="006E6F20" w:rsidRDefault="00AF28F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Mokymo priemonių spinta </w:t>
            </w:r>
            <w:r w:rsidRPr="008F431E">
              <w:rPr>
                <w:i/>
                <w:iCs/>
                <w:color w:val="000000"/>
                <w:lang w:eastAsia="lt-LT"/>
              </w:rPr>
              <w:t>315</w:t>
            </w:r>
            <w:r>
              <w:rPr>
                <w:i/>
                <w:iCs/>
                <w:color w:val="000000"/>
                <w:lang w:eastAsia="lt-LT"/>
              </w:rPr>
              <w:t>-05K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E4FF" w14:textId="0D4DCC87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01EC" w14:textId="68877396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89B2B" w14:textId="02D0936F" w:rsidR="006E6F20" w:rsidRDefault="00AF28F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55,030</w:t>
            </w:r>
          </w:p>
        </w:tc>
      </w:tr>
      <w:tr w:rsidR="006E6F20" w14:paraId="4B512BC6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21AB" w14:textId="77777777" w:rsidR="006E6F20" w:rsidRPr="002154CA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8C50" w14:textId="59F664A8" w:rsidR="006E6F20" w:rsidRPr="002154CA" w:rsidRDefault="00952DAD">
            <w:pPr>
              <w:rPr>
                <w:lang w:eastAsia="lt-LT"/>
              </w:rPr>
            </w:pPr>
            <w:r w:rsidRPr="002154CA">
              <w:rPr>
                <w:lang w:eastAsia="lt-LT"/>
              </w:rPr>
              <w:t>Metalinė spinta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6C82F" w14:textId="5C8056C0" w:rsidR="006E6F20" w:rsidRPr="002154CA" w:rsidRDefault="00952DAD">
            <w:pPr>
              <w:jc w:val="center"/>
              <w:rPr>
                <w:lang w:eastAsia="lt-LT"/>
              </w:rPr>
            </w:pPr>
            <w:r w:rsidRPr="002154CA">
              <w:rPr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A74DC" w14:textId="0A67BFE3" w:rsidR="006E6F20" w:rsidRPr="002154CA" w:rsidRDefault="00952DAD">
            <w:pPr>
              <w:jc w:val="center"/>
              <w:rPr>
                <w:lang w:eastAsia="lt-LT"/>
              </w:rPr>
            </w:pPr>
            <w:r w:rsidRPr="002154CA">
              <w:rPr>
                <w:lang w:eastAsia="lt-LT"/>
              </w:rPr>
              <w:t>0,180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0832" w14:textId="158053EB" w:rsidR="006E6F20" w:rsidRPr="002154CA" w:rsidRDefault="00952DAD">
            <w:pPr>
              <w:jc w:val="center"/>
              <w:rPr>
                <w:lang w:eastAsia="lt-LT"/>
              </w:rPr>
            </w:pPr>
            <w:r w:rsidRPr="002154CA">
              <w:rPr>
                <w:lang w:eastAsia="lt-LT"/>
              </w:rPr>
              <w:t>0,180</w:t>
            </w:r>
          </w:p>
        </w:tc>
      </w:tr>
      <w:tr w:rsidR="006E6F20" w14:paraId="6A90C1BA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BA8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2E61" w14:textId="6753FA54" w:rsidR="006E6F20" w:rsidRDefault="00E7485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Stalas vestibiuliui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0A9D" w14:textId="1BB75769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11EE6" w14:textId="5DB05E89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B2CC1" w14:textId="127A43AA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53,950</w:t>
            </w:r>
          </w:p>
        </w:tc>
      </w:tr>
      <w:tr w:rsidR="006E6F20" w14:paraId="7411F89C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FB3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6BBC9" w14:textId="6C09CE0A" w:rsidR="006E6F20" w:rsidRDefault="00E7485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Mokinio stalas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EB4C2" w14:textId="5789F648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4CCB" w14:textId="5D5437CE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3EB2D" w14:textId="52425A19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532,000</w:t>
            </w:r>
          </w:p>
        </w:tc>
      </w:tr>
      <w:tr w:rsidR="006E6F20" w14:paraId="72D29670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BA6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7ED8F" w14:textId="27F42E21" w:rsidR="006E6F20" w:rsidRDefault="00E7485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Dokumentų naikinimo aparatas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6356" w14:textId="5D9A6248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B2A9" w14:textId="22E5DF2C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101,370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BDC3" w14:textId="0CFDF9C7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101,370</w:t>
            </w:r>
          </w:p>
        </w:tc>
      </w:tr>
      <w:tr w:rsidR="006E6F20" w14:paraId="7BEC01C5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0CE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63B7C" w14:textId="6CA491B2" w:rsidR="006E6F20" w:rsidRDefault="00E7485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Spinta Nr. 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4FD49" w14:textId="0076506E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8919" w14:textId="65DF69FD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109,686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6B09" w14:textId="0F1BC368" w:rsidR="006E6F20" w:rsidRDefault="00E7485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548,430</w:t>
            </w:r>
          </w:p>
        </w:tc>
      </w:tr>
      <w:tr w:rsidR="006E6F20" w14:paraId="579C13C5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B99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9BBEE" w14:textId="176C572A" w:rsidR="006E6F20" w:rsidRDefault="00CF60CC">
            <w:pPr>
              <w:rPr>
                <w:color w:val="000000"/>
                <w:lang w:eastAsia="lt-LT"/>
              </w:rPr>
            </w:pPr>
            <w:r w:rsidRPr="00CF60CC">
              <w:rPr>
                <w:color w:val="000000"/>
                <w:lang w:eastAsia="lt-LT"/>
              </w:rPr>
              <w:t xml:space="preserve">Bekontaktis termometras </w:t>
            </w:r>
            <w:r w:rsidRPr="00CF60CC">
              <w:rPr>
                <w:i/>
                <w:iCs/>
                <w:color w:val="000000"/>
                <w:lang w:eastAsia="lt-LT"/>
              </w:rPr>
              <w:t>Alphamed UFR101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49CA" w14:textId="3258A69F" w:rsidR="006E6F20" w:rsidRDefault="00CF60C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AAA4B" w14:textId="3B2DFC9A" w:rsidR="006E6F20" w:rsidRDefault="00CF60C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232,980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3C5E6" w14:textId="0CC800C4" w:rsidR="006E6F20" w:rsidRDefault="00CF60C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232,980</w:t>
            </w:r>
          </w:p>
        </w:tc>
      </w:tr>
      <w:tr w:rsidR="006E6F20" w14:paraId="51F4C999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594A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134DC" w14:textId="7BA21635" w:rsidR="006E6F20" w:rsidRDefault="00CF60CC">
            <w:pPr>
              <w:rPr>
                <w:color w:val="000000"/>
                <w:lang w:eastAsia="lt-LT"/>
              </w:rPr>
            </w:pPr>
            <w:r w:rsidRPr="00CF60CC">
              <w:rPr>
                <w:color w:val="000000"/>
                <w:lang w:eastAsia="lt-LT"/>
              </w:rPr>
              <w:t>LR Prezidento Gitano Nausėdos oficiali nuotrauka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D8FB" w14:textId="143AEF16" w:rsidR="006E6F20" w:rsidRDefault="00CF60C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1CECD" w14:textId="798DF086" w:rsidR="006E6F20" w:rsidRDefault="00CF60C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78276" w14:textId="74E30D26" w:rsidR="006E6F20" w:rsidRDefault="00CF60C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0,240</w:t>
            </w:r>
          </w:p>
        </w:tc>
      </w:tr>
      <w:tr w:rsidR="006E6F20" w14:paraId="2A6B2A22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F87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A1BED" w14:textId="25C711F2" w:rsidR="006E6F20" w:rsidRDefault="004B0F1E">
            <w:pPr>
              <w:rPr>
                <w:color w:val="000000"/>
                <w:lang w:eastAsia="lt-LT"/>
              </w:rPr>
            </w:pPr>
            <w:r w:rsidRPr="007645AC">
              <w:rPr>
                <w:color w:val="000000"/>
                <w:lang w:eastAsia="lt-LT"/>
              </w:rPr>
              <w:t xml:space="preserve">Spausdintuvas </w:t>
            </w:r>
            <w:r w:rsidR="007645AC" w:rsidRPr="007645AC">
              <w:rPr>
                <w:i/>
                <w:iCs/>
                <w:color w:val="000000"/>
                <w:lang w:eastAsia="lt-LT"/>
              </w:rPr>
              <w:t>HP B19 M28W/W2G55A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E43CA" w14:textId="10D577BA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7D6B" w14:textId="6E058C2D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141,230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2DF7" w14:textId="39A45805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141,230</w:t>
            </w:r>
          </w:p>
        </w:tc>
      </w:tr>
      <w:tr w:rsidR="006E6F20" w14:paraId="5253B311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62D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185A8" w14:textId="285D7A06" w:rsidR="006E6F20" w:rsidRDefault="007645AC">
            <w:pPr>
              <w:rPr>
                <w:color w:val="000000"/>
                <w:lang w:eastAsia="lt-LT"/>
              </w:rPr>
            </w:pPr>
            <w:r w:rsidRPr="007645AC">
              <w:rPr>
                <w:color w:val="000000"/>
                <w:lang w:eastAsia="lt-LT"/>
              </w:rPr>
              <w:t xml:space="preserve">Ausinės </w:t>
            </w:r>
            <w:r w:rsidRPr="007645AC">
              <w:rPr>
                <w:i/>
                <w:iCs/>
                <w:color w:val="000000"/>
                <w:lang w:eastAsia="lt-LT"/>
              </w:rPr>
              <w:t>AULAPrime 13288803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5ADF" w14:textId="27560A6C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D282" w14:textId="7E5AE1E4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3B998" w14:textId="1069AE92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55,970</w:t>
            </w:r>
          </w:p>
        </w:tc>
      </w:tr>
      <w:tr w:rsidR="006E6F20" w14:paraId="7D7837FB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B83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E86B6" w14:textId="2F9C4E2F" w:rsidR="006E6F20" w:rsidRDefault="00300998">
            <w:pPr>
              <w:rPr>
                <w:color w:val="000000"/>
                <w:lang w:eastAsia="lt-LT"/>
              </w:rPr>
            </w:pPr>
            <w:r w:rsidRPr="000A6E8A">
              <w:rPr>
                <w:color w:val="000000"/>
                <w:lang w:eastAsia="lt-LT"/>
              </w:rPr>
              <w:t xml:space="preserve">Internetinė </w:t>
            </w:r>
            <w:r w:rsidR="007645AC" w:rsidRPr="007645AC">
              <w:rPr>
                <w:color w:val="000000"/>
                <w:lang w:eastAsia="lt-LT"/>
              </w:rPr>
              <w:t>kamera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2D35B" w14:textId="3E0B2B24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2F85E" w14:textId="120B9E89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EEB5E" w14:textId="5036C3E9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296,940</w:t>
            </w:r>
          </w:p>
        </w:tc>
      </w:tr>
      <w:tr w:rsidR="006E6F20" w14:paraId="3EEFB6E7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94A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D5E29" w14:textId="40C42AF2" w:rsidR="006E6F20" w:rsidRDefault="007645AC">
            <w:pPr>
              <w:rPr>
                <w:color w:val="000000"/>
                <w:lang w:eastAsia="lt-LT"/>
              </w:rPr>
            </w:pPr>
            <w:r w:rsidRPr="007645AC">
              <w:rPr>
                <w:color w:val="000000"/>
                <w:lang w:eastAsia="lt-LT"/>
              </w:rPr>
              <w:t xml:space="preserve">Spausdintuvas </w:t>
            </w:r>
            <w:r w:rsidRPr="007645AC">
              <w:rPr>
                <w:i/>
                <w:iCs/>
                <w:color w:val="000000"/>
                <w:lang w:eastAsia="lt-LT"/>
              </w:rPr>
              <w:t>Samsung SL-M2070 LaserMFP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2202A" w14:textId="40B06440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B9DC" w14:textId="77211E9F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116,380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EF526" w14:textId="5A4A111E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116,380</w:t>
            </w:r>
          </w:p>
        </w:tc>
      </w:tr>
      <w:tr w:rsidR="006E6F20" w14:paraId="73546E60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EC0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EF5A1" w14:textId="36C6A521" w:rsidR="006E6F20" w:rsidRPr="007645AC" w:rsidRDefault="007645AC">
            <w:pPr>
              <w:rPr>
                <w:i/>
                <w:iCs/>
                <w:color w:val="000000"/>
                <w:lang w:eastAsia="lt-LT"/>
              </w:rPr>
            </w:pPr>
            <w:r w:rsidRPr="007645AC">
              <w:rPr>
                <w:i/>
                <w:iCs/>
                <w:color w:val="000000"/>
                <w:lang w:eastAsia="lt-LT"/>
              </w:rPr>
              <w:t>Philips 223V7QHAB/00 21,5" FHD, LCD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FF14" w14:textId="625F0175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50B8" w14:textId="5D2687DA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101,370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C945D" w14:textId="5D978D4B" w:rsidR="006E6F20" w:rsidRDefault="007645A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304,110</w:t>
            </w:r>
          </w:p>
        </w:tc>
      </w:tr>
      <w:tr w:rsidR="006E6F20" w14:paraId="401ABF5F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ABB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4632A" w14:textId="4850D753" w:rsidR="006E6F20" w:rsidRDefault="006C2DEF">
            <w:pPr>
              <w:rPr>
                <w:color w:val="000000"/>
                <w:lang w:eastAsia="lt-LT"/>
              </w:rPr>
            </w:pPr>
            <w:r w:rsidRPr="006C2DEF">
              <w:rPr>
                <w:color w:val="000000"/>
                <w:lang w:eastAsia="lt-LT"/>
              </w:rPr>
              <w:t xml:space="preserve">Kompiuteris </w:t>
            </w:r>
            <w:r w:rsidRPr="006C2DEF">
              <w:rPr>
                <w:i/>
                <w:iCs/>
                <w:color w:val="000000"/>
                <w:lang w:eastAsia="lt-LT"/>
              </w:rPr>
              <w:t xml:space="preserve">ATEITIES i3 X </w:t>
            </w:r>
            <w:r w:rsidR="004B0F1E">
              <w:rPr>
                <w:i/>
                <w:iCs/>
                <w:color w:val="000000"/>
                <w:lang w:eastAsia="lt-LT"/>
              </w:rPr>
              <w:t>„</w:t>
            </w:r>
            <w:r w:rsidRPr="006C2DEF">
              <w:rPr>
                <w:i/>
                <w:iCs/>
                <w:color w:val="000000"/>
                <w:lang w:eastAsia="lt-LT"/>
              </w:rPr>
              <w:t>Coffee Lake</w:t>
            </w:r>
            <w:r w:rsidR="004B0F1E">
              <w:rPr>
                <w:i/>
                <w:iCs/>
                <w:color w:val="000000"/>
                <w:lang w:eastAsia="lt-LT"/>
              </w:rPr>
              <w:t>“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3B0C" w14:textId="7DC32DD3" w:rsidR="006E6F20" w:rsidRDefault="006C2DE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E757" w14:textId="388F0EB6" w:rsidR="006E6F20" w:rsidRDefault="006C2DE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299,970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DE659" w14:textId="6496DA64" w:rsidR="006E6F20" w:rsidRDefault="006C2DE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899,910</w:t>
            </w:r>
          </w:p>
        </w:tc>
      </w:tr>
      <w:tr w:rsidR="006E6F20" w14:paraId="371E3CE3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D96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F7AD" w14:textId="19807AB5" w:rsidR="006E6F20" w:rsidRDefault="006C2DEF">
            <w:pPr>
              <w:rPr>
                <w:color w:val="000000"/>
                <w:lang w:eastAsia="lt-LT"/>
              </w:rPr>
            </w:pPr>
            <w:r w:rsidRPr="006C2DEF">
              <w:rPr>
                <w:color w:val="000000"/>
                <w:lang w:eastAsia="lt-LT"/>
              </w:rPr>
              <w:t xml:space="preserve">Krosnelė </w:t>
            </w:r>
            <w:r w:rsidR="004B0F1E">
              <w:rPr>
                <w:color w:val="000000"/>
                <w:lang w:eastAsia="lt-LT"/>
              </w:rPr>
              <w:t>(</w:t>
            </w:r>
            <w:r w:rsidR="004B0F1E" w:rsidRPr="006C2DEF">
              <w:rPr>
                <w:color w:val="000000"/>
                <w:lang w:eastAsia="lt-LT"/>
              </w:rPr>
              <w:t>mikrobangų</w:t>
            </w:r>
            <w:r w:rsidR="004B0F1E">
              <w:rPr>
                <w:color w:val="000000"/>
                <w:lang w:eastAsia="lt-LT"/>
              </w:rPr>
              <w:t>)</w:t>
            </w:r>
            <w:r w:rsidRPr="006C2DEF">
              <w:rPr>
                <w:color w:val="000000"/>
                <w:lang w:eastAsia="lt-LT"/>
              </w:rPr>
              <w:t xml:space="preserve"> </w:t>
            </w:r>
            <w:r w:rsidRPr="006C2DEF">
              <w:rPr>
                <w:i/>
                <w:iCs/>
                <w:color w:val="000000"/>
                <w:lang w:eastAsia="lt-LT"/>
              </w:rPr>
              <w:t>SHARP R200INW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E55B3" w14:textId="0720B938" w:rsidR="006E6F20" w:rsidRDefault="006C2DE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BA87" w14:textId="57436E9A" w:rsidR="006E6F20" w:rsidRDefault="006C2DE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28251" w14:textId="3AA3FFBF" w:rsidR="006E6F20" w:rsidRDefault="006C2DE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50,440</w:t>
            </w:r>
          </w:p>
        </w:tc>
      </w:tr>
      <w:tr w:rsidR="006E6F20" w14:paraId="1015F979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3AE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2B10" w14:textId="4ADEF6EE" w:rsidR="006E6F20" w:rsidRDefault="009E0DB9">
            <w:pPr>
              <w:rPr>
                <w:color w:val="000000"/>
                <w:lang w:eastAsia="lt-LT"/>
              </w:rPr>
            </w:pPr>
            <w:r w:rsidRPr="009E0DB9">
              <w:rPr>
                <w:color w:val="000000"/>
                <w:lang w:eastAsia="lt-LT"/>
              </w:rPr>
              <w:t xml:space="preserve">Kompiuteris </w:t>
            </w:r>
            <w:r w:rsidR="004B0F1E">
              <w:rPr>
                <w:color w:val="000000"/>
                <w:lang w:eastAsia="lt-LT"/>
              </w:rPr>
              <w:t>v</w:t>
            </w:r>
            <w:r w:rsidRPr="009E0DB9">
              <w:rPr>
                <w:color w:val="000000"/>
                <w:lang w:eastAsia="lt-LT"/>
              </w:rPr>
              <w:t xml:space="preserve">erslui </w:t>
            </w:r>
            <w:r w:rsidRPr="004B0F1E">
              <w:rPr>
                <w:i/>
                <w:iCs/>
                <w:color w:val="000000"/>
                <w:lang w:eastAsia="lt-LT"/>
              </w:rPr>
              <w:t>Optimalus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EF23" w14:textId="0A720EDC" w:rsidR="006E6F20" w:rsidRDefault="009E0DB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AE1E4" w14:textId="594CAEC9" w:rsidR="006E6F20" w:rsidRDefault="009E0DB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432,990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A8F1" w14:textId="4330EBD6" w:rsidR="006E6F20" w:rsidRDefault="009E0DB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432,990</w:t>
            </w:r>
          </w:p>
        </w:tc>
      </w:tr>
      <w:tr w:rsidR="006E6F20" w14:paraId="073450D4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41D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473A4" w14:textId="60D9F2EE" w:rsidR="006E6F20" w:rsidRDefault="009E0DB9">
            <w:pPr>
              <w:rPr>
                <w:color w:val="000000"/>
                <w:lang w:eastAsia="lt-LT"/>
              </w:rPr>
            </w:pPr>
            <w:r w:rsidRPr="009E0DB9">
              <w:rPr>
                <w:color w:val="000000"/>
                <w:lang w:eastAsia="lt-LT"/>
              </w:rPr>
              <w:t xml:space="preserve">Kolonėlės </w:t>
            </w:r>
            <w:r w:rsidRPr="009E0DB9">
              <w:rPr>
                <w:i/>
                <w:iCs/>
                <w:color w:val="000000"/>
                <w:lang w:eastAsia="lt-LT"/>
              </w:rPr>
              <w:t>Logitech Z200</w:t>
            </w:r>
            <w:r w:rsidRPr="009E0DB9">
              <w:rPr>
                <w:color w:val="000000"/>
                <w:lang w:eastAsia="lt-LT"/>
              </w:rPr>
              <w:t>, juodos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42E0" w14:textId="0DC21DBD" w:rsidR="006E6F20" w:rsidRDefault="009E0DB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8596" w14:textId="1A053566" w:rsidR="006E6F20" w:rsidRDefault="009E0DB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888C8" w14:textId="35189989" w:rsidR="006E6F20" w:rsidRDefault="009E0DB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110,550</w:t>
            </w:r>
          </w:p>
        </w:tc>
      </w:tr>
      <w:tr w:rsidR="006E6F20" w14:paraId="75FCDF94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557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60E1" w14:textId="41ED3125" w:rsidR="006E6F20" w:rsidRDefault="007D31C7">
            <w:pPr>
              <w:rPr>
                <w:color w:val="000000"/>
                <w:lang w:eastAsia="lt-LT"/>
              </w:rPr>
            </w:pPr>
            <w:r w:rsidRPr="007D31C7">
              <w:rPr>
                <w:color w:val="000000"/>
                <w:lang w:eastAsia="lt-LT"/>
              </w:rPr>
              <w:t xml:space="preserve">Kompiuteris </w:t>
            </w:r>
            <w:r w:rsidR="004B0F1E">
              <w:rPr>
                <w:i/>
                <w:iCs/>
                <w:color w:val="000000"/>
                <w:lang w:eastAsia="lt-LT"/>
              </w:rPr>
              <w:t>„</w:t>
            </w:r>
            <w:r w:rsidRPr="007D31C7">
              <w:rPr>
                <w:i/>
                <w:iCs/>
                <w:color w:val="000000"/>
                <w:lang w:eastAsia="lt-LT"/>
              </w:rPr>
              <w:t>ATEITIES i3X</w:t>
            </w:r>
            <w:r w:rsidR="004B0F1E">
              <w:rPr>
                <w:i/>
                <w:iCs/>
                <w:color w:val="000000"/>
                <w:lang w:eastAsia="lt-LT"/>
              </w:rPr>
              <w:t>“</w:t>
            </w:r>
            <w:r w:rsidRPr="007D31C7">
              <w:rPr>
                <w:i/>
                <w:iCs/>
                <w:color w:val="000000"/>
                <w:lang w:eastAsia="lt-LT"/>
              </w:rPr>
              <w:t xml:space="preserve"> Coffee Lake /Intel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5E66" w14:textId="58777CC2" w:rsidR="006E6F20" w:rsidRDefault="000758C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82D8C" w14:textId="1E3CC1A5" w:rsidR="006E6F20" w:rsidRDefault="007D31C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279,990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81A11" w14:textId="5C14A38E" w:rsidR="006E6F20" w:rsidRDefault="000758C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5179B8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119,960</w:t>
            </w:r>
          </w:p>
        </w:tc>
      </w:tr>
      <w:tr w:rsidR="006E6F20" w14:paraId="090150E1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611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8E30B" w14:textId="674B592D" w:rsidR="006E6F20" w:rsidRDefault="00300998">
            <w:pPr>
              <w:rPr>
                <w:color w:val="000000"/>
                <w:lang w:eastAsia="lt-LT"/>
              </w:rPr>
            </w:pPr>
            <w:r w:rsidRPr="00300998">
              <w:rPr>
                <w:lang w:eastAsia="lt-LT"/>
              </w:rPr>
              <w:t>Spausdintuvas</w:t>
            </w:r>
            <w:r w:rsidR="00B72221" w:rsidRPr="00300998">
              <w:rPr>
                <w:i/>
                <w:iCs/>
                <w:lang w:eastAsia="lt-LT"/>
              </w:rPr>
              <w:t xml:space="preserve"> </w:t>
            </w:r>
            <w:r w:rsidR="00B72221" w:rsidRPr="00B72221">
              <w:rPr>
                <w:i/>
                <w:iCs/>
                <w:color w:val="000000"/>
                <w:lang w:eastAsia="lt-LT"/>
              </w:rPr>
              <w:t>MFP 135A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B1808" w14:textId="5C829F64" w:rsidR="006E6F20" w:rsidRDefault="00B7222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5B397" w14:textId="327AD712" w:rsidR="006E6F20" w:rsidRDefault="00B7222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110,230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62AD" w14:textId="64A70EF1" w:rsidR="006E6F20" w:rsidRDefault="00B7222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110,230</w:t>
            </w:r>
          </w:p>
        </w:tc>
      </w:tr>
      <w:tr w:rsidR="006E6F20" w14:paraId="34DA18EB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CE6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22022" w14:textId="6203971B" w:rsidR="006E6F20" w:rsidRDefault="002441C7">
            <w:pPr>
              <w:rPr>
                <w:color w:val="000000"/>
                <w:lang w:eastAsia="lt-LT"/>
              </w:rPr>
            </w:pPr>
            <w:r w:rsidRPr="002441C7">
              <w:rPr>
                <w:color w:val="000000"/>
                <w:lang w:eastAsia="lt-LT"/>
              </w:rPr>
              <w:t xml:space="preserve">Monitorius </w:t>
            </w:r>
            <w:r w:rsidRPr="002441C7">
              <w:rPr>
                <w:i/>
                <w:iCs/>
                <w:color w:val="000000"/>
                <w:lang w:eastAsia="lt-LT"/>
              </w:rPr>
              <w:t>Philips 223V7QHSB/00, 22''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78441" w14:textId="3EC8C478" w:rsidR="006E6F20" w:rsidRDefault="002441C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98B86" w14:textId="4D550069" w:rsidR="006E6F20" w:rsidRDefault="002441C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97,310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A92AE" w14:textId="654042B4" w:rsidR="006E6F20" w:rsidRDefault="002441C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389,24</w:t>
            </w:r>
          </w:p>
        </w:tc>
      </w:tr>
      <w:tr w:rsidR="006E6F20" w14:paraId="3CA1413D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504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F589" w14:textId="5D2EF588" w:rsidR="006E6F20" w:rsidRDefault="00300998">
            <w:pPr>
              <w:rPr>
                <w:color w:val="000000"/>
                <w:lang w:eastAsia="lt-LT"/>
              </w:rPr>
            </w:pPr>
            <w:r w:rsidRPr="000A6E8A">
              <w:rPr>
                <w:color w:val="000000"/>
                <w:lang w:eastAsia="lt-LT"/>
              </w:rPr>
              <w:t xml:space="preserve">Internetinė </w:t>
            </w:r>
            <w:r w:rsidR="004202EC" w:rsidRPr="004202EC">
              <w:rPr>
                <w:color w:val="000000"/>
                <w:lang w:eastAsia="lt-LT"/>
              </w:rPr>
              <w:t xml:space="preserve">kamera </w:t>
            </w:r>
            <w:r w:rsidR="004202EC" w:rsidRPr="004202EC">
              <w:rPr>
                <w:i/>
                <w:iCs/>
                <w:color w:val="000000"/>
                <w:lang w:eastAsia="lt-LT"/>
              </w:rPr>
              <w:t>Xiaomi Imilab W88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3C66" w14:textId="0F7AAD18" w:rsidR="006E6F20" w:rsidRDefault="004202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5CE4D" w14:textId="22A80904" w:rsidR="006E6F20" w:rsidRDefault="004202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8311E" w14:textId="7ED26EF5" w:rsidR="006E6F20" w:rsidRDefault="004202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195,040</w:t>
            </w:r>
          </w:p>
        </w:tc>
      </w:tr>
      <w:tr w:rsidR="006E6F20" w14:paraId="40F64634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606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244E2" w14:textId="4B758266" w:rsidR="006E6F20" w:rsidRDefault="00F87A90">
            <w:pPr>
              <w:rPr>
                <w:color w:val="000000"/>
                <w:lang w:eastAsia="lt-LT"/>
              </w:rPr>
            </w:pPr>
            <w:r w:rsidRPr="00F87A90">
              <w:rPr>
                <w:color w:val="000000"/>
                <w:lang w:eastAsia="lt-LT"/>
              </w:rPr>
              <w:t xml:space="preserve">Spausdintuvas </w:t>
            </w:r>
            <w:r w:rsidRPr="000E6239">
              <w:rPr>
                <w:i/>
                <w:iCs/>
                <w:color w:val="000000"/>
                <w:lang w:eastAsia="lt-LT"/>
              </w:rPr>
              <w:t>HP MFP 135A/4ZB82A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6E7C" w14:textId="63506182" w:rsidR="006E6F20" w:rsidRDefault="000E62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089D3" w14:textId="5F19AC1D" w:rsidR="006E6F20" w:rsidRDefault="000E62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107,230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44A61" w14:textId="3E0F0D77" w:rsidR="006E6F20" w:rsidRDefault="000E623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107,230</w:t>
            </w:r>
          </w:p>
        </w:tc>
      </w:tr>
      <w:tr w:rsidR="006E6F20" w14:paraId="259B4984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FFF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CC1F1" w14:textId="41A13258" w:rsidR="006E6F20" w:rsidRDefault="00CA708C">
            <w:pPr>
              <w:rPr>
                <w:color w:val="000000"/>
                <w:lang w:eastAsia="lt-LT"/>
              </w:rPr>
            </w:pPr>
            <w:r w:rsidRPr="00300998">
              <w:rPr>
                <w:color w:val="000000"/>
                <w:lang w:eastAsia="lt-LT"/>
              </w:rPr>
              <w:t>Projektor</w:t>
            </w:r>
            <w:r w:rsidR="00300998" w:rsidRPr="00300998">
              <w:rPr>
                <w:color w:val="000000"/>
                <w:lang w:eastAsia="lt-LT"/>
              </w:rPr>
              <w:t>ius</w:t>
            </w:r>
            <w:r w:rsidRPr="00CA708C">
              <w:rPr>
                <w:i/>
                <w:iCs/>
                <w:color w:val="000000"/>
                <w:lang w:eastAsia="lt-LT"/>
              </w:rPr>
              <w:t xml:space="preserve"> BenQ MW550, DLP, WXGA, 3600 l </w:t>
            </w:r>
            <w:r w:rsidRPr="00CA708C">
              <w:rPr>
                <w:color w:val="000000"/>
                <w:lang w:eastAsia="lt-LT"/>
              </w:rPr>
              <w:t>su laikikliais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8E809" w14:textId="53669FCC" w:rsidR="006E6F20" w:rsidRDefault="00CA708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A5E90" w14:textId="5B3545CA" w:rsidR="006E6F20" w:rsidRDefault="00CA708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480,660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A841E" w14:textId="14761CCB" w:rsidR="006E6F20" w:rsidRDefault="00CA708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480,660</w:t>
            </w:r>
          </w:p>
        </w:tc>
      </w:tr>
      <w:tr w:rsidR="006E6F20" w14:paraId="425519D3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5E4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8CF8" w14:textId="2AB603C0" w:rsidR="006E6F20" w:rsidRDefault="00CA708C">
            <w:pPr>
              <w:rPr>
                <w:color w:val="000000"/>
                <w:lang w:eastAsia="lt-LT"/>
              </w:rPr>
            </w:pPr>
            <w:r w:rsidRPr="00CA708C">
              <w:rPr>
                <w:color w:val="000000"/>
                <w:lang w:eastAsia="lt-LT"/>
              </w:rPr>
              <w:t xml:space="preserve">Kompiuteris </w:t>
            </w:r>
            <w:r w:rsidR="00300998" w:rsidRPr="00300998">
              <w:rPr>
                <w:color w:val="000000"/>
                <w:lang w:eastAsia="lt-LT"/>
              </w:rPr>
              <w:t>v</w:t>
            </w:r>
            <w:r w:rsidRPr="00300998">
              <w:rPr>
                <w:color w:val="000000"/>
                <w:lang w:eastAsia="lt-LT"/>
              </w:rPr>
              <w:t>erslui</w:t>
            </w:r>
            <w:r w:rsidRPr="00CA708C">
              <w:rPr>
                <w:i/>
                <w:iCs/>
                <w:color w:val="000000"/>
                <w:lang w:eastAsia="lt-LT"/>
              </w:rPr>
              <w:t xml:space="preserve"> Eco Intel Pentium G5400 4GB DDR4 120 GB SSD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EA92" w14:textId="41D33C8B" w:rsidR="006E6F20" w:rsidRDefault="00CA708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D334" w14:textId="3DDA1BBA" w:rsidR="006E6F20" w:rsidRDefault="00CA708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320,630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6EF2" w14:textId="29701138" w:rsidR="006E6F20" w:rsidRDefault="00CA708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320,630</w:t>
            </w:r>
          </w:p>
        </w:tc>
      </w:tr>
      <w:tr w:rsidR="006E6F20" w14:paraId="4704929B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A4F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0D8E" w14:textId="48E53F9A" w:rsidR="006E6F20" w:rsidRDefault="00D373F5">
            <w:pPr>
              <w:rPr>
                <w:color w:val="000000"/>
                <w:lang w:eastAsia="lt-LT"/>
              </w:rPr>
            </w:pPr>
            <w:r w:rsidRPr="00D373F5">
              <w:rPr>
                <w:color w:val="000000"/>
                <w:lang w:eastAsia="lt-LT"/>
              </w:rPr>
              <w:t xml:space="preserve">Termometras </w:t>
            </w:r>
            <w:r w:rsidR="00300998">
              <w:rPr>
                <w:color w:val="000000"/>
                <w:lang w:eastAsia="lt-LT"/>
              </w:rPr>
              <w:t>(</w:t>
            </w:r>
            <w:r w:rsidRPr="00D373F5">
              <w:rPr>
                <w:color w:val="000000"/>
                <w:lang w:eastAsia="lt-LT"/>
              </w:rPr>
              <w:t>medicininis</w:t>
            </w:r>
            <w:r w:rsidR="00300998">
              <w:rPr>
                <w:color w:val="000000"/>
                <w:lang w:eastAsia="lt-LT"/>
              </w:rPr>
              <w:t>)</w:t>
            </w:r>
            <w:r w:rsidRPr="00D373F5">
              <w:rPr>
                <w:color w:val="000000"/>
                <w:lang w:eastAsia="lt-LT"/>
              </w:rPr>
              <w:t xml:space="preserve"> </w:t>
            </w:r>
            <w:r w:rsidRPr="00D373F5">
              <w:rPr>
                <w:i/>
                <w:iCs/>
                <w:color w:val="000000"/>
                <w:lang w:eastAsia="lt-LT"/>
              </w:rPr>
              <w:t>Bokang</w:t>
            </w:r>
            <w:r w:rsidRPr="00D373F5">
              <w:rPr>
                <w:color w:val="000000"/>
                <w:lang w:eastAsia="lt-LT"/>
              </w:rPr>
              <w:t xml:space="preserve"> su metrologine patikra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DC6CA" w14:textId="212F62A8" w:rsidR="006E6F20" w:rsidRDefault="008C1FF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03B28" w14:textId="6CA86105" w:rsidR="006E6F20" w:rsidRDefault="008C1FF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261B" w14:textId="3248B67B" w:rsidR="006E6F20" w:rsidRDefault="002C0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130,000</w:t>
            </w:r>
          </w:p>
        </w:tc>
      </w:tr>
      <w:tr w:rsidR="006E6F20" w14:paraId="03BE6F6B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203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4BE6D" w14:textId="0C5B54C6" w:rsidR="006E6F20" w:rsidRDefault="00300998">
            <w:pPr>
              <w:rPr>
                <w:color w:val="000000"/>
                <w:lang w:eastAsia="lt-LT"/>
              </w:rPr>
            </w:pPr>
            <w:r w:rsidRPr="00300998">
              <w:rPr>
                <w:color w:val="000000"/>
                <w:lang w:eastAsia="lt-LT"/>
              </w:rPr>
              <w:t>Projektorius</w:t>
            </w:r>
            <w:r w:rsidRPr="00CA708C">
              <w:rPr>
                <w:i/>
                <w:iCs/>
                <w:color w:val="000000"/>
                <w:lang w:eastAsia="lt-LT"/>
              </w:rPr>
              <w:t xml:space="preserve"> </w:t>
            </w:r>
            <w:r w:rsidR="002C0C24" w:rsidRPr="002C0C24">
              <w:rPr>
                <w:i/>
                <w:iCs/>
                <w:color w:val="000000"/>
                <w:lang w:eastAsia="lt-LT"/>
              </w:rPr>
              <w:t>Ben Q MW550, DLP, WXGA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446D" w14:textId="420647FE" w:rsidR="006E6F20" w:rsidRDefault="002C0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FC17E" w14:textId="56A417F8" w:rsidR="006E6F20" w:rsidRDefault="002C0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429,000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EEBF2" w14:textId="6BCF121D" w:rsidR="006E6F20" w:rsidRDefault="002C0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5179B8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287,000</w:t>
            </w:r>
          </w:p>
        </w:tc>
      </w:tr>
      <w:tr w:rsidR="006E6F20" w14:paraId="12131DDD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ABE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91A4B" w14:textId="3D5C50E2" w:rsidR="006E6F20" w:rsidRDefault="000A6E8A">
            <w:pPr>
              <w:rPr>
                <w:color w:val="000000"/>
                <w:lang w:eastAsia="lt-LT"/>
              </w:rPr>
            </w:pPr>
            <w:r w:rsidRPr="000A6E8A">
              <w:rPr>
                <w:color w:val="000000"/>
                <w:lang w:eastAsia="lt-LT"/>
              </w:rPr>
              <w:t xml:space="preserve">Internetinė kamera </w:t>
            </w:r>
            <w:r w:rsidRPr="000A6E8A">
              <w:rPr>
                <w:i/>
                <w:iCs/>
                <w:color w:val="000000"/>
                <w:lang w:eastAsia="lt-LT"/>
              </w:rPr>
              <w:t>SAVIO CAK-01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27F0B" w14:textId="64F05664" w:rsidR="006E6F20" w:rsidRDefault="0026346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0B3FE" w14:textId="5D80DA7D" w:rsidR="006E6F20" w:rsidRDefault="000A6E8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5FFCD" w14:textId="55570507" w:rsidR="006E6F20" w:rsidRDefault="0026346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141,240</w:t>
            </w:r>
          </w:p>
        </w:tc>
      </w:tr>
      <w:tr w:rsidR="006E6F20" w14:paraId="3FA64926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838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E00E9" w14:textId="10167813" w:rsidR="006E6F20" w:rsidRDefault="004117CB">
            <w:pPr>
              <w:rPr>
                <w:color w:val="000000"/>
                <w:lang w:eastAsia="lt-LT"/>
              </w:rPr>
            </w:pPr>
            <w:r w:rsidRPr="004117CB">
              <w:rPr>
                <w:color w:val="000000"/>
                <w:lang w:eastAsia="lt-LT"/>
              </w:rPr>
              <w:t xml:space="preserve">Internetinė </w:t>
            </w:r>
            <w:r w:rsidRPr="00300998">
              <w:rPr>
                <w:color w:val="000000"/>
                <w:lang w:eastAsia="lt-LT"/>
              </w:rPr>
              <w:t>kamera</w:t>
            </w:r>
            <w:r w:rsidRPr="004117CB">
              <w:rPr>
                <w:i/>
                <w:iCs/>
                <w:color w:val="000000"/>
                <w:lang w:eastAsia="lt-LT"/>
              </w:rPr>
              <w:t xml:space="preserve"> Imilab W88S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5B6B3" w14:textId="02F7889B" w:rsidR="006E6F20" w:rsidRDefault="004117C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EC984" w14:textId="59EFC04B" w:rsidR="006E6F20" w:rsidRDefault="004117C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BAA6" w14:textId="308EBC42" w:rsidR="006E6F20" w:rsidRDefault="004117C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76,500</w:t>
            </w:r>
          </w:p>
        </w:tc>
      </w:tr>
      <w:tr w:rsidR="006E6F20" w14:paraId="50EC618D" w14:textId="77777777" w:rsidTr="00F67189">
        <w:trPr>
          <w:trHeight w:val="3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E49" w14:textId="77777777" w:rsidR="006E6F20" w:rsidRDefault="006E6F20" w:rsidP="00D42370">
            <w:pPr>
              <w:pStyle w:val="Sraopastraipa"/>
              <w:numPr>
                <w:ilvl w:val="0"/>
                <w:numId w:val="22"/>
              </w:numPr>
              <w:ind w:left="720"/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81B4C" w14:textId="7F6387CB" w:rsidR="006E6F20" w:rsidRDefault="00D8761C">
            <w:pPr>
              <w:rPr>
                <w:color w:val="000000"/>
                <w:lang w:eastAsia="lt-LT"/>
              </w:rPr>
            </w:pPr>
            <w:r w:rsidRPr="00D8761C">
              <w:rPr>
                <w:color w:val="000000"/>
                <w:lang w:eastAsia="lt-LT"/>
              </w:rPr>
              <w:t xml:space="preserve">Kompiuteris </w:t>
            </w:r>
            <w:r w:rsidR="00300998">
              <w:rPr>
                <w:color w:val="000000"/>
                <w:lang w:eastAsia="lt-LT"/>
              </w:rPr>
              <w:t>v</w:t>
            </w:r>
            <w:r w:rsidRPr="00D8761C">
              <w:rPr>
                <w:color w:val="000000"/>
                <w:lang w:eastAsia="lt-LT"/>
              </w:rPr>
              <w:t xml:space="preserve">erslui </w:t>
            </w:r>
            <w:r w:rsidRPr="00300998">
              <w:rPr>
                <w:i/>
                <w:iCs/>
                <w:color w:val="000000"/>
                <w:lang w:eastAsia="lt-LT"/>
              </w:rPr>
              <w:t>Eco Intel Pentium G5400 4GB DDR4 120 GB SSD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1835" w14:textId="44150793" w:rsidR="006E6F20" w:rsidRDefault="00D8761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9B526" w14:textId="362998FA" w:rsidR="006E6F20" w:rsidRDefault="00D8761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320,630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2B13" w14:textId="4DDF39CD" w:rsidR="006E6F20" w:rsidRDefault="00D8761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320,630</w:t>
            </w:r>
          </w:p>
        </w:tc>
      </w:tr>
      <w:tr w:rsidR="00D42370" w14:paraId="5B78085F" w14:textId="77777777" w:rsidTr="00D42370"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C04" w14:textId="77777777" w:rsidR="00D42370" w:rsidRDefault="00D42370">
            <w:pPr>
              <w:rPr>
                <w:color w:val="000000"/>
                <w:lang w:eastAsia="lt-LT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337C" w14:textId="77777777" w:rsidR="00D42370" w:rsidRDefault="00D42370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61AAD" w14:textId="19F649CC" w:rsidR="00D42370" w:rsidRDefault="00D42370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A37CA" w14:textId="69B32DF0" w:rsidR="00D42370" w:rsidRPr="00E63AB4" w:rsidRDefault="00D42370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0B29" w14:textId="7073C557" w:rsidR="00D42370" w:rsidRPr="00E63AB4" w:rsidRDefault="00AB6C57">
            <w:pPr>
              <w:jc w:val="center"/>
              <w:rPr>
                <w:color w:val="FF0000"/>
                <w:szCs w:val="24"/>
                <w:lang w:eastAsia="lt-LT"/>
              </w:rPr>
            </w:pPr>
            <w:r w:rsidRPr="00AB6C57">
              <w:rPr>
                <w:szCs w:val="24"/>
                <w:lang w:eastAsia="lt-LT"/>
              </w:rPr>
              <w:t>18</w:t>
            </w:r>
            <w:r w:rsidR="0005541E">
              <w:rPr>
                <w:szCs w:val="24"/>
                <w:lang w:eastAsia="lt-LT"/>
              </w:rPr>
              <w:t> </w:t>
            </w:r>
            <w:r w:rsidRPr="00AB6C57">
              <w:rPr>
                <w:szCs w:val="24"/>
                <w:lang w:eastAsia="lt-LT"/>
              </w:rPr>
              <w:t>104</w:t>
            </w:r>
            <w:r w:rsidR="0005541E">
              <w:rPr>
                <w:szCs w:val="24"/>
                <w:lang w:eastAsia="lt-LT"/>
              </w:rPr>
              <w:t>,</w:t>
            </w:r>
            <w:r w:rsidRPr="00AB6C57">
              <w:rPr>
                <w:szCs w:val="24"/>
                <w:lang w:eastAsia="lt-LT"/>
              </w:rPr>
              <w:t>10</w:t>
            </w:r>
          </w:p>
        </w:tc>
      </w:tr>
    </w:tbl>
    <w:p w14:paraId="67C2259D" w14:textId="77777777" w:rsidR="00AE3D3E" w:rsidRPr="00A400F7" w:rsidRDefault="00AE3D3E" w:rsidP="00D86C2C">
      <w:pPr>
        <w:jc w:val="center"/>
        <w:rPr>
          <w:b/>
          <w:szCs w:val="24"/>
        </w:rPr>
      </w:pPr>
    </w:p>
    <w:sectPr w:rsidR="00AE3D3E" w:rsidRPr="00A400F7" w:rsidSect="00B71469">
      <w:headerReference w:type="default" r:id="rId9"/>
      <w:footerReference w:type="default" r:id="rId10"/>
      <w:footerReference w:type="first" r:id="rId11"/>
      <w:pgSz w:w="11907" w:h="16840" w:code="9"/>
      <w:pgMar w:top="851" w:right="567" w:bottom="851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BD3D2" w14:textId="77777777" w:rsidR="002B08DE" w:rsidRDefault="002B08DE">
      <w:r>
        <w:separator/>
      </w:r>
    </w:p>
  </w:endnote>
  <w:endnote w:type="continuationSeparator" w:id="0">
    <w:p w14:paraId="6C47B509" w14:textId="77777777" w:rsidR="002B08DE" w:rsidRDefault="002B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696CB6" w:rsidRDefault="00696CB6" w:rsidP="00BE4566">
    <w:pPr>
      <w:tabs>
        <w:tab w:val="left" w:pos="8445"/>
      </w:tabs>
    </w:pPr>
    <w:r>
      <w:tab/>
    </w:r>
  </w:p>
  <w:p w14:paraId="34C9AB5C" w14:textId="77777777" w:rsidR="00696CB6" w:rsidRDefault="00696CB6"/>
  <w:p w14:paraId="34C9AB5D" w14:textId="77777777" w:rsidR="00696CB6" w:rsidRDefault="00696CB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696CB6" w:rsidRDefault="00696CB6" w:rsidP="00DD20B8">
    <w:pPr>
      <w:pStyle w:val="Porat"/>
    </w:pPr>
  </w:p>
  <w:p w14:paraId="34C9AB5F" w14:textId="77777777" w:rsidR="00696CB6" w:rsidRDefault="00696CB6" w:rsidP="00DD20B8">
    <w:pPr>
      <w:pStyle w:val="Porat"/>
    </w:pPr>
  </w:p>
  <w:p w14:paraId="34C9AB60" w14:textId="77777777" w:rsidR="00696CB6" w:rsidRDefault="00696CB6" w:rsidP="00DD20B8">
    <w:pPr>
      <w:pStyle w:val="Porat"/>
    </w:pPr>
  </w:p>
  <w:p w14:paraId="34C9AB61" w14:textId="77777777" w:rsidR="00696CB6" w:rsidRDefault="00696CB6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7A98D" w14:textId="77777777" w:rsidR="002B08DE" w:rsidRDefault="002B08DE">
      <w:r>
        <w:separator/>
      </w:r>
    </w:p>
  </w:footnote>
  <w:footnote w:type="continuationSeparator" w:id="0">
    <w:p w14:paraId="2A723271" w14:textId="77777777" w:rsidR="002B08DE" w:rsidRDefault="002B0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696CB6" w:rsidRDefault="00696CB6">
    <w:pPr>
      <w:pStyle w:val="Antrats"/>
      <w:jc w:val="center"/>
    </w:pPr>
  </w:p>
  <w:p w14:paraId="34C9AB58" w14:textId="77777777" w:rsidR="00696CB6" w:rsidRDefault="00696CB6">
    <w:pPr>
      <w:pStyle w:val="Antrats"/>
      <w:jc w:val="center"/>
    </w:pPr>
  </w:p>
  <w:p w14:paraId="34C9AB59" w14:textId="77777777" w:rsidR="00696CB6" w:rsidRDefault="00696C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CA0">
      <w:rPr>
        <w:noProof/>
      </w:rPr>
      <w:t>3</w:t>
    </w:r>
    <w:r>
      <w:rPr>
        <w:noProof/>
      </w:rPr>
      <w:fldChar w:fldCharType="end"/>
    </w:r>
  </w:p>
  <w:p w14:paraId="34C9AB5A" w14:textId="77777777" w:rsidR="00696CB6" w:rsidRDefault="00696CB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20202B"/>
    <w:multiLevelType w:val="hybridMultilevel"/>
    <w:tmpl w:val="8C200C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7498D"/>
    <w:multiLevelType w:val="hybridMultilevel"/>
    <w:tmpl w:val="DDBAB716"/>
    <w:lvl w:ilvl="0" w:tplc="0427000F">
      <w:start w:val="1"/>
      <w:numFmt w:val="decimal"/>
      <w:lvlText w:val="%1."/>
      <w:lvlJc w:val="left"/>
      <w:pPr>
        <w:ind w:left="581" w:hanging="360"/>
      </w:pPr>
    </w:lvl>
    <w:lvl w:ilvl="1" w:tplc="04270019">
      <w:start w:val="1"/>
      <w:numFmt w:val="lowerLetter"/>
      <w:lvlText w:val="%2."/>
      <w:lvlJc w:val="left"/>
      <w:pPr>
        <w:ind w:left="1301" w:hanging="360"/>
      </w:pPr>
    </w:lvl>
    <w:lvl w:ilvl="2" w:tplc="0427001B">
      <w:start w:val="1"/>
      <w:numFmt w:val="lowerRoman"/>
      <w:lvlText w:val="%3."/>
      <w:lvlJc w:val="right"/>
      <w:pPr>
        <w:ind w:left="2021" w:hanging="180"/>
      </w:pPr>
    </w:lvl>
    <w:lvl w:ilvl="3" w:tplc="0427000F">
      <w:start w:val="1"/>
      <w:numFmt w:val="decimal"/>
      <w:lvlText w:val="%4."/>
      <w:lvlJc w:val="left"/>
      <w:pPr>
        <w:ind w:left="2741" w:hanging="360"/>
      </w:pPr>
    </w:lvl>
    <w:lvl w:ilvl="4" w:tplc="04270019">
      <w:start w:val="1"/>
      <w:numFmt w:val="lowerLetter"/>
      <w:lvlText w:val="%5."/>
      <w:lvlJc w:val="left"/>
      <w:pPr>
        <w:ind w:left="3461" w:hanging="360"/>
      </w:pPr>
    </w:lvl>
    <w:lvl w:ilvl="5" w:tplc="0427001B">
      <w:start w:val="1"/>
      <w:numFmt w:val="lowerRoman"/>
      <w:lvlText w:val="%6."/>
      <w:lvlJc w:val="right"/>
      <w:pPr>
        <w:ind w:left="4181" w:hanging="180"/>
      </w:pPr>
    </w:lvl>
    <w:lvl w:ilvl="6" w:tplc="0427000F">
      <w:start w:val="1"/>
      <w:numFmt w:val="decimal"/>
      <w:lvlText w:val="%7."/>
      <w:lvlJc w:val="left"/>
      <w:pPr>
        <w:ind w:left="4901" w:hanging="360"/>
      </w:pPr>
    </w:lvl>
    <w:lvl w:ilvl="7" w:tplc="04270019">
      <w:start w:val="1"/>
      <w:numFmt w:val="lowerLetter"/>
      <w:lvlText w:val="%8."/>
      <w:lvlJc w:val="left"/>
      <w:pPr>
        <w:ind w:left="5621" w:hanging="360"/>
      </w:pPr>
    </w:lvl>
    <w:lvl w:ilvl="8" w:tplc="0427001B">
      <w:start w:val="1"/>
      <w:numFmt w:val="lowerRoman"/>
      <w:lvlText w:val="%9."/>
      <w:lvlJc w:val="right"/>
      <w:pPr>
        <w:ind w:left="6341" w:hanging="180"/>
      </w:pPr>
    </w:lvl>
  </w:abstractNum>
  <w:abstractNum w:abstractNumId="14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795"/>
    <w:multiLevelType w:val="hybridMultilevel"/>
    <w:tmpl w:val="FDDEC0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0"/>
  </w:num>
  <w:num w:numId="5">
    <w:abstractNumId w:val="8"/>
  </w:num>
  <w:num w:numId="6">
    <w:abstractNumId w:val="1"/>
  </w:num>
  <w:num w:numId="7">
    <w:abstractNumId w:val="18"/>
  </w:num>
  <w:num w:numId="8">
    <w:abstractNumId w:val="6"/>
  </w:num>
  <w:num w:numId="9">
    <w:abstractNumId w:val="17"/>
  </w:num>
  <w:num w:numId="10">
    <w:abstractNumId w:val="10"/>
  </w:num>
  <w:num w:numId="11">
    <w:abstractNumId w:val="2"/>
  </w:num>
  <w:num w:numId="12">
    <w:abstractNumId w:val="9"/>
  </w:num>
  <w:num w:numId="13">
    <w:abstractNumId w:val="14"/>
  </w:num>
  <w:num w:numId="14">
    <w:abstractNumId w:val="19"/>
  </w:num>
  <w:num w:numId="15">
    <w:abstractNumId w:val="15"/>
  </w:num>
  <w:num w:numId="16">
    <w:abstractNumId w:val="11"/>
  </w:num>
  <w:num w:numId="17">
    <w:abstractNumId w:val="0"/>
  </w:num>
  <w:num w:numId="18">
    <w:abstractNumId w:val="12"/>
  </w:num>
  <w:num w:numId="19">
    <w:abstractNumId w:val="13"/>
  </w:num>
  <w:num w:numId="20">
    <w:abstractNumId w:val="7"/>
  </w:num>
  <w:num w:numId="21">
    <w:abstractNumId w:val="1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7F89"/>
    <w:rsid w:val="00012976"/>
    <w:rsid w:val="0001304C"/>
    <w:rsid w:val="0001566B"/>
    <w:rsid w:val="0002192F"/>
    <w:rsid w:val="000227F4"/>
    <w:rsid w:val="000247FF"/>
    <w:rsid w:val="00031E81"/>
    <w:rsid w:val="000411E9"/>
    <w:rsid w:val="000465AF"/>
    <w:rsid w:val="0005169C"/>
    <w:rsid w:val="00053E13"/>
    <w:rsid w:val="0005532F"/>
    <w:rsid w:val="0005541E"/>
    <w:rsid w:val="0006066B"/>
    <w:rsid w:val="0006116B"/>
    <w:rsid w:val="00061B4B"/>
    <w:rsid w:val="000636D5"/>
    <w:rsid w:val="0006418C"/>
    <w:rsid w:val="000665ED"/>
    <w:rsid w:val="00075594"/>
    <w:rsid w:val="000758C2"/>
    <w:rsid w:val="00075D5A"/>
    <w:rsid w:val="000767B1"/>
    <w:rsid w:val="000811E1"/>
    <w:rsid w:val="00083E3B"/>
    <w:rsid w:val="0008633F"/>
    <w:rsid w:val="00087637"/>
    <w:rsid w:val="00090614"/>
    <w:rsid w:val="00097C3B"/>
    <w:rsid w:val="000A547D"/>
    <w:rsid w:val="000A6E8A"/>
    <w:rsid w:val="000B5552"/>
    <w:rsid w:val="000B5921"/>
    <w:rsid w:val="000C3AEC"/>
    <w:rsid w:val="000C55F7"/>
    <w:rsid w:val="000C68A5"/>
    <w:rsid w:val="000C6E46"/>
    <w:rsid w:val="000D1755"/>
    <w:rsid w:val="000D6DA0"/>
    <w:rsid w:val="000E14D2"/>
    <w:rsid w:val="000E3188"/>
    <w:rsid w:val="000E31D1"/>
    <w:rsid w:val="000E5933"/>
    <w:rsid w:val="000E6239"/>
    <w:rsid w:val="000E7131"/>
    <w:rsid w:val="000F091D"/>
    <w:rsid w:val="000F2ED0"/>
    <w:rsid w:val="0010137D"/>
    <w:rsid w:val="00101502"/>
    <w:rsid w:val="00101F07"/>
    <w:rsid w:val="001055A4"/>
    <w:rsid w:val="00112E41"/>
    <w:rsid w:val="001173F8"/>
    <w:rsid w:val="001234CD"/>
    <w:rsid w:val="00123CB7"/>
    <w:rsid w:val="00124B60"/>
    <w:rsid w:val="0013156C"/>
    <w:rsid w:val="00132ABE"/>
    <w:rsid w:val="00132DB5"/>
    <w:rsid w:val="00134B47"/>
    <w:rsid w:val="00135AE1"/>
    <w:rsid w:val="00136DEC"/>
    <w:rsid w:val="00137CE1"/>
    <w:rsid w:val="0014120E"/>
    <w:rsid w:val="0014434B"/>
    <w:rsid w:val="00152A9F"/>
    <w:rsid w:val="00152F4E"/>
    <w:rsid w:val="00153B94"/>
    <w:rsid w:val="00154766"/>
    <w:rsid w:val="0015521B"/>
    <w:rsid w:val="0015598E"/>
    <w:rsid w:val="00155D1C"/>
    <w:rsid w:val="00155E39"/>
    <w:rsid w:val="00157D69"/>
    <w:rsid w:val="00163319"/>
    <w:rsid w:val="00171A77"/>
    <w:rsid w:val="00172765"/>
    <w:rsid w:val="00177D66"/>
    <w:rsid w:val="001923C0"/>
    <w:rsid w:val="001928E0"/>
    <w:rsid w:val="00197080"/>
    <w:rsid w:val="001A2FD1"/>
    <w:rsid w:val="001B1FE3"/>
    <w:rsid w:val="001B4832"/>
    <w:rsid w:val="001B765F"/>
    <w:rsid w:val="001C3CDA"/>
    <w:rsid w:val="001C503E"/>
    <w:rsid w:val="001C5159"/>
    <w:rsid w:val="001C593D"/>
    <w:rsid w:val="001D178D"/>
    <w:rsid w:val="001D1AC1"/>
    <w:rsid w:val="001D3CB6"/>
    <w:rsid w:val="001E2A8C"/>
    <w:rsid w:val="001E4DFD"/>
    <w:rsid w:val="001E58B7"/>
    <w:rsid w:val="001F7914"/>
    <w:rsid w:val="0020204A"/>
    <w:rsid w:val="00206FC7"/>
    <w:rsid w:val="002148C8"/>
    <w:rsid w:val="002154CA"/>
    <w:rsid w:val="0022034B"/>
    <w:rsid w:val="00220AE7"/>
    <w:rsid w:val="002228A8"/>
    <w:rsid w:val="00224ACA"/>
    <w:rsid w:val="00230E90"/>
    <w:rsid w:val="0023417F"/>
    <w:rsid w:val="00234FD8"/>
    <w:rsid w:val="00240F33"/>
    <w:rsid w:val="00241801"/>
    <w:rsid w:val="00242F87"/>
    <w:rsid w:val="0024380C"/>
    <w:rsid w:val="002441C7"/>
    <w:rsid w:val="00244A16"/>
    <w:rsid w:val="0024706D"/>
    <w:rsid w:val="002526D2"/>
    <w:rsid w:val="002536BA"/>
    <w:rsid w:val="002630A9"/>
    <w:rsid w:val="00263461"/>
    <w:rsid w:val="002658A0"/>
    <w:rsid w:val="00273A13"/>
    <w:rsid w:val="00273E5A"/>
    <w:rsid w:val="00276412"/>
    <w:rsid w:val="00277448"/>
    <w:rsid w:val="00280EB1"/>
    <w:rsid w:val="00281A09"/>
    <w:rsid w:val="00284D8C"/>
    <w:rsid w:val="00286458"/>
    <w:rsid w:val="002915B5"/>
    <w:rsid w:val="00291649"/>
    <w:rsid w:val="00292861"/>
    <w:rsid w:val="00293059"/>
    <w:rsid w:val="002945F1"/>
    <w:rsid w:val="00296395"/>
    <w:rsid w:val="00296F96"/>
    <w:rsid w:val="002A0D08"/>
    <w:rsid w:val="002A2097"/>
    <w:rsid w:val="002A3E2E"/>
    <w:rsid w:val="002A4C98"/>
    <w:rsid w:val="002B02A2"/>
    <w:rsid w:val="002B08DE"/>
    <w:rsid w:val="002B262D"/>
    <w:rsid w:val="002B4E39"/>
    <w:rsid w:val="002B6129"/>
    <w:rsid w:val="002B73C4"/>
    <w:rsid w:val="002C031B"/>
    <w:rsid w:val="002C0C24"/>
    <w:rsid w:val="002C35DB"/>
    <w:rsid w:val="002C3613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A27"/>
    <w:rsid w:val="002F7001"/>
    <w:rsid w:val="002F7DB4"/>
    <w:rsid w:val="00300998"/>
    <w:rsid w:val="00302BC5"/>
    <w:rsid w:val="00303346"/>
    <w:rsid w:val="003034E8"/>
    <w:rsid w:val="00310C47"/>
    <w:rsid w:val="00312D7F"/>
    <w:rsid w:val="0031317D"/>
    <w:rsid w:val="00316CE4"/>
    <w:rsid w:val="0032388C"/>
    <w:rsid w:val="00325CF1"/>
    <w:rsid w:val="00325F18"/>
    <w:rsid w:val="0032609B"/>
    <w:rsid w:val="00327096"/>
    <w:rsid w:val="003338E9"/>
    <w:rsid w:val="0033652F"/>
    <w:rsid w:val="00337555"/>
    <w:rsid w:val="00340EE1"/>
    <w:rsid w:val="00342298"/>
    <w:rsid w:val="00343A45"/>
    <w:rsid w:val="003537B5"/>
    <w:rsid w:val="003537EF"/>
    <w:rsid w:val="00355495"/>
    <w:rsid w:val="00355EE8"/>
    <w:rsid w:val="00356533"/>
    <w:rsid w:val="00356B34"/>
    <w:rsid w:val="00365907"/>
    <w:rsid w:val="0037128A"/>
    <w:rsid w:val="00371569"/>
    <w:rsid w:val="0037302E"/>
    <w:rsid w:val="00373E1B"/>
    <w:rsid w:val="003820DF"/>
    <w:rsid w:val="00384B8A"/>
    <w:rsid w:val="00392558"/>
    <w:rsid w:val="0039707D"/>
    <w:rsid w:val="003A16E8"/>
    <w:rsid w:val="003A3559"/>
    <w:rsid w:val="003A451B"/>
    <w:rsid w:val="003B4ED6"/>
    <w:rsid w:val="003B5E7C"/>
    <w:rsid w:val="003C261C"/>
    <w:rsid w:val="003C4398"/>
    <w:rsid w:val="003C5812"/>
    <w:rsid w:val="003D113C"/>
    <w:rsid w:val="003D6535"/>
    <w:rsid w:val="003E4B94"/>
    <w:rsid w:val="003E4CF3"/>
    <w:rsid w:val="003E533E"/>
    <w:rsid w:val="003E58F0"/>
    <w:rsid w:val="003F3684"/>
    <w:rsid w:val="003F3825"/>
    <w:rsid w:val="003F3CA5"/>
    <w:rsid w:val="003F4FBE"/>
    <w:rsid w:val="004014AB"/>
    <w:rsid w:val="00401930"/>
    <w:rsid w:val="00404A96"/>
    <w:rsid w:val="004100D4"/>
    <w:rsid w:val="004106B9"/>
    <w:rsid w:val="0041079B"/>
    <w:rsid w:val="004117CB"/>
    <w:rsid w:val="00412699"/>
    <w:rsid w:val="0041553F"/>
    <w:rsid w:val="004202EC"/>
    <w:rsid w:val="00420850"/>
    <w:rsid w:val="00420BD8"/>
    <w:rsid w:val="00421D43"/>
    <w:rsid w:val="00422E25"/>
    <w:rsid w:val="00425050"/>
    <w:rsid w:val="00430614"/>
    <w:rsid w:val="00431F36"/>
    <w:rsid w:val="00433ED2"/>
    <w:rsid w:val="00435010"/>
    <w:rsid w:val="004376E8"/>
    <w:rsid w:val="00444888"/>
    <w:rsid w:val="00447771"/>
    <w:rsid w:val="004500C3"/>
    <w:rsid w:val="00454411"/>
    <w:rsid w:val="004564CD"/>
    <w:rsid w:val="00462130"/>
    <w:rsid w:val="00464BB1"/>
    <w:rsid w:val="00464EA2"/>
    <w:rsid w:val="00471B4D"/>
    <w:rsid w:val="00475641"/>
    <w:rsid w:val="00480D2E"/>
    <w:rsid w:val="00481FD1"/>
    <w:rsid w:val="004849ED"/>
    <w:rsid w:val="00495F9A"/>
    <w:rsid w:val="004A2500"/>
    <w:rsid w:val="004A3610"/>
    <w:rsid w:val="004A5C4C"/>
    <w:rsid w:val="004A6A1C"/>
    <w:rsid w:val="004A6E92"/>
    <w:rsid w:val="004B00B5"/>
    <w:rsid w:val="004B0F1E"/>
    <w:rsid w:val="004B18C1"/>
    <w:rsid w:val="004C021A"/>
    <w:rsid w:val="004C07E0"/>
    <w:rsid w:val="004C43C4"/>
    <w:rsid w:val="004C61AF"/>
    <w:rsid w:val="004D2980"/>
    <w:rsid w:val="004D35C5"/>
    <w:rsid w:val="004D6153"/>
    <w:rsid w:val="004E4142"/>
    <w:rsid w:val="004E635F"/>
    <w:rsid w:val="004F0C49"/>
    <w:rsid w:val="004F2BBF"/>
    <w:rsid w:val="004F2DF5"/>
    <w:rsid w:val="004F6C43"/>
    <w:rsid w:val="00507886"/>
    <w:rsid w:val="00507AA3"/>
    <w:rsid w:val="00510DE4"/>
    <w:rsid w:val="00514BF4"/>
    <w:rsid w:val="005166E3"/>
    <w:rsid w:val="0051712F"/>
    <w:rsid w:val="005179B8"/>
    <w:rsid w:val="0052387D"/>
    <w:rsid w:val="0052406D"/>
    <w:rsid w:val="00524D2D"/>
    <w:rsid w:val="00532923"/>
    <w:rsid w:val="00533646"/>
    <w:rsid w:val="00544CA0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7770C"/>
    <w:rsid w:val="005825E1"/>
    <w:rsid w:val="00582D82"/>
    <w:rsid w:val="00584C4D"/>
    <w:rsid w:val="00586117"/>
    <w:rsid w:val="00590FC5"/>
    <w:rsid w:val="00594A1C"/>
    <w:rsid w:val="00595F80"/>
    <w:rsid w:val="00596CFE"/>
    <w:rsid w:val="005A0487"/>
    <w:rsid w:val="005A2B62"/>
    <w:rsid w:val="005A3F9E"/>
    <w:rsid w:val="005A6430"/>
    <w:rsid w:val="005B1469"/>
    <w:rsid w:val="005B2583"/>
    <w:rsid w:val="005B727C"/>
    <w:rsid w:val="005C32BD"/>
    <w:rsid w:val="005C41AC"/>
    <w:rsid w:val="005C605B"/>
    <w:rsid w:val="005D1EEC"/>
    <w:rsid w:val="005D3A85"/>
    <w:rsid w:val="005D5EA8"/>
    <w:rsid w:val="005E0C2D"/>
    <w:rsid w:val="005E2E6A"/>
    <w:rsid w:val="005E31E9"/>
    <w:rsid w:val="005F2699"/>
    <w:rsid w:val="005F3575"/>
    <w:rsid w:val="005F3B79"/>
    <w:rsid w:val="005F3C01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3AE1"/>
    <w:rsid w:val="0068030A"/>
    <w:rsid w:val="0068063B"/>
    <w:rsid w:val="0068182A"/>
    <w:rsid w:val="00681AE5"/>
    <w:rsid w:val="006856B0"/>
    <w:rsid w:val="00686EB4"/>
    <w:rsid w:val="00696CB6"/>
    <w:rsid w:val="006978C1"/>
    <w:rsid w:val="006A5A1C"/>
    <w:rsid w:val="006B0BC0"/>
    <w:rsid w:val="006B1852"/>
    <w:rsid w:val="006B7411"/>
    <w:rsid w:val="006C09B4"/>
    <w:rsid w:val="006C193D"/>
    <w:rsid w:val="006C2DEF"/>
    <w:rsid w:val="006C5AD7"/>
    <w:rsid w:val="006D107B"/>
    <w:rsid w:val="006D6344"/>
    <w:rsid w:val="006D7A59"/>
    <w:rsid w:val="006E0208"/>
    <w:rsid w:val="006E038D"/>
    <w:rsid w:val="006E1EEE"/>
    <w:rsid w:val="006E6F20"/>
    <w:rsid w:val="006F4AE9"/>
    <w:rsid w:val="006F7032"/>
    <w:rsid w:val="00701945"/>
    <w:rsid w:val="00711691"/>
    <w:rsid w:val="007129E5"/>
    <w:rsid w:val="00713EB6"/>
    <w:rsid w:val="007143BA"/>
    <w:rsid w:val="00715EF9"/>
    <w:rsid w:val="00723E14"/>
    <w:rsid w:val="00736212"/>
    <w:rsid w:val="00737AC4"/>
    <w:rsid w:val="00740946"/>
    <w:rsid w:val="00740CC0"/>
    <w:rsid w:val="00742DFE"/>
    <w:rsid w:val="00743B7D"/>
    <w:rsid w:val="007452C6"/>
    <w:rsid w:val="00757818"/>
    <w:rsid w:val="0076106A"/>
    <w:rsid w:val="00761752"/>
    <w:rsid w:val="00763D4F"/>
    <w:rsid w:val="007645AC"/>
    <w:rsid w:val="00773818"/>
    <w:rsid w:val="0077409B"/>
    <w:rsid w:val="00775EA8"/>
    <w:rsid w:val="0077650A"/>
    <w:rsid w:val="00776A64"/>
    <w:rsid w:val="00780E8C"/>
    <w:rsid w:val="00784307"/>
    <w:rsid w:val="00785145"/>
    <w:rsid w:val="00786A8F"/>
    <w:rsid w:val="00793437"/>
    <w:rsid w:val="00796747"/>
    <w:rsid w:val="00796E6A"/>
    <w:rsid w:val="007978F3"/>
    <w:rsid w:val="007A0F7B"/>
    <w:rsid w:val="007A38DC"/>
    <w:rsid w:val="007A5978"/>
    <w:rsid w:val="007A6118"/>
    <w:rsid w:val="007B76D3"/>
    <w:rsid w:val="007C1F90"/>
    <w:rsid w:val="007C5A1C"/>
    <w:rsid w:val="007D31C7"/>
    <w:rsid w:val="007D3F07"/>
    <w:rsid w:val="007D6BBA"/>
    <w:rsid w:val="007E2B12"/>
    <w:rsid w:val="007E3012"/>
    <w:rsid w:val="007E61E2"/>
    <w:rsid w:val="007F1F9E"/>
    <w:rsid w:val="007F25A5"/>
    <w:rsid w:val="007F2ABF"/>
    <w:rsid w:val="007F3F25"/>
    <w:rsid w:val="007F4235"/>
    <w:rsid w:val="00801C51"/>
    <w:rsid w:val="00801DD2"/>
    <w:rsid w:val="00804D3C"/>
    <w:rsid w:val="008078E9"/>
    <w:rsid w:val="00810C29"/>
    <w:rsid w:val="00811E67"/>
    <w:rsid w:val="00814E6B"/>
    <w:rsid w:val="00817F1F"/>
    <w:rsid w:val="008212D1"/>
    <w:rsid w:val="008242AA"/>
    <w:rsid w:val="0082493F"/>
    <w:rsid w:val="00824CF8"/>
    <w:rsid w:val="00830327"/>
    <w:rsid w:val="00831784"/>
    <w:rsid w:val="00832A43"/>
    <w:rsid w:val="00836673"/>
    <w:rsid w:val="00843453"/>
    <w:rsid w:val="00850A14"/>
    <w:rsid w:val="00851BBE"/>
    <w:rsid w:val="008547BE"/>
    <w:rsid w:val="00854B95"/>
    <w:rsid w:val="00860671"/>
    <w:rsid w:val="00860740"/>
    <w:rsid w:val="008608CB"/>
    <w:rsid w:val="00860961"/>
    <w:rsid w:val="0086111D"/>
    <w:rsid w:val="00862DCC"/>
    <w:rsid w:val="00865033"/>
    <w:rsid w:val="00865499"/>
    <w:rsid w:val="00865596"/>
    <w:rsid w:val="00870439"/>
    <w:rsid w:val="00875CBC"/>
    <w:rsid w:val="00876E15"/>
    <w:rsid w:val="00880112"/>
    <w:rsid w:val="0088013C"/>
    <w:rsid w:val="0088367B"/>
    <w:rsid w:val="00883CEA"/>
    <w:rsid w:val="00883F12"/>
    <w:rsid w:val="008843C1"/>
    <w:rsid w:val="00885728"/>
    <w:rsid w:val="00890A49"/>
    <w:rsid w:val="008A0283"/>
    <w:rsid w:val="008A2000"/>
    <w:rsid w:val="008A58DF"/>
    <w:rsid w:val="008A786A"/>
    <w:rsid w:val="008B06E3"/>
    <w:rsid w:val="008B2821"/>
    <w:rsid w:val="008B28AB"/>
    <w:rsid w:val="008B3AC4"/>
    <w:rsid w:val="008B3D51"/>
    <w:rsid w:val="008B40F0"/>
    <w:rsid w:val="008B6518"/>
    <w:rsid w:val="008C0B28"/>
    <w:rsid w:val="008C1653"/>
    <w:rsid w:val="008C1FF5"/>
    <w:rsid w:val="008C2A8A"/>
    <w:rsid w:val="008C4E7D"/>
    <w:rsid w:val="008D45F9"/>
    <w:rsid w:val="008D6846"/>
    <w:rsid w:val="008D7609"/>
    <w:rsid w:val="008D7F28"/>
    <w:rsid w:val="008E1526"/>
    <w:rsid w:val="008E160B"/>
    <w:rsid w:val="008F0144"/>
    <w:rsid w:val="008F1635"/>
    <w:rsid w:val="008F335B"/>
    <w:rsid w:val="008F431E"/>
    <w:rsid w:val="008F62A9"/>
    <w:rsid w:val="008F6730"/>
    <w:rsid w:val="0090121F"/>
    <w:rsid w:val="00902182"/>
    <w:rsid w:val="00904370"/>
    <w:rsid w:val="00907A79"/>
    <w:rsid w:val="009111D4"/>
    <w:rsid w:val="009115AC"/>
    <w:rsid w:val="00914DC6"/>
    <w:rsid w:val="00914DCD"/>
    <w:rsid w:val="00915A53"/>
    <w:rsid w:val="00915DB6"/>
    <w:rsid w:val="00916D5D"/>
    <w:rsid w:val="00931ACB"/>
    <w:rsid w:val="0093245C"/>
    <w:rsid w:val="00932699"/>
    <w:rsid w:val="00932C8B"/>
    <w:rsid w:val="00933EB9"/>
    <w:rsid w:val="00934A4D"/>
    <w:rsid w:val="00942B11"/>
    <w:rsid w:val="00944784"/>
    <w:rsid w:val="009460CF"/>
    <w:rsid w:val="00950EE6"/>
    <w:rsid w:val="00952228"/>
    <w:rsid w:val="00952DAD"/>
    <w:rsid w:val="009546AB"/>
    <w:rsid w:val="009567D0"/>
    <w:rsid w:val="00956EFA"/>
    <w:rsid w:val="009607C9"/>
    <w:rsid w:val="00961A89"/>
    <w:rsid w:val="00966AF6"/>
    <w:rsid w:val="00973057"/>
    <w:rsid w:val="00976276"/>
    <w:rsid w:val="00983960"/>
    <w:rsid w:val="00986CFA"/>
    <w:rsid w:val="0099046B"/>
    <w:rsid w:val="00990645"/>
    <w:rsid w:val="009A09B2"/>
    <w:rsid w:val="009A34A7"/>
    <w:rsid w:val="009A4733"/>
    <w:rsid w:val="009B17A9"/>
    <w:rsid w:val="009B542B"/>
    <w:rsid w:val="009C1065"/>
    <w:rsid w:val="009C3C68"/>
    <w:rsid w:val="009C48B9"/>
    <w:rsid w:val="009C55DF"/>
    <w:rsid w:val="009D1163"/>
    <w:rsid w:val="009D4140"/>
    <w:rsid w:val="009D6D5F"/>
    <w:rsid w:val="009E0DB9"/>
    <w:rsid w:val="009E2766"/>
    <w:rsid w:val="009E5C02"/>
    <w:rsid w:val="009E77C4"/>
    <w:rsid w:val="009F043B"/>
    <w:rsid w:val="009F0DA5"/>
    <w:rsid w:val="009F2504"/>
    <w:rsid w:val="009F2FB6"/>
    <w:rsid w:val="009F5E68"/>
    <w:rsid w:val="00A0004E"/>
    <w:rsid w:val="00A05422"/>
    <w:rsid w:val="00A07434"/>
    <w:rsid w:val="00A11458"/>
    <w:rsid w:val="00A11511"/>
    <w:rsid w:val="00A135AE"/>
    <w:rsid w:val="00A13FF8"/>
    <w:rsid w:val="00A21FA9"/>
    <w:rsid w:val="00A2654C"/>
    <w:rsid w:val="00A30155"/>
    <w:rsid w:val="00A3474A"/>
    <w:rsid w:val="00A36213"/>
    <w:rsid w:val="00A363A9"/>
    <w:rsid w:val="00A37460"/>
    <w:rsid w:val="00A400F7"/>
    <w:rsid w:val="00A41CA9"/>
    <w:rsid w:val="00A423CD"/>
    <w:rsid w:val="00A47ED9"/>
    <w:rsid w:val="00A5184C"/>
    <w:rsid w:val="00A53E67"/>
    <w:rsid w:val="00A53F35"/>
    <w:rsid w:val="00A562AA"/>
    <w:rsid w:val="00A57683"/>
    <w:rsid w:val="00A6021E"/>
    <w:rsid w:val="00A61421"/>
    <w:rsid w:val="00A62527"/>
    <w:rsid w:val="00A668C3"/>
    <w:rsid w:val="00A72F74"/>
    <w:rsid w:val="00A73605"/>
    <w:rsid w:val="00A74425"/>
    <w:rsid w:val="00A76F74"/>
    <w:rsid w:val="00A81061"/>
    <w:rsid w:val="00A81759"/>
    <w:rsid w:val="00A83444"/>
    <w:rsid w:val="00A84DDD"/>
    <w:rsid w:val="00A87D14"/>
    <w:rsid w:val="00A90AC8"/>
    <w:rsid w:val="00A97838"/>
    <w:rsid w:val="00AA2CBA"/>
    <w:rsid w:val="00AA6CB3"/>
    <w:rsid w:val="00AB02B7"/>
    <w:rsid w:val="00AB0E39"/>
    <w:rsid w:val="00AB4B40"/>
    <w:rsid w:val="00AB6C57"/>
    <w:rsid w:val="00AC09F7"/>
    <w:rsid w:val="00AC0F59"/>
    <w:rsid w:val="00AC13BC"/>
    <w:rsid w:val="00AC4A9E"/>
    <w:rsid w:val="00AC7722"/>
    <w:rsid w:val="00AD02CE"/>
    <w:rsid w:val="00AD3E4E"/>
    <w:rsid w:val="00AD4926"/>
    <w:rsid w:val="00AD778C"/>
    <w:rsid w:val="00AD7CA7"/>
    <w:rsid w:val="00AE2699"/>
    <w:rsid w:val="00AE3D3E"/>
    <w:rsid w:val="00AE4D05"/>
    <w:rsid w:val="00AE4F94"/>
    <w:rsid w:val="00AE6715"/>
    <w:rsid w:val="00AF01FE"/>
    <w:rsid w:val="00AF208D"/>
    <w:rsid w:val="00AF28FF"/>
    <w:rsid w:val="00AF2A0E"/>
    <w:rsid w:val="00B0304A"/>
    <w:rsid w:val="00B05FC9"/>
    <w:rsid w:val="00B060B0"/>
    <w:rsid w:val="00B113CD"/>
    <w:rsid w:val="00B13594"/>
    <w:rsid w:val="00B14AEE"/>
    <w:rsid w:val="00B1678F"/>
    <w:rsid w:val="00B167D0"/>
    <w:rsid w:val="00B2023A"/>
    <w:rsid w:val="00B2525F"/>
    <w:rsid w:val="00B256E5"/>
    <w:rsid w:val="00B31867"/>
    <w:rsid w:val="00B335E9"/>
    <w:rsid w:val="00B35076"/>
    <w:rsid w:val="00B36FA7"/>
    <w:rsid w:val="00B408ED"/>
    <w:rsid w:val="00B41551"/>
    <w:rsid w:val="00B44F79"/>
    <w:rsid w:val="00B45777"/>
    <w:rsid w:val="00B476FC"/>
    <w:rsid w:val="00B52992"/>
    <w:rsid w:val="00B52C78"/>
    <w:rsid w:val="00B52FFC"/>
    <w:rsid w:val="00B53919"/>
    <w:rsid w:val="00B54DF2"/>
    <w:rsid w:val="00B5749F"/>
    <w:rsid w:val="00B6141A"/>
    <w:rsid w:val="00B61A88"/>
    <w:rsid w:val="00B6518B"/>
    <w:rsid w:val="00B664FD"/>
    <w:rsid w:val="00B67B61"/>
    <w:rsid w:val="00B71469"/>
    <w:rsid w:val="00B71473"/>
    <w:rsid w:val="00B72221"/>
    <w:rsid w:val="00B72D9B"/>
    <w:rsid w:val="00B73E61"/>
    <w:rsid w:val="00B77AF3"/>
    <w:rsid w:val="00B808BB"/>
    <w:rsid w:val="00B80B52"/>
    <w:rsid w:val="00B811BB"/>
    <w:rsid w:val="00B817F1"/>
    <w:rsid w:val="00B82862"/>
    <w:rsid w:val="00B83099"/>
    <w:rsid w:val="00B83E18"/>
    <w:rsid w:val="00B92EBF"/>
    <w:rsid w:val="00B96DF8"/>
    <w:rsid w:val="00BA2D07"/>
    <w:rsid w:val="00BA458B"/>
    <w:rsid w:val="00BA5121"/>
    <w:rsid w:val="00BA5EBE"/>
    <w:rsid w:val="00BB0318"/>
    <w:rsid w:val="00BB130F"/>
    <w:rsid w:val="00BB6886"/>
    <w:rsid w:val="00BB6AE2"/>
    <w:rsid w:val="00BC2BDD"/>
    <w:rsid w:val="00BC2CF1"/>
    <w:rsid w:val="00BC3420"/>
    <w:rsid w:val="00BD5C3A"/>
    <w:rsid w:val="00BE142A"/>
    <w:rsid w:val="00BE34E6"/>
    <w:rsid w:val="00BE4566"/>
    <w:rsid w:val="00BF06D7"/>
    <w:rsid w:val="00BF0A1B"/>
    <w:rsid w:val="00BF37B8"/>
    <w:rsid w:val="00C000E4"/>
    <w:rsid w:val="00C008EA"/>
    <w:rsid w:val="00C0332D"/>
    <w:rsid w:val="00C07155"/>
    <w:rsid w:val="00C0724B"/>
    <w:rsid w:val="00C11B39"/>
    <w:rsid w:val="00C13EA5"/>
    <w:rsid w:val="00C14F8B"/>
    <w:rsid w:val="00C2178D"/>
    <w:rsid w:val="00C21BC6"/>
    <w:rsid w:val="00C31D6B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9F2"/>
    <w:rsid w:val="00C73D30"/>
    <w:rsid w:val="00C75F05"/>
    <w:rsid w:val="00C83887"/>
    <w:rsid w:val="00C8729C"/>
    <w:rsid w:val="00C9091E"/>
    <w:rsid w:val="00C95622"/>
    <w:rsid w:val="00C9696D"/>
    <w:rsid w:val="00CA30B6"/>
    <w:rsid w:val="00CA5505"/>
    <w:rsid w:val="00CA7026"/>
    <w:rsid w:val="00CA708C"/>
    <w:rsid w:val="00CB0B4C"/>
    <w:rsid w:val="00CB1C71"/>
    <w:rsid w:val="00CB2F63"/>
    <w:rsid w:val="00CC09CD"/>
    <w:rsid w:val="00CC23E4"/>
    <w:rsid w:val="00CC25BA"/>
    <w:rsid w:val="00CC2B8D"/>
    <w:rsid w:val="00CC2BA2"/>
    <w:rsid w:val="00CC3382"/>
    <w:rsid w:val="00CC458E"/>
    <w:rsid w:val="00CC5B6A"/>
    <w:rsid w:val="00CC5F83"/>
    <w:rsid w:val="00CC62C0"/>
    <w:rsid w:val="00CD2B89"/>
    <w:rsid w:val="00CD2BC6"/>
    <w:rsid w:val="00CD53D7"/>
    <w:rsid w:val="00CD5CCA"/>
    <w:rsid w:val="00CD6D71"/>
    <w:rsid w:val="00CD6F5D"/>
    <w:rsid w:val="00CE1B1F"/>
    <w:rsid w:val="00CE1C5C"/>
    <w:rsid w:val="00CE1EDE"/>
    <w:rsid w:val="00CE2691"/>
    <w:rsid w:val="00CE2F96"/>
    <w:rsid w:val="00CE403F"/>
    <w:rsid w:val="00CE6F0C"/>
    <w:rsid w:val="00CE7EEA"/>
    <w:rsid w:val="00CF105A"/>
    <w:rsid w:val="00CF4026"/>
    <w:rsid w:val="00CF4475"/>
    <w:rsid w:val="00CF5AA5"/>
    <w:rsid w:val="00CF60CC"/>
    <w:rsid w:val="00D06888"/>
    <w:rsid w:val="00D06E56"/>
    <w:rsid w:val="00D070EA"/>
    <w:rsid w:val="00D102F4"/>
    <w:rsid w:val="00D16849"/>
    <w:rsid w:val="00D17F96"/>
    <w:rsid w:val="00D208D8"/>
    <w:rsid w:val="00D20F09"/>
    <w:rsid w:val="00D221B5"/>
    <w:rsid w:val="00D2288A"/>
    <w:rsid w:val="00D23D01"/>
    <w:rsid w:val="00D24B49"/>
    <w:rsid w:val="00D25AF1"/>
    <w:rsid w:val="00D25F2C"/>
    <w:rsid w:val="00D27093"/>
    <w:rsid w:val="00D27C28"/>
    <w:rsid w:val="00D33742"/>
    <w:rsid w:val="00D3700D"/>
    <w:rsid w:val="00D37351"/>
    <w:rsid w:val="00D373F5"/>
    <w:rsid w:val="00D42370"/>
    <w:rsid w:val="00D45C9B"/>
    <w:rsid w:val="00D46F19"/>
    <w:rsid w:val="00D529A4"/>
    <w:rsid w:val="00D53324"/>
    <w:rsid w:val="00D54F1D"/>
    <w:rsid w:val="00D55D62"/>
    <w:rsid w:val="00D56481"/>
    <w:rsid w:val="00D56A82"/>
    <w:rsid w:val="00D625ED"/>
    <w:rsid w:val="00D63CA1"/>
    <w:rsid w:val="00D6481A"/>
    <w:rsid w:val="00D679FC"/>
    <w:rsid w:val="00D70BBD"/>
    <w:rsid w:val="00D7161C"/>
    <w:rsid w:val="00D72E2F"/>
    <w:rsid w:val="00D807CD"/>
    <w:rsid w:val="00D834F1"/>
    <w:rsid w:val="00D866D4"/>
    <w:rsid w:val="00D86C2C"/>
    <w:rsid w:val="00D8761C"/>
    <w:rsid w:val="00D91EB4"/>
    <w:rsid w:val="00DA64E0"/>
    <w:rsid w:val="00DA7643"/>
    <w:rsid w:val="00DB25E0"/>
    <w:rsid w:val="00DB3A18"/>
    <w:rsid w:val="00DB48BF"/>
    <w:rsid w:val="00DB5818"/>
    <w:rsid w:val="00DC028A"/>
    <w:rsid w:val="00DC1EC3"/>
    <w:rsid w:val="00DC47F5"/>
    <w:rsid w:val="00DC75E0"/>
    <w:rsid w:val="00DD20B8"/>
    <w:rsid w:val="00DE0D95"/>
    <w:rsid w:val="00DF65BC"/>
    <w:rsid w:val="00E00B4D"/>
    <w:rsid w:val="00E00E59"/>
    <w:rsid w:val="00E052CC"/>
    <w:rsid w:val="00E05CA0"/>
    <w:rsid w:val="00E103AC"/>
    <w:rsid w:val="00E116FA"/>
    <w:rsid w:val="00E14CBA"/>
    <w:rsid w:val="00E21A77"/>
    <w:rsid w:val="00E23028"/>
    <w:rsid w:val="00E300CB"/>
    <w:rsid w:val="00E34BFA"/>
    <w:rsid w:val="00E35FDB"/>
    <w:rsid w:val="00E412E4"/>
    <w:rsid w:val="00E429EE"/>
    <w:rsid w:val="00E4572C"/>
    <w:rsid w:val="00E46881"/>
    <w:rsid w:val="00E51735"/>
    <w:rsid w:val="00E60928"/>
    <w:rsid w:val="00E6329A"/>
    <w:rsid w:val="00E63AB4"/>
    <w:rsid w:val="00E7055C"/>
    <w:rsid w:val="00E734BB"/>
    <w:rsid w:val="00E73C7C"/>
    <w:rsid w:val="00E7485F"/>
    <w:rsid w:val="00E81C99"/>
    <w:rsid w:val="00E82D98"/>
    <w:rsid w:val="00E874D4"/>
    <w:rsid w:val="00E9055A"/>
    <w:rsid w:val="00E9091E"/>
    <w:rsid w:val="00E92CC7"/>
    <w:rsid w:val="00E94693"/>
    <w:rsid w:val="00E94947"/>
    <w:rsid w:val="00E94E7A"/>
    <w:rsid w:val="00E957CF"/>
    <w:rsid w:val="00EA2453"/>
    <w:rsid w:val="00EA4B6B"/>
    <w:rsid w:val="00EA55D3"/>
    <w:rsid w:val="00EA6A5E"/>
    <w:rsid w:val="00EB01E1"/>
    <w:rsid w:val="00EB2319"/>
    <w:rsid w:val="00EB58DF"/>
    <w:rsid w:val="00EB76B9"/>
    <w:rsid w:val="00EC14A5"/>
    <w:rsid w:val="00EC1DEA"/>
    <w:rsid w:val="00EC4A37"/>
    <w:rsid w:val="00EC4E26"/>
    <w:rsid w:val="00EC7139"/>
    <w:rsid w:val="00ED454D"/>
    <w:rsid w:val="00ED6339"/>
    <w:rsid w:val="00EE0A58"/>
    <w:rsid w:val="00EE1524"/>
    <w:rsid w:val="00EE1635"/>
    <w:rsid w:val="00EE1B23"/>
    <w:rsid w:val="00EE24C6"/>
    <w:rsid w:val="00EE3643"/>
    <w:rsid w:val="00EE3B45"/>
    <w:rsid w:val="00EE4F56"/>
    <w:rsid w:val="00EF309D"/>
    <w:rsid w:val="00EF4137"/>
    <w:rsid w:val="00F03BFA"/>
    <w:rsid w:val="00F0681D"/>
    <w:rsid w:val="00F10C99"/>
    <w:rsid w:val="00F13411"/>
    <w:rsid w:val="00F154B7"/>
    <w:rsid w:val="00F204F3"/>
    <w:rsid w:val="00F246FC"/>
    <w:rsid w:val="00F25CAB"/>
    <w:rsid w:val="00F30150"/>
    <w:rsid w:val="00F34540"/>
    <w:rsid w:val="00F35E20"/>
    <w:rsid w:val="00F4285B"/>
    <w:rsid w:val="00F43577"/>
    <w:rsid w:val="00F45844"/>
    <w:rsid w:val="00F47074"/>
    <w:rsid w:val="00F476AB"/>
    <w:rsid w:val="00F51B6C"/>
    <w:rsid w:val="00F5789A"/>
    <w:rsid w:val="00F64353"/>
    <w:rsid w:val="00F66DE7"/>
    <w:rsid w:val="00F67189"/>
    <w:rsid w:val="00F72639"/>
    <w:rsid w:val="00F733B1"/>
    <w:rsid w:val="00F75CFC"/>
    <w:rsid w:val="00F82C89"/>
    <w:rsid w:val="00F833B6"/>
    <w:rsid w:val="00F83894"/>
    <w:rsid w:val="00F8415B"/>
    <w:rsid w:val="00F85B95"/>
    <w:rsid w:val="00F8658E"/>
    <w:rsid w:val="00F86B18"/>
    <w:rsid w:val="00F87A90"/>
    <w:rsid w:val="00F90454"/>
    <w:rsid w:val="00F9348D"/>
    <w:rsid w:val="00F97C2A"/>
    <w:rsid w:val="00FA1A8A"/>
    <w:rsid w:val="00FA5FAE"/>
    <w:rsid w:val="00FB1408"/>
    <w:rsid w:val="00FB6C36"/>
    <w:rsid w:val="00FB7268"/>
    <w:rsid w:val="00FB7C48"/>
    <w:rsid w:val="00FC15FE"/>
    <w:rsid w:val="00FC1FBA"/>
    <w:rsid w:val="00FC476F"/>
    <w:rsid w:val="00FC570C"/>
    <w:rsid w:val="00FD6215"/>
    <w:rsid w:val="00FD7127"/>
    <w:rsid w:val="00FD7CFF"/>
    <w:rsid w:val="00FE4E52"/>
    <w:rsid w:val="00FF16E6"/>
    <w:rsid w:val="00FF1D6F"/>
    <w:rsid w:val="00FF23D3"/>
    <w:rsid w:val="00FF6C40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55F71285-F9CC-4E63-8BE5-51A6E546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D208D8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2532-A0F9-4AC8-A3EA-BD033F1C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8</Pages>
  <Words>4680</Words>
  <Characters>2669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2022-08-17T11:24:00Z</cp:lastPrinted>
  <dcterms:created xsi:type="dcterms:W3CDTF">2022-08-19T05:38:00Z</dcterms:created>
  <dcterms:modified xsi:type="dcterms:W3CDTF">2022-08-19T05:38:00Z</dcterms:modified>
</cp:coreProperties>
</file>