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7D75C" w14:textId="77777777" w:rsidR="00337C00" w:rsidRDefault="00337C00" w:rsidP="00337C00">
      <w:pPr>
        <w:pStyle w:val="Pavadinimas"/>
      </w:pPr>
      <w:bookmarkStart w:id="0" w:name="_GoBack"/>
      <w:bookmarkEnd w:id="0"/>
      <w:r>
        <w:rPr>
          <w:noProof/>
          <w:lang w:eastAsia="lt-LT"/>
        </w:rPr>
        <w:drawing>
          <wp:inline distT="0" distB="0" distL="0" distR="0" wp14:anchorId="58DEB64A" wp14:editId="73041311">
            <wp:extent cx="495300" cy="600075"/>
            <wp:effectExtent l="0" t="0" r="0" b="9525"/>
            <wp:docPr id="8"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CDD604" w14:textId="77777777" w:rsidR="00337C00" w:rsidRPr="00492762" w:rsidRDefault="00337C00" w:rsidP="00337C00">
      <w:pPr>
        <w:pStyle w:val="Pavadinimas"/>
        <w:rPr>
          <w:sz w:val="24"/>
        </w:rPr>
      </w:pPr>
    </w:p>
    <w:p w14:paraId="7E981903" w14:textId="77777777" w:rsidR="00337C00" w:rsidRDefault="00337C00" w:rsidP="00337C00">
      <w:pPr>
        <w:pStyle w:val="Pavadinimas"/>
      </w:pPr>
      <w:r>
        <w:t>PANEVĖŽIO MIESTO SAVIVALDYBĖS TARYBA</w:t>
      </w:r>
    </w:p>
    <w:p w14:paraId="2C0485D2" w14:textId="77777777" w:rsidR="00337C00" w:rsidRDefault="00337C00" w:rsidP="00337C00">
      <w:pPr>
        <w:jc w:val="center"/>
        <w:rPr>
          <w:sz w:val="24"/>
        </w:rPr>
      </w:pPr>
    </w:p>
    <w:p w14:paraId="448E9B56" w14:textId="77777777" w:rsidR="00337C00" w:rsidRPr="00466350" w:rsidRDefault="00337C00" w:rsidP="00337C00">
      <w:pPr>
        <w:pStyle w:val="Antrat2"/>
        <w:rPr>
          <w:szCs w:val="24"/>
        </w:rPr>
      </w:pPr>
      <w:r w:rsidRPr="00466350">
        <w:rPr>
          <w:szCs w:val="24"/>
        </w:rPr>
        <w:t>SPRENDIMAS</w:t>
      </w:r>
    </w:p>
    <w:p w14:paraId="2DEA081D" w14:textId="77777777" w:rsidR="00337C00" w:rsidRDefault="00337C00" w:rsidP="00337C00">
      <w:pPr>
        <w:jc w:val="center"/>
        <w:rPr>
          <w:sz w:val="24"/>
        </w:rPr>
      </w:pPr>
      <w:r w:rsidRPr="00F82737">
        <w:rPr>
          <w:b/>
          <w:sz w:val="24"/>
          <w:szCs w:val="24"/>
        </w:rPr>
        <w:t>DĖL GARBĖS PILIEČIO VARDO SUTEIKIMO</w:t>
      </w:r>
      <w:r>
        <w:rPr>
          <w:b/>
          <w:sz w:val="24"/>
          <w:szCs w:val="24"/>
        </w:rPr>
        <w:t xml:space="preserve"> ARVYDUI ŠLIOGERIUI</w:t>
      </w:r>
    </w:p>
    <w:p w14:paraId="0645FA29" w14:textId="77777777" w:rsidR="00337C00" w:rsidRDefault="00337C00" w:rsidP="00337C00">
      <w:pPr>
        <w:jc w:val="center"/>
        <w:rPr>
          <w:sz w:val="24"/>
        </w:rPr>
      </w:pPr>
    </w:p>
    <w:p w14:paraId="459A9E28" w14:textId="77777777" w:rsidR="00337C00" w:rsidRPr="00861F81" w:rsidRDefault="00337C00" w:rsidP="00337C00">
      <w:pPr>
        <w:pStyle w:val="Antrat3"/>
      </w:pPr>
      <w:r w:rsidRPr="00861F81">
        <w:fldChar w:fldCharType="begin">
          <w:ffData>
            <w:name w:val="registravimoDataIlga"/>
            <w:enabled/>
            <w:calcOnExit w:val="0"/>
            <w:textInput/>
          </w:ffData>
        </w:fldChar>
      </w:r>
      <w:bookmarkStart w:id="1" w:name="registravimoDataIlga"/>
      <w:r w:rsidRPr="00861F81">
        <w:instrText xml:space="preserve"> FORMTEXT </w:instrText>
      </w:r>
      <w:r w:rsidRPr="00861F81">
        <w:fldChar w:fldCharType="separate"/>
      </w:r>
      <w:r w:rsidRPr="00861F81">
        <w:t>2022 m. rugpjūčio 25 d.</w:t>
      </w:r>
      <w:r w:rsidRPr="00861F81">
        <w:fldChar w:fldCharType="end"/>
      </w:r>
      <w:bookmarkEnd w:id="1"/>
      <w:r w:rsidRPr="00861F81">
        <w:t xml:space="preserve"> Nr. </w:t>
      </w:r>
      <w:r w:rsidRPr="00861F81">
        <w:fldChar w:fldCharType="begin">
          <w:ffData>
            <w:name w:val="registravimoNr"/>
            <w:enabled/>
            <w:calcOnExit w:val="0"/>
            <w:textInput/>
          </w:ffData>
        </w:fldChar>
      </w:r>
      <w:bookmarkStart w:id="2" w:name="registravimoNr"/>
      <w:r w:rsidRPr="00861F81">
        <w:instrText xml:space="preserve"> FORMTEXT </w:instrText>
      </w:r>
      <w:r w:rsidRPr="00861F81">
        <w:fldChar w:fldCharType="separate"/>
      </w:r>
      <w:r w:rsidRPr="00861F81">
        <w:t>TSP-345</w:t>
      </w:r>
      <w:r w:rsidRPr="00861F81">
        <w:fldChar w:fldCharType="end"/>
      </w:r>
      <w:bookmarkEnd w:id="2"/>
    </w:p>
    <w:p w14:paraId="57B24543" w14:textId="77777777" w:rsidR="00337C00" w:rsidRDefault="00337C00" w:rsidP="00337C00">
      <w:pPr>
        <w:pStyle w:val="Antrat3"/>
      </w:pPr>
      <w:r>
        <w:t>Panevėžys</w:t>
      </w:r>
    </w:p>
    <w:p w14:paraId="6D180848" w14:textId="77777777" w:rsidR="00337C00" w:rsidRPr="00492762" w:rsidRDefault="00337C00" w:rsidP="00337C00">
      <w:pPr>
        <w:jc w:val="center"/>
        <w:rPr>
          <w:sz w:val="24"/>
        </w:rPr>
      </w:pPr>
    </w:p>
    <w:p w14:paraId="4E02B667" w14:textId="77777777" w:rsidR="00337C00" w:rsidRPr="00492762" w:rsidRDefault="00337C00" w:rsidP="00337C00">
      <w:pPr>
        <w:jc w:val="center"/>
        <w:rPr>
          <w:sz w:val="24"/>
        </w:rPr>
      </w:pPr>
    </w:p>
    <w:p w14:paraId="591C7E2F" w14:textId="6E7C7BE0" w:rsidR="00337C00" w:rsidRPr="00F25784" w:rsidRDefault="00337C00" w:rsidP="00337C00">
      <w:pPr>
        <w:spacing w:line="360" w:lineRule="auto"/>
        <w:ind w:firstLine="851"/>
        <w:jc w:val="both"/>
        <w:rPr>
          <w:sz w:val="24"/>
          <w:szCs w:val="24"/>
        </w:rPr>
      </w:pPr>
      <w:r w:rsidRPr="00713FE8">
        <w:rPr>
          <w:sz w:val="24"/>
          <w:szCs w:val="24"/>
        </w:rPr>
        <w:t>Vadovaudamasi Lietuvos Respublikos vietos savivaldos įstatymo</w:t>
      </w:r>
      <w:r>
        <w:rPr>
          <w:sz w:val="24"/>
          <w:szCs w:val="24"/>
        </w:rPr>
        <w:t xml:space="preserve"> 16 straipsnio 2 dalies 45 punktu</w:t>
      </w:r>
      <w:r w:rsidRPr="00713FE8">
        <w:rPr>
          <w:sz w:val="24"/>
          <w:szCs w:val="24"/>
        </w:rPr>
        <w:t xml:space="preserve"> ir Panevėžio miesto garbės piliečio vardo suteikimo nuostatais, patvirtintais Panevėžio miesto savivaldybės tarybos 2018 m. vasario 20 d. sprendimu Nr. 1-35</w:t>
      </w:r>
      <w:bookmarkStart w:id="3" w:name="n_0"/>
      <w:r>
        <w:rPr>
          <w:sz w:val="24"/>
          <w:szCs w:val="24"/>
        </w:rPr>
        <w:t xml:space="preserve"> „</w:t>
      </w:r>
      <w:r w:rsidRPr="00C63F95">
        <w:rPr>
          <w:sz w:val="24"/>
          <w:szCs w:val="24"/>
        </w:rPr>
        <w:t>Dėl Panevėžio miesto garbės piliečio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 pripažinimo netekusiu galios</w:t>
      </w:r>
      <w:r>
        <w:rPr>
          <w:sz w:val="24"/>
          <w:szCs w:val="24"/>
        </w:rPr>
        <w:t xml:space="preserve">“, atsižvelgdama į Panevėžio miesto savivaldybės garbės piliečio vardo suteikimo komisijos </w:t>
      </w:r>
      <w:r w:rsidRPr="00337C00">
        <w:rPr>
          <w:sz w:val="24"/>
          <w:szCs w:val="24"/>
        </w:rPr>
        <w:t>2022 m. rugpjūčio 24 d. posėdžio protokolą Nr.</w:t>
      </w:r>
      <w:bookmarkEnd w:id="3"/>
      <w:r w:rsidRPr="00337C00">
        <w:rPr>
          <w:sz w:val="24"/>
          <w:szCs w:val="24"/>
        </w:rPr>
        <w:t xml:space="preserve"> 1, Panevėžio </w:t>
      </w:r>
      <w:r w:rsidRPr="00F25784">
        <w:rPr>
          <w:sz w:val="24"/>
          <w:szCs w:val="24"/>
        </w:rPr>
        <w:t>miesto savivaldybės taryba n u s p r e n d ž i a:</w:t>
      </w:r>
    </w:p>
    <w:p w14:paraId="3521B913" w14:textId="77777777" w:rsidR="00337C00" w:rsidRPr="00861F81" w:rsidRDefault="00337C00" w:rsidP="00337C00">
      <w:pPr>
        <w:pStyle w:val="Sraopastraipa"/>
        <w:numPr>
          <w:ilvl w:val="0"/>
          <w:numId w:val="4"/>
        </w:numPr>
        <w:spacing w:line="360" w:lineRule="auto"/>
        <w:ind w:left="0" w:firstLine="851"/>
        <w:jc w:val="both"/>
        <w:rPr>
          <w:sz w:val="24"/>
          <w:szCs w:val="24"/>
          <w:lang w:eastAsia="lt-LT"/>
        </w:rPr>
      </w:pPr>
      <w:r w:rsidRPr="00861F81">
        <w:rPr>
          <w:sz w:val="24"/>
          <w:szCs w:val="24"/>
          <w:lang w:eastAsia="lt-LT"/>
        </w:rPr>
        <w:t>Suteikti Arvydui Šliogeriui Panevėžio miesto garbės piliečio vardą.</w:t>
      </w:r>
    </w:p>
    <w:p w14:paraId="69C5EC3C" w14:textId="77777777" w:rsidR="00337C00" w:rsidRPr="00861F81" w:rsidRDefault="00337C00" w:rsidP="00337C00">
      <w:pPr>
        <w:pStyle w:val="Sraopastraipa"/>
        <w:numPr>
          <w:ilvl w:val="0"/>
          <w:numId w:val="4"/>
        </w:numPr>
        <w:spacing w:line="360" w:lineRule="auto"/>
        <w:ind w:left="0" w:firstLine="851"/>
        <w:jc w:val="both"/>
        <w:rPr>
          <w:sz w:val="24"/>
          <w:szCs w:val="24"/>
        </w:rPr>
      </w:pPr>
      <w:r>
        <w:rPr>
          <w:sz w:val="24"/>
          <w:szCs w:val="24"/>
        </w:rPr>
        <w:t>Nurodyti, kad š</w:t>
      </w:r>
      <w:r w:rsidRPr="00861F81">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904ADEF" w14:textId="77777777" w:rsidR="00337C00" w:rsidRDefault="00337C00" w:rsidP="00337C00">
      <w:pPr>
        <w:tabs>
          <w:tab w:val="left" w:pos="6804"/>
          <w:tab w:val="left" w:pos="7031"/>
        </w:tabs>
        <w:jc w:val="both"/>
        <w:rPr>
          <w:sz w:val="24"/>
        </w:rPr>
      </w:pPr>
    </w:p>
    <w:p w14:paraId="7391987E" w14:textId="77777777" w:rsidR="00337C00" w:rsidRDefault="00337C00" w:rsidP="00337C00">
      <w:pPr>
        <w:tabs>
          <w:tab w:val="left" w:pos="6804"/>
          <w:tab w:val="left" w:pos="7031"/>
        </w:tabs>
        <w:jc w:val="both"/>
        <w:rPr>
          <w:sz w:val="24"/>
        </w:rPr>
      </w:pPr>
    </w:p>
    <w:p w14:paraId="3393FE7A" w14:textId="77777777" w:rsidR="00337C00" w:rsidRDefault="00337C00" w:rsidP="00337C00">
      <w:pPr>
        <w:tabs>
          <w:tab w:val="left" w:pos="6804"/>
          <w:tab w:val="left" w:pos="7031"/>
        </w:tabs>
        <w:jc w:val="both"/>
        <w:rPr>
          <w:sz w:val="24"/>
        </w:rPr>
      </w:pPr>
    </w:p>
    <w:p w14:paraId="4F966CF4" w14:textId="77777777" w:rsidR="00337C00" w:rsidRPr="00EC06A6" w:rsidRDefault="00337C00" w:rsidP="00337C00">
      <w:pPr>
        <w:tabs>
          <w:tab w:val="left" w:pos="7031"/>
        </w:tabs>
        <w:rPr>
          <w:sz w:val="24"/>
          <w:szCs w:val="24"/>
        </w:rPr>
      </w:pPr>
      <w:r>
        <w:rPr>
          <w:sz w:val="24"/>
          <w:szCs w:val="24"/>
        </w:rPr>
        <w:t>Savivaldybės meras</w:t>
      </w:r>
      <w:r>
        <w:rPr>
          <w:sz w:val="24"/>
          <w:szCs w:val="24"/>
        </w:rPr>
        <w:tab/>
        <w:t>Rytis Mykolas Račkauskas</w:t>
      </w:r>
    </w:p>
    <w:p w14:paraId="5BEF3D7D" w14:textId="3CFA7875" w:rsidR="00FC36C0" w:rsidRPr="00337C00" w:rsidRDefault="00FC36C0" w:rsidP="00337C00"/>
    <w:sectPr w:rsidR="00FC36C0" w:rsidRPr="00337C00" w:rsidSect="00492762">
      <w:headerReference w:type="even" r:id="rId9"/>
      <w:headerReference w:type="default" r:id="rId10"/>
      <w:footerReference w:type="even" r:id="rId11"/>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3D82" w14:textId="77777777" w:rsidR="00497E7B" w:rsidRDefault="00497E7B">
      <w:r>
        <w:separator/>
      </w:r>
    </w:p>
  </w:endnote>
  <w:endnote w:type="continuationSeparator" w:id="0">
    <w:p w14:paraId="5BEF3D83" w14:textId="77777777" w:rsidR="00497E7B" w:rsidRDefault="0049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F3D88" w14:textId="77777777" w:rsidR="00A403B7" w:rsidRDefault="00A403B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EF3D89" w14:textId="77777777" w:rsidR="00A403B7" w:rsidRDefault="00A403B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F3D80" w14:textId="77777777" w:rsidR="00497E7B" w:rsidRDefault="00497E7B">
      <w:r>
        <w:separator/>
      </w:r>
    </w:p>
  </w:footnote>
  <w:footnote w:type="continuationSeparator" w:id="0">
    <w:p w14:paraId="5BEF3D81" w14:textId="77777777" w:rsidR="00497E7B" w:rsidRDefault="00497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F3D84" w14:textId="77777777" w:rsidR="00A403B7" w:rsidRDefault="00A403B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EF3D85" w14:textId="77777777" w:rsidR="00A403B7" w:rsidRDefault="00A403B7">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F3D86" w14:textId="77777777" w:rsidR="00A403B7" w:rsidRDefault="00A403B7">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614A">
      <w:rPr>
        <w:rStyle w:val="Puslapionumeris"/>
        <w:noProof/>
      </w:rPr>
      <w:t>2</w:t>
    </w:r>
    <w:r>
      <w:rPr>
        <w:rStyle w:val="Puslapionumeris"/>
      </w:rPr>
      <w:fldChar w:fldCharType="end"/>
    </w:r>
  </w:p>
  <w:p w14:paraId="5BEF3D87" w14:textId="77777777" w:rsidR="00A403B7" w:rsidRDefault="00A403B7">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44053"/>
    <w:multiLevelType w:val="hybridMultilevel"/>
    <w:tmpl w:val="59767438"/>
    <w:lvl w:ilvl="0" w:tplc="061252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3B85D3F"/>
    <w:multiLevelType w:val="hybridMultilevel"/>
    <w:tmpl w:val="2EFE3012"/>
    <w:lvl w:ilvl="0" w:tplc="061EFBC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2" w15:restartNumberingAfterBreak="0">
    <w:nsid w:val="3A8E1495"/>
    <w:multiLevelType w:val="hybridMultilevel"/>
    <w:tmpl w:val="AB60ED9C"/>
    <w:lvl w:ilvl="0" w:tplc="EB94369E">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3" w15:restartNumberingAfterBreak="0">
    <w:nsid w:val="48616B84"/>
    <w:multiLevelType w:val="hybridMultilevel"/>
    <w:tmpl w:val="6A025B62"/>
    <w:lvl w:ilvl="0" w:tplc="1ED089E6">
      <w:start w:val="1"/>
      <w:numFmt w:val="decimal"/>
      <w:lvlText w:val="%1."/>
      <w:lvlJc w:val="left"/>
      <w:pPr>
        <w:tabs>
          <w:tab w:val="num" w:pos="720"/>
        </w:tabs>
        <w:ind w:left="720" w:hanging="360"/>
      </w:pPr>
      <w:rPr>
        <w:rFonts w:hint="default"/>
      </w:rPr>
    </w:lvl>
    <w:lvl w:ilvl="1" w:tplc="C994AF60">
      <w:numFmt w:val="none"/>
      <w:lvlText w:val=""/>
      <w:lvlJc w:val="left"/>
      <w:pPr>
        <w:tabs>
          <w:tab w:val="num" w:pos="360"/>
        </w:tabs>
      </w:pPr>
    </w:lvl>
    <w:lvl w:ilvl="2" w:tplc="9D58B850">
      <w:numFmt w:val="none"/>
      <w:lvlText w:val=""/>
      <w:lvlJc w:val="left"/>
      <w:pPr>
        <w:tabs>
          <w:tab w:val="num" w:pos="360"/>
        </w:tabs>
      </w:pPr>
    </w:lvl>
    <w:lvl w:ilvl="3" w:tplc="8B70DF4C">
      <w:numFmt w:val="none"/>
      <w:lvlText w:val=""/>
      <w:lvlJc w:val="left"/>
      <w:pPr>
        <w:tabs>
          <w:tab w:val="num" w:pos="360"/>
        </w:tabs>
      </w:pPr>
    </w:lvl>
    <w:lvl w:ilvl="4" w:tplc="1D607422">
      <w:numFmt w:val="none"/>
      <w:lvlText w:val=""/>
      <w:lvlJc w:val="left"/>
      <w:pPr>
        <w:tabs>
          <w:tab w:val="num" w:pos="360"/>
        </w:tabs>
      </w:pPr>
    </w:lvl>
    <w:lvl w:ilvl="5" w:tplc="96C4719A">
      <w:numFmt w:val="none"/>
      <w:lvlText w:val=""/>
      <w:lvlJc w:val="left"/>
      <w:pPr>
        <w:tabs>
          <w:tab w:val="num" w:pos="360"/>
        </w:tabs>
      </w:pPr>
    </w:lvl>
    <w:lvl w:ilvl="6" w:tplc="8C007E20">
      <w:numFmt w:val="none"/>
      <w:lvlText w:val=""/>
      <w:lvlJc w:val="left"/>
      <w:pPr>
        <w:tabs>
          <w:tab w:val="num" w:pos="360"/>
        </w:tabs>
      </w:pPr>
    </w:lvl>
    <w:lvl w:ilvl="7" w:tplc="0226C54C">
      <w:numFmt w:val="none"/>
      <w:lvlText w:val=""/>
      <w:lvlJc w:val="left"/>
      <w:pPr>
        <w:tabs>
          <w:tab w:val="num" w:pos="360"/>
        </w:tabs>
      </w:pPr>
    </w:lvl>
    <w:lvl w:ilvl="8" w:tplc="737E02B0">
      <w:numFmt w:val="none"/>
      <w:lvlText w:val=""/>
      <w:lvlJc w:val="left"/>
      <w:pPr>
        <w:tabs>
          <w:tab w:val="num" w:pos="360"/>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E3"/>
    <w:rsid w:val="0005440A"/>
    <w:rsid w:val="000A5B02"/>
    <w:rsid w:val="000D328F"/>
    <w:rsid w:val="00104F9C"/>
    <w:rsid w:val="001115F8"/>
    <w:rsid w:val="00124FBE"/>
    <w:rsid w:val="00137E61"/>
    <w:rsid w:val="00194682"/>
    <w:rsid w:val="001B0B54"/>
    <w:rsid w:val="001C3EFD"/>
    <w:rsid w:val="001D4A4A"/>
    <w:rsid w:val="001E1CC2"/>
    <w:rsid w:val="001E2E68"/>
    <w:rsid w:val="002216E3"/>
    <w:rsid w:val="002C4C0E"/>
    <w:rsid w:val="002D062B"/>
    <w:rsid w:val="003051B7"/>
    <w:rsid w:val="00323730"/>
    <w:rsid w:val="0033341D"/>
    <w:rsid w:val="00337C00"/>
    <w:rsid w:val="00353134"/>
    <w:rsid w:val="003B7A63"/>
    <w:rsid w:val="003D000C"/>
    <w:rsid w:val="00453A13"/>
    <w:rsid w:val="00466350"/>
    <w:rsid w:val="0047077C"/>
    <w:rsid w:val="004739A9"/>
    <w:rsid w:val="00492762"/>
    <w:rsid w:val="00497E7B"/>
    <w:rsid w:val="004C3551"/>
    <w:rsid w:val="005247E2"/>
    <w:rsid w:val="00542119"/>
    <w:rsid w:val="00562EC9"/>
    <w:rsid w:val="00572906"/>
    <w:rsid w:val="0057568A"/>
    <w:rsid w:val="00585852"/>
    <w:rsid w:val="0061612A"/>
    <w:rsid w:val="006863FA"/>
    <w:rsid w:val="00697B19"/>
    <w:rsid w:val="006C6855"/>
    <w:rsid w:val="006E1B3B"/>
    <w:rsid w:val="00713FE8"/>
    <w:rsid w:val="00745348"/>
    <w:rsid w:val="007F5096"/>
    <w:rsid w:val="008937CA"/>
    <w:rsid w:val="008A5EE7"/>
    <w:rsid w:val="008C3137"/>
    <w:rsid w:val="00914601"/>
    <w:rsid w:val="00917C3D"/>
    <w:rsid w:val="0098059F"/>
    <w:rsid w:val="009810AE"/>
    <w:rsid w:val="009F52D8"/>
    <w:rsid w:val="00A22A4D"/>
    <w:rsid w:val="00A403B7"/>
    <w:rsid w:val="00A866FF"/>
    <w:rsid w:val="00AB7AF6"/>
    <w:rsid w:val="00AC47C6"/>
    <w:rsid w:val="00AE0D4D"/>
    <w:rsid w:val="00AE7109"/>
    <w:rsid w:val="00B0355F"/>
    <w:rsid w:val="00B44D0C"/>
    <w:rsid w:val="00B5614A"/>
    <w:rsid w:val="00B74976"/>
    <w:rsid w:val="00BA25D7"/>
    <w:rsid w:val="00BA34D2"/>
    <w:rsid w:val="00BA4F3A"/>
    <w:rsid w:val="00C1699A"/>
    <w:rsid w:val="00C20BA7"/>
    <w:rsid w:val="00C704D6"/>
    <w:rsid w:val="00C806A2"/>
    <w:rsid w:val="00CE109E"/>
    <w:rsid w:val="00CE72EE"/>
    <w:rsid w:val="00CF0C80"/>
    <w:rsid w:val="00D06BCB"/>
    <w:rsid w:val="00D315DE"/>
    <w:rsid w:val="00D62632"/>
    <w:rsid w:val="00D77DCA"/>
    <w:rsid w:val="00DF2859"/>
    <w:rsid w:val="00E249C5"/>
    <w:rsid w:val="00E45D96"/>
    <w:rsid w:val="00E81C24"/>
    <w:rsid w:val="00E83B5F"/>
    <w:rsid w:val="00EA7362"/>
    <w:rsid w:val="00ED3135"/>
    <w:rsid w:val="00F25784"/>
    <w:rsid w:val="00F457D9"/>
    <w:rsid w:val="00F51762"/>
    <w:rsid w:val="00F602AA"/>
    <w:rsid w:val="00F80F0E"/>
    <w:rsid w:val="00F82737"/>
    <w:rsid w:val="00F914D8"/>
    <w:rsid w:val="00FC36C0"/>
    <w:rsid w:val="00FE7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EF3D6C"/>
  <w15:chartTrackingRefBased/>
  <w15:docId w15:val="{BCD0EAD5-08FB-41BC-97C0-147D22F3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styleId="Paantrat">
    <w:name w:val="Subtitle"/>
    <w:basedOn w:val="prastasis"/>
    <w:qFormat/>
    <w:pPr>
      <w:jc w:val="center"/>
    </w:pPr>
    <w:rPr>
      <w:b/>
      <w:sz w:val="28"/>
    </w:rPr>
  </w:style>
  <w:style w:type="paragraph" w:styleId="Debesliotekstas">
    <w:name w:val="Balloon Text"/>
    <w:basedOn w:val="prastasis"/>
    <w:semiHidden/>
    <w:rsid w:val="00EA7362"/>
    <w:rPr>
      <w:rFonts w:ascii="Tahoma" w:hAnsi="Tahoma" w:cs="Tahoma"/>
      <w:sz w:val="16"/>
      <w:szCs w:val="16"/>
    </w:rPr>
  </w:style>
  <w:style w:type="character" w:styleId="Komentaronuoroda">
    <w:name w:val="annotation reference"/>
    <w:rsid w:val="00AE0D4D"/>
    <w:rPr>
      <w:sz w:val="16"/>
      <w:szCs w:val="16"/>
    </w:rPr>
  </w:style>
  <w:style w:type="paragraph" w:styleId="Komentarotekstas">
    <w:name w:val="annotation text"/>
    <w:basedOn w:val="prastasis"/>
    <w:link w:val="KomentarotekstasDiagrama"/>
    <w:rsid w:val="00AE0D4D"/>
  </w:style>
  <w:style w:type="character" w:customStyle="1" w:styleId="KomentarotekstasDiagrama">
    <w:name w:val="Komentaro tekstas Diagrama"/>
    <w:link w:val="Komentarotekstas"/>
    <w:rsid w:val="00AE0D4D"/>
    <w:rPr>
      <w:lang w:eastAsia="en-US"/>
    </w:rPr>
  </w:style>
  <w:style w:type="paragraph" w:styleId="Komentarotema">
    <w:name w:val="annotation subject"/>
    <w:basedOn w:val="Komentarotekstas"/>
    <w:next w:val="Komentarotekstas"/>
    <w:link w:val="KomentarotemaDiagrama"/>
    <w:rsid w:val="00AE0D4D"/>
    <w:rPr>
      <w:b/>
      <w:bCs/>
    </w:rPr>
  </w:style>
  <w:style w:type="character" w:customStyle="1" w:styleId="KomentarotemaDiagrama">
    <w:name w:val="Komentaro tema Diagrama"/>
    <w:link w:val="Komentarotema"/>
    <w:rsid w:val="00AE0D4D"/>
    <w:rPr>
      <w:b/>
      <w:bCs/>
      <w:lang w:eastAsia="en-US"/>
    </w:rPr>
  </w:style>
  <w:style w:type="character" w:customStyle="1" w:styleId="Antrat2Diagrama">
    <w:name w:val="Antraštė 2 Diagrama"/>
    <w:basedOn w:val="Numatytasispastraiposriftas"/>
    <w:link w:val="Antrat2"/>
    <w:rsid w:val="00337C00"/>
    <w:rPr>
      <w:b/>
      <w:sz w:val="24"/>
      <w:lang w:eastAsia="en-US"/>
    </w:rPr>
  </w:style>
  <w:style w:type="character" w:customStyle="1" w:styleId="Antrat3Diagrama">
    <w:name w:val="Antraštė 3 Diagrama"/>
    <w:basedOn w:val="Numatytasispastraiposriftas"/>
    <w:link w:val="Antrat3"/>
    <w:rsid w:val="00337C00"/>
    <w:rPr>
      <w:sz w:val="24"/>
      <w:lang w:eastAsia="en-US"/>
    </w:rPr>
  </w:style>
  <w:style w:type="character" w:customStyle="1" w:styleId="PavadinimasDiagrama">
    <w:name w:val="Pavadinimas Diagrama"/>
    <w:basedOn w:val="Numatytasispastraiposriftas"/>
    <w:link w:val="Pavadinimas"/>
    <w:rsid w:val="00337C00"/>
    <w:rPr>
      <w:b/>
      <w:sz w:val="28"/>
      <w:lang w:eastAsia="en-US"/>
    </w:rPr>
  </w:style>
  <w:style w:type="paragraph" w:styleId="Sraopastraipa">
    <w:name w:val="List Paragraph"/>
    <w:basedOn w:val="prastasis"/>
    <w:uiPriority w:val="34"/>
    <w:qFormat/>
    <w:rsid w:val="00337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16489">
      <w:bodyDiv w:val="1"/>
      <w:marLeft w:val="0"/>
      <w:marRight w:val="0"/>
      <w:marTop w:val="0"/>
      <w:marBottom w:val="0"/>
      <w:divBdr>
        <w:top w:val="none" w:sz="0" w:space="0" w:color="auto"/>
        <w:left w:val="none" w:sz="0" w:space="0" w:color="auto"/>
        <w:bottom w:val="none" w:sz="0" w:space="0" w:color="auto"/>
        <w:right w:val="none" w:sz="0" w:space="0" w:color="auto"/>
      </w:divBdr>
    </w:div>
    <w:div w:id="1994680676">
      <w:bodyDiv w:val="1"/>
      <w:marLeft w:val="0"/>
      <w:marRight w:val="0"/>
      <w:marTop w:val="0"/>
      <w:marBottom w:val="0"/>
      <w:divBdr>
        <w:top w:val="none" w:sz="0" w:space="0" w:color="auto"/>
        <w:left w:val="none" w:sz="0" w:space="0" w:color="auto"/>
        <w:bottom w:val="none" w:sz="0" w:space="0" w:color="auto"/>
        <w:right w:val="none" w:sz="0" w:space="0" w:color="auto"/>
      </w:divBdr>
      <w:divsChild>
        <w:div w:id="40719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ida1\Desktop\Tar.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92EC-DA43-4379-912C-70F0D004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Template>
  <TotalTime>0</TotalTime>
  <Pages>2</Pages>
  <Words>201</Words>
  <Characters>1353</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Vaida1</dc:creator>
  <cp:lastModifiedBy>Diana Brazdžiunienė</cp:lastModifiedBy>
  <cp:revision>2</cp:revision>
  <cp:lastPrinted>2013-12-10T13:23:00Z</cp:lastPrinted>
  <dcterms:created xsi:type="dcterms:W3CDTF">2022-08-25T10:32:00Z</dcterms:created>
  <dcterms:modified xsi:type="dcterms:W3CDTF">2022-08-25T10:32:00Z</dcterms:modified>
</cp:coreProperties>
</file>