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2AFF1441" w:rsidR="00A773ED" w:rsidRPr="00D51871" w:rsidRDefault="00A51537" w:rsidP="001871CC">
      <w:pPr>
        <w:jc w:val="center"/>
      </w:pPr>
      <w:r w:rsidRPr="00D51871">
        <w:rPr>
          <w:b/>
        </w:rPr>
        <w:t xml:space="preserve">DĖL </w:t>
      </w:r>
      <w:r w:rsidR="00D51871" w:rsidRPr="00D51871">
        <w:rPr>
          <w:b/>
        </w:rPr>
        <w:t>SAVIVALDYBĖS TARYBOS 2021 M. GRUODŽIO 23 D. SPRENDIM</w:t>
      </w:r>
      <w:r w:rsidR="00697EDA">
        <w:rPr>
          <w:b/>
        </w:rPr>
        <w:t>O</w:t>
      </w:r>
      <w:r w:rsidR="00D51871" w:rsidRPr="00D51871">
        <w:rPr>
          <w:b/>
        </w:rPr>
        <w:t xml:space="preserve"> NR. 1-376 </w:t>
      </w:r>
      <w:r w:rsidR="00697EDA" w:rsidRPr="00697EDA">
        <w:rPr>
          <w:b/>
        </w:rPr>
        <w:t>„</w:t>
      </w:r>
      <w:r w:rsidR="008B6A6C">
        <w:rPr>
          <w:b/>
          <w:bCs/>
          <w:color w:val="000000"/>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r w:rsidR="008B6A6C">
        <w:rPr>
          <w:b/>
        </w:rPr>
        <w:t>“</w:t>
      </w:r>
      <w:r w:rsidR="008B6A6C" w:rsidRPr="00D51871">
        <w:rPr>
          <w:b/>
        </w:rPr>
        <w:t xml:space="preserve"> </w:t>
      </w:r>
      <w:r w:rsidR="00D51871" w:rsidRPr="00D51871">
        <w:rPr>
          <w:b/>
        </w:rPr>
        <w:t>PAKEITIMO</w:t>
      </w: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26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TSP-347</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22DDCFF"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965013" w:rsidRPr="00821F73">
        <w:rPr>
          <w:szCs w:val="24"/>
          <w:lang w:eastAsia="lt-LT"/>
        </w:rPr>
        <w:t>Panevėžio miesto savivaldybės tarybos 2021 m. lapkričio 25 d. sprendim</w:t>
      </w:r>
      <w:r w:rsidR="00715B2D">
        <w:rPr>
          <w:szCs w:val="24"/>
          <w:lang w:eastAsia="lt-LT"/>
        </w:rPr>
        <w:t>o</w:t>
      </w:r>
      <w:r w:rsidR="00965013" w:rsidRPr="00821F73">
        <w:rPr>
          <w:szCs w:val="24"/>
          <w:lang w:eastAsia="lt-LT"/>
        </w:rPr>
        <w:t xml:space="preserve"> Nr. 1-334 „Dėl Panevėžio miesto savivaldybės biudžetinių įstaigų buhalterinės apskaitos tvarkymo</w:t>
      </w:r>
      <w:r w:rsidR="00965013" w:rsidRPr="00821F73">
        <w:rPr>
          <w:bCs/>
          <w:szCs w:val="24"/>
        </w:rPr>
        <w:t>“</w:t>
      </w:r>
      <w:r w:rsidR="00965013">
        <w:rPr>
          <w:bCs/>
          <w:szCs w:val="24"/>
        </w:rPr>
        <w:t xml:space="preserve"> 1 ir 4 punktais, </w:t>
      </w:r>
      <w:r>
        <w:rPr>
          <w:szCs w:val="24"/>
          <w:lang w:eastAsia="lt-LT"/>
        </w:rPr>
        <w:t xml:space="preserve">Panevėžio miesto savivaldybės taryba </w:t>
      </w:r>
      <w:r w:rsidR="00715B2D">
        <w:rPr>
          <w:szCs w:val="24"/>
          <w:lang w:eastAsia="lt-LT"/>
        </w:rPr>
        <w:br/>
      </w:r>
      <w:r>
        <w:rPr>
          <w:szCs w:val="24"/>
          <w:lang w:eastAsia="lt-LT"/>
        </w:rPr>
        <w:t>n u s p r e n d ž i a:</w:t>
      </w:r>
    </w:p>
    <w:p w14:paraId="3453EC8F" w14:textId="2EDE88B9" w:rsidR="00D51871" w:rsidRPr="005047B5" w:rsidRDefault="00D51871" w:rsidP="00D51871">
      <w:pPr>
        <w:pStyle w:val="Sraopastraipa"/>
        <w:numPr>
          <w:ilvl w:val="0"/>
          <w:numId w:val="5"/>
        </w:numPr>
        <w:spacing w:line="360" w:lineRule="auto"/>
        <w:ind w:left="0" w:firstLine="851"/>
        <w:jc w:val="both"/>
        <w:rPr>
          <w:szCs w:val="24"/>
        </w:rPr>
      </w:pPr>
      <w:r w:rsidRPr="00D51871">
        <w:rPr>
          <w:szCs w:val="24"/>
        </w:rPr>
        <w:t xml:space="preserve">Pakeisti </w:t>
      </w:r>
      <w:r w:rsidR="008B6A6C">
        <w:rPr>
          <w:szCs w:val="24"/>
        </w:rPr>
        <w:t>d</w:t>
      </w:r>
      <w:r w:rsidR="008B6A6C" w:rsidRPr="00D51871">
        <w:rPr>
          <w:szCs w:val="24"/>
        </w:rPr>
        <w:t>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sąrašą</w:t>
      </w:r>
      <w:r w:rsidR="008B6A6C">
        <w:rPr>
          <w:szCs w:val="24"/>
        </w:rPr>
        <w:t>,</w:t>
      </w:r>
      <w:r w:rsidR="008B6A6C" w:rsidRPr="00D51871">
        <w:rPr>
          <w:szCs w:val="24"/>
        </w:rPr>
        <w:t xml:space="preserve"> </w:t>
      </w:r>
      <w:r w:rsidR="008B6A6C" w:rsidRPr="00D51871">
        <w:rPr>
          <w:shd w:val="clear" w:color="auto" w:fill="FFFFFF"/>
        </w:rPr>
        <w:t>p</w:t>
      </w:r>
      <w:r w:rsidR="008B6A6C" w:rsidRPr="00D51871">
        <w:rPr>
          <w:szCs w:val="24"/>
        </w:rPr>
        <w:t xml:space="preserve">atvirtintą </w:t>
      </w:r>
      <w:r w:rsidRPr="005047B5">
        <w:rPr>
          <w:szCs w:val="24"/>
        </w:rPr>
        <w:t>Panevėžio miesto savivaldybės tarybos 2021 m. gruodžio 23 d. sprendim</w:t>
      </w:r>
      <w:r>
        <w:rPr>
          <w:szCs w:val="24"/>
        </w:rPr>
        <w:t>u</w:t>
      </w:r>
      <w:r w:rsidRPr="005047B5">
        <w:rPr>
          <w:b/>
          <w:szCs w:val="24"/>
        </w:rPr>
        <w:t xml:space="preserve"> </w:t>
      </w:r>
      <w:r w:rsidRPr="005047B5">
        <w:rPr>
          <w:szCs w:val="24"/>
        </w:rPr>
        <w:t xml:space="preserve">Nr. </w:t>
      </w:r>
      <w:r w:rsidRPr="005047B5">
        <w:rPr>
          <w:rFonts w:eastAsia="Lucida Sans Unicode"/>
          <w:szCs w:val="24"/>
          <w:lang w:eastAsia="ar-SA"/>
        </w:rPr>
        <w:t>1-376</w:t>
      </w:r>
      <w:r w:rsidRPr="005047B5">
        <w:rPr>
          <w:szCs w:val="24"/>
        </w:rPr>
        <w:t xml:space="preserve"> „</w:t>
      </w:r>
      <w:r w:rsidR="00995145" w:rsidRPr="00995145">
        <w:rPr>
          <w:color w:val="000000"/>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w:t>
      </w:r>
      <w:r w:rsidR="00995145">
        <w:rPr>
          <w:color w:val="000000"/>
          <w:shd w:val="clear" w:color="auto" w:fill="FFFFFF"/>
        </w:rPr>
        <w:t> </w:t>
      </w:r>
      <w:r w:rsidR="00995145" w:rsidRPr="00995145">
        <w:rPr>
          <w:color w:val="000000"/>
          <w:shd w:val="clear" w:color="auto" w:fill="FFFFFF"/>
        </w:rPr>
        <w:t>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r w:rsidRPr="005047B5">
        <w:rPr>
          <w:color w:val="000000"/>
          <w:shd w:val="clear" w:color="auto" w:fill="FFFFFF"/>
        </w:rPr>
        <w:t>“</w:t>
      </w:r>
      <w:r w:rsidR="008B6A6C">
        <w:rPr>
          <w:color w:val="000000"/>
          <w:shd w:val="clear" w:color="auto" w:fill="FFFFFF"/>
        </w:rPr>
        <w:t>,</w:t>
      </w:r>
      <w:r w:rsidRPr="005047B5">
        <w:rPr>
          <w:color w:val="000000"/>
          <w:shd w:val="clear" w:color="auto" w:fill="FFFFFF"/>
        </w:rPr>
        <w:t xml:space="preserve"> </w:t>
      </w:r>
      <w:r w:rsidRPr="00D51871">
        <w:rPr>
          <w:szCs w:val="24"/>
        </w:rPr>
        <w:t xml:space="preserve">ir išdėstyti jį nauja redakcija </w:t>
      </w:r>
      <w:r w:rsidRPr="005047B5">
        <w:rPr>
          <w:szCs w:val="24"/>
        </w:rPr>
        <w:t>(pridedama).</w:t>
      </w:r>
    </w:p>
    <w:p w14:paraId="1A0BED02" w14:textId="03B3D636" w:rsidR="00096A2B" w:rsidRPr="00096A2B" w:rsidRDefault="00096A2B" w:rsidP="00096A2B">
      <w:pPr>
        <w:pStyle w:val="Sraopastraipa"/>
        <w:numPr>
          <w:ilvl w:val="0"/>
          <w:numId w:val="5"/>
        </w:numPr>
        <w:spacing w:line="360" w:lineRule="auto"/>
        <w:rPr>
          <w:color w:val="000000"/>
          <w:shd w:val="clear" w:color="auto" w:fill="FFFFFF"/>
        </w:rPr>
      </w:pPr>
      <w:r w:rsidRPr="00096A2B">
        <w:rPr>
          <w:color w:val="000000"/>
          <w:shd w:val="clear" w:color="auto" w:fill="FFFFFF"/>
        </w:rPr>
        <w:t xml:space="preserve">Nustatyti, kad šis sprendimas įsigalioja 2022 m. </w:t>
      </w:r>
      <w:r w:rsidR="00F417CA">
        <w:rPr>
          <w:color w:val="000000"/>
          <w:shd w:val="clear" w:color="auto" w:fill="FFFFFF"/>
        </w:rPr>
        <w:t>rugsėj</w:t>
      </w:r>
      <w:r w:rsidR="0075253A">
        <w:rPr>
          <w:color w:val="000000"/>
          <w:shd w:val="clear" w:color="auto" w:fill="FFFFFF"/>
        </w:rPr>
        <w:t>o</w:t>
      </w:r>
      <w:r w:rsidRPr="00096A2B">
        <w:rPr>
          <w:color w:val="000000"/>
          <w:shd w:val="clear" w:color="auto" w:fill="FFFFFF"/>
        </w:rPr>
        <w:t xml:space="preserve"> 1 d.</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2F3A372D" w14:textId="77777777" w:rsidR="00995145" w:rsidRDefault="00995145" w:rsidP="00995145">
      <w:pPr>
        <w:ind w:left="5245"/>
        <w:jc w:val="both"/>
        <w:rPr>
          <w:szCs w:val="24"/>
        </w:rPr>
      </w:pPr>
      <w:r>
        <w:rPr>
          <w:szCs w:val="24"/>
        </w:rPr>
        <w:t>Panevėžio miesto savivaldybės tarybos</w:t>
      </w:r>
    </w:p>
    <w:p w14:paraId="1263F519" w14:textId="1FBE6BFE" w:rsidR="00995145" w:rsidRDefault="00995145" w:rsidP="00995145">
      <w:pPr>
        <w:ind w:left="5245"/>
        <w:jc w:val="both"/>
        <w:rPr>
          <w:szCs w:val="24"/>
        </w:rPr>
      </w:pPr>
      <w:r w:rsidRPr="005047B5">
        <w:rPr>
          <w:szCs w:val="24"/>
        </w:rPr>
        <w:t>2021 m. gruodžio 23 d. sprendim</w:t>
      </w:r>
      <w:r>
        <w:rPr>
          <w:szCs w:val="24"/>
        </w:rPr>
        <w:t>u</w:t>
      </w:r>
      <w:r w:rsidRPr="005047B5">
        <w:rPr>
          <w:b/>
          <w:szCs w:val="24"/>
        </w:rPr>
        <w:t xml:space="preserve"> </w:t>
      </w:r>
      <w:r w:rsidRPr="005047B5">
        <w:rPr>
          <w:szCs w:val="24"/>
        </w:rPr>
        <w:t xml:space="preserve">Nr. </w:t>
      </w:r>
      <w:r w:rsidRPr="005047B5">
        <w:rPr>
          <w:rFonts w:eastAsia="Lucida Sans Unicode"/>
          <w:szCs w:val="24"/>
          <w:lang w:eastAsia="ar-SA"/>
        </w:rPr>
        <w:t>1-376</w:t>
      </w:r>
    </w:p>
    <w:p w14:paraId="64EE90E9" w14:textId="56D644A2" w:rsidR="00995145" w:rsidRDefault="00995145" w:rsidP="00995145">
      <w:pPr>
        <w:ind w:left="5245"/>
        <w:jc w:val="both"/>
        <w:rPr>
          <w:szCs w:val="24"/>
        </w:rPr>
      </w:pPr>
      <w:r>
        <w:rPr>
          <w:szCs w:val="24"/>
        </w:rPr>
        <w:t>(Panevėžio miesto savivaldybės tarybos</w:t>
      </w:r>
    </w:p>
    <w:p w14:paraId="3994609A" w14:textId="501E55F9" w:rsidR="00A773ED" w:rsidRDefault="001871CC" w:rsidP="00995145">
      <w:pPr>
        <w:ind w:left="5245"/>
        <w:jc w:val="both"/>
        <w:rPr>
          <w:szCs w:val="24"/>
        </w:rPr>
      </w:pPr>
      <w:r>
        <w:rPr>
          <w:szCs w:val="24"/>
        </w:rPr>
        <w:t>202</w:t>
      </w:r>
      <w:r w:rsidR="006159EA">
        <w:rPr>
          <w:szCs w:val="24"/>
        </w:rPr>
        <w:t>2</w:t>
      </w:r>
      <w:r>
        <w:rPr>
          <w:szCs w:val="24"/>
        </w:rPr>
        <w:t xml:space="preserve"> m. </w:t>
      </w:r>
      <w:r w:rsidR="003147BE">
        <w:rPr>
          <w:szCs w:val="24"/>
        </w:rPr>
        <w:t>rugpjūčio</w:t>
      </w:r>
      <w:r>
        <w:rPr>
          <w:szCs w:val="24"/>
        </w:rPr>
        <w:t xml:space="preserve"> </w:t>
      </w:r>
      <w:r w:rsidR="00916CC0">
        <w:rPr>
          <w:szCs w:val="24"/>
        </w:rPr>
        <w:t xml:space="preserve">   </w:t>
      </w:r>
      <w:r>
        <w:rPr>
          <w:szCs w:val="24"/>
        </w:rPr>
        <w:t xml:space="preserve"> d. </w:t>
      </w:r>
      <w:r w:rsidR="00A773ED">
        <w:rPr>
          <w:szCs w:val="24"/>
        </w:rPr>
        <w:t>sprendim</w:t>
      </w:r>
      <w:r w:rsidR="00995145">
        <w:rPr>
          <w:szCs w:val="24"/>
        </w:rPr>
        <w:t>o</w:t>
      </w:r>
      <w:r w:rsidR="00A773ED">
        <w:rPr>
          <w:szCs w:val="24"/>
        </w:rPr>
        <w:t xml:space="preserve"> Nr. </w:t>
      </w:r>
      <w:r w:rsidR="00916CC0">
        <w:rPr>
          <w:szCs w:val="24"/>
        </w:rPr>
        <w:t xml:space="preserve">  </w:t>
      </w:r>
    </w:p>
    <w:p w14:paraId="36D51A5C" w14:textId="3F88CE8F" w:rsidR="00995145" w:rsidRDefault="00995145" w:rsidP="00995145">
      <w:pPr>
        <w:ind w:left="5245"/>
        <w:jc w:val="both"/>
        <w:rPr>
          <w:szCs w:val="24"/>
        </w:rPr>
      </w:pPr>
      <w:r>
        <w:rPr>
          <w:szCs w:val="24"/>
        </w:rPr>
        <w:t>redakcija)</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759008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3849AA" w:rsidRPr="002C5BFE" w14:paraId="69CB035F" w14:textId="07E5F1B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3849AA" w:rsidRPr="002C5BFE" w:rsidRDefault="003849AA" w:rsidP="003849AA">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tcPr>
          <w:p w14:paraId="1B3560B0" w14:textId="11B7BCA6" w:rsidR="003849AA" w:rsidRPr="002C5BFE" w:rsidRDefault="003147BE" w:rsidP="003147BE">
            <w:pPr>
              <w:tabs>
                <w:tab w:val="center" w:pos="4320"/>
                <w:tab w:val="right" w:pos="8640"/>
              </w:tabs>
              <w:jc w:val="center"/>
              <w:rPr>
                <w:szCs w:val="24"/>
              </w:rPr>
            </w:pPr>
            <w:r>
              <w:t>88</w:t>
            </w:r>
            <w:r w:rsidR="003849AA" w:rsidRPr="00AA3B2A">
              <w:t>,</w:t>
            </w:r>
            <w:r>
              <w:t>23</w:t>
            </w:r>
          </w:p>
        </w:tc>
      </w:tr>
      <w:tr w:rsidR="003849AA" w:rsidRPr="002C5BFE" w14:paraId="3D07DFD5" w14:textId="54ADBEE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3849AA" w:rsidRPr="002C5BFE" w:rsidRDefault="003849AA" w:rsidP="003849AA">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tcPr>
          <w:p w14:paraId="4C2B87DC" w14:textId="3850691B" w:rsidR="003849AA" w:rsidRPr="002C5BFE" w:rsidRDefault="003147BE" w:rsidP="003147BE">
            <w:pPr>
              <w:tabs>
                <w:tab w:val="center" w:pos="4320"/>
                <w:tab w:val="right" w:pos="8640"/>
              </w:tabs>
              <w:jc w:val="center"/>
              <w:rPr>
                <w:szCs w:val="24"/>
              </w:rPr>
            </w:pPr>
            <w:r>
              <w:t>89</w:t>
            </w:r>
            <w:r w:rsidR="003849AA" w:rsidRPr="00AA3B2A">
              <w:t>,</w:t>
            </w:r>
            <w:r>
              <w:t>30</w:t>
            </w:r>
          </w:p>
        </w:tc>
      </w:tr>
      <w:tr w:rsidR="003849AA" w:rsidRPr="002C5BFE" w14:paraId="6F3A3CC4" w14:textId="7505478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3849AA" w:rsidRPr="002C5BFE" w:rsidRDefault="003849AA" w:rsidP="003849AA">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tcPr>
          <w:p w14:paraId="4BBEBBDF" w14:textId="56E9B66E" w:rsidR="003849AA" w:rsidRPr="002C5BFE" w:rsidRDefault="003147BE" w:rsidP="003147BE">
            <w:pPr>
              <w:tabs>
                <w:tab w:val="center" w:pos="4320"/>
                <w:tab w:val="right" w:pos="8640"/>
              </w:tabs>
              <w:jc w:val="center"/>
              <w:rPr>
                <w:szCs w:val="24"/>
              </w:rPr>
            </w:pPr>
            <w:r>
              <w:t>87</w:t>
            </w:r>
            <w:r w:rsidR="003849AA" w:rsidRPr="00AA3B2A">
              <w:t>,</w:t>
            </w:r>
            <w:r>
              <w:t>23</w:t>
            </w:r>
          </w:p>
        </w:tc>
      </w:tr>
      <w:tr w:rsidR="003849AA" w:rsidRPr="002C5BFE" w14:paraId="34FFE07A" w14:textId="18BBB7E9"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3849AA" w:rsidRPr="002C5BFE" w:rsidRDefault="003849AA" w:rsidP="003849AA">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tcPr>
          <w:p w14:paraId="77FCB6DB" w14:textId="076E0749" w:rsidR="003849AA" w:rsidRPr="002C5BFE" w:rsidRDefault="003849AA" w:rsidP="003147BE">
            <w:pPr>
              <w:tabs>
                <w:tab w:val="center" w:pos="4320"/>
                <w:tab w:val="right" w:pos="8640"/>
              </w:tabs>
              <w:jc w:val="center"/>
              <w:rPr>
                <w:szCs w:val="24"/>
              </w:rPr>
            </w:pPr>
            <w:r w:rsidRPr="00AA3B2A">
              <w:t>9</w:t>
            </w:r>
            <w:r w:rsidR="003147BE">
              <w:t>2</w:t>
            </w:r>
            <w:r w:rsidRPr="00AA3B2A">
              <w:t>,</w:t>
            </w:r>
            <w:r w:rsidR="003147BE">
              <w:t>62</w:t>
            </w:r>
          </w:p>
        </w:tc>
      </w:tr>
      <w:tr w:rsidR="003849AA" w:rsidRPr="002C5BFE" w14:paraId="3BBF32D3" w14:textId="1A6048A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tcPr>
          <w:p w14:paraId="61ACC2EF" w14:textId="1C303F8F" w:rsidR="003849AA" w:rsidRPr="002C5BFE" w:rsidRDefault="003147BE" w:rsidP="00AB3B66">
            <w:pPr>
              <w:tabs>
                <w:tab w:val="center" w:pos="4320"/>
                <w:tab w:val="right" w:pos="8640"/>
              </w:tabs>
              <w:jc w:val="center"/>
              <w:rPr>
                <w:szCs w:val="24"/>
              </w:rPr>
            </w:pPr>
            <w:r>
              <w:t>83</w:t>
            </w:r>
            <w:r w:rsidR="003849AA" w:rsidRPr="00AA3B2A">
              <w:t>,</w:t>
            </w:r>
            <w:r w:rsidR="00AB3B66">
              <w:t>99</w:t>
            </w:r>
          </w:p>
        </w:tc>
      </w:tr>
      <w:tr w:rsidR="003849AA" w:rsidRPr="002C5BFE" w14:paraId="0E20A44E" w14:textId="7576586E"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3849AA" w:rsidRPr="002C5BFE" w:rsidRDefault="003849AA" w:rsidP="003849AA">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tcPr>
          <w:p w14:paraId="7502F93E" w14:textId="4AA43536" w:rsidR="003849AA" w:rsidRPr="002C5BFE" w:rsidRDefault="003147BE" w:rsidP="00AB3B66">
            <w:pPr>
              <w:tabs>
                <w:tab w:val="center" w:pos="4320"/>
                <w:tab w:val="right" w:pos="8640"/>
              </w:tabs>
              <w:jc w:val="center"/>
              <w:rPr>
                <w:szCs w:val="24"/>
              </w:rPr>
            </w:pPr>
            <w:r>
              <w:t>9</w:t>
            </w:r>
            <w:r w:rsidR="00AB3B66">
              <w:t>7</w:t>
            </w:r>
            <w:r w:rsidR="003849AA" w:rsidRPr="00AA3B2A">
              <w:t>,</w:t>
            </w:r>
            <w:r w:rsidR="00AB3B66">
              <w:t>5</w:t>
            </w:r>
            <w:r w:rsidR="003849AA" w:rsidRPr="00AA3B2A">
              <w:t>8</w:t>
            </w:r>
          </w:p>
        </w:tc>
      </w:tr>
      <w:tr w:rsidR="003849AA" w:rsidRPr="002C5BFE" w14:paraId="23CD12B4" w14:textId="1306642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3849AA" w:rsidRPr="002C5BFE" w:rsidRDefault="003849AA" w:rsidP="003849AA">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tcPr>
          <w:p w14:paraId="281409EA" w14:textId="390725A2" w:rsidR="003849AA" w:rsidRPr="002C5BFE" w:rsidRDefault="003849AA" w:rsidP="003147BE">
            <w:pPr>
              <w:tabs>
                <w:tab w:val="center" w:pos="4320"/>
                <w:tab w:val="right" w:pos="8640"/>
              </w:tabs>
              <w:jc w:val="center"/>
              <w:rPr>
                <w:szCs w:val="24"/>
              </w:rPr>
            </w:pPr>
            <w:r w:rsidRPr="00AA3B2A">
              <w:t>41,</w:t>
            </w:r>
            <w:r w:rsidR="003147BE">
              <w:t>2</w:t>
            </w:r>
            <w:r w:rsidRPr="00AA3B2A">
              <w:t>0</w:t>
            </w:r>
          </w:p>
        </w:tc>
      </w:tr>
      <w:tr w:rsidR="003849AA" w:rsidRPr="002C5BFE" w14:paraId="7D5564F2" w14:textId="1F6DF89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6C421E7" w14:textId="223A0602" w:rsidR="003849AA" w:rsidRPr="002C5BFE" w:rsidRDefault="003147BE" w:rsidP="003849AA">
            <w:pPr>
              <w:tabs>
                <w:tab w:val="center" w:pos="4320"/>
                <w:tab w:val="right" w:pos="8640"/>
              </w:tabs>
              <w:jc w:val="center"/>
              <w:rPr>
                <w:szCs w:val="24"/>
              </w:rPr>
            </w:pPr>
            <w:r>
              <w:t>77</w:t>
            </w:r>
            <w:r w:rsidR="003849AA" w:rsidRPr="00AA3B2A">
              <w:t>,25</w:t>
            </w:r>
          </w:p>
        </w:tc>
      </w:tr>
      <w:tr w:rsidR="003849AA" w:rsidRPr="002C5BFE" w14:paraId="7607961C" w14:textId="0B130021"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3849AA" w:rsidRPr="002C5BFE" w:rsidRDefault="003849AA" w:rsidP="003849AA">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2812D87A" w14:textId="419BBA9E" w:rsidR="003849AA" w:rsidRPr="002C5BFE" w:rsidRDefault="003147BE" w:rsidP="003147BE">
            <w:pPr>
              <w:tabs>
                <w:tab w:val="center" w:pos="4320"/>
                <w:tab w:val="right" w:pos="8640"/>
              </w:tabs>
              <w:jc w:val="center"/>
              <w:rPr>
                <w:szCs w:val="24"/>
              </w:rPr>
            </w:pPr>
            <w:r>
              <w:t>92</w:t>
            </w:r>
            <w:r w:rsidR="003849AA" w:rsidRPr="00AA3B2A">
              <w:t>,</w:t>
            </w:r>
            <w:r>
              <w:t>15</w:t>
            </w:r>
          </w:p>
        </w:tc>
      </w:tr>
      <w:tr w:rsidR="003849AA" w:rsidRPr="002C5BFE" w14:paraId="57423B3E" w14:textId="46D6E49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E755B73" w14:textId="6F467BE5" w:rsidR="003849AA" w:rsidRPr="002C5BFE" w:rsidRDefault="005602B4" w:rsidP="006C5F8F">
            <w:pPr>
              <w:tabs>
                <w:tab w:val="center" w:pos="4320"/>
                <w:tab w:val="right" w:pos="8640"/>
              </w:tabs>
              <w:jc w:val="center"/>
              <w:rPr>
                <w:szCs w:val="24"/>
              </w:rPr>
            </w:pPr>
            <w:r>
              <w:t>72</w:t>
            </w:r>
            <w:r w:rsidR="003849AA" w:rsidRPr="00AA3B2A">
              <w:t>,</w:t>
            </w:r>
            <w:r w:rsidR="00AB3B66">
              <w:t>7</w:t>
            </w:r>
            <w:r w:rsidR="003849AA" w:rsidRPr="00AA3B2A">
              <w:t>8</w:t>
            </w:r>
          </w:p>
        </w:tc>
      </w:tr>
      <w:tr w:rsidR="003849AA" w:rsidRPr="002C5BFE" w14:paraId="7E8DD720" w14:textId="082BBB0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tcPr>
          <w:p w14:paraId="3153FFEC" w14:textId="35EB10D1" w:rsidR="003849AA" w:rsidRPr="002C5BFE" w:rsidRDefault="005602B4" w:rsidP="005602B4">
            <w:pPr>
              <w:tabs>
                <w:tab w:val="center" w:pos="4320"/>
                <w:tab w:val="right" w:pos="8640"/>
              </w:tabs>
              <w:jc w:val="center"/>
              <w:rPr>
                <w:szCs w:val="24"/>
              </w:rPr>
            </w:pPr>
            <w:r>
              <w:t>98</w:t>
            </w:r>
            <w:r w:rsidR="003849AA" w:rsidRPr="00AA3B2A">
              <w:t>,</w:t>
            </w:r>
            <w:r>
              <w:t>9</w:t>
            </w:r>
            <w:r w:rsidR="003849AA" w:rsidRPr="00AA3B2A">
              <w:t>1</w:t>
            </w:r>
          </w:p>
        </w:tc>
      </w:tr>
      <w:tr w:rsidR="003849AA" w:rsidRPr="002C5BFE" w14:paraId="380E32BD" w14:textId="5DCCEB5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527EF26" w14:textId="567C1C74" w:rsidR="003849AA" w:rsidRPr="002C5BFE" w:rsidRDefault="005602B4" w:rsidP="003849AA">
            <w:pPr>
              <w:tabs>
                <w:tab w:val="center" w:pos="4320"/>
                <w:tab w:val="right" w:pos="8640"/>
              </w:tabs>
              <w:jc w:val="center"/>
              <w:rPr>
                <w:szCs w:val="24"/>
              </w:rPr>
            </w:pPr>
            <w:r>
              <w:t>92</w:t>
            </w:r>
            <w:r w:rsidR="003849AA" w:rsidRPr="00AA3B2A">
              <w:t>,22</w:t>
            </w:r>
          </w:p>
        </w:tc>
      </w:tr>
      <w:tr w:rsidR="003849AA" w:rsidRPr="002C5BFE" w14:paraId="1F16F82D" w14:textId="11E546B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9B56600" w14:textId="623E099D" w:rsidR="003849AA" w:rsidRPr="002C5BFE" w:rsidRDefault="003849AA" w:rsidP="005602B4">
            <w:pPr>
              <w:tabs>
                <w:tab w:val="center" w:pos="4320"/>
                <w:tab w:val="right" w:pos="8640"/>
              </w:tabs>
              <w:jc w:val="center"/>
              <w:rPr>
                <w:szCs w:val="24"/>
              </w:rPr>
            </w:pPr>
            <w:r w:rsidRPr="00AA3B2A">
              <w:t>9</w:t>
            </w:r>
            <w:r w:rsidR="005602B4">
              <w:t>8</w:t>
            </w:r>
            <w:r w:rsidRPr="00AA3B2A">
              <w:t>,42</w:t>
            </w:r>
          </w:p>
        </w:tc>
      </w:tr>
      <w:tr w:rsidR="003849AA" w:rsidRPr="002C5BFE" w14:paraId="6CA67CAA" w14:textId="6DFE813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4FF10700" w14:textId="3581CBF4" w:rsidR="003849AA" w:rsidRPr="002C5BFE" w:rsidRDefault="00ED748B" w:rsidP="00ED748B">
            <w:pPr>
              <w:tabs>
                <w:tab w:val="center" w:pos="4320"/>
                <w:tab w:val="right" w:pos="8640"/>
              </w:tabs>
              <w:jc w:val="center"/>
              <w:rPr>
                <w:szCs w:val="24"/>
              </w:rPr>
            </w:pPr>
            <w:r>
              <w:t>105</w:t>
            </w:r>
            <w:r w:rsidR="003849AA" w:rsidRPr="00AA3B2A">
              <w:t>,</w:t>
            </w:r>
            <w:r>
              <w:t>8</w:t>
            </w:r>
            <w:r w:rsidR="003849AA" w:rsidRPr="00AA3B2A">
              <w:t>4</w:t>
            </w:r>
          </w:p>
        </w:tc>
      </w:tr>
      <w:tr w:rsidR="003849AA" w:rsidRPr="002C5BFE" w14:paraId="30EAAA91" w14:textId="71478188"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3849AA" w:rsidRPr="002C5BFE" w:rsidRDefault="003849AA" w:rsidP="003849AA">
            <w:pPr>
              <w:rPr>
                <w:szCs w:val="24"/>
              </w:rPr>
            </w:pPr>
            <w:r w:rsidRPr="002C5BFE">
              <w:rPr>
                <w:color w:val="000000"/>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tcPr>
          <w:p w14:paraId="3E35CC48" w14:textId="7661DD64" w:rsidR="003849AA" w:rsidRPr="002C5BFE" w:rsidRDefault="003849AA" w:rsidP="00161BE0">
            <w:pPr>
              <w:tabs>
                <w:tab w:val="center" w:pos="4320"/>
                <w:tab w:val="right" w:pos="8640"/>
              </w:tabs>
              <w:jc w:val="center"/>
              <w:rPr>
                <w:szCs w:val="24"/>
              </w:rPr>
            </w:pPr>
            <w:r w:rsidRPr="00AA3B2A">
              <w:t>5</w:t>
            </w:r>
            <w:r w:rsidR="00ED748B">
              <w:t>8</w:t>
            </w:r>
            <w:r w:rsidRPr="00AA3B2A">
              <w:t>,</w:t>
            </w:r>
            <w:r w:rsidR="00161BE0">
              <w:t>96</w:t>
            </w:r>
          </w:p>
        </w:tc>
      </w:tr>
      <w:tr w:rsidR="003849AA" w:rsidRPr="002C5BFE" w14:paraId="02EA0B5A" w14:textId="612C051C" w:rsidTr="00F05ADB">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3849AA" w:rsidRPr="002C5BFE" w:rsidRDefault="003849AA" w:rsidP="003849AA">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tcPr>
          <w:p w14:paraId="34AD9997" w14:textId="3F55C3A1" w:rsidR="003849AA" w:rsidRPr="002C5BFE" w:rsidRDefault="006C5F8F" w:rsidP="006C5F8F">
            <w:pPr>
              <w:tabs>
                <w:tab w:val="center" w:pos="4320"/>
                <w:tab w:val="right" w:pos="8640"/>
              </w:tabs>
              <w:jc w:val="center"/>
              <w:rPr>
                <w:szCs w:val="24"/>
              </w:rPr>
            </w:pPr>
            <w:r>
              <w:t>63,77</w:t>
            </w:r>
          </w:p>
        </w:tc>
      </w:tr>
      <w:tr w:rsidR="003849AA" w:rsidRPr="002C5BFE" w14:paraId="2FFD69EA" w14:textId="00A6127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3849AA" w:rsidRPr="002C5BFE" w:rsidRDefault="003849AA" w:rsidP="003849AA">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tcPr>
          <w:p w14:paraId="5377F635" w14:textId="77777777" w:rsidR="00057F34" w:rsidRDefault="00057F34" w:rsidP="003849AA">
            <w:pPr>
              <w:tabs>
                <w:tab w:val="center" w:pos="4320"/>
                <w:tab w:val="right" w:pos="8640"/>
              </w:tabs>
              <w:jc w:val="center"/>
            </w:pPr>
          </w:p>
          <w:p w14:paraId="496E8552" w14:textId="6EB1360E" w:rsidR="003849AA" w:rsidRPr="002C5BFE" w:rsidRDefault="003849AA" w:rsidP="00ED748B">
            <w:pPr>
              <w:tabs>
                <w:tab w:val="center" w:pos="4320"/>
                <w:tab w:val="right" w:pos="8640"/>
              </w:tabs>
              <w:jc w:val="center"/>
              <w:rPr>
                <w:szCs w:val="24"/>
              </w:rPr>
            </w:pPr>
            <w:r w:rsidRPr="00AA3B2A">
              <w:t>4</w:t>
            </w:r>
            <w:r w:rsidR="00ED748B">
              <w:t>8</w:t>
            </w:r>
            <w:r w:rsidRPr="00AA3B2A">
              <w:t>,</w:t>
            </w:r>
            <w:r w:rsidR="00ED748B">
              <w:t>1</w:t>
            </w:r>
            <w:r w:rsidRPr="00AA3B2A">
              <w:t>2</w:t>
            </w:r>
          </w:p>
        </w:tc>
      </w:tr>
      <w:tr w:rsidR="003849AA" w:rsidRPr="002C5BFE" w14:paraId="10F4FF60" w14:textId="1C39DF5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3849AA" w:rsidRPr="002C5BFE" w:rsidRDefault="003849AA" w:rsidP="003849AA">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tcPr>
          <w:p w14:paraId="1E507DC0" w14:textId="26FA1F56" w:rsidR="003849AA" w:rsidRPr="002C5BFE" w:rsidRDefault="003849AA" w:rsidP="00ED748B">
            <w:pPr>
              <w:tabs>
                <w:tab w:val="center" w:pos="4320"/>
                <w:tab w:val="right" w:pos="8640"/>
              </w:tabs>
              <w:jc w:val="center"/>
              <w:rPr>
                <w:szCs w:val="24"/>
              </w:rPr>
            </w:pPr>
            <w:r w:rsidRPr="00AA3B2A">
              <w:t>1</w:t>
            </w:r>
            <w:r w:rsidR="00ED748B">
              <w:t>32</w:t>
            </w:r>
            <w:r w:rsidRPr="00AA3B2A">
              <w:t>,</w:t>
            </w:r>
            <w:r w:rsidR="00ED748B">
              <w:t>16</w:t>
            </w:r>
          </w:p>
        </w:tc>
      </w:tr>
      <w:tr w:rsidR="003849AA" w:rsidRPr="002C5BFE" w14:paraId="65ED98A9" w14:textId="69ACE653"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3849AA" w:rsidRPr="002C5BFE" w:rsidRDefault="003849AA" w:rsidP="003849AA">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tcPr>
          <w:p w14:paraId="2C76D59C" w14:textId="748CCCEA" w:rsidR="003849AA" w:rsidRPr="002C5BFE" w:rsidRDefault="00ED748B" w:rsidP="00161BE0">
            <w:pPr>
              <w:tabs>
                <w:tab w:val="center" w:pos="4320"/>
                <w:tab w:val="right" w:pos="8640"/>
              </w:tabs>
              <w:jc w:val="center"/>
              <w:rPr>
                <w:szCs w:val="24"/>
              </w:rPr>
            </w:pPr>
            <w:r>
              <w:t>6</w:t>
            </w:r>
            <w:r w:rsidR="00161BE0">
              <w:t>4</w:t>
            </w:r>
            <w:r w:rsidR="003849AA" w:rsidRPr="00AA3B2A">
              <w:t>,</w:t>
            </w:r>
            <w:r w:rsidR="00161BE0">
              <w:t>26</w:t>
            </w:r>
          </w:p>
        </w:tc>
      </w:tr>
      <w:tr w:rsidR="003849AA" w:rsidRPr="002C5BFE" w14:paraId="6EE201A0" w14:textId="71AC448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3849AA" w:rsidRPr="002C5BFE" w:rsidRDefault="003849AA" w:rsidP="003849AA">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tcPr>
          <w:p w14:paraId="48F4B574" w14:textId="5562597C" w:rsidR="003849AA" w:rsidRPr="002C5BFE" w:rsidRDefault="003849AA" w:rsidP="00ED748B">
            <w:pPr>
              <w:tabs>
                <w:tab w:val="center" w:pos="4320"/>
                <w:tab w:val="right" w:pos="8640"/>
              </w:tabs>
              <w:jc w:val="center"/>
              <w:rPr>
                <w:szCs w:val="24"/>
              </w:rPr>
            </w:pPr>
            <w:r w:rsidRPr="00AA3B2A">
              <w:t>4</w:t>
            </w:r>
            <w:r w:rsidR="00ED748B">
              <w:t>4</w:t>
            </w:r>
            <w:r w:rsidRPr="00AA3B2A">
              <w:t>,</w:t>
            </w:r>
            <w:r w:rsidR="00ED748B">
              <w:t>95</w:t>
            </w:r>
          </w:p>
        </w:tc>
      </w:tr>
      <w:tr w:rsidR="003849AA"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3849AA" w:rsidRDefault="003849AA" w:rsidP="003849AA">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68FCC0A6" w:rsidR="003849AA" w:rsidRDefault="00CB3FDF" w:rsidP="003849AA">
            <w:pPr>
              <w:tabs>
                <w:tab w:val="center" w:pos="4320"/>
                <w:tab w:val="right" w:pos="8640"/>
              </w:tabs>
              <w:jc w:val="center"/>
              <w:rPr>
                <w:bCs/>
                <w:szCs w:val="24"/>
              </w:rPr>
            </w:pPr>
            <w:r>
              <w:t>45,00</w:t>
            </w:r>
          </w:p>
        </w:tc>
      </w:tr>
      <w:tr w:rsidR="00A914B3" w14:paraId="79449004" w14:textId="387E7C0B"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A914B3" w:rsidRDefault="00A914B3" w:rsidP="00A914B3">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A914B3" w:rsidRDefault="00A914B3" w:rsidP="00A914B3">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197D5C24" w14:textId="3A289FF2" w:rsidR="00A914B3" w:rsidRDefault="00A914B3" w:rsidP="00A914B3">
            <w:pPr>
              <w:jc w:val="center"/>
              <w:rPr>
                <w:bCs/>
                <w:color w:val="000000"/>
                <w:szCs w:val="24"/>
                <w:lang w:val="en-US"/>
              </w:rPr>
            </w:pPr>
            <w:r>
              <w:t>80,72</w:t>
            </w:r>
          </w:p>
        </w:tc>
      </w:tr>
      <w:tr w:rsidR="00A914B3" w14:paraId="3FC0C9FA" w14:textId="55F5B01F" w:rsidTr="00A914B3">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A914B3" w:rsidRDefault="00A914B3" w:rsidP="00A914B3">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tcPr>
          <w:p w14:paraId="1DBB9145" w14:textId="438CE699" w:rsidR="00A914B3" w:rsidRDefault="00A914B3" w:rsidP="00A914B3">
            <w:pPr>
              <w:jc w:val="center"/>
              <w:rPr>
                <w:bCs/>
                <w:color w:val="000000"/>
                <w:szCs w:val="24"/>
              </w:rPr>
            </w:pPr>
            <w:r>
              <w:t>30,83</w:t>
            </w:r>
          </w:p>
        </w:tc>
      </w:tr>
      <w:tr w:rsidR="00A914B3" w14:paraId="53F208F3" w14:textId="3C44F14A"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A914B3" w:rsidRDefault="00A914B3" w:rsidP="00A914B3">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tcPr>
          <w:p w14:paraId="1B3B7B33" w14:textId="0F7753B3" w:rsidR="00A914B3" w:rsidRDefault="00A914B3" w:rsidP="00A914B3">
            <w:pPr>
              <w:jc w:val="center"/>
              <w:rPr>
                <w:bCs/>
                <w:color w:val="000000"/>
                <w:szCs w:val="24"/>
              </w:rPr>
            </w:pPr>
            <w:r>
              <w:t>63,67</w:t>
            </w:r>
          </w:p>
        </w:tc>
      </w:tr>
      <w:tr w:rsidR="00A914B3" w14:paraId="2EB34D1C" w14:textId="03DFDE0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A914B3" w:rsidRDefault="00A914B3" w:rsidP="00A914B3">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tcPr>
          <w:p w14:paraId="36F34BE4" w14:textId="07086584" w:rsidR="00A914B3" w:rsidRDefault="00A914B3" w:rsidP="00D82C8D">
            <w:pPr>
              <w:jc w:val="center"/>
              <w:rPr>
                <w:bCs/>
                <w:color w:val="000000"/>
                <w:szCs w:val="24"/>
              </w:rPr>
            </w:pPr>
            <w:r w:rsidRPr="00AA3B2A">
              <w:t>4</w:t>
            </w:r>
            <w:r w:rsidR="00D82C8D">
              <w:t>8</w:t>
            </w:r>
            <w:r w:rsidRPr="00AA3B2A">
              <w:t>,</w:t>
            </w:r>
            <w:r w:rsidR="00D82C8D">
              <w:t>7</w:t>
            </w:r>
            <w:r w:rsidRPr="00AA3B2A">
              <w:t>8</w:t>
            </w:r>
          </w:p>
        </w:tc>
      </w:tr>
      <w:tr w:rsidR="00A914B3" w14:paraId="76F25AF2" w14:textId="0442161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A914B3" w:rsidRDefault="00A914B3" w:rsidP="00A914B3">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tcPr>
          <w:p w14:paraId="360B9F7D" w14:textId="03D7D731" w:rsidR="00A914B3" w:rsidRDefault="00A914B3" w:rsidP="00A914B3">
            <w:pPr>
              <w:jc w:val="center"/>
              <w:rPr>
                <w:bCs/>
                <w:color w:val="000000"/>
                <w:szCs w:val="24"/>
              </w:rPr>
            </w:pPr>
            <w:r>
              <w:t>52,97</w:t>
            </w:r>
          </w:p>
        </w:tc>
      </w:tr>
      <w:tr w:rsidR="00A914B3" w14:paraId="30DB3804" w14:textId="075E01C7"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A914B3" w:rsidRDefault="00A914B3" w:rsidP="00A914B3">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tcPr>
          <w:p w14:paraId="315BFBE4" w14:textId="0A671233" w:rsidR="00A914B3" w:rsidRDefault="00A914B3" w:rsidP="00A914B3">
            <w:pPr>
              <w:jc w:val="center"/>
              <w:rPr>
                <w:bCs/>
                <w:color w:val="000000"/>
                <w:szCs w:val="24"/>
              </w:rPr>
            </w:pPr>
            <w:r>
              <w:t>28,86</w:t>
            </w:r>
          </w:p>
        </w:tc>
      </w:tr>
      <w:tr w:rsidR="00A914B3" w14:paraId="086415B5" w14:textId="396D5FA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A914B3" w:rsidRDefault="00A914B3" w:rsidP="00A914B3">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tcPr>
          <w:p w14:paraId="640E01B3" w14:textId="2F31E620" w:rsidR="00A914B3" w:rsidRDefault="00A914B3" w:rsidP="00A914B3">
            <w:pPr>
              <w:jc w:val="center"/>
              <w:rPr>
                <w:bCs/>
                <w:szCs w:val="24"/>
              </w:rPr>
            </w:pPr>
            <w:r>
              <w:t>29,61</w:t>
            </w:r>
          </w:p>
        </w:tc>
      </w:tr>
      <w:tr w:rsidR="00A914B3" w14:paraId="4BFDB23C" w14:textId="4A932D0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A914B3" w:rsidRDefault="00A914B3" w:rsidP="00A914B3">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tcPr>
          <w:p w14:paraId="3AEA5CFA" w14:textId="28562AED" w:rsidR="00A914B3" w:rsidRDefault="00A914B3" w:rsidP="00A914B3">
            <w:pPr>
              <w:jc w:val="center"/>
              <w:rPr>
                <w:bCs/>
                <w:szCs w:val="24"/>
              </w:rPr>
            </w:pPr>
            <w:r>
              <w:t>47,32</w:t>
            </w:r>
          </w:p>
        </w:tc>
      </w:tr>
      <w:tr w:rsidR="00A914B3" w14:paraId="179DAA76" w14:textId="432E1CA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A914B3" w:rsidRDefault="00A914B3" w:rsidP="00A914B3">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tcPr>
          <w:p w14:paraId="349D74FC" w14:textId="0CB97CA6" w:rsidR="00A914B3" w:rsidRDefault="00A914B3" w:rsidP="00A914B3">
            <w:pPr>
              <w:jc w:val="center"/>
              <w:rPr>
                <w:bCs/>
                <w:szCs w:val="24"/>
              </w:rPr>
            </w:pPr>
            <w:r>
              <w:t>47,38</w:t>
            </w:r>
          </w:p>
        </w:tc>
      </w:tr>
      <w:tr w:rsidR="00A914B3" w14:paraId="1A8C969D" w14:textId="4F7F701C"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A914B3" w:rsidRDefault="00A914B3" w:rsidP="00A914B3">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tcPr>
          <w:p w14:paraId="22B87C7D" w14:textId="42EFA8C6" w:rsidR="00A914B3" w:rsidRDefault="00A914B3" w:rsidP="00A914B3">
            <w:pPr>
              <w:jc w:val="center"/>
              <w:rPr>
                <w:bCs/>
                <w:szCs w:val="24"/>
              </w:rPr>
            </w:pPr>
            <w:r>
              <w:t>30,36</w:t>
            </w:r>
          </w:p>
        </w:tc>
      </w:tr>
      <w:tr w:rsidR="00A914B3" w14:paraId="7CCD3D8C" w14:textId="06CBA78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A914B3" w:rsidRDefault="00A914B3" w:rsidP="00A914B3">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tcPr>
          <w:p w14:paraId="4C51E50F" w14:textId="7F2A7DCE" w:rsidR="00A914B3" w:rsidRDefault="00A914B3" w:rsidP="00A914B3">
            <w:pPr>
              <w:jc w:val="center"/>
              <w:rPr>
                <w:bCs/>
                <w:szCs w:val="24"/>
              </w:rPr>
            </w:pPr>
            <w:r>
              <w:t>29,11</w:t>
            </w:r>
          </w:p>
        </w:tc>
      </w:tr>
      <w:tr w:rsidR="00A914B3" w14:paraId="1442B663" w14:textId="22011BF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A914B3" w:rsidRDefault="00A914B3" w:rsidP="00A914B3">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tcPr>
          <w:p w14:paraId="2A8A3C94" w14:textId="1C294BCA" w:rsidR="00A914B3" w:rsidRDefault="00A914B3" w:rsidP="00A914B3">
            <w:pPr>
              <w:jc w:val="center"/>
              <w:rPr>
                <w:bCs/>
                <w:szCs w:val="24"/>
              </w:rPr>
            </w:pPr>
            <w:r>
              <w:t>49,97</w:t>
            </w:r>
          </w:p>
        </w:tc>
      </w:tr>
      <w:tr w:rsidR="00A914B3" w14:paraId="3DDE537C" w14:textId="1624384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A914B3" w:rsidRDefault="00A914B3" w:rsidP="00A914B3">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tcPr>
          <w:p w14:paraId="174B468D" w14:textId="774D32E9" w:rsidR="00A914B3" w:rsidRDefault="00A914B3" w:rsidP="00A914B3">
            <w:pPr>
              <w:jc w:val="center"/>
              <w:rPr>
                <w:bCs/>
                <w:szCs w:val="24"/>
              </w:rPr>
            </w:pPr>
            <w:r>
              <w:t>29,66</w:t>
            </w:r>
          </w:p>
        </w:tc>
      </w:tr>
      <w:tr w:rsidR="00A914B3" w14:paraId="543B3A7D" w14:textId="2C69A430"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A914B3" w:rsidRDefault="00A914B3" w:rsidP="00A914B3">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tcPr>
          <w:p w14:paraId="6FEF8E83" w14:textId="24AF7828" w:rsidR="00A914B3" w:rsidRDefault="00A914B3" w:rsidP="00A914B3">
            <w:pPr>
              <w:jc w:val="center"/>
              <w:rPr>
                <w:bCs/>
                <w:szCs w:val="24"/>
              </w:rPr>
            </w:pPr>
            <w:r>
              <w:t>36,73</w:t>
            </w:r>
          </w:p>
        </w:tc>
      </w:tr>
      <w:tr w:rsidR="00A914B3" w14:paraId="10EFE1A9" w14:textId="216C5678"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A914B3" w:rsidRDefault="00A914B3" w:rsidP="00A914B3">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tcPr>
          <w:p w14:paraId="243E9BE8" w14:textId="7AA163DB" w:rsidR="00A914B3" w:rsidRDefault="00A914B3" w:rsidP="00A914B3">
            <w:pPr>
              <w:jc w:val="center"/>
              <w:rPr>
                <w:szCs w:val="24"/>
              </w:rPr>
            </w:pPr>
            <w:r>
              <w:t>53,96</w:t>
            </w:r>
          </w:p>
        </w:tc>
      </w:tr>
      <w:tr w:rsidR="00A914B3" w14:paraId="21DBA68D" w14:textId="6BFDE0A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A914B3" w:rsidRDefault="00A914B3" w:rsidP="00A914B3">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tcPr>
          <w:p w14:paraId="080E2630" w14:textId="1C80B3C9" w:rsidR="00A914B3" w:rsidRDefault="00A914B3" w:rsidP="00A914B3">
            <w:pPr>
              <w:jc w:val="center"/>
              <w:rPr>
                <w:bCs/>
                <w:szCs w:val="24"/>
              </w:rPr>
            </w:pPr>
            <w:r>
              <w:t>49,12</w:t>
            </w:r>
          </w:p>
        </w:tc>
      </w:tr>
      <w:tr w:rsidR="00A914B3" w14:paraId="2642CCDC" w14:textId="21F18BEC"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A914B3" w:rsidRDefault="00A914B3" w:rsidP="00A914B3">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tcPr>
          <w:p w14:paraId="71ECD8B7" w14:textId="107DD6CD" w:rsidR="00A914B3" w:rsidRDefault="00A914B3" w:rsidP="00A914B3">
            <w:pPr>
              <w:jc w:val="center"/>
              <w:rPr>
                <w:bCs/>
                <w:szCs w:val="24"/>
              </w:rPr>
            </w:pPr>
            <w:r>
              <w:t>39,92</w:t>
            </w:r>
          </w:p>
        </w:tc>
      </w:tr>
      <w:tr w:rsidR="00A914B3" w14:paraId="63D4336E" w14:textId="523E60C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A914B3" w:rsidRDefault="00A914B3" w:rsidP="00A914B3">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tcPr>
          <w:p w14:paraId="5DDC346D" w14:textId="46A63377" w:rsidR="00A914B3" w:rsidRDefault="00A914B3" w:rsidP="00A914B3">
            <w:pPr>
              <w:jc w:val="center"/>
              <w:rPr>
                <w:bCs/>
                <w:szCs w:val="24"/>
              </w:rPr>
            </w:pPr>
            <w:r>
              <w:t>45,11</w:t>
            </w:r>
          </w:p>
        </w:tc>
      </w:tr>
      <w:tr w:rsidR="00A914B3" w14:paraId="289177B3" w14:textId="0976254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A914B3" w:rsidRDefault="00A914B3" w:rsidP="00A914B3">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tcPr>
          <w:p w14:paraId="3E1AE35F" w14:textId="71113086" w:rsidR="00A914B3" w:rsidRDefault="00A914B3" w:rsidP="00A914B3">
            <w:pPr>
              <w:jc w:val="center"/>
              <w:rPr>
                <w:bCs/>
                <w:szCs w:val="24"/>
              </w:rPr>
            </w:pPr>
            <w:r>
              <w:t>45,74</w:t>
            </w:r>
          </w:p>
        </w:tc>
      </w:tr>
      <w:tr w:rsidR="00A914B3" w14:paraId="1BB4C98A" w14:textId="1D4A551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A914B3" w:rsidRDefault="00A914B3" w:rsidP="00A914B3">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tcPr>
          <w:p w14:paraId="577AC3C2" w14:textId="3B7F6BC8" w:rsidR="00A914B3" w:rsidRDefault="00A914B3" w:rsidP="00A914B3">
            <w:pPr>
              <w:jc w:val="center"/>
              <w:rPr>
                <w:bCs/>
                <w:szCs w:val="24"/>
              </w:rPr>
            </w:pPr>
            <w:r>
              <w:t>39,52</w:t>
            </w:r>
          </w:p>
        </w:tc>
      </w:tr>
      <w:tr w:rsidR="00A914B3" w14:paraId="4A4339F4" w14:textId="4623DB3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A914B3" w:rsidRDefault="00A914B3" w:rsidP="00A914B3">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tcPr>
          <w:p w14:paraId="72CD5503" w14:textId="2256AF1A" w:rsidR="00A914B3" w:rsidRDefault="00A914B3" w:rsidP="00A914B3">
            <w:pPr>
              <w:jc w:val="center"/>
              <w:rPr>
                <w:bCs/>
                <w:szCs w:val="24"/>
              </w:rPr>
            </w:pPr>
            <w:r>
              <w:t>55,24</w:t>
            </w:r>
          </w:p>
        </w:tc>
      </w:tr>
      <w:tr w:rsidR="00A914B3" w14:paraId="36E4BED4" w14:textId="1BD7DAC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A914B3" w:rsidRDefault="00A914B3" w:rsidP="00A914B3">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tcPr>
          <w:p w14:paraId="51048EBD" w14:textId="72882AF2" w:rsidR="00A914B3" w:rsidRDefault="00A914B3" w:rsidP="00A914B3">
            <w:pPr>
              <w:jc w:val="center"/>
              <w:rPr>
                <w:bCs/>
                <w:szCs w:val="24"/>
              </w:rPr>
            </w:pPr>
            <w:r>
              <w:t>46,78</w:t>
            </w:r>
          </w:p>
        </w:tc>
      </w:tr>
      <w:tr w:rsidR="00A914B3" w14:paraId="468F6B95" w14:textId="4AFA5CCD"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A914B3" w:rsidRDefault="00A914B3" w:rsidP="00A914B3">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tcPr>
          <w:p w14:paraId="4E7DAE2A" w14:textId="6CE47016" w:rsidR="00A914B3" w:rsidRDefault="00A914B3" w:rsidP="00A914B3">
            <w:pPr>
              <w:jc w:val="center"/>
              <w:rPr>
                <w:bCs/>
                <w:szCs w:val="24"/>
              </w:rPr>
            </w:pPr>
            <w:r>
              <w:t>46,92</w:t>
            </w:r>
          </w:p>
        </w:tc>
      </w:tr>
      <w:tr w:rsidR="00A914B3" w14:paraId="62DDD249" w14:textId="4B5BE61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A914B3" w:rsidRDefault="00A914B3" w:rsidP="00A914B3">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tcPr>
          <w:p w14:paraId="4D5577B2" w14:textId="12ACE4AC" w:rsidR="00A914B3" w:rsidRDefault="00A914B3" w:rsidP="00A914B3">
            <w:pPr>
              <w:jc w:val="center"/>
              <w:rPr>
                <w:bCs/>
                <w:szCs w:val="24"/>
              </w:rPr>
            </w:pPr>
            <w:r>
              <w:t>50,97</w:t>
            </w:r>
          </w:p>
        </w:tc>
      </w:tr>
      <w:tr w:rsidR="00A914B3" w14:paraId="6599828A" w14:textId="265E3115"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A914B3" w:rsidRDefault="00A914B3" w:rsidP="00A914B3">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tcPr>
          <w:p w14:paraId="6FC7F89D" w14:textId="0DCD4486" w:rsidR="00A914B3" w:rsidRDefault="00A914B3" w:rsidP="00A914B3">
            <w:pPr>
              <w:jc w:val="center"/>
              <w:rPr>
                <w:bCs/>
                <w:szCs w:val="24"/>
              </w:rPr>
            </w:pPr>
            <w:r>
              <w:t>42,61</w:t>
            </w:r>
          </w:p>
        </w:tc>
      </w:tr>
      <w:tr w:rsidR="00A914B3" w14:paraId="354EA42D" w14:textId="034CA9E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A914B3" w:rsidRDefault="00A914B3" w:rsidP="00A914B3">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tcPr>
          <w:p w14:paraId="02B00223" w14:textId="16CA7856" w:rsidR="00A914B3" w:rsidRDefault="00A914B3" w:rsidP="00A914B3">
            <w:pPr>
              <w:jc w:val="center"/>
              <w:rPr>
                <w:bCs/>
                <w:szCs w:val="24"/>
              </w:rPr>
            </w:pPr>
            <w:r>
              <w:t>37,96</w:t>
            </w:r>
          </w:p>
        </w:tc>
      </w:tr>
      <w:tr w:rsidR="00A914B3" w14:paraId="7CAD91A6" w14:textId="748B548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A914B3" w:rsidRDefault="00A914B3" w:rsidP="00A914B3">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tcPr>
          <w:p w14:paraId="322CD329" w14:textId="707742CC" w:rsidR="00A914B3" w:rsidRDefault="00A914B3" w:rsidP="00A914B3">
            <w:pPr>
              <w:jc w:val="center"/>
              <w:rPr>
                <w:bCs/>
                <w:szCs w:val="24"/>
              </w:rPr>
            </w:pPr>
            <w:r>
              <w:t>38,67</w:t>
            </w:r>
          </w:p>
        </w:tc>
      </w:tr>
      <w:tr w:rsidR="00A914B3" w14:paraId="69729E12" w14:textId="1E122B5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A914B3" w:rsidRDefault="00A914B3" w:rsidP="00A914B3">
            <w:pPr>
              <w:rPr>
                <w:color w:val="000000"/>
                <w:szCs w:val="24"/>
              </w:rPr>
            </w:pPr>
            <w:r w:rsidRPr="002C5BFE">
              <w:rPr>
                <w:color w:val="000000"/>
                <w:szCs w:val="24"/>
              </w:rPr>
              <w:t>Panevėžio</w:t>
            </w:r>
            <w:r>
              <w:rPr>
                <w:color w:val="000000"/>
                <w:szCs w:val="24"/>
              </w:rPr>
              <w:t xml:space="preserve"> lopšelis-darželis „Diemedis“ </w:t>
            </w:r>
          </w:p>
        </w:tc>
        <w:tc>
          <w:tcPr>
            <w:tcW w:w="3118" w:type="dxa"/>
            <w:tcBorders>
              <w:top w:val="single" w:sz="4" w:space="0" w:color="auto"/>
              <w:left w:val="single" w:sz="4" w:space="0" w:color="auto"/>
              <w:bottom w:val="single" w:sz="4" w:space="0" w:color="auto"/>
              <w:right w:val="single" w:sz="4" w:space="0" w:color="auto"/>
            </w:tcBorders>
          </w:tcPr>
          <w:p w14:paraId="652221AC" w14:textId="2A4A77DC" w:rsidR="00A914B3" w:rsidRDefault="00A914B3" w:rsidP="00A914B3">
            <w:pPr>
              <w:jc w:val="center"/>
              <w:rPr>
                <w:bCs/>
                <w:color w:val="000000"/>
                <w:szCs w:val="24"/>
              </w:rPr>
            </w:pPr>
            <w:r>
              <w:t>47,03</w:t>
            </w:r>
          </w:p>
        </w:tc>
      </w:tr>
      <w:tr w:rsidR="00A914B3" w14:paraId="325E6E05" w14:textId="501E3FB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A914B3" w:rsidRDefault="00A914B3" w:rsidP="00A914B3">
            <w:pPr>
              <w:rPr>
                <w:color w:val="000000"/>
                <w:szCs w:val="24"/>
              </w:rPr>
            </w:pPr>
            <w:r w:rsidRPr="002C5BFE">
              <w:rPr>
                <w:color w:val="000000"/>
                <w:szCs w:val="24"/>
              </w:rPr>
              <w:t>Panevėžio</w:t>
            </w:r>
            <w:r>
              <w:rPr>
                <w:color w:val="000000"/>
                <w:szCs w:val="24"/>
              </w:rPr>
              <w:t xml:space="preserve"> regos centras „Linelis“ </w:t>
            </w:r>
          </w:p>
        </w:tc>
        <w:tc>
          <w:tcPr>
            <w:tcW w:w="3118" w:type="dxa"/>
            <w:tcBorders>
              <w:top w:val="single" w:sz="4" w:space="0" w:color="auto"/>
              <w:left w:val="single" w:sz="4" w:space="0" w:color="auto"/>
              <w:bottom w:val="single" w:sz="4" w:space="0" w:color="auto"/>
              <w:right w:val="single" w:sz="4" w:space="0" w:color="auto"/>
            </w:tcBorders>
          </w:tcPr>
          <w:p w14:paraId="20B74853" w14:textId="05E4EE32" w:rsidR="00A914B3" w:rsidRDefault="00A914B3" w:rsidP="00A914B3">
            <w:pPr>
              <w:jc w:val="center"/>
              <w:rPr>
                <w:color w:val="000000"/>
                <w:szCs w:val="24"/>
              </w:rPr>
            </w:pPr>
            <w:r>
              <w:t>46,44</w:t>
            </w:r>
          </w:p>
        </w:tc>
      </w:tr>
      <w:tr w:rsidR="00A914B3"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A914B3" w:rsidRDefault="00A914B3" w:rsidP="00A914B3">
            <w:pPr>
              <w:rPr>
                <w:szCs w:val="24"/>
              </w:rPr>
            </w:pPr>
            <w:r w:rsidRPr="002C5BFE">
              <w:rPr>
                <w:color w:val="000000"/>
                <w:szCs w:val="24"/>
              </w:rPr>
              <w:t>Panevėžio</w:t>
            </w:r>
            <w:r>
              <w:rPr>
                <w:szCs w:val="24"/>
              </w:rPr>
              <w:t xml:space="preserve"> moksleivių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103E1257" w:rsidR="00A914B3" w:rsidRDefault="00A914B3" w:rsidP="00A914B3">
            <w:pPr>
              <w:tabs>
                <w:tab w:val="center" w:pos="4320"/>
                <w:tab w:val="right" w:pos="8640"/>
              </w:tabs>
              <w:jc w:val="center"/>
              <w:rPr>
                <w:bCs/>
                <w:szCs w:val="24"/>
              </w:rPr>
            </w:pPr>
            <w:r w:rsidRPr="000F2D6E">
              <w:t>29,00</w:t>
            </w:r>
          </w:p>
        </w:tc>
      </w:tr>
      <w:tr w:rsidR="00A914B3"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A914B3" w:rsidRDefault="00A914B3" w:rsidP="00A914B3">
            <w:pPr>
              <w:rPr>
                <w:szCs w:val="24"/>
              </w:rPr>
            </w:pPr>
            <w:r w:rsidRPr="002C5BFE">
              <w:rPr>
                <w:color w:val="000000"/>
                <w:szCs w:val="24"/>
              </w:rPr>
              <w:t>Panevėžio</w:t>
            </w:r>
            <w:r>
              <w:rPr>
                <w:szCs w:val="24"/>
              </w:rPr>
              <w:t xml:space="preserve"> gamtos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49A2C999" w:rsidR="00A914B3" w:rsidRDefault="00A914B3" w:rsidP="00A914B3">
            <w:pPr>
              <w:tabs>
                <w:tab w:val="center" w:pos="4320"/>
                <w:tab w:val="right" w:pos="8640"/>
              </w:tabs>
              <w:jc w:val="center"/>
              <w:rPr>
                <w:szCs w:val="24"/>
              </w:rPr>
            </w:pPr>
            <w:r w:rsidRPr="000F2D6E">
              <w:t>25,00</w:t>
            </w:r>
          </w:p>
        </w:tc>
      </w:tr>
      <w:tr w:rsidR="00A914B3"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A914B3" w:rsidRDefault="00A914B3" w:rsidP="00A914B3">
            <w:pPr>
              <w:rPr>
                <w:szCs w:val="24"/>
              </w:rPr>
            </w:pPr>
            <w:r w:rsidRPr="002C5BFE">
              <w:rPr>
                <w:color w:val="000000"/>
                <w:szCs w:val="24"/>
              </w:rPr>
              <w:t>Panevėžio</w:t>
            </w:r>
            <w:r>
              <w:rPr>
                <w:szCs w:val="24"/>
              </w:rPr>
              <w:t xml:space="preserve"> muzikos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F8FDDBD" w:rsidR="00A914B3" w:rsidRDefault="00A914B3" w:rsidP="00A914B3">
            <w:pPr>
              <w:tabs>
                <w:tab w:val="center" w:pos="4320"/>
                <w:tab w:val="right" w:pos="8640"/>
              </w:tabs>
              <w:jc w:val="center"/>
              <w:rPr>
                <w:bCs/>
                <w:szCs w:val="24"/>
              </w:rPr>
            </w:pPr>
            <w:r w:rsidRPr="000F2D6E">
              <w:t>79,00</w:t>
            </w:r>
          </w:p>
        </w:tc>
      </w:tr>
      <w:tr w:rsidR="00A914B3"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A914B3" w:rsidRDefault="00A914B3" w:rsidP="00A914B3">
            <w:pPr>
              <w:rPr>
                <w:szCs w:val="24"/>
              </w:rPr>
            </w:pPr>
            <w:r w:rsidRPr="002C5BFE">
              <w:rPr>
                <w:color w:val="000000"/>
                <w:szCs w:val="24"/>
              </w:rPr>
              <w:t>Panevėžio</w:t>
            </w:r>
            <w:r>
              <w:rPr>
                <w:szCs w:val="24"/>
              </w:rPr>
              <w:t xml:space="preserve"> dailės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174D1A94" w:rsidR="00A914B3" w:rsidRDefault="00A914B3" w:rsidP="00A914B3">
            <w:pPr>
              <w:tabs>
                <w:tab w:val="center" w:pos="4320"/>
                <w:tab w:val="right" w:pos="8640"/>
              </w:tabs>
              <w:jc w:val="center"/>
              <w:rPr>
                <w:szCs w:val="24"/>
              </w:rPr>
            </w:pPr>
            <w:r w:rsidRPr="000F2D6E">
              <w:t>24,00</w:t>
            </w:r>
          </w:p>
        </w:tc>
      </w:tr>
      <w:tr w:rsidR="00A914B3"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A914B3" w:rsidRDefault="00A914B3" w:rsidP="00A914B3">
            <w:pPr>
              <w:rPr>
                <w:szCs w:val="24"/>
              </w:rPr>
            </w:pPr>
            <w:r w:rsidRPr="002C5BFE">
              <w:rPr>
                <w:color w:val="000000"/>
                <w:szCs w:val="24"/>
              </w:rPr>
              <w:t>Panevėžio</w:t>
            </w:r>
            <w:r>
              <w:rPr>
                <w:szCs w:val="24"/>
              </w:rPr>
              <w:t xml:space="preserve"> pedagoginė-psichologinė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44D18171" w:rsidR="00A914B3" w:rsidRDefault="00A914B3" w:rsidP="00A914B3">
            <w:pPr>
              <w:tabs>
                <w:tab w:val="center" w:pos="4320"/>
                <w:tab w:val="right" w:pos="8640"/>
              </w:tabs>
              <w:jc w:val="center"/>
              <w:rPr>
                <w:szCs w:val="24"/>
              </w:rPr>
            </w:pPr>
            <w:r w:rsidRPr="000F2D6E">
              <w:t>18,00</w:t>
            </w:r>
          </w:p>
        </w:tc>
      </w:tr>
      <w:tr w:rsidR="00A914B3"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A914B3" w:rsidRDefault="00A914B3" w:rsidP="00A914B3">
            <w:pPr>
              <w:rPr>
                <w:szCs w:val="24"/>
              </w:rPr>
            </w:pPr>
            <w:r w:rsidRPr="002C5BFE">
              <w:rPr>
                <w:color w:val="000000"/>
                <w:szCs w:val="24"/>
              </w:rPr>
              <w:t>Panevėžio</w:t>
            </w:r>
            <w:r>
              <w:rPr>
                <w:szCs w:val="24"/>
              </w:rPr>
              <w:t xml:space="preserve"> švietimo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0BD00BA7" w:rsidR="00A914B3" w:rsidRDefault="00A914B3" w:rsidP="00E5477E">
            <w:pPr>
              <w:tabs>
                <w:tab w:val="center" w:pos="4320"/>
                <w:tab w:val="right" w:pos="8640"/>
              </w:tabs>
              <w:jc w:val="center"/>
              <w:rPr>
                <w:szCs w:val="24"/>
              </w:rPr>
            </w:pPr>
            <w:r>
              <w:rPr>
                <w:szCs w:val="24"/>
              </w:rPr>
              <w:t>3</w:t>
            </w:r>
            <w:r w:rsidR="00E5477E">
              <w:rPr>
                <w:szCs w:val="24"/>
              </w:rPr>
              <w:t>5</w:t>
            </w:r>
            <w:r w:rsidR="00AB3B66">
              <w:rPr>
                <w:szCs w:val="24"/>
              </w:rPr>
              <w:t>,</w:t>
            </w:r>
            <w:r w:rsidR="00E5477E">
              <w:rPr>
                <w:szCs w:val="24"/>
              </w:rPr>
              <w:t>0</w:t>
            </w:r>
            <w:r w:rsidR="00AB3B66">
              <w:rPr>
                <w:szCs w:val="24"/>
              </w:rPr>
              <w:t>0</w:t>
            </w:r>
          </w:p>
        </w:tc>
      </w:tr>
    </w:tbl>
    <w:p w14:paraId="497AE8F1" w14:textId="77777777" w:rsidR="00DC7179" w:rsidRPr="00A773ED" w:rsidRDefault="00DC7179" w:rsidP="00A773ED"/>
    <w:sectPr w:rsidR="00DC7179" w:rsidRPr="00A773ED"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2CE94" w14:textId="77777777" w:rsidR="00453F79" w:rsidRDefault="00453F79">
      <w:r>
        <w:separator/>
      </w:r>
    </w:p>
  </w:endnote>
  <w:endnote w:type="continuationSeparator" w:id="0">
    <w:p w14:paraId="4A354290" w14:textId="77777777" w:rsidR="00453F79" w:rsidRDefault="0045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724A3" w14:textId="77777777" w:rsidR="00453F79" w:rsidRDefault="00453F79">
      <w:r>
        <w:separator/>
      </w:r>
    </w:p>
  </w:footnote>
  <w:footnote w:type="continuationSeparator" w:id="0">
    <w:p w14:paraId="6E56D262" w14:textId="77777777" w:rsidR="00453F79" w:rsidRDefault="0045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F06BEB">
      <w:rPr>
        <w:noProof/>
      </w:rPr>
      <w:t>2</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317FA"/>
    <w:rsid w:val="000465A1"/>
    <w:rsid w:val="0005169C"/>
    <w:rsid w:val="00057786"/>
    <w:rsid w:val="00057F34"/>
    <w:rsid w:val="00061B1C"/>
    <w:rsid w:val="00075594"/>
    <w:rsid w:val="00075D5A"/>
    <w:rsid w:val="000806C9"/>
    <w:rsid w:val="000811E1"/>
    <w:rsid w:val="000946AA"/>
    <w:rsid w:val="00096A2B"/>
    <w:rsid w:val="000A12C0"/>
    <w:rsid w:val="000A27EA"/>
    <w:rsid w:val="000A3BB5"/>
    <w:rsid w:val="000A3C36"/>
    <w:rsid w:val="000B0D08"/>
    <w:rsid w:val="000E0055"/>
    <w:rsid w:val="000E1F70"/>
    <w:rsid w:val="000E5933"/>
    <w:rsid w:val="000E7131"/>
    <w:rsid w:val="000E7685"/>
    <w:rsid w:val="000E7A06"/>
    <w:rsid w:val="000F73EF"/>
    <w:rsid w:val="00101404"/>
    <w:rsid w:val="00101F07"/>
    <w:rsid w:val="00122D48"/>
    <w:rsid w:val="00124B60"/>
    <w:rsid w:val="00132ABE"/>
    <w:rsid w:val="001361E2"/>
    <w:rsid w:val="00141B66"/>
    <w:rsid w:val="00151961"/>
    <w:rsid w:val="00153B94"/>
    <w:rsid w:val="00161BE0"/>
    <w:rsid w:val="00174CEB"/>
    <w:rsid w:val="001871CC"/>
    <w:rsid w:val="001B1FE3"/>
    <w:rsid w:val="001B38C6"/>
    <w:rsid w:val="001D1AC1"/>
    <w:rsid w:val="001D3CB6"/>
    <w:rsid w:val="001D45A3"/>
    <w:rsid w:val="001D4FAD"/>
    <w:rsid w:val="001E1B8E"/>
    <w:rsid w:val="001E4DFD"/>
    <w:rsid w:val="001F4DCC"/>
    <w:rsid w:val="001F7914"/>
    <w:rsid w:val="0020204A"/>
    <w:rsid w:val="00206FC7"/>
    <w:rsid w:val="0023417F"/>
    <w:rsid w:val="00234577"/>
    <w:rsid w:val="00234FD8"/>
    <w:rsid w:val="0024361F"/>
    <w:rsid w:val="00245C89"/>
    <w:rsid w:val="0024706D"/>
    <w:rsid w:val="002526D2"/>
    <w:rsid w:val="002527C1"/>
    <w:rsid w:val="002630A9"/>
    <w:rsid w:val="002658A0"/>
    <w:rsid w:val="00276412"/>
    <w:rsid w:val="00281650"/>
    <w:rsid w:val="00282D9D"/>
    <w:rsid w:val="002915B5"/>
    <w:rsid w:val="00291649"/>
    <w:rsid w:val="00291B7D"/>
    <w:rsid w:val="00293059"/>
    <w:rsid w:val="002A2097"/>
    <w:rsid w:val="002A51FF"/>
    <w:rsid w:val="002B066D"/>
    <w:rsid w:val="002C5BFE"/>
    <w:rsid w:val="002D0B3C"/>
    <w:rsid w:val="002D57F9"/>
    <w:rsid w:val="002D75F0"/>
    <w:rsid w:val="002D7E2D"/>
    <w:rsid w:val="002E0B42"/>
    <w:rsid w:val="002E2386"/>
    <w:rsid w:val="002E4357"/>
    <w:rsid w:val="002F12C8"/>
    <w:rsid w:val="002F7001"/>
    <w:rsid w:val="00302B14"/>
    <w:rsid w:val="00303346"/>
    <w:rsid w:val="00304CD1"/>
    <w:rsid w:val="0031093A"/>
    <w:rsid w:val="00312A5C"/>
    <w:rsid w:val="003147BE"/>
    <w:rsid w:val="00325CF1"/>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20850"/>
    <w:rsid w:val="00421D43"/>
    <w:rsid w:val="00435E66"/>
    <w:rsid w:val="004376E8"/>
    <w:rsid w:val="004411AE"/>
    <w:rsid w:val="00453F79"/>
    <w:rsid w:val="004564CD"/>
    <w:rsid w:val="004628F8"/>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38C5"/>
    <w:rsid w:val="005166E3"/>
    <w:rsid w:val="00521653"/>
    <w:rsid w:val="0052387D"/>
    <w:rsid w:val="00524D2D"/>
    <w:rsid w:val="00531C16"/>
    <w:rsid w:val="00533646"/>
    <w:rsid w:val="005369AE"/>
    <w:rsid w:val="005602B4"/>
    <w:rsid w:val="00562BCD"/>
    <w:rsid w:val="005635CC"/>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551B"/>
    <w:rsid w:val="00625C86"/>
    <w:rsid w:val="00630B08"/>
    <w:rsid w:val="00655408"/>
    <w:rsid w:val="00655E6A"/>
    <w:rsid w:val="006627E1"/>
    <w:rsid w:val="00662FB1"/>
    <w:rsid w:val="0066444A"/>
    <w:rsid w:val="00666D57"/>
    <w:rsid w:val="00672AB8"/>
    <w:rsid w:val="0068030A"/>
    <w:rsid w:val="006820AA"/>
    <w:rsid w:val="00697EDA"/>
    <w:rsid w:val="006A702E"/>
    <w:rsid w:val="006B0BC0"/>
    <w:rsid w:val="006B1C09"/>
    <w:rsid w:val="006B2EB0"/>
    <w:rsid w:val="006B3FEA"/>
    <w:rsid w:val="006C3980"/>
    <w:rsid w:val="006C5F8F"/>
    <w:rsid w:val="006D0FD0"/>
    <w:rsid w:val="006D107B"/>
    <w:rsid w:val="006D6344"/>
    <w:rsid w:val="006D7A59"/>
    <w:rsid w:val="00701945"/>
    <w:rsid w:val="007129E5"/>
    <w:rsid w:val="00715B2D"/>
    <w:rsid w:val="00740315"/>
    <w:rsid w:val="00740946"/>
    <w:rsid w:val="00743B7D"/>
    <w:rsid w:val="007452C6"/>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4CA"/>
    <w:rsid w:val="007F2ABF"/>
    <w:rsid w:val="007F3F25"/>
    <w:rsid w:val="007F5496"/>
    <w:rsid w:val="007F79A7"/>
    <w:rsid w:val="00801DD2"/>
    <w:rsid w:val="00811E67"/>
    <w:rsid w:val="00820CC8"/>
    <w:rsid w:val="008212D1"/>
    <w:rsid w:val="00855EC0"/>
    <w:rsid w:val="008608CB"/>
    <w:rsid w:val="0086111D"/>
    <w:rsid w:val="00867D5A"/>
    <w:rsid w:val="00876E15"/>
    <w:rsid w:val="0088367B"/>
    <w:rsid w:val="00883F12"/>
    <w:rsid w:val="00885F45"/>
    <w:rsid w:val="00895637"/>
    <w:rsid w:val="008A2000"/>
    <w:rsid w:val="008B28AB"/>
    <w:rsid w:val="008B3D51"/>
    <w:rsid w:val="008B6A6C"/>
    <w:rsid w:val="008D7F28"/>
    <w:rsid w:val="008E0399"/>
    <w:rsid w:val="008E36F8"/>
    <w:rsid w:val="008F1635"/>
    <w:rsid w:val="008F62A9"/>
    <w:rsid w:val="00906B16"/>
    <w:rsid w:val="009111D4"/>
    <w:rsid w:val="00913EC0"/>
    <w:rsid w:val="00916CC0"/>
    <w:rsid w:val="00916D5D"/>
    <w:rsid w:val="009203F9"/>
    <w:rsid w:val="00931032"/>
    <w:rsid w:val="00931ACB"/>
    <w:rsid w:val="009365BE"/>
    <w:rsid w:val="00942B11"/>
    <w:rsid w:val="009526A9"/>
    <w:rsid w:val="00956EFA"/>
    <w:rsid w:val="00965013"/>
    <w:rsid w:val="00971C71"/>
    <w:rsid w:val="00976276"/>
    <w:rsid w:val="00983960"/>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3E4E"/>
    <w:rsid w:val="00AD778C"/>
    <w:rsid w:val="00AE728F"/>
    <w:rsid w:val="00B05FC9"/>
    <w:rsid w:val="00B14AEE"/>
    <w:rsid w:val="00B15C9D"/>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96825"/>
    <w:rsid w:val="00DB3BF4"/>
    <w:rsid w:val="00DB5818"/>
    <w:rsid w:val="00DC4D40"/>
    <w:rsid w:val="00DC7179"/>
    <w:rsid w:val="00DC75E0"/>
    <w:rsid w:val="00DD20B8"/>
    <w:rsid w:val="00DE0D95"/>
    <w:rsid w:val="00DF7E6D"/>
    <w:rsid w:val="00E00B4D"/>
    <w:rsid w:val="00E02E3A"/>
    <w:rsid w:val="00E16A02"/>
    <w:rsid w:val="00E21A77"/>
    <w:rsid w:val="00E31949"/>
    <w:rsid w:val="00E34BFA"/>
    <w:rsid w:val="00E429EE"/>
    <w:rsid w:val="00E51570"/>
    <w:rsid w:val="00E5477E"/>
    <w:rsid w:val="00E5759C"/>
    <w:rsid w:val="00E60928"/>
    <w:rsid w:val="00E61407"/>
    <w:rsid w:val="00E6329A"/>
    <w:rsid w:val="00E7130F"/>
    <w:rsid w:val="00E73C7C"/>
    <w:rsid w:val="00E81C99"/>
    <w:rsid w:val="00E83BC2"/>
    <w:rsid w:val="00E874D4"/>
    <w:rsid w:val="00E9055A"/>
    <w:rsid w:val="00E94693"/>
    <w:rsid w:val="00E94E7A"/>
    <w:rsid w:val="00EA2453"/>
    <w:rsid w:val="00EA678A"/>
    <w:rsid w:val="00EA6A5E"/>
    <w:rsid w:val="00EB01E1"/>
    <w:rsid w:val="00EC4E26"/>
    <w:rsid w:val="00ED6339"/>
    <w:rsid w:val="00ED748B"/>
    <w:rsid w:val="00EF65EB"/>
    <w:rsid w:val="00F0681D"/>
    <w:rsid w:val="00F06BEB"/>
    <w:rsid w:val="00F131E2"/>
    <w:rsid w:val="00F1354D"/>
    <w:rsid w:val="00F21DF3"/>
    <w:rsid w:val="00F417CA"/>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C4EB9"/>
    <w:rsid w:val="00FD45FB"/>
    <w:rsid w:val="00FD6215"/>
    <w:rsid w:val="00FD7127"/>
    <w:rsid w:val="00FE4E52"/>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7531-63E6-4286-A555-2281D46B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746</Words>
  <Characters>5519</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2022-08-26T08:47:00Z</dcterms:created>
  <dcterms:modified xsi:type="dcterms:W3CDTF">2022-08-26T08:47:00Z</dcterms:modified>
</cp:coreProperties>
</file>