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EEA2" w14:textId="77777777" w:rsidR="005C41AC" w:rsidRPr="00094607" w:rsidRDefault="001D3CB6" w:rsidP="005C41AC">
      <w:pPr>
        <w:jc w:val="center"/>
        <w:rPr>
          <w:szCs w:val="24"/>
        </w:rPr>
      </w:pPr>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5" w14:textId="77777777" w:rsidR="005C41AC" w:rsidRPr="00094607" w:rsidRDefault="005C41AC" w:rsidP="00571BF3">
      <w:pPr>
        <w:keepNext/>
        <w:jc w:val="center"/>
        <w:outlineLvl w:val="1"/>
      </w:pP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0"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2022 m. rugsėjo 14 d.</w:t>
      </w:r>
      <w:r w:rsidRPr="00094607">
        <w:rPr>
          <w:rStyle w:val="Style3"/>
        </w:rPr>
        <w:fldChar w:fldCharType="end"/>
      </w:r>
      <w:bookmarkEnd w:id="0"/>
      <w:r w:rsidR="0062551B" w:rsidRPr="00094607">
        <w:t xml:space="preserve"> Nr. </w:t>
      </w:r>
      <w:r w:rsidRPr="00094607">
        <w:fldChar w:fldCharType="begin">
          <w:ffData>
            <w:name w:val="registravimoNr"/>
            <w:enabled w:val="0"/>
            <w:calcOnExit w:val="0"/>
            <w:textInput/>
          </w:ffData>
        </w:fldChar>
      </w:r>
      <w:bookmarkStart w:id="1" w:name="registravimoNr"/>
      <w:r w:rsidRPr="00094607">
        <w:instrText xml:space="preserve"> FORMTEXT </w:instrText>
      </w:r>
      <w:r w:rsidRPr="00094607">
        <w:fldChar w:fldCharType="separate"/>
      </w:r>
      <w:r w:rsidRPr="00094607">
        <w:t>TSP-365</w:t>
      </w:r>
      <w:r w:rsidRPr="00094607">
        <w:fldChar w:fldCharType="end"/>
      </w:r>
      <w:bookmarkEnd w:id="1"/>
    </w:p>
    <w:p w14:paraId="324EEEAB" w14:textId="77777777" w:rsidR="0062551B" w:rsidRPr="00094607" w:rsidRDefault="0062551B" w:rsidP="00571BF3">
      <w:pPr>
        <w:keepNext/>
        <w:jc w:val="center"/>
        <w:outlineLvl w:val="2"/>
        <w:rPr>
          <w:b/>
        </w:rPr>
      </w:pPr>
      <w:r w:rsidRPr="00094607">
        <w:t>Panevėžys</w:t>
      </w:r>
    </w:p>
    <w:p w14:paraId="324EEEAC" w14:textId="64D1A991" w:rsidR="0062551B" w:rsidRPr="00094607" w:rsidRDefault="0062551B" w:rsidP="0040699B">
      <w:pPr>
        <w:jc w:val="center"/>
      </w:pPr>
    </w:p>
    <w:p w14:paraId="5A62FEE9" w14:textId="77777777" w:rsidR="008E777A" w:rsidRPr="00094607" w:rsidRDefault="008E777A" w:rsidP="0040699B">
      <w:pPr>
        <w:jc w:val="center"/>
      </w:pPr>
    </w:p>
    <w:p w14:paraId="34C38221" w14:textId="1EAFE27D"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16 straipsnio 2 dalies </w:t>
      </w:r>
      <w:r w:rsidR="00886EA8" w:rsidRPr="00094607">
        <w:rPr>
          <w:szCs w:val="24"/>
        </w:rPr>
        <w:br/>
      </w:r>
      <w:r w:rsidRPr="00094607">
        <w:rPr>
          <w:szCs w:val="24"/>
        </w:rPr>
        <w:t>26 punktu ir 18 straipsnio 1 dalimi, Lietuvos Respublikos valstybės ir savivaldybių turto valdymo</w:t>
      </w:r>
      <w:r w:rsidR="006022C8" w:rsidRPr="00094607">
        <w:rPr>
          <w:szCs w:val="24"/>
        </w:rPr>
        <w:t>,</w:t>
      </w:r>
      <w:r w:rsidRPr="00094607">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xml:space="preserve">, 3.2 papunkčiu, 8 punktu ir 22.1 papunkčiu, Panevėžio miesto savivaldybės taryba </w:t>
      </w:r>
      <w:r w:rsidRPr="00094607">
        <w:rPr>
          <w:spacing w:val="60"/>
          <w:szCs w:val="24"/>
        </w:rPr>
        <w:t>nusprendži</w:t>
      </w:r>
      <w:r w:rsidRPr="00094607">
        <w:rPr>
          <w:szCs w:val="24"/>
        </w:rPr>
        <w:t>a:</w:t>
      </w:r>
    </w:p>
    <w:p w14:paraId="3722A055" w14:textId="68CE45D0" w:rsidR="00605056" w:rsidRPr="00094607" w:rsidRDefault="002E4261" w:rsidP="00E0319E">
      <w:pPr>
        <w:pStyle w:val="Sraopastraipa"/>
        <w:numPr>
          <w:ilvl w:val="0"/>
          <w:numId w:val="2"/>
        </w:numPr>
        <w:tabs>
          <w:tab w:val="left" w:pos="1134"/>
        </w:tabs>
        <w:spacing w:line="360" w:lineRule="auto"/>
        <w:ind w:left="0" w:firstLine="851"/>
        <w:jc w:val="both"/>
        <w:rPr>
          <w:szCs w:val="24"/>
        </w:rPr>
      </w:pPr>
      <w:r w:rsidRPr="00094607">
        <w:rPr>
          <w:szCs w:val="24"/>
        </w:rPr>
        <w:t>Pakeisti Viešame aukcione parduodamo Panevėžio miesto savivaldybės nekilnojamojo turto ir kitų nekilnojamųjų daiktų sąrašą</w:t>
      </w:r>
      <w:r w:rsidR="00512A4B" w:rsidRPr="00094607">
        <w:rPr>
          <w:szCs w:val="24"/>
        </w:rPr>
        <w:t xml:space="preserve"> (toliau – sąrašas)</w:t>
      </w:r>
      <w:r w:rsidRPr="00094607">
        <w:rPr>
          <w:szCs w:val="24"/>
        </w:rPr>
        <w:t>, patvirtintą Panevėžio miesto savivaldybės tarybos 2014 m. lapkričio 27 d. sprendimu Nr. 1-339</w:t>
      </w:r>
      <w:r w:rsidR="00512A4B" w:rsidRPr="00094607">
        <w:rPr>
          <w:szCs w:val="24"/>
        </w:rPr>
        <w:t xml:space="preserve"> „Dėl Viešame aukcione parduodamo Panevėžio miesto savivaldybės nekilnojamojo turto ir kitų nekilnojamųjų daiktų sąrašo patvirtinimo“</w:t>
      </w:r>
      <w:r w:rsidR="00627951" w:rsidRPr="00094607">
        <w:rPr>
          <w:szCs w:val="24"/>
        </w:rPr>
        <w:t>,</w:t>
      </w:r>
      <w:r w:rsidR="00605056" w:rsidRPr="00094607">
        <w:rPr>
          <w:szCs w:val="24"/>
        </w:rPr>
        <w:t xml:space="preserve"> taip:</w:t>
      </w:r>
    </w:p>
    <w:p w14:paraId="6A9821AC" w14:textId="06DDB7E7" w:rsidR="00CE22A4" w:rsidRPr="00094607" w:rsidRDefault="00CE22A4" w:rsidP="00CE22A4">
      <w:pPr>
        <w:pStyle w:val="Sraopastraipa"/>
        <w:numPr>
          <w:ilvl w:val="1"/>
          <w:numId w:val="2"/>
        </w:numPr>
        <w:tabs>
          <w:tab w:val="left" w:pos="993"/>
          <w:tab w:val="left" w:pos="1276"/>
        </w:tabs>
        <w:spacing w:line="360" w:lineRule="auto"/>
        <w:ind w:left="0" w:firstLine="851"/>
        <w:jc w:val="both"/>
        <w:rPr>
          <w:szCs w:val="24"/>
        </w:rPr>
      </w:pPr>
      <w:r w:rsidRPr="00094607">
        <w:rPr>
          <w:szCs w:val="24"/>
        </w:rPr>
        <w:t xml:space="preserve">į sąrašą įtraukti nekilnojamąjį turtą, kurio bendra likutinė vertė </w:t>
      </w:r>
      <w:r w:rsidRPr="00D17E70">
        <w:rPr>
          <w:szCs w:val="24"/>
        </w:rPr>
        <w:t>202</w:t>
      </w:r>
      <w:r w:rsidR="00D17E70" w:rsidRPr="00D17E70">
        <w:rPr>
          <w:szCs w:val="24"/>
        </w:rPr>
        <w:t>2</w:t>
      </w:r>
      <w:r w:rsidRPr="00D17E70">
        <w:rPr>
          <w:szCs w:val="24"/>
        </w:rPr>
        <w:t xml:space="preserve"> m. </w:t>
      </w:r>
      <w:r w:rsidR="00C273B2" w:rsidRPr="00D17E70">
        <w:rPr>
          <w:szCs w:val="24"/>
        </w:rPr>
        <w:t>liepos 3</w:t>
      </w:r>
      <w:r w:rsidR="00D17E70" w:rsidRPr="00D17E70">
        <w:rPr>
          <w:szCs w:val="24"/>
        </w:rPr>
        <w:t>1</w:t>
      </w:r>
      <w:r w:rsidRPr="00D17E70">
        <w:rPr>
          <w:szCs w:val="24"/>
        </w:rPr>
        <w:t xml:space="preserve"> d. –</w:t>
      </w:r>
      <w:r w:rsidRPr="00094607">
        <w:rPr>
          <w:szCs w:val="24"/>
        </w:rPr>
        <w:t xml:space="preserve"> 24,</w:t>
      </w:r>
      <w:r w:rsidR="00C273B2" w:rsidRPr="00094607">
        <w:rPr>
          <w:szCs w:val="24"/>
        </w:rPr>
        <w:t>42</w:t>
      </w:r>
      <w:r w:rsidRPr="00094607">
        <w:rPr>
          <w:szCs w:val="24"/>
        </w:rPr>
        <w:t xml:space="preserve"> Eur (1 priedas);</w:t>
      </w:r>
    </w:p>
    <w:p w14:paraId="5ABB43E7" w14:textId="2084E1AB" w:rsidR="00CE22A4" w:rsidRPr="00094607" w:rsidRDefault="00CE22A4" w:rsidP="00CE22A4">
      <w:pPr>
        <w:pStyle w:val="Sraopastraipa"/>
        <w:numPr>
          <w:ilvl w:val="1"/>
          <w:numId w:val="2"/>
        </w:numPr>
        <w:tabs>
          <w:tab w:val="left" w:pos="993"/>
          <w:tab w:val="left" w:pos="1276"/>
        </w:tabs>
        <w:spacing w:line="360" w:lineRule="auto"/>
        <w:ind w:left="0" w:firstLine="851"/>
        <w:jc w:val="both"/>
        <w:rPr>
          <w:szCs w:val="24"/>
        </w:rPr>
      </w:pPr>
      <w:r w:rsidRPr="00094607">
        <w:rPr>
          <w:szCs w:val="24"/>
        </w:rPr>
        <w:t>iš sąrašo išbraukti viešame aukcione parduotą nekilnojamąjį turtą (2 priedas).</w:t>
      </w:r>
    </w:p>
    <w:p w14:paraId="324EEEB0" w14:textId="1C9524D2"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094607" w:rsidRDefault="005C41AC" w:rsidP="002D0B3C">
      <w:pPr>
        <w:jc w:val="both"/>
        <w:rPr>
          <w:szCs w:val="24"/>
        </w:rPr>
      </w:pPr>
    </w:p>
    <w:p w14:paraId="324EEEB3" w14:textId="77777777" w:rsidR="0062551B" w:rsidRPr="00094607" w:rsidRDefault="0062551B" w:rsidP="002D0B3C">
      <w:pPr>
        <w:jc w:val="both"/>
        <w:rPr>
          <w:szCs w:val="24"/>
        </w:rPr>
      </w:pPr>
    </w:p>
    <w:p w14:paraId="2C1AB3DF" w14:textId="571EE38B" w:rsidR="009B70AE" w:rsidRPr="00094607" w:rsidRDefault="005728A3" w:rsidP="009B70AE">
      <w:pPr>
        <w:jc w:val="both"/>
        <w:rPr>
          <w:rFonts w:eastAsia="Calibri"/>
          <w:szCs w:val="24"/>
        </w:rPr>
      </w:pPr>
      <w:r w:rsidRPr="00094607">
        <w:rPr>
          <w:rFonts w:eastAsia="Calibri"/>
          <w:szCs w:val="24"/>
        </w:rPr>
        <w:t>Savivaldybės meras</w:t>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t xml:space="preserve">      Rytis Mykolas Račkauskas</w:t>
      </w:r>
    </w:p>
    <w:p w14:paraId="5B323548" w14:textId="3032F1A9" w:rsidR="002E4261" w:rsidRPr="00094607" w:rsidRDefault="002E4261">
      <w:pPr>
        <w:rPr>
          <w:rFonts w:eastAsia="Calibri"/>
          <w:szCs w:val="24"/>
        </w:rPr>
      </w:pPr>
      <w:r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4BA8C2D0" w:rsidR="00886EA8" w:rsidRPr="00094607" w:rsidRDefault="00174ADE" w:rsidP="00886EA8">
      <w:pPr>
        <w:tabs>
          <w:tab w:val="left" w:pos="7371"/>
        </w:tabs>
        <w:ind w:firstLine="5245"/>
        <w:rPr>
          <w:szCs w:val="24"/>
        </w:rPr>
      </w:pPr>
      <w:r w:rsidRPr="00094607">
        <w:rPr>
          <w:szCs w:val="24"/>
        </w:rPr>
        <w:t>2022</w:t>
      </w:r>
      <w:r w:rsidR="00886EA8" w:rsidRPr="00094607">
        <w:rPr>
          <w:szCs w:val="24"/>
        </w:rPr>
        <w:t xml:space="preserve"> m. </w:t>
      </w:r>
      <w:r w:rsidR="00C273B2" w:rsidRPr="00094607">
        <w:rPr>
          <w:szCs w:val="24"/>
        </w:rPr>
        <w:t>rugsėjo</w:t>
      </w:r>
      <w:r w:rsidR="00886EA8" w:rsidRPr="00094607">
        <w:rPr>
          <w:szCs w:val="24"/>
        </w:rPr>
        <w:t xml:space="preserve">    </w:t>
      </w:r>
      <w:r w:rsidR="00886EA8" w:rsidRPr="00094607">
        <w:rPr>
          <w:color w:val="FFFFFF"/>
          <w:szCs w:val="24"/>
        </w:rPr>
        <w:t xml:space="preserve">  </w:t>
      </w:r>
      <w:r w:rsidR="00886EA8" w:rsidRPr="00094607">
        <w:rPr>
          <w:szCs w:val="24"/>
        </w:rPr>
        <w:t xml:space="preserve"> d. sprendimo Nr.  </w:t>
      </w:r>
    </w:p>
    <w:p w14:paraId="06ED934A" w14:textId="7481FE9B" w:rsidR="00886EA8" w:rsidRPr="00094607" w:rsidRDefault="003F3F2C" w:rsidP="00886EA8">
      <w:pPr>
        <w:tabs>
          <w:tab w:val="left" w:pos="4773"/>
        </w:tabs>
        <w:ind w:firstLine="5245"/>
        <w:rPr>
          <w:szCs w:val="24"/>
        </w:rPr>
      </w:pPr>
      <w:r>
        <w:rPr>
          <w:szCs w:val="24"/>
        </w:rPr>
        <w:t xml:space="preserve">1 </w:t>
      </w:r>
      <w:r w:rsidR="00886EA8"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524"/>
        <w:gridCol w:w="2512"/>
        <w:gridCol w:w="1417"/>
        <w:gridCol w:w="1417"/>
        <w:gridCol w:w="992"/>
        <w:gridCol w:w="1129"/>
      </w:tblGrid>
      <w:tr w:rsidR="002E4261" w:rsidRPr="00094607" w14:paraId="5153C482" w14:textId="77777777" w:rsidTr="00A84D9C">
        <w:trPr>
          <w:tblHeader/>
        </w:trPr>
        <w:tc>
          <w:tcPr>
            <w:tcW w:w="331" w:type="pct"/>
          </w:tcPr>
          <w:p w14:paraId="4290472A" w14:textId="77777777" w:rsidR="002E4261" w:rsidRPr="00094607" w:rsidRDefault="002E4261" w:rsidP="00F76B6E">
            <w:pPr>
              <w:jc w:val="center"/>
              <w:rPr>
                <w:b/>
                <w:szCs w:val="24"/>
              </w:rPr>
            </w:pPr>
            <w:r w:rsidRPr="00094607">
              <w:rPr>
                <w:b/>
                <w:szCs w:val="24"/>
              </w:rPr>
              <w:t>Eil. Nr.</w:t>
            </w:r>
          </w:p>
        </w:tc>
        <w:tc>
          <w:tcPr>
            <w:tcW w:w="791" w:type="pct"/>
            <w:shd w:val="clear" w:color="auto" w:fill="auto"/>
          </w:tcPr>
          <w:p w14:paraId="3406ED1A" w14:textId="77777777" w:rsidR="002E4261" w:rsidRPr="00094607" w:rsidRDefault="002E4261" w:rsidP="00F76B6E">
            <w:pPr>
              <w:jc w:val="center"/>
              <w:rPr>
                <w:b/>
                <w:szCs w:val="24"/>
              </w:rPr>
            </w:pPr>
            <w:r w:rsidRPr="00094607">
              <w:rPr>
                <w:b/>
                <w:szCs w:val="24"/>
              </w:rPr>
              <w:t>Inventoriaus Nr.</w:t>
            </w:r>
          </w:p>
        </w:tc>
        <w:tc>
          <w:tcPr>
            <w:tcW w:w="1304" w:type="pct"/>
            <w:shd w:val="clear" w:color="auto" w:fill="auto"/>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36" w:type="pct"/>
            <w:shd w:val="clear" w:color="auto" w:fill="auto"/>
          </w:tcPr>
          <w:p w14:paraId="332FF9E1" w14:textId="77777777" w:rsidR="002E4261" w:rsidRPr="00094607" w:rsidRDefault="002E4261" w:rsidP="00F76B6E">
            <w:pPr>
              <w:jc w:val="center"/>
              <w:rPr>
                <w:b/>
                <w:szCs w:val="24"/>
              </w:rPr>
            </w:pPr>
            <w:r w:rsidRPr="00094607">
              <w:rPr>
                <w:b/>
                <w:szCs w:val="24"/>
              </w:rPr>
              <w:t>Unikalus numeris</w:t>
            </w:r>
          </w:p>
        </w:tc>
        <w:tc>
          <w:tcPr>
            <w:tcW w:w="736" w:type="pct"/>
            <w:shd w:val="clear" w:color="auto" w:fill="auto"/>
          </w:tcPr>
          <w:p w14:paraId="5291EBFA" w14:textId="77777777" w:rsidR="002E4261" w:rsidRPr="00094607" w:rsidRDefault="002E4261" w:rsidP="00F76B6E">
            <w:pPr>
              <w:jc w:val="center"/>
              <w:rPr>
                <w:b/>
                <w:szCs w:val="24"/>
              </w:rPr>
            </w:pPr>
            <w:r w:rsidRPr="00094607">
              <w:rPr>
                <w:b/>
                <w:szCs w:val="24"/>
              </w:rPr>
              <w:t>Adresas</w:t>
            </w:r>
          </w:p>
        </w:tc>
        <w:tc>
          <w:tcPr>
            <w:tcW w:w="515" w:type="pct"/>
            <w:shd w:val="clear" w:color="auto" w:fill="auto"/>
          </w:tcPr>
          <w:p w14:paraId="4316BB59" w14:textId="2177D4D7" w:rsidR="002E4261" w:rsidRPr="00094607" w:rsidRDefault="002E4261" w:rsidP="00F76B6E">
            <w:pPr>
              <w:jc w:val="center"/>
              <w:rPr>
                <w:b/>
                <w:szCs w:val="24"/>
              </w:rPr>
            </w:pPr>
            <w:r w:rsidRPr="00094607">
              <w:rPr>
                <w:b/>
                <w:szCs w:val="24"/>
              </w:rPr>
              <w:t>Plotas</w:t>
            </w:r>
            <w:r w:rsidR="00886EA8" w:rsidRPr="00094607">
              <w:rPr>
                <w:b/>
                <w:szCs w:val="24"/>
              </w:rPr>
              <w:t>,</w:t>
            </w:r>
            <w:r w:rsidRPr="00094607">
              <w:rPr>
                <w:b/>
                <w:szCs w:val="24"/>
              </w:rPr>
              <w:t xml:space="preserve"> kv. m</w:t>
            </w:r>
          </w:p>
        </w:tc>
        <w:tc>
          <w:tcPr>
            <w:tcW w:w="586" w:type="pct"/>
          </w:tcPr>
          <w:p w14:paraId="5A1E23E4" w14:textId="0D2CF235" w:rsidR="002E4261" w:rsidRPr="00094607" w:rsidRDefault="002E4261" w:rsidP="00F76B6E">
            <w:pPr>
              <w:jc w:val="center"/>
              <w:rPr>
                <w:b/>
                <w:szCs w:val="24"/>
              </w:rPr>
            </w:pPr>
            <w:r w:rsidRPr="00094607">
              <w:rPr>
                <w:b/>
                <w:szCs w:val="24"/>
              </w:rPr>
              <w:t>Likutinė vertė</w:t>
            </w:r>
            <w:r w:rsidR="00886EA8" w:rsidRPr="00094607">
              <w:rPr>
                <w:b/>
                <w:szCs w:val="24"/>
              </w:rPr>
              <w:t>,</w:t>
            </w:r>
            <w:r w:rsidRPr="00094607">
              <w:rPr>
                <w:b/>
                <w:szCs w:val="24"/>
              </w:rPr>
              <w:t xml:space="preserve"> Eur</w:t>
            </w:r>
          </w:p>
        </w:tc>
      </w:tr>
      <w:tr w:rsidR="00CE22A4" w:rsidRPr="00094607" w14:paraId="19F27103" w14:textId="77777777" w:rsidTr="00A84D9C">
        <w:tc>
          <w:tcPr>
            <w:tcW w:w="331" w:type="pct"/>
          </w:tcPr>
          <w:p w14:paraId="7D862B30" w14:textId="18A26AF0" w:rsidR="00CE22A4" w:rsidRPr="00094607" w:rsidRDefault="00C273B2" w:rsidP="00CE22A4">
            <w:pPr>
              <w:jc w:val="center"/>
              <w:rPr>
                <w:szCs w:val="24"/>
              </w:rPr>
            </w:pPr>
            <w:r w:rsidRPr="00094607">
              <w:rPr>
                <w:szCs w:val="24"/>
              </w:rPr>
              <w:t>134</w:t>
            </w:r>
            <w:r w:rsidR="00CE22A4" w:rsidRPr="00094607">
              <w:rPr>
                <w:szCs w:val="24"/>
              </w:rPr>
              <w:t>.</w:t>
            </w:r>
          </w:p>
        </w:tc>
        <w:tc>
          <w:tcPr>
            <w:tcW w:w="791" w:type="pct"/>
            <w:shd w:val="clear" w:color="auto" w:fill="auto"/>
          </w:tcPr>
          <w:p w14:paraId="1F33D211" w14:textId="088B8D5C" w:rsidR="00CE22A4" w:rsidRPr="00094607" w:rsidRDefault="00C273B2" w:rsidP="00CE22A4">
            <w:pPr>
              <w:jc w:val="center"/>
            </w:pPr>
            <w:r w:rsidRPr="00094607">
              <w:t>1010398</w:t>
            </w:r>
          </w:p>
        </w:tc>
        <w:tc>
          <w:tcPr>
            <w:tcW w:w="1304" w:type="pct"/>
            <w:shd w:val="clear" w:color="auto" w:fill="auto"/>
          </w:tcPr>
          <w:p w14:paraId="220E92F2" w14:textId="316EF65D" w:rsidR="00CE22A4" w:rsidRPr="00094607" w:rsidRDefault="00CE22A4" w:rsidP="00A84D9C">
            <w:pPr>
              <w:jc w:val="both"/>
              <w:rPr>
                <w:szCs w:val="24"/>
              </w:rPr>
            </w:pPr>
            <w:r w:rsidRPr="00094607">
              <w:rPr>
                <w:szCs w:val="24"/>
              </w:rPr>
              <w:t xml:space="preserve">Butas (gyvenamųjų patalpų paskirties vieno kambario butas, esantis </w:t>
            </w:r>
            <w:r w:rsidR="00C273B2" w:rsidRPr="00094607">
              <w:rPr>
                <w:szCs w:val="24"/>
              </w:rPr>
              <w:t>keturių</w:t>
            </w:r>
            <w:r w:rsidRPr="00094607">
              <w:rPr>
                <w:szCs w:val="24"/>
              </w:rPr>
              <w:t xml:space="preserve"> aukštų mūrinio pastato </w:t>
            </w:r>
            <w:r w:rsidR="00C273B2" w:rsidRPr="00094607">
              <w:rPr>
                <w:szCs w:val="24"/>
              </w:rPr>
              <w:t>antrame</w:t>
            </w:r>
            <w:r w:rsidRPr="00094607">
              <w:rPr>
                <w:szCs w:val="24"/>
              </w:rPr>
              <w:t xml:space="preserve"> aukšte, su bendro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sidR="00C273B2" w:rsidRPr="00094607">
              <w:rPr>
                <w:szCs w:val="24"/>
                <w:lang w:eastAsia="lt-LT"/>
              </w:rPr>
              <w:t>1961</w:t>
            </w:r>
            <w:r w:rsidRPr="00094607">
              <w:rPr>
                <w:szCs w:val="24"/>
                <w:lang w:eastAsia="lt-LT"/>
              </w:rPr>
              <w:t xml:space="preserve">, bendro naudojimo patalpų plotas – </w:t>
            </w:r>
            <w:r w:rsidR="00C273B2" w:rsidRPr="00094607">
              <w:rPr>
                <w:szCs w:val="24"/>
                <w:lang w:eastAsia="lt-LT"/>
              </w:rPr>
              <w:t>7,26</w:t>
            </w:r>
            <w:r w:rsidRPr="00094607">
              <w:rPr>
                <w:szCs w:val="24"/>
                <w:lang w:eastAsia="lt-LT"/>
              </w:rPr>
              <w:t xml:space="preserve"> kv. m)</w:t>
            </w:r>
          </w:p>
        </w:tc>
        <w:tc>
          <w:tcPr>
            <w:tcW w:w="736" w:type="pct"/>
            <w:shd w:val="clear" w:color="auto" w:fill="auto"/>
          </w:tcPr>
          <w:p w14:paraId="24280D4E" w14:textId="04DD50FB" w:rsidR="00CE22A4" w:rsidRPr="00094607" w:rsidRDefault="00CE22A4" w:rsidP="00CE22A4">
            <w:pPr>
              <w:jc w:val="center"/>
              <w:rPr>
                <w:szCs w:val="24"/>
              </w:rPr>
            </w:pPr>
            <w:r w:rsidRPr="00094607">
              <w:rPr>
                <w:szCs w:val="24"/>
              </w:rPr>
              <w:t>4400-</w:t>
            </w:r>
            <w:r w:rsidR="00C273B2" w:rsidRPr="00094607">
              <w:rPr>
                <w:szCs w:val="24"/>
              </w:rPr>
              <w:t>2204</w:t>
            </w:r>
            <w:r w:rsidRPr="00094607">
              <w:rPr>
                <w:szCs w:val="24"/>
              </w:rPr>
              <w:t>-</w:t>
            </w:r>
            <w:r w:rsidR="00C273B2" w:rsidRPr="00094607">
              <w:rPr>
                <w:szCs w:val="24"/>
              </w:rPr>
              <w:t>8506</w:t>
            </w:r>
            <w:r w:rsidRPr="00094607">
              <w:rPr>
                <w:szCs w:val="24"/>
              </w:rPr>
              <w:t>:</w:t>
            </w:r>
            <w:r w:rsidR="00C273B2" w:rsidRPr="00094607">
              <w:rPr>
                <w:szCs w:val="24"/>
              </w:rPr>
              <w:t>7236</w:t>
            </w:r>
          </w:p>
        </w:tc>
        <w:tc>
          <w:tcPr>
            <w:tcW w:w="736" w:type="pct"/>
            <w:shd w:val="clear" w:color="auto" w:fill="auto"/>
          </w:tcPr>
          <w:p w14:paraId="25C530B9" w14:textId="77777777" w:rsidR="00D17E70" w:rsidRDefault="00C273B2" w:rsidP="00CE22A4">
            <w:pPr>
              <w:jc w:val="center"/>
              <w:rPr>
                <w:szCs w:val="24"/>
              </w:rPr>
            </w:pPr>
            <w:r w:rsidRPr="00094607">
              <w:rPr>
                <w:szCs w:val="24"/>
              </w:rPr>
              <w:t xml:space="preserve">Liepų al. </w:t>
            </w:r>
          </w:p>
          <w:p w14:paraId="2F933670" w14:textId="5F8FABF8" w:rsidR="00CE22A4" w:rsidRPr="00094607" w:rsidRDefault="00C273B2" w:rsidP="00CE22A4">
            <w:pPr>
              <w:jc w:val="center"/>
              <w:rPr>
                <w:szCs w:val="24"/>
              </w:rPr>
            </w:pPr>
            <w:r w:rsidRPr="00094607">
              <w:rPr>
                <w:szCs w:val="24"/>
              </w:rPr>
              <w:t>7-26</w:t>
            </w:r>
            <w:r w:rsidR="00CE22A4" w:rsidRPr="00094607">
              <w:rPr>
                <w:szCs w:val="24"/>
              </w:rPr>
              <w:t>, Panevėžys</w:t>
            </w:r>
          </w:p>
        </w:tc>
        <w:tc>
          <w:tcPr>
            <w:tcW w:w="515" w:type="pct"/>
            <w:shd w:val="clear" w:color="auto" w:fill="auto"/>
          </w:tcPr>
          <w:p w14:paraId="3D9C3D01" w14:textId="367C3868" w:rsidR="00CE22A4" w:rsidRPr="00094607" w:rsidRDefault="00C273B2" w:rsidP="00CE22A4">
            <w:pPr>
              <w:jc w:val="center"/>
              <w:rPr>
                <w:szCs w:val="24"/>
              </w:rPr>
            </w:pPr>
            <w:r w:rsidRPr="00094607">
              <w:rPr>
                <w:szCs w:val="24"/>
              </w:rPr>
              <w:t>16,22</w:t>
            </w:r>
          </w:p>
        </w:tc>
        <w:tc>
          <w:tcPr>
            <w:tcW w:w="586" w:type="pct"/>
          </w:tcPr>
          <w:p w14:paraId="2DDD32CB" w14:textId="3267F8A4" w:rsidR="00CE22A4" w:rsidRPr="00094607" w:rsidRDefault="00C273B2" w:rsidP="00CE22A4">
            <w:pPr>
              <w:jc w:val="center"/>
              <w:rPr>
                <w:szCs w:val="24"/>
              </w:rPr>
            </w:pPr>
            <w:r w:rsidRPr="00094607">
              <w:t>4,47</w:t>
            </w:r>
          </w:p>
        </w:tc>
      </w:tr>
      <w:tr w:rsidR="00174ADE" w:rsidRPr="00094607" w14:paraId="0C4D0DF6" w14:textId="77777777" w:rsidTr="00A84D9C">
        <w:tc>
          <w:tcPr>
            <w:tcW w:w="331" w:type="pct"/>
          </w:tcPr>
          <w:p w14:paraId="3F553FB1" w14:textId="3C33FE8D" w:rsidR="00174ADE" w:rsidRPr="00094607" w:rsidRDefault="00C273B2" w:rsidP="00174ADE">
            <w:pPr>
              <w:jc w:val="center"/>
              <w:rPr>
                <w:szCs w:val="24"/>
              </w:rPr>
            </w:pPr>
            <w:r w:rsidRPr="00094607">
              <w:rPr>
                <w:szCs w:val="24"/>
              </w:rPr>
              <w:t>135</w:t>
            </w:r>
            <w:r w:rsidR="00174ADE" w:rsidRPr="00094607">
              <w:rPr>
                <w:szCs w:val="24"/>
              </w:rPr>
              <w:t>.</w:t>
            </w:r>
          </w:p>
        </w:tc>
        <w:tc>
          <w:tcPr>
            <w:tcW w:w="791" w:type="pct"/>
            <w:shd w:val="clear" w:color="auto" w:fill="auto"/>
          </w:tcPr>
          <w:p w14:paraId="44793EDE" w14:textId="0E07B034" w:rsidR="00174ADE" w:rsidRPr="00094607" w:rsidRDefault="00C273B2" w:rsidP="00174ADE">
            <w:pPr>
              <w:jc w:val="center"/>
            </w:pPr>
            <w:r w:rsidRPr="00094607">
              <w:t>1010445</w:t>
            </w:r>
          </w:p>
        </w:tc>
        <w:tc>
          <w:tcPr>
            <w:tcW w:w="1304" w:type="pct"/>
            <w:shd w:val="clear" w:color="auto" w:fill="auto"/>
          </w:tcPr>
          <w:p w14:paraId="7A6DB51E" w14:textId="39ACAC6A" w:rsidR="00174ADE" w:rsidRPr="00094607" w:rsidRDefault="00174ADE" w:rsidP="00A84D9C">
            <w:pPr>
              <w:jc w:val="both"/>
              <w:rPr>
                <w:szCs w:val="24"/>
              </w:rPr>
            </w:pPr>
            <w:r w:rsidRPr="00094607">
              <w:rPr>
                <w:szCs w:val="24"/>
              </w:rPr>
              <w:t xml:space="preserve">Butas (gyvenamųjų patalpų paskirties vieno kambario butas, esantis penkių aukštų mūrinio pastato </w:t>
            </w:r>
            <w:r w:rsidR="00C273B2" w:rsidRPr="00094607">
              <w:rPr>
                <w:szCs w:val="24"/>
              </w:rPr>
              <w:t>ketvirtame</w:t>
            </w:r>
            <w:r w:rsidRPr="00094607">
              <w:rPr>
                <w:szCs w:val="24"/>
              </w:rPr>
              <w:t xml:space="preserve"> aukšte, su bendro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sidR="00C273B2" w:rsidRPr="00094607">
              <w:rPr>
                <w:szCs w:val="24"/>
                <w:lang w:eastAsia="lt-LT"/>
              </w:rPr>
              <w:t>1970</w:t>
            </w:r>
            <w:r w:rsidRPr="00094607">
              <w:rPr>
                <w:szCs w:val="24"/>
                <w:lang w:eastAsia="lt-LT"/>
              </w:rPr>
              <w:t>, bendro naudojimo patalpų plotas – 7,</w:t>
            </w:r>
            <w:r w:rsidR="00C273B2" w:rsidRPr="00094607">
              <w:rPr>
                <w:szCs w:val="24"/>
                <w:lang w:eastAsia="lt-LT"/>
              </w:rPr>
              <w:t>58</w:t>
            </w:r>
            <w:r w:rsidRPr="00094607">
              <w:rPr>
                <w:szCs w:val="24"/>
                <w:lang w:eastAsia="lt-LT"/>
              </w:rPr>
              <w:t xml:space="preserve"> kv. m)</w:t>
            </w:r>
          </w:p>
        </w:tc>
        <w:tc>
          <w:tcPr>
            <w:tcW w:w="736" w:type="pct"/>
            <w:shd w:val="clear" w:color="auto" w:fill="auto"/>
          </w:tcPr>
          <w:p w14:paraId="5DCA445F" w14:textId="2A14688E" w:rsidR="00174ADE" w:rsidRPr="00094607" w:rsidRDefault="00C273B2" w:rsidP="00174ADE">
            <w:pPr>
              <w:jc w:val="center"/>
              <w:rPr>
                <w:szCs w:val="24"/>
              </w:rPr>
            </w:pPr>
            <w:r w:rsidRPr="00094607">
              <w:rPr>
                <w:bCs/>
                <w:szCs w:val="24"/>
                <w:lang w:eastAsia="lt-LT"/>
              </w:rPr>
              <w:t>4400-2065-3632:6367</w:t>
            </w:r>
          </w:p>
        </w:tc>
        <w:tc>
          <w:tcPr>
            <w:tcW w:w="736" w:type="pct"/>
            <w:shd w:val="clear" w:color="auto" w:fill="auto"/>
          </w:tcPr>
          <w:p w14:paraId="33ADCFBF" w14:textId="7376AD43" w:rsidR="00174ADE" w:rsidRPr="00094607" w:rsidRDefault="00C273B2" w:rsidP="00174ADE">
            <w:pPr>
              <w:jc w:val="center"/>
              <w:rPr>
                <w:szCs w:val="24"/>
              </w:rPr>
            </w:pPr>
            <w:r w:rsidRPr="00094607">
              <w:rPr>
                <w:szCs w:val="24"/>
              </w:rPr>
              <w:t>Nemuno g. 14-401</w:t>
            </w:r>
            <w:r w:rsidR="00174ADE" w:rsidRPr="00094607">
              <w:rPr>
                <w:szCs w:val="24"/>
              </w:rPr>
              <w:t>, Panevėžys</w:t>
            </w:r>
          </w:p>
        </w:tc>
        <w:tc>
          <w:tcPr>
            <w:tcW w:w="515" w:type="pct"/>
            <w:shd w:val="clear" w:color="auto" w:fill="auto"/>
          </w:tcPr>
          <w:p w14:paraId="2E07A70F" w14:textId="250282D4" w:rsidR="00174ADE" w:rsidRPr="00094607" w:rsidRDefault="00C273B2" w:rsidP="00174ADE">
            <w:pPr>
              <w:jc w:val="center"/>
              <w:rPr>
                <w:szCs w:val="24"/>
              </w:rPr>
            </w:pPr>
            <w:r w:rsidRPr="00094607">
              <w:rPr>
                <w:szCs w:val="24"/>
              </w:rPr>
              <w:t>17,56</w:t>
            </w:r>
          </w:p>
        </w:tc>
        <w:tc>
          <w:tcPr>
            <w:tcW w:w="586" w:type="pct"/>
          </w:tcPr>
          <w:p w14:paraId="76A0A7AA" w14:textId="696C76B8" w:rsidR="00174ADE" w:rsidRPr="00094607" w:rsidRDefault="00C273B2" w:rsidP="00174ADE">
            <w:pPr>
              <w:jc w:val="center"/>
            </w:pPr>
            <w:r w:rsidRPr="00094607">
              <w:t>6,43</w:t>
            </w:r>
          </w:p>
        </w:tc>
      </w:tr>
      <w:tr w:rsidR="00C273B2" w:rsidRPr="00094607" w14:paraId="67DEB717" w14:textId="77777777" w:rsidTr="00A84D9C">
        <w:tc>
          <w:tcPr>
            <w:tcW w:w="331" w:type="pct"/>
          </w:tcPr>
          <w:p w14:paraId="099B4014" w14:textId="0BDD2782" w:rsidR="00C273B2" w:rsidRPr="00094607" w:rsidRDefault="00C273B2" w:rsidP="00C273B2">
            <w:pPr>
              <w:jc w:val="center"/>
              <w:rPr>
                <w:szCs w:val="24"/>
              </w:rPr>
            </w:pPr>
            <w:r w:rsidRPr="00094607">
              <w:rPr>
                <w:szCs w:val="24"/>
              </w:rPr>
              <w:t>136.</w:t>
            </w:r>
          </w:p>
        </w:tc>
        <w:tc>
          <w:tcPr>
            <w:tcW w:w="791" w:type="pct"/>
            <w:shd w:val="clear" w:color="auto" w:fill="auto"/>
          </w:tcPr>
          <w:p w14:paraId="23F5EB2D" w14:textId="4AE9352A" w:rsidR="00C273B2" w:rsidRPr="00094607" w:rsidRDefault="00C273B2" w:rsidP="00C273B2">
            <w:pPr>
              <w:jc w:val="center"/>
            </w:pPr>
            <w:r w:rsidRPr="00094607">
              <w:t>1010538</w:t>
            </w:r>
          </w:p>
        </w:tc>
        <w:tc>
          <w:tcPr>
            <w:tcW w:w="1304" w:type="pct"/>
            <w:shd w:val="clear" w:color="auto" w:fill="auto"/>
          </w:tcPr>
          <w:p w14:paraId="2C4BE1C2" w14:textId="48E16448" w:rsidR="00C273B2" w:rsidRPr="00094607" w:rsidRDefault="00C273B2" w:rsidP="00C273B2">
            <w:pPr>
              <w:jc w:val="both"/>
              <w:rPr>
                <w:szCs w:val="24"/>
              </w:rPr>
            </w:pPr>
            <w:r w:rsidRPr="00094607">
              <w:rPr>
                <w:szCs w:val="24"/>
              </w:rPr>
              <w:t>Butas (gyvenamųjų patalpų paskirties vieno kambario butas, esantis penkių aukštų mūrinio pastato trečiame aukšte, su bendro naudojimo patalpomis,</w:t>
            </w:r>
            <w:r w:rsidRPr="00094607">
              <w:rPr>
                <w:szCs w:val="24"/>
                <w:lang w:eastAsia="lt-LT"/>
              </w:rPr>
              <w:t xml:space="preserve"> </w:t>
            </w:r>
            <w:r w:rsidRPr="00094607">
              <w:rPr>
                <w:szCs w:val="24"/>
              </w:rPr>
              <w:t xml:space="preserve">statybos </w:t>
            </w:r>
            <w:r w:rsidRPr="00094607">
              <w:rPr>
                <w:szCs w:val="24"/>
                <w:lang w:eastAsia="lt-LT"/>
              </w:rPr>
              <w:t>pabaigos metai – 1980, bendro naudojimo patalpų plotas – 6,73 kv. m)</w:t>
            </w:r>
          </w:p>
        </w:tc>
        <w:tc>
          <w:tcPr>
            <w:tcW w:w="736" w:type="pct"/>
            <w:shd w:val="clear" w:color="auto" w:fill="auto"/>
          </w:tcPr>
          <w:p w14:paraId="7620A318" w14:textId="300ECB96" w:rsidR="00C273B2" w:rsidRPr="00094607" w:rsidRDefault="00C273B2" w:rsidP="00C273B2">
            <w:pPr>
              <w:jc w:val="center"/>
              <w:rPr>
                <w:bCs/>
                <w:szCs w:val="24"/>
                <w:lang w:eastAsia="lt-LT"/>
              </w:rPr>
            </w:pPr>
            <w:r w:rsidRPr="00094607">
              <w:rPr>
                <w:bCs/>
                <w:szCs w:val="24"/>
                <w:lang w:eastAsia="lt-LT"/>
              </w:rPr>
              <w:t>4400-2233-8672:9296</w:t>
            </w:r>
          </w:p>
        </w:tc>
        <w:tc>
          <w:tcPr>
            <w:tcW w:w="736" w:type="pct"/>
            <w:shd w:val="clear" w:color="auto" w:fill="auto"/>
          </w:tcPr>
          <w:p w14:paraId="5D1DC4D5" w14:textId="303C5B82" w:rsidR="00C273B2" w:rsidRPr="00094607" w:rsidRDefault="00C273B2" w:rsidP="00C273B2">
            <w:pPr>
              <w:jc w:val="center"/>
              <w:rPr>
                <w:szCs w:val="24"/>
              </w:rPr>
            </w:pPr>
            <w:r w:rsidRPr="00094607">
              <w:rPr>
                <w:szCs w:val="24"/>
              </w:rPr>
              <w:t>Staniūnų g. 72C-301B, Panevėžys</w:t>
            </w:r>
          </w:p>
        </w:tc>
        <w:tc>
          <w:tcPr>
            <w:tcW w:w="515" w:type="pct"/>
            <w:shd w:val="clear" w:color="auto" w:fill="auto"/>
          </w:tcPr>
          <w:p w14:paraId="5A14F59F" w14:textId="44C47A1A" w:rsidR="00C273B2" w:rsidRPr="00094607" w:rsidRDefault="00C273B2" w:rsidP="00C273B2">
            <w:pPr>
              <w:jc w:val="center"/>
              <w:rPr>
                <w:szCs w:val="24"/>
              </w:rPr>
            </w:pPr>
            <w:r w:rsidRPr="00094607">
              <w:rPr>
                <w:szCs w:val="24"/>
              </w:rPr>
              <w:t>18,07</w:t>
            </w:r>
          </w:p>
        </w:tc>
        <w:tc>
          <w:tcPr>
            <w:tcW w:w="586" w:type="pct"/>
          </w:tcPr>
          <w:p w14:paraId="711FB138" w14:textId="68981713" w:rsidR="00C273B2" w:rsidRPr="00094607" w:rsidRDefault="00C273B2" w:rsidP="00C273B2">
            <w:pPr>
              <w:jc w:val="center"/>
            </w:pPr>
            <w:r w:rsidRPr="00094607">
              <w:t>13,52</w:t>
            </w:r>
          </w:p>
        </w:tc>
      </w:tr>
    </w:tbl>
    <w:p w14:paraId="551AA466" w14:textId="6F32974C" w:rsidR="00CE22A4" w:rsidRPr="00094607" w:rsidRDefault="00CE22A4" w:rsidP="00AE47D5">
      <w:pPr>
        <w:tabs>
          <w:tab w:val="left" w:leader="underscore" w:pos="1701"/>
        </w:tabs>
        <w:rPr>
          <w:szCs w:val="24"/>
        </w:rPr>
      </w:pPr>
    </w:p>
    <w:p w14:paraId="02E31F45" w14:textId="77777777" w:rsidR="00CE22A4" w:rsidRPr="00094607" w:rsidRDefault="00CE22A4">
      <w:pPr>
        <w:rPr>
          <w:szCs w:val="24"/>
        </w:rPr>
      </w:pPr>
      <w:r w:rsidRPr="00094607">
        <w:rPr>
          <w:szCs w:val="24"/>
        </w:rPr>
        <w:br w:type="page"/>
      </w:r>
    </w:p>
    <w:p w14:paraId="02F2B2CC" w14:textId="77777777" w:rsidR="00CE22A4" w:rsidRPr="00094607" w:rsidRDefault="00CE22A4" w:rsidP="00CE22A4">
      <w:pPr>
        <w:tabs>
          <w:tab w:val="left" w:pos="7371"/>
        </w:tabs>
        <w:ind w:firstLine="5387"/>
        <w:rPr>
          <w:szCs w:val="24"/>
        </w:rPr>
      </w:pPr>
      <w:r w:rsidRPr="00094607">
        <w:rPr>
          <w:szCs w:val="24"/>
        </w:rPr>
        <w:lastRenderedPageBreak/>
        <w:t xml:space="preserve">Panevėžio miesto savivaldybės tarybos </w:t>
      </w:r>
    </w:p>
    <w:p w14:paraId="33C1E22D" w14:textId="5734FBA8" w:rsidR="00CE22A4" w:rsidRPr="00094607" w:rsidRDefault="00CE22A4" w:rsidP="00CE22A4">
      <w:pPr>
        <w:tabs>
          <w:tab w:val="left" w:pos="7371"/>
        </w:tabs>
        <w:ind w:firstLine="5387"/>
        <w:rPr>
          <w:szCs w:val="24"/>
        </w:rPr>
      </w:pPr>
      <w:r w:rsidRPr="00094607">
        <w:rPr>
          <w:szCs w:val="24"/>
        </w:rPr>
        <w:t xml:space="preserve">2022 m. </w:t>
      </w:r>
      <w:r w:rsidR="00801E83" w:rsidRPr="00094607">
        <w:rPr>
          <w:szCs w:val="24"/>
        </w:rPr>
        <w:t>rugsėjo</w:t>
      </w:r>
      <w:r w:rsidRPr="00094607">
        <w:rPr>
          <w:szCs w:val="24"/>
        </w:rPr>
        <w:t xml:space="preserve">  </w:t>
      </w:r>
      <w:r w:rsidRPr="00094607">
        <w:rPr>
          <w:color w:val="FFFFFF"/>
          <w:szCs w:val="24"/>
        </w:rPr>
        <w:t>6</w:t>
      </w:r>
      <w:r w:rsidRPr="00094607">
        <w:rPr>
          <w:szCs w:val="24"/>
        </w:rPr>
        <w:t xml:space="preserve"> d. sprendimo Nr.  </w:t>
      </w:r>
    </w:p>
    <w:p w14:paraId="300E9651" w14:textId="77777777" w:rsidR="00CE22A4" w:rsidRPr="00094607" w:rsidRDefault="00CE22A4" w:rsidP="00CE22A4">
      <w:pPr>
        <w:tabs>
          <w:tab w:val="left" w:pos="4773"/>
        </w:tabs>
        <w:ind w:firstLine="5387"/>
        <w:rPr>
          <w:szCs w:val="24"/>
        </w:rPr>
      </w:pPr>
      <w:r w:rsidRPr="00094607">
        <w:rPr>
          <w:szCs w:val="24"/>
        </w:rPr>
        <w:t>2 priedas</w:t>
      </w:r>
    </w:p>
    <w:p w14:paraId="3AA97439" w14:textId="77777777" w:rsidR="00CE22A4" w:rsidRPr="00094607" w:rsidRDefault="00CE22A4" w:rsidP="00CE22A4">
      <w:pPr>
        <w:tabs>
          <w:tab w:val="left" w:leader="underscore" w:pos="1701"/>
        </w:tabs>
        <w:jc w:val="both"/>
        <w:rPr>
          <w:szCs w:val="24"/>
        </w:rPr>
      </w:pPr>
    </w:p>
    <w:p w14:paraId="11DC7D89" w14:textId="77777777" w:rsidR="00CE22A4" w:rsidRPr="00094607" w:rsidRDefault="00CE22A4" w:rsidP="00CE22A4">
      <w:pPr>
        <w:tabs>
          <w:tab w:val="left" w:leader="underscore" w:pos="1701"/>
        </w:tabs>
        <w:jc w:val="center"/>
        <w:rPr>
          <w:b/>
          <w:szCs w:val="24"/>
        </w:rPr>
      </w:pPr>
      <w:r w:rsidRPr="00094607">
        <w:rPr>
          <w:b/>
          <w:szCs w:val="24"/>
        </w:rPr>
        <w:t>NEKILNOJAMASIS TURTAS, IŠBRAUKIAMAS IŠ VIEŠAME AUKCIONE PARDUODAMO PANEVĖŽIO MIESTO SAVIVALDYBĖS NEKILNOJAMOJO TURTO IR KITŲ NEKILNOJAMŲJŲ DAIKTŲ</w:t>
      </w:r>
    </w:p>
    <w:p w14:paraId="52C8A78B" w14:textId="77777777" w:rsidR="00CE22A4" w:rsidRPr="00094607" w:rsidRDefault="00CE22A4" w:rsidP="00CE22A4">
      <w:pPr>
        <w:tabs>
          <w:tab w:val="left" w:leader="underscore" w:pos="1701"/>
        </w:tabs>
        <w:jc w:val="center"/>
        <w:rPr>
          <w:b/>
          <w:szCs w:val="24"/>
        </w:rPr>
      </w:pPr>
      <w:r w:rsidRPr="00094607">
        <w:rPr>
          <w:b/>
          <w:szCs w:val="24"/>
        </w:rPr>
        <w:t>SĄRAŠO</w:t>
      </w:r>
    </w:p>
    <w:p w14:paraId="76D050DD" w14:textId="77777777" w:rsidR="00CE22A4" w:rsidRPr="00094607" w:rsidRDefault="00CE22A4" w:rsidP="00CE22A4">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529"/>
        <w:gridCol w:w="2960"/>
        <w:gridCol w:w="1431"/>
        <w:gridCol w:w="1830"/>
        <w:gridCol w:w="1146"/>
      </w:tblGrid>
      <w:tr w:rsidR="003377AB" w:rsidRPr="00094607" w14:paraId="22BD08BF" w14:textId="77777777" w:rsidTr="00094607">
        <w:trPr>
          <w:tblHeader/>
        </w:trPr>
        <w:tc>
          <w:tcPr>
            <w:tcW w:w="381" w:type="pct"/>
          </w:tcPr>
          <w:p w14:paraId="1EC624BF" w14:textId="77777777" w:rsidR="003377AB" w:rsidRPr="00094607" w:rsidRDefault="003377AB" w:rsidP="00A20D6E">
            <w:pPr>
              <w:jc w:val="center"/>
              <w:rPr>
                <w:b/>
                <w:szCs w:val="24"/>
              </w:rPr>
            </w:pPr>
            <w:r w:rsidRPr="00094607">
              <w:rPr>
                <w:b/>
                <w:szCs w:val="24"/>
              </w:rPr>
              <w:t>Eil. Nr.</w:t>
            </w:r>
          </w:p>
        </w:tc>
        <w:tc>
          <w:tcPr>
            <w:tcW w:w="794" w:type="pct"/>
            <w:shd w:val="clear" w:color="auto" w:fill="auto"/>
          </w:tcPr>
          <w:p w14:paraId="327C78C5" w14:textId="77777777" w:rsidR="003377AB" w:rsidRPr="00094607" w:rsidRDefault="003377AB" w:rsidP="00A20D6E">
            <w:pPr>
              <w:jc w:val="center"/>
              <w:rPr>
                <w:b/>
                <w:szCs w:val="24"/>
              </w:rPr>
            </w:pPr>
            <w:r w:rsidRPr="00094607">
              <w:rPr>
                <w:b/>
                <w:szCs w:val="24"/>
              </w:rPr>
              <w:t>Inventoriaus Nr.</w:t>
            </w:r>
          </w:p>
        </w:tc>
        <w:tc>
          <w:tcPr>
            <w:tcW w:w="1537" w:type="pct"/>
            <w:shd w:val="clear" w:color="auto" w:fill="auto"/>
          </w:tcPr>
          <w:p w14:paraId="6C31FF0C" w14:textId="77777777" w:rsidR="003377AB" w:rsidRPr="00094607" w:rsidRDefault="003377AB" w:rsidP="00A20D6E">
            <w:pPr>
              <w:jc w:val="center"/>
              <w:rPr>
                <w:b/>
                <w:szCs w:val="24"/>
              </w:rPr>
            </w:pPr>
            <w:r w:rsidRPr="00094607">
              <w:rPr>
                <w:b/>
                <w:szCs w:val="24"/>
              </w:rPr>
              <w:t>Turto pavadinimas ir trumpa charakteristika</w:t>
            </w:r>
          </w:p>
        </w:tc>
        <w:tc>
          <w:tcPr>
            <w:tcW w:w="743" w:type="pct"/>
            <w:shd w:val="clear" w:color="auto" w:fill="auto"/>
          </w:tcPr>
          <w:p w14:paraId="55125543" w14:textId="77777777" w:rsidR="003377AB" w:rsidRPr="00094607" w:rsidRDefault="003377AB" w:rsidP="00A20D6E">
            <w:pPr>
              <w:jc w:val="center"/>
              <w:rPr>
                <w:b/>
                <w:szCs w:val="24"/>
              </w:rPr>
            </w:pPr>
            <w:r w:rsidRPr="00094607">
              <w:rPr>
                <w:b/>
                <w:szCs w:val="24"/>
              </w:rPr>
              <w:t>Unikalus numeris</w:t>
            </w:r>
          </w:p>
        </w:tc>
        <w:tc>
          <w:tcPr>
            <w:tcW w:w="950" w:type="pct"/>
            <w:shd w:val="clear" w:color="auto" w:fill="auto"/>
          </w:tcPr>
          <w:p w14:paraId="3B5DC661" w14:textId="77777777" w:rsidR="003377AB" w:rsidRPr="00094607" w:rsidRDefault="003377AB" w:rsidP="00A20D6E">
            <w:pPr>
              <w:jc w:val="center"/>
              <w:rPr>
                <w:b/>
                <w:szCs w:val="24"/>
              </w:rPr>
            </w:pPr>
            <w:r w:rsidRPr="00094607">
              <w:rPr>
                <w:b/>
                <w:szCs w:val="24"/>
              </w:rPr>
              <w:t>Adresas</w:t>
            </w:r>
          </w:p>
        </w:tc>
        <w:tc>
          <w:tcPr>
            <w:tcW w:w="595" w:type="pct"/>
            <w:shd w:val="clear" w:color="auto" w:fill="auto"/>
          </w:tcPr>
          <w:p w14:paraId="17904551" w14:textId="77777777" w:rsidR="003377AB" w:rsidRPr="00094607" w:rsidRDefault="003377AB" w:rsidP="00A20D6E">
            <w:pPr>
              <w:jc w:val="center"/>
              <w:rPr>
                <w:b/>
                <w:szCs w:val="24"/>
              </w:rPr>
            </w:pPr>
            <w:r w:rsidRPr="00094607">
              <w:rPr>
                <w:b/>
                <w:szCs w:val="24"/>
              </w:rPr>
              <w:t>Plotas, kv. m</w:t>
            </w:r>
          </w:p>
        </w:tc>
      </w:tr>
      <w:tr w:rsidR="003377AB" w:rsidRPr="00094607" w14:paraId="393090CF" w14:textId="77777777" w:rsidTr="00094607">
        <w:tc>
          <w:tcPr>
            <w:tcW w:w="381" w:type="pct"/>
          </w:tcPr>
          <w:p w14:paraId="7C4FA86D" w14:textId="77777777" w:rsidR="003377AB" w:rsidRPr="00094607" w:rsidRDefault="003377AB" w:rsidP="00A20D6E">
            <w:pPr>
              <w:jc w:val="center"/>
              <w:rPr>
                <w:szCs w:val="24"/>
              </w:rPr>
            </w:pPr>
            <w:r w:rsidRPr="00094607">
              <w:rPr>
                <w:szCs w:val="24"/>
              </w:rPr>
              <w:t>130.</w:t>
            </w:r>
          </w:p>
        </w:tc>
        <w:tc>
          <w:tcPr>
            <w:tcW w:w="794" w:type="pct"/>
            <w:shd w:val="clear" w:color="auto" w:fill="auto"/>
          </w:tcPr>
          <w:p w14:paraId="16FD6286" w14:textId="77777777" w:rsidR="003377AB" w:rsidRPr="00094607" w:rsidRDefault="003377AB" w:rsidP="00A20D6E">
            <w:pPr>
              <w:jc w:val="center"/>
            </w:pPr>
            <w:r w:rsidRPr="00094607">
              <w:t>1010488</w:t>
            </w:r>
          </w:p>
        </w:tc>
        <w:tc>
          <w:tcPr>
            <w:tcW w:w="1537" w:type="pct"/>
            <w:shd w:val="clear" w:color="auto" w:fill="auto"/>
          </w:tcPr>
          <w:p w14:paraId="11B96B26" w14:textId="77777777" w:rsidR="003377AB" w:rsidRPr="00094607" w:rsidRDefault="003377AB" w:rsidP="00094607">
            <w:pPr>
              <w:jc w:val="both"/>
              <w:rPr>
                <w:szCs w:val="24"/>
              </w:rPr>
            </w:pPr>
            <w:r w:rsidRPr="00094607">
              <w:rPr>
                <w:szCs w:val="24"/>
              </w:rPr>
              <w:t>Butas (gyvenamųjų patalpų paskirties vieno kambario butas, esantis penkių aukštų mūrinio pastato ketvirtame aukšte, su bendro naudojimo patalpomis,</w:t>
            </w:r>
            <w:r w:rsidRPr="00094607">
              <w:rPr>
                <w:szCs w:val="24"/>
                <w:lang w:eastAsia="lt-LT"/>
              </w:rPr>
              <w:t xml:space="preserve"> </w:t>
            </w:r>
            <w:r w:rsidRPr="00094607">
              <w:rPr>
                <w:szCs w:val="24"/>
              </w:rPr>
              <w:t xml:space="preserve">statybos </w:t>
            </w:r>
            <w:r w:rsidRPr="00094607">
              <w:rPr>
                <w:szCs w:val="24"/>
                <w:lang w:eastAsia="lt-LT"/>
              </w:rPr>
              <w:t>pabaigos metai – 1964, bendro naudojimo patalpų plotas – 7,21 kv. m)</w:t>
            </w:r>
          </w:p>
        </w:tc>
        <w:tc>
          <w:tcPr>
            <w:tcW w:w="743" w:type="pct"/>
            <w:shd w:val="clear" w:color="auto" w:fill="auto"/>
          </w:tcPr>
          <w:p w14:paraId="11505AB0" w14:textId="77777777" w:rsidR="003377AB" w:rsidRPr="00094607" w:rsidRDefault="003377AB" w:rsidP="00A20D6E">
            <w:pPr>
              <w:jc w:val="center"/>
              <w:rPr>
                <w:szCs w:val="24"/>
              </w:rPr>
            </w:pPr>
            <w:r w:rsidRPr="00094607">
              <w:rPr>
                <w:szCs w:val="24"/>
              </w:rPr>
              <w:t>4400-2206-3045:7456</w:t>
            </w:r>
          </w:p>
        </w:tc>
        <w:tc>
          <w:tcPr>
            <w:tcW w:w="950" w:type="pct"/>
            <w:shd w:val="clear" w:color="auto" w:fill="auto"/>
          </w:tcPr>
          <w:p w14:paraId="06548969" w14:textId="77777777" w:rsidR="00D17E70" w:rsidRDefault="003377AB" w:rsidP="00A20D6E">
            <w:pPr>
              <w:jc w:val="center"/>
              <w:rPr>
                <w:szCs w:val="24"/>
              </w:rPr>
            </w:pPr>
            <w:r w:rsidRPr="00094607">
              <w:rPr>
                <w:szCs w:val="24"/>
              </w:rPr>
              <w:t xml:space="preserve">Marijonų g. </w:t>
            </w:r>
          </w:p>
          <w:p w14:paraId="52B3C929" w14:textId="18EAE4B4" w:rsidR="003377AB" w:rsidRPr="00094607" w:rsidRDefault="003377AB" w:rsidP="00A20D6E">
            <w:pPr>
              <w:jc w:val="center"/>
              <w:rPr>
                <w:szCs w:val="24"/>
              </w:rPr>
            </w:pPr>
            <w:r w:rsidRPr="00094607">
              <w:rPr>
                <w:szCs w:val="24"/>
              </w:rPr>
              <w:t>49-84, Panevėžys</w:t>
            </w:r>
          </w:p>
        </w:tc>
        <w:tc>
          <w:tcPr>
            <w:tcW w:w="595" w:type="pct"/>
            <w:shd w:val="clear" w:color="auto" w:fill="auto"/>
          </w:tcPr>
          <w:p w14:paraId="5638FEB6" w14:textId="77777777" w:rsidR="003377AB" w:rsidRPr="00094607" w:rsidRDefault="003377AB" w:rsidP="00A20D6E">
            <w:pPr>
              <w:jc w:val="center"/>
              <w:rPr>
                <w:szCs w:val="24"/>
              </w:rPr>
            </w:pPr>
            <w:r w:rsidRPr="00094607">
              <w:rPr>
                <w:szCs w:val="24"/>
              </w:rPr>
              <w:t>18,11</w:t>
            </w:r>
          </w:p>
        </w:tc>
      </w:tr>
      <w:tr w:rsidR="003377AB" w:rsidRPr="00094607" w14:paraId="56CAD978" w14:textId="77777777" w:rsidTr="00094607">
        <w:tc>
          <w:tcPr>
            <w:tcW w:w="381" w:type="pct"/>
          </w:tcPr>
          <w:p w14:paraId="173030B1" w14:textId="77777777" w:rsidR="003377AB" w:rsidRPr="00094607" w:rsidRDefault="003377AB" w:rsidP="00A20D6E">
            <w:pPr>
              <w:jc w:val="center"/>
              <w:rPr>
                <w:szCs w:val="24"/>
              </w:rPr>
            </w:pPr>
            <w:r w:rsidRPr="00094607">
              <w:rPr>
                <w:szCs w:val="24"/>
              </w:rPr>
              <w:t>131.</w:t>
            </w:r>
          </w:p>
        </w:tc>
        <w:tc>
          <w:tcPr>
            <w:tcW w:w="794" w:type="pct"/>
            <w:shd w:val="clear" w:color="auto" w:fill="auto"/>
          </w:tcPr>
          <w:p w14:paraId="2EC8A176" w14:textId="77777777" w:rsidR="003377AB" w:rsidRPr="00094607" w:rsidRDefault="003377AB" w:rsidP="00A20D6E">
            <w:pPr>
              <w:jc w:val="center"/>
            </w:pPr>
            <w:r w:rsidRPr="00094607">
              <w:t>1010367</w:t>
            </w:r>
          </w:p>
        </w:tc>
        <w:tc>
          <w:tcPr>
            <w:tcW w:w="1537" w:type="pct"/>
            <w:shd w:val="clear" w:color="auto" w:fill="auto"/>
          </w:tcPr>
          <w:p w14:paraId="61E6F751" w14:textId="77777777" w:rsidR="003377AB" w:rsidRPr="00094607" w:rsidRDefault="003377AB" w:rsidP="00094607">
            <w:pPr>
              <w:jc w:val="both"/>
              <w:rPr>
                <w:szCs w:val="24"/>
              </w:rPr>
            </w:pPr>
            <w:r w:rsidRPr="00094607">
              <w:rPr>
                <w:szCs w:val="24"/>
              </w:rPr>
              <w:t>Butas (gyvenamųjų patalpų paskirties vieno kambario butas, esantis penkių aukštų mūrinio pastato pirmame aukšte, su bendro naudojimo patalpomis,</w:t>
            </w:r>
            <w:r w:rsidRPr="00094607">
              <w:rPr>
                <w:szCs w:val="24"/>
                <w:lang w:eastAsia="lt-LT"/>
              </w:rPr>
              <w:t xml:space="preserve"> </w:t>
            </w:r>
            <w:r w:rsidRPr="00094607">
              <w:rPr>
                <w:szCs w:val="24"/>
              </w:rPr>
              <w:t xml:space="preserve">statybos </w:t>
            </w:r>
            <w:r w:rsidRPr="00094607">
              <w:rPr>
                <w:szCs w:val="24"/>
                <w:lang w:eastAsia="lt-LT"/>
              </w:rPr>
              <w:t>pabaigos metai – 1968, bendro naudojimo patalpų plotas – 8,85 kv. m)</w:t>
            </w:r>
          </w:p>
        </w:tc>
        <w:tc>
          <w:tcPr>
            <w:tcW w:w="743" w:type="pct"/>
            <w:shd w:val="clear" w:color="auto" w:fill="auto"/>
          </w:tcPr>
          <w:p w14:paraId="74AADB41" w14:textId="77777777" w:rsidR="003377AB" w:rsidRPr="00094607" w:rsidRDefault="003377AB" w:rsidP="00A20D6E">
            <w:pPr>
              <w:jc w:val="center"/>
              <w:rPr>
                <w:szCs w:val="24"/>
              </w:rPr>
            </w:pPr>
            <w:r w:rsidRPr="00094607">
              <w:rPr>
                <w:szCs w:val="24"/>
              </w:rPr>
              <w:t>4400-2191-3360:6116</w:t>
            </w:r>
          </w:p>
        </w:tc>
        <w:tc>
          <w:tcPr>
            <w:tcW w:w="950" w:type="pct"/>
            <w:shd w:val="clear" w:color="auto" w:fill="auto"/>
          </w:tcPr>
          <w:p w14:paraId="59AA3DFB" w14:textId="77777777" w:rsidR="003377AB" w:rsidRPr="00094607" w:rsidRDefault="003377AB" w:rsidP="00A20D6E">
            <w:pPr>
              <w:jc w:val="center"/>
              <w:rPr>
                <w:szCs w:val="24"/>
              </w:rPr>
            </w:pPr>
            <w:r w:rsidRPr="00094607">
              <w:rPr>
                <w:szCs w:val="24"/>
              </w:rPr>
              <w:t xml:space="preserve">Aldonos g. </w:t>
            </w:r>
          </w:p>
          <w:p w14:paraId="198D9DE1" w14:textId="77777777" w:rsidR="00D17E70" w:rsidRDefault="003377AB" w:rsidP="00A20D6E">
            <w:pPr>
              <w:jc w:val="center"/>
              <w:rPr>
                <w:szCs w:val="24"/>
              </w:rPr>
            </w:pPr>
            <w:r w:rsidRPr="00094607">
              <w:rPr>
                <w:szCs w:val="24"/>
              </w:rPr>
              <w:t xml:space="preserve">5-16, </w:t>
            </w:r>
          </w:p>
          <w:p w14:paraId="73189947" w14:textId="1176E721" w:rsidR="003377AB" w:rsidRPr="00094607" w:rsidRDefault="003377AB" w:rsidP="00A20D6E">
            <w:pPr>
              <w:jc w:val="center"/>
              <w:rPr>
                <w:szCs w:val="24"/>
              </w:rPr>
            </w:pPr>
            <w:r w:rsidRPr="00094607">
              <w:rPr>
                <w:szCs w:val="24"/>
              </w:rPr>
              <w:t>Panevėžys</w:t>
            </w:r>
          </w:p>
        </w:tc>
        <w:tc>
          <w:tcPr>
            <w:tcW w:w="595" w:type="pct"/>
            <w:shd w:val="clear" w:color="auto" w:fill="auto"/>
          </w:tcPr>
          <w:p w14:paraId="11BD237E" w14:textId="77777777" w:rsidR="003377AB" w:rsidRPr="00094607" w:rsidRDefault="003377AB" w:rsidP="00A20D6E">
            <w:pPr>
              <w:jc w:val="center"/>
              <w:rPr>
                <w:szCs w:val="24"/>
              </w:rPr>
            </w:pPr>
            <w:r w:rsidRPr="00094607">
              <w:rPr>
                <w:szCs w:val="24"/>
              </w:rPr>
              <w:t>18,30</w:t>
            </w:r>
          </w:p>
        </w:tc>
      </w:tr>
      <w:tr w:rsidR="003377AB" w:rsidRPr="00094607" w14:paraId="64354F0F" w14:textId="77777777" w:rsidTr="00094607">
        <w:tc>
          <w:tcPr>
            <w:tcW w:w="381" w:type="pct"/>
          </w:tcPr>
          <w:p w14:paraId="137D75D5" w14:textId="1BC1B4FB" w:rsidR="003377AB" w:rsidRPr="00094607" w:rsidRDefault="003377AB" w:rsidP="003377AB">
            <w:pPr>
              <w:jc w:val="center"/>
              <w:rPr>
                <w:szCs w:val="24"/>
              </w:rPr>
            </w:pPr>
            <w:r w:rsidRPr="00094607">
              <w:rPr>
                <w:szCs w:val="24"/>
              </w:rPr>
              <w:t>132.</w:t>
            </w:r>
          </w:p>
        </w:tc>
        <w:tc>
          <w:tcPr>
            <w:tcW w:w="794" w:type="pct"/>
            <w:shd w:val="clear" w:color="auto" w:fill="auto"/>
          </w:tcPr>
          <w:p w14:paraId="4F1E2B9E" w14:textId="7148C5E4" w:rsidR="003377AB" w:rsidRPr="00094607" w:rsidRDefault="003377AB" w:rsidP="003377AB">
            <w:pPr>
              <w:jc w:val="center"/>
            </w:pPr>
            <w:r w:rsidRPr="00094607">
              <w:t>1010373</w:t>
            </w:r>
          </w:p>
        </w:tc>
        <w:tc>
          <w:tcPr>
            <w:tcW w:w="1537" w:type="pct"/>
            <w:shd w:val="clear" w:color="auto" w:fill="auto"/>
          </w:tcPr>
          <w:p w14:paraId="537C31ED" w14:textId="0FDCAB53" w:rsidR="003377AB" w:rsidRPr="00094607" w:rsidRDefault="003377AB" w:rsidP="00094607">
            <w:pPr>
              <w:jc w:val="both"/>
              <w:rPr>
                <w:szCs w:val="24"/>
              </w:rPr>
            </w:pPr>
            <w:r w:rsidRPr="00094607">
              <w:rPr>
                <w:szCs w:val="24"/>
              </w:rPr>
              <w:t>Butas (gyvenamųjų patalpų paskirties vieno kambario butas, esantis penkių aukštų mūrinio pastato penktame aukšte, su bendro naudojimo patalpomis,</w:t>
            </w:r>
            <w:r w:rsidRPr="00094607">
              <w:rPr>
                <w:szCs w:val="24"/>
                <w:lang w:eastAsia="lt-LT"/>
              </w:rPr>
              <w:t xml:space="preserve"> </w:t>
            </w:r>
            <w:r w:rsidRPr="00094607">
              <w:rPr>
                <w:szCs w:val="24"/>
              </w:rPr>
              <w:t xml:space="preserve">statybos </w:t>
            </w:r>
            <w:r w:rsidRPr="00094607">
              <w:rPr>
                <w:szCs w:val="24"/>
                <w:lang w:eastAsia="lt-LT"/>
              </w:rPr>
              <w:t>pabaigos metai – 1968, bendro naudojimo patalpų plotas – 8,24 kv. m)</w:t>
            </w:r>
          </w:p>
        </w:tc>
        <w:tc>
          <w:tcPr>
            <w:tcW w:w="743" w:type="pct"/>
            <w:shd w:val="clear" w:color="auto" w:fill="auto"/>
          </w:tcPr>
          <w:p w14:paraId="5E942FA8" w14:textId="1FA54D6C" w:rsidR="003377AB" w:rsidRPr="00094607" w:rsidRDefault="003377AB" w:rsidP="003377AB">
            <w:pPr>
              <w:jc w:val="center"/>
              <w:rPr>
                <w:szCs w:val="24"/>
              </w:rPr>
            </w:pPr>
            <w:r w:rsidRPr="00094607">
              <w:rPr>
                <w:szCs w:val="24"/>
              </w:rPr>
              <w:t>4400-2191-3417:6120</w:t>
            </w:r>
          </w:p>
        </w:tc>
        <w:tc>
          <w:tcPr>
            <w:tcW w:w="950" w:type="pct"/>
            <w:shd w:val="clear" w:color="auto" w:fill="auto"/>
          </w:tcPr>
          <w:p w14:paraId="2397D98A" w14:textId="77777777" w:rsidR="003377AB" w:rsidRPr="00094607" w:rsidRDefault="003377AB" w:rsidP="003377AB">
            <w:pPr>
              <w:jc w:val="center"/>
              <w:rPr>
                <w:szCs w:val="24"/>
              </w:rPr>
            </w:pPr>
            <w:r w:rsidRPr="00094607">
              <w:rPr>
                <w:szCs w:val="24"/>
              </w:rPr>
              <w:t xml:space="preserve">Aldonos g. </w:t>
            </w:r>
          </w:p>
          <w:p w14:paraId="75F522B5" w14:textId="13814A8B" w:rsidR="003377AB" w:rsidRPr="00094607" w:rsidRDefault="003377AB" w:rsidP="003377AB">
            <w:pPr>
              <w:jc w:val="center"/>
              <w:rPr>
                <w:szCs w:val="24"/>
              </w:rPr>
            </w:pPr>
            <w:r w:rsidRPr="00094607">
              <w:rPr>
                <w:szCs w:val="24"/>
              </w:rPr>
              <w:t>5-104, Panevėžys</w:t>
            </w:r>
          </w:p>
        </w:tc>
        <w:tc>
          <w:tcPr>
            <w:tcW w:w="595" w:type="pct"/>
            <w:shd w:val="clear" w:color="auto" w:fill="auto"/>
          </w:tcPr>
          <w:p w14:paraId="5841826C" w14:textId="62156DF1" w:rsidR="003377AB" w:rsidRPr="00094607" w:rsidRDefault="003377AB" w:rsidP="003377AB">
            <w:pPr>
              <w:jc w:val="center"/>
              <w:rPr>
                <w:szCs w:val="24"/>
              </w:rPr>
            </w:pPr>
            <w:r w:rsidRPr="00094607">
              <w:rPr>
                <w:szCs w:val="24"/>
              </w:rPr>
              <w:t>18,35</w:t>
            </w:r>
          </w:p>
        </w:tc>
      </w:tr>
      <w:tr w:rsidR="003377AB" w:rsidRPr="00094607" w14:paraId="4266DAD4" w14:textId="77777777" w:rsidTr="00094607">
        <w:tc>
          <w:tcPr>
            <w:tcW w:w="381" w:type="pct"/>
          </w:tcPr>
          <w:p w14:paraId="06EE7609" w14:textId="6B27A046" w:rsidR="003377AB" w:rsidRPr="00094607" w:rsidRDefault="003377AB" w:rsidP="003377AB">
            <w:pPr>
              <w:jc w:val="center"/>
              <w:rPr>
                <w:szCs w:val="24"/>
              </w:rPr>
            </w:pPr>
            <w:r w:rsidRPr="00094607">
              <w:rPr>
                <w:szCs w:val="24"/>
              </w:rPr>
              <w:t>133.</w:t>
            </w:r>
          </w:p>
        </w:tc>
        <w:tc>
          <w:tcPr>
            <w:tcW w:w="794" w:type="pct"/>
            <w:shd w:val="clear" w:color="auto" w:fill="auto"/>
          </w:tcPr>
          <w:p w14:paraId="0532DDF0" w14:textId="6A3C8295" w:rsidR="003377AB" w:rsidRPr="00094607" w:rsidRDefault="003377AB" w:rsidP="003377AB">
            <w:pPr>
              <w:jc w:val="center"/>
            </w:pPr>
            <w:r w:rsidRPr="00094607">
              <w:t>1010493</w:t>
            </w:r>
          </w:p>
        </w:tc>
        <w:tc>
          <w:tcPr>
            <w:tcW w:w="1537" w:type="pct"/>
            <w:shd w:val="clear" w:color="auto" w:fill="auto"/>
          </w:tcPr>
          <w:p w14:paraId="0B78E92D" w14:textId="2E6A705C" w:rsidR="003377AB" w:rsidRPr="00094607" w:rsidRDefault="003377AB" w:rsidP="00094607">
            <w:pPr>
              <w:jc w:val="both"/>
              <w:rPr>
                <w:szCs w:val="24"/>
              </w:rPr>
            </w:pPr>
            <w:r w:rsidRPr="00094607">
              <w:rPr>
                <w:szCs w:val="24"/>
              </w:rPr>
              <w:t>Butas (gyvenamųjų patalpų paskirties vieno kambario butas, esantis penkių aukštų mūrinio pastato penktame aukšte, su bendro naudojimo patalpomis,</w:t>
            </w:r>
            <w:r w:rsidRPr="00094607">
              <w:rPr>
                <w:szCs w:val="24"/>
                <w:lang w:eastAsia="lt-LT"/>
              </w:rPr>
              <w:t xml:space="preserve"> </w:t>
            </w:r>
            <w:r w:rsidRPr="00094607">
              <w:rPr>
                <w:szCs w:val="24"/>
              </w:rPr>
              <w:t xml:space="preserve">statybos </w:t>
            </w:r>
            <w:r w:rsidRPr="00094607">
              <w:rPr>
                <w:szCs w:val="24"/>
                <w:lang w:eastAsia="lt-LT"/>
              </w:rPr>
              <w:t>pabaigos metai – 1964, bendro naudojimo patalpų plotas – 7,80 kv. m)</w:t>
            </w:r>
          </w:p>
        </w:tc>
        <w:tc>
          <w:tcPr>
            <w:tcW w:w="743" w:type="pct"/>
            <w:shd w:val="clear" w:color="auto" w:fill="auto"/>
          </w:tcPr>
          <w:p w14:paraId="38962489" w14:textId="44655848" w:rsidR="003377AB" w:rsidRPr="00094607" w:rsidRDefault="003377AB" w:rsidP="003377AB">
            <w:pPr>
              <w:jc w:val="center"/>
              <w:rPr>
                <w:szCs w:val="24"/>
              </w:rPr>
            </w:pPr>
            <w:r w:rsidRPr="00094607">
              <w:rPr>
                <w:szCs w:val="24"/>
              </w:rPr>
              <w:t>4400-2206-3145:7459</w:t>
            </w:r>
          </w:p>
        </w:tc>
        <w:tc>
          <w:tcPr>
            <w:tcW w:w="950" w:type="pct"/>
            <w:shd w:val="clear" w:color="auto" w:fill="auto"/>
          </w:tcPr>
          <w:p w14:paraId="484EC8B7" w14:textId="77777777" w:rsidR="00D17E70" w:rsidRDefault="003377AB" w:rsidP="003377AB">
            <w:pPr>
              <w:jc w:val="center"/>
              <w:rPr>
                <w:szCs w:val="24"/>
              </w:rPr>
            </w:pPr>
            <w:r w:rsidRPr="00094607">
              <w:rPr>
                <w:szCs w:val="24"/>
              </w:rPr>
              <w:t xml:space="preserve">Marijonų g. </w:t>
            </w:r>
          </w:p>
          <w:p w14:paraId="730476A8" w14:textId="74284793" w:rsidR="003377AB" w:rsidRPr="00094607" w:rsidRDefault="003377AB" w:rsidP="003377AB">
            <w:pPr>
              <w:jc w:val="center"/>
              <w:rPr>
                <w:szCs w:val="24"/>
              </w:rPr>
            </w:pPr>
            <w:r w:rsidRPr="00094607">
              <w:rPr>
                <w:szCs w:val="24"/>
              </w:rPr>
              <w:t>49-113, Panevėžys</w:t>
            </w:r>
          </w:p>
        </w:tc>
        <w:tc>
          <w:tcPr>
            <w:tcW w:w="595" w:type="pct"/>
            <w:shd w:val="clear" w:color="auto" w:fill="auto"/>
          </w:tcPr>
          <w:p w14:paraId="0D48F189" w14:textId="22461A28" w:rsidR="003377AB" w:rsidRPr="00094607" w:rsidRDefault="003377AB" w:rsidP="003377AB">
            <w:pPr>
              <w:jc w:val="center"/>
              <w:rPr>
                <w:szCs w:val="24"/>
              </w:rPr>
            </w:pPr>
            <w:r w:rsidRPr="00094607">
              <w:rPr>
                <w:szCs w:val="24"/>
              </w:rPr>
              <w:t>17,99</w:t>
            </w:r>
          </w:p>
        </w:tc>
      </w:tr>
    </w:tbl>
    <w:p w14:paraId="08458CAE" w14:textId="77777777" w:rsidR="002E4261" w:rsidRPr="00094607" w:rsidRDefault="002E4261" w:rsidP="00AE47D5">
      <w:pPr>
        <w:tabs>
          <w:tab w:val="left" w:leader="underscore" w:pos="1701"/>
        </w:tabs>
        <w:rPr>
          <w:szCs w:val="24"/>
        </w:rPr>
      </w:pPr>
    </w:p>
    <w:sectPr w:rsidR="002E4261" w:rsidRPr="00094607"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E627" w14:textId="77777777" w:rsidR="00C87FC0" w:rsidRDefault="00C87FC0">
      <w:r>
        <w:separator/>
      </w:r>
    </w:p>
  </w:endnote>
  <w:endnote w:type="continuationSeparator" w:id="0">
    <w:p w14:paraId="4348B79A" w14:textId="77777777" w:rsidR="00C87FC0" w:rsidRDefault="00C8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559D" w14:textId="77777777" w:rsidR="00C87FC0" w:rsidRDefault="00C87FC0">
      <w:r>
        <w:separator/>
      </w:r>
    </w:p>
  </w:footnote>
  <w:footnote w:type="continuationSeparator" w:id="0">
    <w:p w14:paraId="5B4E13B4" w14:textId="77777777" w:rsidR="00C87FC0" w:rsidRDefault="00C8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42E9F">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371902">
    <w:abstractNumId w:val="0"/>
  </w:num>
  <w:num w:numId="2" w16cid:durableId="179497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94607"/>
    <w:rsid w:val="000A3E9E"/>
    <w:rsid w:val="000A7765"/>
    <w:rsid w:val="000B47F4"/>
    <w:rsid w:val="000E5933"/>
    <w:rsid w:val="000E7131"/>
    <w:rsid w:val="00101F07"/>
    <w:rsid w:val="00116BCB"/>
    <w:rsid w:val="00124B60"/>
    <w:rsid w:val="00125910"/>
    <w:rsid w:val="00132ABE"/>
    <w:rsid w:val="00153B94"/>
    <w:rsid w:val="00174ADE"/>
    <w:rsid w:val="001840C8"/>
    <w:rsid w:val="00186637"/>
    <w:rsid w:val="001972AB"/>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92558"/>
    <w:rsid w:val="0039707D"/>
    <w:rsid w:val="003A1F26"/>
    <w:rsid w:val="003A3559"/>
    <w:rsid w:val="003B0021"/>
    <w:rsid w:val="003B08C9"/>
    <w:rsid w:val="003D113C"/>
    <w:rsid w:val="003D6535"/>
    <w:rsid w:val="003E58F0"/>
    <w:rsid w:val="003F3684"/>
    <w:rsid w:val="003F3F2C"/>
    <w:rsid w:val="003F57B3"/>
    <w:rsid w:val="004014AB"/>
    <w:rsid w:val="0040366B"/>
    <w:rsid w:val="0040699B"/>
    <w:rsid w:val="004100D4"/>
    <w:rsid w:val="00420850"/>
    <w:rsid w:val="00421D43"/>
    <w:rsid w:val="004376E8"/>
    <w:rsid w:val="004564CD"/>
    <w:rsid w:val="00463B44"/>
    <w:rsid w:val="00464BB1"/>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B3625"/>
    <w:rsid w:val="006D107B"/>
    <w:rsid w:val="006D6344"/>
    <w:rsid w:val="006D7A59"/>
    <w:rsid w:val="006E2C69"/>
    <w:rsid w:val="00701945"/>
    <w:rsid w:val="007129E5"/>
    <w:rsid w:val="00740946"/>
    <w:rsid w:val="00743B7D"/>
    <w:rsid w:val="007452C6"/>
    <w:rsid w:val="00746C26"/>
    <w:rsid w:val="00764C87"/>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01E83"/>
    <w:rsid w:val="00811E67"/>
    <w:rsid w:val="008212D1"/>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2A0"/>
    <w:rsid w:val="008D7F28"/>
    <w:rsid w:val="008E777A"/>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0574"/>
    <w:rsid w:val="009B542B"/>
    <w:rsid w:val="009B70AE"/>
    <w:rsid w:val="009C0CA3"/>
    <w:rsid w:val="009C3C68"/>
    <w:rsid w:val="009C55DF"/>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7FC0"/>
    <w:rsid w:val="00C9091E"/>
    <w:rsid w:val="00CA7304"/>
    <w:rsid w:val="00CC23E4"/>
    <w:rsid w:val="00CC3B2D"/>
    <w:rsid w:val="00CC5B6A"/>
    <w:rsid w:val="00CC64C8"/>
    <w:rsid w:val="00CD5CCA"/>
    <w:rsid w:val="00CE1C5C"/>
    <w:rsid w:val="00CE22A4"/>
    <w:rsid w:val="00CF4026"/>
    <w:rsid w:val="00D01B48"/>
    <w:rsid w:val="00D16849"/>
    <w:rsid w:val="00D17E70"/>
    <w:rsid w:val="00D25AF1"/>
    <w:rsid w:val="00D25F2C"/>
    <w:rsid w:val="00D32506"/>
    <w:rsid w:val="00D33742"/>
    <w:rsid w:val="00D625ED"/>
    <w:rsid w:val="00D679FC"/>
    <w:rsid w:val="00DB5818"/>
    <w:rsid w:val="00DC1B6C"/>
    <w:rsid w:val="00DC75E0"/>
    <w:rsid w:val="00DD20B8"/>
    <w:rsid w:val="00DE0D95"/>
    <w:rsid w:val="00E00B4D"/>
    <w:rsid w:val="00E0319E"/>
    <w:rsid w:val="00E21A77"/>
    <w:rsid w:val="00E300FB"/>
    <w:rsid w:val="00E34BFA"/>
    <w:rsid w:val="00E37C0C"/>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2295-8737-4F60-A608-E1B82DB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619</Words>
  <Characters>4324</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2022-09-14T11:12:00Z</dcterms:created>
  <dcterms:modified xsi:type="dcterms:W3CDTF">2022-09-14T11:12:00Z</dcterms:modified>
</cp:coreProperties>
</file>