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3EB2013F" w14:textId="77777777" w:rsidR="00A36043" w:rsidRPr="00163D86" w:rsidRDefault="00A36043" w:rsidP="007C6374">
      <w:pPr>
        <w:jc w:val="center"/>
        <w:rPr>
          <w:b/>
        </w:rPr>
      </w:pPr>
    </w:p>
    <w:p w14:paraId="507965B2" w14:textId="77777777" w:rsidR="00DF04C9" w:rsidRPr="00DF04C9" w:rsidRDefault="00DF04C9" w:rsidP="00DF04C9">
      <w:pPr>
        <w:keepNext/>
        <w:jc w:val="center"/>
        <w:outlineLvl w:val="2"/>
      </w:pPr>
      <w:r w:rsidRPr="00DF04C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DF04C9">
        <w:instrText xml:space="preserve"> FORMTEXT </w:instrText>
      </w:r>
      <w:r w:rsidRPr="00DF04C9">
        <w:fldChar w:fldCharType="separate"/>
      </w:r>
      <w:r w:rsidRPr="00DF04C9">
        <w:t>2022 m. rugsėjo 15 d.</w:t>
      </w:r>
      <w:r w:rsidRPr="00DF04C9">
        <w:fldChar w:fldCharType="end"/>
      </w:r>
      <w:bookmarkEnd w:id="0"/>
      <w:r w:rsidRPr="00DF04C9">
        <w:t xml:space="preserve"> Nr. </w:t>
      </w:r>
      <w:r w:rsidRPr="00DF04C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DF04C9">
        <w:instrText xml:space="preserve"> FORMTEXT </w:instrText>
      </w:r>
      <w:r w:rsidRPr="00DF04C9">
        <w:fldChar w:fldCharType="separate"/>
      </w:r>
      <w:r w:rsidRPr="00DF04C9">
        <w:t>TSP-375</w:t>
      </w:r>
      <w:r w:rsidRPr="00DF04C9">
        <w:fldChar w:fldCharType="end"/>
      </w:r>
      <w:bookmarkEnd w:id="1"/>
    </w:p>
    <w:p w14:paraId="5C3F3182" w14:textId="77777777" w:rsidR="00DF04C9" w:rsidRPr="00DF04C9" w:rsidRDefault="00DF04C9" w:rsidP="00DF04C9">
      <w:pPr>
        <w:keepNext/>
        <w:jc w:val="center"/>
        <w:outlineLvl w:val="2"/>
      </w:pPr>
      <w:r w:rsidRPr="00DF04C9">
        <w:t>Panevėžys</w:t>
      </w:r>
    </w:p>
    <w:p w14:paraId="21760202" w14:textId="5F82E33C" w:rsidR="0062551B" w:rsidRPr="00163D86" w:rsidRDefault="0062551B" w:rsidP="007C6374">
      <w:pPr>
        <w:keepNext/>
        <w:jc w:val="center"/>
        <w:outlineLvl w:val="2"/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3B6D6986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</w:p>
    <w:p w14:paraId="72884F52" w14:textId="79E5006E" w:rsidR="00B81449" w:rsidRDefault="00C7454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51586">
        <w:rPr>
          <w:lang w:eastAsia="lt-LT"/>
        </w:rPr>
        <w:t>3</w:t>
      </w:r>
      <w:r>
        <w:rPr>
          <w:lang w:eastAsia="lt-LT"/>
        </w:rPr>
        <w:t xml:space="preserve">. </w:t>
      </w:r>
      <w:bookmarkStart w:id="2" w:name="_Hlk98835633"/>
      <w:r w:rsidR="00B81449" w:rsidRPr="00FE5F04">
        <w:rPr>
          <w:szCs w:val="24"/>
          <w:lang w:eastAsia="lt-LT"/>
        </w:rPr>
        <w:t>Ekonominės plėtros ir verslo skatinimo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(05)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(</w:t>
      </w:r>
      <w:r w:rsidR="00451586">
        <w:rPr>
          <w:lang w:eastAsia="lt-LT"/>
        </w:rPr>
        <w:t>3</w:t>
      </w:r>
      <w:r w:rsidR="00893E82">
        <w:rPr>
          <w:lang w:eastAsia="lt-LT"/>
        </w:rPr>
        <w:t> </w:t>
      </w:r>
      <w:r w:rsidR="00B81449" w:rsidRPr="00F10358">
        <w:rPr>
          <w:lang w:eastAsia="lt-LT"/>
        </w:rPr>
        <w:t>priedas);</w:t>
      </w:r>
    </w:p>
    <w:p w14:paraId="35DD0FA6" w14:textId="73C041EF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bookmarkStart w:id="3" w:name="_Hlk111539020"/>
      <w:r>
        <w:rPr>
          <w:lang w:eastAsia="lt-LT"/>
        </w:rPr>
        <w:t>1.</w:t>
      </w:r>
      <w:r w:rsidR="00451586">
        <w:rPr>
          <w:lang w:eastAsia="lt-LT"/>
        </w:rPr>
        <w:t>4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 xml:space="preserve">programos </w:t>
      </w:r>
      <w:bookmarkStart w:id="4" w:name="_Hlk106194715"/>
      <w:r w:rsidRPr="00D31F28">
        <w:rPr>
          <w:lang w:eastAsia="lt-LT"/>
        </w:rPr>
        <w:t>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451586">
        <w:rPr>
          <w:lang w:eastAsia="lt-LT"/>
        </w:rPr>
        <w:t>4</w:t>
      </w:r>
      <w:r w:rsidRPr="00D31F28">
        <w:rPr>
          <w:lang w:eastAsia="lt-LT"/>
        </w:rPr>
        <w:t xml:space="preserve"> priedas);</w:t>
      </w:r>
    </w:p>
    <w:bookmarkEnd w:id="2"/>
    <w:bookmarkEnd w:id="3"/>
    <w:bookmarkEnd w:id="4"/>
    <w:p w14:paraId="23731D62" w14:textId="793D33BD" w:rsidR="004D01C0" w:rsidRDefault="004D01C0" w:rsidP="004D01C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9617C">
        <w:rPr>
          <w:lang w:eastAsia="lt-LT"/>
        </w:rPr>
        <w:t>5</w:t>
      </w:r>
      <w:r>
        <w:rPr>
          <w:lang w:eastAsia="lt-LT"/>
        </w:rPr>
        <w:t xml:space="preserve">. Sporto </w:t>
      </w:r>
      <w:r w:rsidRPr="00D31F28">
        <w:rPr>
          <w:lang w:eastAsia="lt-LT"/>
        </w:rPr>
        <w:t>programos (1</w:t>
      </w:r>
      <w:r>
        <w:rPr>
          <w:lang w:eastAsia="lt-LT"/>
        </w:rPr>
        <w:t>2</w:t>
      </w:r>
      <w:r w:rsidRPr="00D31F28">
        <w:rPr>
          <w:lang w:eastAsia="lt-LT"/>
        </w:rPr>
        <w:t>) formos 1b tęsinį ir suvestines (</w:t>
      </w:r>
      <w:r w:rsidR="0049617C">
        <w:rPr>
          <w:lang w:eastAsia="lt-LT"/>
        </w:rPr>
        <w:t>5</w:t>
      </w:r>
      <w:r w:rsidR="00451586">
        <w:rPr>
          <w:lang w:eastAsia="lt-LT"/>
        </w:rPr>
        <w:t xml:space="preserve"> </w:t>
      </w:r>
      <w:r w:rsidRPr="00D31F28">
        <w:rPr>
          <w:lang w:eastAsia="lt-LT"/>
        </w:rPr>
        <w:t>priedas);</w:t>
      </w:r>
    </w:p>
    <w:p w14:paraId="19BC4A91" w14:textId="3E3A2F37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9617C">
        <w:rPr>
          <w:lang w:eastAsia="lt-LT"/>
        </w:rPr>
        <w:t>6</w:t>
      </w:r>
      <w:r w:rsidR="007742F5">
        <w:rPr>
          <w:lang w:eastAsia="lt-LT"/>
        </w:rPr>
        <w:t xml:space="preserve">. </w:t>
      </w:r>
      <w:r w:rsidR="00B81449" w:rsidRPr="0069546A">
        <w:rPr>
          <w:lang w:eastAsia="lt-LT"/>
        </w:rPr>
        <w:t>Švietimo ir ugdymo programos (13) formos 1b tęsinį ir suvestines (</w:t>
      </w:r>
      <w:r w:rsidR="0049617C">
        <w:rPr>
          <w:lang w:eastAsia="lt-LT"/>
        </w:rPr>
        <w:t>6</w:t>
      </w:r>
      <w:r w:rsidR="00B81449" w:rsidRPr="0069546A">
        <w:rPr>
          <w:lang w:eastAsia="lt-LT"/>
        </w:rPr>
        <w:t xml:space="preserve"> priedas);</w:t>
      </w:r>
    </w:p>
    <w:p w14:paraId="3B8767A6" w14:textId="0969EF31" w:rsidR="00451586" w:rsidRPr="00451586" w:rsidRDefault="00451586" w:rsidP="00451586">
      <w:pPr>
        <w:spacing w:line="360" w:lineRule="auto"/>
        <w:ind w:firstLine="851"/>
        <w:jc w:val="both"/>
        <w:rPr>
          <w:lang w:eastAsia="lt-LT"/>
        </w:rPr>
      </w:pPr>
      <w:r w:rsidRPr="00451586">
        <w:rPr>
          <w:lang w:eastAsia="lt-LT"/>
        </w:rPr>
        <w:t>1.</w:t>
      </w:r>
      <w:r w:rsidR="0049617C">
        <w:rPr>
          <w:lang w:eastAsia="lt-LT"/>
        </w:rPr>
        <w:t>7</w:t>
      </w:r>
      <w:r w:rsidRPr="00451586">
        <w:rPr>
          <w:lang w:eastAsia="lt-LT"/>
        </w:rPr>
        <w:t xml:space="preserve">. </w:t>
      </w:r>
      <w:r w:rsidR="00B16851">
        <w:rPr>
          <w:lang w:eastAsia="lt-LT"/>
        </w:rPr>
        <w:t xml:space="preserve">Visuomenės iniciatyvų skatinimo ir saugumo užtikrinimo </w:t>
      </w:r>
      <w:r w:rsidRPr="00451586">
        <w:rPr>
          <w:lang w:eastAsia="lt-LT"/>
        </w:rPr>
        <w:t>programos (1</w:t>
      </w:r>
      <w:r w:rsidR="0063181E">
        <w:rPr>
          <w:lang w:eastAsia="lt-LT"/>
        </w:rPr>
        <w:t>4</w:t>
      </w:r>
      <w:r w:rsidRPr="00451586">
        <w:rPr>
          <w:lang w:eastAsia="lt-LT"/>
        </w:rPr>
        <w:t>) formos 1b</w:t>
      </w:r>
      <w:r w:rsidR="005F5FFD">
        <w:rPr>
          <w:lang w:eastAsia="lt-LT"/>
        </w:rPr>
        <w:t> </w:t>
      </w:r>
      <w:r w:rsidRPr="00451586">
        <w:rPr>
          <w:lang w:eastAsia="lt-LT"/>
        </w:rPr>
        <w:t>tęsinį ir suvestines (</w:t>
      </w:r>
      <w:r w:rsidR="0049617C">
        <w:rPr>
          <w:lang w:eastAsia="lt-LT"/>
        </w:rPr>
        <w:t>7</w:t>
      </w:r>
      <w:r w:rsidRPr="00451586">
        <w:rPr>
          <w:lang w:eastAsia="lt-LT"/>
        </w:rPr>
        <w:t xml:space="preserve"> priedas);</w:t>
      </w:r>
    </w:p>
    <w:p w14:paraId="6030621B" w14:textId="58951973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9617C">
        <w:rPr>
          <w:lang w:eastAsia="lt-LT"/>
        </w:rPr>
        <w:t>8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5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</w:t>
      </w:r>
      <w:r w:rsidR="0049617C">
        <w:rPr>
          <w:lang w:eastAsia="lt-LT"/>
        </w:rPr>
        <w:t>8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</w:t>
      </w:r>
      <w:r w:rsidR="005F5FFD">
        <w:rPr>
          <w:lang w:eastAsia="lt-LT"/>
        </w:rPr>
        <w:t>.</w:t>
      </w:r>
    </w:p>
    <w:bookmarkEnd w:id="5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6F9D" w14:textId="77777777" w:rsidR="00461135" w:rsidRDefault="00461135">
      <w:r>
        <w:separator/>
      </w:r>
    </w:p>
  </w:endnote>
  <w:endnote w:type="continuationSeparator" w:id="0">
    <w:p w14:paraId="66FA152B" w14:textId="77777777" w:rsidR="00461135" w:rsidRDefault="0046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1650" w14:textId="77777777" w:rsidR="00461135" w:rsidRDefault="00461135">
      <w:r>
        <w:separator/>
      </w:r>
    </w:p>
  </w:footnote>
  <w:footnote w:type="continuationSeparator" w:id="0">
    <w:p w14:paraId="412592BE" w14:textId="77777777" w:rsidR="00461135" w:rsidRDefault="0046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1C0E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834035">
    <w:abstractNumId w:val="0"/>
  </w:num>
  <w:num w:numId="2" w16cid:durableId="1072853880">
    <w:abstractNumId w:val="3"/>
  </w:num>
  <w:num w:numId="3" w16cid:durableId="1300575082">
    <w:abstractNumId w:val="2"/>
  </w:num>
  <w:num w:numId="4" w16cid:durableId="173811926">
    <w:abstractNumId w:val="1"/>
  </w:num>
  <w:num w:numId="5" w16cid:durableId="564029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B1DD8"/>
    <w:rsid w:val="003D113C"/>
    <w:rsid w:val="003D4C07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3181E"/>
    <w:rsid w:val="00655408"/>
    <w:rsid w:val="00655E6A"/>
    <w:rsid w:val="0066106D"/>
    <w:rsid w:val="00662FB1"/>
    <w:rsid w:val="00667E59"/>
    <w:rsid w:val="0068030A"/>
    <w:rsid w:val="0069546A"/>
    <w:rsid w:val="006978EB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114F"/>
    <w:rsid w:val="009E41C8"/>
    <w:rsid w:val="009E5C02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6849"/>
    <w:rsid w:val="00D25AF1"/>
    <w:rsid w:val="00D25F2C"/>
    <w:rsid w:val="00D31F28"/>
    <w:rsid w:val="00D33742"/>
    <w:rsid w:val="00D46291"/>
    <w:rsid w:val="00D4671A"/>
    <w:rsid w:val="00D52CAB"/>
    <w:rsid w:val="00D625ED"/>
    <w:rsid w:val="00D63817"/>
    <w:rsid w:val="00D679FC"/>
    <w:rsid w:val="00D877F8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020E"/>
    <w:rsid w:val="00F0681D"/>
    <w:rsid w:val="00F1002D"/>
    <w:rsid w:val="00F10358"/>
    <w:rsid w:val="00F27D47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1F02-A7CB-4C0C-BB24-9A50676E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306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2022-09-13T06:28:00Z</cp:lastPrinted>
  <dcterms:created xsi:type="dcterms:W3CDTF">2022-09-15T10:19:00Z</dcterms:created>
  <dcterms:modified xsi:type="dcterms:W3CDTF">2022-09-15T10:19:00Z</dcterms:modified>
</cp:coreProperties>
</file>