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C61F" w14:textId="77777777" w:rsidR="005C41AC" w:rsidRPr="00297456" w:rsidRDefault="001D3CB6" w:rsidP="005C41AC">
      <w:pPr>
        <w:jc w:val="center"/>
        <w:rPr>
          <w:szCs w:val="24"/>
        </w:rPr>
      </w:pPr>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28060459"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w:t>
      </w:r>
      <w:r w:rsidR="00C15714" w:rsidRPr="007B1AF7">
        <w:rPr>
          <w:szCs w:val="24"/>
        </w:rPr>
        <w:t>„</w:t>
      </w:r>
      <w:r w:rsidR="00C15714" w:rsidRPr="009D0344">
        <w:rPr>
          <w:szCs w:val="24"/>
        </w:rPr>
        <w:t>PANEVĖŽIO „VILTIES“ PROGIMNAZIJOS STADIONO REKONSTRAVIMAS IR KITŲ SPORTO AIKŠTELIŲ NAUJA STATYBA RAMYGALOS G. 16, PANEVĖŽYJE</w:t>
      </w:r>
      <w:r w:rsidR="00C15714" w:rsidRPr="007B1AF7">
        <w:rPr>
          <w:szCs w:val="24"/>
        </w:rPr>
        <w:t xml:space="preserve">“ </w:t>
      </w:r>
      <w:r w:rsidR="00C15714">
        <w:rPr>
          <w:szCs w:val="24"/>
        </w:rPr>
        <w:t>RANGOS DARBUS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0"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2022 m. rugsėjo 15 d.</w:t>
      </w:r>
      <w:r w:rsidRPr="00297456">
        <w:rPr>
          <w:rStyle w:val="Style3"/>
        </w:rPr>
        <w:fldChar w:fldCharType="end"/>
      </w:r>
      <w:bookmarkEnd w:id="0"/>
      <w:r w:rsidR="0062551B" w:rsidRPr="00297456">
        <w:t xml:space="preserve"> Nr. </w:t>
      </w:r>
      <w:r w:rsidRPr="00297456">
        <w:fldChar w:fldCharType="begin">
          <w:ffData>
            <w:name w:val="registravimoNr"/>
            <w:enabled/>
            <w:calcOnExit w:val="0"/>
            <w:textInput/>
          </w:ffData>
        </w:fldChar>
      </w:r>
      <w:bookmarkStart w:id="1" w:name="registravimoNr"/>
      <w:r w:rsidRPr="00297456">
        <w:instrText xml:space="preserve"> FORMTEXT </w:instrText>
      </w:r>
      <w:r w:rsidRPr="00297456">
        <w:fldChar w:fldCharType="separate"/>
      </w:r>
      <w:r w:rsidRPr="00297456">
        <w:t>TSP-376</w:t>
      </w:r>
      <w:r w:rsidRPr="00297456">
        <w:fldChar w:fldCharType="end"/>
      </w:r>
      <w:bookmarkEnd w:id="1"/>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22F9A1C6" w:rsidR="00B83CC1" w:rsidRPr="00297456" w:rsidRDefault="00B83CC1" w:rsidP="00056530">
      <w:pPr>
        <w:numPr>
          <w:ilvl w:val="0"/>
          <w:numId w:val="1"/>
        </w:numPr>
        <w:tabs>
          <w:tab w:val="left" w:pos="851"/>
          <w:tab w:val="left" w:pos="1134"/>
        </w:tabs>
        <w:spacing w:line="360" w:lineRule="auto"/>
        <w:ind w:left="0" w:firstLine="851"/>
        <w:jc w:val="both"/>
      </w:pPr>
      <w:r w:rsidRPr="00297456">
        <w:t>Leisti vykdyti vieš</w:t>
      </w:r>
      <w:r w:rsidR="00400B6A">
        <w:t>o</w:t>
      </w:r>
      <w:r w:rsidRPr="00297456">
        <w:t>j</w:t>
      </w:r>
      <w:r w:rsidR="00400B6A">
        <w:t>o</w:t>
      </w:r>
      <w:r w:rsidRPr="00297456">
        <w:t xml:space="preserve"> pirkim</w:t>
      </w:r>
      <w:r w:rsidR="00400B6A">
        <w:t>o</w:t>
      </w:r>
      <w:r w:rsidRPr="00297456">
        <w:t xml:space="preserve"> </w:t>
      </w:r>
      <w:r w:rsidR="00C15714" w:rsidRPr="008F2EF5">
        <w:t>„</w:t>
      </w:r>
      <w:r w:rsidR="00C15714" w:rsidRPr="005952A4">
        <w:t>Panevėžio „Vilties“ progimnazijos stadiono rekonstravimas ir kitų sporto aikštelių nauja statyba Ramygalos g. 16, Panevėžyje</w:t>
      </w:r>
      <w:r w:rsidR="00C15714" w:rsidRPr="008F2EF5">
        <w:t>“</w:t>
      </w:r>
      <w:r w:rsidR="00BE12E4">
        <w:rPr>
          <w:szCs w:val="24"/>
        </w:rPr>
        <w:t xml:space="preserve"> </w:t>
      </w:r>
      <w:r w:rsidR="00C15714">
        <w:rPr>
          <w:szCs w:val="24"/>
        </w:rPr>
        <w:t>rangos</w:t>
      </w:r>
      <w:r w:rsidR="00BE12E4">
        <w:rPr>
          <w:szCs w:val="24"/>
        </w:rPr>
        <w:t xml:space="preserve"> darb</w:t>
      </w:r>
      <w:r w:rsidR="003C4A5C">
        <w:rPr>
          <w:szCs w:val="24"/>
        </w:rPr>
        <w:t xml:space="preserve">us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4BC06616" w:rsidR="00B83CC1" w:rsidRPr="00AD2645" w:rsidRDefault="00B83CC1" w:rsidP="00056530">
      <w:pPr>
        <w:numPr>
          <w:ilvl w:val="0"/>
          <w:numId w:val="1"/>
        </w:numPr>
        <w:tabs>
          <w:tab w:val="left" w:pos="851"/>
          <w:tab w:val="left" w:pos="1134"/>
        </w:tabs>
        <w:spacing w:line="360" w:lineRule="auto"/>
        <w:ind w:left="0" w:firstLine="851"/>
        <w:jc w:val="both"/>
      </w:pPr>
      <w:r w:rsidRPr="00AD2645">
        <w:t>Numatyti 202</w:t>
      </w:r>
      <w:r w:rsidR="00DC47A6" w:rsidRPr="00AD2645">
        <w:t>3</w:t>
      </w:r>
      <w:r w:rsidRPr="00AD2645">
        <w:t xml:space="preserve"> m. finansavimą iš </w:t>
      </w:r>
      <w:r w:rsidR="00056530" w:rsidRPr="00AD2645">
        <w:t>s</w:t>
      </w:r>
      <w:r w:rsidRPr="00AD2645">
        <w:t>avivaldybės biudžeto</w:t>
      </w:r>
      <w:r w:rsidR="00DC47A6" w:rsidRPr="00AD2645">
        <w:t xml:space="preserve"> ir valstybės lėšų.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E3CF" w14:textId="77777777" w:rsidR="00AD7704" w:rsidRDefault="00AD7704">
      <w:r>
        <w:separator/>
      </w:r>
    </w:p>
  </w:endnote>
  <w:endnote w:type="continuationSeparator" w:id="0">
    <w:p w14:paraId="39B4BBBD" w14:textId="77777777" w:rsidR="00AD7704" w:rsidRDefault="00AD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A418" w14:textId="77777777" w:rsidR="00AD7704" w:rsidRDefault="00AD7704">
      <w:r>
        <w:separator/>
      </w:r>
    </w:p>
  </w:footnote>
  <w:footnote w:type="continuationSeparator" w:id="0">
    <w:p w14:paraId="71BE8CA8" w14:textId="77777777" w:rsidR="00AD7704" w:rsidRDefault="00AD7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7866190">
    <w:abstractNumId w:val="0"/>
  </w:num>
  <w:num w:numId="2" w16cid:durableId="171202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21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C4A5C"/>
    <w:rsid w:val="003D113C"/>
    <w:rsid w:val="003D4680"/>
    <w:rsid w:val="003D6535"/>
    <w:rsid w:val="003E58F0"/>
    <w:rsid w:val="003F3684"/>
    <w:rsid w:val="003F462A"/>
    <w:rsid w:val="003F4CCE"/>
    <w:rsid w:val="00400B6A"/>
    <w:rsid w:val="004014AB"/>
    <w:rsid w:val="004100D4"/>
    <w:rsid w:val="00420850"/>
    <w:rsid w:val="00421D43"/>
    <w:rsid w:val="004376E8"/>
    <w:rsid w:val="004564CD"/>
    <w:rsid w:val="00464BB1"/>
    <w:rsid w:val="00480D2E"/>
    <w:rsid w:val="00482582"/>
    <w:rsid w:val="004849ED"/>
    <w:rsid w:val="00492032"/>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331B"/>
    <w:rsid w:val="00584C4D"/>
    <w:rsid w:val="00595F80"/>
    <w:rsid w:val="005B1469"/>
    <w:rsid w:val="005B727C"/>
    <w:rsid w:val="005C41AC"/>
    <w:rsid w:val="005C605B"/>
    <w:rsid w:val="005D79D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F0D"/>
    <w:rsid w:val="006B0BC0"/>
    <w:rsid w:val="006B14D1"/>
    <w:rsid w:val="006D107B"/>
    <w:rsid w:val="006D6344"/>
    <w:rsid w:val="006D7A59"/>
    <w:rsid w:val="00701945"/>
    <w:rsid w:val="007129E5"/>
    <w:rsid w:val="00721DF2"/>
    <w:rsid w:val="00740946"/>
    <w:rsid w:val="00743B7D"/>
    <w:rsid w:val="007452C6"/>
    <w:rsid w:val="00761641"/>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83D63"/>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2645"/>
    <w:rsid w:val="00AD3E4E"/>
    <w:rsid w:val="00AD7704"/>
    <w:rsid w:val="00AD778C"/>
    <w:rsid w:val="00AE22BE"/>
    <w:rsid w:val="00AF307C"/>
    <w:rsid w:val="00B00A09"/>
    <w:rsid w:val="00B05FC9"/>
    <w:rsid w:val="00B14AEE"/>
    <w:rsid w:val="00B408ED"/>
    <w:rsid w:val="00B44F79"/>
    <w:rsid w:val="00B52FFC"/>
    <w:rsid w:val="00B61A88"/>
    <w:rsid w:val="00B638F2"/>
    <w:rsid w:val="00B6518B"/>
    <w:rsid w:val="00B664FD"/>
    <w:rsid w:val="00B83CC1"/>
    <w:rsid w:val="00B83E18"/>
    <w:rsid w:val="00B92EBF"/>
    <w:rsid w:val="00B94751"/>
    <w:rsid w:val="00BA458B"/>
    <w:rsid w:val="00BB0318"/>
    <w:rsid w:val="00BB03FE"/>
    <w:rsid w:val="00BB130F"/>
    <w:rsid w:val="00BB6886"/>
    <w:rsid w:val="00BC15D4"/>
    <w:rsid w:val="00BD5C3A"/>
    <w:rsid w:val="00BE12E4"/>
    <w:rsid w:val="00BE4566"/>
    <w:rsid w:val="00BF06D7"/>
    <w:rsid w:val="00BF0A1B"/>
    <w:rsid w:val="00C008EA"/>
    <w:rsid w:val="00C13EA5"/>
    <w:rsid w:val="00C14F8B"/>
    <w:rsid w:val="00C15714"/>
    <w:rsid w:val="00C40FD3"/>
    <w:rsid w:val="00C420AA"/>
    <w:rsid w:val="00C52416"/>
    <w:rsid w:val="00C72861"/>
    <w:rsid w:val="00C72CB4"/>
    <w:rsid w:val="00C75F05"/>
    <w:rsid w:val="00C9091E"/>
    <w:rsid w:val="00C96C4E"/>
    <w:rsid w:val="00CC23E4"/>
    <w:rsid w:val="00CC5B6A"/>
    <w:rsid w:val="00CC7D43"/>
    <w:rsid w:val="00CD5CCA"/>
    <w:rsid w:val="00CE1C5C"/>
    <w:rsid w:val="00CF4026"/>
    <w:rsid w:val="00D135C9"/>
    <w:rsid w:val="00D16849"/>
    <w:rsid w:val="00D25AF1"/>
    <w:rsid w:val="00D25F2C"/>
    <w:rsid w:val="00D33742"/>
    <w:rsid w:val="00D625ED"/>
    <w:rsid w:val="00D679FC"/>
    <w:rsid w:val="00D7703F"/>
    <w:rsid w:val="00DB5818"/>
    <w:rsid w:val="00DC47A6"/>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35FDC-DFD7-44DF-BC72-6B058F4B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244</Words>
  <Characters>1696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2022-09-15T10:43:00Z</dcterms:created>
  <dcterms:modified xsi:type="dcterms:W3CDTF">2022-09-15T10:43:00Z</dcterms:modified>
</cp:coreProperties>
</file>