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74391" w:rsidRDefault="001D3CB6" w:rsidP="005C41AC">
      <w:pPr>
        <w:jc w:val="center"/>
        <w:rPr>
          <w:szCs w:val="24"/>
        </w:rPr>
      </w:pPr>
      <w:bookmarkStart w:id="0" w:name="_GoBack"/>
      <w:bookmarkEnd w:id="0"/>
      <w:r w:rsidRPr="0037439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74391" w:rsidRDefault="005C41AC" w:rsidP="005C41AC">
      <w:pPr>
        <w:jc w:val="center"/>
        <w:rPr>
          <w:szCs w:val="24"/>
        </w:rPr>
      </w:pPr>
    </w:p>
    <w:p w14:paraId="34C9AB40" w14:textId="77777777" w:rsidR="0062551B" w:rsidRPr="00374391" w:rsidRDefault="0062551B" w:rsidP="005C41AC">
      <w:pPr>
        <w:jc w:val="center"/>
        <w:rPr>
          <w:b/>
          <w:sz w:val="28"/>
        </w:rPr>
      </w:pPr>
      <w:r w:rsidRPr="00374391">
        <w:rPr>
          <w:b/>
          <w:sz w:val="28"/>
        </w:rPr>
        <w:t xml:space="preserve">PANEVĖŽIO MIESTO SAVIVALDYBĖS </w:t>
      </w:r>
      <w:r w:rsidR="00A11511" w:rsidRPr="00374391">
        <w:rPr>
          <w:b/>
          <w:sz w:val="28"/>
        </w:rPr>
        <w:t>TARYBA</w:t>
      </w:r>
    </w:p>
    <w:p w14:paraId="34C9AB41" w14:textId="1C22DD20" w:rsidR="005C41AC" w:rsidRPr="00374391" w:rsidRDefault="005C41AC" w:rsidP="00571BF3">
      <w:pPr>
        <w:keepNext/>
        <w:jc w:val="center"/>
        <w:outlineLvl w:val="1"/>
      </w:pPr>
    </w:p>
    <w:p w14:paraId="0089E241" w14:textId="77777777" w:rsidR="00374391" w:rsidRPr="00374391" w:rsidRDefault="00374391" w:rsidP="00571BF3">
      <w:pPr>
        <w:keepNext/>
        <w:jc w:val="center"/>
        <w:outlineLvl w:val="1"/>
      </w:pPr>
    </w:p>
    <w:p w14:paraId="34C9AB43" w14:textId="77777777" w:rsidR="0062551B" w:rsidRPr="00374391" w:rsidRDefault="00A11511" w:rsidP="00571BF3">
      <w:pPr>
        <w:keepNext/>
        <w:jc w:val="center"/>
        <w:outlineLvl w:val="1"/>
        <w:rPr>
          <w:b/>
        </w:rPr>
      </w:pPr>
      <w:r w:rsidRPr="00374391">
        <w:rPr>
          <w:b/>
        </w:rPr>
        <w:t>SPRENDIMAS</w:t>
      </w:r>
    </w:p>
    <w:p w14:paraId="59FDCF72" w14:textId="45137215" w:rsidR="00DB48BF" w:rsidRPr="00374391" w:rsidRDefault="00DB48BF" w:rsidP="00DB48BF">
      <w:pPr>
        <w:jc w:val="center"/>
        <w:rPr>
          <w:b/>
        </w:rPr>
      </w:pPr>
      <w:r w:rsidRPr="00374391">
        <w:rPr>
          <w:b/>
        </w:rPr>
        <w:t>DĖL</w:t>
      </w:r>
      <w:r w:rsidR="005F2699" w:rsidRPr="00374391">
        <w:rPr>
          <w:b/>
        </w:rPr>
        <w:t xml:space="preserve"> </w:t>
      </w:r>
      <w:r w:rsidR="003634EF" w:rsidRPr="00374391">
        <w:rPr>
          <w:b/>
        </w:rPr>
        <w:t>VALSTYBĖS TURTO PERĖMIMO PANEVĖŽIO MIESTO SAVIVALDYBĖS NUOSAVYBĖN</w:t>
      </w:r>
    </w:p>
    <w:p w14:paraId="34C9AB45" w14:textId="77777777" w:rsidR="0062551B" w:rsidRPr="00374391" w:rsidRDefault="0062551B" w:rsidP="003E58F0">
      <w:pPr>
        <w:jc w:val="center"/>
      </w:pPr>
    </w:p>
    <w:p w14:paraId="164B7336" w14:textId="4DEE2162" w:rsidR="008A0283" w:rsidRPr="00374391" w:rsidRDefault="008B3AC4" w:rsidP="008A0283">
      <w:pPr>
        <w:jc w:val="center"/>
      </w:pPr>
      <w:r w:rsidRPr="00374391">
        <w:rPr>
          <w:rStyle w:val="Style3"/>
        </w:rPr>
        <w:fldChar w:fldCharType="begin">
          <w:ffData>
            <w:name w:val="registravimoDataIlga"/>
            <w:enabled w:val="0"/>
            <w:calcOnExit w:val="0"/>
            <w:textInput/>
          </w:ffData>
        </w:fldChar>
      </w:r>
      <w:bookmarkStart w:id="1" w:name="registravimoDataIlga"/>
      <w:r w:rsidRPr="00374391">
        <w:rPr>
          <w:rStyle w:val="Style3"/>
        </w:rPr>
        <w:instrText xml:space="preserve"> FORMTEXT </w:instrText>
      </w:r>
      <w:r w:rsidRPr="00374391">
        <w:rPr>
          <w:rStyle w:val="Style3"/>
        </w:rPr>
      </w:r>
      <w:r w:rsidRPr="00374391">
        <w:rPr>
          <w:rStyle w:val="Style3"/>
        </w:rPr>
        <w:fldChar w:fldCharType="separate"/>
      </w:r>
      <w:r w:rsidRPr="00374391">
        <w:rPr>
          <w:rStyle w:val="Style3"/>
        </w:rPr>
        <w:t>2022 m. spalio 5 d.</w:t>
      </w:r>
      <w:r w:rsidRPr="00374391">
        <w:rPr>
          <w:rStyle w:val="Style3"/>
        </w:rPr>
        <w:fldChar w:fldCharType="end"/>
      </w:r>
      <w:bookmarkEnd w:id="1"/>
      <w:r w:rsidR="008A0283" w:rsidRPr="00374391">
        <w:t xml:space="preserve"> Nr. </w:t>
      </w:r>
      <w:r w:rsidRPr="00374391">
        <w:fldChar w:fldCharType="begin">
          <w:ffData>
            <w:name w:val="registravimoNr"/>
            <w:enabled w:val="0"/>
            <w:calcOnExit w:val="0"/>
            <w:textInput/>
          </w:ffData>
        </w:fldChar>
      </w:r>
      <w:bookmarkStart w:id="2" w:name="registravimoNr"/>
      <w:r w:rsidRPr="00374391">
        <w:instrText xml:space="preserve"> FORMTEXT </w:instrText>
      </w:r>
      <w:r w:rsidRPr="00374391">
        <w:fldChar w:fldCharType="separate"/>
      </w:r>
      <w:r w:rsidRPr="00374391">
        <w:t>TSP-385</w:t>
      </w:r>
      <w:r w:rsidRPr="00374391">
        <w:fldChar w:fldCharType="end"/>
      </w:r>
      <w:bookmarkEnd w:id="2"/>
    </w:p>
    <w:p w14:paraId="34C9AB47" w14:textId="77777777" w:rsidR="0062551B" w:rsidRPr="00374391" w:rsidRDefault="0062551B" w:rsidP="00571BF3">
      <w:pPr>
        <w:keepNext/>
        <w:jc w:val="center"/>
        <w:outlineLvl w:val="2"/>
        <w:rPr>
          <w:b/>
        </w:rPr>
      </w:pPr>
      <w:r w:rsidRPr="00374391">
        <w:t>Panevėžys</w:t>
      </w:r>
    </w:p>
    <w:p w14:paraId="34C9AB48" w14:textId="44B991FC" w:rsidR="0062551B" w:rsidRPr="00374391" w:rsidRDefault="0062551B" w:rsidP="00914DC6">
      <w:pPr>
        <w:jc w:val="center"/>
      </w:pPr>
    </w:p>
    <w:p w14:paraId="1E223722" w14:textId="77777777" w:rsidR="00374391" w:rsidRPr="00374391" w:rsidRDefault="00374391" w:rsidP="00914DC6">
      <w:pPr>
        <w:jc w:val="center"/>
      </w:pPr>
    </w:p>
    <w:p w14:paraId="2500BD77" w14:textId="543EA3BE" w:rsidR="008B06E3" w:rsidRPr="00374391" w:rsidRDefault="008B06E3" w:rsidP="007F0AE3">
      <w:pPr>
        <w:spacing w:line="360" w:lineRule="auto"/>
        <w:ind w:firstLine="720"/>
        <w:jc w:val="both"/>
      </w:pPr>
      <w:r w:rsidRPr="00374391">
        <w:rPr>
          <w:szCs w:val="24"/>
        </w:rPr>
        <w:t>Vadovaudamasi Lietuvos Respubl</w:t>
      </w:r>
      <w:r w:rsidR="003634EF" w:rsidRPr="00374391">
        <w:rPr>
          <w:szCs w:val="24"/>
        </w:rPr>
        <w:t>ikos vietos savivaldos įstatymo</w:t>
      </w:r>
      <w:r w:rsidR="007F0AE3" w:rsidRPr="00374391">
        <w:rPr>
          <w:szCs w:val="24"/>
        </w:rPr>
        <w:t xml:space="preserve"> 48 straipsnio 2 dalimi</w:t>
      </w:r>
      <w:r w:rsidR="0014120E" w:rsidRPr="00374391">
        <w:rPr>
          <w:szCs w:val="24"/>
        </w:rPr>
        <w:t>,</w:t>
      </w:r>
      <w:r w:rsidR="003634EF" w:rsidRPr="00374391">
        <w:rPr>
          <w:szCs w:val="24"/>
        </w:rPr>
        <w:t xml:space="preserve"> </w:t>
      </w:r>
      <w:r w:rsidR="003A451B" w:rsidRPr="00374391">
        <w:rPr>
          <w:szCs w:val="24"/>
        </w:rPr>
        <w:t>Lietuvos Respublikos valstybės ir savivaldybių turto valdymo, naudoj</w:t>
      </w:r>
      <w:r w:rsidR="004953CA" w:rsidRPr="00374391">
        <w:rPr>
          <w:szCs w:val="24"/>
        </w:rPr>
        <w:t xml:space="preserve">imo ir disponavimo juo įstatymo </w:t>
      </w:r>
      <w:r w:rsidR="008D6FCF" w:rsidRPr="00374391">
        <w:rPr>
          <w:szCs w:val="24"/>
          <w:lang w:eastAsia="lt-LT"/>
        </w:rPr>
        <w:t xml:space="preserve">11 </w:t>
      </w:r>
      <w:r w:rsidR="00D5341F" w:rsidRPr="00374391">
        <w:rPr>
          <w:szCs w:val="24"/>
          <w:lang w:eastAsia="lt-LT"/>
        </w:rPr>
        <w:t xml:space="preserve">straipsnio </w:t>
      </w:r>
      <w:r w:rsidR="008D6FCF" w:rsidRPr="00374391">
        <w:rPr>
          <w:szCs w:val="24"/>
          <w:lang w:eastAsia="lt-LT"/>
        </w:rPr>
        <w:t xml:space="preserve">1 dalies </w:t>
      </w:r>
      <w:r w:rsidR="00D5341F" w:rsidRPr="00374391">
        <w:rPr>
          <w:szCs w:val="24"/>
          <w:lang w:eastAsia="lt-LT"/>
        </w:rPr>
        <w:t>1 punktu</w:t>
      </w:r>
      <w:r w:rsidR="00553B90" w:rsidRPr="00374391">
        <w:rPr>
          <w:szCs w:val="24"/>
        </w:rPr>
        <w:t xml:space="preserve"> ir Lietuvos Respublikos valstybės turto perėmimo savivaldybių nuosavybėn įstatymu</w:t>
      </w:r>
      <w:r w:rsidRPr="00374391">
        <w:rPr>
          <w:szCs w:val="24"/>
        </w:rPr>
        <w:t xml:space="preserve">, Panevėžio miesto savivaldybės taryba </w:t>
      </w:r>
      <w:r w:rsidRPr="00374391">
        <w:rPr>
          <w:spacing w:val="60"/>
          <w:szCs w:val="24"/>
        </w:rPr>
        <w:t>nusprendži</w:t>
      </w:r>
      <w:r w:rsidRPr="00374391">
        <w:rPr>
          <w:szCs w:val="24"/>
        </w:rPr>
        <w:t>a:</w:t>
      </w:r>
    </w:p>
    <w:p w14:paraId="39133908" w14:textId="0CA29519" w:rsidR="00E957CF" w:rsidRPr="00374391" w:rsidRDefault="00553B90"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74391">
        <w:rPr>
          <w:color w:val="000000"/>
          <w:szCs w:val="24"/>
        </w:rPr>
        <w:t xml:space="preserve">Perimti Panevėžio miesto savivaldybės nuosavybėn </w:t>
      </w:r>
      <w:r w:rsidRPr="00374391">
        <w:rPr>
          <w:szCs w:val="24"/>
        </w:rPr>
        <w:t>Panevėžio miesto savivaldybės administracijos apskaitoje registr</w:t>
      </w:r>
      <w:r w:rsidR="00C73F7D" w:rsidRPr="00374391">
        <w:rPr>
          <w:szCs w:val="24"/>
        </w:rPr>
        <w:t>uotą ir valdomą valstybės</w:t>
      </w:r>
      <w:r w:rsidR="002F28B6" w:rsidRPr="00374391">
        <w:rPr>
          <w:szCs w:val="24"/>
        </w:rPr>
        <w:t xml:space="preserve"> nekilnojamąjį</w:t>
      </w:r>
      <w:r w:rsidR="00C73F7D" w:rsidRPr="00374391">
        <w:rPr>
          <w:szCs w:val="24"/>
        </w:rPr>
        <w:t xml:space="preserve"> </w:t>
      </w:r>
      <w:r w:rsidR="00C73F7D" w:rsidRPr="00374391">
        <w:rPr>
          <w:color w:val="000000"/>
          <w:szCs w:val="24"/>
        </w:rPr>
        <w:t>turtą (priedas).</w:t>
      </w:r>
    </w:p>
    <w:p w14:paraId="63734922" w14:textId="1ED6AF1A" w:rsidR="002F28B6" w:rsidRPr="00374391" w:rsidRDefault="00CD08C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74391">
        <w:rPr>
          <w:szCs w:val="24"/>
        </w:rPr>
        <w:t>Įgalioti Panevėžio miesto savivaldybės administracijos direktorių ar jo įgaliotą asmenį Nekilnojamojo turto registre įregistruoti daiktines teises į Panevėžio miesto savivaldybės nuosavybėn perimtą nekilnojamąjį turtą.</w:t>
      </w:r>
    </w:p>
    <w:p w14:paraId="34C9AB4C" w14:textId="7FA11CC6" w:rsidR="0062551B" w:rsidRPr="00374391" w:rsidRDefault="007E3012" w:rsidP="00374391">
      <w:pPr>
        <w:pStyle w:val="Sraopastraipa"/>
        <w:numPr>
          <w:ilvl w:val="0"/>
          <w:numId w:val="23"/>
        </w:numPr>
        <w:tabs>
          <w:tab w:val="left" w:pos="993"/>
          <w:tab w:val="left" w:pos="1134"/>
        </w:tabs>
        <w:autoSpaceDE w:val="0"/>
        <w:autoSpaceDN w:val="0"/>
        <w:adjustRightInd w:val="0"/>
        <w:spacing w:line="360" w:lineRule="auto"/>
        <w:ind w:left="0" w:firstLine="851"/>
        <w:jc w:val="both"/>
        <w:rPr>
          <w:color w:val="000000"/>
          <w:szCs w:val="24"/>
        </w:rPr>
      </w:pPr>
      <w:r w:rsidRPr="00374391">
        <w:rPr>
          <w:color w:val="000000"/>
          <w:szCs w:val="24"/>
        </w:rPr>
        <w:t xml:space="preserve">Nurodyti, kad </w:t>
      </w:r>
      <w:r w:rsidR="008078E9" w:rsidRPr="00374391">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BEF882" w14:textId="77777777" w:rsidR="00061B4B" w:rsidRPr="00374391" w:rsidRDefault="00061B4B" w:rsidP="00374391">
      <w:pPr>
        <w:pStyle w:val="Sraopastraipa"/>
        <w:tabs>
          <w:tab w:val="left" w:pos="993"/>
          <w:tab w:val="left" w:pos="1134"/>
        </w:tabs>
        <w:ind w:left="851"/>
        <w:jc w:val="both"/>
        <w:rPr>
          <w:color w:val="000000"/>
          <w:szCs w:val="24"/>
        </w:rPr>
      </w:pPr>
    </w:p>
    <w:p w14:paraId="6EB438FB" w14:textId="77777777" w:rsidR="00C632DF" w:rsidRPr="00374391" w:rsidRDefault="00C632DF" w:rsidP="00374391">
      <w:pPr>
        <w:pStyle w:val="Sraopastraipa"/>
        <w:tabs>
          <w:tab w:val="left" w:pos="993"/>
          <w:tab w:val="left" w:pos="1134"/>
        </w:tabs>
        <w:ind w:left="851"/>
        <w:jc w:val="both"/>
        <w:rPr>
          <w:color w:val="000000"/>
          <w:szCs w:val="24"/>
        </w:rPr>
      </w:pPr>
    </w:p>
    <w:p w14:paraId="5F58E229" w14:textId="3DF458E6" w:rsidR="00061B4B" w:rsidRPr="00374391" w:rsidRDefault="00885728" w:rsidP="00374391">
      <w:pPr>
        <w:rPr>
          <w:rFonts w:eastAsia="Calibri"/>
          <w:szCs w:val="24"/>
        </w:rPr>
      </w:pPr>
      <w:r w:rsidRPr="00374391">
        <w:rPr>
          <w:rFonts w:eastAsia="Calibri"/>
          <w:szCs w:val="24"/>
        </w:rPr>
        <w:t>Savivaldybės mer</w:t>
      </w:r>
      <w:r w:rsidR="000F091D" w:rsidRPr="00374391">
        <w:rPr>
          <w:rFonts w:eastAsia="Calibri"/>
          <w:szCs w:val="24"/>
        </w:rPr>
        <w:t>as</w:t>
      </w:r>
      <w:r w:rsidR="000F091D" w:rsidRPr="00374391">
        <w:rPr>
          <w:rFonts w:eastAsia="Calibri"/>
          <w:szCs w:val="24"/>
        </w:rPr>
        <w:tab/>
      </w:r>
      <w:r w:rsidR="000F091D" w:rsidRPr="00374391">
        <w:rPr>
          <w:rFonts w:eastAsia="Calibri"/>
          <w:szCs w:val="24"/>
        </w:rPr>
        <w:tab/>
      </w:r>
      <w:r w:rsidR="000F091D" w:rsidRPr="00374391">
        <w:rPr>
          <w:rFonts w:eastAsia="Calibri"/>
          <w:szCs w:val="24"/>
        </w:rPr>
        <w:tab/>
      </w:r>
      <w:r w:rsidR="000F091D" w:rsidRPr="00374391">
        <w:rPr>
          <w:rFonts w:eastAsia="Calibri"/>
          <w:szCs w:val="24"/>
        </w:rPr>
        <w:tab/>
      </w:r>
      <w:r w:rsidR="000F091D" w:rsidRPr="00374391">
        <w:rPr>
          <w:rFonts w:eastAsia="Calibri"/>
          <w:szCs w:val="24"/>
        </w:rPr>
        <w:tab/>
      </w:r>
      <w:r w:rsidR="000F091D" w:rsidRPr="00374391">
        <w:rPr>
          <w:rFonts w:eastAsia="Calibri"/>
          <w:szCs w:val="24"/>
        </w:rPr>
        <w:tab/>
        <w:t xml:space="preserve">   </w:t>
      </w:r>
      <w:r w:rsidR="004F0C49" w:rsidRPr="00374391">
        <w:rPr>
          <w:rFonts w:eastAsia="Calibri"/>
          <w:szCs w:val="24"/>
        </w:rPr>
        <w:t xml:space="preserve">        </w:t>
      </w:r>
      <w:r w:rsidR="000F091D" w:rsidRPr="00374391">
        <w:rPr>
          <w:rFonts w:eastAsia="Calibri"/>
          <w:szCs w:val="24"/>
        </w:rPr>
        <w:t xml:space="preserve">   Rytis Mykolas Račkauskas</w:t>
      </w:r>
    </w:p>
    <w:p w14:paraId="6B2D706F" w14:textId="77777777" w:rsidR="00C73F7D" w:rsidRPr="00374391" w:rsidRDefault="00C73F7D" w:rsidP="00374391">
      <w:pPr>
        <w:rPr>
          <w:rFonts w:eastAsia="Calibri"/>
          <w:szCs w:val="24"/>
        </w:rPr>
      </w:pPr>
    </w:p>
    <w:p w14:paraId="493F3288" w14:textId="089A1BDD" w:rsidR="00374391" w:rsidRPr="00374391" w:rsidRDefault="00374391">
      <w:pPr>
        <w:rPr>
          <w:rFonts w:eastAsia="Calibri"/>
          <w:szCs w:val="24"/>
        </w:rPr>
      </w:pPr>
      <w:r w:rsidRPr="00374391">
        <w:rPr>
          <w:rFonts w:eastAsia="Calibri"/>
          <w:szCs w:val="24"/>
        </w:rPr>
        <w:br w:type="page"/>
      </w:r>
    </w:p>
    <w:p w14:paraId="54D76556" w14:textId="77777777" w:rsidR="00213C34" w:rsidRPr="00374391" w:rsidRDefault="00213C34" w:rsidP="00213C34">
      <w:pPr>
        <w:tabs>
          <w:tab w:val="left" w:pos="7371"/>
        </w:tabs>
        <w:ind w:firstLine="5245"/>
        <w:rPr>
          <w:szCs w:val="24"/>
        </w:rPr>
      </w:pPr>
      <w:r w:rsidRPr="00374391">
        <w:rPr>
          <w:szCs w:val="24"/>
        </w:rPr>
        <w:lastRenderedPageBreak/>
        <w:t xml:space="preserve">Panevėžio miesto savivaldybės tarybos </w:t>
      </w:r>
    </w:p>
    <w:p w14:paraId="6657690F" w14:textId="37A70FF4" w:rsidR="00213C34" w:rsidRPr="00374391" w:rsidRDefault="000A5E90" w:rsidP="00213C34">
      <w:pPr>
        <w:tabs>
          <w:tab w:val="left" w:pos="7371"/>
        </w:tabs>
        <w:ind w:firstLine="5245"/>
        <w:rPr>
          <w:szCs w:val="24"/>
        </w:rPr>
      </w:pPr>
      <w:r w:rsidRPr="00374391">
        <w:rPr>
          <w:szCs w:val="24"/>
        </w:rPr>
        <w:t xml:space="preserve">                                     </w:t>
      </w:r>
      <w:r w:rsidR="00213C34" w:rsidRPr="00374391">
        <w:rPr>
          <w:szCs w:val="24"/>
        </w:rPr>
        <w:t xml:space="preserve"> sprendimo Nr. </w:t>
      </w:r>
    </w:p>
    <w:p w14:paraId="426655F7" w14:textId="21FB052C" w:rsidR="00213C34" w:rsidRPr="00374391" w:rsidRDefault="00213C34" w:rsidP="00213C34">
      <w:pPr>
        <w:tabs>
          <w:tab w:val="left" w:pos="4773"/>
        </w:tabs>
        <w:ind w:firstLine="5245"/>
        <w:rPr>
          <w:szCs w:val="24"/>
        </w:rPr>
      </w:pPr>
      <w:r w:rsidRPr="00374391">
        <w:rPr>
          <w:szCs w:val="24"/>
        </w:rPr>
        <w:t>priedas</w:t>
      </w:r>
    </w:p>
    <w:p w14:paraId="6E0D285F" w14:textId="77777777" w:rsidR="00213C34" w:rsidRPr="00374391" w:rsidRDefault="00213C34" w:rsidP="00213C34">
      <w:pPr>
        <w:tabs>
          <w:tab w:val="left" w:pos="4773"/>
        </w:tabs>
        <w:ind w:firstLine="5245"/>
        <w:rPr>
          <w:szCs w:val="24"/>
        </w:rPr>
      </w:pPr>
    </w:p>
    <w:p w14:paraId="3485D7D7" w14:textId="0DED3FCC" w:rsidR="00213C34" w:rsidRPr="00374391" w:rsidRDefault="00213C34" w:rsidP="00213C34">
      <w:pPr>
        <w:tabs>
          <w:tab w:val="left" w:pos="4773"/>
        </w:tabs>
        <w:ind w:firstLine="5245"/>
        <w:jc w:val="both"/>
      </w:pPr>
    </w:p>
    <w:p w14:paraId="749A296B" w14:textId="7BFF4FBA" w:rsidR="00C73F7D" w:rsidRPr="00374391" w:rsidRDefault="00374391" w:rsidP="00213C34">
      <w:pPr>
        <w:jc w:val="center"/>
        <w:rPr>
          <w:rFonts w:eastAsia="Calibri"/>
          <w:szCs w:val="24"/>
        </w:rPr>
      </w:pPr>
      <w:r w:rsidRPr="00374391">
        <w:rPr>
          <w:rFonts w:eastAsia="Calibri"/>
          <w:b/>
          <w:szCs w:val="24"/>
        </w:rPr>
        <w:t xml:space="preserve">VALSTYBĖS TURTO, PERIMAMO </w:t>
      </w:r>
      <w:r w:rsidR="00213C34" w:rsidRPr="00374391">
        <w:rPr>
          <w:rFonts w:eastAsia="Calibri"/>
          <w:b/>
          <w:szCs w:val="24"/>
        </w:rPr>
        <w:t>PANEVĖŽIO MIESTO SAVIVALDYBĖS NUOSAVYBĖN</w:t>
      </w:r>
      <w:r w:rsidRPr="00374391">
        <w:rPr>
          <w:rFonts w:eastAsia="Calibri"/>
          <w:b/>
          <w:szCs w:val="24"/>
        </w:rPr>
        <w:t>,</w:t>
      </w:r>
      <w:r w:rsidR="00213C34" w:rsidRPr="00374391">
        <w:rPr>
          <w:rFonts w:eastAsia="Calibri"/>
          <w:b/>
          <w:szCs w:val="24"/>
        </w:rPr>
        <w:t xml:space="preserve"> SĄRAŠAS</w:t>
      </w:r>
    </w:p>
    <w:p w14:paraId="5933EA07" w14:textId="2FAF461D" w:rsidR="00C73F7D" w:rsidRDefault="00C73F7D" w:rsidP="00134B47">
      <w:pPr>
        <w:rPr>
          <w:rFonts w:eastAsia="Calibri"/>
          <w:szCs w:val="24"/>
        </w:rPr>
      </w:pPr>
    </w:p>
    <w:p w14:paraId="7221A398" w14:textId="77777777" w:rsidR="00254925" w:rsidRPr="00374391" w:rsidRDefault="00254925" w:rsidP="00134B47">
      <w:pPr>
        <w:rPr>
          <w:rFonts w:eastAsia="Calibri"/>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413"/>
        <w:gridCol w:w="1281"/>
        <w:gridCol w:w="1412"/>
        <w:gridCol w:w="1134"/>
        <w:gridCol w:w="1559"/>
      </w:tblGrid>
      <w:tr w:rsidR="00C73F7D" w:rsidRPr="00374391" w14:paraId="42E1FC55" w14:textId="77777777" w:rsidTr="00254925">
        <w:trPr>
          <w:trHeight w:val="1501"/>
        </w:trPr>
        <w:tc>
          <w:tcPr>
            <w:tcW w:w="568" w:type="dxa"/>
          </w:tcPr>
          <w:p w14:paraId="5DB08332" w14:textId="33571AE3" w:rsidR="00C73F7D" w:rsidRPr="00374391" w:rsidRDefault="00213C34" w:rsidP="00254925">
            <w:pPr>
              <w:jc w:val="center"/>
            </w:pPr>
            <w:r w:rsidRPr="00374391">
              <w:t>E</w:t>
            </w:r>
            <w:r w:rsidR="00260803" w:rsidRPr="00374391">
              <w:t>il.</w:t>
            </w:r>
            <w:r w:rsidRPr="00374391">
              <w:t xml:space="preserve"> Nr.</w:t>
            </w:r>
          </w:p>
        </w:tc>
        <w:tc>
          <w:tcPr>
            <w:tcW w:w="2693" w:type="dxa"/>
          </w:tcPr>
          <w:p w14:paraId="57A5FDD6" w14:textId="77777777" w:rsidR="00C73F7D" w:rsidRPr="00374391" w:rsidRDefault="00C73F7D" w:rsidP="00213C34">
            <w:pPr>
              <w:jc w:val="center"/>
            </w:pPr>
            <w:r w:rsidRPr="00374391">
              <w:t>Objekto pavadinimas ir adresas (vieta)</w:t>
            </w:r>
          </w:p>
        </w:tc>
        <w:tc>
          <w:tcPr>
            <w:tcW w:w="1413" w:type="dxa"/>
          </w:tcPr>
          <w:p w14:paraId="1607F16E" w14:textId="77777777" w:rsidR="00C73F7D" w:rsidRPr="00374391" w:rsidRDefault="00C73F7D" w:rsidP="00213C34">
            <w:pPr>
              <w:jc w:val="center"/>
            </w:pPr>
            <w:r w:rsidRPr="00374391">
              <w:t>Įsigijimo vertė (Eur)</w:t>
            </w:r>
          </w:p>
        </w:tc>
        <w:tc>
          <w:tcPr>
            <w:tcW w:w="1281" w:type="dxa"/>
          </w:tcPr>
          <w:p w14:paraId="49C5D803" w14:textId="77777777" w:rsidR="00C73F7D" w:rsidRPr="00374391" w:rsidRDefault="00C73F7D" w:rsidP="00213C34">
            <w:pPr>
              <w:jc w:val="center"/>
            </w:pPr>
            <w:r w:rsidRPr="00374391">
              <w:t>Likutinė vertė (Eur)</w:t>
            </w:r>
          </w:p>
          <w:p w14:paraId="45FCB6C4" w14:textId="41C232C4" w:rsidR="00C73F7D" w:rsidRPr="00374391" w:rsidRDefault="00213C34" w:rsidP="00213C34">
            <w:pPr>
              <w:jc w:val="center"/>
            </w:pPr>
            <w:r w:rsidRPr="00374391">
              <w:t>2022</w:t>
            </w:r>
            <w:r w:rsidR="00C73F7D" w:rsidRPr="00374391">
              <w:t xml:space="preserve"> m. </w:t>
            </w:r>
            <w:r w:rsidR="004953CA" w:rsidRPr="00374391">
              <w:t>rugsėjo 30</w:t>
            </w:r>
            <w:r w:rsidR="00C73F7D" w:rsidRPr="00374391">
              <w:t xml:space="preserve"> d.</w:t>
            </w:r>
          </w:p>
        </w:tc>
        <w:tc>
          <w:tcPr>
            <w:tcW w:w="1412" w:type="dxa"/>
          </w:tcPr>
          <w:p w14:paraId="0AFC6894" w14:textId="77777777" w:rsidR="00C73F7D" w:rsidRPr="00374391" w:rsidRDefault="00C73F7D" w:rsidP="00213C34">
            <w:pPr>
              <w:jc w:val="center"/>
            </w:pPr>
            <w:r w:rsidRPr="00374391">
              <w:t>Unikalus Nr.</w:t>
            </w:r>
          </w:p>
        </w:tc>
        <w:tc>
          <w:tcPr>
            <w:tcW w:w="1134" w:type="dxa"/>
          </w:tcPr>
          <w:p w14:paraId="1044B469" w14:textId="1F1BD829" w:rsidR="00C73F7D" w:rsidRPr="00374391" w:rsidRDefault="00C73F7D" w:rsidP="00213C34">
            <w:pPr>
              <w:jc w:val="center"/>
            </w:pPr>
            <w:r w:rsidRPr="00374391">
              <w:t>Ilgis (km)</w:t>
            </w:r>
            <w:r w:rsidR="000A5E90" w:rsidRPr="00374391">
              <w:t xml:space="preserve"> </w:t>
            </w:r>
            <w:r w:rsidR="00213C34" w:rsidRPr="00374391">
              <w:t>/</w:t>
            </w:r>
          </w:p>
          <w:p w14:paraId="6E203786" w14:textId="6576E336" w:rsidR="00213C34" w:rsidRPr="00374391" w:rsidRDefault="000A5E90" w:rsidP="00213C34">
            <w:pPr>
              <w:jc w:val="center"/>
            </w:pPr>
            <w:r w:rsidRPr="00374391">
              <w:t>p</w:t>
            </w:r>
            <w:r w:rsidR="00213C34" w:rsidRPr="00374391">
              <w:t>lotas</w:t>
            </w:r>
            <w:r w:rsidR="000026B6" w:rsidRPr="00374391">
              <w:t>*</w:t>
            </w:r>
          </w:p>
          <w:p w14:paraId="217AA792" w14:textId="094D3FA2" w:rsidR="00213C34" w:rsidRPr="00374391" w:rsidRDefault="00213C34" w:rsidP="00213C34">
            <w:pPr>
              <w:jc w:val="center"/>
            </w:pPr>
            <w:r w:rsidRPr="00374391">
              <w:t>(kv. m)</w:t>
            </w:r>
          </w:p>
          <w:p w14:paraId="36C9CDED" w14:textId="77777777" w:rsidR="00C73F7D" w:rsidRPr="00374391" w:rsidRDefault="00C73F7D" w:rsidP="00213C34">
            <w:pPr>
              <w:jc w:val="center"/>
            </w:pPr>
          </w:p>
        </w:tc>
        <w:tc>
          <w:tcPr>
            <w:tcW w:w="1559" w:type="dxa"/>
          </w:tcPr>
          <w:p w14:paraId="76EDD642" w14:textId="77777777" w:rsidR="00C73F7D" w:rsidRPr="00374391" w:rsidRDefault="00C73F7D" w:rsidP="00213C34">
            <w:pPr>
              <w:jc w:val="center"/>
            </w:pPr>
            <w:r w:rsidRPr="00374391">
              <w:t>Bylos</w:t>
            </w:r>
          </w:p>
          <w:p w14:paraId="1D41A807" w14:textId="77777777" w:rsidR="00C73F7D" w:rsidRPr="00374391" w:rsidRDefault="00C73F7D" w:rsidP="00213C34">
            <w:pPr>
              <w:jc w:val="center"/>
            </w:pPr>
            <w:r w:rsidRPr="00374391">
              <w:t>registro Nr.,</w:t>
            </w:r>
          </w:p>
          <w:p w14:paraId="7AD7C65E" w14:textId="77777777" w:rsidR="00C73F7D" w:rsidRPr="00374391" w:rsidRDefault="00C73F7D" w:rsidP="00213C34">
            <w:pPr>
              <w:jc w:val="center"/>
            </w:pPr>
            <w:r w:rsidRPr="00374391">
              <w:t>kadastrinių duomenų nustatymo data</w:t>
            </w:r>
          </w:p>
        </w:tc>
      </w:tr>
      <w:tr w:rsidR="00C73F7D" w:rsidRPr="00374391" w14:paraId="56F969F9" w14:textId="77777777" w:rsidTr="00254925">
        <w:tc>
          <w:tcPr>
            <w:tcW w:w="568" w:type="dxa"/>
          </w:tcPr>
          <w:p w14:paraId="729A3034" w14:textId="7E25B521" w:rsidR="00C73F7D" w:rsidRPr="00374391" w:rsidRDefault="00260803" w:rsidP="00260803">
            <w:pPr>
              <w:jc w:val="center"/>
            </w:pPr>
            <w:r w:rsidRPr="00374391">
              <w:t>1.</w:t>
            </w:r>
          </w:p>
        </w:tc>
        <w:tc>
          <w:tcPr>
            <w:tcW w:w="2693" w:type="dxa"/>
          </w:tcPr>
          <w:p w14:paraId="2038273D" w14:textId="47F111AC" w:rsidR="00C73F7D" w:rsidRPr="00374391" w:rsidRDefault="000026B6" w:rsidP="00170BB1">
            <w:r w:rsidRPr="00374391">
              <w:t>Privažiuojamas kelias prie Tulpių g. 4</w:t>
            </w:r>
          </w:p>
          <w:p w14:paraId="25461BD0" w14:textId="1CF7689C" w:rsidR="00C73F7D" w:rsidRPr="00374391" w:rsidRDefault="00C73F7D" w:rsidP="00170BB1">
            <w:r w:rsidRPr="00374391">
              <w:t>(Panevėžio m.</w:t>
            </w:r>
            <w:r w:rsidR="000A5E90" w:rsidRPr="00374391">
              <w:t>,</w:t>
            </w:r>
            <w:r w:rsidR="000026B6" w:rsidRPr="00374391">
              <w:t xml:space="preserve"> Tulpių g.</w:t>
            </w:r>
            <w:r w:rsidRPr="00374391">
              <w:t>)</w:t>
            </w:r>
          </w:p>
        </w:tc>
        <w:tc>
          <w:tcPr>
            <w:tcW w:w="1413" w:type="dxa"/>
          </w:tcPr>
          <w:p w14:paraId="2CC6F11E" w14:textId="7A798BCA" w:rsidR="00C73F7D" w:rsidRPr="00374391" w:rsidRDefault="000026B6" w:rsidP="00170BB1">
            <w:pPr>
              <w:jc w:val="center"/>
            </w:pPr>
            <w:r w:rsidRPr="00374391">
              <w:t>20</w:t>
            </w:r>
            <w:r w:rsidR="00374391" w:rsidRPr="00374391">
              <w:t xml:space="preserve"> </w:t>
            </w:r>
            <w:r w:rsidRPr="00374391">
              <w:t>000,00</w:t>
            </w:r>
          </w:p>
        </w:tc>
        <w:tc>
          <w:tcPr>
            <w:tcW w:w="1281" w:type="dxa"/>
          </w:tcPr>
          <w:p w14:paraId="5A86B6C1" w14:textId="5CA15CF9" w:rsidR="00C73F7D" w:rsidRPr="00374391" w:rsidRDefault="000026B6" w:rsidP="00170BB1">
            <w:pPr>
              <w:jc w:val="center"/>
            </w:pPr>
            <w:r w:rsidRPr="00374391">
              <w:t>20</w:t>
            </w:r>
            <w:r w:rsidR="00374391" w:rsidRPr="00374391">
              <w:t xml:space="preserve"> </w:t>
            </w:r>
            <w:r w:rsidRPr="00374391">
              <w:t>000</w:t>
            </w:r>
            <w:r w:rsidR="00C73F7D" w:rsidRPr="00374391">
              <w:t>,00</w:t>
            </w:r>
          </w:p>
        </w:tc>
        <w:tc>
          <w:tcPr>
            <w:tcW w:w="1412" w:type="dxa"/>
          </w:tcPr>
          <w:p w14:paraId="7D1DEA78" w14:textId="50077C3F" w:rsidR="00C73F7D" w:rsidRPr="00374391" w:rsidRDefault="000026B6" w:rsidP="00170BB1">
            <w:r w:rsidRPr="00374391">
              <w:t>4400-5949-2250</w:t>
            </w:r>
          </w:p>
        </w:tc>
        <w:tc>
          <w:tcPr>
            <w:tcW w:w="1134" w:type="dxa"/>
          </w:tcPr>
          <w:p w14:paraId="7491A803" w14:textId="417FA27D" w:rsidR="00C73F7D" w:rsidRPr="00374391" w:rsidRDefault="000026B6" w:rsidP="00170BB1">
            <w:pPr>
              <w:jc w:val="center"/>
            </w:pPr>
            <w:r w:rsidRPr="00374391">
              <w:t>0,100</w:t>
            </w:r>
          </w:p>
        </w:tc>
        <w:tc>
          <w:tcPr>
            <w:tcW w:w="1559" w:type="dxa"/>
          </w:tcPr>
          <w:p w14:paraId="12E770F5" w14:textId="77777777" w:rsidR="00C73F7D" w:rsidRPr="00374391" w:rsidRDefault="00C73F7D" w:rsidP="00170BB1">
            <w:r w:rsidRPr="00374391">
              <w:t>Registro Nr.</w:t>
            </w:r>
          </w:p>
          <w:p w14:paraId="53E50FD7" w14:textId="289AFD29" w:rsidR="00C73F7D" w:rsidRPr="00374391" w:rsidRDefault="000026B6" w:rsidP="00170BB1">
            <w:r w:rsidRPr="00374391">
              <w:t>44/2782456</w:t>
            </w:r>
            <w:r w:rsidR="00C73F7D" w:rsidRPr="00374391">
              <w:t>,</w:t>
            </w:r>
          </w:p>
          <w:p w14:paraId="159D84B9" w14:textId="14D2AC1E" w:rsidR="00C73F7D" w:rsidRPr="00374391" w:rsidRDefault="000026B6" w:rsidP="00170BB1">
            <w:r w:rsidRPr="00374391">
              <w:t>2022-09-12</w:t>
            </w:r>
          </w:p>
        </w:tc>
      </w:tr>
      <w:tr w:rsidR="000026B6" w:rsidRPr="00374391" w14:paraId="74648A1F" w14:textId="77777777" w:rsidTr="00254925">
        <w:tc>
          <w:tcPr>
            <w:tcW w:w="568" w:type="dxa"/>
          </w:tcPr>
          <w:p w14:paraId="39635B36" w14:textId="04E151A9" w:rsidR="000026B6" w:rsidRPr="00374391" w:rsidRDefault="000026B6" w:rsidP="000026B6">
            <w:pPr>
              <w:jc w:val="center"/>
            </w:pPr>
            <w:r w:rsidRPr="00374391">
              <w:t>2.</w:t>
            </w:r>
          </w:p>
        </w:tc>
        <w:tc>
          <w:tcPr>
            <w:tcW w:w="2693" w:type="dxa"/>
          </w:tcPr>
          <w:p w14:paraId="150F5183" w14:textId="77777777" w:rsidR="000026B6" w:rsidRPr="00374391" w:rsidRDefault="000026B6" w:rsidP="000026B6">
            <w:r w:rsidRPr="00374391">
              <w:t>Pėsčiųjų takas</w:t>
            </w:r>
          </w:p>
          <w:p w14:paraId="59C8B029" w14:textId="5A74E1EA" w:rsidR="000026B6" w:rsidRPr="00374391" w:rsidRDefault="000026B6" w:rsidP="000026B6">
            <w:r w:rsidRPr="00374391">
              <w:t>(Panevėžio m.</w:t>
            </w:r>
            <w:r w:rsidR="000A5E90" w:rsidRPr="00374391">
              <w:t>,</w:t>
            </w:r>
            <w:r w:rsidRPr="00374391">
              <w:t xml:space="preserve"> Tulpių g.)</w:t>
            </w:r>
          </w:p>
        </w:tc>
        <w:tc>
          <w:tcPr>
            <w:tcW w:w="1413" w:type="dxa"/>
          </w:tcPr>
          <w:p w14:paraId="3CB5636A" w14:textId="357891EA" w:rsidR="000026B6" w:rsidRPr="00374391" w:rsidRDefault="000026B6" w:rsidP="000026B6">
            <w:pPr>
              <w:jc w:val="center"/>
            </w:pPr>
            <w:r w:rsidRPr="00374391">
              <w:t>1</w:t>
            </w:r>
            <w:r w:rsidR="00374391" w:rsidRPr="00374391">
              <w:t xml:space="preserve"> </w:t>
            </w:r>
            <w:r w:rsidRPr="00374391">
              <w:t>790,00</w:t>
            </w:r>
          </w:p>
        </w:tc>
        <w:tc>
          <w:tcPr>
            <w:tcW w:w="1281" w:type="dxa"/>
          </w:tcPr>
          <w:p w14:paraId="2B52F63B" w14:textId="6D828AE2" w:rsidR="000026B6" w:rsidRPr="00374391" w:rsidRDefault="000026B6" w:rsidP="000026B6">
            <w:pPr>
              <w:jc w:val="center"/>
            </w:pPr>
            <w:r w:rsidRPr="00374391">
              <w:t>1</w:t>
            </w:r>
            <w:r w:rsidR="00374391" w:rsidRPr="00374391">
              <w:t xml:space="preserve"> </w:t>
            </w:r>
            <w:r w:rsidRPr="00374391">
              <w:t>790,00</w:t>
            </w:r>
          </w:p>
        </w:tc>
        <w:tc>
          <w:tcPr>
            <w:tcW w:w="1412" w:type="dxa"/>
          </w:tcPr>
          <w:p w14:paraId="28BD01B6" w14:textId="4A625C70" w:rsidR="000026B6" w:rsidRPr="00374391" w:rsidRDefault="000026B6" w:rsidP="000026B6">
            <w:r w:rsidRPr="00374391">
              <w:t>4400-5949-2270</w:t>
            </w:r>
          </w:p>
        </w:tc>
        <w:tc>
          <w:tcPr>
            <w:tcW w:w="1134" w:type="dxa"/>
          </w:tcPr>
          <w:p w14:paraId="31FD5AA0" w14:textId="053C5587" w:rsidR="000026B6" w:rsidRPr="00374391" w:rsidRDefault="000026B6" w:rsidP="000026B6">
            <w:pPr>
              <w:jc w:val="center"/>
            </w:pPr>
            <w:r w:rsidRPr="00374391">
              <w:t>132,00*</w:t>
            </w:r>
          </w:p>
        </w:tc>
        <w:tc>
          <w:tcPr>
            <w:tcW w:w="1559" w:type="dxa"/>
          </w:tcPr>
          <w:p w14:paraId="22CF5365" w14:textId="77777777" w:rsidR="000026B6" w:rsidRPr="00374391" w:rsidRDefault="000026B6" w:rsidP="000026B6">
            <w:r w:rsidRPr="00374391">
              <w:t>Registro Nr.</w:t>
            </w:r>
          </w:p>
          <w:p w14:paraId="06BF1808" w14:textId="77777777" w:rsidR="000026B6" w:rsidRPr="00374391" w:rsidRDefault="000026B6" w:rsidP="000026B6">
            <w:r w:rsidRPr="00374391">
              <w:t>44/2782456,</w:t>
            </w:r>
          </w:p>
          <w:p w14:paraId="62E132BE" w14:textId="6C09ADED" w:rsidR="000026B6" w:rsidRPr="00374391" w:rsidRDefault="000026B6" w:rsidP="000026B6">
            <w:r w:rsidRPr="00374391">
              <w:t>2022-09-12</w:t>
            </w:r>
          </w:p>
        </w:tc>
      </w:tr>
      <w:tr w:rsidR="000026B6" w:rsidRPr="00374391" w14:paraId="64ED07D1" w14:textId="77777777" w:rsidTr="00254925">
        <w:tc>
          <w:tcPr>
            <w:tcW w:w="568" w:type="dxa"/>
          </w:tcPr>
          <w:p w14:paraId="5013C511" w14:textId="07B6C511" w:rsidR="000026B6" w:rsidRPr="00374391" w:rsidRDefault="000026B6" w:rsidP="000026B6">
            <w:pPr>
              <w:jc w:val="center"/>
            </w:pPr>
            <w:r w:rsidRPr="00374391">
              <w:t xml:space="preserve">3. </w:t>
            </w:r>
          </w:p>
        </w:tc>
        <w:tc>
          <w:tcPr>
            <w:tcW w:w="2693" w:type="dxa"/>
          </w:tcPr>
          <w:p w14:paraId="26B6FF47" w14:textId="77777777" w:rsidR="000026B6" w:rsidRPr="00374391" w:rsidRDefault="000026B6" w:rsidP="000026B6">
            <w:r w:rsidRPr="00374391">
              <w:t>Pėsčiųjų takas</w:t>
            </w:r>
          </w:p>
          <w:p w14:paraId="2B9DA7AE" w14:textId="7BCDCBFA" w:rsidR="000026B6" w:rsidRPr="00374391" w:rsidRDefault="000026B6" w:rsidP="000026B6">
            <w:r w:rsidRPr="00374391">
              <w:t>(Panevėžio m.</w:t>
            </w:r>
            <w:r w:rsidR="000A5E90" w:rsidRPr="00374391">
              <w:t xml:space="preserve">, </w:t>
            </w:r>
            <w:r w:rsidRPr="00374391">
              <w:t>Tulpių g.)</w:t>
            </w:r>
          </w:p>
        </w:tc>
        <w:tc>
          <w:tcPr>
            <w:tcW w:w="1413" w:type="dxa"/>
          </w:tcPr>
          <w:p w14:paraId="774C6C3E" w14:textId="4416E7E1" w:rsidR="000026B6" w:rsidRPr="00374391" w:rsidRDefault="000026B6" w:rsidP="000026B6">
            <w:pPr>
              <w:jc w:val="center"/>
            </w:pPr>
            <w:r w:rsidRPr="00374391">
              <w:t>7</w:t>
            </w:r>
            <w:r w:rsidR="00374391" w:rsidRPr="00374391">
              <w:t xml:space="preserve"> </w:t>
            </w:r>
            <w:r w:rsidRPr="00374391">
              <w:t>280,00</w:t>
            </w:r>
          </w:p>
        </w:tc>
        <w:tc>
          <w:tcPr>
            <w:tcW w:w="1281" w:type="dxa"/>
          </w:tcPr>
          <w:p w14:paraId="6A7370E7" w14:textId="3DCA6C3E" w:rsidR="000026B6" w:rsidRPr="00374391" w:rsidRDefault="000026B6" w:rsidP="000026B6">
            <w:pPr>
              <w:jc w:val="center"/>
            </w:pPr>
            <w:r w:rsidRPr="00374391">
              <w:t>7</w:t>
            </w:r>
            <w:r w:rsidR="00374391" w:rsidRPr="00374391">
              <w:t xml:space="preserve"> </w:t>
            </w:r>
            <w:r w:rsidRPr="00374391">
              <w:t>280,00</w:t>
            </w:r>
          </w:p>
        </w:tc>
        <w:tc>
          <w:tcPr>
            <w:tcW w:w="1412" w:type="dxa"/>
          </w:tcPr>
          <w:p w14:paraId="69BF45A7" w14:textId="002638FA" w:rsidR="000026B6" w:rsidRPr="00374391" w:rsidRDefault="000026B6" w:rsidP="000026B6">
            <w:r w:rsidRPr="00374391">
              <w:t>4400-5949-2264</w:t>
            </w:r>
          </w:p>
        </w:tc>
        <w:tc>
          <w:tcPr>
            <w:tcW w:w="1134" w:type="dxa"/>
          </w:tcPr>
          <w:p w14:paraId="50C20891" w14:textId="0C37EBAA" w:rsidR="000026B6" w:rsidRPr="00374391" w:rsidRDefault="000026B6" w:rsidP="000026B6">
            <w:pPr>
              <w:jc w:val="center"/>
            </w:pPr>
            <w:r w:rsidRPr="00374391">
              <w:t>537,00*</w:t>
            </w:r>
          </w:p>
        </w:tc>
        <w:tc>
          <w:tcPr>
            <w:tcW w:w="1559" w:type="dxa"/>
          </w:tcPr>
          <w:p w14:paraId="2E4A787C" w14:textId="77777777" w:rsidR="000026B6" w:rsidRPr="00374391" w:rsidRDefault="000026B6" w:rsidP="000026B6">
            <w:r w:rsidRPr="00374391">
              <w:t>Registro Nr.</w:t>
            </w:r>
          </w:p>
          <w:p w14:paraId="79FCFD67" w14:textId="77777777" w:rsidR="000026B6" w:rsidRPr="00374391" w:rsidRDefault="000026B6" w:rsidP="000026B6">
            <w:r w:rsidRPr="00374391">
              <w:t>44/2782456,</w:t>
            </w:r>
          </w:p>
          <w:p w14:paraId="43C48347" w14:textId="7992647E" w:rsidR="000026B6" w:rsidRPr="00374391" w:rsidRDefault="000026B6" w:rsidP="000026B6">
            <w:r w:rsidRPr="00374391">
              <w:t>2022-09-12</w:t>
            </w:r>
          </w:p>
        </w:tc>
      </w:tr>
      <w:tr w:rsidR="000026B6" w:rsidRPr="00374391" w14:paraId="0A80BFB0" w14:textId="77777777" w:rsidTr="00254925">
        <w:tc>
          <w:tcPr>
            <w:tcW w:w="568" w:type="dxa"/>
          </w:tcPr>
          <w:p w14:paraId="7451D2A3" w14:textId="37B2398A" w:rsidR="000026B6" w:rsidRPr="00374391" w:rsidRDefault="000026B6" w:rsidP="000026B6">
            <w:pPr>
              <w:jc w:val="center"/>
            </w:pPr>
            <w:r w:rsidRPr="00374391">
              <w:t>4.</w:t>
            </w:r>
          </w:p>
        </w:tc>
        <w:tc>
          <w:tcPr>
            <w:tcW w:w="2693" w:type="dxa"/>
          </w:tcPr>
          <w:p w14:paraId="6A58F616" w14:textId="5616F8F5" w:rsidR="000026B6" w:rsidRPr="00374391" w:rsidRDefault="000026B6" w:rsidP="000026B6">
            <w:r w:rsidRPr="00374391">
              <w:t>Privažiuojamas kelias prie Tulpių g. 3</w:t>
            </w:r>
          </w:p>
          <w:p w14:paraId="6C79A03D" w14:textId="6276267F" w:rsidR="000026B6" w:rsidRPr="00374391" w:rsidRDefault="000026B6" w:rsidP="000026B6">
            <w:r w:rsidRPr="00374391">
              <w:t>(Panevėžio m.</w:t>
            </w:r>
            <w:r w:rsidR="000A5E90" w:rsidRPr="00374391">
              <w:t>,</w:t>
            </w:r>
            <w:r w:rsidRPr="00374391">
              <w:t xml:space="preserve"> Tulpių g.)</w:t>
            </w:r>
          </w:p>
        </w:tc>
        <w:tc>
          <w:tcPr>
            <w:tcW w:w="1413" w:type="dxa"/>
          </w:tcPr>
          <w:p w14:paraId="105940D8" w14:textId="19A767A2" w:rsidR="00F95F89" w:rsidRPr="00374391" w:rsidRDefault="00F95F89" w:rsidP="000026B6">
            <w:pPr>
              <w:jc w:val="center"/>
            </w:pPr>
            <w:r w:rsidRPr="00374391">
              <w:t>25</w:t>
            </w:r>
            <w:r w:rsidR="00374391" w:rsidRPr="00374391">
              <w:t xml:space="preserve"> </w:t>
            </w:r>
            <w:r w:rsidRPr="00374391">
              <w:t>600,00</w:t>
            </w:r>
          </w:p>
        </w:tc>
        <w:tc>
          <w:tcPr>
            <w:tcW w:w="1281" w:type="dxa"/>
          </w:tcPr>
          <w:p w14:paraId="24416FE9" w14:textId="463F74EA" w:rsidR="00F95F89" w:rsidRPr="00374391" w:rsidRDefault="00F95F89" w:rsidP="000026B6">
            <w:pPr>
              <w:jc w:val="center"/>
            </w:pPr>
            <w:r w:rsidRPr="00374391">
              <w:t>25</w:t>
            </w:r>
            <w:r w:rsidR="00374391" w:rsidRPr="00374391">
              <w:t xml:space="preserve"> </w:t>
            </w:r>
            <w:r w:rsidRPr="00374391">
              <w:t>600,00</w:t>
            </w:r>
          </w:p>
        </w:tc>
        <w:tc>
          <w:tcPr>
            <w:tcW w:w="1412" w:type="dxa"/>
          </w:tcPr>
          <w:p w14:paraId="7D6EF324" w14:textId="749F0D35" w:rsidR="000026B6" w:rsidRPr="00374391" w:rsidRDefault="000026B6" w:rsidP="000026B6">
            <w:r w:rsidRPr="00374391">
              <w:t>4400-5933-2510</w:t>
            </w:r>
          </w:p>
        </w:tc>
        <w:tc>
          <w:tcPr>
            <w:tcW w:w="1134" w:type="dxa"/>
          </w:tcPr>
          <w:p w14:paraId="5C81EC56" w14:textId="3EC912F1" w:rsidR="000026B6" w:rsidRPr="00374391" w:rsidRDefault="000026B6" w:rsidP="000026B6">
            <w:pPr>
              <w:jc w:val="center"/>
            </w:pPr>
            <w:r w:rsidRPr="00374391">
              <w:t>0,100</w:t>
            </w:r>
          </w:p>
        </w:tc>
        <w:tc>
          <w:tcPr>
            <w:tcW w:w="1559" w:type="dxa"/>
          </w:tcPr>
          <w:p w14:paraId="0F220BB4" w14:textId="77777777" w:rsidR="000026B6" w:rsidRPr="00374391" w:rsidRDefault="000026B6" w:rsidP="000026B6">
            <w:r w:rsidRPr="00374391">
              <w:t>Registro Nr.</w:t>
            </w:r>
          </w:p>
          <w:p w14:paraId="2827A6A0" w14:textId="465518BE" w:rsidR="000026B6" w:rsidRPr="00374391" w:rsidRDefault="000026B6" w:rsidP="000026B6">
            <w:r w:rsidRPr="00374391">
              <w:t>44/2774521,</w:t>
            </w:r>
          </w:p>
          <w:p w14:paraId="5E4B5174" w14:textId="08E9213B" w:rsidR="00F95F89" w:rsidRPr="00374391" w:rsidRDefault="000026B6" w:rsidP="000026B6">
            <w:r w:rsidRPr="00374391">
              <w:t>2022-09-12</w:t>
            </w:r>
          </w:p>
        </w:tc>
      </w:tr>
      <w:tr w:rsidR="00F95F89" w:rsidRPr="00374391" w14:paraId="3FCC35D1" w14:textId="77777777" w:rsidTr="00254925">
        <w:tc>
          <w:tcPr>
            <w:tcW w:w="568" w:type="dxa"/>
          </w:tcPr>
          <w:p w14:paraId="03CA4A3A" w14:textId="457C4556" w:rsidR="00F95F89" w:rsidRPr="00374391" w:rsidRDefault="00F95F89" w:rsidP="00F95F89">
            <w:pPr>
              <w:jc w:val="center"/>
            </w:pPr>
            <w:r w:rsidRPr="00374391">
              <w:t>5.</w:t>
            </w:r>
          </w:p>
        </w:tc>
        <w:tc>
          <w:tcPr>
            <w:tcW w:w="2693" w:type="dxa"/>
          </w:tcPr>
          <w:p w14:paraId="7EA463EA" w14:textId="77777777" w:rsidR="00F95F89" w:rsidRPr="00374391" w:rsidRDefault="00F95F89" w:rsidP="00F95F89">
            <w:r w:rsidRPr="00374391">
              <w:t>Pėsčiųjų takas</w:t>
            </w:r>
          </w:p>
          <w:p w14:paraId="028E53F6" w14:textId="62B61A97" w:rsidR="00F95F89" w:rsidRPr="00374391" w:rsidRDefault="00F95F89" w:rsidP="00F95F89">
            <w:r w:rsidRPr="00374391">
              <w:t>(Panevėžio m.</w:t>
            </w:r>
            <w:r w:rsidR="00374391" w:rsidRPr="00374391">
              <w:t>,</w:t>
            </w:r>
            <w:r w:rsidRPr="00374391">
              <w:t xml:space="preserve"> Tulpių g.)</w:t>
            </w:r>
          </w:p>
        </w:tc>
        <w:tc>
          <w:tcPr>
            <w:tcW w:w="1413" w:type="dxa"/>
          </w:tcPr>
          <w:p w14:paraId="2937C362" w14:textId="0B74FE4B" w:rsidR="00F95F89" w:rsidRPr="00374391" w:rsidRDefault="00F95F89" w:rsidP="00F95F89">
            <w:pPr>
              <w:jc w:val="center"/>
            </w:pPr>
            <w:r w:rsidRPr="00374391">
              <w:t>1</w:t>
            </w:r>
            <w:r w:rsidR="00374391" w:rsidRPr="00374391">
              <w:t xml:space="preserve"> </w:t>
            </w:r>
            <w:r w:rsidRPr="00374391">
              <w:t>820,00</w:t>
            </w:r>
          </w:p>
        </w:tc>
        <w:tc>
          <w:tcPr>
            <w:tcW w:w="1281" w:type="dxa"/>
          </w:tcPr>
          <w:p w14:paraId="5B4F573A" w14:textId="224C2916" w:rsidR="00F95F89" w:rsidRPr="00374391" w:rsidRDefault="00F95F89" w:rsidP="00F95F89">
            <w:pPr>
              <w:jc w:val="center"/>
            </w:pPr>
            <w:r w:rsidRPr="00374391">
              <w:t>1</w:t>
            </w:r>
            <w:r w:rsidR="00374391" w:rsidRPr="00374391">
              <w:t xml:space="preserve"> </w:t>
            </w:r>
            <w:r w:rsidRPr="00374391">
              <w:t>820,00</w:t>
            </w:r>
          </w:p>
        </w:tc>
        <w:tc>
          <w:tcPr>
            <w:tcW w:w="1412" w:type="dxa"/>
          </w:tcPr>
          <w:p w14:paraId="0DD227A3" w14:textId="4B7CC038" w:rsidR="00F95F89" w:rsidRPr="00374391" w:rsidRDefault="00F95F89" w:rsidP="00F95F89">
            <w:r w:rsidRPr="00374391">
              <w:t>4400-5933-2520</w:t>
            </w:r>
          </w:p>
        </w:tc>
        <w:tc>
          <w:tcPr>
            <w:tcW w:w="1134" w:type="dxa"/>
          </w:tcPr>
          <w:p w14:paraId="52474A57" w14:textId="3A71F1F8" w:rsidR="00F95F89" w:rsidRPr="00374391" w:rsidRDefault="00F95F89" w:rsidP="00F95F89">
            <w:pPr>
              <w:jc w:val="center"/>
            </w:pPr>
            <w:r w:rsidRPr="00374391">
              <w:t>134,00*</w:t>
            </w:r>
          </w:p>
        </w:tc>
        <w:tc>
          <w:tcPr>
            <w:tcW w:w="1559" w:type="dxa"/>
          </w:tcPr>
          <w:p w14:paraId="73075D93" w14:textId="77777777" w:rsidR="00F95F89" w:rsidRPr="00374391" w:rsidRDefault="00F95F89" w:rsidP="00F95F89">
            <w:r w:rsidRPr="00374391">
              <w:t>Registro Nr.</w:t>
            </w:r>
          </w:p>
          <w:p w14:paraId="7C9DD0C0" w14:textId="77777777" w:rsidR="00F95F89" w:rsidRPr="00374391" w:rsidRDefault="00F95F89" w:rsidP="00F95F89">
            <w:r w:rsidRPr="00374391">
              <w:t>44/2774521,</w:t>
            </w:r>
          </w:p>
          <w:p w14:paraId="13FBD94E" w14:textId="43CE6313" w:rsidR="00F95F89" w:rsidRPr="00374391" w:rsidRDefault="00F95F89" w:rsidP="00F95F89">
            <w:r w:rsidRPr="00374391">
              <w:t>2022-07-11</w:t>
            </w:r>
          </w:p>
        </w:tc>
      </w:tr>
      <w:tr w:rsidR="00F95F89" w:rsidRPr="00374391" w14:paraId="0B8EEAF4" w14:textId="77777777" w:rsidTr="00254925">
        <w:tc>
          <w:tcPr>
            <w:tcW w:w="568" w:type="dxa"/>
          </w:tcPr>
          <w:p w14:paraId="2CCE200E" w14:textId="2E4C12DF" w:rsidR="00F95F89" w:rsidRPr="00374391" w:rsidRDefault="00F95F89" w:rsidP="00F95F89">
            <w:pPr>
              <w:jc w:val="center"/>
            </w:pPr>
            <w:r w:rsidRPr="00374391">
              <w:t>6.</w:t>
            </w:r>
          </w:p>
        </w:tc>
        <w:tc>
          <w:tcPr>
            <w:tcW w:w="2693" w:type="dxa"/>
          </w:tcPr>
          <w:p w14:paraId="2D433361" w14:textId="77777777" w:rsidR="00F95F89" w:rsidRPr="00374391" w:rsidRDefault="00F95F89" w:rsidP="00F95F89">
            <w:r w:rsidRPr="00374391">
              <w:t>Automobilių stovėjimo aikštelė</w:t>
            </w:r>
          </w:p>
          <w:p w14:paraId="7AB08476" w14:textId="7F270DA9" w:rsidR="00F95F89" w:rsidRPr="00374391" w:rsidRDefault="00F95F89" w:rsidP="00F95F89">
            <w:r w:rsidRPr="00374391">
              <w:t>(Panevėžio m.</w:t>
            </w:r>
            <w:r w:rsidR="00374391" w:rsidRPr="00374391">
              <w:t>,</w:t>
            </w:r>
            <w:r w:rsidRPr="00374391">
              <w:t xml:space="preserve"> Tulpių g.)</w:t>
            </w:r>
          </w:p>
        </w:tc>
        <w:tc>
          <w:tcPr>
            <w:tcW w:w="1413" w:type="dxa"/>
          </w:tcPr>
          <w:p w14:paraId="60D698BA" w14:textId="1309D108" w:rsidR="00F95F89" w:rsidRPr="00374391" w:rsidRDefault="00F95F89" w:rsidP="00374391">
            <w:pPr>
              <w:jc w:val="center"/>
            </w:pPr>
            <w:r w:rsidRPr="00374391">
              <w:t>2</w:t>
            </w:r>
            <w:r w:rsidR="00374391" w:rsidRPr="00374391">
              <w:t xml:space="preserve"> </w:t>
            </w:r>
            <w:r w:rsidRPr="00374391">
              <w:t>350,00</w:t>
            </w:r>
          </w:p>
        </w:tc>
        <w:tc>
          <w:tcPr>
            <w:tcW w:w="1281" w:type="dxa"/>
          </w:tcPr>
          <w:p w14:paraId="23AE0D23" w14:textId="7AA4D04F" w:rsidR="00F95F89" w:rsidRPr="00374391" w:rsidRDefault="00F95F89" w:rsidP="00F95F89">
            <w:pPr>
              <w:jc w:val="center"/>
            </w:pPr>
            <w:r w:rsidRPr="00374391">
              <w:t>2</w:t>
            </w:r>
            <w:r w:rsidR="00374391" w:rsidRPr="00374391">
              <w:t xml:space="preserve"> </w:t>
            </w:r>
            <w:r w:rsidRPr="00374391">
              <w:t>350,00</w:t>
            </w:r>
          </w:p>
        </w:tc>
        <w:tc>
          <w:tcPr>
            <w:tcW w:w="1412" w:type="dxa"/>
          </w:tcPr>
          <w:p w14:paraId="673AAAF7" w14:textId="45E3EEF9" w:rsidR="00F95F89" w:rsidRPr="00374391" w:rsidRDefault="00F95F89" w:rsidP="00F95F89">
            <w:r w:rsidRPr="00374391">
              <w:t>4400-5950-5169</w:t>
            </w:r>
          </w:p>
        </w:tc>
        <w:tc>
          <w:tcPr>
            <w:tcW w:w="1134" w:type="dxa"/>
          </w:tcPr>
          <w:p w14:paraId="50BDA8DC" w14:textId="27E2EDA7" w:rsidR="00F95F89" w:rsidRPr="00374391" w:rsidRDefault="00F95F89" w:rsidP="00F95F89">
            <w:pPr>
              <w:jc w:val="center"/>
            </w:pPr>
            <w:r w:rsidRPr="00374391">
              <w:t>170,00*</w:t>
            </w:r>
          </w:p>
        </w:tc>
        <w:tc>
          <w:tcPr>
            <w:tcW w:w="1559" w:type="dxa"/>
          </w:tcPr>
          <w:p w14:paraId="0F7FB8DC" w14:textId="77777777" w:rsidR="00F95F89" w:rsidRPr="00374391" w:rsidRDefault="00F95F89" w:rsidP="00F95F89">
            <w:r w:rsidRPr="00374391">
              <w:t>Registro Nr.</w:t>
            </w:r>
          </w:p>
          <w:p w14:paraId="31E381FA" w14:textId="64AE88E3" w:rsidR="00F95F89" w:rsidRPr="00374391" w:rsidRDefault="00F95F89" w:rsidP="00F95F89">
            <w:r w:rsidRPr="00374391">
              <w:t>44/2783364,</w:t>
            </w:r>
          </w:p>
          <w:p w14:paraId="1703E5AD" w14:textId="55DA1AAD" w:rsidR="00F95F89" w:rsidRPr="00374391" w:rsidRDefault="00F95F89" w:rsidP="00F95F89">
            <w:r w:rsidRPr="00374391">
              <w:t>2022-09-12</w:t>
            </w:r>
          </w:p>
        </w:tc>
      </w:tr>
      <w:tr w:rsidR="00F95F89" w:rsidRPr="00374391" w14:paraId="5B36DEA8" w14:textId="77777777" w:rsidTr="00254925">
        <w:tc>
          <w:tcPr>
            <w:tcW w:w="568" w:type="dxa"/>
          </w:tcPr>
          <w:p w14:paraId="1144D951" w14:textId="6E048C6A" w:rsidR="00F95F89" w:rsidRPr="00374391" w:rsidRDefault="00F95F89" w:rsidP="00F95F89">
            <w:pPr>
              <w:jc w:val="center"/>
            </w:pPr>
            <w:r w:rsidRPr="00374391">
              <w:t>7.</w:t>
            </w:r>
          </w:p>
        </w:tc>
        <w:tc>
          <w:tcPr>
            <w:tcW w:w="2693" w:type="dxa"/>
          </w:tcPr>
          <w:p w14:paraId="339B83B3" w14:textId="77777777" w:rsidR="00F95F89" w:rsidRPr="00374391" w:rsidRDefault="00F95F89" w:rsidP="00F95F89">
            <w:r w:rsidRPr="00374391">
              <w:t>Pėsčiųjų takas</w:t>
            </w:r>
          </w:p>
          <w:p w14:paraId="1951AA2E" w14:textId="1844016F" w:rsidR="00F95F89" w:rsidRPr="00374391" w:rsidRDefault="00F95F89" w:rsidP="00F95F89">
            <w:r w:rsidRPr="00374391">
              <w:t>(Panevėžio m.</w:t>
            </w:r>
            <w:r w:rsidR="00374391" w:rsidRPr="00374391">
              <w:t>,</w:t>
            </w:r>
            <w:r w:rsidRPr="00374391">
              <w:t xml:space="preserve"> Tulpių g.)</w:t>
            </w:r>
          </w:p>
        </w:tc>
        <w:tc>
          <w:tcPr>
            <w:tcW w:w="1413" w:type="dxa"/>
          </w:tcPr>
          <w:p w14:paraId="6CFA7190" w14:textId="4824E960" w:rsidR="00F95F89" w:rsidRPr="00374391" w:rsidRDefault="00F95F89" w:rsidP="00374391">
            <w:pPr>
              <w:jc w:val="center"/>
            </w:pPr>
            <w:r w:rsidRPr="00374391">
              <w:t>5</w:t>
            </w:r>
            <w:r w:rsidR="00374391" w:rsidRPr="00374391">
              <w:t xml:space="preserve"> </w:t>
            </w:r>
            <w:r w:rsidRPr="00374391">
              <w:t>850,00</w:t>
            </w:r>
          </w:p>
        </w:tc>
        <w:tc>
          <w:tcPr>
            <w:tcW w:w="1281" w:type="dxa"/>
          </w:tcPr>
          <w:p w14:paraId="5EE38CC2" w14:textId="4B19F412" w:rsidR="00F95F89" w:rsidRPr="00374391" w:rsidRDefault="00F95F89" w:rsidP="00F95F89">
            <w:pPr>
              <w:jc w:val="center"/>
            </w:pPr>
            <w:r w:rsidRPr="00374391">
              <w:t>5</w:t>
            </w:r>
            <w:r w:rsidR="00374391" w:rsidRPr="00374391">
              <w:t xml:space="preserve"> </w:t>
            </w:r>
            <w:r w:rsidRPr="00374391">
              <w:t>850,00</w:t>
            </w:r>
          </w:p>
        </w:tc>
        <w:tc>
          <w:tcPr>
            <w:tcW w:w="1412" w:type="dxa"/>
          </w:tcPr>
          <w:p w14:paraId="5A9BDA99" w14:textId="3F8BA17D" w:rsidR="00F95F89" w:rsidRPr="00374391" w:rsidRDefault="00F95F89" w:rsidP="00F95F89">
            <w:r w:rsidRPr="00374391">
              <w:t>4400-5950-5158</w:t>
            </w:r>
          </w:p>
        </w:tc>
        <w:tc>
          <w:tcPr>
            <w:tcW w:w="1134" w:type="dxa"/>
          </w:tcPr>
          <w:p w14:paraId="281DFD8B" w14:textId="3DB53B78" w:rsidR="00F95F89" w:rsidRPr="00374391" w:rsidRDefault="00F95F89" w:rsidP="00374391">
            <w:pPr>
              <w:jc w:val="center"/>
            </w:pPr>
            <w:r w:rsidRPr="00374391">
              <w:t>481,00*</w:t>
            </w:r>
          </w:p>
        </w:tc>
        <w:tc>
          <w:tcPr>
            <w:tcW w:w="1559" w:type="dxa"/>
          </w:tcPr>
          <w:p w14:paraId="6C4E7459" w14:textId="77777777" w:rsidR="00F95F89" w:rsidRPr="00374391" w:rsidRDefault="00F95F89" w:rsidP="00F95F89">
            <w:r w:rsidRPr="00374391">
              <w:t>Registro Nr.</w:t>
            </w:r>
          </w:p>
          <w:p w14:paraId="18D27BE3" w14:textId="77777777" w:rsidR="00F95F89" w:rsidRPr="00374391" w:rsidRDefault="00F95F89" w:rsidP="00F95F89">
            <w:r w:rsidRPr="00374391">
              <w:t>44/2783364,</w:t>
            </w:r>
          </w:p>
          <w:p w14:paraId="21948ECC" w14:textId="5DE76930" w:rsidR="00F95F89" w:rsidRPr="00374391" w:rsidRDefault="00F95F89" w:rsidP="00F95F89">
            <w:r w:rsidRPr="00374391">
              <w:t>2022-09-12</w:t>
            </w:r>
          </w:p>
        </w:tc>
      </w:tr>
      <w:tr w:rsidR="0096353C" w:rsidRPr="00374391" w14:paraId="52DCC56F" w14:textId="77777777" w:rsidTr="00254925">
        <w:tc>
          <w:tcPr>
            <w:tcW w:w="568" w:type="dxa"/>
          </w:tcPr>
          <w:p w14:paraId="7CD83B8B" w14:textId="0892368C" w:rsidR="0096353C" w:rsidRPr="00374391" w:rsidRDefault="0096353C" w:rsidP="0096353C">
            <w:pPr>
              <w:jc w:val="center"/>
            </w:pPr>
            <w:r w:rsidRPr="00374391">
              <w:t>8.</w:t>
            </w:r>
          </w:p>
        </w:tc>
        <w:tc>
          <w:tcPr>
            <w:tcW w:w="2693" w:type="dxa"/>
          </w:tcPr>
          <w:p w14:paraId="55DF496B" w14:textId="6CC916F9" w:rsidR="0096353C" w:rsidRPr="00374391" w:rsidRDefault="0096353C" w:rsidP="0096353C">
            <w:r w:rsidRPr="00374391">
              <w:t>Privažiuojamas kelias prie Tulpių g. 6</w:t>
            </w:r>
          </w:p>
          <w:p w14:paraId="0E713C49" w14:textId="03F7CEAD" w:rsidR="0096353C" w:rsidRPr="00374391" w:rsidRDefault="0096353C" w:rsidP="0096353C">
            <w:r w:rsidRPr="00374391">
              <w:t>(Panevėžio m.</w:t>
            </w:r>
            <w:r w:rsidR="00374391" w:rsidRPr="00374391">
              <w:t>,</w:t>
            </w:r>
            <w:r w:rsidRPr="00374391">
              <w:t xml:space="preserve"> Tulpių g.)</w:t>
            </w:r>
          </w:p>
        </w:tc>
        <w:tc>
          <w:tcPr>
            <w:tcW w:w="1413" w:type="dxa"/>
          </w:tcPr>
          <w:p w14:paraId="29226881" w14:textId="6CB737C4" w:rsidR="0096353C" w:rsidRPr="00374391" w:rsidRDefault="0096353C" w:rsidP="0096353C">
            <w:pPr>
              <w:jc w:val="center"/>
            </w:pPr>
            <w:r w:rsidRPr="00374391">
              <w:t>12</w:t>
            </w:r>
            <w:r w:rsidR="00374391" w:rsidRPr="00374391">
              <w:t xml:space="preserve"> </w:t>
            </w:r>
            <w:r w:rsidRPr="00374391">
              <w:t>300,00</w:t>
            </w:r>
          </w:p>
        </w:tc>
        <w:tc>
          <w:tcPr>
            <w:tcW w:w="1281" w:type="dxa"/>
          </w:tcPr>
          <w:p w14:paraId="280FE83E" w14:textId="4BE35DDA" w:rsidR="0096353C" w:rsidRPr="00374391" w:rsidRDefault="0096353C" w:rsidP="0096353C">
            <w:pPr>
              <w:jc w:val="center"/>
            </w:pPr>
            <w:r w:rsidRPr="00374391">
              <w:t>12</w:t>
            </w:r>
            <w:r w:rsidR="00374391" w:rsidRPr="00374391">
              <w:t xml:space="preserve"> </w:t>
            </w:r>
            <w:r w:rsidRPr="00374391">
              <w:t>300,00</w:t>
            </w:r>
          </w:p>
        </w:tc>
        <w:tc>
          <w:tcPr>
            <w:tcW w:w="1412" w:type="dxa"/>
          </w:tcPr>
          <w:p w14:paraId="054D6207" w14:textId="1BA21C72" w:rsidR="0096353C" w:rsidRPr="00374391" w:rsidRDefault="0096353C" w:rsidP="0096353C">
            <w:r w:rsidRPr="00374391">
              <w:t>4400-5950-5136</w:t>
            </w:r>
          </w:p>
        </w:tc>
        <w:tc>
          <w:tcPr>
            <w:tcW w:w="1134" w:type="dxa"/>
          </w:tcPr>
          <w:p w14:paraId="04B64F4F" w14:textId="26E3B226" w:rsidR="0096353C" w:rsidRPr="00374391" w:rsidRDefault="0096353C" w:rsidP="0096353C">
            <w:pPr>
              <w:jc w:val="center"/>
            </w:pPr>
            <w:r w:rsidRPr="00374391">
              <w:t>0,079</w:t>
            </w:r>
          </w:p>
        </w:tc>
        <w:tc>
          <w:tcPr>
            <w:tcW w:w="1559" w:type="dxa"/>
          </w:tcPr>
          <w:p w14:paraId="3150B691" w14:textId="77777777" w:rsidR="0096353C" w:rsidRPr="00374391" w:rsidRDefault="0096353C" w:rsidP="0096353C">
            <w:r w:rsidRPr="00374391">
              <w:t>Registro Nr.</w:t>
            </w:r>
          </w:p>
          <w:p w14:paraId="0078ADA6" w14:textId="206B8681" w:rsidR="0096353C" w:rsidRPr="00374391" w:rsidRDefault="0096353C" w:rsidP="0096353C">
            <w:r w:rsidRPr="00374391">
              <w:t>44/2783363,</w:t>
            </w:r>
          </w:p>
          <w:p w14:paraId="610D35FB" w14:textId="30AA6C08" w:rsidR="0096353C" w:rsidRPr="00374391" w:rsidRDefault="0096353C" w:rsidP="0096353C">
            <w:r w:rsidRPr="00374391">
              <w:t>2022-09-12</w:t>
            </w:r>
          </w:p>
        </w:tc>
      </w:tr>
      <w:tr w:rsidR="0096353C" w:rsidRPr="00374391" w14:paraId="6452D8B6" w14:textId="77777777" w:rsidTr="00254925">
        <w:tc>
          <w:tcPr>
            <w:tcW w:w="568" w:type="dxa"/>
          </w:tcPr>
          <w:p w14:paraId="032A3E03" w14:textId="2F3EA7B2" w:rsidR="0096353C" w:rsidRPr="00374391" w:rsidRDefault="0096353C" w:rsidP="0096353C">
            <w:pPr>
              <w:jc w:val="center"/>
            </w:pPr>
            <w:r w:rsidRPr="00374391">
              <w:t>9.</w:t>
            </w:r>
          </w:p>
        </w:tc>
        <w:tc>
          <w:tcPr>
            <w:tcW w:w="2693" w:type="dxa"/>
          </w:tcPr>
          <w:p w14:paraId="34431880" w14:textId="77777777" w:rsidR="0096353C" w:rsidRPr="00374391" w:rsidRDefault="0096353C" w:rsidP="0096353C">
            <w:r w:rsidRPr="00374391">
              <w:t>Pėsčiųjų takas</w:t>
            </w:r>
          </w:p>
          <w:p w14:paraId="0699B8B5" w14:textId="54C08409" w:rsidR="0096353C" w:rsidRPr="00374391" w:rsidRDefault="0096353C" w:rsidP="0096353C">
            <w:r w:rsidRPr="00374391">
              <w:t>(Panevėžio m.</w:t>
            </w:r>
            <w:r w:rsidR="00374391" w:rsidRPr="00374391">
              <w:t>,</w:t>
            </w:r>
            <w:r w:rsidRPr="00374391">
              <w:t xml:space="preserve"> Tulpių g.)</w:t>
            </w:r>
          </w:p>
        </w:tc>
        <w:tc>
          <w:tcPr>
            <w:tcW w:w="1413" w:type="dxa"/>
          </w:tcPr>
          <w:p w14:paraId="524FB366" w14:textId="6826BBA1" w:rsidR="0096353C" w:rsidRPr="00374391" w:rsidRDefault="0096353C" w:rsidP="0096353C">
            <w:pPr>
              <w:jc w:val="center"/>
            </w:pPr>
            <w:r w:rsidRPr="00374391">
              <w:t>908,00</w:t>
            </w:r>
          </w:p>
        </w:tc>
        <w:tc>
          <w:tcPr>
            <w:tcW w:w="1281" w:type="dxa"/>
          </w:tcPr>
          <w:p w14:paraId="56A23100" w14:textId="5D772F7F" w:rsidR="0096353C" w:rsidRPr="00374391" w:rsidRDefault="0096353C" w:rsidP="0096353C">
            <w:pPr>
              <w:jc w:val="center"/>
            </w:pPr>
            <w:r w:rsidRPr="00374391">
              <w:t>908,00</w:t>
            </w:r>
          </w:p>
        </w:tc>
        <w:tc>
          <w:tcPr>
            <w:tcW w:w="1412" w:type="dxa"/>
          </w:tcPr>
          <w:p w14:paraId="273EBF91" w14:textId="11B416AF" w:rsidR="0096353C" w:rsidRPr="00374391" w:rsidRDefault="0096353C" w:rsidP="0096353C">
            <w:r w:rsidRPr="00374391">
              <w:t>4400-5950-5147</w:t>
            </w:r>
          </w:p>
        </w:tc>
        <w:tc>
          <w:tcPr>
            <w:tcW w:w="1134" w:type="dxa"/>
          </w:tcPr>
          <w:p w14:paraId="2D47ED1A" w14:textId="02A2934E" w:rsidR="0096353C" w:rsidRPr="00374391" w:rsidRDefault="0096353C" w:rsidP="0096353C">
            <w:pPr>
              <w:jc w:val="center"/>
            </w:pPr>
            <w:r w:rsidRPr="00374391">
              <w:t>67,00*</w:t>
            </w:r>
          </w:p>
        </w:tc>
        <w:tc>
          <w:tcPr>
            <w:tcW w:w="1559" w:type="dxa"/>
          </w:tcPr>
          <w:p w14:paraId="37176ED8" w14:textId="77777777" w:rsidR="0096353C" w:rsidRPr="00374391" w:rsidRDefault="0096353C" w:rsidP="0096353C">
            <w:r w:rsidRPr="00374391">
              <w:t>Registro Nr.</w:t>
            </w:r>
          </w:p>
          <w:p w14:paraId="190435F4" w14:textId="77777777" w:rsidR="0096353C" w:rsidRPr="00374391" w:rsidRDefault="0096353C" w:rsidP="0096353C">
            <w:r w:rsidRPr="00374391">
              <w:t>44/2783363,</w:t>
            </w:r>
          </w:p>
          <w:p w14:paraId="3B5FC69A" w14:textId="5196912E" w:rsidR="0096353C" w:rsidRPr="00374391" w:rsidRDefault="0096353C" w:rsidP="0096353C">
            <w:r w:rsidRPr="00374391">
              <w:t>2022-09-12</w:t>
            </w:r>
          </w:p>
        </w:tc>
      </w:tr>
      <w:tr w:rsidR="0096353C" w:rsidRPr="00374391" w14:paraId="6A663014" w14:textId="77777777" w:rsidTr="00254925">
        <w:tc>
          <w:tcPr>
            <w:tcW w:w="568" w:type="dxa"/>
          </w:tcPr>
          <w:p w14:paraId="3AFE0628" w14:textId="406611AC" w:rsidR="0096353C" w:rsidRPr="00374391" w:rsidRDefault="0096353C" w:rsidP="0096353C">
            <w:pPr>
              <w:jc w:val="center"/>
            </w:pPr>
            <w:r w:rsidRPr="00374391">
              <w:t>10.</w:t>
            </w:r>
          </w:p>
        </w:tc>
        <w:tc>
          <w:tcPr>
            <w:tcW w:w="2693" w:type="dxa"/>
          </w:tcPr>
          <w:p w14:paraId="58C2924B" w14:textId="77777777" w:rsidR="0096353C" w:rsidRPr="00374391" w:rsidRDefault="0096353C" w:rsidP="0096353C">
            <w:r w:rsidRPr="00374391">
              <w:t>Pėsčiųjų takas</w:t>
            </w:r>
          </w:p>
          <w:p w14:paraId="3E3F1249" w14:textId="78962828" w:rsidR="0096353C" w:rsidRPr="00374391" w:rsidRDefault="0096353C" w:rsidP="0096353C">
            <w:r w:rsidRPr="00374391">
              <w:t>(Panevėžio m.</w:t>
            </w:r>
            <w:r w:rsidR="00374391" w:rsidRPr="00374391">
              <w:t>,</w:t>
            </w:r>
            <w:r w:rsidRPr="00374391">
              <w:t xml:space="preserve"> Tulpių g.)</w:t>
            </w:r>
          </w:p>
        </w:tc>
        <w:tc>
          <w:tcPr>
            <w:tcW w:w="1413" w:type="dxa"/>
          </w:tcPr>
          <w:p w14:paraId="14AD47A0" w14:textId="248283C7" w:rsidR="0096353C" w:rsidRPr="00374391" w:rsidRDefault="0096353C" w:rsidP="0096353C">
            <w:pPr>
              <w:jc w:val="center"/>
            </w:pPr>
            <w:r w:rsidRPr="00374391">
              <w:t>479,00</w:t>
            </w:r>
          </w:p>
        </w:tc>
        <w:tc>
          <w:tcPr>
            <w:tcW w:w="1281" w:type="dxa"/>
          </w:tcPr>
          <w:p w14:paraId="56A17514" w14:textId="10250E38" w:rsidR="0096353C" w:rsidRPr="00374391" w:rsidRDefault="0096353C" w:rsidP="0096353C">
            <w:pPr>
              <w:jc w:val="center"/>
            </w:pPr>
            <w:r w:rsidRPr="00374391">
              <w:t>479,00</w:t>
            </w:r>
          </w:p>
        </w:tc>
        <w:tc>
          <w:tcPr>
            <w:tcW w:w="1412" w:type="dxa"/>
          </w:tcPr>
          <w:p w14:paraId="0B1563B3" w14:textId="4C89867D" w:rsidR="0096353C" w:rsidRPr="00374391" w:rsidRDefault="0096353C" w:rsidP="0096353C">
            <w:r w:rsidRPr="00374391">
              <w:t>4400-5950-5114</w:t>
            </w:r>
          </w:p>
        </w:tc>
        <w:tc>
          <w:tcPr>
            <w:tcW w:w="1134" w:type="dxa"/>
          </w:tcPr>
          <w:p w14:paraId="4E9E7EED" w14:textId="40E8F0A9" w:rsidR="0096353C" w:rsidRPr="00374391" w:rsidRDefault="0096353C" w:rsidP="0096353C">
            <w:pPr>
              <w:jc w:val="center"/>
            </w:pPr>
            <w:r w:rsidRPr="00374391">
              <w:t>50,00*</w:t>
            </w:r>
          </w:p>
        </w:tc>
        <w:tc>
          <w:tcPr>
            <w:tcW w:w="1559" w:type="dxa"/>
          </w:tcPr>
          <w:p w14:paraId="184C6CC0" w14:textId="77777777" w:rsidR="0096353C" w:rsidRPr="00374391" w:rsidRDefault="0096353C" w:rsidP="0096353C">
            <w:r w:rsidRPr="00374391">
              <w:t>Registro Nr.</w:t>
            </w:r>
          </w:p>
          <w:p w14:paraId="46F4CFD3" w14:textId="77777777" w:rsidR="0096353C" w:rsidRPr="00374391" w:rsidRDefault="0096353C" w:rsidP="0096353C">
            <w:r w:rsidRPr="00374391">
              <w:t>44/2783363,</w:t>
            </w:r>
          </w:p>
          <w:p w14:paraId="31782D14" w14:textId="38D5B5D5" w:rsidR="0096353C" w:rsidRPr="00374391" w:rsidRDefault="0096353C" w:rsidP="0096353C">
            <w:r w:rsidRPr="00374391">
              <w:t>2022-09-12</w:t>
            </w:r>
          </w:p>
        </w:tc>
      </w:tr>
      <w:tr w:rsidR="0096353C" w:rsidRPr="00374391" w14:paraId="4BA725B6" w14:textId="77777777" w:rsidTr="00254925">
        <w:tc>
          <w:tcPr>
            <w:tcW w:w="568" w:type="dxa"/>
          </w:tcPr>
          <w:p w14:paraId="496A7212" w14:textId="499DFBF8" w:rsidR="0096353C" w:rsidRPr="00374391" w:rsidRDefault="0096353C" w:rsidP="0096353C">
            <w:pPr>
              <w:jc w:val="center"/>
            </w:pPr>
            <w:r w:rsidRPr="00374391">
              <w:t>11.</w:t>
            </w:r>
          </w:p>
        </w:tc>
        <w:tc>
          <w:tcPr>
            <w:tcW w:w="2693" w:type="dxa"/>
          </w:tcPr>
          <w:p w14:paraId="789F2BB8" w14:textId="77777777" w:rsidR="0096353C" w:rsidRPr="00374391" w:rsidRDefault="0096353C" w:rsidP="0096353C">
            <w:r w:rsidRPr="00374391">
              <w:t>Pėsčiųjų takas</w:t>
            </w:r>
          </w:p>
          <w:p w14:paraId="13A6F568" w14:textId="338F6D09" w:rsidR="0096353C" w:rsidRPr="00374391" w:rsidRDefault="0096353C" w:rsidP="0096353C">
            <w:r w:rsidRPr="00374391">
              <w:t>(Panevėžio m.</w:t>
            </w:r>
            <w:r w:rsidR="00374391" w:rsidRPr="00374391">
              <w:t>,</w:t>
            </w:r>
            <w:r w:rsidRPr="00374391">
              <w:t xml:space="preserve"> Tulpių g.)</w:t>
            </w:r>
          </w:p>
        </w:tc>
        <w:tc>
          <w:tcPr>
            <w:tcW w:w="1413" w:type="dxa"/>
          </w:tcPr>
          <w:p w14:paraId="07215A98" w14:textId="4438599A" w:rsidR="0096353C" w:rsidRPr="00374391" w:rsidRDefault="0096353C" w:rsidP="0096353C">
            <w:pPr>
              <w:jc w:val="center"/>
            </w:pPr>
            <w:r w:rsidRPr="00374391">
              <w:t>637,00</w:t>
            </w:r>
          </w:p>
        </w:tc>
        <w:tc>
          <w:tcPr>
            <w:tcW w:w="1281" w:type="dxa"/>
          </w:tcPr>
          <w:p w14:paraId="259D3B75" w14:textId="5A606EEE" w:rsidR="0096353C" w:rsidRPr="00374391" w:rsidRDefault="0096353C" w:rsidP="0096353C">
            <w:pPr>
              <w:jc w:val="center"/>
            </w:pPr>
            <w:r w:rsidRPr="00374391">
              <w:t>637,00</w:t>
            </w:r>
          </w:p>
        </w:tc>
        <w:tc>
          <w:tcPr>
            <w:tcW w:w="1412" w:type="dxa"/>
          </w:tcPr>
          <w:p w14:paraId="1BFEC0DC" w14:textId="4CD82AC4" w:rsidR="0096353C" w:rsidRPr="00374391" w:rsidRDefault="0096353C" w:rsidP="0096353C">
            <w:r w:rsidRPr="00374391">
              <w:t>4400-5950-5125</w:t>
            </w:r>
          </w:p>
        </w:tc>
        <w:tc>
          <w:tcPr>
            <w:tcW w:w="1134" w:type="dxa"/>
          </w:tcPr>
          <w:p w14:paraId="17398B18" w14:textId="0084E773" w:rsidR="0096353C" w:rsidRPr="00374391" w:rsidRDefault="0096353C" w:rsidP="0096353C">
            <w:pPr>
              <w:jc w:val="center"/>
            </w:pPr>
            <w:r w:rsidRPr="00374391">
              <w:t>47,00*</w:t>
            </w:r>
          </w:p>
        </w:tc>
        <w:tc>
          <w:tcPr>
            <w:tcW w:w="1559" w:type="dxa"/>
          </w:tcPr>
          <w:p w14:paraId="79AD8098" w14:textId="77777777" w:rsidR="0096353C" w:rsidRPr="00374391" w:rsidRDefault="0096353C" w:rsidP="0096353C">
            <w:r w:rsidRPr="00374391">
              <w:t>Registro Nr.</w:t>
            </w:r>
          </w:p>
          <w:p w14:paraId="102B4DB8" w14:textId="77777777" w:rsidR="0096353C" w:rsidRPr="00374391" w:rsidRDefault="0096353C" w:rsidP="0096353C">
            <w:r w:rsidRPr="00374391">
              <w:t>44/2783363,</w:t>
            </w:r>
          </w:p>
          <w:p w14:paraId="1599E306" w14:textId="6851411E" w:rsidR="0096353C" w:rsidRPr="00374391" w:rsidRDefault="0096353C" w:rsidP="0096353C">
            <w:r w:rsidRPr="00374391">
              <w:t>2022-09-12</w:t>
            </w:r>
          </w:p>
        </w:tc>
      </w:tr>
      <w:tr w:rsidR="001D6A9A" w:rsidRPr="00374391" w14:paraId="010AE421" w14:textId="77777777" w:rsidTr="00254925">
        <w:tc>
          <w:tcPr>
            <w:tcW w:w="568" w:type="dxa"/>
          </w:tcPr>
          <w:p w14:paraId="588A3B58" w14:textId="408C78F4" w:rsidR="001D6A9A" w:rsidRPr="00374391" w:rsidRDefault="001D6A9A" w:rsidP="001D6A9A">
            <w:pPr>
              <w:jc w:val="center"/>
            </w:pPr>
            <w:r w:rsidRPr="00374391">
              <w:t>12.</w:t>
            </w:r>
          </w:p>
        </w:tc>
        <w:tc>
          <w:tcPr>
            <w:tcW w:w="2693" w:type="dxa"/>
          </w:tcPr>
          <w:p w14:paraId="15744950" w14:textId="3D8D19CB" w:rsidR="001D6A9A" w:rsidRPr="00374391" w:rsidRDefault="001D6A9A" w:rsidP="001D6A9A">
            <w:r w:rsidRPr="00374391">
              <w:t>Privažiuojamas kelias prie Tulpių g. 7</w:t>
            </w:r>
          </w:p>
          <w:p w14:paraId="4A13882B" w14:textId="2056B854" w:rsidR="001D6A9A" w:rsidRPr="00374391" w:rsidRDefault="001D6A9A" w:rsidP="001D6A9A">
            <w:r w:rsidRPr="00374391">
              <w:t>(Panevėžio m.</w:t>
            </w:r>
            <w:r w:rsidR="00374391" w:rsidRPr="00374391">
              <w:t>,</w:t>
            </w:r>
            <w:r w:rsidRPr="00374391">
              <w:t xml:space="preserve"> Tulpių g.)</w:t>
            </w:r>
          </w:p>
        </w:tc>
        <w:tc>
          <w:tcPr>
            <w:tcW w:w="1413" w:type="dxa"/>
          </w:tcPr>
          <w:p w14:paraId="6A5BB45B" w14:textId="6C945394" w:rsidR="001D6A9A" w:rsidRPr="00374391" w:rsidRDefault="001D6A9A" w:rsidP="001D6A9A">
            <w:pPr>
              <w:jc w:val="center"/>
            </w:pPr>
            <w:r w:rsidRPr="00374391">
              <w:t>14</w:t>
            </w:r>
            <w:r w:rsidR="00374391" w:rsidRPr="00374391">
              <w:t xml:space="preserve"> </w:t>
            </w:r>
            <w:r w:rsidRPr="00374391">
              <w:t>100,00</w:t>
            </w:r>
          </w:p>
        </w:tc>
        <w:tc>
          <w:tcPr>
            <w:tcW w:w="1281" w:type="dxa"/>
          </w:tcPr>
          <w:p w14:paraId="5B2305FC" w14:textId="11573760" w:rsidR="001D6A9A" w:rsidRPr="00374391" w:rsidRDefault="001D6A9A" w:rsidP="001D6A9A">
            <w:pPr>
              <w:jc w:val="center"/>
            </w:pPr>
            <w:r w:rsidRPr="00374391">
              <w:t>14</w:t>
            </w:r>
            <w:r w:rsidR="00374391" w:rsidRPr="00374391">
              <w:t xml:space="preserve"> </w:t>
            </w:r>
            <w:r w:rsidRPr="00374391">
              <w:t>100,00</w:t>
            </w:r>
          </w:p>
        </w:tc>
        <w:tc>
          <w:tcPr>
            <w:tcW w:w="1412" w:type="dxa"/>
          </w:tcPr>
          <w:p w14:paraId="69A98935" w14:textId="66848DFC" w:rsidR="001D6A9A" w:rsidRPr="00374391" w:rsidRDefault="001D6A9A" w:rsidP="001D6A9A">
            <w:r w:rsidRPr="00374391">
              <w:t>4400-5950-5086</w:t>
            </w:r>
          </w:p>
        </w:tc>
        <w:tc>
          <w:tcPr>
            <w:tcW w:w="1134" w:type="dxa"/>
          </w:tcPr>
          <w:p w14:paraId="2801AF57" w14:textId="30422E0E" w:rsidR="001D6A9A" w:rsidRPr="00374391" w:rsidRDefault="001D6A9A" w:rsidP="001D6A9A">
            <w:pPr>
              <w:jc w:val="center"/>
            </w:pPr>
            <w:r w:rsidRPr="00374391">
              <w:t>0,057</w:t>
            </w:r>
          </w:p>
        </w:tc>
        <w:tc>
          <w:tcPr>
            <w:tcW w:w="1559" w:type="dxa"/>
          </w:tcPr>
          <w:p w14:paraId="6412BED5" w14:textId="77777777" w:rsidR="001D6A9A" w:rsidRPr="00374391" w:rsidRDefault="001D6A9A" w:rsidP="001D6A9A">
            <w:r w:rsidRPr="00374391">
              <w:t>Registro Nr.</w:t>
            </w:r>
          </w:p>
          <w:p w14:paraId="3E2FED9C" w14:textId="6CDBC0C3" w:rsidR="001D6A9A" w:rsidRPr="00374391" w:rsidRDefault="001D6A9A" w:rsidP="001D6A9A">
            <w:r w:rsidRPr="00374391">
              <w:t>44/2783362,</w:t>
            </w:r>
          </w:p>
          <w:p w14:paraId="63B06476" w14:textId="4FBB59A8" w:rsidR="001D6A9A" w:rsidRPr="00374391" w:rsidRDefault="001D6A9A" w:rsidP="001D6A9A">
            <w:r w:rsidRPr="00374391">
              <w:t>2022-09-12</w:t>
            </w:r>
          </w:p>
        </w:tc>
      </w:tr>
      <w:tr w:rsidR="001D6A9A" w:rsidRPr="00374391" w14:paraId="32F89282" w14:textId="77777777" w:rsidTr="00254925">
        <w:tc>
          <w:tcPr>
            <w:tcW w:w="568" w:type="dxa"/>
          </w:tcPr>
          <w:p w14:paraId="72667B53" w14:textId="580EF7BA" w:rsidR="001D6A9A" w:rsidRPr="00374391" w:rsidRDefault="001D6A9A" w:rsidP="001D6A9A">
            <w:pPr>
              <w:jc w:val="center"/>
            </w:pPr>
            <w:r w:rsidRPr="00374391">
              <w:t>13.</w:t>
            </w:r>
          </w:p>
        </w:tc>
        <w:tc>
          <w:tcPr>
            <w:tcW w:w="2693" w:type="dxa"/>
          </w:tcPr>
          <w:p w14:paraId="514288A4" w14:textId="77777777" w:rsidR="001D6A9A" w:rsidRPr="00374391" w:rsidRDefault="001D6A9A" w:rsidP="001D6A9A">
            <w:r w:rsidRPr="00374391">
              <w:t>Pėsčiųjų takas</w:t>
            </w:r>
          </w:p>
          <w:p w14:paraId="609603EE" w14:textId="39EA41FD" w:rsidR="001D6A9A" w:rsidRPr="00374391" w:rsidRDefault="001D6A9A" w:rsidP="001D6A9A">
            <w:r w:rsidRPr="00374391">
              <w:t>(Panevėžio m.</w:t>
            </w:r>
            <w:r w:rsidR="00374391" w:rsidRPr="00374391">
              <w:t>,</w:t>
            </w:r>
            <w:r w:rsidRPr="00374391">
              <w:t xml:space="preserve"> Tulpių g.)</w:t>
            </w:r>
          </w:p>
        </w:tc>
        <w:tc>
          <w:tcPr>
            <w:tcW w:w="1413" w:type="dxa"/>
          </w:tcPr>
          <w:p w14:paraId="7621A723" w14:textId="2236F934" w:rsidR="001D6A9A" w:rsidRPr="00374391" w:rsidRDefault="001D6A9A" w:rsidP="001D6A9A">
            <w:pPr>
              <w:jc w:val="center"/>
            </w:pPr>
            <w:r w:rsidRPr="00374391">
              <w:t>681,00</w:t>
            </w:r>
          </w:p>
        </w:tc>
        <w:tc>
          <w:tcPr>
            <w:tcW w:w="1281" w:type="dxa"/>
          </w:tcPr>
          <w:p w14:paraId="0415D637" w14:textId="3A94BCE7" w:rsidR="001D6A9A" w:rsidRPr="00374391" w:rsidRDefault="001D6A9A" w:rsidP="001D6A9A">
            <w:pPr>
              <w:jc w:val="center"/>
            </w:pPr>
            <w:r w:rsidRPr="00374391">
              <w:t>681,00</w:t>
            </w:r>
          </w:p>
        </w:tc>
        <w:tc>
          <w:tcPr>
            <w:tcW w:w="1412" w:type="dxa"/>
          </w:tcPr>
          <w:p w14:paraId="54C7B00E" w14:textId="1676558D" w:rsidR="001D6A9A" w:rsidRPr="00374391" w:rsidRDefault="001D6A9A" w:rsidP="001D6A9A">
            <w:r w:rsidRPr="00374391">
              <w:t>4400-5950-5090</w:t>
            </w:r>
          </w:p>
        </w:tc>
        <w:tc>
          <w:tcPr>
            <w:tcW w:w="1134" w:type="dxa"/>
          </w:tcPr>
          <w:p w14:paraId="0BB9EC25" w14:textId="6631AA18" w:rsidR="001D6A9A" w:rsidRPr="00374391" w:rsidRDefault="001D6A9A" w:rsidP="001D6A9A">
            <w:pPr>
              <w:jc w:val="center"/>
            </w:pPr>
            <w:r w:rsidRPr="00374391">
              <w:t>59,00*</w:t>
            </w:r>
          </w:p>
        </w:tc>
        <w:tc>
          <w:tcPr>
            <w:tcW w:w="1559" w:type="dxa"/>
          </w:tcPr>
          <w:p w14:paraId="4218D6FC" w14:textId="77777777" w:rsidR="001D6A9A" w:rsidRPr="00374391" w:rsidRDefault="001D6A9A" w:rsidP="001D6A9A">
            <w:r w:rsidRPr="00374391">
              <w:t>Registro Nr.</w:t>
            </w:r>
          </w:p>
          <w:p w14:paraId="4DFC462E" w14:textId="77777777" w:rsidR="001D6A9A" w:rsidRPr="00374391" w:rsidRDefault="001D6A9A" w:rsidP="001D6A9A">
            <w:r w:rsidRPr="00374391">
              <w:t>44/2783362,</w:t>
            </w:r>
          </w:p>
          <w:p w14:paraId="76A4FFDC" w14:textId="621D3B3C" w:rsidR="001D6A9A" w:rsidRPr="00374391" w:rsidRDefault="001D6A9A" w:rsidP="001D6A9A">
            <w:r w:rsidRPr="00374391">
              <w:lastRenderedPageBreak/>
              <w:t>2022-09-12</w:t>
            </w:r>
          </w:p>
        </w:tc>
      </w:tr>
      <w:tr w:rsidR="001D6A9A" w:rsidRPr="00374391" w14:paraId="490736B9" w14:textId="77777777" w:rsidTr="00254925">
        <w:tc>
          <w:tcPr>
            <w:tcW w:w="568" w:type="dxa"/>
          </w:tcPr>
          <w:p w14:paraId="65CFCEE5" w14:textId="282754D0" w:rsidR="001D6A9A" w:rsidRPr="00374391" w:rsidRDefault="001D6A9A" w:rsidP="001D6A9A">
            <w:pPr>
              <w:jc w:val="center"/>
            </w:pPr>
            <w:r w:rsidRPr="00374391">
              <w:lastRenderedPageBreak/>
              <w:t>14.</w:t>
            </w:r>
          </w:p>
        </w:tc>
        <w:tc>
          <w:tcPr>
            <w:tcW w:w="2693" w:type="dxa"/>
          </w:tcPr>
          <w:p w14:paraId="35194FB2" w14:textId="77777777" w:rsidR="001D6A9A" w:rsidRPr="00374391" w:rsidRDefault="001D6A9A" w:rsidP="001D6A9A">
            <w:r w:rsidRPr="00374391">
              <w:t>Pėsčiųjų takas</w:t>
            </w:r>
          </w:p>
          <w:p w14:paraId="70410B11" w14:textId="6AF247B9" w:rsidR="001D6A9A" w:rsidRPr="00374391" w:rsidRDefault="001D6A9A" w:rsidP="001D6A9A">
            <w:r w:rsidRPr="00374391">
              <w:t>(Panevėžio m.</w:t>
            </w:r>
            <w:r w:rsidR="00374391" w:rsidRPr="00374391">
              <w:t>,</w:t>
            </w:r>
            <w:r w:rsidRPr="00374391">
              <w:t xml:space="preserve"> Tulpių g.)</w:t>
            </w:r>
          </w:p>
        </w:tc>
        <w:tc>
          <w:tcPr>
            <w:tcW w:w="1413" w:type="dxa"/>
          </w:tcPr>
          <w:p w14:paraId="0A529041" w14:textId="47A87DE0" w:rsidR="001D6A9A" w:rsidRPr="00374391" w:rsidRDefault="001D6A9A" w:rsidP="001D6A9A">
            <w:pPr>
              <w:jc w:val="center"/>
            </w:pPr>
            <w:r w:rsidRPr="00374391">
              <w:t>632,00</w:t>
            </w:r>
          </w:p>
        </w:tc>
        <w:tc>
          <w:tcPr>
            <w:tcW w:w="1281" w:type="dxa"/>
          </w:tcPr>
          <w:p w14:paraId="1C74B182" w14:textId="495E740A" w:rsidR="001D6A9A" w:rsidRPr="00374391" w:rsidRDefault="001D6A9A" w:rsidP="001D6A9A">
            <w:pPr>
              <w:jc w:val="center"/>
            </w:pPr>
            <w:r w:rsidRPr="00374391">
              <w:t>632,00</w:t>
            </w:r>
          </w:p>
        </w:tc>
        <w:tc>
          <w:tcPr>
            <w:tcW w:w="1412" w:type="dxa"/>
          </w:tcPr>
          <w:p w14:paraId="43CA7BED" w14:textId="07ED727A" w:rsidR="001D6A9A" w:rsidRPr="00374391" w:rsidRDefault="001D6A9A" w:rsidP="001D6A9A">
            <w:r w:rsidRPr="00374391">
              <w:t>4400-5950-5103</w:t>
            </w:r>
          </w:p>
        </w:tc>
        <w:tc>
          <w:tcPr>
            <w:tcW w:w="1134" w:type="dxa"/>
          </w:tcPr>
          <w:p w14:paraId="4A0119AD" w14:textId="2474E734" w:rsidR="001D6A9A" w:rsidRPr="00374391" w:rsidRDefault="001D6A9A" w:rsidP="001D6A9A">
            <w:pPr>
              <w:jc w:val="center"/>
            </w:pPr>
            <w:r w:rsidRPr="00374391">
              <w:t>56,00*</w:t>
            </w:r>
          </w:p>
        </w:tc>
        <w:tc>
          <w:tcPr>
            <w:tcW w:w="1559" w:type="dxa"/>
          </w:tcPr>
          <w:p w14:paraId="7F6D2218" w14:textId="77777777" w:rsidR="001D6A9A" w:rsidRPr="00374391" w:rsidRDefault="001D6A9A" w:rsidP="001D6A9A">
            <w:r w:rsidRPr="00374391">
              <w:t>Registro Nr.</w:t>
            </w:r>
          </w:p>
          <w:p w14:paraId="18C1E0F1" w14:textId="77777777" w:rsidR="001D6A9A" w:rsidRPr="00374391" w:rsidRDefault="001D6A9A" w:rsidP="001D6A9A">
            <w:r w:rsidRPr="00374391">
              <w:t>44/2783362,</w:t>
            </w:r>
          </w:p>
          <w:p w14:paraId="2742CEE0" w14:textId="60DF3885" w:rsidR="001D6A9A" w:rsidRPr="00374391" w:rsidRDefault="001D6A9A" w:rsidP="001D6A9A">
            <w:r w:rsidRPr="00374391">
              <w:t>2022-09-12</w:t>
            </w:r>
          </w:p>
        </w:tc>
      </w:tr>
      <w:tr w:rsidR="001D6A9A" w:rsidRPr="00374391" w14:paraId="13395533" w14:textId="77777777" w:rsidTr="00254925">
        <w:tc>
          <w:tcPr>
            <w:tcW w:w="568" w:type="dxa"/>
          </w:tcPr>
          <w:p w14:paraId="42CA1846" w14:textId="0B41ABFF" w:rsidR="001D6A9A" w:rsidRPr="00374391" w:rsidRDefault="001D6A9A" w:rsidP="001D6A9A">
            <w:pPr>
              <w:jc w:val="center"/>
            </w:pPr>
            <w:r w:rsidRPr="00374391">
              <w:t>15.</w:t>
            </w:r>
          </w:p>
        </w:tc>
        <w:tc>
          <w:tcPr>
            <w:tcW w:w="2693" w:type="dxa"/>
          </w:tcPr>
          <w:p w14:paraId="4AFF902B" w14:textId="0D53F2C9" w:rsidR="001D6A9A" w:rsidRPr="00374391" w:rsidRDefault="001D6A9A" w:rsidP="001D6A9A">
            <w:r w:rsidRPr="00374391">
              <w:t>Privažiuojamas kelias prie Tulpių g. 8</w:t>
            </w:r>
          </w:p>
          <w:p w14:paraId="5E120706" w14:textId="6BB6629D" w:rsidR="001D6A9A" w:rsidRPr="00374391" w:rsidRDefault="001D6A9A" w:rsidP="001D6A9A">
            <w:r w:rsidRPr="00374391">
              <w:t>(Panevėžio m.</w:t>
            </w:r>
            <w:r w:rsidR="00374391" w:rsidRPr="00374391">
              <w:t>,</w:t>
            </w:r>
            <w:r w:rsidRPr="00374391">
              <w:t xml:space="preserve"> Tulpių g.)</w:t>
            </w:r>
          </w:p>
        </w:tc>
        <w:tc>
          <w:tcPr>
            <w:tcW w:w="1413" w:type="dxa"/>
          </w:tcPr>
          <w:p w14:paraId="74A469F6" w14:textId="59F412D9" w:rsidR="001D6A9A" w:rsidRPr="00374391" w:rsidRDefault="001D6A9A" w:rsidP="001D6A9A">
            <w:pPr>
              <w:jc w:val="center"/>
            </w:pPr>
            <w:r w:rsidRPr="00374391">
              <w:t>10</w:t>
            </w:r>
            <w:r w:rsidR="00374391" w:rsidRPr="00374391">
              <w:t xml:space="preserve"> </w:t>
            </w:r>
            <w:r w:rsidRPr="00374391">
              <w:t>700,00</w:t>
            </w:r>
          </w:p>
        </w:tc>
        <w:tc>
          <w:tcPr>
            <w:tcW w:w="1281" w:type="dxa"/>
          </w:tcPr>
          <w:p w14:paraId="6281FB13" w14:textId="0383F8C9" w:rsidR="001D6A9A" w:rsidRPr="00374391" w:rsidRDefault="001D6A9A" w:rsidP="001D6A9A">
            <w:pPr>
              <w:jc w:val="center"/>
            </w:pPr>
            <w:r w:rsidRPr="00374391">
              <w:t>10</w:t>
            </w:r>
            <w:r w:rsidR="00374391" w:rsidRPr="00374391">
              <w:t xml:space="preserve"> </w:t>
            </w:r>
            <w:r w:rsidRPr="00374391">
              <w:t>700,00</w:t>
            </w:r>
          </w:p>
        </w:tc>
        <w:tc>
          <w:tcPr>
            <w:tcW w:w="1412" w:type="dxa"/>
          </w:tcPr>
          <w:p w14:paraId="2F89F9B8" w14:textId="5D6B57B4" w:rsidR="001D6A9A" w:rsidRPr="00374391" w:rsidRDefault="001D6A9A" w:rsidP="001D6A9A">
            <w:r w:rsidRPr="00374391">
              <w:t>4400-5949-2281</w:t>
            </w:r>
          </w:p>
        </w:tc>
        <w:tc>
          <w:tcPr>
            <w:tcW w:w="1134" w:type="dxa"/>
          </w:tcPr>
          <w:p w14:paraId="5B3DDE4F" w14:textId="30F738BA" w:rsidR="001D6A9A" w:rsidRPr="00374391" w:rsidRDefault="001D6A9A" w:rsidP="001D6A9A">
            <w:pPr>
              <w:jc w:val="center"/>
            </w:pPr>
            <w:r w:rsidRPr="00374391">
              <w:t>0,069</w:t>
            </w:r>
          </w:p>
        </w:tc>
        <w:tc>
          <w:tcPr>
            <w:tcW w:w="1559" w:type="dxa"/>
          </w:tcPr>
          <w:p w14:paraId="34065F18" w14:textId="77777777" w:rsidR="001D6A9A" w:rsidRPr="00374391" w:rsidRDefault="001D6A9A" w:rsidP="001D6A9A">
            <w:r w:rsidRPr="00374391">
              <w:t>Registro Nr.</w:t>
            </w:r>
          </w:p>
          <w:p w14:paraId="737AF7F4" w14:textId="0E35AB49" w:rsidR="001D6A9A" w:rsidRPr="00374391" w:rsidRDefault="001D6A9A" w:rsidP="001D6A9A">
            <w:r w:rsidRPr="00374391">
              <w:t>44/2783159,</w:t>
            </w:r>
          </w:p>
          <w:p w14:paraId="6F866E10" w14:textId="4F873C7B" w:rsidR="001D6A9A" w:rsidRPr="00374391" w:rsidRDefault="001D6A9A" w:rsidP="001D6A9A">
            <w:r w:rsidRPr="00374391">
              <w:t>2022-09-12</w:t>
            </w:r>
          </w:p>
        </w:tc>
      </w:tr>
      <w:tr w:rsidR="001D6A9A" w:rsidRPr="00374391" w14:paraId="6F744A5A" w14:textId="77777777" w:rsidTr="00254925">
        <w:tc>
          <w:tcPr>
            <w:tcW w:w="568" w:type="dxa"/>
          </w:tcPr>
          <w:p w14:paraId="2965BD3B" w14:textId="71700C55" w:rsidR="001D6A9A" w:rsidRPr="00374391" w:rsidRDefault="001D6A9A" w:rsidP="001D6A9A">
            <w:pPr>
              <w:jc w:val="center"/>
            </w:pPr>
            <w:r w:rsidRPr="00374391">
              <w:t>16.</w:t>
            </w:r>
          </w:p>
        </w:tc>
        <w:tc>
          <w:tcPr>
            <w:tcW w:w="2693" w:type="dxa"/>
          </w:tcPr>
          <w:p w14:paraId="58DDE26C" w14:textId="77777777" w:rsidR="001D6A9A" w:rsidRPr="00374391" w:rsidRDefault="001D6A9A" w:rsidP="001D6A9A">
            <w:r w:rsidRPr="00374391">
              <w:t>Pėsčiųjų takas</w:t>
            </w:r>
          </w:p>
          <w:p w14:paraId="3F194392" w14:textId="4EF21C24" w:rsidR="001D6A9A" w:rsidRPr="00374391" w:rsidRDefault="001D6A9A" w:rsidP="001D6A9A">
            <w:r w:rsidRPr="00374391">
              <w:t>(Panevėžio m.</w:t>
            </w:r>
            <w:r w:rsidR="00374391" w:rsidRPr="00374391">
              <w:t>,</w:t>
            </w:r>
            <w:r w:rsidRPr="00374391">
              <w:t xml:space="preserve"> Tulpių g.)</w:t>
            </w:r>
          </w:p>
        </w:tc>
        <w:tc>
          <w:tcPr>
            <w:tcW w:w="1413" w:type="dxa"/>
          </w:tcPr>
          <w:p w14:paraId="4742084A" w14:textId="0039DCC8" w:rsidR="00986618" w:rsidRPr="00374391" w:rsidRDefault="00986618" w:rsidP="001D6A9A">
            <w:pPr>
              <w:jc w:val="center"/>
            </w:pPr>
            <w:r w:rsidRPr="00374391">
              <w:t>81,00</w:t>
            </w:r>
          </w:p>
        </w:tc>
        <w:tc>
          <w:tcPr>
            <w:tcW w:w="1281" w:type="dxa"/>
          </w:tcPr>
          <w:p w14:paraId="4B44C6F7" w14:textId="57B20500" w:rsidR="00986618" w:rsidRPr="00374391" w:rsidRDefault="00986618" w:rsidP="001D6A9A">
            <w:pPr>
              <w:jc w:val="center"/>
            </w:pPr>
            <w:r w:rsidRPr="00374391">
              <w:t>81,00</w:t>
            </w:r>
          </w:p>
        </w:tc>
        <w:tc>
          <w:tcPr>
            <w:tcW w:w="1412" w:type="dxa"/>
          </w:tcPr>
          <w:p w14:paraId="2891C188" w14:textId="64729284" w:rsidR="001D6A9A" w:rsidRPr="00374391" w:rsidRDefault="00986618" w:rsidP="001D6A9A">
            <w:r w:rsidRPr="00374391">
              <w:t>4400-5949-2292</w:t>
            </w:r>
          </w:p>
        </w:tc>
        <w:tc>
          <w:tcPr>
            <w:tcW w:w="1134" w:type="dxa"/>
          </w:tcPr>
          <w:p w14:paraId="7ABA430A" w14:textId="3156A926" w:rsidR="00986618" w:rsidRPr="00374391" w:rsidRDefault="00986618" w:rsidP="001D6A9A">
            <w:pPr>
              <w:jc w:val="center"/>
            </w:pPr>
            <w:r w:rsidRPr="00374391">
              <w:t>6,00*</w:t>
            </w:r>
          </w:p>
        </w:tc>
        <w:tc>
          <w:tcPr>
            <w:tcW w:w="1559" w:type="dxa"/>
          </w:tcPr>
          <w:p w14:paraId="5327A146" w14:textId="77777777" w:rsidR="001D6A9A" w:rsidRPr="00374391" w:rsidRDefault="001D6A9A" w:rsidP="001D6A9A">
            <w:r w:rsidRPr="00374391">
              <w:t>Registro Nr.</w:t>
            </w:r>
          </w:p>
          <w:p w14:paraId="3262CE47" w14:textId="77777777" w:rsidR="001D6A9A" w:rsidRPr="00374391" w:rsidRDefault="001D6A9A" w:rsidP="001D6A9A">
            <w:r w:rsidRPr="00374391">
              <w:t>44/2783159,</w:t>
            </w:r>
          </w:p>
          <w:p w14:paraId="56AABF28" w14:textId="13903716" w:rsidR="001D6A9A" w:rsidRPr="00374391" w:rsidRDefault="001D6A9A" w:rsidP="001D6A9A">
            <w:r w:rsidRPr="00374391">
              <w:t>2022-09-12</w:t>
            </w:r>
          </w:p>
        </w:tc>
      </w:tr>
      <w:tr w:rsidR="00986618" w:rsidRPr="00374391" w14:paraId="5C0CF8D9" w14:textId="77777777" w:rsidTr="00254925">
        <w:tc>
          <w:tcPr>
            <w:tcW w:w="568" w:type="dxa"/>
          </w:tcPr>
          <w:p w14:paraId="25D1AD70" w14:textId="05079A1E" w:rsidR="00986618" w:rsidRPr="00374391" w:rsidRDefault="00986618" w:rsidP="00986618">
            <w:pPr>
              <w:jc w:val="center"/>
            </w:pPr>
            <w:r w:rsidRPr="00374391">
              <w:t>17.</w:t>
            </w:r>
          </w:p>
        </w:tc>
        <w:tc>
          <w:tcPr>
            <w:tcW w:w="2693" w:type="dxa"/>
          </w:tcPr>
          <w:p w14:paraId="4DEAC6DC" w14:textId="77777777" w:rsidR="00986618" w:rsidRPr="00374391" w:rsidRDefault="00986618" w:rsidP="00986618">
            <w:r w:rsidRPr="00374391">
              <w:t>Pėsčiųjų takas</w:t>
            </w:r>
          </w:p>
          <w:p w14:paraId="77F7633F" w14:textId="392E7BB4" w:rsidR="00986618" w:rsidRPr="00374391" w:rsidRDefault="00986618" w:rsidP="00986618">
            <w:r w:rsidRPr="00374391">
              <w:t>(Panevėžio m.</w:t>
            </w:r>
            <w:r w:rsidR="00374391" w:rsidRPr="00374391">
              <w:t>,</w:t>
            </w:r>
            <w:r w:rsidRPr="00374391">
              <w:t xml:space="preserve"> Tulpių g.)</w:t>
            </w:r>
          </w:p>
        </w:tc>
        <w:tc>
          <w:tcPr>
            <w:tcW w:w="1413" w:type="dxa"/>
          </w:tcPr>
          <w:p w14:paraId="6191A953" w14:textId="2C19D1C2" w:rsidR="00986618" w:rsidRPr="00374391" w:rsidRDefault="00986618" w:rsidP="00986618">
            <w:pPr>
              <w:jc w:val="center"/>
            </w:pPr>
            <w:r w:rsidRPr="00374391">
              <w:t>882,00</w:t>
            </w:r>
          </w:p>
          <w:p w14:paraId="68A7659D" w14:textId="77777777" w:rsidR="00986618" w:rsidRPr="00374391" w:rsidRDefault="00986618" w:rsidP="00986618">
            <w:pPr>
              <w:jc w:val="center"/>
            </w:pPr>
          </w:p>
        </w:tc>
        <w:tc>
          <w:tcPr>
            <w:tcW w:w="1281" w:type="dxa"/>
          </w:tcPr>
          <w:p w14:paraId="78F23071" w14:textId="51526592" w:rsidR="00986618" w:rsidRPr="00374391" w:rsidRDefault="00986618" w:rsidP="00986618">
            <w:pPr>
              <w:jc w:val="center"/>
            </w:pPr>
            <w:r w:rsidRPr="00374391">
              <w:t>882,00</w:t>
            </w:r>
          </w:p>
        </w:tc>
        <w:tc>
          <w:tcPr>
            <w:tcW w:w="1412" w:type="dxa"/>
          </w:tcPr>
          <w:p w14:paraId="7E395B47" w14:textId="0FB01F95" w:rsidR="00986618" w:rsidRPr="00374391" w:rsidRDefault="00986618" w:rsidP="00986618">
            <w:r w:rsidRPr="00374391">
              <w:t>4400-5950-2300</w:t>
            </w:r>
          </w:p>
        </w:tc>
        <w:tc>
          <w:tcPr>
            <w:tcW w:w="1134" w:type="dxa"/>
          </w:tcPr>
          <w:p w14:paraId="796FB949" w14:textId="24018340" w:rsidR="00986618" w:rsidRPr="00374391" w:rsidRDefault="00986618" w:rsidP="00986618">
            <w:pPr>
              <w:jc w:val="center"/>
            </w:pPr>
            <w:r w:rsidRPr="00374391">
              <w:t>87,00*</w:t>
            </w:r>
          </w:p>
        </w:tc>
        <w:tc>
          <w:tcPr>
            <w:tcW w:w="1559" w:type="dxa"/>
          </w:tcPr>
          <w:p w14:paraId="666ED9A3" w14:textId="77777777" w:rsidR="00986618" w:rsidRPr="00374391" w:rsidRDefault="00986618" w:rsidP="00986618">
            <w:r w:rsidRPr="00374391">
              <w:t>Registro Nr.</w:t>
            </w:r>
          </w:p>
          <w:p w14:paraId="45A023D9" w14:textId="77777777" w:rsidR="00986618" w:rsidRPr="00374391" w:rsidRDefault="00986618" w:rsidP="00986618">
            <w:r w:rsidRPr="00374391">
              <w:t>44/2783159,</w:t>
            </w:r>
          </w:p>
          <w:p w14:paraId="4E242785" w14:textId="2B8C094F" w:rsidR="00986618" w:rsidRPr="00374391" w:rsidRDefault="00986618" w:rsidP="00986618">
            <w:r w:rsidRPr="00374391">
              <w:t>2022-09-12</w:t>
            </w:r>
          </w:p>
        </w:tc>
      </w:tr>
      <w:tr w:rsidR="00986618" w:rsidRPr="00374391" w14:paraId="13EB779B" w14:textId="77777777" w:rsidTr="00254925">
        <w:tc>
          <w:tcPr>
            <w:tcW w:w="568" w:type="dxa"/>
          </w:tcPr>
          <w:p w14:paraId="2441ABF1" w14:textId="7678E28C" w:rsidR="00986618" w:rsidRPr="00374391" w:rsidRDefault="00986618" w:rsidP="00986618">
            <w:pPr>
              <w:jc w:val="center"/>
            </w:pPr>
            <w:r w:rsidRPr="00374391">
              <w:t>18.</w:t>
            </w:r>
          </w:p>
        </w:tc>
        <w:tc>
          <w:tcPr>
            <w:tcW w:w="2693" w:type="dxa"/>
          </w:tcPr>
          <w:p w14:paraId="018197B8" w14:textId="77777777" w:rsidR="00986618" w:rsidRPr="00374391" w:rsidRDefault="00986618" w:rsidP="00986618">
            <w:r w:rsidRPr="00374391">
              <w:t>Pėsčiųjų takas</w:t>
            </w:r>
          </w:p>
          <w:p w14:paraId="066DF726" w14:textId="474C6E13" w:rsidR="00986618" w:rsidRPr="00374391" w:rsidRDefault="00986618" w:rsidP="00986618">
            <w:r w:rsidRPr="00374391">
              <w:t>(Panevėžio m.</w:t>
            </w:r>
            <w:r w:rsidR="00374391" w:rsidRPr="00374391">
              <w:t>,</w:t>
            </w:r>
            <w:r w:rsidRPr="00374391">
              <w:t xml:space="preserve"> Tulpių g.)</w:t>
            </w:r>
          </w:p>
        </w:tc>
        <w:tc>
          <w:tcPr>
            <w:tcW w:w="1413" w:type="dxa"/>
          </w:tcPr>
          <w:p w14:paraId="43AF21EE" w14:textId="78EBE459" w:rsidR="00986618" w:rsidRPr="00374391" w:rsidRDefault="00986618" w:rsidP="00986618">
            <w:pPr>
              <w:jc w:val="center"/>
            </w:pPr>
            <w:r w:rsidRPr="00374391">
              <w:t>1</w:t>
            </w:r>
            <w:r w:rsidR="00374391" w:rsidRPr="00374391">
              <w:t xml:space="preserve"> </w:t>
            </w:r>
            <w:r w:rsidRPr="00374391">
              <w:t>730,00</w:t>
            </w:r>
          </w:p>
        </w:tc>
        <w:tc>
          <w:tcPr>
            <w:tcW w:w="1281" w:type="dxa"/>
          </w:tcPr>
          <w:p w14:paraId="30B578FC" w14:textId="0CA4266B" w:rsidR="00986618" w:rsidRPr="00374391" w:rsidRDefault="00986618" w:rsidP="00986618">
            <w:pPr>
              <w:jc w:val="center"/>
            </w:pPr>
            <w:r w:rsidRPr="00374391">
              <w:t>1</w:t>
            </w:r>
            <w:r w:rsidR="00374391" w:rsidRPr="00374391">
              <w:t xml:space="preserve"> </w:t>
            </w:r>
            <w:r w:rsidRPr="00374391">
              <w:t>730,00</w:t>
            </w:r>
          </w:p>
        </w:tc>
        <w:tc>
          <w:tcPr>
            <w:tcW w:w="1412" w:type="dxa"/>
          </w:tcPr>
          <w:p w14:paraId="3CEF2700" w14:textId="14217F71" w:rsidR="00986618" w:rsidRPr="00374391" w:rsidRDefault="00986618" w:rsidP="00986618">
            <w:r w:rsidRPr="00374391">
              <w:t>4400-5950-2311</w:t>
            </w:r>
          </w:p>
        </w:tc>
        <w:tc>
          <w:tcPr>
            <w:tcW w:w="1134" w:type="dxa"/>
          </w:tcPr>
          <w:p w14:paraId="3DB80178" w14:textId="26D248C4" w:rsidR="00986618" w:rsidRPr="00374391" w:rsidRDefault="00986618" w:rsidP="00986618">
            <w:pPr>
              <w:jc w:val="center"/>
            </w:pPr>
            <w:r w:rsidRPr="00374391">
              <w:t>130,00*</w:t>
            </w:r>
          </w:p>
        </w:tc>
        <w:tc>
          <w:tcPr>
            <w:tcW w:w="1559" w:type="dxa"/>
          </w:tcPr>
          <w:p w14:paraId="571F718D" w14:textId="77777777" w:rsidR="00986618" w:rsidRPr="00374391" w:rsidRDefault="00986618" w:rsidP="00986618">
            <w:r w:rsidRPr="00374391">
              <w:t>Registro Nr.</w:t>
            </w:r>
          </w:p>
          <w:p w14:paraId="6C541313" w14:textId="77777777" w:rsidR="00986618" w:rsidRPr="00374391" w:rsidRDefault="00986618" w:rsidP="00986618">
            <w:r w:rsidRPr="00374391">
              <w:t>44/2783159,</w:t>
            </w:r>
          </w:p>
          <w:p w14:paraId="571D2399" w14:textId="706CAC79" w:rsidR="00986618" w:rsidRPr="00374391" w:rsidRDefault="00986618" w:rsidP="00986618">
            <w:r w:rsidRPr="00374391">
              <w:t>2022-09-12</w:t>
            </w:r>
          </w:p>
        </w:tc>
      </w:tr>
      <w:tr w:rsidR="00E71000" w:rsidRPr="00374391" w14:paraId="259C6C2A" w14:textId="77777777" w:rsidTr="00254925">
        <w:tc>
          <w:tcPr>
            <w:tcW w:w="568" w:type="dxa"/>
          </w:tcPr>
          <w:p w14:paraId="297B33C8" w14:textId="78F57B93" w:rsidR="00E71000" w:rsidRPr="00374391" w:rsidRDefault="00E71000" w:rsidP="00E71000">
            <w:pPr>
              <w:jc w:val="center"/>
            </w:pPr>
            <w:r w:rsidRPr="00374391">
              <w:t>19.</w:t>
            </w:r>
          </w:p>
        </w:tc>
        <w:tc>
          <w:tcPr>
            <w:tcW w:w="2693" w:type="dxa"/>
          </w:tcPr>
          <w:p w14:paraId="252356A9" w14:textId="77777777" w:rsidR="00E71000" w:rsidRPr="00374391" w:rsidRDefault="00E71000" w:rsidP="00E71000">
            <w:r w:rsidRPr="00374391">
              <w:t>Kiemo aikštelė</w:t>
            </w:r>
          </w:p>
          <w:p w14:paraId="767E3E38" w14:textId="5A27A5E5" w:rsidR="00E71000" w:rsidRPr="00374391" w:rsidRDefault="00E71000" w:rsidP="00E71000">
            <w:r w:rsidRPr="00374391">
              <w:t>(Panevėžio m.</w:t>
            </w:r>
            <w:r w:rsidR="00374391" w:rsidRPr="00374391">
              <w:t>,</w:t>
            </w:r>
            <w:r w:rsidRPr="00374391">
              <w:t xml:space="preserve"> Staniūnų g. 70</w:t>
            </w:r>
            <w:r w:rsidR="00F60417" w:rsidRPr="00374391">
              <w:t>)</w:t>
            </w:r>
          </w:p>
        </w:tc>
        <w:tc>
          <w:tcPr>
            <w:tcW w:w="1413" w:type="dxa"/>
          </w:tcPr>
          <w:p w14:paraId="6425DDE2" w14:textId="1062828F" w:rsidR="00E71000" w:rsidRPr="00374391" w:rsidRDefault="00E71000" w:rsidP="00E71000">
            <w:pPr>
              <w:jc w:val="center"/>
            </w:pPr>
            <w:r w:rsidRPr="00374391">
              <w:t>18</w:t>
            </w:r>
            <w:r w:rsidR="00374391" w:rsidRPr="00374391">
              <w:t xml:space="preserve"> </w:t>
            </w:r>
            <w:r w:rsidRPr="00374391">
              <w:t>200,00</w:t>
            </w:r>
          </w:p>
        </w:tc>
        <w:tc>
          <w:tcPr>
            <w:tcW w:w="1281" w:type="dxa"/>
          </w:tcPr>
          <w:p w14:paraId="1BBE048A" w14:textId="2E375775" w:rsidR="00E71000" w:rsidRPr="00374391" w:rsidRDefault="00E71000" w:rsidP="00E71000">
            <w:pPr>
              <w:jc w:val="center"/>
            </w:pPr>
            <w:r w:rsidRPr="00374391">
              <w:t>18</w:t>
            </w:r>
            <w:r w:rsidR="00374391" w:rsidRPr="00374391">
              <w:t xml:space="preserve"> </w:t>
            </w:r>
            <w:r w:rsidRPr="00374391">
              <w:t>200,00</w:t>
            </w:r>
          </w:p>
        </w:tc>
        <w:tc>
          <w:tcPr>
            <w:tcW w:w="1412" w:type="dxa"/>
          </w:tcPr>
          <w:p w14:paraId="63C0E903" w14:textId="257C2A9B" w:rsidR="00E71000" w:rsidRPr="00374391" w:rsidRDefault="00E71000" w:rsidP="00E71000">
            <w:r w:rsidRPr="00374391">
              <w:t>4400-5926-6658</w:t>
            </w:r>
          </w:p>
        </w:tc>
        <w:tc>
          <w:tcPr>
            <w:tcW w:w="1134" w:type="dxa"/>
          </w:tcPr>
          <w:p w14:paraId="7AB811D8" w14:textId="414BA57C" w:rsidR="00E71000" w:rsidRPr="00374391" w:rsidRDefault="00E71000" w:rsidP="00E71000">
            <w:pPr>
              <w:jc w:val="center"/>
            </w:pPr>
            <w:r w:rsidRPr="00374391">
              <w:t>1310,93*</w:t>
            </w:r>
          </w:p>
        </w:tc>
        <w:tc>
          <w:tcPr>
            <w:tcW w:w="1559" w:type="dxa"/>
          </w:tcPr>
          <w:p w14:paraId="28CA3327" w14:textId="77777777" w:rsidR="00E71000" w:rsidRPr="00374391" w:rsidRDefault="00E71000" w:rsidP="00E71000">
            <w:r w:rsidRPr="00374391">
              <w:t>Registro Nr.</w:t>
            </w:r>
          </w:p>
          <w:p w14:paraId="701935EF" w14:textId="48A4F032" w:rsidR="00E71000" w:rsidRPr="00374391" w:rsidRDefault="00E71000" w:rsidP="00E71000">
            <w:r w:rsidRPr="00374391">
              <w:t>44/1400889,</w:t>
            </w:r>
          </w:p>
          <w:p w14:paraId="0291920B" w14:textId="22F34AA1" w:rsidR="00E71000" w:rsidRPr="00374391" w:rsidRDefault="00E71000" w:rsidP="00E71000">
            <w:r w:rsidRPr="00374391">
              <w:t>2022-08-01</w:t>
            </w:r>
          </w:p>
        </w:tc>
      </w:tr>
      <w:tr w:rsidR="00F60417" w:rsidRPr="00374391" w14:paraId="34CEB4A9" w14:textId="77777777" w:rsidTr="00254925">
        <w:tc>
          <w:tcPr>
            <w:tcW w:w="568" w:type="dxa"/>
          </w:tcPr>
          <w:p w14:paraId="695EFB7C" w14:textId="6D18B55F" w:rsidR="00F60417" w:rsidRPr="00374391" w:rsidRDefault="00F60417" w:rsidP="00F60417">
            <w:pPr>
              <w:jc w:val="center"/>
            </w:pPr>
            <w:r w:rsidRPr="00374391">
              <w:t>20.</w:t>
            </w:r>
          </w:p>
        </w:tc>
        <w:tc>
          <w:tcPr>
            <w:tcW w:w="2693" w:type="dxa"/>
          </w:tcPr>
          <w:p w14:paraId="15F911B2" w14:textId="77777777" w:rsidR="00F60417" w:rsidRPr="00374391" w:rsidRDefault="00F60417" w:rsidP="00F60417">
            <w:r w:rsidRPr="00374391">
              <w:t>Pėsčiųjų takas</w:t>
            </w:r>
          </w:p>
          <w:p w14:paraId="7BE2C54B" w14:textId="3E14179C" w:rsidR="00F60417" w:rsidRPr="00374391" w:rsidRDefault="00F60417" w:rsidP="00F60417">
            <w:r w:rsidRPr="00374391">
              <w:t>(Panevėžio m.</w:t>
            </w:r>
            <w:r w:rsidR="00374391" w:rsidRPr="00374391">
              <w:t>,</w:t>
            </w:r>
            <w:r w:rsidRPr="00374391">
              <w:t xml:space="preserve"> Staniūnų g. 70)</w:t>
            </w:r>
          </w:p>
        </w:tc>
        <w:tc>
          <w:tcPr>
            <w:tcW w:w="1413" w:type="dxa"/>
          </w:tcPr>
          <w:p w14:paraId="45B7DB1C" w14:textId="1F876671" w:rsidR="00F60417" w:rsidRPr="00374391" w:rsidRDefault="00F60417" w:rsidP="00F60417">
            <w:pPr>
              <w:jc w:val="center"/>
            </w:pPr>
            <w:r w:rsidRPr="00374391">
              <w:t>96,00</w:t>
            </w:r>
          </w:p>
        </w:tc>
        <w:tc>
          <w:tcPr>
            <w:tcW w:w="1281" w:type="dxa"/>
          </w:tcPr>
          <w:p w14:paraId="395DAD98" w14:textId="2FEF35CA" w:rsidR="00F60417" w:rsidRPr="00374391" w:rsidRDefault="00F60417" w:rsidP="00F60417">
            <w:pPr>
              <w:jc w:val="center"/>
            </w:pPr>
            <w:r w:rsidRPr="00374391">
              <w:t>96,00</w:t>
            </w:r>
          </w:p>
        </w:tc>
        <w:tc>
          <w:tcPr>
            <w:tcW w:w="1412" w:type="dxa"/>
          </w:tcPr>
          <w:p w14:paraId="59D973B0" w14:textId="03777E3F" w:rsidR="00F60417" w:rsidRPr="00374391" w:rsidRDefault="00F60417" w:rsidP="00F60417">
            <w:r w:rsidRPr="00374391">
              <w:t>4400-5926-6669</w:t>
            </w:r>
          </w:p>
        </w:tc>
        <w:tc>
          <w:tcPr>
            <w:tcW w:w="1134" w:type="dxa"/>
          </w:tcPr>
          <w:p w14:paraId="06380E1E" w14:textId="300D8FAC" w:rsidR="00F60417" w:rsidRPr="00374391" w:rsidRDefault="00F60417" w:rsidP="00F60417">
            <w:pPr>
              <w:jc w:val="center"/>
            </w:pPr>
            <w:r w:rsidRPr="00374391">
              <w:t>37,38*</w:t>
            </w:r>
          </w:p>
        </w:tc>
        <w:tc>
          <w:tcPr>
            <w:tcW w:w="1559" w:type="dxa"/>
          </w:tcPr>
          <w:p w14:paraId="61CAF29C" w14:textId="77777777" w:rsidR="00F60417" w:rsidRPr="00374391" w:rsidRDefault="00F60417" w:rsidP="00F60417">
            <w:r w:rsidRPr="00374391">
              <w:t>Registro Nr.</w:t>
            </w:r>
          </w:p>
          <w:p w14:paraId="41CA38BE" w14:textId="77777777" w:rsidR="00F60417" w:rsidRPr="00374391" w:rsidRDefault="00F60417" w:rsidP="00F60417">
            <w:r w:rsidRPr="00374391">
              <w:t>44/1400889,</w:t>
            </w:r>
          </w:p>
          <w:p w14:paraId="2F824CF2" w14:textId="05EFBB5A" w:rsidR="00F60417" w:rsidRPr="00374391" w:rsidRDefault="00F60417" w:rsidP="00F60417">
            <w:r w:rsidRPr="00374391">
              <w:t>2022-08-01</w:t>
            </w:r>
          </w:p>
        </w:tc>
      </w:tr>
      <w:tr w:rsidR="00F60417" w:rsidRPr="00374391" w14:paraId="38693D90" w14:textId="77777777" w:rsidTr="00254925">
        <w:tc>
          <w:tcPr>
            <w:tcW w:w="568" w:type="dxa"/>
          </w:tcPr>
          <w:p w14:paraId="74361BF5" w14:textId="6B44DD8B" w:rsidR="00F60417" w:rsidRPr="00374391" w:rsidRDefault="00F60417" w:rsidP="00F60417">
            <w:pPr>
              <w:jc w:val="center"/>
            </w:pPr>
            <w:r w:rsidRPr="00374391">
              <w:t>21.</w:t>
            </w:r>
          </w:p>
        </w:tc>
        <w:tc>
          <w:tcPr>
            <w:tcW w:w="2693" w:type="dxa"/>
          </w:tcPr>
          <w:p w14:paraId="34A2E7F3" w14:textId="77777777" w:rsidR="00F60417" w:rsidRPr="00374391" w:rsidRDefault="00F60417" w:rsidP="00F60417">
            <w:r w:rsidRPr="00374391">
              <w:t>Pėsčiųjų takas</w:t>
            </w:r>
          </w:p>
          <w:p w14:paraId="5ADB6AA2" w14:textId="23DA9836" w:rsidR="00F60417" w:rsidRPr="00374391" w:rsidRDefault="00F60417" w:rsidP="00F60417">
            <w:r w:rsidRPr="00374391">
              <w:t>(Panevėžio m.</w:t>
            </w:r>
            <w:r w:rsidR="00374391" w:rsidRPr="00374391">
              <w:t>,</w:t>
            </w:r>
            <w:r w:rsidRPr="00374391">
              <w:t xml:space="preserve"> Staniūnų g. 70)</w:t>
            </w:r>
          </w:p>
        </w:tc>
        <w:tc>
          <w:tcPr>
            <w:tcW w:w="1413" w:type="dxa"/>
          </w:tcPr>
          <w:p w14:paraId="2E96A098" w14:textId="04C0D0E4" w:rsidR="00F60417" w:rsidRPr="00374391" w:rsidRDefault="00F60417" w:rsidP="00F60417">
            <w:pPr>
              <w:jc w:val="center"/>
            </w:pPr>
            <w:r w:rsidRPr="00374391">
              <w:t>13,00</w:t>
            </w:r>
          </w:p>
        </w:tc>
        <w:tc>
          <w:tcPr>
            <w:tcW w:w="1281" w:type="dxa"/>
          </w:tcPr>
          <w:p w14:paraId="639BB598" w14:textId="327FB51B" w:rsidR="00F60417" w:rsidRPr="00374391" w:rsidRDefault="00F60417" w:rsidP="00F60417">
            <w:pPr>
              <w:jc w:val="center"/>
            </w:pPr>
            <w:r w:rsidRPr="00374391">
              <w:t>13,00</w:t>
            </w:r>
          </w:p>
        </w:tc>
        <w:tc>
          <w:tcPr>
            <w:tcW w:w="1412" w:type="dxa"/>
          </w:tcPr>
          <w:p w14:paraId="679261E8" w14:textId="3A202A7F" w:rsidR="00F60417" w:rsidRPr="00374391" w:rsidRDefault="00F60417" w:rsidP="00F60417">
            <w:r w:rsidRPr="00374391">
              <w:t>4400-5926-6670</w:t>
            </w:r>
          </w:p>
        </w:tc>
        <w:tc>
          <w:tcPr>
            <w:tcW w:w="1134" w:type="dxa"/>
          </w:tcPr>
          <w:p w14:paraId="75C2EB60" w14:textId="6B4A4A27" w:rsidR="00F60417" w:rsidRPr="00374391" w:rsidRDefault="00F60417" w:rsidP="00F60417">
            <w:pPr>
              <w:jc w:val="center"/>
            </w:pPr>
            <w:r w:rsidRPr="00374391">
              <w:t>4,91*</w:t>
            </w:r>
          </w:p>
        </w:tc>
        <w:tc>
          <w:tcPr>
            <w:tcW w:w="1559" w:type="dxa"/>
          </w:tcPr>
          <w:p w14:paraId="13BA8F2C" w14:textId="77777777" w:rsidR="00F60417" w:rsidRPr="00374391" w:rsidRDefault="00F60417" w:rsidP="00F60417">
            <w:r w:rsidRPr="00374391">
              <w:t>Registro Nr.</w:t>
            </w:r>
          </w:p>
          <w:p w14:paraId="77134533" w14:textId="77777777" w:rsidR="00F60417" w:rsidRPr="00374391" w:rsidRDefault="00F60417" w:rsidP="00F60417">
            <w:r w:rsidRPr="00374391">
              <w:t>44/1400889,</w:t>
            </w:r>
          </w:p>
          <w:p w14:paraId="51CCC9DE" w14:textId="3952BAE7" w:rsidR="00F60417" w:rsidRPr="00374391" w:rsidRDefault="00F60417" w:rsidP="00F60417">
            <w:r w:rsidRPr="00374391">
              <w:t>2022-08-01</w:t>
            </w:r>
          </w:p>
        </w:tc>
      </w:tr>
      <w:tr w:rsidR="00F60417" w:rsidRPr="00374391" w14:paraId="09A60A0E" w14:textId="77777777" w:rsidTr="00254925">
        <w:tc>
          <w:tcPr>
            <w:tcW w:w="568" w:type="dxa"/>
          </w:tcPr>
          <w:p w14:paraId="6CB27C34" w14:textId="41DC705C" w:rsidR="00F60417" w:rsidRPr="00374391" w:rsidRDefault="00F60417" w:rsidP="00F60417">
            <w:pPr>
              <w:jc w:val="center"/>
            </w:pPr>
            <w:r w:rsidRPr="00374391">
              <w:t>22.</w:t>
            </w:r>
          </w:p>
        </w:tc>
        <w:tc>
          <w:tcPr>
            <w:tcW w:w="2693" w:type="dxa"/>
          </w:tcPr>
          <w:p w14:paraId="4EDAB31E" w14:textId="77777777" w:rsidR="00F60417" w:rsidRPr="00374391" w:rsidRDefault="00F60417" w:rsidP="00F60417">
            <w:r w:rsidRPr="00374391">
              <w:t>Šėtos gatvė</w:t>
            </w:r>
          </w:p>
          <w:p w14:paraId="1653B574" w14:textId="140E0F9C" w:rsidR="00F60417" w:rsidRPr="00374391" w:rsidRDefault="00F60417" w:rsidP="00F60417">
            <w:r w:rsidRPr="00374391">
              <w:t>(Panevėžio m.</w:t>
            </w:r>
            <w:r w:rsidR="00374391" w:rsidRPr="00374391">
              <w:t>,</w:t>
            </w:r>
            <w:r w:rsidRPr="00374391">
              <w:t xml:space="preserve"> Šėtos g.)</w:t>
            </w:r>
          </w:p>
        </w:tc>
        <w:tc>
          <w:tcPr>
            <w:tcW w:w="1413" w:type="dxa"/>
          </w:tcPr>
          <w:p w14:paraId="2464DF9C" w14:textId="746B3F97" w:rsidR="00F60417" w:rsidRPr="00374391" w:rsidRDefault="00F60417" w:rsidP="00F60417">
            <w:pPr>
              <w:jc w:val="center"/>
            </w:pPr>
            <w:r w:rsidRPr="00374391">
              <w:t>250,00</w:t>
            </w:r>
          </w:p>
        </w:tc>
        <w:tc>
          <w:tcPr>
            <w:tcW w:w="1281" w:type="dxa"/>
          </w:tcPr>
          <w:p w14:paraId="4CE32D8D" w14:textId="567E9221" w:rsidR="00F60417" w:rsidRPr="00374391" w:rsidRDefault="00F60417" w:rsidP="00F60417">
            <w:pPr>
              <w:jc w:val="center"/>
            </w:pPr>
            <w:r w:rsidRPr="00374391">
              <w:t>250,00</w:t>
            </w:r>
          </w:p>
        </w:tc>
        <w:tc>
          <w:tcPr>
            <w:tcW w:w="1412" w:type="dxa"/>
          </w:tcPr>
          <w:p w14:paraId="425757CF" w14:textId="73780B9C" w:rsidR="00F60417" w:rsidRPr="00374391" w:rsidRDefault="00F60417" w:rsidP="00F60417">
            <w:r w:rsidRPr="00374391">
              <w:t>4400-5910-8690</w:t>
            </w:r>
          </w:p>
        </w:tc>
        <w:tc>
          <w:tcPr>
            <w:tcW w:w="1134" w:type="dxa"/>
          </w:tcPr>
          <w:p w14:paraId="2BD07505" w14:textId="5841F15F" w:rsidR="00F60417" w:rsidRPr="00374391" w:rsidRDefault="00F60417" w:rsidP="00F60417">
            <w:pPr>
              <w:jc w:val="center"/>
            </w:pPr>
            <w:r w:rsidRPr="00374391">
              <w:t>0,008</w:t>
            </w:r>
          </w:p>
        </w:tc>
        <w:tc>
          <w:tcPr>
            <w:tcW w:w="1559" w:type="dxa"/>
          </w:tcPr>
          <w:p w14:paraId="1EB0D271" w14:textId="77777777" w:rsidR="00F60417" w:rsidRPr="00374391" w:rsidRDefault="00F60417" w:rsidP="00F60417">
            <w:r w:rsidRPr="00374391">
              <w:t>Registro Nr.</w:t>
            </w:r>
          </w:p>
          <w:p w14:paraId="0085F958" w14:textId="74F292CC" w:rsidR="00F60417" w:rsidRPr="00374391" w:rsidRDefault="00F60417" w:rsidP="00F60417">
            <w:r w:rsidRPr="00374391">
              <w:t>44/2764138,</w:t>
            </w:r>
          </w:p>
          <w:p w14:paraId="77260BF7" w14:textId="4E0F7D5F" w:rsidR="00F60417" w:rsidRPr="00374391" w:rsidRDefault="00F60417" w:rsidP="00F60417">
            <w:r w:rsidRPr="00374391">
              <w:t>2022-06-27</w:t>
            </w:r>
          </w:p>
        </w:tc>
      </w:tr>
    </w:tbl>
    <w:p w14:paraId="0BEADFA7" w14:textId="77777777" w:rsidR="00C73F7D" w:rsidRPr="00374391" w:rsidRDefault="00C73F7D" w:rsidP="00134B47">
      <w:pPr>
        <w:rPr>
          <w:rFonts w:eastAsia="Calibri"/>
          <w:szCs w:val="24"/>
        </w:rPr>
      </w:pPr>
    </w:p>
    <w:sectPr w:rsidR="00C73F7D" w:rsidRPr="00374391" w:rsidSect="00374391">
      <w:headerReference w:type="default" r:id="rId9"/>
      <w:footerReference w:type="default" r:id="rId10"/>
      <w:footerReference w:type="first" r:id="rId11"/>
      <w:pgSz w:w="11907" w:h="16840" w:code="9"/>
      <w:pgMar w:top="1135"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2DB84" w14:textId="77777777" w:rsidR="00B022E8" w:rsidRDefault="00B022E8">
      <w:r>
        <w:separator/>
      </w:r>
    </w:p>
  </w:endnote>
  <w:endnote w:type="continuationSeparator" w:id="0">
    <w:p w14:paraId="30406AFA" w14:textId="77777777" w:rsidR="00B022E8" w:rsidRDefault="00B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5341F" w:rsidRDefault="00D5341F" w:rsidP="00BE4566">
    <w:pPr>
      <w:tabs>
        <w:tab w:val="left" w:pos="8445"/>
      </w:tabs>
    </w:pPr>
    <w:r>
      <w:tab/>
    </w:r>
  </w:p>
  <w:p w14:paraId="34C9AB5C" w14:textId="77777777" w:rsidR="00D5341F" w:rsidRDefault="00D5341F"/>
  <w:p w14:paraId="34C9AB5D" w14:textId="77777777" w:rsidR="00D5341F" w:rsidRDefault="00D5341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5341F" w:rsidRDefault="00D5341F" w:rsidP="00DD20B8">
    <w:pPr>
      <w:pStyle w:val="Porat"/>
    </w:pPr>
  </w:p>
  <w:p w14:paraId="34C9AB5F" w14:textId="77777777" w:rsidR="00D5341F" w:rsidRDefault="00D5341F" w:rsidP="00DD20B8">
    <w:pPr>
      <w:pStyle w:val="Porat"/>
    </w:pPr>
  </w:p>
  <w:p w14:paraId="34C9AB60" w14:textId="77777777" w:rsidR="00D5341F" w:rsidRDefault="00D5341F" w:rsidP="00DD20B8">
    <w:pPr>
      <w:pStyle w:val="Porat"/>
    </w:pPr>
  </w:p>
  <w:p w14:paraId="34C9AB61" w14:textId="77777777" w:rsidR="00D5341F" w:rsidRDefault="00D5341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6B25B" w14:textId="77777777" w:rsidR="00B022E8" w:rsidRDefault="00B022E8">
      <w:r>
        <w:separator/>
      </w:r>
    </w:p>
  </w:footnote>
  <w:footnote w:type="continuationSeparator" w:id="0">
    <w:p w14:paraId="0CF5FA43" w14:textId="77777777" w:rsidR="00B022E8" w:rsidRDefault="00B0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5341F" w:rsidRDefault="00D5341F">
    <w:pPr>
      <w:pStyle w:val="Antrats"/>
      <w:jc w:val="center"/>
    </w:pPr>
  </w:p>
  <w:p w14:paraId="34C9AB58" w14:textId="77777777" w:rsidR="00D5341F" w:rsidRDefault="00D5341F">
    <w:pPr>
      <w:pStyle w:val="Antrats"/>
      <w:jc w:val="center"/>
    </w:pPr>
  </w:p>
  <w:p w14:paraId="34C9AB59" w14:textId="77777777" w:rsidR="00D5341F" w:rsidRDefault="00D5341F">
    <w:pPr>
      <w:pStyle w:val="Antrats"/>
      <w:jc w:val="center"/>
    </w:pPr>
    <w:r>
      <w:fldChar w:fldCharType="begin"/>
    </w:r>
    <w:r>
      <w:instrText xml:space="preserve"> PAGE   \* MERGEFORMAT </w:instrText>
    </w:r>
    <w:r>
      <w:fldChar w:fldCharType="separate"/>
    </w:r>
    <w:r w:rsidR="000E16FA">
      <w:rPr>
        <w:noProof/>
      </w:rPr>
      <w:t>3</w:t>
    </w:r>
    <w:r>
      <w:rPr>
        <w:noProof/>
      </w:rPr>
      <w:fldChar w:fldCharType="end"/>
    </w:r>
  </w:p>
  <w:p w14:paraId="34C9AB5A" w14:textId="77777777" w:rsidR="00D5341F" w:rsidRDefault="00D534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502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1"/>
  </w:num>
  <w:num w:numId="5">
    <w:abstractNumId w:val="8"/>
  </w:num>
  <w:num w:numId="6">
    <w:abstractNumId w:val="1"/>
  </w:num>
  <w:num w:numId="7">
    <w:abstractNumId w:val="19"/>
  </w:num>
  <w:num w:numId="8">
    <w:abstractNumId w:val="6"/>
  </w:num>
  <w:num w:numId="9">
    <w:abstractNumId w:val="18"/>
  </w:num>
  <w:num w:numId="10">
    <w:abstractNumId w:val="10"/>
  </w:num>
  <w:num w:numId="11">
    <w:abstractNumId w:val="2"/>
  </w:num>
  <w:num w:numId="12">
    <w:abstractNumId w:val="9"/>
  </w:num>
  <w:num w:numId="13">
    <w:abstractNumId w:val="14"/>
  </w:num>
  <w:num w:numId="14">
    <w:abstractNumId w:val="20"/>
  </w:num>
  <w:num w:numId="15">
    <w:abstractNumId w:val="15"/>
  </w:num>
  <w:num w:numId="16">
    <w:abstractNumId w:val="11"/>
  </w:num>
  <w:num w:numId="17">
    <w:abstractNumId w:val="0"/>
  </w:num>
  <w:num w:numId="18">
    <w:abstractNumId w:val="12"/>
  </w:num>
  <w:num w:numId="19">
    <w:abstractNumId w:val="13"/>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A8F"/>
    <w:rsid w:val="00007F89"/>
    <w:rsid w:val="00012976"/>
    <w:rsid w:val="0001304C"/>
    <w:rsid w:val="0001566B"/>
    <w:rsid w:val="0002192F"/>
    <w:rsid w:val="000227F4"/>
    <w:rsid w:val="000247FF"/>
    <w:rsid w:val="00031E81"/>
    <w:rsid w:val="000411E9"/>
    <w:rsid w:val="000465AF"/>
    <w:rsid w:val="0005169C"/>
    <w:rsid w:val="00053E13"/>
    <w:rsid w:val="0005532F"/>
    <w:rsid w:val="0005541E"/>
    <w:rsid w:val="0006066B"/>
    <w:rsid w:val="0006116B"/>
    <w:rsid w:val="00061B4B"/>
    <w:rsid w:val="000636D5"/>
    <w:rsid w:val="0006418C"/>
    <w:rsid w:val="000665ED"/>
    <w:rsid w:val="00075594"/>
    <w:rsid w:val="000758C2"/>
    <w:rsid w:val="00075D5A"/>
    <w:rsid w:val="000767B1"/>
    <w:rsid w:val="000811E1"/>
    <w:rsid w:val="00083E3B"/>
    <w:rsid w:val="0008633F"/>
    <w:rsid w:val="00087637"/>
    <w:rsid w:val="00090614"/>
    <w:rsid w:val="00097C3B"/>
    <w:rsid w:val="000A547D"/>
    <w:rsid w:val="000A5E90"/>
    <w:rsid w:val="000A6E8A"/>
    <w:rsid w:val="000B5552"/>
    <w:rsid w:val="000B5921"/>
    <w:rsid w:val="000C3AEC"/>
    <w:rsid w:val="000C55F7"/>
    <w:rsid w:val="000C68A5"/>
    <w:rsid w:val="000C6E46"/>
    <w:rsid w:val="000D1755"/>
    <w:rsid w:val="000D6DA0"/>
    <w:rsid w:val="000E14D2"/>
    <w:rsid w:val="000E16FA"/>
    <w:rsid w:val="000E3188"/>
    <w:rsid w:val="000E31D1"/>
    <w:rsid w:val="000E5933"/>
    <w:rsid w:val="000E6239"/>
    <w:rsid w:val="000E7131"/>
    <w:rsid w:val="000F091D"/>
    <w:rsid w:val="000F2ED0"/>
    <w:rsid w:val="0010137D"/>
    <w:rsid w:val="00101502"/>
    <w:rsid w:val="00101F07"/>
    <w:rsid w:val="001055A4"/>
    <w:rsid w:val="00112E41"/>
    <w:rsid w:val="001173F8"/>
    <w:rsid w:val="001234CD"/>
    <w:rsid w:val="00123CB7"/>
    <w:rsid w:val="00124B60"/>
    <w:rsid w:val="0013156C"/>
    <w:rsid w:val="00132ABE"/>
    <w:rsid w:val="00132DB5"/>
    <w:rsid w:val="00134B47"/>
    <w:rsid w:val="00135AE1"/>
    <w:rsid w:val="00136DEC"/>
    <w:rsid w:val="00137CE1"/>
    <w:rsid w:val="0014120E"/>
    <w:rsid w:val="0014434B"/>
    <w:rsid w:val="00152A9F"/>
    <w:rsid w:val="00152F4E"/>
    <w:rsid w:val="00153B94"/>
    <w:rsid w:val="00154766"/>
    <w:rsid w:val="0015521B"/>
    <w:rsid w:val="0015598E"/>
    <w:rsid w:val="00155D1C"/>
    <w:rsid w:val="00155E39"/>
    <w:rsid w:val="00157D69"/>
    <w:rsid w:val="00163319"/>
    <w:rsid w:val="00171A77"/>
    <w:rsid w:val="00172765"/>
    <w:rsid w:val="00177D66"/>
    <w:rsid w:val="001923C0"/>
    <w:rsid w:val="001928E0"/>
    <w:rsid w:val="00197080"/>
    <w:rsid w:val="001A2FD1"/>
    <w:rsid w:val="001B1FE3"/>
    <w:rsid w:val="001B4832"/>
    <w:rsid w:val="001B765F"/>
    <w:rsid w:val="001C3CDA"/>
    <w:rsid w:val="001C503E"/>
    <w:rsid w:val="001C5159"/>
    <w:rsid w:val="001C593D"/>
    <w:rsid w:val="001D178D"/>
    <w:rsid w:val="001D1AC1"/>
    <w:rsid w:val="001D3CB6"/>
    <w:rsid w:val="001D6A9A"/>
    <w:rsid w:val="001E2A8C"/>
    <w:rsid w:val="001E4DFD"/>
    <w:rsid w:val="001E58B7"/>
    <w:rsid w:val="001F7914"/>
    <w:rsid w:val="0020204A"/>
    <w:rsid w:val="00206FC7"/>
    <w:rsid w:val="00213C34"/>
    <w:rsid w:val="002148C8"/>
    <w:rsid w:val="002154CA"/>
    <w:rsid w:val="0022034B"/>
    <w:rsid w:val="00220AE7"/>
    <w:rsid w:val="002228A8"/>
    <w:rsid w:val="00224ACA"/>
    <w:rsid w:val="00230BBC"/>
    <w:rsid w:val="00230E90"/>
    <w:rsid w:val="0023417F"/>
    <w:rsid w:val="00234FD8"/>
    <w:rsid w:val="00240F33"/>
    <w:rsid w:val="00241801"/>
    <w:rsid w:val="00242F87"/>
    <w:rsid w:val="0024380C"/>
    <w:rsid w:val="002441C7"/>
    <w:rsid w:val="00244A16"/>
    <w:rsid w:val="0024706D"/>
    <w:rsid w:val="002526D2"/>
    <w:rsid w:val="002536BA"/>
    <w:rsid w:val="00254925"/>
    <w:rsid w:val="00260803"/>
    <w:rsid w:val="002630A9"/>
    <w:rsid w:val="00263461"/>
    <w:rsid w:val="002658A0"/>
    <w:rsid w:val="00273A13"/>
    <w:rsid w:val="00273E5A"/>
    <w:rsid w:val="00276412"/>
    <w:rsid w:val="00277448"/>
    <w:rsid w:val="00280EB1"/>
    <w:rsid w:val="00281A09"/>
    <w:rsid w:val="00284D8C"/>
    <w:rsid w:val="00286458"/>
    <w:rsid w:val="002915B5"/>
    <w:rsid w:val="00291649"/>
    <w:rsid w:val="00292861"/>
    <w:rsid w:val="00293059"/>
    <w:rsid w:val="002945F1"/>
    <w:rsid w:val="00296395"/>
    <w:rsid w:val="00296F96"/>
    <w:rsid w:val="002A0D08"/>
    <w:rsid w:val="002A2097"/>
    <w:rsid w:val="002A3E2E"/>
    <w:rsid w:val="002A4C98"/>
    <w:rsid w:val="002B02A2"/>
    <w:rsid w:val="002B08DE"/>
    <w:rsid w:val="002B262D"/>
    <w:rsid w:val="002B4E39"/>
    <w:rsid w:val="002B6129"/>
    <w:rsid w:val="002B73C4"/>
    <w:rsid w:val="002C031B"/>
    <w:rsid w:val="002C0C24"/>
    <w:rsid w:val="002C35DB"/>
    <w:rsid w:val="002C3613"/>
    <w:rsid w:val="002D0308"/>
    <w:rsid w:val="002D0B3C"/>
    <w:rsid w:val="002D57F9"/>
    <w:rsid w:val="002D71F8"/>
    <w:rsid w:val="002D75F0"/>
    <w:rsid w:val="002D760D"/>
    <w:rsid w:val="002D79D2"/>
    <w:rsid w:val="002D7E2D"/>
    <w:rsid w:val="002E2386"/>
    <w:rsid w:val="002E4357"/>
    <w:rsid w:val="002E67EF"/>
    <w:rsid w:val="002F28B6"/>
    <w:rsid w:val="002F30E9"/>
    <w:rsid w:val="002F31B7"/>
    <w:rsid w:val="002F5A27"/>
    <w:rsid w:val="002F7001"/>
    <w:rsid w:val="002F7DB4"/>
    <w:rsid w:val="00300998"/>
    <w:rsid w:val="00302BC5"/>
    <w:rsid w:val="00303346"/>
    <w:rsid w:val="003034E8"/>
    <w:rsid w:val="00310C47"/>
    <w:rsid w:val="00312D7F"/>
    <w:rsid w:val="0031317D"/>
    <w:rsid w:val="00315ED9"/>
    <w:rsid w:val="00316CE4"/>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56B34"/>
    <w:rsid w:val="003634EF"/>
    <w:rsid w:val="00365907"/>
    <w:rsid w:val="0037128A"/>
    <w:rsid w:val="00371569"/>
    <w:rsid w:val="0037302E"/>
    <w:rsid w:val="00373E1B"/>
    <w:rsid w:val="00374391"/>
    <w:rsid w:val="003820DF"/>
    <w:rsid w:val="00384B8A"/>
    <w:rsid w:val="00392558"/>
    <w:rsid w:val="0039707D"/>
    <w:rsid w:val="003A16E8"/>
    <w:rsid w:val="003A3559"/>
    <w:rsid w:val="003A451B"/>
    <w:rsid w:val="003B4ED6"/>
    <w:rsid w:val="003B5E7C"/>
    <w:rsid w:val="003C261C"/>
    <w:rsid w:val="003C4398"/>
    <w:rsid w:val="003C5812"/>
    <w:rsid w:val="003D113C"/>
    <w:rsid w:val="003D6535"/>
    <w:rsid w:val="003E4B94"/>
    <w:rsid w:val="003E4CF3"/>
    <w:rsid w:val="003E533E"/>
    <w:rsid w:val="003E58F0"/>
    <w:rsid w:val="003F3684"/>
    <w:rsid w:val="003F3825"/>
    <w:rsid w:val="003F3CA5"/>
    <w:rsid w:val="003F4FBE"/>
    <w:rsid w:val="004014AB"/>
    <w:rsid w:val="00401930"/>
    <w:rsid w:val="00404A96"/>
    <w:rsid w:val="004100D4"/>
    <w:rsid w:val="004106B9"/>
    <w:rsid w:val="0041079B"/>
    <w:rsid w:val="004117CB"/>
    <w:rsid w:val="00412699"/>
    <w:rsid w:val="0041553F"/>
    <w:rsid w:val="004202EC"/>
    <w:rsid w:val="00420850"/>
    <w:rsid w:val="00420BD8"/>
    <w:rsid w:val="00421D43"/>
    <w:rsid w:val="00422E25"/>
    <w:rsid w:val="00425050"/>
    <w:rsid w:val="00430614"/>
    <w:rsid w:val="00431F36"/>
    <w:rsid w:val="00433ED2"/>
    <w:rsid w:val="00435010"/>
    <w:rsid w:val="004376E8"/>
    <w:rsid w:val="00444888"/>
    <w:rsid w:val="00447771"/>
    <w:rsid w:val="004500C3"/>
    <w:rsid w:val="00454411"/>
    <w:rsid w:val="004564CD"/>
    <w:rsid w:val="00462130"/>
    <w:rsid w:val="00464BB1"/>
    <w:rsid w:val="00464EA2"/>
    <w:rsid w:val="00471B4D"/>
    <w:rsid w:val="00475641"/>
    <w:rsid w:val="00480D2E"/>
    <w:rsid w:val="00481FD1"/>
    <w:rsid w:val="004849ED"/>
    <w:rsid w:val="004953CA"/>
    <w:rsid w:val="00495F9A"/>
    <w:rsid w:val="00497559"/>
    <w:rsid w:val="004A2500"/>
    <w:rsid w:val="004A3610"/>
    <w:rsid w:val="004A5C4C"/>
    <w:rsid w:val="004A6A1C"/>
    <w:rsid w:val="004A6E92"/>
    <w:rsid w:val="004B00B5"/>
    <w:rsid w:val="004B0F1E"/>
    <w:rsid w:val="004B18C1"/>
    <w:rsid w:val="004C021A"/>
    <w:rsid w:val="004C07E0"/>
    <w:rsid w:val="004C43C4"/>
    <w:rsid w:val="004C61AF"/>
    <w:rsid w:val="004D2980"/>
    <w:rsid w:val="004D35C5"/>
    <w:rsid w:val="004D6153"/>
    <w:rsid w:val="004D6DBC"/>
    <w:rsid w:val="004E4142"/>
    <w:rsid w:val="004E635F"/>
    <w:rsid w:val="004F0C49"/>
    <w:rsid w:val="004F2BBF"/>
    <w:rsid w:val="004F2DF5"/>
    <w:rsid w:val="004F6C43"/>
    <w:rsid w:val="00507886"/>
    <w:rsid w:val="00507AA3"/>
    <w:rsid w:val="00510DE4"/>
    <w:rsid w:val="00514BF4"/>
    <w:rsid w:val="005166E3"/>
    <w:rsid w:val="0051712F"/>
    <w:rsid w:val="005179B8"/>
    <w:rsid w:val="0052387D"/>
    <w:rsid w:val="0052406D"/>
    <w:rsid w:val="00524D2D"/>
    <w:rsid w:val="00532923"/>
    <w:rsid w:val="00533646"/>
    <w:rsid w:val="00550E98"/>
    <w:rsid w:val="00553B90"/>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0FC5"/>
    <w:rsid w:val="00594A1C"/>
    <w:rsid w:val="00595F80"/>
    <w:rsid w:val="00596CFE"/>
    <w:rsid w:val="005A0487"/>
    <w:rsid w:val="005A2B62"/>
    <w:rsid w:val="005A3F9E"/>
    <w:rsid w:val="005A40E2"/>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411"/>
    <w:rsid w:val="006C09B4"/>
    <w:rsid w:val="006C193D"/>
    <w:rsid w:val="006C2DEF"/>
    <w:rsid w:val="006C5AD7"/>
    <w:rsid w:val="006D107B"/>
    <w:rsid w:val="006D6344"/>
    <w:rsid w:val="006D7A59"/>
    <w:rsid w:val="006E0208"/>
    <w:rsid w:val="006E038D"/>
    <w:rsid w:val="006E1EEE"/>
    <w:rsid w:val="006E6F20"/>
    <w:rsid w:val="006F4AE9"/>
    <w:rsid w:val="006F7032"/>
    <w:rsid w:val="00701945"/>
    <w:rsid w:val="00711691"/>
    <w:rsid w:val="007129E5"/>
    <w:rsid w:val="00713EB6"/>
    <w:rsid w:val="007143BA"/>
    <w:rsid w:val="00715EF9"/>
    <w:rsid w:val="00723E14"/>
    <w:rsid w:val="00736212"/>
    <w:rsid w:val="00737AC4"/>
    <w:rsid w:val="00740946"/>
    <w:rsid w:val="00740CC0"/>
    <w:rsid w:val="00742DFE"/>
    <w:rsid w:val="00743B7D"/>
    <w:rsid w:val="007452C6"/>
    <w:rsid w:val="00757818"/>
    <w:rsid w:val="0076106A"/>
    <w:rsid w:val="00761752"/>
    <w:rsid w:val="00763D4F"/>
    <w:rsid w:val="007645AC"/>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76D3"/>
    <w:rsid w:val="007C1F90"/>
    <w:rsid w:val="007C5A1C"/>
    <w:rsid w:val="007D31C7"/>
    <w:rsid w:val="007D3F07"/>
    <w:rsid w:val="007D6BBA"/>
    <w:rsid w:val="007E2B12"/>
    <w:rsid w:val="007E3012"/>
    <w:rsid w:val="007E61E2"/>
    <w:rsid w:val="007E74BB"/>
    <w:rsid w:val="007F0AE3"/>
    <w:rsid w:val="007F1F9E"/>
    <w:rsid w:val="007F25A5"/>
    <w:rsid w:val="007F2ABF"/>
    <w:rsid w:val="007F3F25"/>
    <w:rsid w:val="007F4235"/>
    <w:rsid w:val="00801C51"/>
    <w:rsid w:val="00801DD2"/>
    <w:rsid w:val="00804D3C"/>
    <w:rsid w:val="008078E9"/>
    <w:rsid w:val="00810C29"/>
    <w:rsid w:val="00811E67"/>
    <w:rsid w:val="00814E6B"/>
    <w:rsid w:val="00817F1F"/>
    <w:rsid w:val="008212D1"/>
    <w:rsid w:val="008242AA"/>
    <w:rsid w:val="0082493F"/>
    <w:rsid w:val="00824CF8"/>
    <w:rsid w:val="00830327"/>
    <w:rsid w:val="00831784"/>
    <w:rsid w:val="00832A43"/>
    <w:rsid w:val="00836673"/>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0439"/>
    <w:rsid w:val="00875CBC"/>
    <w:rsid w:val="00876E15"/>
    <w:rsid w:val="00880112"/>
    <w:rsid w:val="0088013C"/>
    <w:rsid w:val="0088367B"/>
    <w:rsid w:val="00883CEA"/>
    <w:rsid w:val="00883F12"/>
    <w:rsid w:val="008843C1"/>
    <w:rsid w:val="00885728"/>
    <w:rsid w:val="00890A49"/>
    <w:rsid w:val="008A0283"/>
    <w:rsid w:val="008A2000"/>
    <w:rsid w:val="008A58DF"/>
    <w:rsid w:val="008A786A"/>
    <w:rsid w:val="008B06E3"/>
    <w:rsid w:val="008B2821"/>
    <w:rsid w:val="008B28AB"/>
    <w:rsid w:val="008B3AC4"/>
    <w:rsid w:val="008B3D51"/>
    <w:rsid w:val="008B40F0"/>
    <w:rsid w:val="008B6518"/>
    <w:rsid w:val="008C0B28"/>
    <w:rsid w:val="008C1653"/>
    <w:rsid w:val="008C1FF5"/>
    <w:rsid w:val="008C2A8A"/>
    <w:rsid w:val="008C4E7D"/>
    <w:rsid w:val="008D45F9"/>
    <w:rsid w:val="008D6846"/>
    <w:rsid w:val="008D6FCF"/>
    <w:rsid w:val="008D7609"/>
    <w:rsid w:val="008D7F28"/>
    <w:rsid w:val="008E1526"/>
    <w:rsid w:val="008E160B"/>
    <w:rsid w:val="008F0144"/>
    <w:rsid w:val="008F1635"/>
    <w:rsid w:val="008F335B"/>
    <w:rsid w:val="008F431E"/>
    <w:rsid w:val="008F62A9"/>
    <w:rsid w:val="008F6730"/>
    <w:rsid w:val="0090121F"/>
    <w:rsid w:val="00902182"/>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0EE6"/>
    <w:rsid w:val="00952228"/>
    <w:rsid w:val="00952DAD"/>
    <w:rsid w:val="009546AB"/>
    <w:rsid w:val="009567D0"/>
    <w:rsid w:val="00956EFA"/>
    <w:rsid w:val="009607C9"/>
    <w:rsid w:val="00961A89"/>
    <w:rsid w:val="0096353C"/>
    <w:rsid w:val="00966AF6"/>
    <w:rsid w:val="00973057"/>
    <w:rsid w:val="00976276"/>
    <w:rsid w:val="00983960"/>
    <w:rsid w:val="00986618"/>
    <w:rsid w:val="00986CFA"/>
    <w:rsid w:val="0099046B"/>
    <w:rsid w:val="00990645"/>
    <w:rsid w:val="009A09B2"/>
    <w:rsid w:val="009A34A7"/>
    <w:rsid w:val="009A4733"/>
    <w:rsid w:val="009B17A9"/>
    <w:rsid w:val="009B542B"/>
    <w:rsid w:val="009C1065"/>
    <w:rsid w:val="009C3B6A"/>
    <w:rsid w:val="009C3C68"/>
    <w:rsid w:val="009C48B9"/>
    <w:rsid w:val="009C55DF"/>
    <w:rsid w:val="009D1163"/>
    <w:rsid w:val="009D4140"/>
    <w:rsid w:val="009D6D5F"/>
    <w:rsid w:val="009E0DB9"/>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63A9"/>
    <w:rsid w:val="00A37460"/>
    <w:rsid w:val="00A400F7"/>
    <w:rsid w:val="00A41CA9"/>
    <w:rsid w:val="00A423CD"/>
    <w:rsid w:val="00A47ED9"/>
    <w:rsid w:val="00A5184C"/>
    <w:rsid w:val="00A53E67"/>
    <w:rsid w:val="00A53F35"/>
    <w:rsid w:val="00A562AA"/>
    <w:rsid w:val="00A57683"/>
    <w:rsid w:val="00A6021E"/>
    <w:rsid w:val="00A61421"/>
    <w:rsid w:val="00A62527"/>
    <w:rsid w:val="00A62680"/>
    <w:rsid w:val="00A668C3"/>
    <w:rsid w:val="00A72F74"/>
    <w:rsid w:val="00A73605"/>
    <w:rsid w:val="00A74425"/>
    <w:rsid w:val="00A7648F"/>
    <w:rsid w:val="00A76F74"/>
    <w:rsid w:val="00A81061"/>
    <w:rsid w:val="00A81759"/>
    <w:rsid w:val="00A83444"/>
    <w:rsid w:val="00A84DDD"/>
    <w:rsid w:val="00A87D14"/>
    <w:rsid w:val="00A90AC8"/>
    <w:rsid w:val="00A97838"/>
    <w:rsid w:val="00AA2CBA"/>
    <w:rsid w:val="00AA6CB3"/>
    <w:rsid w:val="00AB02B7"/>
    <w:rsid w:val="00AB0E39"/>
    <w:rsid w:val="00AB4B40"/>
    <w:rsid w:val="00AB6C57"/>
    <w:rsid w:val="00AC09F7"/>
    <w:rsid w:val="00AC0F59"/>
    <w:rsid w:val="00AC13BC"/>
    <w:rsid w:val="00AC4A9E"/>
    <w:rsid w:val="00AC7722"/>
    <w:rsid w:val="00AD02CE"/>
    <w:rsid w:val="00AD3E4E"/>
    <w:rsid w:val="00AD4926"/>
    <w:rsid w:val="00AD778C"/>
    <w:rsid w:val="00AD7CA7"/>
    <w:rsid w:val="00AE2699"/>
    <w:rsid w:val="00AE3D3E"/>
    <w:rsid w:val="00AE4D05"/>
    <w:rsid w:val="00AE4F94"/>
    <w:rsid w:val="00AE6715"/>
    <w:rsid w:val="00AF01FE"/>
    <w:rsid w:val="00AF208D"/>
    <w:rsid w:val="00AF28FF"/>
    <w:rsid w:val="00AF2A0E"/>
    <w:rsid w:val="00B022E8"/>
    <w:rsid w:val="00B0304A"/>
    <w:rsid w:val="00B05FC9"/>
    <w:rsid w:val="00B060B0"/>
    <w:rsid w:val="00B113CD"/>
    <w:rsid w:val="00B13594"/>
    <w:rsid w:val="00B14AEE"/>
    <w:rsid w:val="00B1678F"/>
    <w:rsid w:val="00B167D0"/>
    <w:rsid w:val="00B2023A"/>
    <w:rsid w:val="00B2525F"/>
    <w:rsid w:val="00B256E5"/>
    <w:rsid w:val="00B31867"/>
    <w:rsid w:val="00B335E9"/>
    <w:rsid w:val="00B35076"/>
    <w:rsid w:val="00B36FA7"/>
    <w:rsid w:val="00B408ED"/>
    <w:rsid w:val="00B41551"/>
    <w:rsid w:val="00B41AF2"/>
    <w:rsid w:val="00B44F79"/>
    <w:rsid w:val="00B45777"/>
    <w:rsid w:val="00B476FC"/>
    <w:rsid w:val="00B52992"/>
    <w:rsid w:val="00B52C78"/>
    <w:rsid w:val="00B52FFC"/>
    <w:rsid w:val="00B53919"/>
    <w:rsid w:val="00B54DF2"/>
    <w:rsid w:val="00B5749F"/>
    <w:rsid w:val="00B6141A"/>
    <w:rsid w:val="00B61A88"/>
    <w:rsid w:val="00B6518B"/>
    <w:rsid w:val="00B664FD"/>
    <w:rsid w:val="00B67B61"/>
    <w:rsid w:val="00B71469"/>
    <w:rsid w:val="00B71473"/>
    <w:rsid w:val="00B72221"/>
    <w:rsid w:val="00B72D9B"/>
    <w:rsid w:val="00B73E61"/>
    <w:rsid w:val="00B73FB6"/>
    <w:rsid w:val="00B77AF3"/>
    <w:rsid w:val="00B808BB"/>
    <w:rsid w:val="00B80B52"/>
    <w:rsid w:val="00B811BB"/>
    <w:rsid w:val="00B817F1"/>
    <w:rsid w:val="00B82862"/>
    <w:rsid w:val="00B83099"/>
    <w:rsid w:val="00B83E18"/>
    <w:rsid w:val="00B92EBF"/>
    <w:rsid w:val="00B96DF8"/>
    <w:rsid w:val="00BA2D07"/>
    <w:rsid w:val="00BA458B"/>
    <w:rsid w:val="00BA5121"/>
    <w:rsid w:val="00BA5EBE"/>
    <w:rsid w:val="00BA6E56"/>
    <w:rsid w:val="00BB0318"/>
    <w:rsid w:val="00BB130F"/>
    <w:rsid w:val="00BB6886"/>
    <w:rsid w:val="00BB6AE2"/>
    <w:rsid w:val="00BC2BDD"/>
    <w:rsid w:val="00BC2CF1"/>
    <w:rsid w:val="00BC3420"/>
    <w:rsid w:val="00BD5C3A"/>
    <w:rsid w:val="00BE142A"/>
    <w:rsid w:val="00BE34E6"/>
    <w:rsid w:val="00BE4566"/>
    <w:rsid w:val="00BF06D7"/>
    <w:rsid w:val="00BF0A1B"/>
    <w:rsid w:val="00BF37B8"/>
    <w:rsid w:val="00C000E4"/>
    <w:rsid w:val="00C008EA"/>
    <w:rsid w:val="00C0332D"/>
    <w:rsid w:val="00C07155"/>
    <w:rsid w:val="00C0724B"/>
    <w:rsid w:val="00C11B39"/>
    <w:rsid w:val="00C13EA5"/>
    <w:rsid w:val="00C14F8B"/>
    <w:rsid w:val="00C2178D"/>
    <w:rsid w:val="00C21BC6"/>
    <w:rsid w:val="00C31D6B"/>
    <w:rsid w:val="00C33E57"/>
    <w:rsid w:val="00C34932"/>
    <w:rsid w:val="00C40FD3"/>
    <w:rsid w:val="00C420AA"/>
    <w:rsid w:val="00C42176"/>
    <w:rsid w:val="00C43105"/>
    <w:rsid w:val="00C46FEE"/>
    <w:rsid w:val="00C51745"/>
    <w:rsid w:val="00C52416"/>
    <w:rsid w:val="00C5435B"/>
    <w:rsid w:val="00C55831"/>
    <w:rsid w:val="00C5741D"/>
    <w:rsid w:val="00C62AD3"/>
    <w:rsid w:val="00C632DF"/>
    <w:rsid w:val="00C64619"/>
    <w:rsid w:val="00C72861"/>
    <w:rsid w:val="00C72ACA"/>
    <w:rsid w:val="00C72CB4"/>
    <w:rsid w:val="00C739F2"/>
    <w:rsid w:val="00C73D30"/>
    <w:rsid w:val="00C73F7D"/>
    <w:rsid w:val="00C75F05"/>
    <w:rsid w:val="00C83887"/>
    <w:rsid w:val="00C8729C"/>
    <w:rsid w:val="00C9091E"/>
    <w:rsid w:val="00C95622"/>
    <w:rsid w:val="00C9696D"/>
    <w:rsid w:val="00CA30B6"/>
    <w:rsid w:val="00CA5505"/>
    <w:rsid w:val="00CA7026"/>
    <w:rsid w:val="00CA708C"/>
    <w:rsid w:val="00CB0B4C"/>
    <w:rsid w:val="00CB1C71"/>
    <w:rsid w:val="00CB2F63"/>
    <w:rsid w:val="00CC09CD"/>
    <w:rsid w:val="00CC23E4"/>
    <w:rsid w:val="00CC25BA"/>
    <w:rsid w:val="00CC2B8D"/>
    <w:rsid w:val="00CC2BA2"/>
    <w:rsid w:val="00CC3382"/>
    <w:rsid w:val="00CC458E"/>
    <w:rsid w:val="00CC5B6A"/>
    <w:rsid w:val="00CC5F83"/>
    <w:rsid w:val="00CC62C0"/>
    <w:rsid w:val="00CD08C2"/>
    <w:rsid w:val="00CD2B89"/>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CF60CC"/>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3700D"/>
    <w:rsid w:val="00D37351"/>
    <w:rsid w:val="00D373F5"/>
    <w:rsid w:val="00D42370"/>
    <w:rsid w:val="00D45C9B"/>
    <w:rsid w:val="00D46F19"/>
    <w:rsid w:val="00D529A4"/>
    <w:rsid w:val="00D53324"/>
    <w:rsid w:val="00D5341F"/>
    <w:rsid w:val="00D54F1D"/>
    <w:rsid w:val="00D55D62"/>
    <w:rsid w:val="00D56481"/>
    <w:rsid w:val="00D56A82"/>
    <w:rsid w:val="00D625ED"/>
    <w:rsid w:val="00D63CA1"/>
    <w:rsid w:val="00D6481A"/>
    <w:rsid w:val="00D679FC"/>
    <w:rsid w:val="00D70BBD"/>
    <w:rsid w:val="00D7161C"/>
    <w:rsid w:val="00D72E2F"/>
    <w:rsid w:val="00D807CD"/>
    <w:rsid w:val="00D834F1"/>
    <w:rsid w:val="00D866D4"/>
    <w:rsid w:val="00D86C2C"/>
    <w:rsid w:val="00D8761C"/>
    <w:rsid w:val="00D91EB4"/>
    <w:rsid w:val="00D93E6C"/>
    <w:rsid w:val="00DA64E0"/>
    <w:rsid w:val="00DA7643"/>
    <w:rsid w:val="00DB25E0"/>
    <w:rsid w:val="00DB30BC"/>
    <w:rsid w:val="00DB3A18"/>
    <w:rsid w:val="00DB48BF"/>
    <w:rsid w:val="00DB5818"/>
    <w:rsid w:val="00DC028A"/>
    <w:rsid w:val="00DC1EC3"/>
    <w:rsid w:val="00DC47F5"/>
    <w:rsid w:val="00DC75E0"/>
    <w:rsid w:val="00DD20B8"/>
    <w:rsid w:val="00DD3C4F"/>
    <w:rsid w:val="00DE0D95"/>
    <w:rsid w:val="00DF65BC"/>
    <w:rsid w:val="00E00B4D"/>
    <w:rsid w:val="00E00E59"/>
    <w:rsid w:val="00E052CC"/>
    <w:rsid w:val="00E05CA0"/>
    <w:rsid w:val="00E103AC"/>
    <w:rsid w:val="00E116FA"/>
    <w:rsid w:val="00E14CBA"/>
    <w:rsid w:val="00E21A77"/>
    <w:rsid w:val="00E23028"/>
    <w:rsid w:val="00E300CB"/>
    <w:rsid w:val="00E34BFA"/>
    <w:rsid w:val="00E35FDB"/>
    <w:rsid w:val="00E412E4"/>
    <w:rsid w:val="00E429EE"/>
    <w:rsid w:val="00E4572C"/>
    <w:rsid w:val="00E46881"/>
    <w:rsid w:val="00E51735"/>
    <w:rsid w:val="00E60928"/>
    <w:rsid w:val="00E6329A"/>
    <w:rsid w:val="00E63AB4"/>
    <w:rsid w:val="00E7055C"/>
    <w:rsid w:val="00E71000"/>
    <w:rsid w:val="00E734BB"/>
    <w:rsid w:val="00E73C7C"/>
    <w:rsid w:val="00E7485F"/>
    <w:rsid w:val="00E81C99"/>
    <w:rsid w:val="00E82D98"/>
    <w:rsid w:val="00E874D4"/>
    <w:rsid w:val="00E9055A"/>
    <w:rsid w:val="00E9091E"/>
    <w:rsid w:val="00E92CC7"/>
    <w:rsid w:val="00E94693"/>
    <w:rsid w:val="00E94947"/>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C7139"/>
    <w:rsid w:val="00ED454D"/>
    <w:rsid w:val="00ED6339"/>
    <w:rsid w:val="00EE0A58"/>
    <w:rsid w:val="00EE1524"/>
    <w:rsid w:val="00EE1635"/>
    <w:rsid w:val="00EE1B23"/>
    <w:rsid w:val="00EE24C6"/>
    <w:rsid w:val="00EE3643"/>
    <w:rsid w:val="00EE3B45"/>
    <w:rsid w:val="00EE4F56"/>
    <w:rsid w:val="00EF309D"/>
    <w:rsid w:val="00EF4137"/>
    <w:rsid w:val="00F03BFA"/>
    <w:rsid w:val="00F0681D"/>
    <w:rsid w:val="00F10C99"/>
    <w:rsid w:val="00F13411"/>
    <w:rsid w:val="00F154B7"/>
    <w:rsid w:val="00F204F3"/>
    <w:rsid w:val="00F246FC"/>
    <w:rsid w:val="00F25CAB"/>
    <w:rsid w:val="00F30150"/>
    <w:rsid w:val="00F34540"/>
    <w:rsid w:val="00F35E20"/>
    <w:rsid w:val="00F4285B"/>
    <w:rsid w:val="00F43577"/>
    <w:rsid w:val="00F45844"/>
    <w:rsid w:val="00F47074"/>
    <w:rsid w:val="00F476AB"/>
    <w:rsid w:val="00F51B6C"/>
    <w:rsid w:val="00F5789A"/>
    <w:rsid w:val="00F60417"/>
    <w:rsid w:val="00F64353"/>
    <w:rsid w:val="00F66DE7"/>
    <w:rsid w:val="00F67189"/>
    <w:rsid w:val="00F72521"/>
    <w:rsid w:val="00F72639"/>
    <w:rsid w:val="00F733B1"/>
    <w:rsid w:val="00F75CFC"/>
    <w:rsid w:val="00F82C89"/>
    <w:rsid w:val="00F833B6"/>
    <w:rsid w:val="00F83894"/>
    <w:rsid w:val="00F8415B"/>
    <w:rsid w:val="00F85B95"/>
    <w:rsid w:val="00F8658E"/>
    <w:rsid w:val="00F86B18"/>
    <w:rsid w:val="00F87A90"/>
    <w:rsid w:val="00F90454"/>
    <w:rsid w:val="00F9348D"/>
    <w:rsid w:val="00F95F89"/>
    <w:rsid w:val="00F97C2A"/>
    <w:rsid w:val="00FA1A8A"/>
    <w:rsid w:val="00FA5FAE"/>
    <w:rsid w:val="00FB1408"/>
    <w:rsid w:val="00FB6C36"/>
    <w:rsid w:val="00FB7268"/>
    <w:rsid w:val="00FB7C48"/>
    <w:rsid w:val="00FC15FE"/>
    <w:rsid w:val="00FC1FBA"/>
    <w:rsid w:val="00FC476F"/>
    <w:rsid w:val="00FC570C"/>
    <w:rsid w:val="00FD597D"/>
    <w:rsid w:val="00FD6215"/>
    <w:rsid w:val="00FD7127"/>
    <w:rsid w:val="00FD7CFF"/>
    <w:rsid w:val="00FE4E52"/>
    <w:rsid w:val="00FF16E6"/>
    <w:rsid w:val="00FF1D6F"/>
    <w:rsid w:val="00FF23D3"/>
    <w:rsid w:val="00FF6C40"/>
    <w:rsid w:val="00FF7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6527-620D-474B-AC45-62349CC4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588</Words>
  <Characters>4047</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2022-09-28T08:43:00Z</cp:lastPrinted>
  <dcterms:created xsi:type="dcterms:W3CDTF">2022-10-05T06:06:00Z</dcterms:created>
  <dcterms:modified xsi:type="dcterms:W3CDTF">2022-10-05T06:06:00Z</dcterms:modified>
</cp:coreProperties>
</file>