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716" w:rsidRPr="005C41AC" w:rsidRDefault="00157B24" w:rsidP="00214716">
      <w:pPr>
        <w:jc w:val="center"/>
        <w:rPr>
          <w:szCs w:val="24"/>
        </w:rPr>
      </w:pPr>
      <w:bookmarkStart w:id="0" w:name="_GoBack"/>
      <w:bookmarkEnd w:id="0"/>
      <w:r w:rsidRPr="00B57AAA">
        <w:rPr>
          <w:noProof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716" w:rsidRPr="005C41AC" w:rsidRDefault="00214716" w:rsidP="00214716">
      <w:pPr>
        <w:jc w:val="center"/>
        <w:rPr>
          <w:szCs w:val="24"/>
        </w:rPr>
      </w:pPr>
    </w:p>
    <w:p w:rsidR="00214716" w:rsidRPr="00A562AA" w:rsidRDefault="00214716" w:rsidP="00BF4DD0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:rsidR="00214716" w:rsidRPr="005C41AC" w:rsidRDefault="00214716" w:rsidP="00BF4DD0">
      <w:pPr>
        <w:keepNext/>
        <w:jc w:val="center"/>
        <w:outlineLvl w:val="1"/>
      </w:pPr>
    </w:p>
    <w:p w:rsidR="009C07CA" w:rsidRDefault="009C07CA" w:rsidP="00BF4DD0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EE1457" w:rsidRPr="00EE1457" w:rsidRDefault="0090589A" w:rsidP="000B3F2F">
      <w:pPr>
        <w:jc w:val="center"/>
        <w:rPr>
          <w:b/>
        </w:rPr>
      </w:pPr>
      <w:r>
        <w:rPr>
          <w:b/>
        </w:rPr>
        <w:t xml:space="preserve">DĖL </w:t>
      </w:r>
      <w:r w:rsidR="00473B71" w:rsidRPr="00473B71">
        <w:rPr>
          <w:b/>
        </w:rPr>
        <w:t xml:space="preserve">PANEVĖŽIO MIESTO MOKINIŲ, PASIEKUSIŲ GERIAUSIŲ REZULTATŲ DALYKINĖSE OLIMPIADOSE, KONKURSUOSE IR KITUOSE RENGINIUOSE MOKSLO IR MENO SRITYSE PRAĖJUSIAIS MOKSLO METAIS, IR JUOS RENGUSIŲ MOKYTOJŲ APDOVANOJIMO TVARKOS </w:t>
      </w:r>
      <w:r w:rsidR="000B3F2F">
        <w:rPr>
          <w:b/>
        </w:rPr>
        <w:t xml:space="preserve">APRAŠO PATVIRTINIMO IR </w:t>
      </w:r>
      <w:r w:rsidR="009747BA">
        <w:rPr>
          <w:b/>
        </w:rPr>
        <w:t>SAVIVALDYBĖS TARYBOS</w:t>
      </w:r>
      <w:r w:rsidR="00EE1457">
        <w:rPr>
          <w:b/>
        </w:rPr>
        <w:t xml:space="preserve"> </w:t>
      </w:r>
      <w:r w:rsidR="00EE1457" w:rsidRPr="00EE1457">
        <w:rPr>
          <w:b/>
        </w:rPr>
        <w:t xml:space="preserve">2021 M. LIEPOS 1 D. </w:t>
      </w:r>
      <w:r w:rsidR="00EE1457">
        <w:rPr>
          <w:b/>
        </w:rPr>
        <w:t xml:space="preserve">SPRENDIMO </w:t>
      </w:r>
      <w:r w:rsidR="00EE1457" w:rsidRPr="00EE1457">
        <w:rPr>
          <w:b/>
        </w:rPr>
        <w:t>NR. 1-219</w:t>
      </w:r>
      <w:r w:rsidR="00EE1457">
        <w:rPr>
          <w:b/>
        </w:rPr>
        <w:t xml:space="preserve"> </w:t>
      </w:r>
    </w:p>
    <w:p w:rsidR="00D01EE2" w:rsidRDefault="00EE1457" w:rsidP="00BF4DD0">
      <w:pPr>
        <w:jc w:val="center"/>
        <w:rPr>
          <w:b/>
        </w:rPr>
      </w:pPr>
      <w:r w:rsidRPr="00EE1457">
        <w:rPr>
          <w:b/>
        </w:rPr>
        <w:t>PRIPAŽINIMO NETEKUSIU GALIOS</w:t>
      </w:r>
    </w:p>
    <w:p w:rsidR="00FA4DD9" w:rsidRDefault="00FA4DD9" w:rsidP="00BF4DD0">
      <w:pPr>
        <w:rPr>
          <w:rStyle w:val="Style3"/>
        </w:rPr>
      </w:pPr>
    </w:p>
    <w:p w:rsidR="00BF4DD0" w:rsidRPr="00A562AA" w:rsidRDefault="00BF4DD0" w:rsidP="00BF4DD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214716" w:rsidRPr="00A562AA" w:rsidRDefault="00214716" w:rsidP="00BF4DD0">
      <w:pPr>
        <w:keepNext/>
        <w:jc w:val="center"/>
        <w:outlineLvl w:val="2"/>
        <w:rPr>
          <w:b/>
        </w:rPr>
      </w:pPr>
      <w:r w:rsidRPr="00A562AA">
        <w:t>Panevėžys</w:t>
      </w:r>
    </w:p>
    <w:p w:rsidR="00214716" w:rsidRPr="00A562AA" w:rsidRDefault="00214716" w:rsidP="00BF4DD0">
      <w:pPr>
        <w:ind w:firstLine="851"/>
        <w:jc w:val="both"/>
      </w:pPr>
    </w:p>
    <w:p w:rsidR="00DD1031" w:rsidRDefault="0005485B" w:rsidP="00C5417D">
      <w:pPr>
        <w:spacing w:line="360" w:lineRule="auto"/>
        <w:ind w:firstLine="720"/>
        <w:jc w:val="both"/>
        <w:rPr>
          <w:szCs w:val="24"/>
        </w:rPr>
      </w:pPr>
      <w:r w:rsidRPr="0005485B">
        <w:rPr>
          <w:szCs w:val="24"/>
        </w:rPr>
        <w:t>Vadovaudamasi Lietuvos Respublikos vietos savivaldos įstatymo 6 straipsnio 8 punktu, 18</w:t>
      </w:r>
      <w:r>
        <w:rPr>
          <w:szCs w:val="24"/>
        </w:rPr>
        <w:t xml:space="preserve"> </w:t>
      </w:r>
      <w:r w:rsidRPr="0005485B">
        <w:rPr>
          <w:szCs w:val="24"/>
        </w:rPr>
        <w:t>straipsnio 1 dalimi</w:t>
      </w:r>
      <w:r w:rsidR="00EE1457" w:rsidRPr="00EE1457">
        <w:rPr>
          <w:szCs w:val="24"/>
        </w:rPr>
        <w:t>,</w:t>
      </w:r>
      <w:r w:rsidR="00022131" w:rsidRPr="00022131">
        <w:rPr>
          <w:szCs w:val="24"/>
        </w:rPr>
        <w:t xml:space="preserve"> </w:t>
      </w:r>
      <w:r w:rsidR="00DD1031">
        <w:rPr>
          <w:szCs w:val="24"/>
        </w:rPr>
        <w:t>Panevėžio miesto</w:t>
      </w:r>
      <w:r w:rsidR="00FA4DD9" w:rsidRPr="00FA4DD9">
        <w:rPr>
          <w:szCs w:val="24"/>
        </w:rPr>
        <w:t xml:space="preserve"> savivaldybės taryba n u s p r e n d ž i a: </w:t>
      </w:r>
    </w:p>
    <w:p w:rsidR="000B3F2F" w:rsidRDefault="00D50EC1" w:rsidP="0081630A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1.</w:t>
      </w:r>
      <w:r w:rsidR="002600AB">
        <w:rPr>
          <w:szCs w:val="24"/>
        </w:rPr>
        <w:t xml:space="preserve"> </w:t>
      </w:r>
      <w:r w:rsidR="00753B6A" w:rsidRPr="00753B6A">
        <w:rPr>
          <w:szCs w:val="24"/>
        </w:rPr>
        <w:t>Pa</w:t>
      </w:r>
      <w:r w:rsidR="000B3F2F">
        <w:rPr>
          <w:szCs w:val="24"/>
        </w:rPr>
        <w:t xml:space="preserve">tvirtinti </w:t>
      </w:r>
      <w:r w:rsidR="00B3455D" w:rsidRPr="00B3455D">
        <w:rPr>
          <w:szCs w:val="24"/>
        </w:rPr>
        <w:t>Panevėžio miesto mokinių, pasiekusių geriausių rezultatų dalykinėse olimpiadose, konkursuose ir kituose renginiuose mokslo ir meno srityse praėjusiais mokslo metais, ir juos rengusių mokytojų apdovanojimo tvarkos apraš</w:t>
      </w:r>
      <w:r w:rsidR="00906170">
        <w:rPr>
          <w:szCs w:val="24"/>
        </w:rPr>
        <w:t>ą</w:t>
      </w:r>
      <w:r w:rsidR="00B3455D" w:rsidRPr="00B3455D">
        <w:rPr>
          <w:szCs w:val="24"/>
        </w:rPr>
        <w:t xml:space="preserve"> </w:t>
      </w:r>
      <w:r w:rsidR="000B3F2F">
        <w:rPr>
          <w:szCs w:val="24"/>
        </w:rPr>
        <w:t>(pridedama).</w:t>
      </w:r>
    </w:p>
    <w:p w:rsidR="006900C6" w:rsidRDefault="000B3F2F" w:rsidP="0081630A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2. Pripažinti netekusiu galios</w:t>
      </w:r>
      <w:r w:rsidRPr="000B3F2F">
        <w:t xml:space="preserve"> </w:t>
      </w:r>
      <w:r w:rsidR="005E53A1">
        <w:rPr>
          <w:szCs w:val="24"/>
        </w:rPr>
        <w:t>P</w:t>
      </w:r>
      <w:r w:rsidR="005E53A1" w:rsidRPr="00154A50">
        <w:rPr>
          <w:szCs w:val="24"/>
        </w:rPr>
        <w:t xml:space="preserve">anevėžio miesto </w:t>
      </w:r>
      <w:r w:rsidR="007606DC">
        <w:rPr>
          <w:szCs w:val="24"/>
        </w:rPr>
        <w:t xml:space="preserve">savivaldybės tarybos </w:t>
      </w:r>
      <w:r>
        <w:rPr>
          <w:szCs w:val="24"/>
        </w:rPr>
        <w:t>2021 m. liepos</w:t>
      </w:r>
      <w:r w:rsidR="00B7370A">
        <w:rPr>
          <w:szCs w:val="24"/>
        </w:rPr>
        <w:t> </w:t>
      </w:r>
      <w:r>
        <w:rPr>
          <w:szCs w:val="24"/>
        </w:rPr>
        <w:t>1</w:t>
      </w:r>
      <w:r w:rsidR="00B7370A">
        <w:rPr>
          <w:szCs w:val="24"/>
        </w:rPr>
        <w:t> </w:t>
      </w:r>
      <w:r>
        <w:rPr>
          <w:szCs w:val="24"/>
        </w:rPr>
        <w:t>d. sprendimą</w:t>
      </w:r>
      <w:r w:rsidR="0081630A" w:rsidRPr="0081630A">
        <w:rPr>
          <w:szCs w:val="24"/>
        </w:rPr>
        <w:t xml:space="preserve"> Nr. 1-219 </w:t>
      </w:r>
      <w:r w:rsidR="004935F8">
        <w:rPr>
          <w:szCs w:val="24"/>
        </w:rPr>
        <w:t>„</w:t>
      </w:r>
      <w:r w:rsidR="0081630A">
        <w:rPr>
          <w:szCs w:val="24"/>
        </w:rPr>
        <w:t>Dėl P</w:t>
      </w:r>
      <w:r w:rsidR="0081630A" w:rsidRPr="0081630A">
        <w:rPr>
          <w:szCs w:val="24"/>
        </w:rPr>
        <w:t>anevėžio miesto mokinių, pasiekusių geriausių rezultatų</w:t>
      </w:r>
      <w:r w:rsidR="0081630A">
        <w:rPr>
          <w:szCs w:val="24"/>
        </w:rPr>
        <w:t xml:space="preserve"> </w:t>
      </w:r>
      <w:r w:rsidR="0081630A" w:rsidRPr="0081630A">
        <w:rPr>
          <w:szCs w:val="24"/>
        </w:rPr>
        <w:t>dalykinėse olimpiadose, konkursuose ir kituose renginiuose</w:t>
      </w:r>
      <w:r w:rsidR="0081630A">
        <w:rPr>
          <w:szCs w:val="24"/>
        </w:rPr>
        <w:t xml:space="preserve"> </w:t>
      </w:r>
      <w:r w:rsidR="0081630A" w:rsidRPr="0081630A">
        <w:rPr>
          <w:szCs w:val="24"/>
        </w:rPr>
        <w:t>mokslo ir meno srityse praėjusiais mokslo metais, ir juos rengusių</w:t>
      </w:r>
      <w:r w:rsidR="0081630A">
        <w:rPr>
          <w:szCs w:val="24"/>
        </w:rPr>
        <w:t xml:space="preserve"> </w:t>
      </w:r>
      <w:r w:rsidR="0081630A" w:rsidRPr="0081630A">
        <w:rPr>
          <w:szCs w:val="24"/>
        </w:rPr>
        <w:t>mokytojų apdovanojimo tvarkos aprašo patvirtinimo ir</w:t>
      </w:r>
      <w:r w:rsidR="0081630A">
        <w:rPr>
          <w:szCs w:val="24"/>
        </w:rPr>
        <w:t xml:space="preserve"> </w:t>
      </w:r>
      <w:r w:rsidR="00B7370A" w:rsidRPr="0081630A">
        <w:rPr>
          <w:szCs w:val="24"/>
        </w:rPr>
        <w:t xml:space="preserve">Savivaldybės </w:t>
      </w:r>
      <w:r w:rsidR="0081630A" w:rsidRPr="0081630A">
        <w:rPr>
          <w:szCs w:val="24"/>
        </w:rPr>
        <w:t>tarybos 201</w:t>
      </w:r>
      <w:r w:rsidR="0081630A">
        <w:rPr>
          <w:szCs w:val="24"/>
        </w:rPr>
        <w:t>7 m. balandžio 28 d. sprendimo N</w:t>
      </w:r>
      <w:r w:rsidR="0081630A" w:rsidRPr="0081630A">
        <w:rPr>
          <w:szCs w:val="24"/>
        </w:rPr>
        <w:t xml:space="preserve">r. 1-163 </w:t>
      </w:r>
      <w:r w:rsidR="00B7370A">
        <w:rPr>
          <w:szCs w:val="24"/>
        </w:rPr>
        <w:t>„</w:t>
      </w:r>
      <w:r w:rsidR="0081630A">
        <w:rPr>
          <w:szCs w:val="24"/>
        </w:rPr>
        <w:t>D</w:t>
      </w:r>
      <w:r w:rsidR="0081630A" w:rsidRPr="0081630A">
        <w:rPr>
          <w:szCs w:val="24"/>
        </w:rPr>
        <w:t>ėl</w:t>
      </w:r>
      <w:r w:rsidR="0081630A">
        <w:rPr>
          <w:szCs w:val="24"/>
        </w:rPr>
        <w:t xml:space="preserve"> </w:t>
      </w:r>
      <w:r w:rsidR="00B7370A" w:rsidRPr="0081630A">
        <w:rPr>
          <w:szCs w:val="24"/>
        </w:rPr>
        <w:t>Mokinių</w:t>
      </w:r>
      <w:r w:rsidR="0081630A" w:rsidRPr="0081630A">
        <w:rPr>
          <w:szCs w:val="24"/>
        </w:rPr>
        <w:t>, pasiekusių geriausių rezultatų mokslo ir meno srityse</w:t>
      </w:r>
      <w:r w:rsidR="0081630A">
        <w:rPr>
          <w:szCs w:val="24"/>
        </w:rPr>
        <w:t xml:space="preserve"> </w:t>
      </w:r>
      <w:r w:rsidR="0081630A" w:rsidRPr="0081630A">
        <w:rPr>
          <w:szCs w:val="24"/>
        </w:rPr>
        <w:t>praėjusiais mokslo metais, apdovanojimo tvarkos aprašo</w:t>
      </w:r>
      <w:r w:rsidR="0081630A">
        <w:rPr>
          <w:szCs w:val="24"/>
        </w:rPr>
        <w:t xml:space="preserve"> </w:t>
      </w:r>
      <w:r w:rsidR="0081630A" w:rsidRPr="0081630A">
        <w:rPr>
          <w:szCs w:val="24"/>
        </w:rPr>
        <w:t>patvirtinimo“ pripažinimo netekusiu galios</w:t>
      </w:r>
      <w:r w:rsidR="0081630A">
        <w:rPr>
          <w:szCs w:val="24"/>
        </w:rPr>
        <w:t>“</w:t>
      </w:r>
      <w:r>
        <w:rPr>
          <w:szCs w:val="24"/>
        </w:rPr>
        <w:t>.</w:t>
      </w:r>
    </w:p>
    <w:p w:rsidR="00F50617" w:rsidRDefault="000B3F2F" w:rsidP="009A1FAD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E10F2F">
        <w:rPr>
          <w:szCs w:val="24"/>
        </w:rPr>
        <w:t>.</w:t>
      </w:r>
      <w:r w:rsidR="00F50617">
        <w:rPr>
          <w:szCs w:val="24"/>
        </w:rPr>
        <w:t xml:space="preserve"> Skelbti šį sprendimą Teisės aktų registre ir Panevėžio miesto savivaldybės interneto svetainėje.</w:t>
      </w:r>
    </w:p>
    <w:p w:rsidR="00DA4EAE" w:rsidRDefault="000B3F2F" w:rsidP="009A1FAD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="00DA4EAE">
        <w:rPr>
          <w:szCs w:val="24"/>
        </w:rPr>
        <w:t>.</w:t>
      </w:r>
      <w:r w:rsidR="00DA4EAE" w:rsidRPr="00DA4EAE">
        <w:t xml:space="preserve"> </w:t>
      </w:r>
      <w:r w:rsidR="005B5674">
        <w:t>Nustatyti, kad s</w:t>
      </w:r>
      <w:r w:rsidR="00DA4EAE" w:rsidRPr="00DA4EAE">
        <w:rPr>
          <w:szCs w:val="24"/>
        </w:rPr>
        <w:t>prendimas įsigalioja kitą dieną po oficialaus paskelbimo Teisės aktų registre</w:t>
      </w:r>
      <w:r w:rsidR="00857580">
        <w:rPr>
          <w:szCs w:val="24"/>
        </w:rPr>
        <w:t>.</w:t>
      </w:r>
    </w:p>
    <w:p w:rsidR="00A773ED" w:rsidRDefault="00A773ED" w:rsidP="00A773ED">
      <w:pPr>
        <w:spacing w:line="360" w:lineRule="auto"/>
        <w:jc w:val="both"/>
        <w:rPr>
          <w:szCs w:val="24"/>
        </w:rPr>
      </w:pPr>
    </w:p>
    <w:p w:rsidR="006E206B" w:rsidRDefault="00A773ED" w:rsidP="0031099D">
      <w:pPr>
        <w:tabs>
          <w:tab w:val="left" w:pos="5385"/>
        </w:tabs>
        <w:jc w:val="center"/>
        <w:rPr>
          <w:szCs w:val="24"/>
        </w:rPr>
      </w:pPr>
      <w:r>
        <w:rPr>
          <w:rFonts w:eastAsia="Calibri"/>
          <w:szCs w:val="24"/>
        </w:rPr>
        <w:t>Savivaldybė</w:t>
      </w:r>
      <w:r w:rsidR="00FA4DD9">
        <w:rPr>
          <w:rFonts w:eastAsia="Calibri"/>
          <w:szCs w:val="24"/>
        </w:rPr>
        <w:t>s meras</w:t>
      </w:r>
      <w:r w:rsidR="00FA4DD9">
        <w:rPr>
          <w:rFonts w:eastAsia="Calibri"/>
          <w:szCs w:val="24"/>
        </w:rPr>
        <w:tab/>
      </w:r>
      <w:r w:rsidR="00FA4DD9">
        <w:rPr>
          <w:rFonts w:eastAsia="Calibri"/>
          <w:szCs w:val="24"/>
        </w:rPr>
        <w:tab/>
      </w:r>
      <w:r w:rsidR="00FA4DD9">
        <w:rPr>
          <w:rFonts w:eastAsia="Calibri"/>
          <w:szCs w:val="24"/>
        </w:rPr>
        <w:tab/>
      </w:r>
      <w:r>
        <w:rPr>
          <w:rFonts w:eastAsia="Calibri"/>
          <w:szCs w:val="24"/>
        </w:rPr>
        <w:t>Rytis Mykolas Račkauskas</w:t>
      </w:r>
    </w:p>
    <w:sectPr w:rsidR="006E206B" w:rsidSect="00B7370A">
      <w:headerReference w:type="default" r:id="rId9"/>
      <w:footerReference w:type="default" r:id="rId10"/>
      <w:pgSz w:w="11907" w:h="16840" w:code="9"/>
      <w:pgMar w:top="1134" w:right="992" w:bottom="426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3DD" w:rsidRDefault="00D903DD">
      <w:r>
        <w:separator/>
      </w:r>
    </w:p>
  </w:endnote>
  <w:endnote w:type="continuationSeparator" w:id="0">
    <w:p w:rsidR="00D903DD" w:rsidRDefault="00D9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BE4566">
    <w:pPr>
      <w:tabs>
        <w:tab w:val="left" w:pos="8445"/>
      </w:tabs>
    </w:pPr>
    <w:r>
      <w:tab/>
    </w:r>
  </w:p>
  <w:p w:rsidR="0062551B" w:rsidRDefault="0062551B"/>
  <w:p w:rsidR="0062551B" w:rsidRDefault="0062551B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3DD" w:rsidRDefault="00D903DD">
      <w:r>
        <w:separator/>
      </w:r>
    </w:p>
  </w:footnote>
  <w:footnote w:type="continuationSeparator" w:id="0">
    <w:p w:rsidR="00D903DD" w:rsidRDefault="00D90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7EB" w:rsidRDefault="00DC37EB">
    <w:pPr>
      <w:pStyle w:val="Antrats"/>
      <w:jc w:val="center"/>
    </w:pPr>
  </w:p>
  <w:p w:rsidR="00DC37EB" w:rsidRDefault="00DC37EB">
    <w:pPr>
      <w:pStyle w:val="Antrats"/>
      <w:jc w:val="center"/>
    </w:pPr>
  </w:p>
  <w:p w:rsidR="007F490C" w:rsidRDefault="007F490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0B3F2F">
      <w:rPr>
        <w:noProof/>
      </w:rPr>
      <w:t>3</w:t>
    </w:r>
    <w:r>
      <w:fldChar w:fldCharType="end"/>
    </w:r>
  </w:p>
  <w:p w:rsidR="007F490C" w:rsidRDefault="007F490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6309"/>
    <w:multiLevelType w:val="multilevel"/>
    <w:tmpl w:val="5CF82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3CA3F9C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176C1"/>
    <w:multiLevelType w:val="hybridMultilevel"/>
    <w:tmpl w:val="53DED1E2"/>
    <w:lvl w:ilvl="0" w:tplc="5C28F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8965D3"/>
    <w:multiLevelType w:val="multilevel"/>
    <w:tmpl w:val="0D4C8A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76C82D73"/>
    <w:multiLevelType w:val="multilevel"/>
    <w:tmpl w:val="EE2CB6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1DB3"/>
    <w:rsid w:val="00001F75"/>
    <w:rsid w:val="00003A8F"/>
    <w:rsid w:val="0001281E"/>
    <w:rsid w:val="00012976"/>
    <w:rsid w:val="0001566B"/>
    <w:rsid w:val="000164D1"/>
    <w:rsid w:val="0002192F"/>
    <w:rsid w:val="00022131"/>
    <w:rsid w:val="00022856"/>
    <w:rsid w:val="00025E34"/>
    <w:rsid w:val="00026ADC"/>
    <w:rsid w:val="00027B9F"/>
    <w:rsid w:val="000317FA"/>
    <w:rsid w:val="000368A4"/>
    <w:rsid w:val="000458A9"/>
    <w:rsid w:val="0005169C"/>
    <w:rsid w:val="00053273"/>
    <w:rsid w:val="0005485B"/>
    <w:rsid w:val="00075594"/>
    <w:rsid w:val="00075D5A"/>
    <w:rsid w:val="000811E1"/>
    <w:rsid w:val="000946AA"/>
    <w:rsid w:val="000975FE"/>
    <w:rsid w:val="000A04D2"/>
    <w:rsid w:val="000B3F2F"/>
    <w:rsid w:val="000B59D9"/>
    <w:rsid w:val="000C2188"/>
    <w:rsid w:val="000C3A22"/>
    <w:rsid w:val="000C6447"/>
    <w:rsid w:val="000D1E31"/>
    <w:rsid w:val="000D3CAA"/>
    <w:rsid w:val="000E5933"/>
    <w:rsid w:val="000E7131"/>
    <w:rsid w:val="000E7685"/>
    <w:rsid w:val="000F73EF"/>
    <w:rsid w:val="00101F07"/>
    <w:rsid w:val="001057B3"/>
    <w:rsid w:val="00111A32"/>
    <w:rsid w:val="00112438"/>
    <w:rsid w:val="00117062"/>
    <w:rsid w:val="0012032D"/>
    <w:rsid w:val="00123FE1"/>
    <w:rsid w:val="00124B60"/>
    <w:rsid w:val="001305C4"/>
    <w:rsid w:val="001324E1"/>
    <w:rsid w:val="00132ABE"/>
    <w:rsid w:val="00136416"/>
    <w:rsid w:val="00140D66"/>
    <w:rsid w:val="00144CBA"/>
    <w:rsid w:val="00146427"/>
    <w:rsid w:val="0015343C"/>
    <w:rsid w:val="001538B1"/>
    <w:rsid w:val="00153B94"/>
    <w:rsid w:val="00154A50"/>
    <w:rsid w:val="00157B24"/>
    <w:rsid w:val="00164917"/>
    <w:rsid w:val="00171531"/>
    <w:rsid w:val="00173BAA"/>
    <w:rsid w:val="00173D61"/>
    <w:rsid w:val="0017516F"/>
    <w:rsid w:val="0017671A"/>
    <w:rsid w:val="0017741B"/>
    <w:rsid w:val="00183065"/>
    <w:rsid w:val="001864C4"/>
    <w:rsid w:val="001941EC"/>
    <w:rsid w:val="00195763"/>
    <w:rsid w:val="001A2074"/>
    <w:rsid w:val="001A2D94"/>
    <w:rsid w:val="001B1BF4"/>
    <w:rsid w:val="001B1FE3"/>
    <w:rsid w:val="001B57E3"/>
    <w:rsid w:val="001D05E7"/>
    <w:rsid w:val="001D1AC1"/>
    <w:rsid w:val="001D3CB6"/>
    <w:rsid w:val="001D45A3"/>
    <w:rsid w:val="001D5E96"/>
    <w:rsid w:val="001D6DC9"/>
    <w:rsid w:val="001E045D"/>
    <w:rsid w:val="001E3C46"/>
    <w:rsid w:val="001E4DFD"/>
    <w:rsid w:val="001F7914"/>
    <w:rsid w:val="0020204A"/>
    <w:rsid w:val="00206AC7"/>
    <w:rsid w:val="00206FC7"/>
    <w:rsid w:val="00207A3E"/>
    <w:rsid w:val="00210F29"/>
    <w:rsid w:val="00212073"/>
    <w:rsid w:val="00214716"/>
    <w:rsid w:val="002178C6"/>
    <w:rsid w:val="002265A9"/>
    <w:rsid w:val="002303D3"/>
    <w:rsid w:val="0023417F"/>
    <w:rsid w:val="00234FD8"/>
    <w:rsid w:val="00236C21"/>
    <w:rsid w:val="00241137"/>
    <w:rsid w:val="002453BC"/>
    <w:rsid w:val="0024706D"/>
    <w:rsid w:val="00247CA6"/>
    <w:rsid w:val="00251186"/>
    <w:rsid w:val="002526D2"/>
    <w:rsid w:val="00252CA4"/>
    <w:rsid w:val="00257BA7"/>
    <w:rsid w:val="002600AB"/>
    <w:rsid w:val="00261FAC"/>
    <w:rsid w:val="002630A9"/>
    <w:rsid w:val="002658A0"/>
    <w:rsid w:val="00274839"/>
    <w:rsid w:val="00276412"/>
    <w:rsid w:val="002764AF"/>
    <w:rsid w:val="0028371E"/>
    <w:rsid w:val="00285127"/>
    <w:rsid w:val="002915B5"/>
    <w:rsid w:val="00291649"/>
    <w:rsid w:val="00291B7D"/>
    <w:rsid w:val="00293059"/>
    <w:rsid w:val="002A2097"/>
    <w:rsid w:val="002A2BAD"/>
    <w:rsid w:val="002A51FF"/>
    <w:rsid w:val="002A5A29"/>
    <w:rsid w:val="002A70FF"/>
    <w:rsid w:val="002B066D"/>
    <w:rsid w:val="002B7CAD"/>
    <w:rsid w:val="002C02B6"/>
    <w:rsid w:val="002C5ABB"/>
    <w:rsid w:val="002D0B3C"/>
    <w:rsid w:val="002D3402"/>
    <w:rsid w:val="002D57F9"/>
    <w:rsid w:val="002D75F0"/>
    <w:rsid w:val="002D7E2D"/>
    <w:rsid w:val="002E2386"/>
    <w:rsid w:val="002E4357"/>
    <w:rsid w:val="002E7074"/>
    <w:rsid w:val="002F7001"/>
    <w:rsid w:val="00303346"/>
    <w:rsid w:val="003066C6"/>
    <w:rsid w:val="0031093A"/>
    <w:rsid w:val="0031099D"/>
    <w:rsid w:val="00312A5C"/>
    <w:rsid w:val="00320054"/>
    <w:rsid w:val="003202C5"/>
    <w:rsid w:val="00325C0F"/>
    <w:rsid w:val="00325CF1"/>
    <w:rsid w:val="00330368"/>
    <w:rsid w:val="003347CE"/>
    <w:rsid w:val="003356A4"/>
    <w:rsid w:val="00337555"/>
    <w:rsid w:val="003376E7"/>
    <w:rsid w:val="003401E3"/>
    <w:rsid w:val="0034178D"/>
    <w:rsid w:val="00343115"/>
    <w:rsid w:val="00351DFA"/>
    <w:rsid w:val="00355495"/>
    <w:rsid w:val="00355EE8"/>
    <w:rsid w:val="00357899"/>
    <w:rsid w:val="0036656C"/>
    <w:rsid w:val="00370A10"/>
    <w:rsid w:val="003850C6"/>
    <w:rsid w:val="00385AF6"/>
    <w:rsid w:val="00386DDD"/>
    <w:rsid w:val="00391EBB"/>
    <w:rsid w:val="00392558"/>
    <w:rsid w:val="00395B22"/>
    <w:rsid w:val="0039707D"/>
    <w:rsid w:val="003A3559"/>
    <w:rsid w:val="003A605D"/>
    <w:rsid w:val="003B1140"/>
    <w:rsid w:val="003B1D47"/>
    <w:rsid w:val="003B7B7B"/>
    <w:rsid w:val="003C3876"/>
    <w:rsid w:val="003D113C"/>
    <w:rsid w:val="003D6535"/>
    <w:rsid w:val="003E58F0"/>
    <w:rsid w:val="003E5F5D"/>
    <w:rsid w:val="003E6EDD"/>
    <w:rsid w:val="003F3684"/>
    <w:rsid w:val="003F39A7"/>
    <w:rsid w:val="004014AB"/>
    <w:rsid w:val="00401CE6"/>
    <w:rsid w:val="004100D4"/>
    <w:rsid w:val="00416A3D"/>
    <w:rsid w:val="004172F8"/>
    <w:rsid w:val="00420850"/>
    <w:rsid w:val="00421D43"/>
    <w:rsid w:val="00423313"/>
    <w:rsid w:val="00427A51"/>
    <w:rsid w:val="0043225F"/>
    <w:rsid w:val="00435E66"/>
    <w:rsid w:val="004376E8"/>
    <w:rsid w:val="00441161"/>
    <w:rsid w:val="004411AE"/>
    <w:rsid w:val="004507CC"/>
    <w:rsid w:val="0045192F"/>
    <w:rsid w:val="00452C78"/>
    <w:rsid w:val="0045561F"/>
    <w:rsid w:val="004560DA"/>
    <w:rsid w:val="004564CD"/>
    <w:rsid w:val="004628F8"/>
    <w:rsid w:val="00463EC5"/>
    <w:rsid w:val="00464BB1"/>
    <w:rsid w:val="004672D9"/>
    <w:rsid w:val="004711F3"/>
    <w:rsid w:val="00473B71"/>
    <w:rsid w:val="00480B4C"/>
    <w:rsid w:val="00480D2E"/>
    <w:rsid w:val="004849ED"/>
    <w:rsid w:val="00487E0D"/>
    <w:rsid w:val="004935F8"/>
    <w:rsid w:val="0049621B"/>
    <w:rsid w:val="004A3610"/>
    <w:rsid w:val="004A3D02"/>
    <w:rsid w:val="004C07E0"/>
    <w:rsid w:val="004C1DD3"/>
    <w:rsid w:val="004C5AFF"/>
    <w:rsid w:val="004C69F3"/>
    <w:rsid w:val="004D35C5"/>
    <w:rsid w:val="004D3EDB"/>
    <w:rsid w:val="004D4361"/>
    <w:rsid w:val="004D67FA"/>
    <w:rsid w:val="004D72BB"/>
    <w:rsid w:val="004E4142"/>
    <w:rsid w:val="004F1EB6"/>
    <w:rsid w:val="004F1F29"/>
    <w:rsid w:val="004F61F1"/>
    <w:rsid w:val="004F7C82"/>
    <w:rsid w:val="00506845"/>
    <w:rsid w:val="00510DE4"/>
    <w:rsid w:val="00511B13"/>
    <w:rsid w:val="00511D11"/>
    <w:rsid w:val="005166E3"/>
    <w:rsid w:val="00516BCF"/>
    <w:rsid w:val="00521C91"/>
    <w:rsid w:val="0052303A"/>
    <w:rsid w:val="0052387D"/>
    <w:rsid w:val="00524654"/>
    <w:rsid w:val="00524D2D"/>
    <w:rsid w:val="00530E03"/>
    <w:rsid w:val="00531CD9"/>
    <w:rsid w:val="00533646"/>
    <w:rsid w:val="005369AE"/>
    <w:rsid w:val="00542970"/>
    <w:rsid w:val="00562BCD"/>
    <w:rsid w:val="00566FC8"/>
    <w:rsid w:val="00567DE0"/>
    <w:rsid w:val="00570C32"/>
    <w:rsid w:val="00571BF3"/>
    <w:rsid w:val="00574712"/>
    <w:rsid w:val="0057512A"/>
    <w:rsid w:val="00577E70"/>
    <w:rsid w:val="00582CD5"/>
    <w:rsid w:val="00584C4D"/>
    <w:rsid w:val="00591DE8"/>
    <w:rsid w:val="00591FFA"/>
    <w:rsid w:val="00595F80"/>
    <w:rsid w:val="00596258"/>
    <w:rsid w:val="005A174D"/>
    <w:rsid w:val="005A309B"/>
    <w:rsid w:val="005A6F7D"/>
    <w:rsid w:val="005B1469"/>
    <w:rsid w:val="005B4231"/>
    <w:rsid w:val="005B5674"/>
    <w:rsid w:val="005B727C"/>
    <w:rsid w:val="005C1176"/>
    <w:rsid w:val="005C41AC"/>
    <w:rsid w:val="005C605B"/>
    <w:rsid w:val="005C6817"/>
    <w:rsid w:val="005D024F"/>
    <w:rsid w:val="005E53A1"/>
    <w:rsid w:val="005F44E3"/>
    <w:rsid w:val="005F6353"/>
    <w:rsid w:val="00603B83"/>
    <w:rsid w:val="0060717D"/>
    <w:rsid w:val="00610533"/>
    <w:rsid w:val="00610910"/>
    <w:rsid w:val="00611EE0"/>
    <w:rsid w:val="006127B2"/>
    <w:rsid w:val="006128BC"/>
    <w:rsid w:val="0061401B"/>
    <w:rsid w:val="0062075B"/>
    <w:rsid w:val="00623F9F"/>
    <w:rsid w:val="006244B6"/>
    <w:rsid w:val="0062551B"/>
    <w:rsid w:val="00625C86"/>
    <w:rsid w:val="006261CE"/>
    <w:rsid w:val="00626DA8"/>
    <w:rsid w:val="00630B08"/>
    <w:rsid w:val="006420AA"/>
    <w:rsid w:val="00645A29"/>
    <w:rsid w:val="006468AE"/>
    <w:rsid w:val="00654F09"/>
    <w:rsid w:val="00655408"/>
    <w:rsid w:val="00655E6A"/>
    <w:rsid w:val="006627E1"/>
    <w:rsid w:val="00662FB1"/>
    <w:rsid w:val="00663A29"/>
    <w:rsid w:val="00666D57"/>
    <w:rsid w:val="00673BE1"/>
    <w:rsid w:val="0068030A"/>
    <w:rsid w:val="00680402"/>
    <w:rsid w:val="00684BAD"/>
    <w:rsid w:val="006900C6"/>
    <w:rsid w:val="00693341"/>
    <w:rsid w:val="00696177"/>
    <w:rsid w:val="006A2B66"/>
    <w:rsid w:val="006B0BC0"/>
    <w:rsid w:val="006B3FEA"/>
    <w:rsid w:val="006D107B"/>
    <w:rsid w:val="006D6344"/>
    <w:rsid w:val="006D7269"/>
    <w:rsid w:val="006D7A59"/>
    <w:rsid w:val="006E0E70"/>
    <w:rsid w:val="006E206B"/>
    <w:rsid w:val="006E23CE"/>
    <w:rsid w:val="006E3505"/>
    <w:rsid w:val="006E60BF"/>
    <w:rsid w:val="006E68BA"/>
    <w:rsid w:val="006F2984"/>
    <w:rsid w:val="006F7412"/>
    <w:rsid w:val="00701945"/>
    <w:rsid w:val="007129E5"/>
    <w:rsid w:val="00716186"/>
    <w:rsid w:val="00717239"/>
    <w:rsid w:val="00727CFA"/>
    <w:rsid w:val="00740946"/>
    <w:rsid w:val="00742A4D"/>
    <w:rsid w:val="00743B7D"/>
    <w:rsid w:val="00744BBA"/>
    <w:rsid w:val="007452C6"/>
    <w:rsid w:val="00746E6D"/>
    <w:rsid w:val="00747417"/>
    <w:rsid w:val="00753B6A"/>
    <w:rsid w:val="00754672"/>
    <w:rsid w:val="007606DC"/>
    <w:rsid w:val="007623BD"/>
    <w:rsid w:val="00764CA3"/>
    <w:rsid w:val="007751EF"/>
    <w:rsid w:val="007801D3"/>
    <w:rsid w:val="00780E8C"/>
    <w:rsid w:val="00781E03"/>
    <w:rsid w:val="0078357C"/>
    <w:rsid w:val="0078480E"/>
    <w:rsid w:val="00785145"/>
    <w:rsid w:val="0078597C"/>
    <w:rsid w:val="00790A5D"/>
    <w:rsid w:val="00792168"/>
    <w:rsid w:val="00793437"/>
    <w:rsid w:val="00794D88"/>
    <w:rsid w:val="00796E6A"/>
    <w:rsid w:val="007978F3"/>
    <w:rsid w:val="007A1E95"/>
    <w:rsid w:val="007A38DC"/>
    <w:rsid w:val="007A56C2"/>
    <w:rsid w:val="007A5F79"/>
    <w:rsid w:val="007B5BA4"/>
    <w:rsid w:val="007B6AFD"/>
    <w:rsid w:val="007C08CF"/>
    <w:rsid w:val="007C0E4A"/>
    <w:rsid w:val="007C111E"/>
    <w:rsid w:val="007D28AB"/>
    <w:rsid w:val="007D3F07"/>
    <w:rsid w:val="007D6FCA"/>
    <w:rsid w:val="007E2B12"/>
    <w:rsid w:val="007F0A0D"/>
    <w:rsid w:val="007F1F9E"/>
    <w:rsid w:val="007F2ABF"/>
    <w:rsid w:val="007F3F25"/>
    <w:rsid w:val="007F490C"/>
    <w:rsid w:val="007F79A7"/>
    <w:rsid w:val="00801DD2"/>
    <w:rsid w:val="00804300"/>
    <w:rsid w:val="00811E67"/>
    <w:rsid w:val="0081630A"/>
    <w:rsid w:val="00817F0B"/>
    <w:rsid w:val="008212D1"/>
    <w:rsid w:val="0082528C"/>
    <w:rsid w:val="0083128E"/>
    <w:rsid w:val="00832533"/>
    <w:rsid w:val="00841BF7"/>
    <w:rsid w:val="008421CC"/>
    <w:rsid w:val="008440B5"/>
    <w:rsid w:val="008474BD"/>
    <w:rsid w:val="0085231B"/>
    <w:rsid w:val="00857580"/>
    <w:rsid w:val="008608CB"/>
    <w:rsid w:val="0086111D"/>
    <w:rsid w:val="00874FEE"/>
    <w:rsid w:val="00876E15"/>
    <w:rsid w:val="0088367B"/>
    <w:rsid w:val="00883F12"/>
    <w:rsid w:val="00885F45"/>
    <w:rsid w:val="00895637"/>
    <w:rsid w:val="008A2000"/>
    <w:rsid w:val="008A3B45"/>
    <w:rsid w:val="008A6BE6"/>
    <w:rsid w:val="008A76B5"/>
    <w:rsid w:val="008B28AB"/>
    <w:rsid w:val="008B3D51"/>
    <w:rsid w:val="008C01BD"/>
    <w:rsid w:val="008C41DA"/>
    <w:rsid w:val="008D7F28"/>
    <w:rsid w:val="008E0936"/>
    <w:rsid w:val="008E1792"/>
    <w:rsid w:val="008E36F8"/>
    <w:rsid w:val="008E47E1"/>
    <w:rsid w:val="008F1635"/>
    <w:rsid w:val="008F62A9"/>
    <w:rsid w:val="00900FCC"/>
    <w:rsid w:val="009012CD"/>
    <w:rsid w:val="0090589A"/>
    <w:rsid w:val="00906170"/>
    <w:rsid w:val="009111D4"/>
    <w:rsid w:val="0091127D"/>
    <w:rsid w:val="00914E43"/>
    <w:rsid w:val="009161EE"/>
    <w:rsid w:val="00916D5D"/>
    <w:rsid w:val="0091708D"/>
    <w:rsid w:val="00931ACB"/>
    <w:rsid w:val="00936061"/>
    <w:rsid w:val="009365BE"/>
    <w:rsid w:val="00942B11"/>
    <w:rsid w:val="00943BE9"/>
    <w:rsid w:val="0094478A"/>
    <w:rsid w:val="00946E9B"/>
    <w:rsid w:val="00951B85"/>
    <w:rsid w:val="00952233"/>
    <w:rsid w:val="009550CB"/>
    <w:rsid w:val="00956EFA"/>
    <w:rsid w:val="00964458"/>
    <w:rsid w:val="00971318"/>
    <w:rsid w:val="00971C71"/>
    <w:rsid w:val="00973B78"/>
    <w:rsid w:val="009747BA"/>
    <w:rsid w:val="00976276"/>
    <w:rsid w:val="0097718C"/>
    <w:rsid w:val="00981453"/>
    <w:rsid w:val="00983960"/>
    <w:rsid w:val="00985C2D"/>
    <w:rsid w:val="00987C84"/>
    <w:rsid w:val="0099046B"/>
    <w:rsid w:val="00990645"/>
    <w:rsid w:val="00991467"/>
    <w:rsid w:val="009A1FAD"/>
    <w:rsid w:val="009A4733"/>
    <w:rsid w:val="009A5190"/>
    <w:rsid w:val="009B195C"/>
    <w:rsid w:val="009B542B"/>
    <w:rsid w:val="009C07CA"/>
    <w:rsid w:val="009C3C68"/>
    <w:rsid w:val="009C55DF"/>
    <w:rsid w:val="009D1163"/>
    <w:rsid w:val="009D4140"/>
    <w:rsid w:val="009D7A74"/>
    <w:rsid w:val="009E113E"/>
    <w:rsid w:val="009E387E"/>
    <w:rsid w:val="009E5C02"/>
    <w:rsid w:val="009E734F"/>
    <w:rsid w:val="009E7B08"/>
    <w:rsid w:val="009F0019"/>
    <w:rsid w:val="009F2470"/>
    <w:rsid w:val="009F5E68"/>
    <w:rsid w:val="00A0004E"/>
    <w:rsid w:val="00A016E0"/>
    <w:rsid w:val="00A029EF"/>
    <w:rsid w:val="00A11511"/>
    <w:rsid w:val="00A130B0"/>
    <w:rsid w:val="00A14A95"/>
    <w:rsid w:val="00A20198"/>
    <w:rsid w:val="00A2408C"/>
    <w:rsid w:val="00A263D3"/>
    <w:rsid w:val="00A26573"/>
    <w:rsid w:val="00A3474A"/>
    <w:rsid w:val="00A36213"/>
    <w:rsid w:val="00A37297"/>
    <w:rsid w:val="00A37460"/>
    <w:rsid w:val="00A562AA"/>
    <w:rsid w:val="00A57683"/>
    <w:rsid w:val="00A71C98"/>
    <w:rsid w:val="00A72009"/>
    <w:rsid w:val="00A72F74"/>
    <w:rsid w:val="00A773ED"/>
    <w:rsid w:val="00A81759"/>
    <w:rsid w:val="00A83444"/>
    <w:rsid w:val="00A83955"/>
    <w:rsid w:val="00A84DDD"/>
    <w:rsid w:val="00A90AC8"/>
    <w:rsid w:val="00A91D03"/>
    <w:rsid w:val="00A92EBC"/>
    <w:rsid w:val="00A97838"/>
    <w:rsid w:val="00AB02B7"/>
    <w:rsid w:val="00AB0E39"/>
    <w:rsid w:val="00AB7A00"/>
    <w:rsid w:val="00AC407A"/>
    <w:rsid w:val="00AC48DF"/>
    <w:rsid w:val="00AD05A0"/>
    <w:rsid w:val="00AD3E4E"/>
    <w:rsid w:val="00AD76BD"/>
    <w:rsid w:val="00AD778C"/>
    <w:rsid w:val="00AE1768"/>
    <w:rsid w:val="00AE196C"/>
    <w:rsid w:val="00AE32FB"/>
    <w:rsid w:val="00AE6D5F"/>
    <w:rsid w:val="00AE728F"/>
    <w:rsid w:val="00AF56C4"/>
    <w:rsid w:val="00B02E7A"/>
    <w:rsid w:val="00B04238"/>
    <w:rsid w:val="00B043C3"/>
    <w:rsid w:val="00B05FC9"/>
    <w:rsid w:val="00B07BD4"/>
    <w:rsid w:val="00B14AEE"/>
    <w:rsid w:val="00B14BF1"/>
    <w:rsid w:val="00B15C9D"/>
    <w:rsid w:val="00B17668"/>
    <w:rsid w:val="00B21F7D"/>
    <w:rsid w:val="00B22799"/>
    <w:rsid w:val="00B23F6B"/>
    <w:rsid w:val="00B30037"/>
    <w:rsid w:val="00B3455D"/>
    <w:rsid w:val="00B408ED"/>
    <w:rsid w:val="00B41E4B"/>
    <w:rsid w:val="00B44F79"/>
    <w:rsid w:val="00B51F83"/>
    <w:rsid w:val="00B52FFC"/>
    <w:rsid w:val="00B60FE0"/>
    <w:rsid w:val="00B61A88"/>
    <w:rsid w:val="00B6359F"/>
    <w:rsid w:val="00B63D1F"/>
    <w:rsid w:val="00B6518B"/>
    <w:rsid w:val="00B664FD"/>
    <w:rsid w:val="00B7370A"/>
    <w:rsid w:val="00B825CE"/>
    <w:rsid w:val="00B83E18"/>
    <w:rsid w:val="00B84BFE"/>
    <w:rsid w:val="00B84E5C"/>
    <w:rsid w:val="00B92EBF"/>
    <w:rsid w:val="00B94257"/>
    <w:rsid w:val="00BA0A07"/>
    <w:rsid w:val="00BA458B"/>
    <w:rsid w:val="00BB0318"/>
    <w:rsid w:val="00BB130F"/>
    <w:rsid w:val="00BB4923"/>
    <w:rsid w:val="00BB59C5"/>
    <w:rsid w:val="00BB5A4D"/>
    <w:rsid w:val="00BB6886"/>
    <w:rsid w:val="00BC2E75"/>
    <w:rsid w:val="00BC52A5"/>
    <w:rsid w:val="00BD01C6"/>
    <w:rsid w:val="00BD2EF4"/>
    <w:rsid w:val="00BD40BA"/>
    <w:rsid w:val="00BD4A56"/>
    <w:rsid w:val="00BD5C3A"/>
    <w:rsid w:val="00BE2057"/>
    <w:rsid w:val="00BE2762"/>
    <w:rsid w:val="00BE4566"/>
    <w:rsid w:val="00BE4C24"/>
    <w:rsid w:val="00BE5841"/>
    <w:rsid w:val="00BE5E10"/>
    <w:rsid w:val="00BF06D7"/>
    <w:rsid w:val="00BF0A1B"/>
    <w:rsid w:val="00BF2F45"/>
    <w:rsid w:val="00BF4DD0"/>
    <w:rsid w:val="00C008EA"/>
    <w:rsid w:val="00C02DA8"/>
    <w:rsid w:val="00C05DD1"/>
    <w:rsid w:val="00C1065D"/>
    <w:rsid w:val="00C10AEA"/>
    <w:rsid w:val="00C12C9A"/>
    <w:rsid w:val="00C13EA5"/>
    <w:rsid w:val="00C14F8B"/>
    <w:rsid w:val="00C20783"/>
    <w:rsid w:val="00C341B1"/>
    <w:rsid w:val="00C34E22"/>
    <w:rsid w:val="00C35825"/>
    <w:rsid w:val="00C40FD3"/>
    <w:rsid w:val="00C420AA"/>
    <w:rsid w:val="00C442B7"/>
    <w:rsid w:val="00C52416"/>
    <w:rsid w:val="00C5417D"/>
    <w:rsid w:val="00C565AA"/>
    <w:rsid w:val="00C72861"/>
    <w:rsid w:val="00C72B75"/>
    <w:rsid w:val="00C72CB4"/>
    <w:rsid w:val="00C75F05"/>
    <w:rsid w:val="00C8044C"/>
    <w:rsid w:val="00C82FC1"/>
    <w:rsid w:val="00C84AA8"/>
    <w:rsid w:val="00C84F5B"/>
    <w:rsid w:val="00C9091E"/>
    <w:rsid w:val="00CA0BAC"/>
    <w:rsid w:val="00CA1EDA"/>
    <w:rsid w:val="00CA2E2B"/>
    <w:rsid w:val="00CB1848"/>
    <w:rsid w:val="00CC00C5"/>
    <w:rsid w:val="00CC0DDA"/>
    <w:rsid w:val="00CC23E4"/>
    <w:rsid w:val="00CC26EC"/>
    <w:rsid w:val="00CC4920"/>
    <w:rsid w:val="00CC5B6A"/>
    <w:rsid w:val="00CD5CCA"/>
    <w:rsid w:val="00CD6E20"/>
    <w:rsid w:val="00CE1C5C"/>
    <w:rsid w:val="00CE1FE1"/>
    <w:rsid w:val="00CE2A15"/>
    <w:rsid w:val="00CE6632"/>
    <w:rsid w:val="00CF0349"/>
    <w:rsid w:val="00CF4026"/>
    <w:rsid w:val="00CF6A82"/>
    <w:rsid w:val="00CF7561"/>
    <w:rsid w:val="00D01EE2"/>
    <w:rsid w:val="00D02772"/>
    <w:rsid w:val="00D16849"/>
    <w:rsid w:val="00D1694D"/>
    <w:rsid w:val="00D25AF1"/>
    <w:rsid w:val="00D25F2C"/>
    <w:rsid w:val="00D32046"/>
    <w:rsid w:val="00D33742"/>
    <w:rsid w:val="00D33EA4"/>
    <w:rsid w:val="00D40DA2"/>
    <w:rsid w:val="00D465FB"/>
    <w:rsid w:val="00D50EC1"/>
    <w:rsid w:val="00D5291D"/>
    <w:rsid w:val="00D625ED"/>
    <w:rsid w:val="00D679FC"/>
    <w:rsid w:val="00D72B1A"/>
    <w:rsid w:val="00D76B14"/>
    <w:rsid w:val="00D849D9"/>
    <w:rsid w:val="00D903DD"/>
    <w:rsid w:val="00D91904"/>
    <w:rsid w:val="00D93C58"/>
    <w:rsid w:val="00D93DC7"/>
    <w:rsid w:val="00D95F41"/>
    <w:rsid w:val="00DA35A8"/>
    <w:rsid w:val="00DA4EAE"/>
    <w:rsid w:val="00DA6073"/>
    <w:rsid w:val="00DB3859"/>
    <w:rsid w:val="00DB3BF4"/>
    <w:rsid w:val="00DB5578"/>
    <w:rsid w:val="00DB5818"/>
    <w:rsid w:val="00DC37EB"/>
    <w:rsid w:val="00DC4D40"/>
    <w:rsid w:val="00DC639E"/>
    <w:rsid w:val="00DC7179"/>
    <w:rsid w:val="00DC75E0"/>
    <w:rsid w:val="00DD1031"/>
    <w:rsid w:val="00DD20B8"/>
    <w:rsid w:val="00DD4A2A"/>
    <w:rsid w:val="00DE0D95"/>
    <w:rsid w:val="00DE3E6A"/>
    <w:rsid w:val="00DE6B71"/>
    <w:rsid w:val="00DF76BD"/>
    <w:rsid w:val="00DF7E6D"/>
    <w:rsid w:val="00E00236"/>
    <w:rsid w:val="00E00B4D"/>
    <w:rsid w:val="00E06F1B"/>
    <w:rsid w:val="00E10F2F"/>
    <w:rsid w:val="00E1295A"/>
    <w:rsid w:val="00E15FF6"/>
    <w:rsid w:val="00E16A02"/>
    <w:rsid w:val="00E2016C"/>
    <w:rsid w:val="00E21A77"/>
    <w:rsid w:val="00E2523E"/>
    <w:rsid w:val="00E252D6"/>
    <w:rsid w:val="00E26280"/>
    <w:rsid w:val="00E27DCE"/>
    <w:rsid w:val="00E3342C"/>
    <w:rsid w:val="00E34BFA"/>
    <w:rsid w:val="00E378AE"/>
    <w:rsid w:val="00E421F6"/>
    <w:rsid w:val="00E429EE"/>
    <w:rsid w:val="00E51570"/>
    <w:rsid w:val="00E5759C"/>
    <w:rsid w:val="00E60928"/>
    <w:rsid w:val="00E6329A"/>
    <w:rsid w:val="00E648D3"/>
    <w:rsid w:val="00E656DE"/>
    <w:rsid w:val="00E72BA3"/>
    <w:rsid w:val="00E73C7C"/>
    <w:rsid w:val="00E81C99"/>
    <w:rsid w:val="00E83BC2"/>
    <w:rsid w:val="00E874D4"/>
    <w:rsid w:val="00E87E2A"/>
    <w:rsid w:val="00E9055A"/>
    <w:rsid w:val="00E92BA8"/>
    <w:rsid w:val="00E935E2"/>
    <w:rsid w:val="00E94693"/>
    <w:rsid w:val="00E94E7A"/>
    <w:rsid w:val="00EA16E6"/>
    <w:rsid w:val="00EA1FA8"/>
    <w:rsid w:val="00EA2453"/>
    <w:rsid w:val="00EA28AB"/>
    <w:rsid w:val="00EA3A9E"/>
    <w:rsid w:val="00EA56D2"/>
    <w:rsid w:val="00EA5B26"/>
    <w:rsid w:val="00EA6A5E"/>
    <w:rsid w:val="00EA7535"/>
    <w:rsid w:val="00EA7D7E"/>
    <w:rsid w:val="00EA7DB7"/>
    <w:rsid w:val="00EB01E1"/>
    <w:rsid w:val="00EC4E26"/>
    <w:rsid w:val="00EC678D"/>
    <w:rsid w:val="00ED3D8F"/>
    <w:rsid w:val="00ED6339"/>
    <w:rsid w:val="00EE1457"/>
    <w:rsid w:val="00EE49F5"/>
    <w:rsid w:val="00EF65EB"/>
    <w:rsid w:val="00EF6C14"/>
    <w:rsid w:val="00F01192"/>
    <w:rsid w:val="00F0681D"/>
    <w:rsid w:val="00F131E2"/>
    <w:rsid w:val="00F17B6B"/>
    <w:rsid w:val="00F253C8"/>
    <w:rsid w:val="00F26ED0"/>
    <w:rsid w:val="00F4085F"/>
    <w:rsid w:val="00F41E90"/>
    <w:rsid w:val="00F43577"/>
    <w:rsid w:val="00F44F7D"/>
    <w:rsid w:val="00F47074"/>
    <w:rsid w:val="00F50617"/>
    <w:rsid w:val="00F51B6C"/>
    <w:rsid w:val="00F62B48"/>
    <w:rsid w:val="00F643E8"/>
    <w:rsid w:val="00F654B1"/>
    <w:rsid w:val="00F665C5"/>
    <w:rsid w:val="00F730F8"/>
    <w:rsid w:val="00F83894"/>
    <w:rsid w:val="00F86B18"/>
    <w:rsid w:val="00F8775C"/>
    <w:rsid w:val="00F9348D"/>
    <w:rsid w:val="00F96A74"/>
    <w:rsid w:val="00F97C2A"/>
    <w:rsid w:val="00FA0FC3"/>
    <w:rsid w:val="00FA4DD9"/>
    <w:rsid w:val="00FA5FAE"/>
    <w:rsid w:val="00FA67EE"/>
    <w:rsid w:val="00FB67B7"/>
    <w:rsid w:val="00FB6C36"/>
    <w:rsid w:val="00FC1FBA"/>
    <w:rsid w:val="00FD6215"/>
    <w:rsid w:val="00FD65A6"/>
    <w:rsid w:val="00FD7127"/>
    <w:rsid w:val="00FD7B4A"/>
    <w:rsid w:val="00FE4E52"/>
    <w:rsid w:val="00FF146E"/>
    <w:rsid w:val="00FF1FC5"/>
    <w:rsid w:val="00FF3F0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F32CFBB"/>
  <w15:docId w15:val="{502078C2-7F4C-4160-84CF-D09CA6C4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ISTATYMAS">
    <w:name w:val="ISTATYMAS"/>
    <w:basedOn w:val="prastasis"/>
    <w:rsid w:val="00463EC5"/>
    <w:pPr>
      <w:autoSpaceDE w:val="0"/>
      <w:autoSpaceDN w:val="0"/>
      <w:spacing w:line="288" w:lineRule="auto"/>
      <w:jc w:val="center"/>
    </w:pPr>
    <w:rPr>
      <w:color w:val="000000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B5BA4"/>
    <w:pPr>
      <w:ind w:left="720"/>
      <w:contextualSpacing/>
    </w:pPr>
  </w:style>
  <w:style w:type="paragraph" w:styleId="Pataisymai">
    <w:name w:val="Revision"/>
    <w:hidden/>
    <w:uiPriority w:val="99"/>
    <w:semiHidden/>
    <w:rsid w:val="005C1176"/>
    <w:rPr>
      <w:sz w:val="24"/>
      <w:lang w:eastAsia="en-US"/>
    </w:rPr>
  </w:style>
  <w:style w:type="character" w:styleId="Komentaronuoroda">
    <w:name w:val="annotation reference"/>
    <w:uiPriority w:val="99"/>
    <w:semiHidden/>
    <w:unhideWhenUsed/>
    <w:rsid w:val="003431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43115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4311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43115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43115"/>
    <w:rPr>
      <w:b/>
      <w:bCs/>
      <w:lang w:eastAsia="en-US"/>
    </w:rPr>
  </w:style>
  <w:style w:type="table" w:styleId="Lentelstinklelis">
    <w:name w:val="Table Grid"/>
    <w:basedOn w:val="prastojilentel"/>
    <w:locked/>
    <w:rsid w:val="00F26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FB2EB-B992-48CD-8914-170B197B1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2</TotalTime>
  <Pages>2</Pages>
  <Words>1073</Words>
  <Characters>612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Ina1</dc:creator>
  <cp:keywords/>
  <cp:lastModifiedBy>Diana Brazdžiunienė</cp:lastModifiedBy>
  <cp:revision>2</cp:revision>
  <cp:lastPrinted>2022-09-23T07:41:00Z</cp:lastPrinted>
  <dcterms:created xsi:type="dcterms:W3CDTF">2022-10-10T05:52:00Z</dcterms:created>
  <dcterms:modified xsi:type="dcterms:W3CDTF">2022-10-10T05:52:00Z</dcterms:modified>
</cp:coreProperties>
</file>