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5A5318A5" w14:textId="00EE62FA" w:rsidR="00FF6300" w:rsidRDefault="00FF6300" w:rsidP="00FF6300">
      <w:pPr>
        <w:jc w:val="center"/>
      </w:pPr>
      <w:r>
        <w:t>2022 m. vasario 17 d. Nr. 1-26</w:t>
      </w:r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337" w14:textId="77777777" w:rsidR="00D36B06" w:rsidRDefault="00D36B06">
      <w:r>
        <w:separator/>
      </w:r>
    </w:p>
  </w:endnote>
  <w:endnote w:type="continuationSeparator" w:id="0">
    <w:p w14:paraId="1DADC726" w14:textId="77777777" w:rsidR="00D36B06" w:rsidRDefault="00D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2CAC" w14:textId="77777777" w:rsidR="00D36B06" w:rsidRDefault="00D36B06">
      <w:r>
        <w:separator/>
      </w:r>
    </w:p>
  </w:footnote>
  <w:footnote w:type="continuationSeparator" w:id="0">
    <w:p w14:paraId="7C5129D4" w14:textId="77777777" w:rsidR="00D36B06" w:rsidRDefault="00D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0C1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140C1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B06"/>
    <w:rsid w:val="00D625ED"/>
    <w:rsid w:val="00D679FC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30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5</Pages>
  <Words>556</Words>
  <Characters>3905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2022-10-14T05:06:00Z</dcterms:created>
  <dcterms:modified xsi:type="dcterms:W3CDTF">2022-10-14T05:06:00Z</dcterms:modified>
</cp:coreProperties>
</file>