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0E89A" w14:textId="4A6A4F07" w:rsidR="00310BBB" w:rsidRDefault="000E1306" w:rsidP="000E1306">
      <w:pPr>
        <w:rPr>
          <w:b/>
          <w:bCs/>
          <w:color w:val="000000"/>
          <w:szCs w:val="24"/>
          <w:lang w:eastAsia="lt-LT"/>
        </w:rPr>
      </w:pPr>
      <w:bookmarkStart w:id="0" w:name="_GoBack"/>
      <w:bookmarkEnd w:id="0"/>
      <w:r>
        <w:rPr>
          <w:b/>
          <w:bCs/>
          <w:color w:val="000000"/>
          <w:szCs w:val="24"/>
          <w:lang w:eastAsia="lt-LT"/>
        </w:rPr>
        <w:t xml:space="preserve">                                                                                       </w:t>
      </w:r>
      <w:r w:rsidR="00310BBB" w:rsidRPr="00A60B0E">
        <w:rPr>
          <w:b/>
          <w:bCs/>
          <w:color w:val="000000"/>
          <w:szCs w:val="24"/>
          <w:lang w:eastAsia="lt-LT"/>
        </w:rPr>
        <w:t>Projekto</w:t>
      </w:r>
    </w:p>
    <w:p w14:paraId="1ED48603" w14:textId="2BA8DC2B" w:rsidR="00310BBB" w:rsidRPr="00A60B0E" w:rsidRDefault="000E1306" w:rsidP="000E1306">
      <w:pPr>
        <w:rPr>
          <w:b/>
          <w:bCs/>
          <w:color w:val="000000"/>
          <w:sz w:val="20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                                                                                       </w:t>
      </w:r>
      <w:r w:rsidR="00310BBB" w:rsidRPr="00A60B0E">
        <w:rPr>
          <w:b/>
          <w:bCs/>
          <w:color w:val="000000"/>
          <w:szCs w:val="24"/>
          <w:lang w:eastAsia="lt-LT"/>
        </w:rPr>
        <w:t>lyginamasis variantas </w:t>
      </w:r>
    </w:p>
    <w:p w14:paraId="5A25E5B9" w14:textId="77777777" w:rsidR="00310BBB" w:rsidRPr="00A60B0E" w:rsidRDefault="00310BBB" w:rsidP="00310BBB">
      <w:pPr>
        <w:ind w:left="5670"/>
        <w:rPr>
          <w:color w:val="000000"/>
          <w:sz w:val="20"/>
          <w:lang w:eastAsia="lt-LT"/>
        </w:rPr>
      </w:pPr>
    </w:p>
    <w:p w14:paraId="7069803C" w14:textId="77777777" w:rsidR="007257F4" w:rsidRDefault="007257F4" w:rsidP="007257F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tarybos</w:t>
      </w:r>
    </w:p>
    <w:p w14:paraId="1A6982DF" w14:textId="77777777" w:rsidR="007257F4" w:rsidRPr="005E6085" w:rsidRDefault="007257F4" w:rsidP="007257F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2020 m. lapkričio 26 d. sprendimu Nr. 1-347</w:t>
      </w:r>
    </w:p>
    <w:p w14:paraId="5CCE6F44" w14:textId="77777777" w:rsidR="007257F4" w:rsidRPr="006B019B" w:rsidRDefault="007257F4" w:rsidP="007257F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768F5DC4" w14:textId="77777777" w:rsidR="007257F4" w:rsidRPr="006B019B" w:rsidRDefault="007257F4" w:rsidP="007257F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 xml:space="preserve">2022 m.                 </w:t>
      </w:r>
      <w:r>
        <w:rPr>
          <w:rFonts w:eastAsia="Calibri"/>
          <w:szCs w:val="24"/>
        </w:rPr>
        <w:t xml:space="preserve">  </w:t>
      </w:r>
      <w:r w:rsidRPr="006B019B">
        <w:rPr>
          <w:rFonts w:eastAsia="Calibri"/>
          <w:szCs w:val="24"/>
        </w:rPr>
        <w:t xml:space="preserve"> d. sprendimo Nr.</w:t>
      </w:r>
    </w:p>
    <w:p w14:paraId="750D0EC7" w14:textId="77777777" w:rsidR="007257F4" w:rsidRPr="006B019B" w:rsidRDefault="007257F4" w:rsidP="007257F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redakcija)</w:t>
      </w:r>
    </w:p>
    <w:p w14:paraId="12159484" w14:textId="2DE3FFAE" w:rsidR="00CE4C38" w:rsidRPr="00513E77" w:rsidRDefault="00CE4C38" w:rsidP="00310BBB">
      <w:pPr>
        <w:tabs>
          <w:tab w:val="left" w:pos="6663"/>
          <w:tab w:val="left" w:pos="6974"/>
        </w:tabs>
        <w:rPr>
          <w:rFonts w:eastAsia="Calibri"/>
          <w:szCs w:val="24"/>
        </w:rPr>
      </w:pPr>
    </w:p>
    <w:p w14:paraId="60EF4C2A" w14:textId="77777777" w:rsidR="00CE4C38" w:rsidRDefault="00CE4C38" w:rsidP="00CE4C38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TERITORIJŲ IR GATVIŲ PRIEŽIŪROS IR TVARKYMO PASLAUGŲ TEIKIMO ĮKAINIŲ SĄRAŠ</w:t>
      </w:r>
      <w:r w:rsidR="006B019B">
        <w:rPr>
          <w:b/>
        </w:rPr>
        <w:t>AS</w:t>
      </w:r>
    </w:p>
    <w:p w14:paraId="5749DAA5" w14:textId="77777777" w:rsidR="006B019B" w:rsidRDefault="006B019B" w:rsidP="00CE4C38">
      <w:pPr>
        <w:tabs>
          <w:tab w:val="left" w:pos="6663"/>
        </w:tabs>
        <w:jc w:val="center"/>
        <w:rPr>
          <w:b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56"/>
        <w:gridCol w:w="42"/>
        <w:gridCol w:w="4567"/>
        <w:gridCol w:w="1418"/>
        <w:gridCol w:w="2699"/>
      </w:tblGrid>
      <w:tr w:rsidR="00CE4C38" w:rsidRPr="007D3336" w14:paraId="190FD01A" w14:textId="77777777" w:rsidTr="006335BF">
        <w:trPr>
          <w:trHeight w:val="74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E1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Eil.</w:t>
            </w:r>
          </w:p>
          <w:p w14:paraId="44BEAB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Nr.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5E3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E3E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Mato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43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Įkainis</w:t>
            </w:r>
          </w:p>
          <w:p w14:paraId="4F8C28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(be PVM)</w:t>
            </w:r>
          </w:p>
          <w:p w14:paraId="4EF7F21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Eur</w:t>
            </w:r>
          </w:p>
        </w:tc>
      </w:tr>
      <w:tr w:rsidR="00CE4C38" w:rsidRPr="007D3336" w14:paraId="28BC6ADE" w14:textId="77777777" w:rsidTr="006335BF">
        <w:trPr>
          <w:trHeight w:val="15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24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9F8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DB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AB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</w:t>
            </w:r>
          </w:p>
        </w:tc>
      </w:tr>
      <w:tr w:rsidR="00CE4C38" w:rsidRPr="007D3336" w14:paraId="4EE25121" w14:textId="77777777" w:rsidTr="006335BF">
        <w:trPr>
          <w:trHeight w:val="39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45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DDB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žiemos sezono metu</w:t>
            </w:r>
          </w:p>
        </w:tc>
      </w:tr>
      <w:tr w:rsidR="00CE4C38" w:rsidRPr="007D3336" w14:paraId="4D2AC6F1" w14:textId="77777777" w:rsidTr="006335BF">
        <w:trPr>
          <w:trHeight w:val="39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9E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2CE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79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A9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0E4CFA38" w14:textId="77777777" w:rsidTr="006335BF">
        <w:trPr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A0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36F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specialiu mišiniu (šlapių druskų)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219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431F" w14:textId="21E8AFB3" w:rsidR="00CE4C38" w:rsidRPr="006335BF" w:rsidRDefault="00616EEA" w:rsidP="00C65642">
            <w:pPr>
              <w:jc w:val="center"/>
              <w:rPr>
                <w:strike/>
                <w:sz w:val="22"/>
              </w:rPr>
            </w:pPr>
            <w:r w:rsidRPr="00057F1F">
              <w:rPr>
                <w:strike/>
                <w:sz w:val="22"/>
                <w:szCs w:val="22"/>
              </w:rPr>
              <w:t>3</w:t>
            </w:r>
            <w:r w:rsidR="00CE4C38" w:rsidRPr="00057F1F">
              <w:rPr>
                <w:strike/>
                <w:sz w:val="22"/>
                <w:szCs w:val="22"/>
              </w:rPr>
              <w:t>,86</w:t>
            </w:r>
            <w:r w:rsidR="00057F1F">
              <w:rPr>
                <w:sz w:val="22"/>
                <w:szCs w:val="22"/>
              </w:rPr>
              <w:t xml:space="preserve"> </w:t>
            </w:r>
            <w:r w:rsidR="00057F1F" w:rsidRPr="00057F1F">
              <w:rPr>
                <w:b/>
                <w:bCs/>
                <w:sz w:val="22"/>
                <w:szCs w:val="22"/>
              </w:rPr>
              <w:t>5,86</w:t>
            </w:r>
          </w:p>
        </w:tc>
      </w:tr>
      <w:tr w:rsidR="00CE4C38" w:rsidRPr="007D3336" w14:paraId="7E90137F" w14:textId="77777777" w:rsidTr="006335BF">
        <w:trPr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6DC" w14:textId="77777777" w:rsidR="00CE4C38" w:rsidRPr="00310BBB" w:rsidRDefault="00CE4C38" w:rsidP="00C65642">
            <w:pPr>
              <w:jc w:val="center"/>
              <w:rPr>
                <w:sz w:val="22"/>
                <w:highlight w:val="yellow"/>
              </w:rPr>
            </w:pPr>
            <w:r w:rsidRPr="00CE4C38">
              <w:rPr>
                <w:sz w:val="22"/>
                <w:szCs w:val="22"/>
              </w:rPr>
              <w:t>1.1.2.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1876" w14:textId="3B80EAED" w:rsidR="00CE4C38" w:rsidRPr="00C06EBD" w:rsidRDefault="00CE4C38" w:rsidP="00C65642">
            <w:pPr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 xml:space="preserve">Gatvių važiuojamosios dalies valymas </w:t>
            </w:r>
            <w:r w:rsidR="00616EEA" w:rsidRPr="00057F1F">
              <w:rPr>
                <w:strike/>
                <w:sz w:val="22"/>
                <w:szCs w:val="22"/>
              </w:rPr>
              <w:t>sniego verstuvu ir barstymas specialiu mišiniu (šlapių druskų)</w:t>
            </w:r>
            <w:r w:rsidR="00057F1F" w:rsidRPr="00057F1F">
              <w:rPr>
                <w:strike/>
                <w:sz w:val="22"/>
                <w:szCs w:val="22"/>
              </w:rPr>
              <w:t xml:space="preserve"> </w:t>
            </w:r>
            <w:r w:rsidRPr="00057F1F">
              <w:rPr>
                <w:b/>
                <w:bCs/>
                <w:sz w:val="22"/>
                <w:szCs w:val="22"/>
              </w:rPr>
              <w:t>nustumiant sniegą</w:t>
            </w:r>
            <w:r w:rsidRPr="00C06EBD">
              <w:rPr>
                <w:sz w:val="22"/>
                <w:szCs w:val="22"/>
              </w:rPr>
              <w:t>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25BB" w14:textId="77777777" w:rsidR="00CE4C38" w:rsidRPr="00C06EBD" w:rsidRDefault="00CE4C38" w:rsidP="00C65642">
            <w:pPr>
              <w:jc w:val="center"/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1000 m</w:t>
            </w:r>
            <w:r w:rsidRPr="00C06EB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5FFB" w14:textId="76A922F1" w:rsidR="00CE4C38" w:rsidRPr="006335BF" w:rsidRDefault="00616EEA" w:rsidP="00C65642">
            <w:pPr>
              <w:jc w:val="center"/>
              <w:rPr>
                <w:strike/>
                <w:sz w:val="22"/>
              </w:rPr>
            </w:pPr>
            <w:bookmarkStart w:id="1" w:name="_Hlk115705260"/>
            <w:r w:rsidRPr="00057F1F">
              <w:rPr>
                <w:strike/>
                <w:sz w:val="22"/>
                <w:szCs w:val="22"/>
              </w:rPr>
              <w:t>4,55</w:t>
            </w:r>
            <w:bookmarkEnd w:id="1"/>
            <w:r w:rsidR="00057F1F">
              <w:rPr>
                <w:sz w:val="22"/>
                <w:szCs w:val="22"/>
              </w:rPr>
              <w:t xml:space="preserve"> </w:t>
            </w:r>
            <w:r w:rsidR="00CE4C38" w:rsidRPr="00057F1F">
              <w:rPr>
                <w:b/>
                <w:bCs/>
                <w:sz w:val="22"/>
                <w:szCs w:val="22"/>
              </w:rPr>
              <w:t>2,49</w:t>
            </w:r>
          </w:p>
        </w:tc>
      </w:tr>
      <w:tr w:rsidR="00CE4C38" w:rsidRPr="007D3336" w14:paraId="5A5B425C" w14:textId="77777777" w:rsidTr="006335BF">
        <w:trPr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DF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CC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smėlio ir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C7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7B04" w14:textId="51AE6B3D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057F1F">
              <w:rPr>
                <w:strike/>
                <w:sz w:val="22"/>
                <w:szCs w:val="22"/>
              </w:rPr>
              <w:t>7,73</w:t>
            </w:r>
            <w:r w:rsidR="00057F1F">
              <w:rPr>
                <w:sz w:val="22"/>
                <w:szCs w:val="22"/>
              </w:rPr>
              <w:t xml:space="preserve"> </w:t>
            </w:r>
            <w:r w:rsidR="00CE4C38" w:rsidRPr="00057F1F">
              <w:rPr>
                <w:b/>
                <w:bCs/>
                <w:sz w:val="22"/>
                <w:szCs w:val="22"/>
              </w:rPr>
              <w:t>11,80</w:t>
            </w:r>
          </w:p>
        </w:tc>
      </w:tr>
      <w:tr w:rsidR="00CE4C38" w:rsidRPr="007D3336" w14:paraId="390C2F6B" w14:textId="77777777" w:rsidTr="006335BF">
        <w:trPr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1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C1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nustumiant ir nušluojant sniegą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FE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9CE1" w14:textId="2B54EE62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057F1F">
              <w:rPr>
                <w:strike/>
                <w:sz w:val="22"/>
                <w:szCs w:val="22"/>
              </w:rPr>
              <w:t>7,74</w:t>
            </w:r>
            <w:r w:rsidR="00057F1F">
              <w:rPr>
                <w:sz w:val="22"/>
                <w:szCs w:val="22"/>
              </w:rPr>
              <w:t xml:space="preserve"> </w:t>
            </w:r>
            <w:r w:rsidR="00CE4C38" w:rsidRPr="00057F1F">
              <w:rPr>
                <w:b/>
                <w:bCs/>
                <w:sz w:val="22"/>
                <w:szCs w:val="22"/>
              </w:rPr>
              <w:t>8,11</w:t>
            </w:r>
          </w:p>
        </w:tc>
      </w:tr>
      <w:tr w:rsidR="00CE4C38" w:rsidRPr="007D3336" w14:paraId="260241B4" w14:textId="77777777" w:rsidTr="006335BF">
        <w:trPr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0E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FCBF" w14:textId="556F0882" w:rsidR="00CE4C38" w:rsidRPr="00310BBB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 w:rsidR="00616EEA" w:rsidRPr="00057F1F">
              <w:rPr>
                <w:strike/>
                <w:sz w:val="22"/>
                <w:szCs w:val="22"/>
              </w:rPr>
              <w:t>smėliu</w:t>
            </w:r>
            <w:r w:rsidR="00057F1F">
              <w:rPr>
                <w:sz w:val="22"/>
                <w:szCs w:val="22"/>
              </w:rPr>
              <w:t xml:space="preserve"> </w:t>
            </w:r>
            <w:r w:rsidRPr="00057F1F">
              <w:rPr>
                <w:b/>
                <w:bCs/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D92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FCA" w14:textId="7449FCAA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057F1F">
              <w:rPr>
                <w:strike/>
                <w:sz w:val="22"/>
                <w:szCs w:val="22"/>
              </w:rPr>
              <w:t>11,94</w:t>
            </w:r>
            <w:r w:rsidR="00057F1F">
              <w:rPr>
                <w:sz w:val="22"/>
                <w:szCs w:val="22"/>
              </w:rPr>
              <w:t xml:space="preserve"> </w:t>
            </w:r>
            <w:r w:rsidR="00CE4C38" w:rsidRPr="00057F1F">
              <w:rPr>
                <w:b/>
                <w:bCs/>
                <w:sz w:val="22"/>
                <w:szCs w:val="22"/>
              </w:rPr>
              <w:t>18,50</w:t>
            </w:r>
          </w:p>
        </w:tc>
      </w:tr>
      <w:tr w:rsidR="00CE4C38" w:rsidRPr="007D3336" w14:paraId="4C135274" w14:textId="77777777" w:rsidTr="006335BF">
        <w:trPr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E8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3C14" w14:textId="6578BFC2" w:rsidR="00CE4C38" w:rsidRPr="00310BBB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</w:t>
            </w:r>
            <w:r w:rsidR="00616EEA" w:rsidRPr="000F3630">
              <w:rPr>
                <w:sz w:val="22"/>
                <w:szCs w:val="22"/>
              </w:rPr>
              <w:t xml:space="preserve"> </w:t>
            </w:r>
            <w:r w:rsidR="00616EEA" w:rsidRPr="003D52A6">
              <w:rPr>
                <w:strike/>
                <w:sz w:val="22"/>
                <w:szCs w:val="22"/>
              </w:rPr>
              <w:t>valymas nustumiant sniegą ir barstant smėlį</w:t>
            </w:r>
            <w:r w:rsidR="003D52A6">
              <w:rPr>
                <w:sz w:val="22"/>
                <w:szCs w:val="22"/>
              </w:rPr>
              <w:t xml:space="preserve"> </w:t>
            </w:r>
            <w:r w:rsidRPr="003D52A6">
              <w:rPr>
                <w:b/>
                <w:bCs/>
                <w:sz w:val="22"/>
                <w:szCs w:val="22"/>
              </w:rPr>
              <w:t>barstymas natrio chlorido 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6B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5017" w14:textId="6461699D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3D52A6">
              <w:rPr>
                <w:strike/>
                <w:sz w:val="22"/>
                <w:szCs w:val="22"/>
              </w:rPr>
              <w:t>12,83</w:t>
            </w:r>
            <w:r w:rsidR="003D52A6">
              <w:rPr>
                <w:sz w:val="22"/>
                <w:szCs w:val="22"/>
              </w:rPr>
              <w:t xml:space="preserve"> </w:t>
            </w:r>
            <w:r w:rsidR="00CE4C38" w:rsidRPr="003D52A6">
              <w:rPr>
                <w:b/>
                <w:bCs/>
                <w:sz w:val="22"/>
                <w:szCs w:val="22"/>
              </w:rPr>
              <w:t>35,19</w:t>
            </w:r>
          </w:p>
        </w:tc>
      </w:tr>
      <w:tr w:rsidR="00CE4C38" w:rsidRPr="007D3336" w14:paraId="1B0B0D75" w14:textId="77777777" w:rsidTr="001A4E1A">
        <w:trPr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CA7" w14:textId="77777777" w:rsidR="00CE4C38" w:rsidRPr="003D52A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3D52A6">
              <w:rPr>
                <w:b/>
                <w:bCs/>
                <w:sz w:val="22"/>
                <w:szCs w:val="22"/>
              </w:rPr>
              <w:t>1.1.7.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1459" w14:textId="77777777" w:rsidR="00CE4C38" w:rsidRPr="003D52A6" w:rsidRDefault="00CE4C38" w:rsidP="00CE4C38">
            <w:pPr>
              <w:rPr>
                <w:b/>
                <w:bCs/>
                <w:strike/>
                <w:sz w:val="22"/>
                <w:szCs w:val="22"/>
              </w:rPr>
            </w:pPr>
            <w:r w:rsidRPr="003D52A6">
              <w:rPr>
                <w:b/>
                <w:bCs/>
                <w:sz w:val="22"/>
                <w:szCs w:val="22"/>
              </w:rPr>
              <w:t>Šaligatvių, dviračių ir pėsčiųjų takų, aikščių barstymas kalcio chlorido 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5E38" w14:textId="77777777" w:rsidR="00CE4C38" w:rsidRPr="003D52A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3D52A6">
              <w:rPr>
                <w:b/>
                <w:bCs/>
                <w:sz w:val="22"/>
                <w:szCs w:val="22"/>
              </w:rPr>
              <w:t>1000 m</w:t>
            </w:r>
            <w:r w:rsidRPr="003D52A6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538C" w14:textId="77777777" w:rsidR="00CE4C38" w:rsidRPr="003D52A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3D52A6">
              <w:rPr>
                <w:b/>
                <w:bCs/>
                <w:sz w:val="22"/>
                <w:szCs w:val="22"/>
              </w:rPr>
              <w:t>177,28</w:t>
            </w:r>
          </w:p>
        </w:tc>
      </w:tr>
      <w:tr w:rsidR="00CE4C38" w:rsidRPr="007D3336" w14:paraId="04B45E8D" w14:textId="77777777" w:rsidTr="007253E8">
        <w:trPr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50D" w14:textId="68264A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  <w:r w:rsidR="00616EEA" w:rsidRPr="003D52A6">
              <w:rPr>
                <w:strike/>
                <w:sz w:val="22"/>
                <w:szCs w:val="22"/>
              </w:rPr>
              <w:t>7</w:t>
            </w:r>
            <w:r w:rsidRPr="003D52A6">
              <w:rPr>
                <w:b/>
                <w:bCs/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5B8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Traktoriaus su žiemos padargais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3E2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3349" w14:textId="2716DA19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3D52A6">
              <w:rPr>
                <w:strike/>
                <w:sz w:val="22"/>
                <w:szCs w:val="22"/>
              </w:rPr>
              <w:t>39,77</w:t>
            </w:r>
            <w:r w:rsidR="003D52A6">
              <w:rPr>
                <w:sz w:val="22"/>
                <w:szCs w:val="22"/>
              </w:rPr>
              <w:t xml:space="preserve"> </w:t>
            </w:r>
            <w:r w:rsidR="00CE4C38" w:rsidRPr="003D52A6">
              <w:rPr>
                <w:b/>
                <w:bCs/>
                <w:sz w:val="22"/>
                <w:szCs w:val="22"/>
              </w:rPr>
              <w:t>49,31</w:t>
            </w:r>
          </w:p>
        </w:tc>
      </w:tr>
      <w:tr w:rsidR="00CE4C38" w:rsidRPr="007D3336" w14:paraId="12E0D6CA" w14:textId="77777777" w:rsidTr="007253E8">
        <w:trPr>
          <w:trHeight w:val="36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56" w14:textId="3D0D7FD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  <w:r w:rsidR="00616EEA" w:rsidRPr="003D52A6">
              <w:rPr>
                <w:strike/>
                <w:sz w:val="22"/>
                <w:szCs w:val="22"/>
              </w:rPr>
              <w:t>8</w:t>
            </w:r>
            <w:r w:rsidRPr="003D52A6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26D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 valymas nuo sniego mažąja technika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D61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CFC1" w14:textId="32B9BE09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3D52A6">
              <w:rPr>
                <w:strike/>
                <w:sz w:val="22"/>
                <w:szCs w:val="22"/>
              </w:rPr>
              <w:t>19,00</w:t>
            </w:r>
            <w:r w:rsidR="003D52A6">
              <w:rPr>
                <w:sz w:val="22"/>
                <w:szCs w:val="22"/>
              </w:rPr>
              <w:t xml:space="preserve"> </w:t>
            </w:r>
            <w:r w:rsidR="00CE4C38" w:rsidRPr="003D52A6">
              <w:rPr>
                <w:b/>
                <w:bCs/>
                <w:sz w:val="22"/>
                <w:szCs w:val="22"/>
              </w:rPr>
              <w:t>27,98</w:t>
            </w:r>
          </w:p>
        </w:tc>
      </w:tr>
      <w:tr w:rsidR="00CE4C38" w:rsidRPr="007D3336" w14:paraId="4226718F" w14:textId="77777777" w:rsidTr="007253E8">
        <w:trPr>
          <w:trHeight w:val="58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549" w14:textId="542CA5A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  <w:r w:rsidR="00616EEA" w:rsidRPr="003D52A6">
              <w:rPr>
                <w:strike/>
                <w:sz w:val="22"/>
                <w:szCs w:val="22"/>
              </w:rPr>
              <w:t>9</w:t>
            </w:r>
            <w:r w:rsidRPr="003D52A6">
              <w:rPr>
                <w:b/>
                <w:bCs/>
                <w:sz w:val="22"/>
                <w:szCs w:val="22"/>
              </w:rPr>
              <w:t>10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8A4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Frontalinio krautuvo, greiderio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DBE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19A4" w14:textId="1ABC27A7" w:rsidR="00CE4C38" w:rsidRPr="007D3336" w:rsidRDefault="00616EEA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3D52A6">
              <w:rPr>
                <w:strike/>
                <w:sz w:val="22"/>
                <w:szCs w:val="22"/>
              </w:rPr>
              <w:t>57,15</w:t>
            </w:r>
            <w:r w:rsidR="003D52A6">
              <w:rPr>
                <w:sz w:val="22"/>
                <w:szCs w:val="22"/>
              </w:rPr>
              <w:t xml:space="preserve"> </w:t>
            </w:r>
            <w:r w:rsidR="00CE4C38" w:rsidRPr="003D52A6">
              <w:rPr>
                <w:b/>
                <w:bCs/>
                <w:sz w:val="22"/>
                <w:szCs w:val="22"/>
              </w:rPr>
              <w:t>83,62</w:t>
            </w:r>
          </w:p>
        </w:tc>
      </w:tr>
      <w:tr w:rsidR="00CE4C38" w:rsidRPr="007D3336" w14:paraId="10A2781E" w14:textId="77777777" w:rsidTr="007253E8">
        <w:trPr>
          <w:trHeight w:val="38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1A4" w14:textId="588F938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  <w:r w:rsidR="00616EEA" w:rsidRPr="003D52A6">
              <w:rPr>
                <w:strike/>
                <w:sz w:val="22"/>
                <w:szCs w:val="22"/>
              </w:rPr>
              <w:t>10</w:t>
            </w:r>
            <w:r w:rsidRPr="003D52A6">
              <w:rPr>
                <w:b/>
                <w:bCs/>
                <w:sz w:val="22"/>
                <w:szCs w:val="22"/>
              </w:rPr>
              <w:t>11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E0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Sniego surinkimas ir išvežimas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E21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</w:t>
            </w:r>
            <w:r w:rsidRPr="007D33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8B07" w14:textId="3F49F6FA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3D52A6">
              <w:rPr>
                <w:strike/>
                <w:sz w:val="22"/>
                <w:szCs w:val="22"/>
              </w:rPr>
              <w:t>9,24</w:t>
            </w:r>
            <w:r w:rsidR="003D52A6">
              <w:rPr>
                <w:sz w:val="22"/>
                <w:szCs w:val="22"/>
              </w:rPr>
              <w:t xml:space="preserve"> </w:t>
            </w:r>
            <w:r w:rsidR="00CE4C38" w:rsidRPr="003D52A6">
              <w:rPr>
                <w:b/>
                <w:bCs/>
                <w:sz w:val="22"/>
                <w:szCs w:val="22"/>
              </w:rPr>
              <w:t>11,09</w:t>
            </w:r>
          </w:p>
        </w:tc>
      </w:tr>
      <w:tr w:rsidR="00CE4C38" w:rsidRPr="007D3336" w14:paraId="04A11F58" w14:textId="77777777" w:rsidTr="007253E8">
        <w:trPr>
          <w:trHeight w:val="593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E9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Frikcinių medžiagų sandėliavimo ir paruošimo ūkio eksploatacija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9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3F5" w14:textId="5F827EB9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3D52A6">
              <w:rPr>
                <w:strike/>
                <w:sz w:val="22"/>
                <w:szCs w:val="22"/>
              </w:rPr>
              <w:t>5 310,90</w:t>
            </w:r>
            <w:r w:rsidR="003D52A6">
              <w:rPr>
                <w:sz w:val="22"/>
                <w:szCs w:val="22"/>
              </w:rPr>
              <w:t xml:space="preserve"> </w:t>
            </w:r>
            <w:r w:rsidR="00CE4C38" w:rsidRPr="003D52A6">
              <w:rPr>
                <w:b/>
                <w:bCs/>
                <w:sz w:val="22"/>
                <w:szCs w:val="22"/>
              </w:rPr>
              <w:t>7</w:t>
            </w:r>
            <w:r w:rsidR="003D52A6">
              <w:rPr>
                <w:b/>
                <w:bCs/>
                <w:sz w:val="22"/>
                <w:szCs w:val="22"/>
              </w:rPr>
              <w:t xml:space="preserve"> </w:t>
            </w:r>
            <w:r w:rsidR="00CE4C38" w:rsidRPr="003D52A6">
              <w:rPr>
                <w:b/>
                <w:bCs/>
                <w:sz w:val="22"/>
                <w:szCs w:val="22"/>
              </w:rPr>
              <w:t>736,96</w:t>
            </w:r>
          </w:p>
        </w:tc>
      </w:tr>
      <w:tr w:rsidR="00CE4C38" w:rsidRPr="007D3336" w14:paraId="5DCFD191" w14:textId="77777777" w:rsidTr="007253E8">
        <w:trPr>
          <w:trHeight w:val="46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5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B3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autoparko operatyvinės parengties palaikymas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A08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mėn.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B461" w14:textId="78152D94" w:rsidR="00CE4C38" w:rsidRPr="00310BBB" w:rsidRDefault="00616EEA" w:rsidP="00C65642">
            <w:pPr>
              <w:jc w:val="center"/>
              <w:rPr>
                <w:strike/>
                <w:sz w:val="22"/>
              </w:rPr>
            </w:pPr>
            <w:r w:rsidRPr="003D52A6">
              <w:rPr>
                <w:strike/>
                <w:sz w:val="22"/>
                <w:szCs w:val="22"/>
              </w:rPr>
              <w:t>12 978,63</w:t>
            </w:r>
            <w:r w:rsidR="003D52A6">
              <w:rPr>
                <w:sz w:val="22"/>
                <w:szCs w:val="22"/>
              </w:rPr>
              <w:t xml:space="preserve"> </w:t>
            </w:r>
            <w:r w:rsidR="00CE4C38" w:rsidRPr="003D52A6">
              <w:rPr>
                <w:b/>
                <w:bCs/>
                <w:sz w:val="22"/>
                <w:szCs w:val="22"/>
              </w:rPr>
              <w:t>13</w:t>
            </w:r>
            <w:r w:rsidR="003D52A6" w:rsidRPr="003D52A6">
              <w:rPr>
                <w:b/>
                <w:bCs/>
                <w:sz w:val="22"/>
                <w:szCs w:val="22"/>
              </w:rPr>
              <w:t xml:space="preserve"> </w:t>
            </w:r>
            <w:r w:rsidR="00CE4C38" w:rsidRPr="003D52A6">
              <w:rPr>
                <w:b/>
                <w:bCs/>
                <w:sz w:val="22"/>
                <w:szCs w:val="22"/>
              </w:rPr>
              <w:t>214,07</w:t>
            </w:r>
          </w:p>
        </w:tc>
      </w:tr>
      <w:tr w:rsidR="00CE4C38" w:rsidRPr="007D3336" w14:paraId="4F0F60CA" w14:textId="77777777" w:rsidTr="007253E8">
        <w:trPr>
          <w:trHeight w:val="33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9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2682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pamainos budėjimas darbe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54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9E3" w14:textId="3A8C5508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0D355C">
              <w:rPr>
                <w:strike/>
                <w:sz w:val="22"/>
                <w:szCs w:val="22"/>
              </w:rPr>
              <w:t>7,88</w:t>
            </w:r>
            <w:r w:rsidR="000D355C">
              <w:rPr>
                <w:sz w:val="22"/>
                <w:szCs w:val="22"/>
              </w:rPr>
              <w:t xml:space="preserve"> </w:t>
            </w:r>
            <w:r w:rsidR="00CE4C38" w:rsidRPr="000D355C">
              <w:rPr>
                <w:b/>
                <w:bCs/>
                <w:sz w:val="22"/>
                <w:szCs w:val="22"/>
              </w:rPr>
              <w:t>9,64</w:t>
            </w:r>
          </w:p>
        </w:tc>
      </w:tr>
      <w:tr w:rsidR="00CE4C38" w:rsidRPr="007D3336" w14:paraId="24A46774" w14:textId="77777777" w:rsidTr="001A4E1A">
        <w:trPr>
          <w:trHeight w:val="32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11BB" w14:textId="77777777" w:rsidR="00CE4C38" w:rsidRPr="000D355C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5C">
              <w:rPr>
                <w:b/>
                <w:bCs/>
                <w:sz w:val="22"/>
                <w:szCs w:val="22"/>
              </w:rPr>
              <w:t>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FF6F" w14:textId="77777777" w:rsidR="00CE4C38" w:rsidRPr="000D355C" w:rsidRDefault="00CE4C38" w:rsidP="00C65642">
            <w:pPr>
              <w:rPr>
                <w:b/>
                <w:bCs/>
                <w:sz w:val="22"/>
                <w:szCs w:val="22"/>
              </w:rPr>
            </w:pPr>
            <w:r w:rsidRPr="000D355C">
              <w:rPr>
                <w:b/>
                <w:bCs/>
                <w:sz w:val="22"/>
                <w:szCs w:val="22"/>
              </w:rPr>
              <w:t>Smėlio dėžių pastatymas ir užpildymas: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309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21C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246EB6" w14:paraId="66D057D7" w14:textId="77777777" w:rsidTr="001A4E1A">
        <w:trPr>
          <w:trHeight w:val="32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8689" w14:textId="77777777" w:rsidR="00CE4C38" w:rsidRPr="000D355C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5C">
              <w:rPr>
                <w:b/>
                <w:bCs/>
                <w:sz w:val="22"/>
                <w:szCs w:val="22"/>
              </w:rPr>
              <w:t>1.5.1.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14DA" w14:textId="77777777" w:rsidR="00CE4C38" w:rsidRPr="000D355C" w:rsidRDefault="00CE4C38" w:rsidP="00C65642">
            <w:pPr>
              <w:rPr>
                <w:b/>
                <w:bCs/>
                <w:sz w:val="22"/>
                <w:szCs w:val="22"/>
              </w:rPr>
            </w:pPr>
            <w:r w:rsidRPr="000D355C">
              <w:rPr>
                <w:b/>
                <w:bCs/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C4B" w14:textId="77777777" w:rsidR="00CE4C38" w:rsidRPr="000D355C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5C">
              <w:rPr>
                <w:b/>
                <w:bCs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EEB5" w14:textId="77777777" w:rsidR="00CE4C38" w:rsidRPr="000D355C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0D355C">
              <w:rPr>
                <w:b/>
                <w:bCs/>
                <w:sz w:val="22"/>
                <w:szCs w:val="22"/>
              </w:rPr>
              <w:t>16,48</w:t>
            </w:r>
          </w:p>
        </w:tc>
      </w:tr>
      <w:tr w:rsidR="00CE4C38" w:rsidRPr="007D3336" w14:paraId="68F60B61" w14:textId="77777777" w:rsidTr="001A4E1A">
        <w:trPr>
          <w:trHeight w:val="32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4E3" w14:textId="77777777" w:rsidR="00CE4C38" w:rsidRPr="008C18A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8">
              <w:rPr>
                <w:b/>
                <w:bCs/>
                <w:sz w:val="22"/>
                <w:szCs w:val="22"/>
              </w:rPr>
              <w:t>1.5.2.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43E1" w14:textId="77777777" w:rsidR="00CE4C38" w:rsidRPr="008C18A8" w:rsidRDefault="00CE4C38" w:rsidP="00C65642">
            <w:pPr>
              <w:rPr>
                <w:b/>
                <w:bCs/>
                <w:sz w:val="22"/>
                <w:szCs w:val="22"/>
              </w:rPr>
            </w:pPr>
            <w:r w:rsidRPr="008C18A8">
              <w:rPr>
                <w:b/>
                <w:bCs/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D94B" w14:textId="77777777" w:rsidR="00CE4C38" w:rsidRPr="008C18A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8">
              <w:rPr>
                <w:b/>
                <w:bCs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E1D2" w14:textId="77777777" w:rsidR="00CE4C38" w:rsidRPr="008C18A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8">
              <w:rPr>
                <w:b/>
                <w:bCs/>
                <w:sz w:val="22"/>
                <w:szCs w:val="22"/>
              </w:rPr>
              <w:t>42,98</w:t>
            </w:r>
          </w:p>
        </w:tc>
      </w:tr>
      <w:tr w:rsidR="00CE4C38" w:rsidRPr="007D3336" w14:paraId="41B9214F" w14:textId="77777777" w:rsidTr="001A4E1A">
        <w:trPr>
          <w:trHeight w:val="32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7D20" w14:textId="77777777" w:rsidR="00CE4C38" w:rsidRPr="008C18A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8">
              <w:rPr>
                <w:b/>
                <w:bCs/>
                <w:sz w:val="22"/>
                <w:szCs w:val="22"/>
              </w:rPr>
              <w:t>1.5.3.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1C40" w14:textId="77777777" w:rsidR="00CE4C38" w:rsidRPr="008C18A8" w:rsidRDefault="00CE4C38" w:rsidP="00C65642">
            <w:pPr>
              <w:rPr>
                <w:b/>
                <w:bCs/>
                <w:sz w:val="22"/>
                <w:szCs w:val="22"/>
              </w:rPr>
            </w:pPr>
            <w:r w:rsidRPr="008C18A8">
              <w:rPr>
                <w:b/>
                <w:bCs/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A51A" w14:textId="77777777" w:rsidR="00CE4C38" w:rsidRPr="008C18A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8">
              <w:rPr>
                <w:b/>
                <w:bCs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DF31" w14:textId="77777777" w:rsidR="00CE4C38" w:rsidRPr="008C18A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A8">
              <w:rPr>
                <w:b/>
                <w:bCs/>
                <w:sz w:val="22"/>
                <w:szCs w:val="22"/>
              </w:rPr>
              <w:t>253,97</w:t>
            </w:r>
          </w:p>
        </w:tc>
      </w:tr>
      <w:tr w:rsidR="00CE4C38" w:rsidRPr="007D3336" w14:paraId="1B291CDD" w14:textId="77777777" w:rsidTr="00310BBB">
        <w:trPr>
          <w:trHeight w:val="32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A9D" w14:textId="478A7D7C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</w:t>
            </w:r>
            <w:r w:rsidR="00616EEA" w:rsidRPr="008C18A8">
              <w:rPr>
                <w:strike/>
                <w:sz w:val="22"/>
                <w:szCs w:val="22"/>
              </w:rPr>
              <w:t>5</w:t>
            </w:r>
            <w:r w:rsidRPr="008C18A8">
              <w:rPr>
                <w:b/>
                <w:bCs/>
                <w:sz w:val="22"/>
                <w:szCs w:val="22"/>
              </w:rPr>
              <w:t>6</w:t>
            </w:r>
            <w:r w:rsidRPr="00A83FE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3DDA" w14:textId="26FCE00E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 xml:space="preserve">Smėlio dėžių </w:t>
            </w:r>
            <w:r w:rsidR="00616EEA" w:rsidRPr="008C18A8">
              <w:rPr>
                <w:strike/>
                <w:sz w:val="22"/>
                <w:szCs w:val="22"/>
              </w:rPr>
              <w:t>priežiūra ir</w:t>
            </w:r>
            <w:r w:rsidR="00616EEA" w:rsidRPr="000F3630">
              <w:rPr>
                <w:sz w:val="22"/>
                <w:szCs w:val="22"/>
              </w:rPr>
              <w:t xml:space="preserve"> </w:t>
            </w:r>
            <w:r w:rsidRPr="00A83FE5">
              <w:rPr>
                <w:sz w:val="22"/>
                <w:szCs w:val="22"/>
              </w:rPr>
              <w:t>aptarnavimas</w:t>
            </w:r>
            <w:r w:rsidRPr="008C18A8">
              <w:rPr>
                <w:b/>
                <w:bCs/>
                <w:sz w:val="22"/>
                <w:szCs w:val="22"/>
              </w:rPr>
              <w:t>, papildant: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8E91" w14:textId="1B491352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1742" w14:textId="1314BB31" w:rsidR="00CE4C38" w:rsidRPr="008C18A8" w:rsidRDefault="00616EEA" w:rsidP="00C65642">
            <w:pPr>
              <w:jc w:val="center"/>
              <w:rPr>
                <w:strike/>
                <w:sz w:val="22"/>
                <w:szCs w:val="22"/>
              </w:rPr>
            </w:pPr>
            <w:r w:rsidRPr="008C18A8">
              <w:rPr>
                <w:strike/>
                <w:sz w:val="22"/>
                <w:szCs w:val="22"/>
              </w:rPr>
              <w:t>10,58</w:t>
            </w:r>
          </w:p>
        </w:tc>
      </w:tr>
      <w:tr w:rsidR="00CE4C38" w:rsidRPr="007D3336" w14:paraId="65418784" w14:textId="77777777" w:rsidTr="001A4E1A">
        <w:trPr>
          <w:trHeight w:val="32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149E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lastRenderedPageBreak/>
              <w:t>1.6.1.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AC11" w14:textId="77777777" w:rsidR="00CE4C38" w:rsidRPr="007253E8" w:rsidRDefault="00CE4C38" w:rsidP="00C65642">
            <w:pPr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EAA1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1640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11,68</w:t>
            </w:r>
          </w:p>
        </w:tc>
      </w:tr>
      <w:tr w:rsidR="00CE4C38" w:rsidRPr="007D3336" w14:paraId="335FE4CC" w14:textId="77777777" w:rsidTr="001A4E1A">
        <w:trPr>
          <w:trHeight w:val="32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ACDF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1.6.2.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9949" w14:textId="77777777" w:rsidR="00CE4C38" w:rsidRPr="007253E8" w:rsidRDefault="00CE4C38" w:rsidP="00C65642">
            <w:pPr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8127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83C5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25,79</w:t>
            </w:r>
          </w:p>
        </w:tc>
      </w:tr>
      <w:tr w:rsidR="00CE4C38" w:rsidRPr="007D3336" w14:paraId="54B14462" w14:textId="77777777" w:rsidTr="001A4E1A">
        <w:trPr>
          <w:trHeight w:val="32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43D9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1.6.3.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983A" w14:textId="77777777" w:rsidR="00CE4C38" w:rsidRPr="007253E8" w:rsidRDefault="00CE4C38" w:rsidP="00C65642">
            <w:pPr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ABFC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A964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131,29</w:t>
            </w:r>
          </w:p>
        </w:tc>
      </w:tr>
      <w:tr w:rsidR="00CE4C38" w:rsidRPr="007D3336" w14:paraId="51F88461" w14:textId="77777777" w:rsidTr="00310BBB">
        <w:trPr>
          <w:trHeight w:val="41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26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A13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vasaros sezono metu</w:t>
            </w:r>
          </w:p>
        </w:tc>
      </w:tr>
      <w:tr w:rsidR="00CE4C38" w:rsidRPr="007D3336" w14:paraId="3702AB9A" w14:textId="77777777" w:rsidTr="00310BBB">
        <w:trPr>
          <w:trHeight w:val="39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4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754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2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627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19A880A4" w14:textId="77777777" w:rsidTr="00310BBB">
        <w:trPr>
          <w:trHeight w:val="49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F2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243B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Gatvių važiuojamosios dalies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B39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E9F" w14:textId="15A76BAA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7253E8">
              <w:rPr>
                <w:strike/>
                <w:sz w:val="22"/>
                <w:szCs w:val="22"/>
              </w:rPr>
              <w:t>7,14</w:t>
            </w:r>
            <w:r w:rsidR="007253E8">
              <w:rPr>
                <w:sz w:val="22"/>
                <w:szCs w:val="22"/>
              </w:rPr>
              <w:t xml:space="preserve"> </w:t>
            </w:r>
            <w:r w:rsidR="007253E8" w:rsidRPr="007253E8">
              <w:rPr>
                <w:b/>
                <w:bCs/>
                <w:sz w:val="22"/>
                <w:szCs w:val="22"/>
              </w:rPr>
              <w:t>10,08</w:t>
            </w:r>
          </w:p>
        </w:tc>
      </w:tr>
      <w:tr w:rsidR="00CE4C38" w:rsidRPr="007D3336" w14:paraId="23A7F630" w14:textId="77777777" w:rsidTr="00310BBB">
        <w:trPr>
          <w:trHeight w:val="49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6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FBC4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50F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E781" w14:textId="52DA1333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7253E8">
              <w:rPr>
                <w:strike/>
                <w:sz w:val="22"/>
                <w:szCs w:val="22"/>
              </w:rPr>
              <w:t>9,95</w:t>
            </w:r>
            <w:r w:rsidR="007253E8">
              <w:rPr>
                <w:sz w:val="22"/>
                <w:szCs w:val="22"/>
              </w:rPr>
              <w:t xml:space="preserve"> </w:t>
            </w:r>
            <w:r w:rsidR="00CE4C38" w:rsidRPr="007253E8">
              <w:rPr>
                <w:b/>
                <w:bCs/>
                <w:sz w:val="22"/>
                <w:szCs w:val="22"/>
              </w:rPr>
              <w:t>14,58</w:t>
            </w:r>
          </w:p>
        </w:tc>
      </w:tr>
      <w:tr w:rsidR="00CE4C38" w:rsidRPr="007D3336" w14:paraId="602558C1" w14:textId="77777777" w:rsidTr="00310BBB">
        <w:trPr>
          <w:trHeight w:val="398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D5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8F06" w14:textId="77777777" w:rsidR="00CE4C38" w:rsidRPr="00310BBB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traktorine šluota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DC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D1B2" w14:textId="131F7F72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7253E8">
              <w:rPr>
                <w:strike/>
                <w:sz w:val="22"/>
                <w:szCs w:val="22"/>
              </w:rPr>
              <w:t>37,63</w:t>
            </w:r>
            <w:r w:rsidR="007253E8">
              <w:rPr>
                <w:sz w:val="22"/>
                <w:szCs w:val="22"/>
              </w:rPr>
              <w:t xml:space="preserve"> </w:t>
            </w:r>
            <w:r w:rsidR="00CE4C38" w:rsidRPr="007253E8">
              <w:rPr>
                <w:b/>
                <w:bCs/>
                <w:sz w:val="22"/>
                <w:szCs w:val="22"/>
              </w:rPr>
              <w:t>45,86</w:t>
            </w:r>
          </w:p>
        </w:tc>
      </w:tr>
      <w:tr w:rsidR="00CE4C38" w:rsidRPr="007D3336" w14:paraId="2CED51D5" w14:textId="77777777" w:rsidTr="001A4E1A">
        <w:trPr>
          <w:trHeight w:val="49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BB5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2.1.4.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CF31" w14:textId="77777777" w:rsidR="00CE4C38" w:rsidRPr="007253E8" w:rsidRDefault="00CE4C38" w:rsidP="00C65642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7253E8">
              <w:rPr>
                <w:b/>
                <w:bCs/>
                <w:sz w:val="22"/>
                <w:szCs w:val="22"/>
              </w:rPr>
              <w:t>Nenumatytų darbų atlikimas vakuumine šlavimo mašina</w:t>
            </w:r>
            <w:r w:rsidRPr="007253E8"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CBC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2B49" w14:textId="77777777" w:rsidR="00CE4C38" w:rsidRPr="007253E8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253E8">
              <w:rPr>
                <w:b/>
                <w:bCs/>
                <w:sz w:val="22"/>
                <w:szCs w:val="22"/>
              </w:rPr>
              <w:t>58,28</w:t>
            </w:r>
          </w:p>
        </w:tc>
      </w:tr>
      <w:tr w:rsidR="00CE4C38" w:rsidRPr="007D3336" w14:paraId="799FFE8D" w14:textId="77777777" w:rsidTr="00310BBB">
        <w:trPr>
          <w:trHeight w:val="49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8B4" w14:textId="5EB15E3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  <w:r w:rsidR="00616EEA" w:rsidRPr="000E1306">
              <w:rPr>
                <w:strike/>
                <w:sz w:val="22"/>
                <w:szCs w:val="22"/>
              </w:rPr>
              <w:t>4</w:t>
            </w:r>
            <w:r w:rsidR="00616EEA" w:rsidRPr="000F3630">
              <w:rPr>
                <w:sz w:val="22"/>
                <w:szCs w:val="22"/>
              </w:rPr>
              <w:t>.</w:t>
            </w:r>
            <w:r w:rsidRPr="007253E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507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mechanizuotas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CAB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2CF2" w14:textId="557990A5" w:rsidR="00CE4C38" w:rsidRPr="00310BBB" w:rsidRDefault="00616EEA" w:rsidP="00C65642">
            <w:pPr>
              <w:jc w:val="center"/>
              <w:rPr>
                <w:strike/>
                <w:sz w:val="22"/>
              </w:rPr>
            </w:pPr>
            <w:r w:rsidRPr="007253E8">
              <w:rPr>
                <w:strike/>
                <w:sz w:val="22"/>
                <w:szCs w:val="22"/>
              </w:rPr>
              <w:t>9,41</w:t>
            </w:r>
            <w:r w:rsidRPr="000F3630">
              <w:rPr>
                <w:sz w:val="22"/>
                <w:szCs w:val="22"/>
              </w:rPr>
              <w:t xml:space="preserve"> </w:t>
            </w:r>
            <w:r w:rsidR="00CE4C38" w:rsidRPr="007253E8">
              <w:rPr>
                <w:b/>
                <w:bCs/>
                <w:sz w:val="22"/>
                <w:szCs w:val="22"/>
              </w:rPr>
              <w:t>11,47</w:t>
            </w:r>
          </w:p>
        </w:tc>
      </w:tr>
      <w:tr w:rsidR="00CE4C38" w:rsidRPr="007D3336" w14:paraId="65F6F9D8" w14:textId="77777777" w:rsidTr="00310BBB">
        <w:trPr>
          <w:trHeight w:val="49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1BC" w14:textId="33AEEA2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  <w:r w:rsidR="00616EEA" w:rsidRPr="007253E8">
              <w:rPr>
                <w:strike/>
                <w:sz w:val="22"/>
                <w:szCs w:val="22"/>
              </w:rPr>
              <w:t>5</w:t>
            </w:r>
            <w:r w:rsidRPr="007253E8">
              <w:rPr>
                <w:b/>
                <w:bCs/>
                <w:sz w:val="22"/>
                <w:szCs w:val="22"/>
              </w:rPr>
              <w:t>6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1C2D" w14:textId="77777777" w:rsidR="00CE4C38" w:rsidRPr="00310BBB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mažąja technika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AA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0336" w14:textId="58599656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7253E8">
              <w:rPr>
                <w:strike/>
                <w:sz w:val="22"/>
                <w:szCs w:val="22"/>
              </w:rPr>
              <w:t>21,37</w:t>
            </w:r>
            <w:r w:rsidRPr="000F3630">
              <w:rPr>
                <w:sz w:val="22"/>
                <w:szCs w:val="22"/>
              </w:rPr>
              <w:t xml:space="preserve"> </w:t>
            </w:r>
            <w:r w:rsidR="00CE4C38" w:rsidRPr="007253E8">
              <w:rPr>
                <w:b/>
                <w:bCs/>
                <w:sz w:val="22"/>
                <w:szCs w:val="22"/>
              </w:rPr>
              <w:t>25,62</w:t>
            </w:r>
          </w:p>
        </w:tc>
      </w:tr>
      <w:tr w:rsidR="00CE4C38" w:rsidRPr="007D3336" w14:paraId="7BE5BE90" w14:textId="77777777" w:rsidTr="00310BBB">
        <w:trPr>
          <w:trHeight w:val="327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B65" w14:textId="7FE9359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2.</w:t>
            </w:r>
            <w:r w:rsidR="00616EEA" w:rsidRPr="007253E8">
              <w:rPr>
                <w:strike/>
                <w:sz w:val="22"/>
                <w:szCs w:val="22"/>
              </w:rPr>
              <w:t>2</w:t>
            </w:r>
            <w:r w:rsidRPr="007253E8">
              <w:rPr>
                <w:b/>
                <w:bCs/>
                <w:sz w:val="22"/>
                <w:szCs w:val="22"/>
              </w:rPr>
              <w:t>1.7</w:t>
            </w:r>
            <w:r w:rsidRPr="00246EB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E90E" w14:textId="77777777" w:rsidR="00CE4C38" w:rsidRPr="00310BBB" w:rsidRDefault="00CE4C38" w:rsidP="00C65642">
            <w:pPr>
              <w:rPr>
                <w:sz w:val="22"/>
                <w:vertAlign w:val="superscript"/>
              </w:rPr>
            </w:pPr>
            <w:r>
              <w:rPr>
                <w:sz w:val="22"/>
                <w:szCs w:val="22"/>
              </w:rPr>
              <w:t>Teritorijų priežiūra orapūtėmis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B6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3C43" w14:textId="09AE3D53" w:rsidR="00CE4C38" w:rsidRPr="007253E8" w:rsidRDefault="005462CC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5462CC">
              <w:rPr>
                <w:strike/>
                <w:sz w:val="22"/>
                <w:szCs w:val="22"/>
              </w:rPr>
              <w:t>10,08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E4C38" w:rsidRPr="007253E8">
              <w:rPr>
                <w:b/>
                <w:bCs/>
                <w:sz w:val="22"/>
                <w:szCs w:val="22"/>
              </w:rPr>
              <w:t>15,69</w:t>
            </w:r>
          </w:p>
        </w:tc>
      </w:tr>
      <w:tr w:rsidR="00CE4C38" w:rsidRPr="007D3336" w14:paraId="02452D47" w14:textId="77777777" w:rsidTr="007253E8">
        <w:trPr>
          <w:trHeight w:val="49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DA1" w14:textId="00293F6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</w:t>
            </w:r>
            <w:r w:rsidR="00616EEA" w:rsidRPr="007253E8">
              <w:rPr>
                <w:strike/>
                <w:sz w:val="22"/>
                <w:szCs w:val="22"/>
              </w:rPr>
              <w:t>3</w:t>
            </w:r>
            <w:r w:rsidRPr="007253E8">
              <w:rPr>
                <w:b/>
                <w:bCs/>
                <w:sz w:val="22"/>
                <w:szCs w:val="22"/>
              </w:rPr>
              <w:t>2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1F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laistymas / plovimas vandeniu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D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E732" w14:textId="3A68EBD1" w:rsidR="00CE4C38" w:rsidRPr="00310BBB" w:rsidRDefault="00255359" w:rsidP="00C65642">
            <w:pPr>
              <w:jc w:val="center"/>
              <w:rPr>
                <w:sz w:val="22"/>
              </w:rPr>
            </w:pPr>
            <w:r w:rsidRPr="007253E8">
              <w:rPr>
                <w:strike/>
                <w:sz w:val="22"/>
                <w:szCs w:val="22"/>
              </w:rPr>
              <w:t>5,92</w:t>
            </w:r>
            <w:r w:rsidR="007253E8">
              <w:rPr>
                <w:sz w:val="22"/>
                <w:szCs w:val="22"/>
              </w:rPr>
              <w:t xml:space="preserve"> </w:t>
            </w:r>
            <w:r w:rsidR="00CE4C38" w:rsidRPr="007253E8">
              <w:rPr>
                <w:b/>
                <w:bCs/>
                <w:sz w:val="22"/>
                <w:szCs w:val="22"/>
              </w:rPr>
              <w:t>9,97</w:t>
            </w:r>
          </w:p>
        </w:tc>
      </w:tr>
      <w:tr w:rsidR="007B4B93" w:rsidRPr="000F3630" w14:paraId="4E8ADFBB" w14:textId="77777777" w:rsidTr="007253E8">
        <w:trPr>
          <w:trHeight w:val="277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FDCC" w14:textId="77777777" w:rsidR="007B4B93" w:rsidRPr="000F3630" w:rsidRDefault="007B4B93" w:rsidP="0041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5DDD" w14:textId="77777777" w:rsidR="007B4B93" w:rsidRPr="007253E8" w:rsidRDefault="007B4B93" w:rsidP="00411EE8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D090" w14:textId="77777777" w:rsidR="007B4B93" w:rsidRPr="007253E8" w:rsidRDefault="007B4B93" w:rsidP="007B4B93">
            <w:pPr>
              <w:rPr>
                <w:strike/>
                <w:sz w:val="22"/>
                <w:szCs w:val="22"/>
              </w:rPr>
            </w:pPr>
            <w:r w:rsidRPr="007253E8">
              <w:rPr>
                <w:i/>
                <w:strike/>
                <w:sz w:val="18"/>
                <w:szCs w:val="18"/>
              </w:rPr>
              <w:t>pakeista 2022 m. kovo 31 d. sprendimu Nr. 1-82</w:t>
            </w:r>
          </w:p>
        </w:tc>
      </w:tr>
      <w:tr w:rsidR="00CE4C38" w:rsidRPr="007D3336" w14:paraId="5AF6EA7F" w14:textId="77777777" w:rsidTr="00310BBB">
        <w:trPr>
          <w:trHeight w:val="49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48A" w14:textId="40B5E45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</w:t>
            </w:r>
            <w:r w:rsidR="00616EEA" w:rsidRPr="007253E8">
              <w:rPr>
                <w:strike/>
                <w:sz w:val="22"/>
                <w:szCs w:val="22"/>
              </w:rPr>
              <w:t>4</w:t>
            </w:r>
            <w:r w:rsidRPr="007253E8">
              <w:rPr>
                <w:b/>
                <w:bCs/>
                <w:sz w:val="22"/>
                <w:szCs w:val="22"/>
              </w:rPr>
              <w:t>3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Žvyruotų gatvių važiuojamosios dalies laistymas kalcio chlorido tirpalu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ED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E8CD" w14:textId="61BEE7DF" w:rsidR="00CE4C38" w:rsidRPr="007D3336" w:rsidRDefault="00255359" w:rsidP="00C65642">
            <w:pPr>
              <w:jc w:val="center"/>
              <w:rPr>
                <w:sz w:val="22"/>
                <w:szCs w:val="22"/>
              </w:rPr>
            </w:pPr>
            <w:r w:rsidRPr="007253E8">
              <w:rPr>
                <w:strike/>
                <w:sz w:val="22"/>
                <w:szCs w:val="22"/>
              </w:rPr>
              <w:t>87,91</w:t>
            </w:r>
            <w:r w:rsidR="007253E8">
              <w:rPr>
                <w:sz w:val="22"/>
                <w:szCs w:val="22"/>
              </w:rPr>
              <w:t xml:space="preserve"> </w:t>
            </w:r>
            <w:r w:rsidR="00CE4C38" w:rsidRPr="007253E8">
              <w:rPr>
                <w:b/>
                <w:bCs/>
                <w:sz w:val="22"/>
                <w:szCs w:val="22"/>
              </w:rPr>
              <w:t>135,37</w:t>
            </w:r>
          </w:p>
        </w:tc>
      </w:tr>
      <w:tr w:rsidR="007B4B93" w:rsidRPr="000F3630" w14:paraId="313FCB59" w14:textId="77777777" w:rsidTr="007253E8">
        <w:trPr>
          <w:trHeight w:val="25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80B" w14:textId="77777777" w:rsidR="007B4B93" w:rsidRPr="000F3630" w:rsidRDefault="007B4B93" w:rsidP="0041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DBA" w14:textId="77777777" w:rsidR="007B4B93" w:rsidRPr="007253E8" w:rsidRDefault="007B4B93" w:rsidP="00411EE8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C718" w14:textId="77777777" w:rsidR="007B4B93" w:rsidRPr="007253E8" w:rsidRDefault="007B4B93" w:rsidP="007B4B93">
            <w:pPr>
              <w:rPr>
                <w:strike/>
                <w:sz w:val="22"/>
                <w:szCs w:val="22"/>
              </w:rPr>
            </w:pPr>
            <w:r w:rsidRPr="007253E8">
              <w:rPr>
                <w:i/>
                <w:strike/>
                <w:sz w:val="18"/>
                <w:szCs w:val="18"/>
              </w:rPr>
              <w:t>pakeista 2022 m. kovo 31 d. sprendimu Nr. 1-82</w:t>
            </w:r>
          </w:p>
        </w:tc>
      </w:tr>
      <w:tr w:rsidR="00CE4C38" w:rsidRPr="007D3336" w14:paraId="6FE1AAF5" w14:textId="77777777" w:rsidTr="00310BBB">
        <w:trPr>
          <w:trHeight w:val="39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4CD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5E1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Žaliųjų plotų priežiūra</w:t>
            </w:r>
          </w:p>
        </w:tc>
      </w:tr>
      <w:tr w:rsidR="00CE4C38" w:rsidRPr="007D3336" w14:paraId="12FBC546" w14:textId="77777777" w:rsidTr="00310BBB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71B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44EF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Žaliųjų plotų 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5B4B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1740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4C38" w:rsidRPr="007D3336" w14:paraId="2CA101D0" w14:textId="77777777" w:rsidTr="00310BBB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B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21E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AD9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9FE5" w14:textId="7768D0E6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5F231C">
              <w:rPr>
                <w:strike/>
                <w:sz w:val="22"/>
                <w:szCs w:val="22"/>
              </w:rPr>
              <w:t>20,88</w:t>
            </w:r>
            <w:r w:rsidRPr="000F3630">
              <w:rPr>
                <w:sz w:val="22"/>
                <w:szCs w:val="22"/>
              </w:rPr>
              <w:t xml:space="preserve"> </w:t>
            </w:r>
            <w:r w:rsidR="00CE4C38" w:rsidRPr="005F231C">
              <w:rPr>
                <w:b/>
                <w:bCs/>
                <w:sz w:val="22"/>
                <w:szCs w:val="22"/>
              </w:rPr>
              <w:t>25,76</w:t>
            </w:r>
          </w:p>
        </w:tc>
      </w:tr>
      <w:tr w:rsidR="00CE4C38" w:rsidRPr="007D3336" w14:paraId="580B31B6" w14:textId="77777777" w:rsidTr="00310BBB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87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8C4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Šlaitų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D7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4A5" w14:textId="0B22F0E8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5F231C">
              <w:rPr>
                <w:strike/>
                <w:sz w:val="22"/>
                <w:szCs w:val="22"/>
              </w:rPr>
              <w:t>26,10</w:t>
            </w:r>
            <w:r w:rsidRPr="000F3630">
              <w:rPr>
                <w:sz w:val="22"/>
                <w:szCs w:val="22"/>
              </w:rPr>
              <w:t xml:space="preserve"> </w:t>
            </w:r>
            <w:r w:rsidR="00CE4C38" w:rsidRPr="005F231C">
              <w:rPr>
                <w:b/>
                <w:bCs/>
                <w:sz w:val="22"/>
                <w:szCs w:val="22"/>
              </w:rPr>
              <w:t>36,80</w:t>
            </w:r>
          </w:p>
        </w:tc>
      </w:tr>
      <w:tr w:rsidR="00CE4C38" w:rsidRPr="007D3336" w14:paraId="664A4DBD" w14:textId="77777777" w:rsidTr="00310BBB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FC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FC2" w14:textId="30F1B386" w:rsidR="00CE4C38" w:rsidRPr="007D3336" w:rsidRDefault="00616EEA" w:rsidP="00C65642">
            <w:pPr>
              <w:rPr>
                <w:sz w:val="22"/>
                <w:szCs w:val="22"/>
              </w:rPr>
            </w:pPr>
            <w:r w:rsidRPr="005F231C">
              <w:rPr>
                <w:strike/>
                <w:sz w:val="22"/>
                <w:szCs w:val="22"/>
              </w:rPr>
              <w:t>Vejų</w:t>
            </w:r>
            <w:r w:rsidR="005F231C">
              <w:rPr>
                <w:sz w:val="22"/>
                <w:szCs w:val="22"/>
              </w:rPr>
              <w:t xml:space="preserve"> </w:t>
            </w:r>
            <w:r w:rsidR="00CE4C38" w:rsidRPr="005F231C">
              <w:rPr>
                <w:b/>
                <w:bCs/>
                <w:sz w:val="22"/>
                <w:szCs w:val="22"/>
              </w:rPr>
              <w:t>Mechanizuotas šlaitų</w:t>
            </w:r>
            <w:r w:rsidR="00CE4C38" w:rsidRPr="007D3336">
              <w:rPr>
                <w:sz w:val="22"/>
                <w:szCs w:val="22"/>
              </w:rPr>
              <w:t xml:space="preserve"> šienavimas</w:t>
            </w:r>
            <w:r w:rsidRPr="000F3630">
              <w:rPr>
                <w:sz w:val="22"/>
                <w:szCs w:val="22"/>
              </w:rPr>
              <w:t xml:space="preserve"> </w:t>
            </w:r>
            <w:r w:rsidRPr="005F231C">
              <w:rPr>
                <w:strike/>
                <w:sz w:val="22"/>
                <w:szCs w:val="22"/>
              </w:rPr>
              <w:t>su mulčiavimu traktorine šienapjove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21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2C18" w14:textId="57733853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5F231C">
              <w:rPr>
                <w:strike/>
                <w:sz w:val="22"/>
                <w:szCs w:val="22"/>
              </w:rPr>
              <w:t>11,00</w:t>
            </w:r>
            <w:r w:rsidRPr="000F3630">
              <w:rPr>
                <w:sz w:val="22"/>
                <w:szCs w:val="22"/>
              </w:rPr>
              <w:t xml:space="preserve"> </w:t>
            </w:r>
            <w:r w:rsidR="00CE4C38" w:rsidRPr="005F231C">
              <w:rPr>
                <w:b/>
                <w:bCs/>
                <w:sz w:val="22"/>
                <w:szCs w:val="22"/>
              </w:rPr>
              <w:t>28,95</w:t>
            </w:r>
          </w:p>
        </w:tc>
      </w:tr>
      <w:tr w:rsidR="00CE4C38" w:rsidRPr="007D3336" w14:paraId="4EB0DA5F" w14:textId="77777777" w:rsidTr="00310BBB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E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C20B" w14:textId="4380F54B" w:rsidR="00E61B0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Vejų šienavimas su mulčiavimu </w:t>
            </w:r>
            <w:r w:rsidR="00616EEA" w:rsidRPr="005F231C">
              <w:rPr>
                <w:strike/>
                <w:sz w:val="22"/>
                <w:szCs w:val="22"/>
              </w:rPr>
              <w:t>mažąja technika</w:t>
            </w:r>
            <w:r w:rsidR="005F231C">
              <w:rPr>
                <w:sz w:val="22"/>
                <w:szCs w:val="22"/>
              </w:rPr>
              <w:t xml:space="preserve"> </w:t>
            </w:r>
            <w:r w:rsidRPr="005F231C">
              <w:rPr>
                <w:b/>
                <w:bCs/>
                <w:sz w:val="22"/>
                <w:szCs w:val="22"/>
              </w:rPr>
              <w:t>mechanizuota šienapjove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3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9ED3" w14:textId="1B0D19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5F231C">
              <w:rPr>
                <w:strike/>
                <w:sz w:val="22"/>
                <w:szCs w:val="22"/>
              </w:rPr>
              <w:t>17,</w:t>
            </w:r>
            <w:r w:rsidR="005F231C" w:rsidRPr="005F231C">
              <w:rPr>
                <w:strike/>
                <w:sz w:val="22"/>
                <w:szCs w:val="22"/>
              </w:rPr>
              <w:t>68</w:t>
            </w:r>
            <w:r w:rsidR="005F231C">
              <w:rPr>
                <w:sz w:val="22"/>
                <w:szCs w:val="22"/>
              </w:rPr>
              <w:t xml:space="preserve"> </w:t>
            </w:r>
            <w:r w:rsidR="005F231C" w:rsidRPr="005F231C">
              <w:rPr>
                <w:b/>
                <w:bCs/>
                <w:sz w:val="22"/>
                <w:szCs w:val="22"/>
              </w:rPr>
              <w:t>17,</w:t>
            </w:r>
            <w:r w:rsidRPr="005F231C">
              <w:rPr>
                <w:b/>
                <w:bCs/>
                <w:sz w:val="22"/>
                <w:szCs w:val="22"/>
              </w:rPr>
              <w:t>88</w:t>
            </w:r>
          </w:p>
        </w:tc>
      </w:tr>
      <w:tr w:rsidR="00CE4C38" w:rsidRPr="007D3336" w14:paraId="20B9CB74" w14:textId="77777777" w:rsidTr="00310BBB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8E" w14:textId="456A00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616EEA" w:rsidRPr="005F231C">
              <w:rPr>
                <w:strike/>
                <w:sz w:val="22"/>
                <w:szCs w:val="22"/>
              </w:rPr>
              <w:t>2</w:t>
            </w:r>
            <w:r w:rsidRPr="005F231C">
              <w:rPr>
                <w:b/>
                <w:bCs/>
                <w:sz w:val="22"/>
                <w:szCs w:val="22"/>
              </w:rPr>
              <w:t>1.5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83D0" w14:textId="0EB408F5" w:rsidR="00CE4C38" w:rsidRPr="007D3336" w:rsidRDefault="00616EEA" w:rsidP="00C65642">
            <w:pPr>
              <w:rPr>
                <w:sz w:val="22"/>
                <w:szCs w:val="22"/>
              </w:rPr>
            </w:pPr>
            <w:r w:rsidRPr="005F231C">
              <w:rPr>
                <w:strike/>
                <w:sz w:val="22"/>
                <w:szCs w:val="22"/>
              </w:rPr>
              <w:t>Medžių šakų surinkimas (po audrų), smulkinimas vietoje</w:t>
            </w:r>
            <w:r w:rsidRPr="000F3630">
              <w:rPr>
                <w:sz w:val="22"/>
                <w:szCs w:val="22"/>
              </w:rPr>
              <w:t xml:space="preserve"> </w:t>
            </w:r>
            <w:r w:rsidR="00CE4C38" w:rsidRPr="005F231C">
              <w:rPr>
                <w:b/>
                <w:bCs/>
                <w:sz w:val="22"/>
                <w:szCs w:val="22"/>
              </w:rPr>
              <w:t>Rankinis vejų šienavimas vejapjovėmis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910" w14:textId="22CF4C3C" w:rsidR="00CE4C38" w:rsidRPr="005F231C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5F231C">
              <w:rPr>
                <w:b/>
                <w:bCs/>
                <w:sz w:val="22"/>
                <w:szCs w:val="22"/>
              </w:rPr>
              <w:t>1000 m</w:t>
            </w:r>
            <w:r w:rsidRPr="005F231C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="005462CC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5462CC" w:rsidRPr="005462CC">
              <w:rPr>
                <w:strike/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015" w14:textId="3A13DA40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E35410">
              <w:rPr>
                <w:strike/>
                <w:sz w:val="22"/>
                <w:szCs w:val="22"/>
              </w:rPr>
              <w:t>14,55</w:t>
            </w:r>
            <w:r w:rsidR="00E35410">
              <w:rPr>
                <w:sz w:val="22"/>
                <w:szCs w:val="22"/>
              </w:rPr>
              <w:t xml:space="preserve"> </w:t>
            </w:r>
            <w:r w:rsidR="00CE4C38" w:rsidRPr="00E35410">
              <w:rPr>
                <w:b/>
                <w:bCs/>
                <w:sz w:val="22"/>
                <w:szCs w:val="22"/>
              </w:rPr>
              <w:t>27,42</w:t>
            </w:r>
          </w:p>
        </w:tc>
      </w:tr>
      <w:tr w:rsidR="00E83934" w:rsidRPr="007D3336" w14:paraId="659DCFEA" w14:textId="77777777" w:rsidTr="00310BBB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E481" w14:textId="11BA04DB" w:rsidR="00E83934" w:rsidRPr="007D333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3.</w:t>
            </w:r>
            <w:r w:rsidR="00616EEA" w:rsidRPr="00E35410">
              <w:rPr>
                <w:strike/>
                <w:sz w:val="22"/>
                <w:szCs w:val="22"/>
              </w:rPr>
              <w:t>3</w:t>
            </w:r>
            <w:r w:rsidRPr="00E35410">
              <w:rPr>
                <w:b/>
                <w:bCs/>
                <w:sz w:val="22"/>
                <w:szCs w:val="22"/>
              </w:rPr>
              <w:t>2</w:t>
            </w:r>
            <w:r w:rsidRPr="00246EB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E7A7" w14:textId="28590B8B" w:rsidR="00E83934" w:rsidRPr="007D3336" w:rsidRDefault="00E83934" w:rsidP="00E83934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Vejos </w:t>
            </w:r>
            <w:r>
              <w:rPr>
                <w:sz w:val="22"/>
                <w:szCs w:val="22"/>
              </w:rPr>
              <w:t>įrengimas</w:t>
            </w:r>
            <w:r w:rsidRPr="00E35410">
              <w:rPr>
                <w:b/>
                <w:bCs/>
                <w:sz w:val="22"/>
                <w:szCs w:val="22"/>
              </w:rPr>
              <w:t>, atkūrimas</w:t>
            </w:r>
            <w:r w:rsidRPr="00246EB6">
              <w:rPr>
                <w:sz w:val="22"/>
                <w:szCs w:val="22"/>
              </w:rPr>
              <w:t xml:space="preserve"> su įsėjimu</w:t>
            </w:r>
            <w:r w:rsidR="00616EEA" w:rsidRPr="000F3630">
              <w:rPr>
                <w:sz w:val="22"/>
                <w:szCs w:val="22"/>
              </w:rPr>
              <w:t xml:space="preserve"> </w:t>
            </w:r>
            <w:r w:rsidR="00616EEA" w:rsidRPr="00E35410">
              <w:rPr>
                <w:strike/>
                <w:sz w:val="22"/>
                <w:szCs w:val="22"/>
              </w:rPr>
              <w:t>(atvežant juodžemį)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D3BF" w14:textId="26A8A21E" w:rsidR="00E83934" w:rsidRPr="00246EB6" w:rsidRDefault="00616EEA" w:rsidP="00E83934">
            <w:pPr>
              <w:jc w:val="center"/>
              <w:rPr>
                <w:sz w:val="22"/>
                <w:szCs w:val="22"/>
              </w:rPr>
            </w:pPr>
            <w:r w:rsidRPr="00E35410">
              <w:rPr>
                <w:strike/>
                <w:sz w:val="22"/>
                <w:szCs w:val="22"/>
              </w:rPr>
              <w:t>100 m</w:t>
            </w:r>
            <w:r w:rsidRPr="00E35410">
              <w:rPr>
                <w:strike/>
                <w:sz w:val="22"/>
                <w:szCs w:val="22"/>
                <w:vertAlign w:val="superscript"/>
              </w:rPr>
              <w:t>2</w:t>
            </w:r>
            <w:r w:rsidR="00E35410">
              <w:rPr>
                <w:sz w:val="22"/>
                <w:szCs w:val="22"/>
                <w:vertAlign w:val="superscript"/>
              </w:rPr>
              <w:t xml:space="preserve"> </w:t>
            </w:r>
            <w:r w:rsidR="00E83934" w:rsidRPr="00E35410">
              <w:rPr>
                <w:b/>
                <w:bCs/>
                <w:sz w:val="22"/>
                <w:szCs w:val="22"/>
              </w:rPr>
              <w:t>1 žm. val.</w:t>
            </w:r>
            <w:r w:rsidR="00E83934" w:rsidRPr="00246E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9" w14:textId="79CB318B" w:rsidR="00E83934" w:rsidRPr="00E35410" w:rsidRDefault="00E35410" w:rsidP="00E83934">
            <w:pPr>
              <w:jc w:val="center"/>
              <w:rPr>
                <w:b/>
                <w:sz w:val="22"/>
                <w:szCs w:val="22"/>
              </w:rPr>
            </w:pPr>
            <w:r w:rsidRPr="00E35410">
              <w:rPr>
                <w:strike/>
                <w:sz w:val="22"/>
                <w:szCs w:val="22"/>
              </w:rPr>
              <w:t>60,50</w:t>
            </w:r>
            <w:r w:rsidRPr="000F3630">
              <w:rPr>
                <w:sz w:val="22"/>
                <w:szCs w:val="22"/>
              </w:rPr>
              <w:t xml:space="preserve"> </w:t>
            </w:r>
            <w:r w:rsidR="00E83934" w:rsidRPr="00E35410">
              <w:rPr>
                <w:b/>
                <w:sz w:val="22"/>
                <w:szCs w:val="22"/>
              </w:rPr>
              <w:t>13,53 +</w:t>
            </w:r>
          </w:p>
          <w:p w14:paraId="2B6F3DAD" w14:textId="7F584E92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E35410">
              <w:rPr>
                <w:b/>
                <w:sz w:val="22"/>
                <w:szCs w:val="22"/>
              </w:rPr>
              <w:t>sąskaita už medžiagas</w:t>
            </w:r>
            <w:r w:rsidR="00E3541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E4C38" w:rsidRPr="007D3336" w14:paraId="0B1FB481" w14:textId="77777777" w:rsidTr="00310BBB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B71" w14:textId="7F8582D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616EEA" w:rsidRPr="00E35410">
              <w:rPr>
                <w:strike/>
                <w:sz w:val="22"/>
                <w:szCs w:val="22"/>
              </w:rPr>
              <w:t>4</w:t>
            </w:r>
            <w:r w:rsidRPr="00E35410">
              <w:rPr>
                <w:b/>
                <w:bCs/>
                <w:sz w:val="22"/>
                <w:szCs w:val="22"/>
              </w:rPr>
              <w:t>3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4C6B" w14:textId="0338A11A" w:rsidR="00CE4C38" w:rsidRPr="007D3336" w:rsidRDefault="00CE4C38" w:rsidP="00C65642">
            <w:pPr>
              <w:rPr>
                <w:sz w:val="22"/>
                <w:szCs w:val="22"/>
              </w:rPr>
            </w:pPr>
            <w:r w:rsidRPr="00E35410">
              <w:rPr>
                <w:b/>
                <w:bCs/>
                <w:sz w:val="22"/>
                <w:szCs w:val="22"/>
              </w:rPr>
              <w:t>Nupjautos žolės sugrėbimas, kupetavimas, lapų grėbimas</w:t>
            </w:r>
            <w:r w:rsidR="00E35410">
              <w:rPr>
                <w:sz w:val="22"/>
                <w:szCs w:val="22"/>
              </w:rPr>
              <w:t xml:space="preserve"> </w:t>
            </w:r>
            <w:r w:rsidR="00616EEA" w:rsidRPr="00E35410">
              <w:rPr>
                <w:strike/>
                <w:sz w:val="22"/>
                <w:szCs w:val="22"/>
              </w:rPr>
              <w:t>Vejos atkūrimas su įsėjimu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425" w14:textId="77777777" w:rsidR="00CE4C38" w:rsidRPr="00310BBB" w:rsidRDefault="00CE4C38" w:rsidP="00C65642">
            <w:pPr>
              <w:jc w:val="center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8CD" w14:textId="64E30A0C" w:rsidR="00CE4C38" w:rsidRPr="007D3336" w:rsidRDefault="00616EEA" w:rsidP="00C65642">
            <w:pPr>
              <w:jc w:val="center"/>
              <w:rPr>
                <w:bCs/>
                <w:sz w:val="22"/>
                <w:szCs w:val="22"/>
              </w:rPr>
            </w:pPr>
            <w:r w:rsidRPr="007B3142">
              <w:rPr>
                <w:bCs/>
                <w:strike/>
                <w:sz w:val="22"/>
                <w:szCs w:val="22"/>
              </w:rPr>
              <w:t>28,61</w:t>
            </w:r>
            <w:r w:rsidR="007B3142">
              <w:rPr>
                <w:bCs/>
                <w:sz w:val="22"/>
                <w:szCs w:val="22"/>
              </w:rPr>
              <w:t xml:space="preserve"> </w:t>
            </w:r>
            <w:r w:rsidR="00CE4C38" w:rsidRPr="007B3142">
              <w:rPr>
                <w:b/>
                <w:sz w:val="22"/>
                <w:szCs w:val="22"/>
              </w:rPr>
              <w:t>3,25</w:t>
            </w:r>
          </w:p>
        </w:tc>
      </w:tr>
      <w:tr w:rsidR="00CE4C38" w:rsidRPr="007D3336" w14:paraId="119D0759" w14:textId="77777777" w:rsidTr="001A4E1A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39C" w14:textId="33831584" w:rsidR="00CE4C38" w:rsidRPr="007B3142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B3142">
              <w:rPr>
                <w:b/>
                <w:bCs/>
                <w:sz w:val="22"/>
                <w:szCs w:val="22"/>
              </w:rPr>
              <w:t>3.</w:t>
            </w:r>
            <w:r w:rsidR="00E83934" w:rsidRPr="007B3142">
              <w:rPr>
                <w:b/>
                <w:bCs/>
                <w:sz w:val="22"/>
                <w:szCs w:val="22"/>
              </w:rPr>
              <w:t>4</w:t>
            </w:r>
            <w:r w:rsidRPr="007B314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6BED" w14:textId="77777777" w:rsidR="00CE4C38" w:rsidRPr="007B3142" w:rsidRDefault="00CE4C38" w:rsidP="00C65642">
            <w:pPr>
              <w:rPr>
                <w:b/>
                <w:bCs/>
                <w:sz w:val="22"/>
                <w:szCs w:val="22"/>
              </w:rPr>
            </w:pPr>
            <w:r w:rsidRPr="007B3142">
              <w:rPr>
                <w:b/>
                <w:bCs/>
                <w:sz w:val="22"/>
                <w:szCs w:val="22"/>
              </w:rPr>
              <w:t>Nepageidaujamos augalijos naikinimas rankiniu būdu (Sosnovskio barštis)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3E49" w14:textId="77777777" w:rsidR="00CE4C38" w:rsidRPr="007B3142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B3142">
              <w:rPr>
                <w:b/>
                <w:bCs/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288" w14:textId="77777777" w:rsidR="00CE4C38" w:rsidRPr="007B3142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B3142">
              <w:rPr>
                <w:b/>
                <w:sz w:val="22"/>
                <w:szCs w:val="22"/>
              </w:rPr>
              <w:t>8,82</w:t>
            </w:r>
          </w:p>
        </w:tc>
      </w:tr>
      <w:tr w:rsidR="00CE4C38" w:rsidRPr="007D3336" w14:paraId="769565C8" w14:textId="77777777" w:rsidTr="001A4E1A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FF0" w14:textId="2F4FEED4" w:rsidR="00CE4C38" w:rsidRPr="007B3142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B3142">
              <w:rPr>
                <w:b/>
                <w:bCs/>
                <w:sz w:val="22"/>
                <w:szCs w:val="22"/>
              </w:rPr>
              <w:t>3.</w:t>
            </w:r>
            <w:r w:rsidR="00E83934" w:rsidRPr="007B3142">
              <w:rPr>
                <w:b/>
                <w:bCs/>
                <w:sz w:val="22"/>
                <w:szCs w:val="22"/>
              </w:rPr>
              <w:t>5</w:t>
            </w:r>
            <w:r w:rsidRPr="007B314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C347" w14:textId="64B50B9F" w:rsidR="00CE4C38" w:rsidRPr="007B3142" w:rsidRDefault="00CE4C38" w:rsidP="00C65642">
            <w:pPr>
              <w:rPr>
                <w:b/>
                <w:bCs/>
                <w:sz w:val="22"/>
                <w:szCs w:val="22"/>
              </w:rPr>
            </w:pPr>
            <w:r w:rsidRPr="007B3142">
              <w:rPr>
                <w:b/>
                <w:bCs/>
                <w:sz w:val="22"/>
                <w:szCs w:val="22"/>
              </w:rPr>
              <w:t>Mechanizuotas lapų</w:t>
            </w:r>
            <w:r w:rsidR="00A83FE5" w:rsidRPr="007B3142">
              <w:rPr>
                <w:b/>
                <w:bCs/>
                <w:sz w:val="22"/>
                <w:szCs w:val="22"/>
              </w:rPr>
              <w:t xml:space="preserve"> </w:t>
            </w:r>
            <w:r w:rsidRPr="007B3142">
              <w:rPr>
                <w:b/>
                <w:bCs/>
                <w:sz w:val="22"/>
                <w:szCs w:val="22"/>
              </w:rPr>
              <w:t>/</w:t>
            </w:r>
            <w:r w:rsidR="00A83FE5" w:rsidRPr="007B3142">
              <w:rPr>
                <w:b/>
                <w:bCs/>
                <w:sz w:val="22"/>
                <w:szCs w:val="22"/>
              </w:rPr>
              <w:t xml:space="preserve"> </w:t>
            </w:r>
            <w:r w:rsidRPr="007B3142">
              <w:rPr>
                <w:b/>
                <w:bCs/>
                <w:sz w:val="22"/>
                <w:szCs w:val="22"/>
              </w:rPr>
              <w:t>žolės surinkimas</w:t>
            </w:r>
            <w:r w:rsidR="00A40003" w:rsidRPr="007B3142">
              <w:rPr>
                <w:b/>
                <w:bCs/>
                <w:sz w:val="22"/>
                <w:szCs w:val="22"/>
              </w:rPr>
              <w:t xml:space="preserve"> nuo žaliųjų plotų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5381" w14:textId="77777777" w:rsidR="00CE4C38" w:rsidRPr="007B3142" w:rsidRDefault="00CE4C38" w:rsidP="00C65642">
            <w:pPr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7B3142">
              <w:rPr>
                <w:b/>
                <w:bCs/>
                <w:sz w:val="22"/>
                <w:szCs w:val="22"/>
              </w:rPr>
              <w:t>1000 m</w:t>
            </w:r>
            <w:r w:rsidRPr="007B3142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E77" w14:textId="77777777" w:rsidR="00CE4C38" w:rsidRPr="007B3142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B3142">
              <w:rPr>
                <w:b/>
                <w:sz w:val="22"/>
                <w:szCs w:val="22"/>
              </w:rPr>
              <w:t>23,13</w:t>
            </w:r>
          </w:p>
        </w:tc>
      </w:tr>
      <w:tr w:rsidR="00CE4C38" w:rsidRPr="007D3336" w14:paraId="1F9A6B55" w14:textId="77777777" w:rsidTr="007B3142">
        <w:trPr>
          <w:trHeight w:val="42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F98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607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Vandens telkinių, pakrančių priežiūra</w:t>
            </w:r>
          </w:p>
        </w:tc>
      </w:tr>
      <w:tr w:rsidR="00CE4C38" w:rsidRPr="007D3336" w14:paraId="0DA76E99" w14:textId="77777777" w:rsidTr="007B3142">
        <w:trPr>
          <w:trHeight w:val="33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4E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4.1.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E29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augalų šienavimas / surinkimas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A63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2662" w14:textId="75054F9D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7B3142">
              <w:rPr>
                <w:strike/>
                <w:sz w:val="22"/>
                <w:szCs w:val="22"/>
              </w:rPr>
              <w:t>25,65</w:t>
            </w:r>
            <w:r w:rsidR="007B3142">
              <w:rPr>
                <w:sz w:val="22"/>
                <w:szCs w:val="22"/>
              </w:rPr>
              <w:t xml:space="preserve"> </w:t>
            </w:r>
            <w:r w:rsidR="00CE4C38" w:rsidRPr="007B3142">
              <w:rPr>
                <w:b/>
                <w:bCs/>
                <w:sz w:val="22"/>
                <w:szCs w:val="22"/>
              </w:rPr>
              <w:t>34,58</w:t>
            </w:r>
          </w:p>
        </w:tc>
      </w:tr>
      <w:tr w:rsidR="00CE4C38" w:rsidRPr="007D3336" w14:paraId="45487A7D" w14:textId="77777777" w:rsidTr="007B3142">
        <w:trPr>
          <w:trHeight w:val="363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3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4.2.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1D0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augmenijos tvarkymas krante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07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DDB6" w14:textId="67CC3165" w:rsidR="00CE4C38" w:rsidRPr="00310BBB" w:rsidRDefault="00616EEA" w:rsidP="00C65642">
            <w:pPr>
              <w:jc w:val="center"/>
              <w:rPr>
                <w:strike/>
                <w:sz w:val="22"/>
              </w:rPr>
            </w:pPr>
            <w:r w:rsidRPr="007B3142">
              <w:rPr>
                <w:strike/>
                <w:sz w:val="22"/>
                <w:szCs w:val="22"/>
              </w:rPr>
              <w:t>6,69</w:t>
            </w:r>
            <w:r w:rsidR="007B3142">
              <w:rPr>
                <w:sz w:val="22"/>
                <w:szCs w:val="22"/>
              </w:rPr>
              <w:t xml:space="preserve"> </w:t>
            </w:r>
            <w:r w:rsidR="00CE4C38" w:rsidRPr="007B3142">
              <w:rPr>
                <w:b/>
                <w:bCs/>
                <w:sz w:val="22"/>
                <w:szCs w:val="22"/>
              </w:rPr>
              <w:t>8,44</w:t>
            </w:r>
          </w:p>
        </w:tc>
      </w:tr>
      <w:tr w:rsidR="00CE4C38" w:rsidRPr="007D3336" w14:paraId="4446FFD5" w14:textId="77777777" w:rsidTr="007B3142">
        <w:trPr>
          <w:trHeight w:val="333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26B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0A8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Viešųjų erdvių infrastruktūros priežiūra</w:t>
            </w:r>
          </w:p>
        </w:tc>
      </w:tr>
      <w:tr w:rsidR="00CE4C38" w:rsidRPr="007D3336" w14:paraId="063A8B34" w14:textId="77777777" w:rsidTr="007B3142">
        <w:trPr>
          <w:trHeight w:val="48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E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5.1.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33ED" w14:textId="77777777" w:rsidR="00CE4C38" w:rsidRPr="00310BBB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Šiukšlių surinkimas iš šiukšliadėžių, pastatytų viešose vietose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FC5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7483" w14:textId="300A78C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B3142">
              <w:rPr>
                <w:strike/>
                <w:sz w:val="22"/>
                <w:szCs w:val="22"/>
              </w:rPr>
              <w:t>1,</w:t>
            </w:r>
            <w:r w:rsidR="009648AE" w:rsidRPr="007B3142">
              <w:rPr>
                <w:strike/>
                <w:sz w:val="22"/>
                <w:szCs w:val="22"/>
              </w:rPr>
              <w:t>06</w:t>
            </w:r>
            <w:r w:rsidR="007B3142">
              <w:rPr>
                <w:sz w:val="22"/>
                <w:szCs w:val="22"/>
              </w:rPr>
              <w:t xml:space="preserve"> </w:t>
            </w:r>
            <w:r w:rsidR="007B3142" w:rsidRPr="007B3142">
              <w:rPr>
                <w:b/>
                <w:bCs/>
                <w:sz w:val="22"/>
                <w:szCs w:val="22"/>
              </w:rPr>
              <w:t>1,</w:t>
            </w:r>
            <w:r w:rsidRPr="007B3142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7B4B93" w:rsidRPr="000F3630" w14:paraId="7F50B7F6" w14:textId="77777777" w:rsidTr="007253E8">
        <w:trPr>
          <w:trHeight w:val="23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1204" w14:textId="77777777" w:rsidR="007B4B93" w:rsidRPr="000F3630" w:rsidRDefault="007B4B93" w:rsidP="0041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0144" w14:textId="77777777" w:rsidR="007B4B93" w:rsidRPr="007B3142" w:rsidRDefault="007B4B93" w:rsidP="00411EE8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5110" w14:textId="77777777" w:rsidR="007B4B93" w:rsidRPr="007B3142" w:rsidRDefault="007B4B93" w:rsidP="007B4B93">
            <w:pPr>
              <w:rPr>
                <w:strike/>
                <w:sz w:val="22"/>
                <w:szCs w:val="22"/>
              </w:rPr>
            </w:pPr>
            <w:r w:rsidRPr="007B3142">
              <w:rPr>
                <w:i/>
                <w:strike/>
                <w:sz w:val="18"/>
                <w:szCs w:val="18"/>
              </w:rPr>
              <w:t>pakeista 2022 m. kovo 31 d. sprendimu Nr. 1-82</w:t>
            </w:r>
          </w:p>
        </w:tc>
      </w:tr>
      <w:tr w:rsidR="00CE4C38" w:rsidRPr="007D3336" w14:paraId="1D9FC51B" w14:textId="77777777" w:rsidTr="00310BBB">
        <w:trPr>
          <w:trHeight w:val="48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3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1C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Šunų ekskrementams skirtų šiukšliadėžių aptarnavimas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B20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93E0" w14:textId="3FB274F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B3142">
              <w:rPr>
                <w:strike/>
                <w:sz w:val="22"/>
                <w:szCs w:val="22"/>
              </w:rPr>
              <w:t>1,</w:t>
            </w:r>
            <w:r w:rsidR="009648AE" w:rsidRPr="007B3142">
              <w:rPr>
                <w:strike/>
                <w:sz w:val="22"/>
                <w:szCs w:val="22"/>
              </w:rPr>
              <w:t>16</w:t>
            </w:r>
            <w:r w:rsidR="007B3142">
              <w:rPr>
                <w:sz w:val="22"/>
                <w:szCs w:val="22"/>
              </w:rPr>
              <w:t xml:space="preserve"> </w:t>
            </w:r>
            <w:r w:rsidR="007B3142" w:rsidRPr="007B3142">
              <w:rPr>
                <w:b/>
                <w:bCs/>
                <w:sz w:val="22"/>
                <w:szCs w:val="22"/>
              </w:rPr>
              <w:t>1,</w:t>
            </w:r>
            <w:r w:rsidRPr="007B3142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7B4B93" w:rsidRPr="000F3630" w14:paraId="71F636C2" w14:textId="77777777" w:rsidTr="007253E8">
        <w:trPr>
          <w:trHeight w:val="15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DC8F" w14:textId="77777777" w:rsidR="007B4B93" w:rsidRPr="000F3630" w:rsidRDefault="007B4B93" w:rsidP="0041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4159" w14:textId="77777777" w:rsidR="007B4B93" w:rsidRPr="000F3630" w:rsidRDefault="007B4B93" w:rsidP="00411EE8">
            <w:pPr>
              <w:rPr>
                <w:sz w:val="22"/>
                <w:szCs w:val="22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E6A5" w14:textId="77777777" w:rsidR="007B4B93" w:rsidRPr="007B3142" w:rsidRDefault="007B4B93" w:rsidP="007B4B93">
            <w:pPr>
              <w:rPr>
                <w:strike/>
                <w:sz w:val="22"/>
                <w:szCs w:val="22"/>
              </w:rPr>
            </w:pPr>
            <w:r w:rsidRPr="007B3142">
              <w:rPr>
                <w:i/>
                <w:strike/>
                <w:sz w:val="18"/>
                <w:szCs w:val="18"/>
              </w:rPr>
              <w:t>pakeista 2022 m. kovo 31 d. sprendimu Nr. 1-82</w:t>
            </w:r>
          </w:p>
        </w:tc>
      </w:tr>
      <w:tr w:rsidR="00CE4C38" w:rsidRPr="007D3336" w14:paraId="032C394D" w14:textId="77777777" w:rsidTr="007B3142">
        <w:trPr>
          <w:trHeight w:val="31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0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5.3.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D232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Šiukšliadėžių išplovimas ir dezinfekavimas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7B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D507" w14:textId="3C3CE511" w:rsidR="00CE4C38" w:rsidRPr="00310BBB" w:rsidRDefault="00616EEA" w:rsidP="00C65642">
            <w:pPr>
              <w:jc w:val="center"/>
              <w:rPr>
                <w:strike/>
                <w:sz w:val="22"/>
              </w:rPr>
            </w:pPr>
            <w:r w:rsidRPr="007B3142">
              <w:rPr>
                <w:strike/>
                <w:sz w:val="22"/>
                <w:szCs w:val="22"/>
              </w:rPr>
              <w:t>0,76</w:t>
            </w:r>
            <w:r w:rsidR="007B3142">
              <w:rPr>
                <w:sz w:val="22"/>
                <w:szCs w:val="22"/>
              </w:rPr>
              <w:t xml:space="preserve"> </w:t>
            </w:r>
            <w:r w:rsidR="00CE4C38" w:rsidRPr="007B3142">
              <w:rPr>
                <w:b/>
                <w:bCs/>
                <w:sz w:val="22"/>
                <w:szCs w:val="22"/>
              </w:rPr>
              <w:t>1,17</w:t>
            </w:r>
          </w:p>
        </w:tc>
      </w:tr>
      <w:tr w:rsidR="00CE4C38" w:rsidRPr="007D3336" w14:paraId="4BB9DCE7" w14:textId="77777777" w:rsidTr="00310BBB">
        <w:trPr>
          <w:trHeight w:val="48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4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2F61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Automobilio su aukšto slėgio plovimo stotele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616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52A1" w14:textId="40446C3D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7B3142">
              <w:rPr>
                <w:strike/>
                <w:sz w:val="22"/>
                <w:szCs w:val="22"/>
              </w:rPr>
              <w:t>10,99</w:t>
            </w:r>
            <w:r w:rsidRPr="000F3630">
              <w:rPr>
                <w:sz w:val="22"/>
                <w:szCs w:val="22"/>
              </w:rPr>
              <w:t xml:space="preserve"> </w:t>
            </w:r>
            <w:r w:rsidR="00CE4C38" w:rsidRPr="007B3142">
              <w:rPr>
                <w:b/>
                <w:bCs/>
                <w:sz w:val="22"/>
                <w:szCs w:val="22"/>
              </w:rPr>
              <w:t>14,51</w:t>
            </w:r>
          </w:p>
        </w:tc>
      </w:tr>
      <w:tr w:rsidR="00CE4C38" w:rsidRPr="007D3336" w14:paraId="7342F773" w14:textId="77777777" w:rsidTr="00310BBB">
        <w:trPr>
          <w:trHeight w:val="32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1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42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kepsninės priežiūra ir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DD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A482" w14:textId="5539FFA8" w:rsidR="00CE4C38" w:rsidRPr="00310BBB" w:rsidRDefault="00CE4C38" w:rsidP="00C65642">
            <w:pPr>
              <w:jc w:val="center"/>
              <w:rPr>
                <w:strike/>
                <w:sz w:val="22"/>
              </w:rPr>
            </w:pPr>
            <w:r w:rsidRPr="007B3142">
              <w:rPr>
                <w:strike/>
                <w:sz w:val="22"/>
                <w:szCs w:val="22"/>
              </w:rPr>
              <w:t>3,</w:t>
            </w:r>
            <w:r w:rsidR="00616EEA" w:rsidRPr="007B3142">
              <w:rPr>
                <w:strike/>
                <w:sz w:val="22"/>
                <w:szCs w:val="22"/>
              </w:rPr>
              <w:t>63</w:t>
            </w:r>
            <w:r w:rsidR="00616EEA" w:rsidRPr="000F3630">
              <w:rPr>
                <w:sz w:val="22"/>
                <w:szCs w:val="22"/>
              </w:rPr>
              <w:t xml:space="preserve"> </w:t>
            </w:r>
            <w:r w:rsidR="007B3142" w:rsidRPr="007B3142">
              <w:rPr>
                <w:b/>
                <w:bCs/>
                <w:sz w:val="22"/>
                <w:szCs w:val="22"/>
              </w:rPr>
              <w:t>3,</w:t>
            </w:r>
            <w:r w:rsidRPr="007B3142">
              <w:rPr>
                <w:b/>
                <w:bCs/>
                <w:sz w:val="22"/>
                <w:szCs w:val="22"/>
              </w:rPr>
              <w:t>95</w:t>
            </w:r>
          </w:p>
        </w:tc>
      </w:tr>
      <w:tr w:rsidR="00CE4C38" w:rsidRPr="007D3336" w14:paraId="79EACC83" w14:textId="77777777" w:rsidTr="00310BBB">
        <w:trPr>
          <w:trHeight w:val="48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361" w14:textId="530E2DA9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F7AE" w14:textId="77777777" w:rsidR="00EA59F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Mažosios architektūros elementų, sporto įrenginių, dangų, tvorų,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6E14" w14:textId="61FA8F00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B780" w14:textId="2D11C18D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7B3142">
              <w:rPr>
                <w:strike/>
                <w:sz w:val="22"/>
                <w:szCs w:val="22"/>
              </w:rPr>
              <w:t>27,10</w:t>
            </w:r>
            <w:r w:rsidR="007B3142">
              <w:rPr>
                <w:sz w:val="22"/>
                <w:szCs w:val="22"/>
              </w:rPr>
              <w:t xml:space="preserve"> </w:t>
            </w:r>
            <w:r w:rsidR="00CE4C38" w:rsidRPr="007B3142">
              <w:rPr>
                <w:b/>
                <w:bCs/>
                <w:sz w:val="22"/>
                <w:szCs w:val="22"/>
              </w:rPr>
              <w:t>3</w:t>
            </w:r>
            <w:r w:rsidR="00DE56E0" w:rsidRPr="007B3142">
              <w:rPr>
                <w:b/>
                <w:bCs/>
                <w:sz w:val="22"/>
                <w:szCs w:val="22"/>
              </w:rPr>
              <w:t>8</w:t>
            </w:r>
            <w:r w:rsidR="00CE4C38" w:rsidRPr="007B3142">
              <w:rPr>
                <w:b/>
                <w:bCs/>
                <w:sz w:val="22"/>
                <w:szCs w:val="22"/>
              </w:rPr>
              <w:t>,</w:t>
            </w:r>
            <w:r w:rsidR="00DE56E0" w:rsidRPr="007B3142">
              <w:rPr>
                <w:b/>
                <w:bCs/>
                <w:sz w:val="22"/>
                <w:szCs w:val="22"/>
              </w:rPr>
              <w:t>64</w:t>
            </w:r>
            <w:r w:rsidR="00CE4C38" w:rsidRPr="007D3336">
              <w:rPr>
                <w:sz w:val="22"/>
                <w:szCs w:val="22"/>
              </w:rPr>
              <w:t xml:space="preserve"> +</w:t>
            </w:r>
          </w:p>
          <w:p w14:paraId="19089939" w14:textId="77777777" w:rsidR="00EA59F2" w:rsidRPr="007D3336" w:rsidRDefault="00CE4C38" w:rsidP="00E61B0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sąskaita už medžiagas</w:t>
            </w:r>
          </w:p>
        </w:tc>
      </w:tr>
      <w:tr w:rsidR="00CE4C38" w:rsidRPr="007D3336" w14:paraId="7F89090B" w14:textId="77777777" w:rsidTr="00310BBB">
        <w:trPr>
          <w:trHeight w:val="33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F42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3F9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Aikštynų su įranga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115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2B1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510804C0" w14:textId="77777777" w:rsidTr="00310BBB">
        <w:trPr>
          <w:trHeight w:val="48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175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2617" w14:textId="3CF135F0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 aikštelės </w:t>
            </w:r>
            <w:r w:rsidRPr="00AC4AE1">
              <w:rPr>
                <w:b/>
                <w:bCs/>
                <w:sz w:val="22"/>
                <w:szCs w:val="22"/>
              </w:rPr>
              <w:t>techninė</w:t>
            </w:r>
            <w:r>
              <w:rPr>
                <w:sz w:val="22"/>
                <w:szCs w:val="22"/>
              </w:rPr>
              <w:t xml:space="preserve"> priežiūra </w:t>
            </w:r>
            <w:r w:rsidR="00616EEA" w:rsidRPr="00AC4AE1">
              <w:rPr>
                <w:strike/>
                <w:sz w:val="22"/>
                <w:szCs w:val="22"/>
              </w:rPr>
              <w:t>(nuolatos)</w:t>
            </w:r>
            <w:r w:rsidR="00AC4AE1">
              <w:rPr>
                <w:sz w:val="22"/>
                <w:szCs w:val="22"/>
              </w:rPr>
              <w:t xml:space="preserve"> </w:t>
            </w:r>
            <w:r w:rsidRPr="00AC4AE1">
              <w:rPr>
                <w:b/>
                <w:bCs/>
                <w:sz w:val="22"/>
                <w:szCs w:val="22"/>
              </w:rPr>
              <w:t>atliekant profilaktikos darbus</w:t>
            </w:r>
            <w:r>
              <w:rPr>
                <w:sz w:val="22"/>
                <w:szCs w:val="22"/>
              </w:rPr>
              <w:t xml:space="preserve"> ir kasmetinė patikra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F900" w14:textId="5FAEB04D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AC4AE1">
              <w:rPr>
                <w:strike/>
                <w:sz w:val="22"/>
                <w:szCs w:val="22"/>
              </w:rPr>
              <w:t>Eur/</w:t>
            </w:r>
            <w:r w:rsidR="000E1306">
              <w:rPr>
                <w:b/>
                <w:bCs/>
                <w:sz w:val="22"/>
                <w:szCs w:val="22"/>
              </w:rPr>
              <w:t>v</w:t>
            </w:r>
            <w:r w:rsidR="00CE4C38" w:rsidRPr="00AC4AE1">
              <w:rPr>
                <w:b/>
                <w:bCs/>
                <w:sz w:val="22"/>
                <w:szCs w:val="22"/>
              </w:rPr>
              <w:t>nt.</w:t>
            </w:r>
            <w:r w:rsidR="00A83FE5" w:rsidRPr="00AC4AE1">
              <w:rPr>
                <w:b/>
                <w:bCs/>
                <w:sz w:val="22"/>
                <w:szCs w:val="22"/>
              </w:rPr>
              <w:t xml:space="preserve"> </w:t>
            </w:r>
            <w:r w:rsidR="00CE4C38" w:rsidRPr="00AC4AE1">
              <w:rPr>
                <w:b/>
                <w:bCs/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="00CE4C38"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87AD" w14:textId="77777777" w:rsidR="008427C4" w:rsidRPr="00AC4AE1" w:rsidRDefault="00616EEA" w:rsidP="008427C4">
            <w:pPr>
              <w:jc w:val="center"/>
              <w:rPr>
                <w:strike/>
                <w:sz w:val="22"/>
                <w:szCs w:val="22"/>
              </w:rPr>
            </w:pPr>
            <w:r w:rsidRPr="00AC4AE1">
              <w:rPr>
                <w:strike/>
                <w:sz w:val="22"/>
                <w:szCs w:val="22"/>
              </w:rPr>
              <w:t>144,86 +</w:t>
            </w:r>
          </w:p>
          <w:p w14:paraId="525C5B20" w14:textId="77777777" w:rsidR="00CE4C38" w:rsidRPr="00AC4AE1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E1">
              <w:rPr>
                <w:b/>
                <w:bCs/>
                <w:sz w:val="22"/>
                <w:szCs w:val="22"/>
              </w:rPr>
              <w:t>43,47 +</w:t>
            </w:r>
          </w:p>
          <w:p w14:paraId="3C20CA92" w14:textId="77777777" w:rsidR="00CE4C38" w:rsidRPr="00310BBB" w:rsidRDefault="00CE4C38" w:rsidP="00C656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sertifikuotos įmonės sąskaita už kasmetinės patikros paslaugą</w:t>
            </w:r>
          </w:p>
        </w:tc>
      </w:tr>
      <w:tr w:rsidR="00CE4C38" w:rsidRPr="007D3336" w14:paraId="0861C583" w14:textId="77777777" w:rsidTr="001A4E1A">
        <w:trPr>
          <w:trHeight w:val="48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F0E" w14:textId="77777777" w:rsidR="00CE4C38" w:rsidRPr="00AC4AE1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E1">
              <w:rPr>
                <w:b/>
                <w:bCs/>
                <w:sz w:val="22"/>
                <w:szCs w:val="22"/>
              </w:rPr>
              <w:t>5.7.2.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5BE" w14:textId="77777777" w:rsidR="00CE4C38" w:rsidRPr="00AC4AE1" w:rsidRDefault="00CE4C38" w:rsidP="00C65642">
            <w:pPr>
              <w:rPr>
                <w:b/>
                <w:bCs/>
                <w:sz w:val="22"/>
                <w:szCs w:val="22"/>
              </w:rPr>
            </w:pPr>
            <w:r w:rsidRPr="00AC4AE1">
              <w:rPr>
                <w:b/>
                <w:bCs/>
                <w:sz w:val="22"/>
                <w:szCs w:val="22"/>
              </w:rPr>
              <w:t>Vaikų žaidimų, sporto aikštelės, 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B2B3" w14:textId="77777777" w:rsidR="00CE4C38" w:rsidRPr="00AC4AE1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E1">
              <w:rPr>
                <w:b/>
                <w:bCs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8492" w14:textId="77777777" w:rsidR="00CE4C38" w:rsidRPr="00AC4AE1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E1">
              <w:rPr>
                <w:b/>
                <w:bCs/>
                <w:sz w:val="22"/>
                <w:szCs w:val="22"/>
              </w:rPr>
              <w:t>8,79</w:t>
            </w:r>
          </w:p>
        </w:tc>
      </w:tr>
      <w:tr w:rsidR="00CE4C38" w:rsidRPr="007D3336" w14:paraId="42CEC4CB" w14:textId="77777777" w:rsidTr="00310BBB">
        <w:trPr>
          <w:trHeight w:val="48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85B" w14:textId="64C7CB3E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</w:t>
            </w:r>
            <w:r w:rsidR="00616EEA" w:rsidRPr="00AC4AE1">
              <w:rPr>
                <w:strike/>
                <w:sz w:val="22"/>
                <w:szCs w:val="22"/>
              </w:rPr>
              <w:t>2</w:t>
            </w:r>
            <w:r w:rsidRPr="00AC4AE1">
              <w:rPr>
                <w:b/>
                <w:bCs/>
                <w:sz w:val="22"/>
                <w:szCs w:val="22"/>
              </w:rPr>
              <w:t>3</w:t>
            </w:r>
            <w:r w:rsidRPr="00EE78E9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383" w14:textId="69599DB3" w:rsidR="00CE4C38" w:rsidRPr="007D3336" w:rsidRDefault="00CE4C38" w:rsidP="00C6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Sporto aikštelės, treniruoklių vietos </w:t>
            </w:r>
            <w:r w:rsidR="00616EEA" w:rsidRPr="00AC4AE1">
              <w:rPr>
                <w:strike/>
                <w:sz w:val="22"/>
                <w:szCs w:val="22"/>
              </w:rPr>
              <w:t>ir jų įrenginių</w:t>
            </w:r>
            <w:r w:rsidR="00AC4AE1">
              <w:rPr>
                <w:sz w:val="22"/>
                <w:szCs w:val="22"/>
              </w:rPr>
              <w:t xml:space="preserve"> </w:t>
            </w:r>
            <w:r w:rsidRPr="00AC4AE1">
              <w:rPr>
                <w:b/>
                <w:bCs/>
                <w:sz w:val="22"/>
                <w:szCs w:val="22"/>
              </w:rPr>
              <w:t>techninė</w:t>
            </w:r>
            <w:r>
              <w:rPr>
                <w:sz w:val="22"/>
                <w:szCs w:val="22"/>
              </w:rPr>
              <w:t xml:space="preserve"> priežiūra</w:t>
            </w:r>
            <w:r w:rsidRPr="00AC4AE1">
              <w:rPr>
                <w:b/>
                <w:bCs/>
                <w:sz w:val="22"/>
                <w:szCs w:val="22"/>
              </w:rPr>
              <w:t>,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0B3A" w14:textId="78D9B925" w:rsidR="00CE4C38" w:rsidRPr="00AC4AE1" w:rsidRDefault="00AC4AE1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AE1">
              <w:rPr>
                <w:strike/>
                <w:sz w:val="22"/>
                <w:szCs w:val="22"/>
              </w:rPr>
              <w:t>1 kartas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E4C38" w:rsidRPr="00AC4AE1">
              <w:rPr>
                <w:b/>
                <w:bCs/>
                <w:sz w:val="22"/>
                <w:szCs w:val="22"/>
              </w:rPr>
              <w:t>vnt.</w:t>
            </w:r>
            <w:r w:rsidR="00A83FE5" w:rsidRPr="00AC4AE1">
              <w:rPr>
                <w:b/>
                <w:bCs/>
                <w:sz w:val="22"/>
                <w:szCs w:val="22"/>
              </w:rPr>
              <w:t xml:space="preserve"> </w:t>
            </w:r>
            <w:r w:rsidR="00CE4C38" w:rsidRPr="00AC4AE1">
              <w:rPr>
                <w:b/>
                <w:bCs/>
                <w:sz w:val="22"/>
                <w:szCs w:val="22"/>
              </w:rPr>
              <w:t>/</w:t>
            </w:r>
            <w:r w:rsidR="00A83FE5" w:rsidRPr="00AC4AE1">
              <w:rPr>
                <w:b/>
                <w:bCs/>
                <w:sz w:val="22"/>
                <w:szCs w:val="22"/>
              </w:rPr>
              <w:t xml:space="preserve"> </w:t>
            </w:r>
            <w:r w:rsidR="00CE4C38" w:rsidRPr="00AC4AE1">
              <w:rPr>
                <w:b/>
                <w:bCs/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ACF9" w14:textId="53A0ADB0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AC4AE1">
              <w:rPr>
                <w:strike/>
                <w:sz w:val="22"/>
                <w:szCs w:val="22"/>
              </w:rPr>
              <w:t>27,10</w:t>
            </w:r>
            <w:r w:rsidR="00AC4AE1">
              <w:rPr>
                <w:sz w:val="22"/>
                <w:szCs w:val="22"/>
              </w:rPr>
              <w:t xml:space="preserve"> </w:t>
            </w:r>
            <w:r w:rsidR="00CE4C38" w:rsidRPr="00AC4AE1">
              <w:rPr>
                <w:b/>
                <w:bCs/>
                <w:sz w:val="22"/>
                <w:szCs w:val="22"/>
              </w:rPr>
              <w:t>43,47</w:t>
            </w:r>
          </w:p>
        </w:tc>
      </w:tr>
      <w:tr w:rsidR="00616EEA" w:rsidRPr="000F3630" w14:paraId="72E986BA" w14:textId="77777777" w:rsidTr="007253E8">
        <w:trPr>
          <w:trHeight w:val="43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AFD" w14:textId="77777777" w:rsidR="00616EEA" w:rsidRPr="003F7946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3F7946">
              <w:rPr>
                <w:strike/>
                <w:sz w:val="22"/>
                <w:szCs w:val="22"/>
              </w:rPr>
              <w:t>5.8.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F527" w14:textId="77777777" w:rsidR="00616EEA" w:rsidRPr="003F7946" w:rsidRDefault="00616EEA" w:rsidP="00411EE8">
            <w:pPr>
              <w:rPr>
                <w:strike/>
                <w:sz w:val="22"/>
                <w:szCs w:val="22"/>
              </w:rPr>
            </w:pPr>
            <w:r w:rsidRPr="003F7946">
              <w:rPr>
                <w:strike/>
                <w:sz w:val="22"/>
                <w:szCs w:val="22"/>
              </w:rPr>
              <w:t xml:space="preserve">Fontanų profilaktinė priežiūra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9976" w14:textId="77777777" w:rsidR="00616EEA" w:rsidRPr="003F7946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3F7946">
              <w:rPr>
                <w:strike/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CF17F" w14:textId="77777777" w:rsidR="00616EEA" w:rsidRPr="003F7946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3F7946">
              <w:rPr>
                <w:strike/>
                <w:sz w:val="22"/>
                <w:szCs w:val="22"/>
              </w:rPr>
              <w:t>39,06</w:t>
            </w:r>
          </w:p>
        </w:tc>
      </w:tr>
      <w:tr w:rsidR="00616EEA" w:rsidRPr="000F3630" w14:paraId="5DFEC6FD" w14:textId="77777777" w:rsidTr="007253E8">
        <w:trPr>
          <w:trHeight w:val="76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7580" w14:textId="77777777" w:rsidR="00616EEA" w:rsidRPr="003F7946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3F7946">
              <w:rPr>
                <w:strike/>
                <w:sz w:val="22"/>
                <w:szCs w:val="22"/>
              </w:rPr>
              <w:t>5.9.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6095" w14:textId="77777777" w:rsidR="00616EEA" w:rsidRPr="003F7946" w:rsidRDefault="00616EEA" w:rsidP="00411EE8">
            <w:pPr>
              <w:rPr>
                <w:strike/>
                <w:sz w:val="22"/>
                <w:szCs w:val="22"/>
              </w:rPr>
            </w:pPr>
            <w:r w:rsidRPr="003F7946">
              <w:rPr>
                <w:strike/>
                <w:sz w:val="22"/>
                <w:szCs w:val="22"/>
              </w:rPr>
              <w:t>Fontanų įrangos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E6A2" w14:textId="115A3456" w:rsidR="00616EEA" w:rsidRPr="003F7946" w:rsidRDefault="003F7946" w:rsidP="006D400D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F7946">
              <w:rPr>
                <w:strike/>
                <w:sz w:val="22"/>
                <w:szCs w:val="22"/>
              </w:rPr>
              <w:t xml:space="preserve">1 val. </w:t>
            </w:r>
            <w:r w:rsidR="00616EEA" w:rsidRPr="003F7946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98A9" w14:textId="77777777" w:rsidR="006D400D" w:rsidRPr="003F7946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3F7946">
              <w:rPr>
                <w:strike/>
                <w:sz w:val="22"/>
                <w:szCs w:val="22"/>
              </w:rPr>
              <w:t xml:space="preserve">39,06 </w:t>
            </w:r>
            <w:r w:rsidR="006D400D" w:rsidRPr="003F7946">
              <w:rPr>
                <w:strike/>
                <w:sz w:val="22"/>
                <w:szCs w:val="22"/>
              </w:rPr>
              <w:t>+</w:t>
            </w:r>
          </w:p>
          <w:p w14:paraId="3ED073FF" w14:textId="6D0CA12E" w:rsidR="00616EEA" w:rsidRPr="003F7946" w:rsidRDefault="006D400D" w:rsidP="00411EE8">
            <w:pPr>
              <w:jc w:val="center"/>
              <w:rPr>
                <w:strike/>
                <w:sz w:val="22"/>
                <w:szCs w:val="22"/>
              </w:rPr>
            </w:pPr>
            <w:r w:rsidRPr="003F7946">
              <w:rPr>
                <w:strike/>
                <w:sz w:val="22"/>
                <w:szCs w:val="22"/>
              </w:rPr>
              <w:t xml:space="preserve">  ir darbus</w:t>
            </w:r>
          </w:p>
        </w:tc>
      </w:tr>
      <w:tr w:rsidR="00CE4C38" w:rsidRPr="007D3336" w14:paraId="51A63164" w14:textId="77777777" w:rsidTr="00310BBB">
        <w:trPr>
          <w:trHeight w:val="369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CC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53CA" w14:textId="77777777" w:rsidR="00CE4C38" w:rsidRPr="007D3336" w:rsidRDefault="00CE4C38" w:rsidP="00C65642">
            <w:pPr>
              <w:rPr>
                <w:b/>
                <w:strike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Sanitarinė miesto priežiūra</w:t>
            </w:r>
          </w:p>
        </w:tc>
      </w:tr>
      <w:tr w:rsidR="00CE4C38" w:rsidRPr="007D3336" w14:paraId="20A6E608" w14:textId="77777777" w:rsidTr="00310BBB">
        <w:trPr>
          <w:trHeight w:val="60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E5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C70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Gatvių valymo atliekų, sąšlavų, </w:t>
            </w:r>
            <w:r w:rsidRPr="003F7946">
              <w:rPr>
                <w:b/>
                <w:bCs/>
                <w:sz w:val="22"/>
                <w:szCs w:val="22"/>
              </w:rPr>
              <w:t xml:space="preserve">atliekų iš nelegalių šiukšlynų </w:t>
            </w:r>
            <w:r w:rsidRPr="007D3336">
              <w:rPr>
                <w:sz w:val="22"/>
                <w:szCs w:val="22"/>
              </w:rPr>
              <w:t>surinkimas ir išvežimas į sąvartyną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0A6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199" w14:textId="4C967F4A" w:rsidR="00CE4C38" w:rsidRPr="003F7946" w:rsidRDefault="00E45911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3F7946">
              <w:rPr>
                <w:bCs/>
                <w:strike/>
                <w:sz w:val="22"/>
                <w:szCs w:val="22"/>
              </w:rPr>
              <w:t>1</w:t>
            </w:r>
            <w:r w:rsidR="009648AE" w:rsidRPr="003F7946">
              <w:rPr>
                <w:bCs/>
                <w:strike/>
                <w:sz w:val="22"/>
                <w:szCs w:val="22"/>
              </w:rPr>
              <w:t>08</w:t>
            </w:r>
            <w:r w:rsidRPr="003F7946">
              <w:rPr>
                <w:bCs/>
                <w:strike/>
                <w:sz w:val="22"/>
                <w:szCs w:val="22"/>
              </w:rPr>
              <w:t>,1</w:t>
            </w:r>
            <w:r w:rsidR="009648AE" w:rsidRPr="003F7946">
              <w:rPr>
                <w:bCs/>
                <w:strike/>
                <w:sz w:val="22"/>
                <w:szCs w:val="22"/>
              </w:rPr>
              <w:t>3</w:t>
            </w:r>
            <w:r w:rsidR="003F7946">
              <w:rPr>
                <w:bCs/>
                <w:sz w:val="22"/>
                <w:szCs w:val="22"/>
              </w:rPr>
              <w:t xml:space="preserve"> </w:t>
            </w:r>
            <w:r w:rsidR="00CE4C38" w:rsidRPr="003F7946">
              <w:rPr>
                <w:b/>
                <w:bCs/>
                <w:sz w:val="22"/>
                <w:szCs w:val="22"/>
              </w:rPr>
              <w:t>63,16 +</w:t>
            </w:r>
          </w:p>
          <w:p w14:paraId="6EC542F7" w14:textId="1C65BE8E" w:rsidR="00CE4C38" w:rsidRPr="00310BBB" w:rsidRDefault="00CE4C38" w:rsidP="00A83FE5">
            <w:pPr>
              <w:jc w:val="center"/>
              <w:rPr>
                <w:strike/>
                <w:sz w:val="22"/>
              </w:rPr>
            </w:pPr>
            <w:r w:rsidRPr="003F7946">
              <w:rPr>
                <w:b/>
                <w:bCs/>
                <w:sz w:val="22"/>
                <w:szCs w:val="22"/>
              </w:rPr>
              <w:t>atliekų tvarkytojo kaina</w:t>
            </w:r>
          </w:p>
        </w:tc>
      </w:tr>
      <w:tr w:rsidR="007B4B93" w:rsidRPr="000F3630" w14:paraId="3F918989" w14:textId="77777777" w:rsidTr="007253E8">
        <w:trPr>
          <w:trHeight w:val="253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CDB8" w14:textId="77777777" w:rsidR="007B4B93" w:rsidRPr="000F3630" w:rsidRDefault="007B4B93" w:rsidP="00411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D460" w14:textId="77777777" w:rsidR="007B4B93" w:rsidRPr="000F3630" w:rsidRDefault="007B4B93" w:rsidP="00411EE8">
            <w:pPr>
              <w:rPr>
                <w:sz w:val="22"/>
                <w:szCs w:val="22"/>
              </w:rPr>
            </w:pPr>
          </w:p>
        </w:tc>
        <w:tc>
          <w:tcPr>
            <w:tcW w:w="4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3A1F" w14:textId="77777777" w:rsidR="007B4B93" w:rsidRPr="003F7946" w:rsidRDefault="007B4B93" w:rsidP="007B4B93">
            <w:pPr>
              <w:rPr>
                <w:bCs/>
                <w:strike/>
                <w:sz w:val="22"/>
                <w:szCs w:val="22"/>
              </w:rPr>
            </w:pPr>
            <w:r w:rsidRPr="003F7946">
              <w:rPr>
                <w:i/>
                <w:strike/>
                <w:sz w:val="18"/>
                <w:szCs w:val="18"/>
              </w:rPr>
              <w:t>pakeista 2022 m. kovo 31 d. sprendimu Nr. 1-82</w:t>
            </w:r>
          </w:p>
        </w:tc>
      </w:tr>
      <w:tr w:rsidR="00616EEA" w:rsidRPr="000F3630" w14:paraId="4704DC65" w14:textId="77777777" w:rsidTr="007253E8">
        <w:trPr>
          <w:trHeight w:val="60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112E" w14:textId="77777777" w:rsidR="00616EEA" w:rsidRPr="003B0E0D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3B0E0D">
              <w:rPr>
                <w:strike/>
                <w:sz w:val="22"/>
                <w:szCs w:val="22"/>
              </w:rPr>
              <w:t>6.2.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E554" w14:textId="77777777" w:rsidR="00616EEA" w:rsidRPr="003B0E0D" w:rsidRDefault="00616EEA" w:rsidP="00411EE8">
            <w:pPr>
              <w:rPr>
                <w:strike/>
                <w:sz w:val="22"/>
                <w:szCs w:val="22"/>
              </w:rPr>
            </w:pPr>
            <w:r w:rsidRPr="003B0E0D">
              <w:rPr>
                <w:strike/>
                <w:sz w:val="22"/>
                <w:szCs w:val="22"/>
              </w:rPr>
              <w:t>Atliekų surinkimas mechanizuotu būdu iš nelegalių šiukšlynų ir išvežimas į sąvartyną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BCA1" w14:textId="77777777" w:rsidR="00616EEA" w:rsidRPr="003B0E0D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3B0E0D">
              <w:rPr>
                <w:strike/>
                <w:sz w:val="22"/>
                <w:szCs w:val="22"/>
                <w:lang w:val="en-US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42BC" w14:textId="77777777" w:rsidR="00616EEA" w:rsidRPr="003B0E0D" w:rsidRDefault="00E45911" w:rsidP="00411EE8">
            <w:pPr>
              <w:jc w:val="center"/>
              <w:rPr>
                <w:bCs/>
                <w:strike/>
                <w:sz w:val="22"/>
                <w:szCs w:val="22"/>
              </w:rPr>
            </w:pPr>
            <w:r w:rsidRPr="003B0E0D">
              <w:rPr>
                <w:bCs/>
                <w:strike/>
                <w:sz w:val="22"/>
                <w:szCs w:val="22"/>
              </w:rPr>
              <w:t>1</w:t>
            </w:r>
            <w:r w:rsidR="009648AE" w:rsidRPr="003B0E0D">
              <w:rPr>
                <w:bCs/>
                <w:strike/>
                <w:sz w:val="22"/>
                <w:szCs w:val="22"/>
              </w:rPr>
              <w:t>08</w:t>
            </w:r>
            <w:r w:rsidRPr="003B0E0D">
              <w:rPr>
                <w:bCs/>
                <w:strike/>
                <w:sz w:val="22"/>
                <w:szCs w:val="22"/>
              </w:rPr>
              <w:t>,1</w:t>
            </w:r>
            <w:r w:rsidR="009648AE" w:rsidRPr="003B0E0D">
              <w:rPr>
                <w:bCs/>
                <w:strike/>
                <w:sz w:val="22"/>
                <w:szCs w:val="22"/>
              </w:rPr>
              <w:t>3</w:t>
            </w:r>
          </w:p>
        </w:tc>
      </w:tr>
      <w:tr w:rsidR="007B4B93" w:rsidRPr="000F3630" w14:paraId="22A63543" w14:textId="77777777" w:rsidTr="007253E8">
        <w:trPr>
          <w:trHeight w:val="272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EE14" w14:textId="77777777" w:rsidR="007B4B93" w:rsidRPr="003B0E0D" w:rsidRDefault="007B4B93" w:rsidP="00411EE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53183" w14:textId="77777777" w:rsidR="007B4B93" w:rsidRPr="003B0E0D" w:rsidRDefault="007B4B93" w:rsidP="00411EE8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4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2391" w14:textId="77777777" w:rsidR="007B4B93" w:rsidRPr="003B0E0D" w:rsidRDefault="007B4B93" w:rsidP="007B4B93">
            <w:pPr>
              <w:rPr>
                <w:bCs/>
                <w:strike/>
                <w:sz w:val="22"/>
                <w:szCs w:val="22"/>
              </w:rPr>
            </w:pPr>
            <w:r w:rsidRPr="003B0E0D">
              <w:rPr>
                <w:i/>
                <w:strike/>
                <w:sz w:val="18"/>
                <w:szCs w:val="18"/>
              </w:rPr>
              <w:t>pakeista 2022 m. kovo 31 d. sprendimu Nr. 1-82</w:t>
            </w:r>
          </w:p>
        </w:tc>
      </w:tr>
      <w:tr w:rsidR="00CE4C38" w:rsidRPr="007D3336" w14:paraId="4A780FFB" w14:textId="77777777" w:rsidTr="00894833">
        <w:trPr>
          <w:trHeight w:val="60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4C0" w14:textId="5D561F0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3B0E0D">
              <w:rPr>
                <w:strike/>
                <w:sz w:val="22"/>
                <w:szCs w:val="22"/>
              </w:rPr>
              <w:t>3</w:t>
            </w:r>
            <w:r w:rsidRPr="003B0E0D">
              <w:rPr>
                <w:b/>
                <w:bCs/>
                <w:sz w:val="22"/>
                <w:szCs w:val="22"/>
              </w:rPr>
              <w:t>2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6D6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Nelegalaus šiukšlyno tvarkymas rankiniu būdu (atliekų surinkimas užterštoje teritorijoje)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F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 xml:space="preserve">1 </w:t>
            </w:r>
            <w:r w:rsidRPr="003B0E0D">
              <w:rPr>
                <w:b/>
                <w:bCs/>
                <w:sz w:val="22"/>
                <w:szCs w:val="22"/>
                <w:lang w:val="en-US"/>
              </w:rPr>
              <w:t>žm.</w:t>
            </w:r>
            <w:r w:rsidR="003B30A1">
              <w:rPr>
                <w:sz w:val="22"/>
                <w:szCs w:val="22"/>
                <w:lang w:val="en-US"/>
              </w:rPr>
              <w:t xml:space="preserve"> </w:t>
            </w:r>
            <w:r w:rsidRPr="007D3336">
              <w:rPr>
                <w:sz w:val="22"/>
                <w:szCs w:val="22"/>
                <w:lang w:val="en-US"/>
              </w:rPr>
              <w:t>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692F" w14:textId="5F8AC560" w:rsidR="00CE4C38" w:rsidRPr="007D3336" w:rsidRDefault="00616EEA" w:rsidP="00C65642">
            <w:pPr>
              <w:jc w:val="center"/>
              <w:rPr>
                <w:bCs/>
                <w:sz w:val="22"/>
                <w:szCs w:val="22"/>
              </w:rPr>
            </w:pPr>
            <w:r w:rsidRPr="003B0E0D">
              <w:rPr>
                <w:bCs/>
                <w:strike/>
                <w:sz w:val="22"/>
                <w:szCs w:val="22"/>
              </w:rPr>
              <w:t>7,27</w:t>
            </w:r>
            <w:r w:rsidR="003B0E0D">
              <w:rPr>
                <w:bCs/>
                <w:sz w:val="22"/>
                <w:szCs w:val="22"/>
              </w:rPr>
              <w:t xml:space="preserve"> </w:t>
            </w:r>
            <w:r w:rsidR="00CE4C38" w:rsidRPr="003B0E0D">
              <w:rPr>
                <w:b/>
                <w:sz w:val="22"/>
                <w:szCs w:val="22"/>
              </w:rPr>
              <w:t>13,53</w:t>
            </w:r>
          </w:p>
        </w:tc>
      </w:tr>
      <w:tr w:rsidR="00CE4C38" w:rsidRPr="007D3336" w14:paraId="3D1278FB" w14:textId="77777777" w:rsidTr="00894833">
        <w:trPr>
          <w:trHeight w:val="60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D33" w14:textId="08AEC8F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</w:t>
            </w:r>
            <w:r w:rsidR="00616EEA" w:rsidRPr="003B0E0D">
              <w:rPr>
                <w:strike/>
                <w:sz w:val="22"/>
                <w:szCs w:val="22"/>
              </w:rPr>
              <w:t>4</w:t>
            </w:r>
            <w:r w:rsidRPr="003B0E0D">
              <w:rPr>
                <w:b/>
                <w:bCs/>
                <w:sz w:val="22"/>
                <w:szCs w:val="22"/>
              </w:rPr>
              <w:t>3</w:t>
            </w:r>
            <w:r w:rsidRPr="00246EB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98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Biologiškai skaidžių atliekų surinkimas ir išvežimas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9DBF" w14:textId="77777777" w:rsidR="00CE4C38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  <w:p w14:paraId="737B715D" w14:textId="77777777" w:rsidR="00C8010F" w:rsidRPr="007D3336" w:rsidRDefault="00C8010F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8D18" w14:textId="69C2D13C" w:rsidR="00CE4C38" w:rsidRPr="00310BBB" w:rsidRDefault="00616EEA" w:rsidP="00A83FE5">
            <w:pPr>
              <w:jc w:val="center"/>
              <w:rPr>
                <w:strike/>
                <w:sz w:val="22"/>
              </w:rPr>
            </w:pPr>
            <w:r w:rsidRPr="003B0E0D">
              <w:rPr>
                <w:bCs/>
                <w:strike/>
                <w:sz w:val="22"/>
                <w:szCs w:val="22"/>
              </w:rPr>
              <w:t>72,62</w:t>
            </w:r>
            <w:r w:rsidR="003B0E0D">
              <w:rPr>
                <w:bCs/>
                <w:sz w:val="22"/>
                <w:szCs w:val="22"/>
              </w:rPr>
              <w:t xml:space="preserve"> </w:t>
            </w:r>
            <w:r w:rsidR="00CE4C38" w:rsidRPr="003B0E0D">
              <w:rPr>
                <w:b/>
                <w:bCs/>
                <w:sz w:val="22"/>
                <w:szCs w:val="22"/>
              </w:rPr>
              <w:t>95,96</w:t>
            </w:r>
            <w:r w:rsidR="00CE4C38" w:rsidRPr="007D3336">
              <w:rPr>
                <w:sz w:val="22"/>
                <w:szCs w:val="22"/>
              </w:rPr>
              <w:t xml:space="preserve"> </w:t>
            </w:r>
          </w:p>
        </w:tc>
      </w:tr>
      <w:tr w:rsidR="00CE4C38" w:rsidRPr="007D3336" w14:paraId="5B9E50F3" w14:textId="77777777" w:rsidTr="00894833">
        <w:trPr>
          <w:trHeight w:val="600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5EB" w14:textId="69D92EF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3B0E0D">
              <w:rPr>
                <w:strike/>
                <w:sz w:val="22"/>
                <w:szCs w:val="22"/>
              </w:rPr>
              <w:t>5</w:t>
            </w:r>
            <w:r w:rsidRPr="003B0E0D">
              <w:rPr>
                <w:b/>
                <w:bCs/>
                <w:sz w:val="22"/>
                <w:szCs w:val="22"/>
              </w:rPr>
              <w:t>4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9EF5" w14:textId="77777777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Naudotų bešeimininkių padangų surinkimas, jų sandėliavimas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48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960" w14:textId="71E1D112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3B0E0D">
              <w:rPr>
                <w:strike/>
                <w:sz w:val="22"/>
                <w:szCs w:val="22"/>
              </w:rPr>
              <w:t>98,69</w:t>
            </w:r>
            <w:r w:rsidR="003B0E0D">
              <w:rPr>
                <w:sz w:val="22"/>
                <w:szCs w:val="22"/>
              </w:rPr>
              <w:t xml:space="preserve"> </w:t>
            </w:r>
            <w:r w:rsidR="00CE4C38" w:rsidRPr="003B0E0D">
              <w:rPr>
                <w:b/>
                <w:bCs/>
                <w:sz w:val="22"/>
                <w:szCs w:val="22"/>
              </w:rPr>
              <w:t>143,80</w:t>
            </w:r>
            <w:r w:rsidR="00CE4C38" w:rsidRPr="007D3336">
              <w:rPr>
                <w:sz w:val="22"/>
                <w:szCs w:val="22"/>
              </w:rPr>
              <w:t xml:space="preserve"> +</w:t>
            </w:r>
          </w:p>
          <w:p w14:paraId="2231628C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20140A26" w14:textId="77777777" w:rsidTr="00894833">
        <w:trPr>
          <w:trHeight w:val="495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E0A" w14:textId="53B27D1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3B0E0D">
              <w:rPr>
                <w:strike/>
                <w:sz w:val="22"/>
                <w:szCs w:val="22"/>
              </w:rPr>
              <w:t>6</w:t>
            </w:r>
            <w:r w:rsidRPr="003B0E0D">
              <w:rPr>
                <w:b/>
                <w:bCs/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67D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Pavojingų bešeimininkių atliekų surinkimas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DC98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087D" w14:textId="77777777" w:rsidR="008427C4" w:rsidRPr="003B0E0D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3B0E0D">
              <w:rPr>
                <w:strike/>
                <w:sz w:val="22"/>
                <w:szCs w:val="22"/>
              </w:rPr>
              <w:t>39,98 +</w:t>
            </w:r>
          </w:p>
          <w:p w14:paraId="5BA8B658" w14:textId="01D35AF0" w:rsidR="00CE4C38" w:rsidRPr="003B0E0D" w:rsidRDefault="00616EEA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 </w:t>
            </w:r>
            <w:r w:rsidR="00CE4C38" w:rsidRPr="003B0E0D">
              <w:rPr>
                <w:b/>
                <w:bCs/>
                <w:sz w:val="22"/>
                <w:szCs w:val="22"/>
              </w:rPr>
              <w:t>53,58 +</w:t>
            </w:r>
          </w:p>
          <w:p w14:paraId="7268230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A0982DC" w14:textId="77777777" w:rsidTr="00894833">
        <w:trPr>
          <w:trHeight w:val="51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88D" w14:textId="24544D2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</w:t>
            </w:r>
            <w:r w:rsidR="00616EEA" w:rsidRPr="00894833">
              <w:rPr>
                <w:strike/>
                <w:sz w:val="22"/>
                <w:szCs w:val="22"/>
              </w:rPr>
              <w:t>7</w:t>
            </w:r>
            <w:r w:rsidRPr="00894833">
              <w:rPr>
                <w:b/>
                <w:bCs/>
                <w:sz w:val="22"/>
                <w:szCs w:val="22"/>
              </w:rPr>
              <w:t>6</w:t>
            </w:r>
            <w:r w:rsidRPr="00246EB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D6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Biologiškai skaidžių atliekų išvežimas iš miesto teritorijos didžiatūriais konteineriais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A09" w14:textId="2CA9564C" w:rsidR="00C8010F" w:rsidRPr="00C8010F" w:rsidRDefault="00C8010F" w:rsidP="00A83FE5">
            <w:pPr>
              <w:jc w:val="center"/>
              <w:rPr>
                <w:sz w:val="22"/>
                <w:szCs w:val="22"/>
              </w:rPr>
            </w:pPr>
            <w:r w:rsidRPr="00C8010F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D1F" w14:textId="722487A3" w:rsidR="00CE4C38" w:rsidRPr="00B12A1E" w:rsidRDefault="00616EEA" w:rsidP="00A83FE5">
            <w:pPr>
              <w:jc w:val="center"/>
              <w:rPr>
                <w:strike/>
                <w:sz w:val="22"/>
              </w:rPr>
            </w:pPr>
            <w:r w:rsidRPr="00F07A77">
              <w:rPr>
                <w:strike/>
                <w:sz w:val="22"/>
                <w:szCs w:val="22"/>
              </w:rPr>
              <w:t>42,73</w:t>
            </w:r>
            <w:r w:rsidR="00F07A77">
              <w:rPr>
                <w:sz w:val="22"/>
                <w:szCs w:val="22"/>
              </w:rPr>
              <w:t xml:space="preserve"> </w:t>
            </w:r>
            <w:r w:rsidR="00CE4C38" w:rsidRPr="00F07A77">
              <w:rPr>
                <w:b/>
                <w:bCs/>
                <w:sz w:val="22"/>
                <w:szCs w:val="22"/>
              </w:rPr>
              <w:t>61,77</w:t>
            </w:r>
          </w:p>
        </w:tc>
      </w:tr>
      <w:tr w:rsidR="00616EEA" w:rsidRPr="000F3630" w14:paraId="11F9D4D6" w14:textId="77777777" w:rsidTr="007253E8">
        <w:trPr>
          <w:trHeight w:val="538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5620" w14:textId="77777777" w:rsidR="00616EEA" w:rsidRPr="00F07A77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F07A77">
              <w:rPr>
                <w:strike/>
                <w:sz w:val="22"/>
                <w:szCs w:val="22"/>
              </w:rPr>
              <w:t>6.8.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6E8" w14:textId="77777777" w:rsidR="00616EEA" w:rsidRPr="00F07A77" w:rsidRDefault="00616EEA" w:rsidP="00411EE8">
            <w:pPr>
              <w:rPr>
                <w:strike/>
                <w:sz w:val="22"/>
                <w:szCs w:val="22"/>
              </w:rPr>
            </w:pPr>
            <w:r w:rsidRPr="00F07A77">
              <w:rPr>
                <w:strike/>
                <w:sz w:val="22"/>
                <w:szCs w:val="22"/>
              </w:rPr>
              <w:t>Avarijos (eismo įvykio) padarinių, išsibarsčiusių krovinių surinkimas ir pašalinimas sąvartyne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C0BB" w14:textId="6D5894BB" w:rsidR="00616EEA" w:rsidRPr="00F07A77" w:rsidRDefault="00F07A77" w:rsidP="00411EE8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A697" w14:textId="77777777" w:rsidR="00616EEA" w:rsidRPr="00F07A77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F07A77">
              <w:rPr>
                <w:strike/>
                <w:sz w:val="22"/>
                <w:szCs w:val="22"/>
              </w:rPr>
              <w:t>94,68</w:t>
            </w:r>
          </w:p>
        </w:tc>
      </w:tr>
      <w:tr w:rsidR="00CE4C38" w:rsidRPr="007D3336" w14:paraId="77D7C1B2" w14:textId="77777777" w:rsidTr="00B12A1E">
        <w:trPr>
          <w:trHeight w:val="35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82C" w14:textId="3866D1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894833">
              <w:rPr>
                <w:strike/>
                <w:sz w:val="22"/>
                <w:szCs w:val="22"/>
              </w:rPr>
              <w:t>9</w:t>
            </w:r>
            <w:r w:rsidRPr="00894833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A6F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iCs/>
                <w:sz w:val="22"/>
                <w:szCs w:val="22"/>
              </w:rPr>
              <w:t>Teritorijų priežiūra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45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FE1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C88B7F9" w14:textId="77777777" w:rsidTr="00B12A1E">
        <w:trPr>
          <w:trHeight w:val="41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7D8" w14:textId="6FB92D7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7ED0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Važiuojamosios dalies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C72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277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7FA7571" w14:textId="77777777" w:rsidTr="00B12A1E">
        <w:trPr>
          <w:trHeight w:val="28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10E" w14:textId="1E090FC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DAD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E19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3663" w14:textId="39E5C689" w:rsidR="00CE4C38" w:rsidRPr="007D3336" w:rsidRDefault="000B5279" w:rsidP="00C65642">
            <w:pPr>
              <w:jc w:val="center"/>
              <w:rPr>
                <w:sz w:val="22"/>
                <w:szCs w:val="22"/>
              </w:rPr>
            </w:pPr>
            <w:r w:rsidRPr="000B5279">
              <w:rPr>
                <w:strike/>
                <w:sz w:val="22"/>
                <w:szCs w:val="22"/>
              </w:rPr>
              <w:t>2,54</w:t>
            </w:r>
            <w:r w:rsidRPr="000B5279">
              <w:rPr>
                <w:sz w:val="22"/>
                <w:szCs w:val="22"/>
              </w:rPr>
              <w:t xml:space="preserve"> </w:t>
            </w:r>
            <w:r w:rsidR="00CE4C38" w:rsidRPr="000B5279">
              <w:rPr>
                <w:b/>
                <w:bCs/>
                <w:sz w:val="22"/>
                <w:szCs w:val="22"/>
              </w:rPr>
              <w:t>3,08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E4C38" w:rsidRPr="007D3336" w14:paraId="791A5A00" w14:textId="77777777" w:rsidTr="00B12A1E">
        <w:trPr>
          <w:trHeight w:val="27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518" w14:textId="5FE3DAA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89C8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6C0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FD1" w14:textId="32D7FCB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0B5279">
              <w:rPr>
                <w:strike/>
                <w:sz w:val="22"/>
                <w:szCs w:val="22"/>
              </w:rPr>
              <w:t>1,</w:t>
            </w:r>
            <w:r w:rsidR="00616EEA" w:rsidRPr="000B5279">
              <w:rPr>
                <w:strike/>
                <w:sz w:val="22"/>
                <w:szCs w:val="22"/>
              </w:rPr>
              <w:t>16</w:t>
            </w:r>
            <w:r w:rsidR="000B5279">
              <w:rPr>
                <w:sz w:val="22"/>
                <w:szCs w:val="22"/>
              </w:rPr>
              <w:t xml:space="preserve"> </w:t>
            </w:r>
            <w:r w:rsidR="000B5279" w:rsidRPr="000B5279">
              <w:rPr>
                <w:b/>
                <w:bCs/>
                <w:sz w:val="22"/>
                <w:szCs w:val="22"/>
              </w:rPr>
              <w:t>1,</w:t>
            </w:r>
            <w:r w:rsidRPr="000B5279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CE4C38" w:rsidRPr="007D3336" w14:paraId="092420B6" w14:textId="77777777" w:rsidTr="00B12A1E">
        <w:trPr>
          <w:trHeight w:val="52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37B" w14:textId="3C23979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45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E3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C1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29014A76" w14:textId="77777777" w:rsidTr="00B12A1E">
        <w:trPr>
          <w:trHeight w:val="29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BCD" w14:textId="674BC42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.2.1</w:t>
            </w:r>
            <w:r w:rsidR="000B5279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AE7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E0A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1CD8" w14:textId="60B06E6B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0B5279">
              <w:rPr>
                <w:strike/>
                <w:sz w:val="22"/>
                <w:szCs w:val="22"/>
              </w:rPr>
              <w:t>1,82</w:t>
            </w:r>
            <w:r w:rsidR="000B5279">
              <w:rPr>
                <w:sz w:val="22"/>
                <w:szCs w:val="22"/>
              </w:rPr>
              <w:t xml:space="preserve"> </w:t>
            </w:r>
            <w:r w:rsidR="00CE4C38" w:rsidRPr="000B5279">
              <w:rPr>
                <w:b/>
                <w:bCs/>
                <w:sz w:val="22"/>
                <w:szCs w:val="22"/>
              </w:rPr>
              <w:t>2,17</w:t>
            </w:r>
          </w:p>
        </w:tc>
      </w:tr>
      <w:tr w:rsidR="00CE4C38" w:rsidRPr="007D3336" w14:paraId="0431AB6C" w14:textId="77777777" w:rsidTr="00B12A1E">
        <w:trPr>
          <w:trHeight w:val="27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8FD" w14:textId="1DF8700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ED9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D3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BDE4" w14:textId="6B88FACD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0B5279">
              <w:rPr>
                <w:strike/>
                <w:sz w:val="22"/>
                <w:szCs w:val="22"/>
              </w:rPr>
              <w:t>0,87</w:t>
            </w:r>
            <w:r w:rsidR="000B5279">
              <w:rPr>
                <w:sz w:val="22"/>
                <w:szCs w:val="22"/>
              </w:rPr>
              <w:t xml:space="preserve"> </w:t>
            </w:r>
            <w:r w:rsidR="00CE4C38" w:rsidRPr="000B5279">
              <w:rPr>
                <w:b/>
                <w:bCs/>
                <w:sz w:val="22"/>
                <w:szCs w:val="22"/>
              </w:rPr>
              <w:t>1,05</w:t>
            </w:r>
          </w:p>
        </w:tc>
      </w:tr>
      <w:tr w:rsidR="00CE4C38" w:rsidRPr="007D3336" w14:paraId="35D9457C" w14:textId="77777777" w:rsidTr="00B12A1E">
        <w:trPr>
          <w:trHeight w:val="27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EAD" w14:textId="0111EA8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BE6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Laiptų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D1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B2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0DDA3021" w14:textId="77777777" w:rsidTr="00B12A1E">
        <w:trPr>
          <w:trHeight w:val="27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252" w14:textId="275EFD5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B08B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AE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3E35" w14:textId="010A74F3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0B5279">
              <w:rPr>
                <w:strike/>
                <w:sz w:val="22"/>
                <w:szCs w:val="22"/>
              </w:rPr>
              <w:t>4,22</w:t>
            </w:r>
            <w:r w:rsidR="000B5279">
              <w:rPr>
                <w:sz w:val="22"/>
                <w:szCs w:val="22"/>
              </w:rPr>
              <w:t xml:space="preserve"> </w:t>
            </w:r>
            <w:r w:rsidR="00CE4C38" w:rsidRPr="000B5279">
              <w:rPr>
                <w:b/>
                <w:bCs/>
                <w:sz w:val="22"/>
                <w:szCs w:val="22"/>
              </w:rPr>
              <w:t>5,12</w:t>
            </w:r>
          </w:p>
        </w:tc>
      </w:tr>
      <w:tr w:rsidR="00CE4C38" w:rsidRPr="007D3336" w14:paraId="4A93A977" w14:textId="77777777" w:rsidTr="00B12A1E">
        <w:trPr>
          <w:trHeight w:val="27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04C" w14:textId="0C355D1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F0D3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B7D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0EF" w14:textId="3223B39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0B5279">
              <w:rPr>
                <w:strike/>
                <w:sz w:val="22"/>
                <w:szCs w:val="22"/>
              </w:rPr>
              <w:t>2,</w:t>
            </w:r>
            <w:r w:rsidR="00616EEA" w:rsidRPr="000B5279">
              <w:rPr>
                <w:strike/>
                <w:sz w:val="22"/>
                <w:szCs w:val="22"/>
              </w:rPr>
              <w:t>11</w:t>
            </w:r>
            <w:r w:rsidR="000B5279">
              <w:rPr>
                <w:sz w:val="22"/>
                <w:szCs w:val="22"/>
              </w:rPr>
              <w:t xml:space="preserve"> </w:t>
            </w:r>
            <w:r w:rsidR="000B5279" w:rsidRPr="000B5279">
              <w:rPr>
                <w:b/>
                <w:bCs/>
                <w:sz w:val="22"/>
                <w:szCs w:val="22"/>
              </w:rPr>
              <w:t>2,</w:t>
            </w:r>
            <w:r w:rsidRPr="000B5279">
              <w:rPr>
                <w:b/>
                <w:bCs/>
                <w:sz w:val="22"/>
                <w:szCs w:val="22"/>
              </w:rPr>
              <w:t>56</w:t>
            </w:r>
          </w:p>
        </w:tc>
      </w:tr>
      <w:tr w:rsidR="00CE4C38" w:rsidRPr="007D3336" w14:paraId="7C8D9DE2" w14:textId="77777777" w:rsidTr="00B12A1E">
        <w:trPr>
          <w:trHeight w:val="58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F80" w14:textId="4F649F9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701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Nuolatos neprižiūrimų šaligatvių, takų, aikščių ir kt. teritorijų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DA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9396" w14:textId="1EACB452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0B5279">
              <w:rPr>
                <w:strike/>
                <w:sz w:val="22"/>
                <w:szCs w:val="22"/>
              </w:rPr>
              <w:t>7,27</w:t>
            </w:r>
            <w:r w:rsidR="000B5279">
              <w:rPr>
                <w:sz w:val="22"/>
                <w:szCs w:val="22"/>
              </w:rPr>
              <w:t xml:space="preserve"> </w:t>
            </w:r>
            <w:r w:rsidR="00CE4C38" w:rsidRPr="000B5279">
              <w:rPr>
                <w:b/>
                <w:bCs/>
                <w:sz w:val="22"/>
                <w:szCs w:val="22"/>
              </w:rPr>
              <w:t>8,82</w:t>
            </w:r>
          </w:p>
        </w:tc>
      </w:tr>
      <w:tr w:rsidR="00CE4C38" w:rsidRPr="007D3336" w14:paraId="093A68AC" w14:textId="77777777" w:rsidTr="00B12A1E">
        <w:trPr>
          <w:trHeight w:val="58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060" w14:textId="79967D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D4A8" w14:textId="628E5DD1" w:rsidR="00CE4C38" w:rsidRPr="00B12A1E" w:rsidRDefault="00CE4C38" w:rsidP="00C8010F">
            <w:pPr>
              <w:jc w:val="both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pėsčiųjų takų, aikščių ir kt. teritorijų barstymas </w:t>
            </w:r>
            <w:r w:rsidR="00616EEA" w:rsidRPr="000B5279">
              <w:rPr>
                <w:strike/>
                <w:sz w:val="22"/>
                <w:szCs w:val="22"/>
              </w:rPr>
              <w:t>smėliu</w:t>
            </w:r>
            <w:r w:rsidR="000B5279">
              <w:rPr>
                <w:sz w:val="22"/>
                <w:szCs w:val="22"/>
              </w:rPr>
              <w:t xml:space="preserve"> </w:t>
            </w:r>
            <w:r w:rsidRPr="000B5279">
              <w:rPr>
                <w:b/>
                <w:bCs/>
                <w:sz w:val="22"/>
                <w:szCs w:val="22"/>
              </w:rPr>
              <w:t>smėlio chloridų mišiniu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C7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3BF8" w14:textId="0AB20554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0B5279">
              <w:rPr>
                <w:strike/>
                <w:sz w:val="22"/>
                <w:szCs w:val="22"/>
              </w:rPr>
              <w:t>0,91</w:t>
            </w:r>
            <w:r w:rsidR="000B5279">
              <w:rPr>
                <w:sz w:val="22"/>
                <w:szCs w:val="22"/>
              </w:rPr>
              <w:t xml:space="preserve"> </w:t>
            </w:r>
            <w:r w:rsidR="00CE4C38" w:rsidRPr="000B5279">
              <w:rPr>
                <w:b/>
                <w:bCs/>
                <w:sz w:val="22"/>
                <w:szCs w:val="22"/>
              </w:rPr>
              <w:t>1,87</w:t>
            </w:r>
          </w:p>
        </w:tc>
      </w:tr>
      <w:tr w:rsidR="00CE4C38" w:rsidRPr="007D3336" w14:paraId="63981215" w14:textId="77777777" w:rsidTr="00B12A1E">
        <w:trPr>
          <w:trHeight w:val="58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E37" w14:textId="6384C8A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82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takų, aikštelių su nepatobulinta danga (žvyro, skaldos ir pan.) valymas: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467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0B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3D22AA06" w14:textId="77777777" w:rsidTr="00B12A1E">
        <w:trPr>
          <w:trHeight w:val="19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C6C" w14:textId="7813BB1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D1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BA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E3F" w14:textId="6A83184B" w:rsidR="00CE4C38" w:rsidRPr="00310BBB" w:rsidRDefault="00616EEA" w:rsidP="00C65642">
            <w:pPr>
              <w:jc w:val="center"/>
              <w:rPr>
                <w:strike/>
                <w:sz w:val="22"/>
              </w:rPr>
            </w:pPr>
            <w:r w:rsidRPr="000B5279">
              <w:rPr>
                <w:strike/>
                <w:sz w:val="22"/>
                <w:szCs w:val="22"/>
              </w:rPr>
              <w:t>2,30</w:t>
            </w:r>
            <w:r w:rsidR="000B5279">
              <w:rPr>
                <w:sz w:val="22"/>
                <w:szCs w:val="22"/>
              </w:rPr>
              <w:t xml:space="preserve"> </w:t>
            </w:r>
            <w:r w:rsidR="00CE4C38" w:rsidRPr="000B5279">
              <w:rPr>
                <w:b/>
                <w:bCs/>
                <w:sz w:val="22"/>
                <w:szCs w:val="22"/>
              </w:rPr>
              <w:t>3,25</w:t>
            </w:r>
          </w:p>
        </w:tc>
      </w:tr>
      <w:tr w:rsidR="00CE4C38" w:rsidRPr="007D3336" w14:paraId="60009C54" w14:textId="77777777" w:rsidTr="00B12A1E">
        <w:trPr>
          <w:trHeight w:val="20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86D" w14:textId="5BAC4DB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DC0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61F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537D" w14:textId="0871EB4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0B5279">
              <w:rPr>
                <w:strike/>
                <w:sz w:val="22"/>
                <w:szCs w:val="22"/>
              </w:rPr>
              <w:t>1,</w:t>
            </w:r>
            <w:r w:rsidR="00616EEA" w:rsidRPr="000B5279">
              <w:rPr>
                <w:strike/>
                <w:sz w:val="22"/>
                <w:szCs w:val="22"/>
              </w:rPr>
              <w:t>03</w:t>
            </w:r>
            <w:r w:rsidR="000B5279">
              <w:rPr>
                <w:sz w:val="22"/>
                <w:szCs w:val="22"/>
              </w:rPr>
              <w:t xml:space="preserve"> </w:t>
            </w:r>
            <w:r w:rsidR="000B5279" w:rsidRPr="000B5279">
              <w:rPr>
                <w:b/>
                <w:bCs/>
                <w:sz w:val="22"/>
                <w:szCs w:val="22"/>
              </w:rPr>
              <w:t>1,</w:t>
            </w:r>
            <w:r w:rsidRPr="000B5279">
              <w:rPr>
                <w:b/>
                <w:bCs/>
                <w:sz w:val="22"/>
                <w:szCs w:val="22"/>
              </w:rPr>
              <w:t>46</w:t>
            </w:r>
          </w:p>
        </w:tc>
      </w:tr>
      <w:tr w:rsidR="00CE4C38" w:rsidRPr="007D3336" w14:paraId="01A3A5EE" w14:textId="77777777" w:rsidTr="00B12A1E">
        <w:trPr>
          <w:trHeight w:val="58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C05" w14:textId="6D216C8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</w:t>
            </w:r>
            <w:r w:rsidR="00616EEA" w:rsidRPr="000B5279">
              <w:rPr>
                <w:strike/>
                <w:sz w:val="22"/>
                <w:szCs w:val="22"/>
              </w:rPr>
              <w:t>9</w:t>
            </w:r>
            <w:r w:rsidRPr="000B5279">
              <w:rPr>
                <w:b/>
                <w:bCs/>
                <w:sz w:val="22"/>
                <w:szCs w:val="22"/>
              </w:rPr>
              <w:t>7</w:t>
            </w:r>
            <w:r w:rsidRPr="00246EB6">
              <w:rPr>
                <w:sz w:val="22"/>
                <w:szCs w:val="22"/>
              </w:rPr>
              <w:t>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65B3" w14:textId="48815E13" w:rsidR="00CE4C38" w:rsidRPr="00310BBB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Pėsčiųjų tiltų, aikštelių</w:t>
            </w:r>
            <w:r>
              <w:rPr>
                <w:sz w:val="22"/>
                <w:szCs w:val="22"/>
              </w:rPr>
              <w:t xml:space="preserve"> su medine danga valymas,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barstymas smėliu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278" w14:textId="77777777" w:rsidR="00CE4C38" w:rsidRPr="00310BBB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5BE7" w14:textId="155B40C9" w:rsidR="00CE4C38" w:rsidRPr="00310BBB" w:rsidRDefault="00616EEA" w:rsidP="00C65642">
            <w:pPr>
              <w:jc w:val="center"/>
              <w:rPr>
                <w:strike/>
                <w:sz w:val="22"/>
              </w:rPr>
            </w:pPr>
            <w:r w:rsidRPr="000B5279">
              <w:rPr>
                <w:strike/>
                <w:sz w:val="22"/>
                <w:szCs w:val="22"/>
              </w:rPr>
              <w:t>4,51</w:t>
            </w:r>
            <w:r w:rsidR="000B5279">
              <w:rPr>
                <w:sz w:val="22"/>
                <w:szCs w:val="22"/>
              </w:rPr>
              <w:t xml:space="preserve"> </w:t>
            </w:r>
            <w:r w:rsidR="00CE4C38" w:rsidRPr="000B5279">
              <w:rPr>
                <w:b/>
                <w:bCs/>
                <w:sz w:val="22"/>
                <w:szCs w:val="22"/>
              </w:rPr>
              <w:t>8,40</w:t>
            </w:r>
          </w:p>
        </w:tc>
      </w:tr>
      <w:tr w:rsidR="00CE4C38" w:rsidRPr="007D3336" w14:paraId="55BB7237" w14:textId="77777777" w:rsidTr="00B12A1E">
        <w:trPr>
          <w:trHeight w:val="58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C6C" w14:textId="650A03A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7B47E8">
              <w:rPr>
                <w:strike/>
                <w:sz w:val="22"/>
                <w:szCs w:val="22"/>
              </w:rPr>
              <w:t>9</w:t>
            </w:r>
            <w:r w:rsidRPr="007B47E8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8795" w14:textId="77777777" w:rsidR="00CE4C38" w:rsidRPr="00310BBB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Atskirų šiukšlių rinkimas; želdinių valymas (šiukšlių, šakų išrinkimas)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372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56DE" w14:textId="0C6EFC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0,</w:t>
            </w:r>
            <w:r w:rsidR="00616EEA" w:rsidRPr="007B47E8">
              <w:rPr>
                <w:strike/>
                <w:sz w:val="22"/>
                <w:szCs w:val="22"/>
              </w:rPr>
              <w:t>37</w:t>
            </w:r>
            <w:r w:rsidR="007B47E8">
              <w:rPr>
                <w:sz w:val="22"/>
                <w:szCs w:val="22"/>
              </w:rPr>
              <w:t xml:space="preserve"> </w:t>
            </w:r>
            <w:r w:rsidR="007B47E8" w:rsidRPr="007B47E8">
              <w:rPr>
                <w:b/>
                <w:bCs/>
                <w:sz w:val="22"/>
                <w:szCs w:val="22"/>
              </w:rPr>
              <w:t>0,</w:t>
            </w:r>
            <w:r w:rsidRPr="007B47E8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CE4C38" w:rsidRPr="007D3336" w14:paraId="782B02F6" w14:textId="77777777" w:rsidTr="00B12A1E">
        <w:trPr>
          <w:trHeight w:val="31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3A8" w14:textId="1CB7B54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7B47E8">
              <w:rPr>
                <w:strike/>
                <w:sz w:val="22"/>
                <w:szCs w:val="22"/>
              </w:rPr>
              <w:t>9</w:t>
            </w:r>
            <w:r w:rsidRPr="007B47E8">
              <w:rPr>
                <w:b/>
                <w:bCs/>
                <w:sz w:val="22"/>
                <w:szCs w:val="22"/>
              </w:rPr>
              <w:t>7</w:t>
            </w:r>
            <w:r w:rsidRPr="007D3336">
              <w:rPr>
                <w:sz w:val="22"/>
                <w:szCs w:val="22"/>
              </w:rPr>
              <w:t>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482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Žolės naikinimas cheminėmis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F6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64F7" w14:textId="18D73C3E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5,02</w:t>
            </w:r>
            <w:r w:rsidR="007B47E8">
              <w:rPr>
                <w:sz w:val="22"/>
                <w:szCs w:val="22"/>
              </w:rPr>
              <w:t xml:space="preserve"> </w:t>
            </w:r>
            <w:r w:rsidR="00CE4C38" w:rsidRPr="007B47E8">
              <w:rPr>
                <w:b/>
                <w:bCs/>
                <w:sz w:val="22"/>
                <w:szCs w:val="22"/>
              </w:rPr>
              <w:t>6,09</w:t>
            </w:r>
          </w:p>
        </w:tc>
      </w:tr>
      <w:tr w:rsidR="00616EEA" w:rsidRPr="000F3630" w14:paraId="4BB76FE0" w14:textId="77777777" w:rsidTr="007253E8">
        <w:trPr>
          <w:trHeight w:val="27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4929" w14:textId="77777777" w:rsidR="00616EEA" w:rsidRPr="007B47E8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6.9.10. 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77E6A" w14:textId="77777777" w:rsidR="00616EEA" w:rsidRPr="007B47E8" w:rsidRDefault="00616EEA" w:rsidP="00411EE8">
            <w:pPr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Želdinių valymas šlaituose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7E28" w14:textId="77777777" w:rsidR="00616EEA" w:rsidRPr="007B47E8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100 m</w:t>
            </w:r>
            <w:r w:rsidRPr="007B47E8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9693F" w14:textId="77777777" w:rsidR="00616EEA" w:rsidRPr="007B47E8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0,63</w:t>
            </w:r>
          </w:p>
        </w:tc>
      </w:tr>
      <w:tr w:rsidR="00616EEA" w:rsidRPr="000F3630" w14:paraId="67738216" w14:textId="77777777" w:rsidTr="007253E8">
        <w:trPr>
          <w:trHeight w:val="58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C3FB" w14:textId="77777777" w:rsidR="00616EEA" w:rsidRPr="007B47E8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6.9.11.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6BB3" w14:textId="398A5E89" w:rsidR="00616EEA" w:rsidRPr="007B47E8" w:rsidRDefault="007B47E8" w:rsidP="00411EE8">
            <w:pPr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5AA3" w14:textId="77777777" w:rsidR="00616EEA" w:rsidRPr="007B47E8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100 m</w:t>
            </w:r>
            <w:r w:rsidRPr="007B47E8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0A4A" w14:textId="77777777" w:rsidR="00616EEA" w:rsidRPr="007B47E8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0,58</w:t>
            </w:r>
          </w:p>
        </w:tc>
      </w:tr>
      <w:tr w:rsidR="00616EEA" w:rsidRPr="000F3630" w14:paraId="6D2AA10B" w14:textId="77777777" w:rsidTr="007253E8">
        <w:trPr>
          <w:trHeight w:val="24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7197" w14:textId="77777777" w:rsidR="00616EEA" w:rsidRPr="007B47E8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6.9.12.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8166" w14:textId="77777777" w:rsidR="00616EEA" w:rsidRPr="007B47E8" w:rsidRDefault="00616EEA" w:rsidP="00411EE8">
            <w:pPr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Nepageidaujamos augalijos naikinimas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1433" w14:textId="77777777" w:rsidR="00616EEA" w:rsidRPr="007B47E8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CC2D0" w14:textId="77777777" w:rsidR="00616EEA" w:rsidRPr="007B47E8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7E8">
              <w:rPr>
                <w:strike/>
                <w:sz w:val="22"/>
                <w:szCs w:val="22"/>
              </w:rPr>
              <w:t>7,27</w:t>
            </w:r>
          </w:p>
        </w:tc>
      </w:tr>
      <w:tr w:rsidR="00CE4C38" w:rsidRPr="007D3336" w14:paraId="308B411B" w14:textId="77777777" w:rsidTr="00DF64E2">
        <w:trPr>
          <w:trHeight w:val="26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27" w14:textId="17710A0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7B47E8">
              <w:rPr>
                <w:strike/>
                <w:sz w:val="22"/>
                <w:szCs w:val="22"/>
              </w:rPr>
              <w:t>10</w:t>
            </w:r>
            <w:r w:rsidRPr="007B47E8">
              <w:rPr>
                <w:b/>
                <w:bCs/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A8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Viešųjų tualetų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655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D8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699F9F4" w14:textId="77777777" w:rsidTr="00DF64E2">
        <w:trPr>
          <w:trHeight w:val="70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7336" w14:textId="669A58B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616EEA" w:rsidRPr="007B47E8">
              <w:rPr>
                <w:strike/>
                <w:sz w:val="22"/>
                <w:szCs w:val="22"/>
              </w:rPr>
              <w:t>10</w:t>
            </w:r>
            <w:r w:rsidRPr="007B47E8">
              <w:rPr>
                <w:b/>
                <w:bCs/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69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Mūrinis, su inžineriniais tinklais (Vilniaus g. 2A)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579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F13" w14:textId="4E1F67A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310BBB">
              <w:rPr>
                <w:strike/>
                <w:sz w:val="22"/>
                <w:szCs w:val="22"/>
              </w:rPr>
              <w:t>2</w:t>
            </w:r>
            <w:r w:rsidR="00616EEA" w:rsidRPr="00310BBB">
              <w:rPr>
                <w:strike/>
                <w:sz w:val="22"/>
                <w:szCs w:val="22"/>
              </w:rPr>
              <w:t xml:space="preserve"> </w:t>
            </w:r>
            <w:r w:rsidR="00616EEA" w:rsidRPr="00925AD7">
              <w:rPr>
                <w:strike/>
                <w:sz w:val="22"/>
                <w:szCs w:val="22"/>
              </w:rPr>
              <w:t>275,16</w:t>
            </w:r>
            <w:r w:rsidRPr="007D3336">
              <w:rPr>
                <w:sz w:val="22"/>
                <w:szCs w:val="22"/>
              </w:rPr>
              <w:t> </w:t>
            </w:r>
            <w:r w:rsidR="00310BBB">
              <w:rPr>
                <w:sz w:val="22"/>
                <w:szCs w:val="22"/>
              </w:rPr>
              <w:t xml:space="preserve"> </w:t>
            </w:r>
            <w:r w:rsidR="00310BBB" w:rsidRPr="00310BBB">
              <w:rPr>
                <w:b/>
                <w:sz w:val="22"/>
                <w:szCs w:val="22"/>
              </w:rPr>
              <w:t>2</w:t>
            </w:r>
            <w:r w:rsidRPr="00925AD7">
              <w:rPr>
                <w:b/>
                <w:bCs/>
                <w:sz w:val="22"/>
                <w:szCs w:val="22"/>
              </w:rPr>
              <w:t>883,59</w:t>
            </w:r>
            <w:r w:rsidRPr="007D3336">
              <w:rPr>
                <w:sz w:val="22"/>
                <w:szCs w:val="22"/>
              </w:rPr>
              <w:t xml:space="preserve"> + </w:t>
            </w:r>
          </w:p>
          <w:p w14:paraId="2A7F7436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sąskaitos už komunalines paslaugas</w:t>
            </w:r>
          </w:p>
        </w:tc>
      </w:tr>
      <w:tr w:rsidR="00CE4C38" w:rsidRPr="007D3336" w14:paraId="5501E3AD" w14:textId="77777777" w:rsidTr="00DF64E2">
        <w:trPr>
          <w:trHeight w:val="52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AA4" w14:textId="3008E95C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</w:t>
            </w:r>
            <w:r w:rsidR="00616EEA" w:rsidRPr="00DF64E2">
              <w:rPr>
                <w:strike/>
                <w:sz w:val="22"/>
                <w:szCs w:val="22"/>
              </w:rPr>
              <w:t>10</w:t>
            </w:r>
            <w:r w:rsidRPr="00DF64E2">
              <w:rPr>
                <w:b/>
                <w:bCs/>
                <w:sz w:val="22"/>
                <w:szCs w:val="22"/>
              </w:rPr>
              <w:t>8</w:t>
            </w:r>
            <w:r w:rsidRPr="00246EB6">
              <w:rPr>
                <w:sz w:val="22"/>
                <w:szCs w:val="22"/>
              </w:rPr>
              <w:t>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F8F0" w14:textId="0CAF0A3D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Viešojo stacionaraus tualeto su inžineriniais tinklais </w:t>
            </w:r>
            <w:r>
              <w:rPr>
                <w:sz w:val="22"/>
                <w:szCs w:val="22"/>
              </w:rPr>
              <w:t>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F45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FD6" w14:textId="0592F576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DF64E2">
              <w:rPr>
                <w:strike/>
                <w:sz w:val="22"/>
                <w:szCs w:val="22"/>
              </w:rPr>
              <w:t>6,71</w:t>
            </w:r>
            <w:r w:rsidR="00DF64E2">
              <w:rPr>
                <w:sz w:val="22"/>
                <w:szCs w:val="22"/>
              </w:rPr>
              <w:t xml:space="preserve"> </w:t>
            </w:r>
            <w:r w:rsidR="00CE4C38" w:rsidRPr="00DF64E2">
              <w:rPr>
                <w:b/>
                <w:bCs/>
                <w:sz w:val="22"/>
                <w:szCs w:val="22"/>
              </w:rPr>
              <w:t>8,62</w:t>
            </w:r>
          </w:p>
        </w:tc>
      </w:tr>
      <w:tr w:rsidR="00CE4C38" w:rsidRPr="007D3336" w14:paraId="48FC3695" w14:textId="77777777" w:rsidTr="00DF64E2">
        <w:trPr>
          <w:trHeight w:val="529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302" w14:textId="0D21F73D" w:rsidR="00CE4C38" w:rsidRPr="00B12A1E" w:rsidRDefault="00CE4C38" w:rsidP="00C65642">
            <w:pPr>
              <w:jc w:val="center"/>
              <w:rPr>
                <w:color w:val="000000"/>
                <w:sz w:val="22"/>
              </w:rPr>
            </w:pPr>
            <w:r w:rsidRPr="00B12A1E">
              <w:rPr>
                <w:color w:val="000000"/>
                <w:sz w:val="22"/>
              </w:rPr>
              <w:t>6.</w:t>
            </w:r>
            <w:r w:rsidR="00616EEA" w:rsidRPr="00DF64E2">
              <w:rPr>
                <w:strike/>
                <w:sz w:val="22"/>
                <w:szCs w:val="22"/>
              </w:rPr>
              <w:t>10</w:t>
            </w:r>
            <w:r w:rsidRPr="00DF64E2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B12A1E">
              <w:rPr>
                <w:color w:val="000000"/>
                <w:sz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716E" w14:textId="5CC2005A" w:rsidR="00CE4C38" w:rsidRPr="00B12A1E" w:rsidRDefault="00CE4C38" w:rsidP="00C65642">
            <w:pPr>
              <w:rPr>
                <w:color w:val="000000"/>
                <w:sz w:val="22"/>
              </w:rPr>
            </w:pPr>
            <w:r w:rsidRPr="00B12A1E">
              <w:rPr>
                <w:color w:val="000000"/>
                <w:sz w:val="22"/>
              </w:rPr>
              <w:t>Stacionaraus lauko tualeto</w:t>
            </w:r>
            <w:r w:rsidR="00616EEA" w:rsidRPr="00DF64E2">
              <w:rPr>
                <w:strike/>
                <w:sz w:val="22"/>
                <w:szCs w:val="22"/>
              </w:rPr>
              <w:t>, biotualeto priežiūra (asenizacija +</w:t>
            </w:r>
            <w:r w:rsidRPr="00310BBB">
              <w:rPr>
                <w:strike/>
                <w:color w:val="000000"/>
                <w:sz w:val="22"/>
              </w:rPr>
              <w:t xml:space="preserve"> </w:t>
            </w:r>
            <w:r w:rsidRPr="00B12A1E">
              <w:rPr>
                <w:color w:val="000000"/>
                <w:sz w:val="22"/>
              </w:rPr>
              <w:t>išplovimas</w:t>
            </w:r>
            <w:r w:rsidR="00616EEA" w:rsidRPr="00DF64E2">
              <w:rPr>
                <w:strike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4A4C" w14:textId="77777777" w:rsidR="00CE4C38" w:rsidRPr="00B12A1E" w:rsidRDefault="00CE4C38" w:rsidP="00C65642">
            <w:pPr>
              <w:jc w:val="center"/>
              <w:rPr>
                <w:color w:val="000000"/>
                <w:sz w:val="22"/>
              </w:rPr>
            </w:pPr>
            <w:r w:rsidRPr="00B12A1E">
              <w:rPr>
                <w:color w:val="000000"/>
                <w:sz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2E70" w14:textId="6B26F0C0" w:rsidR="00CE4C38" w:rsidRPr="00B12A1E" w:rsidRDefault="00616EEA" w:rsidP="00C65642">
            <w:pPr>
              <w:jc w:val="center"/>
              <w:rPr>
                <w:color w:val="000000"/>
                <w:sz w:val="22"/>
              </w:rPr>
            </w:pPr>
            <w:r w:rsidRPr="00DF64E2">
              <w:rPr>
                <w:strike/>
                <w:sz w:val="22"/>
                <w:szCs w:val="22"/>
              </w:rPr>
              <w:t>43,19</w:t>
            </w:r>
            <w:r w:rsidR="00DF64E2">
              <w:rPr>
                <w:sz w:val="22"/>
                <w:szCs w:val="22"/>
              </w:rPr>
              <w:t xml:space="preserve"> </w:t>
            </w:r>
            <w:r w:rsidR="00CE4C38" w:rsidRPr="00DF64E2">
              <w:rPr>
                <w:b/>
                <w:bCs/>
                <w:color w:val="000000"/>
                <w:sz w:val="22"/>
                <w:szCs w:val="22"/>
              </w:rPr>
              <w:t>50,09</w:t>
            </w:r>
          </w:p>
        </w:tc>
      </w:tr>
      <w:tr w:rsidR="00CE4C38" w:rsidRPr="007D3336" w14:paraId="15CD893E" w14:textId="77777777" w:rsidTr="00DF64E2">
        <w:trPr>
          <w:trHeight w:val="529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F4E" w14:textId="77777777" w:rsidR="00CE4C38" w:rsidRPr="00DF64E2" w:rsidRDefault="00CE4C38" w:rsidP="00C656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64E2">
              <w:rPr>
                <w:b/>
                <w:bCs/>
                <w:color w:val="000000"/>
                <w:sz w:val="22"/>
                <w:szCs w:val="22"/>
              </w:rPr>
              <w:t>6.8.4.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5965" w14:textId="6A331E2A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Stacionaraus lauko tualeto</w:t>
            </w:r>
            <w:r w:rsidR="00616EEA" w:rsidRPr="00DF64E2">
              <w:rPr>
                <w:strike/>
                <w:color w:val="000000"/>
                <w:sz w:val="22"/>
                <w:szCs w:val="22"/>
              </w:rPr>
              <w:t>, biotualeto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3FE5" w:rsidRPr="00DF64E2">
              <w:rPr>
                <w:b/>
                <w:bCs/>
                <w:color w:val="000000"/>
                <w:sz w:val="22"/>
                <w:szCs w:val="22"/>
              </w:rPr>
              <w:t>priežiūra</w:t>
            </w:r>
            <w:r w:rsidRPr="00DF64E2">
              <w:rPr>
                <w:b/>
                <w:bCs/>
                <w:color w:val="000000"/>
                <w:sz w:val="22"/>
                <w:szCs w:val="22"/>
              </w:rPr>
              <w:t xml:space="preserve"> (asenizacija +</w:t>
            </w:r>
            <w:r>
              <w:rPr>
                <w:color w:val="000000"/>
                <w:sz w:val="22"/>
                <w:szCs w:val="22"/>
              </w:rPr>
              <w:t xml:space="preserve"> išplovimas</w:t>
            </w:r>
            <w:r w:rsidRPr="00DF64E2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8262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CBD4" w14:textId="7A3E674D" w:rsidR="00CE4C38" w:rsidRPr="007D3336" w:rsidRDefault="00616EEA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DF64E2">
              <w:rPr>
                <w:strike/>
                <w:color w:val="000000"/>
                <w:sz w:val="22"/>
                <w:szCs w:val="22"/>
              </w:rPr>
              <w:t>20,19</w:t>
            </w:r>
            <w:r w:rsidR="00DF64E2">
              <w:rPr>
                <w:color w:val="000000"/>
                <w:sz w:val="22"/>
                <w:szCs w:val="22"/>
              </w:rPr>
              <w:t xml:space="preserve"> </w:t>
            </w:r>
            <w:r w:rsidR="00CE4C38" w:rsidRPr="00DF64E2">
              <w:rPr>
                <w:b/>
                <w:bCs/>
                <w:color w:val="000000"/>
                <w:sz w:val="22"/>
                <w:szCs w:val="22"/>
              </w:rPr>
              <w:t>65,72</w:t>
            </w:r>
          </w:p>
        </w:tc>
      </w:tr>
      <w:tr w:rsidR="00CE4C38" w:rsidRPr="007D3336" w14:paraId="0FCDAE52" w14:textId="77777777" w:rsidTr="00DF64E2">
        <w:trPr>
          <w:trHeight w:val="529"/>
          <w:jc w:val="center"/>
        </w:trPr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181" w14:textId="2504CCA1" w:rsidR="00CE4C38" w:rsidRPr="00B12A1E" w:rsidRDefault="00CE4C38" w:rsidP="00C65642">
            <w:pPr>
              <w:jc w:val="center"/>
              <w:rPr>
                <w:color w:val="000000"/>
                <w:sz w:val="22"/>
              </w:rPr>
            </w:pPr>
            <w:r w:rsidRPr="00B12A1E">
              <w:rPr>
                <w:color w:val="000000"/>
                <w:sz w:val="22"/>
              </w:rPr>
              <w:t>6.</w:t>
            </w:r>
            <w:r w:rsidR="00616EEA" w:rsidRPr="00DF64E2">
              <w:rPr>
                <w:strike/>
                <w:sz w:val="22"/>
                <w:szCs w:val="22"/>
              </w:rPr>
              <w:t>10.4</w:t>
            </w:r>
            <w:r w:rsidRPr="00DF64E2">
              <w:rPr>
                <w:b/>
                <w:bCs/>
                <w:color w:val="000000"/>
                <w:sz w:val="22"/>
                <w:szCs w:val="22"/>
              </w:rPr>
              <w:t>8.5</w:t>
            </w:r>
            <w:r w:rsidRPr="00B12A1E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2B42" w14:textId="4634545C" w:rsidR="00CE4C38" w:rsidRPr="00B12A1E" w:rsidRDefault="00CE4C38" w:rsidP="00C65642">
            <w:pPr>
              <w:rPr>
                <w:color w:val="000000"/>
                <w:sz w:val="22"/>
              </w:rPr>
            </w:pPr>
            <w:r w:rsidRPr="00B12A1E">
              <w:rPr>
                <w:color w:val="000000"/>
                <w:sz w:val="22"/>
              </w:rPr>
              <w:t>Biotualeto</w:t>
            </w:r>
            <w:r w:rsidR="00616EEA" w:rsidRPr="00DF64E2">
              <w:rPr>
                <w:strike/>
                <w:sz w:val="22"/>
                <w:szCs w:val="22"/>
              </w:rPr>
              <w:t>, lauko praustuvės įrengimas švenčių ar renginių metu</w:t>
            </w:r>
            <w:r w:rsidR="00616EEA" w:rsidRPr="000F3630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3FE5" w:rsidRPr="00DF64E2">
              <w:rPr>
                <w:b/>
                <w:bCs/>
                <w:color w:val="000000"/>
                <w:sz w:val="22"/>
                <w:szCs w:val="22"/>
              </w:rPr>
              <w:t xml:space="preserve">priežiūra </w:t>
            </w:r>
            <w:r w:rsidRPr="00DF64E2">
              <w:rPr>
                <w:b/>
                <w:bCs/>
                <w:color w:val="000000"/>
                <w:sz w:val="22"/>
                <w:szCs w:val="22"/>
              </w:rPr>
              <w:t>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210" w14:textId="609516B3" w:rsidR="00CE4C38" w:rsidRPr="00B12A1E" w:rsidRDefault="00CE4C38" w:rsidP="00C65642">
            <w:pPr>
              <w:jc w:val="center"/>
              <w:rPr>
                <w:color w:val="000000"/>
                <w:sz w:val="22"/>
              </w:rPr>
            </w:pPr>
            <w:r w:rsidRPr="00B12A1E">
              <w:rPr>
                <w:color w:val="000000"/>
                <w:sz w:val="22"/>
              </w:rPr>
              <w:t xml:space="preserve">1 </w:t>
            </w:r>
            <w:r w:rsidR="00616EEA" w:rsidRPr="00DF64E2">
              <w:rPr>
                <w:strike/>
                <w:sz w:val="22"/>
                <w:szCs w:val="22"/>
              </w:rPr>
              <w:t>vnt.</w:t>
            </w:r>
            <w:r w:rsidR="00616EEA" w:rsidRPr="000F3630">
              <w:rPr>
                <w:sz w:val="22"/>
                <w:szCs w:val="22"/>
              </w:rPr>
              <w:t xml:space="preserve"> </w:t>
            </w:r>
            <w:r w:rsidRPr="00DF64E2">
              <w:rPr>
                <w:b/>
                <w:bCs/>
                <w:color w:val="000000"/>
                <w:sz w:val="22"/>
                <w:szCs w:val="22"/>
              </w:rPr>
              <w:t>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68C" w14:textId="2E08DCA1" w:rsidR="00CE4C38" w:rsidRPr="00B12A1E" w:rsidRDefault="00616EEA" w:rsidP="00C65642">
            <w:pPr>
              <w:jc w:val="center"/>
              <w:rPr>
                <w:color w:val="000000"/>
                <w:sz w:val="22"/>
              </w:rPr>
            </w:pPr>
            <w:r w:rsidRPr="00DF64E2">
              <w:rPr>
                <w:strike/>
                <w:sz w:val="22"/>
                <w:szCs w:val="22"/>
              </w:rPr>
              <w:t>22,80</w:t>
            </w:r>
            <w:r w:rsidR="00DF64E2">
              <w:rPr>
                <w:sz w:val="22"/>
                <w:szCs w:val="22"/>
              </w:rPr>
              <w:t xml:space="preserve"> </w:t>
            </w:r>
            <w:r w:rsidR="00CE4C38" w:rsidRPr="00DF64E2">
              <w:rPr>
                <w:b/>
                <w:bCs/>
                <w:color w:val="000000"/>
                <w:sz w:val="22"/>
                <w:szCs w:val="22"/>
              </w:rPr>
              <w:t>55,40</w:t>
            </w:r>
          </w:p>
        </w:tc>
      </w:tr>
      <w:tr w:rsidR="00CE4C38" w:rsidRPr="007D3336" w14:paraId="75D7922A" w14:textId="77777777" w:rsidTr="00DF64E2">
        <w:trPr>
          <w:trHeight w:val="51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1E0" w14:textId="30206DA5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</w:t>
            </w:r>
            <w:r w:rsidR="00616EEA" w:rsidRPr="00DF64E2">
              <w:rPr>
                <w:strike/>
                <w:sz w:val="22"/>
                <w:szCs w:val="22"/>
              </w:rPr>
              <w:t>10.5</w:t>
            </w:r>
            <w:r w:rsidRPr="00DF64E2">
              <w:rPr>
                <w:b/>
                <w:bCs/>
                <w:sz w:val="22"/>
                <w:szCs w:val="22"/>
              </w:rPr>
              <w:t>8.6.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028" w14:textId="73329AAB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Biotualeto, lauko praustuvės </w:t>
            </w:r>
            <w:r w:rsidR="00616EEA" w:rsidRPr="00477269">
              <w:rPr>
                <w:strike/>
                <w:sz w:val="22"/>
                <w:szCs w:val="22"/>
              </w:rPr>
              <w:t>aptarnavimas švenčių</w:t>
            </w:r>
            <w:r w:rsidR="00DF64E2">
              <w:rPr>
                <w:sz w:val="22"/>
                <w:szCs w:val="22"/>
              </w:rPr>
              <w:t xml:space="preserve"> </w:t>
            </w:r>
            <w:r w:rsidRPr="00477269">
              <w:rPr>
                <w:b/>
                <w:bCs/>
                <w:sz w:val="22"/>
                <w:szCs w:val="22"/>
              </w:rPr>
              <w:t>pastatymas</w:t>
            </w:r>
            <w:r w:rsidRPr="007D3336">
              <w:rPr>
                <w:sz w:val="22"/>
                <w:szCs w:val="22"/>
              </w:rPr>
              <w:t xml:space="preserve"> ar </w:t>
            </w:r>
            <w:r w:rsidR="00616EEA" w:rsidRPr="00477269">
              <w:rPr>
                <w:strike/>
                <w:sz w:val="22"/>
                <w:szCs w:val="22"/>
              </w:rPr>
              <w:t>renginių metu</w:t>
            </w:r>
            <w:r w:rsidR="00477269">
              <w:rPr>
                <w:sz w:val="22"/>
                <w:szCs w:val="22"/>
              </w:rPr>
              <w:t xml:space="preserve"> </w:t>
            </w:r>
            <w:r w:rsidRPr="00477269">
              <w:rPr>
                <w:b/>
                <w:bCs/>
                <w:sz w:val="22"/>
                <w:szCs w:val="22"/>
              </w:rPr>
              <w:t>nuėmimas mieste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A9F2" w14:textId="7764949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</w:t>
            </w:r>
            <w:r w:rsidR="00616EEA" w:rsidRPr="00477269">
              <w:rPr>
                <w:strike/>
                <w:sz w:val="22"/>
                <w:szCs w:val="22"/>
              </w:rPr>
              <w:t>kartas</w:t>
            </w:r>
            <w:r w:rsidR="00477269" w:rsidRPr="00477269">
              <w:rPr>
                <w:strike/>
                <w:sz w:val="22"/>
                <w:szCs w:val="22"/>
              </w:rPr>
              <w:t xml:space="preserve"> </w:t>
            </w:r>
            <w:r w:rsidRPr="00477269">
              <w:rPr>
                <w:b/>
                <w:bCs/>
                <w:sz w:val="22"/>
                <w:szCs w:val="22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7378" w14:textId="68A48804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477269">
              <w:rPr>
                <w:strike/>
                <w:sz w:val="22"/>
                <w:szCs w:val="22"/>
              </w:rPr>
              <w:t>17,28</w:t>
            </w:r>
            <w:r w:rsidR="00477269">
              <w:rPr>
                <w:sz w:val="22"/>
                <w:szCs w:val="22"/>
              </w:rPr>
              <w:t xml:space="preserve"> </w:t>
            </w:r>
            <w:r w:rsidR="00DE56E0" w:rsidRPr="00477269">
              <w:rPr>
                <w:b/>
                <w:bCs/>
                <w:sz w:val="22"/>
                <w:szCs w:val="22"/>
              </w:rPr>
              <w:t>42</w:t>
            </w:r>
            <w:r w:rsidR="00CE4C38" w:rsidRPr="00477269">
              <w:rPr>
                <w:b/>
                <w:bCs/>
                <w:sz w:val="22"/>
                <w:szCs w:val="22"/>
              </w:rPr>
              <w:t>,</w:t>
            </w:r>
            <w:r w:rsidR="00DE56E0" w:rsidRPr="00477269">
              <w:rPr>
                <w:b/>
                <w:bCs/>
                <w:sz w:val="22"/>
                <w:szCs w:val="22"/>
              </w:rPr>
              <w:t>04</w:t>
            </w:r>
          </w:p>
        </w:tc>
      </w:tr>
      <w:tr w:rsidR="00CE4C38" w:rsidRPr="007D3336" w14:paraId="13DDCDDD" w14:textId="77777777" w:rsidTr="00DF64E2">
        <w:trPr>
          <w:trHeight w:val="28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1B6" w14:textId="5D41CAE6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</w:t>
            </w:r>
            <w:r w:rsidR="00616EEA" w:rsidRPr="00477269">
              <w:rPr>
                <w:strike/>
                <w:sz w:val="22"/>
                <w:szCs w:val="22"/>
              </w:rPr>
              <w:t>10.6</w:t>
            </w:r>
            <w:r w:rsidRPr="00477269">
              <w:rPr>
                <w:b/>
                <w:bCs/>
                <w:sz w:val="22"/>
                <w:szCs w:val="22"/>
              </w:rPr>
              <w:t>8.7</w:t>
            </w:r>
            <w:r w:rsidRPr="00246EB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814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tualeto duobės kapitalinis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F5DB" w14:textId="4011B33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</w:t>
            </w:r>
            <w:r w:rsidR="00616EEA" w:rsidRPr="00477269">
              <w:rPr>
                <w:strike/>
                <w:sz w:val="22"/>
                <w:szCs w:val="22"/>
              </w:rPr>
              <w:t>m</w:t>
            </w:r>
            <w:r w:rsidR="00616EEA" w:rsidRPr="00477269">
              <w:rPr>
                <w:strike/>
                <w:sz w:val="22"/>
                <w:szCs w:val="22"/>
                <w:vertAlign w:val="superscript"/>
              </w:rPr>
              <w:t>3</w:t>
            </w:r>
            <w:r w:rsidR="00616EEA" w:rsidRPr="000F3630">
              <w:rPr>
                <w:sz w:val="22"/>
                <w:szCs w:val="22"/>
              </w:rPr>
              <w:t xml:space="preserve"> </w:t>
            </w:r>
            <w:r w:rsidRPr="00477269">
              <w:rPr>
                <w:b/>
                <w:bCs/>
                <w:sz w:val="22"/>
                <w:szCs w:val="22"/>
              </w:rPr>
              <w:t>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D6A9" w14:textId="0B02FFB6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477269">
              <w:rPr>
                <w:strike/>
                <w:sz w:val="22"/>
                <w:szCs w:val="22"/>
              </w:rPr>
              <w:t>178,72</w:t>
            </w:r>
            <w:r w:rsidR="00477269">
              <w:rPr>
                <w:sz w:val="22"/>
                <w:szCs w:val="22"/>
              </w:rPr>
              <w:t xml:space="preserve"> </w:t>
            </w:r>
            <w:r w:rsidR="00CE4C38" w:rsidRPr="00477269">
              <w:rPr>
                <w:b/>
                <w:bCs/>
                <w:sz w:val="22"/>
                <w:szCs w:val="22"/>
              </w:rPr>
              <w:t>413,43</w:t>
            </w:r>
          </w:p>
        </w:tc>
      </w:tr>
      <w:tr w:rsidR="00616EEA" w:rsidRPr="000F3630" w14:paraId="4710193C" w14:textId="77777777" w:rsidTr="007253E8">
        <w:trPr>
          <w:trHeight w:val="4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2465" w14:textId="77777777" w:rsidR="00616EEA" w:rsidRPr="00DF017F" w:rsidRDefault="00616EEA" w:rsidP="00411EE8">
            <w:pPr>
              <w:jc w:val="center"/>
              <w:rPr>
                <w:strike/>
                <w:sz w:val="22"/>
                <w:szCs w:val="22"/>
                <w:vertAlign w:val="superscript"/>
              </w:rPr>
            </w:pPr>
            <w:r w:rsidRPr="00DF017F">
              <w:rPr>
                <w:strike/>
                <w:sz w:val="22"/>
                <w:szCs w:val="22"/>
              </w:rPr>
              <w:t>6.11.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3042B" w14:textId="77777777" w:rsidR="00616EEA" w:rsidRPr="00DF017F" w:rsidRDefault="00616EEA" w:rsidP="00411EE8">
            <w:pPr>
              <w:jc w:val="both"/>
              <w:rPr>
                <w:strike/>
                <w:sz w:val="22"/>
                <w:szCs w:val="22"/>
              </w:rPr>
            </w:pPr>
            <w:r w:rsidRPr="00DF017F">
              <w:rPr>
                <w:strike/>
                <w:sz w:val="22"/>
                <w:szCs w:val="22"/>
              </w:rPr>
              <w:t>Šiukšlių rinkimo maišų su stovais įrengimas švenčių ar renginių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CF6C" w14:textId="5B6836A4" w:rsidR="00616EEA" w:rsidRPr="00DF017F" w:rsidRDefault="00DF017F" w:rsidP="00411EE8">
            <w:pPr>
              <w:jc w:val="center"/>
              <w:rPr>
                <w:strike/>
                <w:sz w:val="22"/>
                <w:szCs w:val="22"/>
              </w:rPr>
            </w:pPr>
            <w:r w:rsidRPr="00DF017F">
              <w:rPr>
                <w:strike/>
                <w:sz w:val="22"/>
                <w:szCs w:val="22"/>
              </w:rPr>
              <w:t xml:space="preserve">1 vnt.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27FE" w14:textId="77777777" w:rsidR="00616EEA" w:rsidRPr="00DF017F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DF017F">
              <w:rPr>
                <w:strike/>
                <w:sz w:val="22"/>
                <w:szCs w:val="22"/>
              </w:rPr>
              <w:t>2,56</w:t>
            </w:r>
          </w:p>
        </w:tc>
      </w:tr>
      <w:tr w:rsidR="00CE4C38" w:rsidRPr="007D3336" w14:paraId="7CC05839" w14:textId="77777777" w:rsidTr="00B12A1E">
        <w:trPr>
          <w:trHeight w:val="4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12A" w14:textId="4FA4E41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B647AE" w:rsidRPr="00DF017F">
              <w:rPr>
                <w:strike/>
                <w:sz w:val="22"/>
                <w:szCs w:val="22"/>
              </w:rPr>
              <w:t>12</w:t>
            </w:r>
            <w:r w:rsidRPr="00DF017F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65D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 (šuns, katės) laikinoji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4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B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6AE2A3A" w14:textId="77777777" w:rsidTr="00B12A1E">
        <w:trPr>
          <w:trHeight w:val="4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48E" w14:textId="03CF49A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AF7088" w:rsidRPr="00DF017F">
              <w:rPr>
                <w:strike/>
                <w:sz w:val="22"/>
                <w:szCs w:val="22"/>
              </w:rPr>
              <w:t>12</w:t>
            </w:r>
            <w:r w:rsidRPr="00DF017F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33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</w:t>
            </w:r>
          </w:p>
          <w:p w14:paraId="68B5545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laikinosios globos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006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2A22" w14:textId="5B8A71FE" w:rsidR="00CE4C38" w:rsidRPr="007D3336" w:rsidRDefault="00B647AE" w:rsidP="00C65642">
            <w:pPr>
              <w:jc w:val="center"/>
              <w:rPr>
                <w:sz w:val="22"/>
                <w:szCs w:val="22"/>
              </w:rPr>
            </w:pPr>
            <w:r w:rsidRPr="00DF017F">
              <w:rPr>
                <w:strike/>
                <w:sz w:val="22"/>
                <w:szCs w:val="22"/>
              </w:rPr>
              <w:t>2728,31</w:t>
            </w:r>
            <w:r w:rsidR="00DF017F">
              <w:rPr>
                <w:sz w:val="22"/>
                <w:szCs w:val="22"/>
              </w:rPr>
              <w:t xml:space="preserve"> </w:t>
            </w:r>
            <w:r w:rsidR="00CE4C38" w:rsidRPr="00DF017F">
              <w:rPr>
                <w:b/>
                <w:bCs/>
                <w:sz w:val="22"/>
                <w:szCs w:val="22"/>
              </w:rPr>
              <w:t>4787,48</w:t>
            </w:r>
          </w:p>
        </w:tc>
      </w:tr>
      <w:tr w:rsidR="00CE4C38" w:rsidRPr="007D3336" w14:paraId="08237FD1" w14:textId="77777777" w:rsidTr="00B12A1E">
        <w:trPr>
          <w:trHeight w:val="4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EAD" w14:textId="73A27BA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AF7088" w:rsidRPr="00DF017F">
              <w:rPr>
                <w:strike/>
                <w:sz w:val="22"/>
                <w:szCs w:val="22"/>
              </w:rPr>
              <w:t>12</w:t>
            </w:r>
            <w:r w:rsidRPr="00DF017F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B0E4" w14:textId="3B6F2CB5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sugavimas</w:t>
            </w:r>
            <w:r w:rsidR="009B131F" w:rsidRPr="0099328F">
              <w:rPr>
                <w:strike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DD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DA0" w14:textId="17320121" w:rsidR="00CE4C38" w:rsidRPr="007D3336" w:rsidRDefault="00BB66FD" w:rsidP="00C65642">
            <w:pPr>
              <w:jc w:val="center"/>
              <w:rPr>
                <w:sz w:val="22"/>
                <w:szCs w:val="22"/>
              </w:rPr>
            </w:pPr>
            <w:r w:rsidRPr="0099328F">
              <w:rPr>
                <w:strike/>
                <w:sz w:val="22"/>
                <w:szCs w:val="22"/>
              </w:rPr>
              <w:t>14,15</w:t>
            </w:r>
            <w:r w:rsidR="0099328F">
              <w:rPr>
                <w:sz w:val="22"/>
                <w:szCs w:val="22"/>
              </w:rPr>
              <w:t xml:space="preserve"> </w:t>
            </w:r>
            <w:r w:rsidR="00CE4C38" w:rsidRPr="0099328F">
              <w:rPr>
                <w:b/>
                <w:bCs/>
                <w:sz w:val="22"/>
                <w:szCs w:val="22"/>
              </w:rPr>
              <w:t>18,76</w:t>
            </w:r>
          </w:p>
        </w:tc>
      </w:tr>
      <w:tr w:rsidR="00CE4C38" w:rsidRPr="007D3336" w14:paraId="5C0BF81E" w14:textId="77777777" w:rsidTr="00B12A1E">
        <w:trPr>
          <w:trHeight w:val="4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C7D" w14:textId="78A6E26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AF7088" w:rsidRPr="0099328F">
              <w:rPr>
                <w:strike/>
                <w:sz w:val="22"/>
                <w:szCs w:val="22"/>
              </w:rPr>
              <w:t>12</w:t>
            </w:r>
            <w:r w:rsidRPr="0099328F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BDA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laikymas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8C21" w14:textId="22E819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</w:t>
            </w:r>
            <w:r w:rsidR="00BB66FD" w:rsidRPr="000F3630">
              <w:rPr>
                <w:sz w:val="22"/>
                <w:szCs w:val="22"/>
              </w:rPr>
              <w:t>./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para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AD5F" w14:textId="746203F6" w:rsidR="00CE4C38" w:rsidRPr="00B12A1E" w:rsidRDefault="00BB66FD" w:rsidP="00C65642">
            <w:pPr>
              <w:jc w:val="center"/>
              <w:rPr>
                <w:strike/>
                <w:sz w:val="22"/>
              </w:rPr>
            </w:pPr>
            <w:r w:rsidRPr="0099328F">
              <w:rPr>
                <w:strike/>
                <w:sz w:val="22"/>
                <w:szCs w:val="22"/>
              </w:rPr>
              <w:t>0,51</w:t>
            </w:r>
            <w:r w:rsidR="0099328F">
              <w:rPr>
                <w:sz w:val="22"/>
                <w:szCs w:val="22"/>
              </w:rPr>
              <w:t xml:space="preserve"> </w:t>
            </w:r>
            <w:r w:rsidR="00CE4C38" w:rsidRPr="0099328F">
              <w:rPr>
                <w:b/>
                <w:bCs/>
                <w:sz w:val="22"/>
                <w:szCs w:val="22"/>
              </w:rPr>
              <w:t>1,14</w:t>
            </w:r>
          </w:p>
        </w:tc>
      </w:tr>
      <w:tr w:rsidR="00CE4C38" w:rsidRPr="007D3336" w14:paraId="78173760" w14:textId="77777777" w:rsidTr="00B12A1E">
        <w:trPr>
          <w:trHeight w:val="25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23C" w14:textId="7D2A514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AF7088" w:rsidRPr="0099328F">
              <w:rPr>
                <w:strike/>
                <w:sz w:val="22"/>
                <w:szCs w:val="22"/>
              </w:rPr>
              <w:t>12</w:t>
            </w:r>
            <w:r w:rsidRPr="0099328F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1B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eutanazija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E0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5B59" w14:textId="6F3EDE50" w:rsidR="00CE4C38" w:rsidRPr="007D3336" w:rsidRDefault="00BB66FD" w:rsidP="00C65642">
            <w:pPr>
              <w:jc w:val="center"/>
              <w:rPr>
                <w:sz w:val="22"/>
                <w:szCs w:val="22"/>
              </w:rPr>
            </w:pPr>
            <w:r w:rsidRPr="0099328F">
              <w:rPr>
                <w:strike/>
                <w:sz w:val="22"/>
                <w:szCs w:val="22"/>
              </w:rPr>
              <w:t>10,64</w:t>
            </w:r>
            <w:r w:rsidR="0099328F">
              <w:rPr>
                <w:sz w:val="22"/>
                <w:szCs w:val="22"/>
              </w:rPr>
              <w:t xml:space="preserve"> </w:t>
            </w:r>
            <w:r w:rsidR="00CE4C38" w:rsidRPr="0099328F">
              <w:rPr>
                <w:b/>
                <w:bCs/>
                <w:sz w:val="22"/>
                <w:szCs w:val="22"/>
              </w:rPr>
              <w:t>18,54</w:t>
            </w:r>
          </w:p>
        </w:tc>
      </w:tr>
      <w:tr w:rsidR="00CE4C38" w:rsidRPr="007D3336" w14:paraId="5640F29D" w14:textId="77777777" w:rsidTr="00B12A1E">
        <w:trPr>
          <w:trHeight w:val="4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A1C" w14:textId="10234A2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AF7088" w:rsidRPr="0099328F">
              <w:rPr>
                <w:strike/>
                <w:sz w:val="22"/>
                <w:szCs w:val="22"/>
              </w:rPr>
              <w:t>12</w:t>
            </w:r>
            <w:r w:rsidRPr="0099328F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9DF0" w14:textId="34E15D31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lavono surinkimas iš miesto bendro naudojimo vietų</w:t>
            </w:r>
            <w:r w:rsidR="009B131F" w:rsidRPr="0099328F">
              <w:rPr>
                <w:strike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021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B2D" w14:textId="1AEA8B12" w:rsidR="00CE4C38" w:rsidRPr="007D3336" w:rsidRDefault="00BB66FD" w:rsidP="00C65642">
            <w:pPr>
              <w:jc w:val="center"/>
              <w:rPr>
                <w:sz w:val="22"/>
                <w:szCs w:val="22"/>
              </w:rPr>
            </w:pPr>
            <w:r w:rsidRPr="0099328F">
              <w:rPr>
                <w:strike/>
                <w:sz w:val="22"/>
                <w:szCs w:val="22"/>
              </w:rPr>
              <w:t>11,58</w:t>
            </w:r>
            <w:r w:rsidR="0099328F">
              <w:rPr>
                <w:sz w:val="22"/>
                <w:szCs w:val="22"/>
              </w:rPr>
              <w:t xml:space="preserve"> </w:t>
            </w:r>
            <w:r w:rsidR="00CE4C38" w:rsidRPr="0099328F">
              <w:rPr>
                <w:b/>
                <w:bCs/>
                <w:sz w:val="22"/>
                <w:szCs w:val="22"/>
              </w:rPr>
              <w:t>15,62</w:t>
            </w:r>
          </w:p>
        </w:tc>
      </w:tr>
      <w:tr w:rsidR="00CE4C38" w:rsidRPr="007D3336" w14:paraId="5F4A1B4C" w14:textId="77777777" w:rsidTr="00B12A1E">
        <w:trPr>
          <w:trHeight w:val="31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600" w14:textId="3770D8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AF7088" w:rsidRPr="0099328F">
              <w:rPr>
                <w:strike/>
                <w:sz w:val="22"/>
                <w:szCs w:val="22"/>
              </w:rPr>
              <w:t>12</w:t>
            </w:r>
            <w:r w:rsidRPr="0099328F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D63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Gyvulinės kilmės atliekų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32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1B61" w14:textId="56D908D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99328F">
              <w:rPr>
                <w:strike/>
                <w:sz w:val="22"/>
                <w:szCs w:val="22"/>
              </w:rPr>
              <w:t>0,</w:t>
            </w:r>
            <w:r w:rsidR="00BB66FD" w:rsidRPr="0099328F">
              <w:rPr>
                <w:strike/>
                <w:sz w:val="22"/>
                <w:szCs w:val="22"/>
              </w:rPr>
              <w:t>43</w:t>
            </w:r>
            <w:r w:rsidR="0099328F">
              <w:rPr>
                <w:sz w:val="22"/>
                <w:szCs w:val="22"/>
              </w:rPr>
              <w:t xml:space="preserve"> </w:t>
            </w:r>
            <w:r w:rsidR="0099328F" w:rsidRPr="0099328F">
              <w:rPr>
                <w:b/>
                <w:bCs/>
                <w:sz w:val="22"/>
                <w:szCs w:val="22"/>
              </w:rPr>
              <w:t>0,</w:t>
            </w:r>
            <w:r w:rsidRPr="0099328F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CE4C38" w:rsidRPr="007D3336" w14:paraId="0E84DD1E" w14:textId="77777777" w:rsidTr="00B12A1E">
        <w:trPr>
          <w:trHeight w:val="4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241" w14:textId="5D6CCC1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AF7088" w:rsidRPr="0099328F">
              <w:rPr>
                <w:strike/>
                <w:sz w:val="22"/>
                <w:szCs w:val="22"/>
              </w:rPr>
              <w:t>12</w:t>
            </w:r>
            <w:r w:rsidRPr="0099328F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E3D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ženklinimas</w:t>
            </w:r>
          </w:p>
          <w:p w14:paraId="759C985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mikroschema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7C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8E0A" w14:textId="5F35BC62" w:rsidR="00CE4C38" w:rsidRPr="007D3336" w:rsidRDefault="00BB66FD" w:rsidP="00C65642">
            <w:pPr>
              <w:jc w:val="center"/>
              <w:rPr>
                <w:sz w:val="22"/>
                <w:szCs w:val="22"/>
              </w:rPr>
            </w:pPr>
            <w:r w:rsidRPr="0099328F">
              <w:rPr>
                <w:strike/>
                <w:sz w:val="22"/>
                <w:szCs w:val="22"/>
              </w:rPr>
              <w:t>18,54</w:t>
            </w:r>
            <w:r w:rsidR="0099328F">
              <w:rPr>
                <w:sz w:val="22"/>
                <w:szCs w:val="22"/>
              </w:rPr>
              <w:t xml:space="preserve"> </w:t>
            </w:r>
            <w:r w:rsidR="00CE4C38" w:rsidRPr="0099328F">
              <w:rPr>
                <w:b/>
                <w:bCs/>
                <w:sz w:val="22"/>
                <w:szCs w:val="22"/>
              </w:rPr>
              <w:t>22,25</w:t>
            </w:r>
          </w:p>
        </w:tc>
      </w:tr>
      <w:tr w:rsidR="00CE4C38" w:rsidRPr="007D3336" w14:paraId="21AA7BF3" w14:textId="77777777" w:rsidTr="00B12A1E">
        <w:trPr>
          <w:trHeight w:val="4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651" w14:textId="33B07B2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AF7088" w:rsidRPr="0099328F">
              <w:rPr>
                <w:strike/>
                <w:sz w:val="22"/>
                <w:szCs w:val="22"/>
              </w:rPr>
              <w:t>12</w:t>
            </w:r>
            <w:r w:rsidRPr="0099328F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90A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perdavimas gyvūnus globojančiai organizacijai – transportavimas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F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215" w14:textId="5E822B8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99328F">
              <w:rPr>
                <w:strike/>
                <w:sz w:val="22"/>
                <w:szCs w:val="22"/>
              </w:rPr>
              <w:t>0,</w:t>
            </w:r>
            <w:r w:rsidR="00BB66FD" w:rsidRPr="0099328F">
              <w:rPr>
                <w:strike/>
                <w:sz w:val="22"/>
                <w:szCs w:val="22"/>
              </w:rPr>
              <w:t>57</w:t>
            </w:r>
            <w:r w:rsidR="0099328F">
              <w:rPr>
                <w:sz w:val="22"/>
                <w:szCs w:val="22"/>
              </w:rPr>
              <w:t xml:space="preserve"> </w:t>
            </w:r>
            <w:r w:rsidR="0099328F" w:rsidRPr="0099328F">
              <w:rPr>
                <w:b/>
                <w:bCs/>
                <w:sz w:val="22"/>
                <w:szCs w:val="22"/>
              </w:rPr>
              <w:t>0,</w:t>
            </w:r>
            <w:r w:rsidRPr="0099328F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22418D" w:rsidRPr="000F3630" w14:paraId="7F4F628F" w14:textId="77777777" w:rsidTr="007253E8">
        <w:trPr>
          <w:trHeight w:val="23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B8DA" w14:textId="77777777" w:rsidR="0022418D" w:rsidRPr="000F3630" w:rsidRDefault="0022418D" w:rsidP="00E45911">
            <w:pPr>
              <w:jc w:val="center"/>
              <w:rPr>
                <w:sz w:val="22"/>
                <w:szCs w:val="22"/>
              </w:rPr>
            </w:pPr>
            <w:bookmarkStart w:id="2" w:name="_Hlk109029662"/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D6221" w14:textId="77777777" w:rsidR="0022418D" w:rsidRPr="0099328F" w:rsidRDefault="0022418D" w:rsidP="0022418D">
            <w:pPr>
              <w:jc w:val="center"/>
              <w:rPr>
                <w:i/>
                <w:strike/>
                <w:sz w:val="18"/>
                <w:szCs w:val="18"/>
              </w:rPr>
            </w:pPr>
            <w:r w:rsidRPr="0099328F">
              <w:rPr>
                <w:i/>
                <w:strike/>
                <w:sz w:val="18"/>
                <w:szCs w:val="18"/>
              </w:rPr>
              <w:t>papildyta 2021 m. gruodžio 23 d. sprendimu Nr. 1-367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6B26" w14:textId="77777777" w:rsidR="0022418D" w:rsidRPr="000F3630" w:rsidRDefault="0022418D" w:rsidP="00E45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5E81" w14:textId="77777777" w:rsidR="0022418D" w:rsidRPr="000F3630" w:rsidRDefault="0022418D" w:rsidP="00E45911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  <w:tr w:rsidR="00CE4C38" w:rsidRPr="007D3336" w14:paraId="236F90B4" w14:textId="77777777" w:rsidTr="00010CE4">
        <w:trPr>
          <w:trHeight w:val="4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724" w14:textId="77777777" w:rsidR="00E45911" w:rsidRPr="000F3630" w:rsidRDefault="00E45911" w:rsidP="00E45911">
            <w:pPr>
              <w:jc w:val="center"/>
              <w:rPr>
                <w:sz w:val="22"/>
                <w:szCs w:val="22"/>
              </w:rPr>
            </w:pPr>
          </w:p>
          <w:p w14:paraId="2461D539" w14:textId="43D5780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E45911" w:rsidRPr="0099328F">
              <w:rPr>
                <w:strike/>
                <w:sz w:val="22"/>
                <w:szCs w:val="22"/>
              </w:rPr>
              <w:t>12</w:t>
            </w:r>
            <w:r w:rsidR="00E45911" w:rsidRPr="000F3630">
              <w:rPr>
                <w:sz w:val="22"/>
                <w:szCs w:val="22"/>
              </w:rPr>
              <w:t>.</w:t>
            </w:r>
            <w:r w:rsidRPr="007D3336">
              <w:rPr>
                <w:sz w:val="22"/>
                <w:szCs w:val="22"/>
              </w:rPr>
              <w:t>9</w:t>
            </w:r>
            <w:r w:rsidRPr="0099328F">
              <w:rPr>
                <w:b/>
                <w:bCs/>
                <w:sz w:val="22"/>
                <w:szCs w:val="22"/>
              </w:rPr>
              <w:t>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587F" w14:textId="77777777" w:rsidR="00E45911" w:rsidRPr="000F3630" w:rsidRDefault="00E45911" w:rsidP="00E45911">
            <w:pPr>
              <w:jc w:val="both"/>
              <w:rPr>
                <w:sz w:val="22"/>
                <w:szCs w:val="22"/>
              </w:rPr>
            </w:pPr>
          </w:p>
          <w:p w14:paraId="50DC8B0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(katės)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EECF" w14:textId="77777777" w:rsidR="00E45911" w:rsidRPr="000F3630" w:rsidRDefault="00E45911" w:rsidP="00E45911">
            <w:pPr>
              <w:jc w:val="center"/>
              <w:rPr>
                <w:sz w:val="22"/>
                <w:szCs w:val="22"/>
              </w:rPr>
            </w:pPr>
          </w:p>
          <w:p w14:paraId="7F95C81B" w14:textId="7E34F4BA" w:rsidR="00EA59F2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A88C" w14:textId="0EE157E7" w:rsidR="00CE4C38" w:rsidRPr="007D3336" w:rsidRDefault="00E45911" w:rsidP="00C65642">
            <w:pPr>
              <w:jc w:val="center"/>
              <w:rPr>
                <w:sz w:val="22"/>
                <w:szCs w:val="22"/>
              </w:rPr>
            </w:pPr>
            <w:r w:rsidRPr="0099328F">
              <w:rPr>
                <w:strike/>
                <w:sz w:val="22"/>
                <w:szCs w:val="22"/>
              </w:rPr>
              <w:t>22,</w:t>
            </w:r>
            <w:r w:rsidR="00CE4C38" w:rsidRPr="0099328F">
              <w:rPr>
                <w:strike/>
                <w:sz w:val="22"/>
                <w:szCs w:val="22"/>
              </w:rPr>
              <w:t>25</w:t>
            </w:r>
            <w:r w:rsidR="0099328F">
              <w:rPr>
                <w:sz w:val="22"/>
                <w:szCs w:val="22"/>
              </w:rPr>
              <w:t xml:space="preserve"> </w:t>
            </w:r>
            <w:r w:rsidR="0099328F" w:rsidRPr="0099328F">
              <w:rPr>
                <w:b/>
                <w:bCs/>
                <w:sz w:val="22"/>
                <w:szCs w:val="22"/>
              </w:rPr>
              <w:t>25</w:t>
            </w:r>
            <w:r w:rsidR="00CE4C38" w:rsidRPr="0099328F">
              <w:rPr>
                <w:b/>
                <w:bCs/>
                <w:sz w:val="22"/>
                <w:szCs w:val="22"/>
              </w:rPr>
              <w:t>,96</w:t>
            </w:r>
            <w:r w:rsidR="00CE4C38" w:rsidRPr="007D3336">
              <w:rPr>
                <w:sz w:val="22"/>
                <w:szCs w:val="22"/>
              </w:rPr>
              <w:t xml:space="preserve"> + </w:t>
            </w:r>
          </w:p>
          <w:p w14:paraId="6F90DC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18F3C7C2" w14:textId="77777777" w:rsidTr="00010CE4">
        <w:trPr>
          <w:trHeight w:val="71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59E" w14:textId="798B21A2" w:rsidR="00CE4C38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</w:t>
            </w:r>
            <w:r w:rsidR="00E45911" w:rsidRPr="0099328F">
              <w:rPr>
                <w:strike/>
                <w:sz w:val="22"/>
                <w:szCs w:val="22"/>
              </w:rPr>
              <w:t>12</w:t>
            </w:r>
            <w:r w:rsidRPr="0099328F">
              <w:rPr>
                <w:b/>
                <w:bCs/>
                <w:sz w:val="22"/>
                <w:szCs w:val="22"/>
              </w:rPr>
              <w:t>9</w:t>
            </w:r>
            <w:r w:rsidRPr="007D3336">
              <w:rPr>
                <w:sz w:val="22"/>
                <w:szCs w:val="22"/>
              </w:rPr>
              <w:t>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9456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(šuns)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74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6983" w14:textId="75F600EC" w:rsidR="00CE4C38" w:rsidRPr="007D3336" w:rsidRDefault="00E45911" w:rsidP="00C65642">
            <w:pPr>
              <w:jc w:val="center"/>
              <w:rPr>
                <w:sz w:val="22"/>
                <w:szCs w:val="22"/>
              </w:rPr>
            </w:pPr>
            <w:r w:rsidRPr="0099328F">
              <w:rPr>
                <w:strike/>
                <w:sz w:val="22"/>
                <w:szCs w:val="22"/>
              </w:rPr>
              <w:t>29,66</w:t>
            </w:r>
            <w:r w:rsidR="0099328F">
              <w:rPr>
                <w:sz w:val="22"/>
                <w:szCs w:val="22"/>
              </w:rPr>
              <w:t xml:space="preserve"> </w:t>
            </w:r>
            <w:r w:rsidR="00CE4C38" w:rsidRPr="0099328F">
              <w:rPr>
                <w:b/>
                <w:bCs/>
                <w:sz w:val="22"/>
                <w:szCs w:val="22"/>
              </w:rPr>
              <w:t>34,61</w:t>
            </w:r>
            <w:r w:rsidR="00CE4C38" w:rsidRPr="007D3336">
              <w:rPr>
                <w:sz w:val="22"/>
                <w:szCs w:val="22"/>
              </w:rPr>
              <w:t xml:space="preserve"> + </w:t>
            </w:r>
          </w:p>
          <w:p w14:paraId="2495914C" w14:textId="77777777" w:rsidR="00C8010F" w:rsidRPr="007D3336" w:rsidRDefault="00CE4C38" w:rsidP="00EA59F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0BDE99F8" w14:textId="77777777" w:rsidTr="00010CE4">
        <w:trPr>
          <w:trHeight w:val="27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B5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204CA" w14:textId="77777777" w:rsidR="00CE4C38" w:rsidRPr="00B12A1E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b/>
                <w:sz w:val="22"/>
                <w:szCs w:val="22"/>
              </w:rPr>
              <w:t>Kitos paslaugos</w:t>
            </w:r>
          </w:p>
        </w:tc>
      </w:tr>
      <w:tr w:rsidR="00CE4C38" w:rsidRPr="007D3336" w14:paraId="3A800C3F" w14:textId="77777777" w:rsidTr="00010CE4">
        <w:trPr>
          <w:trHeight w:val="299"/>
          <w:jc w:val="center"/>
        </w:trPr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577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7.1.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F73C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iki 3,5 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10BBB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0651" w14:textId="27F7A8FE" w:rsidR="00CE4C38" w:rsidRPr="007D3336" w:rsidRDefault="000F0115" w:rsidP="00C65642">
            <w:pPr>
              <w:jc w:val="center"/>
              <w:rPr>
                <w:sz w:val="22"/>
                <w:szCs w:val="22"/>
              </w:rPr>
            </w:pPr>
            <w:r w:rsidRPr="00010CE4">
              <w:rPr>
                <w:strike/>
                <w:sz w:val="22"/>
                <w:szCs w:val="22"/>
              </w:rPr>
              <w:t>9,75</w:t>
            </w:r>
            <w:r w:rsidR="00010CE4">
              <w:rPr>
                <w:sz w:val="22"/>
                <w:szCs w:val="22"/>
              </w:rPr>
              <w:t xml:space="preserve"> </w:t>
            </w:r>
            <w:r w:rsidR="00CE4C38" w:rsidRPr="00010CE4">
              <w:rPr>
                <w:b/>
                <w:bCs/>
                <w:sz w:val="22"/>
                <w:szCs w:val="22"/>
              </w:rPr>
              <w:t>15,47</w:t>
            </w:r>
          </w:p>
        </w:tc>
      </w:tr>
      <w:tr w:rsidR="00CE4C38" w:rsidRPr="007D3336" w14:paraId="3CA1BFB1" w14:textId="77777777" w:rsidTr="00010CE4">
        <w:trPr>
          <w:trHeight w:val="220"/>
          <w:jc w:val="center"/>
        </w:trPr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6E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A88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FF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273" w14:textId="7CE20FD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010CE4">
              <w:rPr>
                <w:strike/>
                <w:sz w:val="22"/>
                <w:szCs w:val="22"/>
              </w:rPr>
              <w:t>0,</w:t>
            </w:r>
            <w:r w:rsidR="000F0115" w:rsidRPr="00010CE4">
              <w:rPr>
                <w:strike/>
                <w:sz w:val="22"/>
                <w:szCs w:val="22"/>
              </w:rPr>
              <w:t>47</w:t>
            </w:r>
            <w:r w:rsidR="00010CE4">
              <w:rPr>
                <w:sz w:val="22"/>
                <w:szCs w:val="22"/>
              </w:rPr>
              <w:t xml:space="preserve"> </w:t>
            </w:r>
            <w:r w:rsidR="00010CE4" w:rsidRPr="00010CE4">
              <w:rPr>
                <w:b/>
                <w:bCs/>
                <w:sz w:val="22"/>
                <w:szCs w:val="22"/>
              </w:rPr>
              <w:t>0,</w:t>
            </w:r>
            <w:r w:rsidRPr="00010CE4">
              <w:rPr>
                <w:b/>
                <w:bCs/>
                <w:sz w:val="22"/>
                <w:szCs w:val="22"/>
              </w:rPr>
              <w:t>62</w:t>
            </w:r>
          </w:p>
        </w:tc>
      </w:tr>
      <w:tr w:rsidR="00CE4C38" w:rsidRPr="007D3336" w14:paraId="6B9CA52F" w14:textId="77777777" w:rsidTr="00010CE4">
        <w:trPr>
          <w:trHeight w:val="347"/>
          <w:jc w:val="center"/>
        </w:trPr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C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7.2.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0FD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virš 3,5 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B9E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10BBB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80F" w14:textId="07879BAE" w:rsidR="00CE4C38" w:rsidRPr="007D3336" w:rsidRDefault="000F0115" w:rsidP="00C65642">
            <w:pPr>
              <w:jc w:val="center"/>
              <w:rPr>
                <w:sz w:val="22"/>
                <w:szCs w:val="22"/>
              </w:rPr>
            </w:pPr>
            <w:r w:rsidRPr="00010CE4">
              <w:rPr>
                <w:strike/>
                <w:sz w:val="22"/>
                <w:szCs w:val="22"/>
              </w:rPr>
              <w:t>12,42</w:t>
            </w:r>
            <w:r w:rsidR="00010CE4">
              <w:rPr>
                <w:sz w:val="22"/>
                <w:szCs w:val="22"/>
              </w:rPr>
              <w:t xml:space="preserve"> </w:t>
            </w:r>
            <w:r w:rsidR="00CE4C38" w:rsidRPr="00010CE4">
              <w:rPr>
                <w:b/>
                <w:bCs/>
                <w:sz w:val="22"/>
                <w:szCs w:val="22"/>
              </w:rPr>
              <w:t>16,55</w:t>
            </w:r>
          </w:p>
        </w:tc>
      </w:tr>
      <w:tr w:rsidR="00CE4C38" w:rsidRPr="007D3336" w14:paraId="17C03FF2" w14:textId="77777777" w:rsidTr="00010CE4">
        <w:trPr>
          <w:trHeight w:val="281"/>
          <w:jc w:val="center"/>
        </w:trPr>
        <w:tc>
          <w:tcPr>
            <w:tcW w:w="1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ED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471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3C6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34F3" w14:textId="786C2891" w:rsidR="00CE4C38" w:rsidRPr="007D3336" w:rsidRDefault="000F0115" w:rsidP="00C65642">
            <w:pPr>
              <w:jc w:val="center"/>
              <w:rPr>
                <w:sz w:val="22"/>
                <w:szCs w:val="22"/>
              </w:rPr>
            </w:pPr>
            <w:r w:rsidRPr="00010CE4">
              <w:rPr>
                <w:strike/>
                <w:sz w:val="22"/>
                <w:szCs w:val="22"/>
              </w:rPr>
              <w:t>1,92</w:t>
            </w:r>
            <w:r w:rsidR="00010CE4">
              <w:rPr>
                <w:sz w:val="22"/>
                <w:szCs w:val="22"/>
              </w:rPr>
              <w:t xml:space="preserve"> </w:t>
            </w:r>
            <w:r w:rsidR="00CE4C38" w:rsidRPr="00010CE4">
              <w:rPr>
                <w:b/>
                <w:bCs/>
                <w:sz w:val="22"/>
                <w:szCs w:val="22"/>
              </w:rPr>
              <w:t>2,82</w:t>
            </w:r>
          </w:p>
        </w:tc>
      </w:tr>
      <w:tr w:rsidR="00CE4C38" w:rsidRPr="007D3336" w14:paraId="4FC3148B" w14:textId="77777777" w:rsidTr="00010CE4">
        <w:trPr>
          <w:trHeight w:val="50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F8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B8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Nenumatytų darbų atlikimas (kvalifikuoto darbuotojo)</w:t>
            </w:r>
            <w:r w:rsidR="00611840" w:rsidRPr="00310BBB">
              <w:rPr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7E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F8BB" w14:textId="685D3204" w:rsidR="00CE4C38" w:rsidRPr="007D3336" w:rsidRDefault="00616EEA" w:rsidP="00C65642">
            <w:pPr>
              <w:jc w:val="center"/>
              <w:rPr>
                <w:sz w:val="22"/>
                <w:szCs w:val="22"/>
              </w:rPr>
            </w:pPr>
            <w:r w:rsidRPr="00010CE4">
              <w:rPr>
                <w:strike/>
                <w:sz w:val="22"/>
                <w:szCs w:val="22"/>
              </w:rPr>
              <w:t>14,55</w:t>
            </w:r>
            <w:r w:rsidR="00010CE4">
              <w:rPr>
                <w:sz w:val="22"/>
                <w:szCs w:val="22"/>
              </w:rPr>
              <w:t xml:space="preserve"> </w:t>
            </w:r>
            <w:r w:rsidR="00CE4C38" w:rsidRPr="00010CE4">
              <w:rPr>
                <w:b/>
                <w:bCs/>
                <w:sz w:val="22"/>
                <w:szCs w:val="22"/>
              </w:rPr>
              <w:t>17,08</w:t>
            </w:r>
          </w:p>
        </w:tc>
      </w:tr>
      <w:tr w:rsidR="00CE4C38" w:rsidRPr="007D3336" w14:paraId="3169F2C1" w14:textId="77777777" w:rsidTr="00010CE4">
        <w:trPr>
          <w:trHeight w:val="54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705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B39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Nenumatytų darbų atlikimas (nekvalifikuoto darbuotojo)</w:t>
            </w:r>
            <w:r w:rsidR="00611840" w:rsidRPr="00310BBB">
              <w:rPr>
                <w:color w:val="000000"/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7A39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9F3F" w14:textId="5A54C0A8" w:rsidR="00CE4C38" w:rsidRPr="007D3336" w:rsidRDefault="00616EEA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010CE4">
              <w:rPr>
                <w:strike/>
                <w:color w:val="000000"/>
                <w:sz w:val="22"/>
                <w:szCs w:val="22"/>
              </w:rPr>
              <w:t>7,27</w:t>
            </w:r>
            <w:r w:rsidR="00010CE4">
              <w:rPr>
                <w:color w:val="000000"/>
                <w:sz w:val="22"/>
                <w:szCs w:val="22"/>
              </w:rPr>
              <w:t xml:space="preserve"> </w:t>
            </w:r>
            <w:r w:rsidR="00CE4C38" w:rsidRPr="00010CE4">
              <w:rPr>
                <w:b/>
                <w:bCs/>
                <w:color w:val="000000"/>
                <w:sz w:val="22"/>
                <w:szCs w:val="22"/>
              </w:rPr>
              <w:t>8,82</w:t>
            </w:r>
          </w:p>
        </w:tc>
      </w:tr>
      <w:tr w:rsidR="00CE4C38" w:rsidRPr="007D3336" w14:paraId="0CF6073E" w14:textId="77777777" w:rsidTr="00010CE4">
        <w:trPr>
          <w:trHeight w:val="36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BD4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Rankinis teritorijų valymas (laikinieji darbai)</w:t>
            </w:r>
          </w:p>
        </w:tc>
      </w:tr>
      <w:tr w:rsidR="00616EEA" w:rsidRPr="000F3630" w14:paraId="663E2A52" w14:textId="77777777" w:rsidTr="007253E8">
        <w:trPr>
          <w:trHeight w:val="36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3E30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79C0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Važiuojamosios dalies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F8B14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726F3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 </w:t>
            </w:r>
          </w:p>
        </w:tc>
      </w:tr>
      <w:tr w:rsidR="00616EEA" w:rsidRPr="000F3630" w14:paraId="5B0E4B36" w14:textId="77777777" w:rsidTr="007253E8">
        <w:trPr>
          <w:trHeight w:val="35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7DF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DF48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9E02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100 m</w:t>
            </w:r>
            <w:r w:rsidRPr="00447999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65D5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2,01</w:t>
            </w:r>
          </w:p>
        </w:tc>
      </w:tr>
      <w:tr w:rsidR="00616EEA" w:rsidRPr="000F3630" w14:paraId="2BE75067" w14:textId="77777777" w:rsidTr="007253E8">
        <w:trPr>
          <w:trHeight w:val="39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2CA0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D4C3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0020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100 m</w:t>
            </w:r>
            <w:r w:rsidRPr="00447999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A9D0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0,92</w:t>
            </w:r>
          </w:p>
        </w:tc>
      </w:tr>
      <w:tr w:rsidR="00CE4C38" w:rsidRPr="007D3336" w14:paraId="06592F30" w14:textId="77777777" w:rsidTr="00447999">
        <w:trPr>
          <w:trHeight w:val="53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CB6" w14:textId="64044FF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  <w:r w:rsidR="00616EEA" w:rsidRPr="00447999">
              <w:rPr>
                <w:strike/>
                <w:sz w:val="22"/>
                <w:szCs w:val="22"/>
              </w:rPr>
              <w:t>2</w:t>
            </w:r>
            <w:r w:rsidRPr="00447999">
              <w:rPr>
                <w:b/>
                <w:bCs/>
                <w:sz w:val="22"/>
                <w:szCs w:val="22"/>
              </w:rPr>
              <w:t>1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2BE2" w14:textId="147C9AB0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valymas </w:t>
            </w:r>
            <w:r w:rsidR="00616EEA" w:rsidRPr="00447999">
              <w:rPr>
                <w:strike/>
                <w:sz w:val="22"/>
                <w:szCs w:val="22"/>
              </w:rPr>
              <w:t>nebarstant smėliu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47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87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696A3BC8" w14:textId="77777777" w:rsidTr="00447999">
        <w:trPr>
          <w:trHeight w:val="318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D5A" w14:textId="0B47114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  <w:r w:rsidR="00616EEA" w:rsidRPr="00447999">
              <w:rPr>
                <w:strike/>
                <w:sz w:val="22"/>
                <w:szCs w:val="22"/>
              </w:rPr>
              <w:t>2</w:t>
            </w:r>
            <w:r w:rsidRPr="00447999">
              <w:rPr>
                <w:b/>
                <w:bCs/>
                <w:sz w:val="22"/>
                <w:szCs w:val="22"/>
              </w:rPr>
              <w:t>1</w:t>
            </w:r>
            <w:r w:rsidRPr="007D3336">
              <w:rPr>
                <w:sz w:val="22"/>
                <w:szCs w:val="22"/>
              </w:rPr>
              <w:t>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4FE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30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B695" w14:textId="2AB60B1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1,</w:t>
            </w:r>
            <w:r w:rsidR="00616EEA" w:rsidRPr="00447999">
              <w:rPr>
                <w:strike/>
                <w:sz w:val="22"/>
                <w:szCs w:val="22"/>
              </w:rPr>
              <w:t>44</w:t>
            </w:r>
            <w:r w:rsidR="00447999">
              <w:rPr>
                <w:sz w:val="22"/>
                <w:szCs w:val="22"/>
              </w:rPr>
              <w:t xml:space="preserve"> </w:t>
            </w:r>
            <w:r w:rsidR="00447999" w:rsidRPr="00447999">
              <w:rPr>
                <w:b/>
                <w:bCs/>
                <w:sz w:val="22"/>
                <w:szCs w:val="22"/>
              </w:rPr>
              <w:t>1,</w:t>
            </w:r>
            <w:r w:rsidR="00C65642" w:rsidRPr="00447999">
              <w:rPr>
                <w:b/>
                <w:bCs/>
                <w:sz w:val="22"/>
                <w:szCs w:val="22"/>
              </w:rPr>
              <w:t>77</w:t>
            </w:r>
          </w:p>
        </w:tc>
      </w:tr>
      <w:tr w:rsidR="00CE4C38" w:rsidRPr="007D3336" w14:paraId="08D5F5D0" w14:textId="77777777" w:rsidTr="00447999">
        <w:trPr>
          <w:trHeight w:val="26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6B4" w14:textId="4B2269D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  <w:r w:rsidR="00616EEA" w:rsidRPr="00447999">
              <w:rPr>
                <w:strike/>
                <w:sz w:val="22"/>
                <w:szCs w:val="22"/>
              </w:rPr>
              <w:t>2</w:t>
            </w:r>
            <w:r w:rsidRPr="00447999">
              <w:rPr>
                <w:b/>
                <w:bCs/>
                <w:sz w:val="22"/>
                <w:szCs w:val="22"/>
              </w:rPr>
              <w:t>1</w:t>
            </w:r>
            <w:r w:rsidRPr="007D3336">
              <w:rPr>
                <w:sz w:val="22"/>
                <w:szCs w:val="22"/>
              </w:rPr>
              <w:t>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F23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CBA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6477" w14:textId="787EF9D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0,</w:t>
            </w:r>
            <w:r w:rsidR="00616EEA" w:rsidRPr="00447999">
              <w:rPr>
                <w:strike/>
                <w:sz w:val="22"/>
                <w:szCs w:val="22"/>
              </w:rPr>
              <w:t>69</w:t>
            </w:r>
            <w:r w:rsidR="00447999">
              <w:rPr>
                <w:sz w:val="22"/>
                <w:szCs w:val="22"/>
              </w:rPr>
              <w:t xml:space="preserve"> </w:t>
            </w:r>
            <w:r w:rsidR="00447999" w:rsidRPr="00447999">
              <w:rPr>
                <w:b/>
                <w:bCs/>
                <w:sz w:val="22"/>
                <w:szCs w:val="22"/>
              </w:rPr>
              <w:t>0,</w:t>
            </w:r>
            <w:r w:rsidR="00392E31" w:rsidRPr="00447999">
              <w:rPr>
                <w:b/>
                <w:bCs/>
                <w:sz w:val="22"/>
                <w:szCs w:val="22"/>
              </w:rPr>
              <w:t>85</w:t>
            </w:r>
          </w:p>
        </w:tc>
      </w:tr>
      <w:tr w:rsidR="00616EEA" w:rsidRPr="000F3630" w14:paraId="71E76C93" w14:textId="77777777" w:rsidTr="007253E8">
        <w:trPr>
          <w:trHeight w:val="27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C8A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1B5C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Laiptų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5F01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8740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 </w:t>
            </w:r>
          </w:p>
        </w:tc>
      </w:tr>
      <w:tr w:rsidR="00616EEA" w:rsidRPr="000F3630" w14:paraId="7708F0DD" w14:textId="77777777" w:rsidTr="007253E8">
        <w:trPr>
          <w:trHeight w:val="37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ACC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B56A5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A5F3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100 m</w:t>
            </w:r>
            <w:r w:rsidRPr="00447999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22FD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3,34</w:t>
            </w:r>
          </w:p>
        </w:tc>
      </w:tr>
      <w:tr w:rsidR="00616EEA" w:rsidRPr="000F3630" w14:paraId="573102BD" w14:textId="77777777" w:rsidTr="007253E8">
        <w:trPr>
          <w:trHeight w:val="27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4DE4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E430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C06C4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100 m</w:t>
            </w:r>
            <w:r w:rsidRPr="00447999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C5475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1,67</w:t>
            </w:r>
          </w:p>
        </w:tc>
      </w:tr>
      <w:tr w:rsidR="00616EEA" w:rsidRPr="000F3630" w14:paraId="234090C1" w14:textId="77777777" w:rsidTr="007253E8">
        <w:trPr>
          <w:trHeight w:val="52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FEC8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E445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 xml:space="preserve">Nuolatos neprižiūrimų šaligatvių, takų, aikščių ir kt. teritorijų valymas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60BF2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 val.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53DCD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2,39 </w:t>
            </w:r>
          </w:p>
        </w:tc>
      </w:tr>
      <w:tr w:rsidR="00616EEA" w:rsidRPr="000F3630" w14:paraId="759CF4F8" w14:textId="77777777" w:rsidTr="007253E8">
        <w:trPr>
          <w:trHeight w:val="52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0730" w14:textId="77777777" w:rsidR="00616EEA" w:rsidRPr="00447999" w:rsidRDefault="00616EEA" w:rsidP="00213C44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BCC9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Šaligatvių, pėsčiųjų takų, aikščių ir kt. teritorijų barstymas smėliu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57110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100 m</w:t>
            </w:r>
            <w:r w:rsidRPr="00447999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715E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0,72</w:t>
            </w:r>
          </w:p>
        </w:tc>
      </w:tr>
      <w:tr w:rsidR="00616EEA" w:rsidRPr="000F3630" w14:paraId="7B005070" w14:textId="77777777" w:rsidTr="007253E8">
        <w:trPr>
          <w:trHeight w:val="59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B56C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2B64B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Šaligatvių, takų, aikštelių su nepatobulinta danga (žvyro, skaldos ir pan.)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2EB7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09A8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 </w:t>
            </w:r>
          </w:p>
        </w:tc>
      </w:tr>
      <w:tr w:rsidR="00616EEA" w:rsidRPr="000F3630" w14:paraId="689637F3" w14:textId="77777777" w:rsidTr="007253E8">
        <w:trPr>
          <w:trHeight w:val="29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D3CB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FD5E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3EB32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100 m</w:t>
            </w:r>
            <w:r w:rsidRPr="00447999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B429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1,82</w:t>
            </w:r>
          </w:p>
        </w:tc>
      </w:tr>
      <w:tr w:rsidR="00616EEA" w:rsidRPr="000F3630" w14:paraId="55093660" w14:textId="77777777" w:rsidTr="007253E8">
        <w:trPr>
          <w:trHeight w:val="33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1D0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BC8D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84DF5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100 m</w:t>
            </w:r>
            <w:r w:rsidRPr="00447999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37695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0,81</w:t>
            </w:r>
          </w:p>
        </w:tc>
      </w:tr>
      <w:tr w:rsidR="00616EEA" w:rsidRPr="000F3630" w14:paraId="6ECEEE03" w14:textId="77777777" w:rsidTr="007253E8">
        <w:trPr>
          <w:trHeight w:val="55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F1A4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E0894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Pėsčiųjų tiltų su medine danga valymas, barstymas smėliu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F41A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100 m</w:t>
            </w:r>
            <w:r w:rsidRPr="00447999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5739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3,57</w:t>
            </w:r>
          </w:p>
        </w:tc>
      </w:tr>
      <w:tr w:rsidR="00CE4C38" w:rsidRPr="007D3336" w14:paraId="4F45C23A" w14:textId="77777777" w:rsidTr="00B12A1E">
        <w:trPr>
          <w:trHeight w:val="21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21B" w14:textId="138DCDC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  <w:r w:rsidR="00616EEA" w:rsidRPr="00447999">
              <w:rPr>
                <w:strike/>
                <w:sz w:val="22"/>
                <w:szCs w:val="22"/>
              </w:rPr>
              <w:t>8</w:t>
            </w:r>
            <w:r w:rsidRPr="00447999">
              <w:rPr>
                <w:b/>
                <w:bCs/>
                <w:sz w:val="22"/>
                <w:szCs w:val="22"/>
              </w:rPr>
              <w:t>2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9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Atskirų šiukšlių 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E71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614" w14:textId="5C12816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0,</w:t>
            </w:r>
            <w:r w:rsidR="00616EEA" w:rsidRPr="00447999">
              <w:rPr>
                <w:strike/>
                <w:sz w:val="22"/>
                <w:szCs w:val="22"/>
              </w:rPr>
              <w:t>29</w:t>
            </w:r>
            <w:r w:rsidR="00447999">
              <w:rPr>
                <w:sz w:val="22"/>
                <w:szCs w:val="22"/>
              </w:rPr>
              <w:t xml:space="preserve"> </w:t>
            </w:r>
            <w:r w:rsidR="00447999" w:rsidRPr="00447999">
              <w:rPr>
                <w:b/>
                <w:bCs/>
                <w:sz w:val="22"/>
                <w:szCs w:val="22"/>
              </w:rPr>
              <w:t>0,</w:t>
            </w:r>
            <w:r w:rsidR="00392E31" w:rsidRPr="00447999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616EEA" w:rsidRPr="000F3630" w14:paraId="677347E2" w14:textId="77777777" w:rsidTr="007253E8">
        <w:trPr>
          <w:trHeight w:val="23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49E3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67A7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Žolės naikinimas cheminėmis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3183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100 m</w:t>
            </w:r>
            <w:r w:rsidRPr="00447999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18C7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3,98</w:t>
            </w:r>
          </w:p>
        </w:tc>
      </w:tr>
      <w:tr w:rsidR="00616EEA" w:rsidRPr="000F3630" w14:paraId="6BD807C6" w14:textId="77777777" w:rsidTr="007253E8">
        <w:trPr>
          <w:trHeight w:val="25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8EC8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8.10.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6041" w14:textId="77777777" w:rsidR="00616EEA" w:rsidRPr="00447999" w:rsidRDefault="00616EEA" w:rsidP="00411EE8">
            <w:pPr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Želdinių valymas šlaituose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7009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100 m</w:t>
            </w:r>
            <w:r w:rsidRPr="00447999">
              <w:rPr>
                <w:strike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DB9D" w14:textId="77777777" w:rsidR="00616EEA" w:rsidRPr="00447999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447999">
              <w:rPr>
                <w:strike/>
                <w:sz w:val="22"/>
                <w:szCs w:val="22"/>
              </w:rPr>
              <w:t>0,50</w:t>
            </w:r>
          </w:p>
        </w:tc>
      </w:tr>
      <w:tr w:rsidR="00CE4C38" w:rsidRPr="007D3336" w14:paraId="3E24F080" w14:textId="77777777" w:rsidTr="00B12A1E">
        <w:trPr>
          <w:trHeight w:val="41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9BD" w14:textId="59AF2CF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  <w:r w:rsidR="00616EEA" w:rsidRPr="007B48A1">
              <w:rPr>
                <w:strike/>
                <w:sz w:val="22"/>
                <w:szCs w:val="22"/>
              </w:rPr>
              <w:t>11</w:t>
            </w:r>
            <w:r w:rsidRPr="007B48A1">
              <w:rPr>
                <w:b/>
                <w:bCs/>
                <w:sz w:val="22"/>
                <w:szCs w:val="22"/>
              </w:rPr>
              <w:t>3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C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6A6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7485" w14:textId="66AA5BF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B48A1">
              <w:rPr>
                <w:strike/>
                <w:sz w:val="22"/>
                <w:szCs w:val="22"/>
              </w:rPr>
              <w:t>0,</w:t>
            </w:r>
            <w:r w:rsidR="00616EEA" w:rsidRPr="007B48A1">
              <w:rPr>
                <w:strike/>
                <w:sz w:val="22"/>
                <w:szCs w:val="22"/>
              </w:rPr>
              <w:t>46</w:t>
            </w:r>
            <w:r w:rsidR="007B48A1">
              <w:rPr>
                <w:sz w:val="22"/>
                <w:szCs w:val="22"/>
              </w:rPr>
              <w:t xml:space="preserve"> </w:t>
            </w:r>
            <w:r w:rsidR="007B48A1" w:rsidRPr="007B48A1">
              <w:rPr>
                <w:b/>
                <w:bCs/>
                <w:sz w:val="22"/>
                <w:szCs w:val="22"/>
              </w:rPr>
              <w:t>0,</w:t>
            </w:r>
            <w:r w:rsidR="00392E31" w:rsidRPr="007B48A1">
              <w:rPr>
                <w:b/>
                <w:bCs/>
                <w:sz w:val="22"/>
                <w:szCs w:val="22"/>
              </w:rPr>
              <w:t>5</w:t>
            </w:r>
            <w:r w:rsidRPr="007B48A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16EEA" w:rsidRPr="000F3630" w14:paraId="6CC5388A" w14:textId="77777777" w:rsidTr="007253E8">
        <w:trPr>
          <w:trHeight w:val="32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8F4F" w14:textId="77777777" w:rsidR="00616EEA" w:rsidRPr="007B48A1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8A1">
              <w:rPr>
                <w:strike/>
                <w:sz w:val="22"/>
                <w:szCs w:val="22"/>
              </w:rPr>
              <w:t>8.12.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DAD94" w14:textId="77777777" w:rsidR="00616EEA" w:rsidRPr="007B48A1" w:rsidRDefault="00616EEA" w:rsidP="00411EE8">
            <w:pPr>
              <w:rPr>
                <w:strike/>
                <w:sz w:val="22"/>
                <w:szCs w:val="22"/>
              </w:rPr>
            </w:pPr>
            <w:r w:rsidRPr="007B48A1">
              <w:rPr>
                <w:strike/>
                <w:sz w:val="22"/>
                <w:szCs w:val="22"/>
              </w:rPr>
              <w:t>Nepageidaujamos augalijos naikinimas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E579" w14:textId="77777777" w:rsidR="00616EEA" w:rsidRPr="007B48A1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8A1">
              <w:rPr>
                <w:strike/>
                <w:sz w:val="22"/>
                <w:szCs w:val="22"/>
              </w:rPr>
              <w:t>1 val.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4393" w14:textId="77777777" w:rsidR="00616EEA" w:rsidRPr="007B48A1" w:rsidRDefault="00616EEA" w:rsidP="00411EE8">
            <w:pPr>
              <w:jc w:val="center"/>
              <w:rPr>
                <w:strike/>
                <w:sz w:val="22"/>
                <w:szCs w:val="22"/>
              </w:rPr>
            </w:pPr>
            <w:r w:rsidRPr="007B48A1">
              <w:rPr>
                <w:strike/>
                <w:sz w:val="22"/>
                <w:szCs w:val="22"/>
              </w:rPr>
              <w:t>2,39 </w:t>
            </w:r>
          </w:p>
        </w:tc>
      </w:tr>
      <w:tr w:rsidR="00CE4C38" w:rsidRPr="007D3336" w14:paraId="29A74425" w14:textId="77777777" w:rsidTr="00B12A1E">
        <w:trPr>
          <w:trHeight w:val="28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4B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7DF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Kapinių teritorijų valymas</w:t>
            </w:r>
          </w:p>
        </w:tc>
      </w:tr>
      <w:tr w:rsidR="00CE4C38" w:rsidRPr="007D3336" w14:paraId="217919DB" w14:textId="77777777" w:rsidTr="00B12A1E">
        <w:trPr>
          <w:trHeight w:val="28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E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1E9D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Žiemos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21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123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F8AAC89" w14:textId="77777777" w:rsidTr="00B12A1E">
        <w:trPr>
          <w:trHeight w:val="40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7C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499A" w14:textId="6516F3AD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</w:t>
            </w:r>
            <w:r w:rsidR="00AB34B6" w:rsidRPr="008E52E8">
              <w:rPr>
                <w:strike/>
                <w:sz w:val="22"/>
                <w:szCs w:val="22"/>
                <w:vertAlign w:val="superscript"/>
              </w:rPr>
              <w:t>*</w:t>
            </w:r>
            <w:r w:rsidR="009B131F" w:rsidRPr="008E52E8">
              <w:rPr>
                <w:strike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598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A646" w14:textId="446C8F6F" w:rsidR="00CE4C38" w:rsidRPr="007D3336" w:rsidRDefault="00BE0F92" w:rsidP="00C65642">
            <w:pPr>
              <w:jc w:val="center"/>
              <w:rPr>
                <w:sz w:val="22"/>
                <w:szCs w:val="22"/>
              </w:rPr>
            </w:pPr>
            <w:r w:rsidRPr="008E52E8">
              <w:rPr>
                <w:strike/>
                <w:sz w:val="22"/>
                <w:szCs w:val="22"/>
                <w:lang w:eastAsia="lt-LT"/>
              </w:rPr>
              <w:t>7,74</w:t>
            </w:r>
            <w:r w:rsidR="008E52E8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8E52E8">
              <w:rPr>
                <w:b/>
                <w:bCs/>
                <w:sz w:val="22"/>
                <w:szCs w:val="22"/>
                <w:lang w:eastAsia="lt-LT"/>
              </w:rPr>
              <w:t>9,71</w:t>
            </w:r>
          </w:p>
        </w:tc>
      </w:tr>
      <w:tr w:rsidR="00CE4C38" w:rsidRPr="007D3336" w14:paraId="1ABAFBD0" w14:textId="77777777" w:rsidTr="00B12A1E">
        <w:trPr>
          <w:trHeight w:val="6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D3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6072" w14:textId="5A48C55D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Mechanizuotas takų, aikščių prie kapinių teritorijos valymas nustumiant sniegą ir barstant </w:t>
            </w:r>
            <w:r w:rsidR="00AB34B6" w:rsidRPr="008E52E8">
              <w:rPr>
                <w:strike/>
                <w:sz w:val="22"/>
                <w:szCs w:val="22"/>
                <w:lang w:eastAsia="lt-LT"/>
              </w:rPr>
              <w:t>smėlį</w:t>
            </w:r>
            <w:r w:rsidR="00AB34B6" w:rsidRPr="008E52E8">
              <w:rPr>
                <w:strike/>
                <w:sz w:val="22"/>
                <w:szCs w:val="22"/>
                <w:vertAlign w:val="superscript"/>
              </w:rPr>
              <w:t>*</w:t>
            </w:r>
            <w:r w:rsidR="009B131F" w:rsidRPr="008E52E8">
              <w:rPr>
                <w:strike/>
                <w:sz w:val="22"/>
                <w:szCs w:val="22"/>
                <w:vertAlign w:val="superscript"/>
              </w:rPr>
              <w:t>*</w:t>
            </w:r>
            <w:r w:rsidRPr="008E52E8">
              <w:rPr>
                <w:b/>
                <w:bCs/>
                <w:sz w:val="22"/>
                <w:szCs w:val="22"/>
                <w:lang w:eastAsia="lt-LT"/>
              </w:rPr>
              <w:t>smėlio chloridų mišinį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C1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99D3" w14:textId="13C77E4D" w:rsidR="00CE4C38" w:rsidRPr="007D3336" w:rsidRDefault="00BE0F92" w:rsidP="00C65642">
            <w:pPr>
              <w:jc w:val="center"/>
              <w:rPr>
                <w:sz w:val="22"/>
                <w:szCs w:val="22"/>
              </w:rPr>
            </w:pPr>
            <w:r w:rsidRPr="008E52E8">
              <w:rPr>
                <w:strike/>
                <w:sz w:val="22"/>
                <w:szCs w:val="22"/>
              </w:rPr>
              <w:t>12,83</w:t>
            </w:r>
            <w:r w:rsidR="008E52E8">
              <w:rPr>
                <w:sz w:val="22"/>
                <w:szCs w:val="22"/>
              </w:rPr>
              <w:t xml:space="preserve"> </w:t>
            </w:r>
            <w:r w:rsidR="00CE4C38" w:rsidRPr="008E52E8">
              <w:rPr>
                <w:b/>
                <w:bCs/>
                <w:sz w:val="22"/>
                <w:szCs w:val="22"/>
              </w:rPr>
              <w:t>18,42</w:t>
            </w:r>
          </w:p>
        </w:tc>
      </w:tr>
      <w:tr w:rsidR="00CE4C38" w:rsidRPr="007D3336" w14:paraId="65CE4CCE" w14:textId="77777777" w:rsidTr="00B12A1E">
        <w:trPr>
          <w:trHeight w:val="38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A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8C9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takų, aikščių su kieta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FF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797B" w14:textId="674515CE" w:rsidR="00CE4C38" w:rsidRPr="007D3336" w:rsidRDefault="00BE0F92" w:rsidP="00C65642">
            <w:pPr>
              <w:jc w:val="center"/>
              <w:rPr>
                <w:sz w:val="22"/>
                <w:szCs w:val="22"/>
              </w:rPr>
            </w:pPr>
            <w:r w:rsidRPr="008E52E8">
              <w:rPr>
                <w:strike/>
                <w:sz w:val="22"/>
                <w:szCs w:val="22"/>
              </w:rPr>
              <w:t>1,59</w:t>
            </w:r>
            <w:r w:rsidR="008E52E8">
              <w:rPr>
                <w:sz w:val="22"/>
                <w:szCs w:val="22"/>
              </w:rPr>
              <w:t xml:space="preserve"> </w:t>
            </w:r>
            <w:r w:rsidR="00CE4C38" w:rsidRPr="008E52E8">
              <w:rPr>
                <w:b/>
                <w:bCs/>
                <w:sz w:val="22"/>
                <w:szCs w:val="22"/>
              </w:rPr>
              <w:t>2,17</w:t>
            </w:r>
          </w:p>
        </w:tc>
      </w:tr>
      <w:tr w:rsidR="00CE4C38" w:rsidRPr="007D3336" w14:paraId="1B0AA2FA" w14:textId="77777777" w:rsidTr="00B12A1E">
        <w:trPr>
          <w:trHeight w:val="34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4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AC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0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260" w14:textId="229295A8" w:rsidR="00CE4C38" w:rsidRPr="007D3336" w:rsidRDefault="00BE0F92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8E52E8">
              <w:rPr>
                <w:strike/>
                <w:sz w:val="22"/>
                <w:szCs w:val="22"/>
                <w:lang w:eastAsia="lt-LT"/>
              </w:rPr>
              <w:t>2,39</w:t>
            </w:r>
            <w:r w:rsidR="00D809D7" w:rsidRPr="000F3630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8E52E8">
              <w:rPr>
                <w:b/>
                <w:bCs/>
                <w:sz w:val="22"/>
                <w:szCs w:val="22"/>
                <w:lang w:eastAsia="lt-LT"/>
              </w:rPr>
              <w:t>3,25</w:t>
            </w:r>
          </w:p>
        </w:tc>
      </w:tr>
      <w:tr w:rsidR="00CE4C38" w:rsidRPr="007D3336" w14:paraId="748E1E59" w14:textId="77777777" w:rsidTr="00B12A1E">
        <w:trPr>
          <w:trHeight w:val="3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5FB6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Takų barstymas smėlio ir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A47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F719" w14:textId="606264C3" w:rsidR="00CE4C38" w:rsidRPr="007D3336" w:rsidRDefault="00BE0F92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8E52E8">
              <w:rPr>
                <w:strike/>
                <w:sz w:val="22"/>
                <w:szCs w:val="22"/>
                <w:lang w:eastAsia="lt-LT"/>
              </w:rPr>
              <w:t>1,23</w:t>
            </w:r>
            <w:r w:rsidR="008E52E8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8E52E8">
              <w:rPr>
                <w:b/>
                <w:bCs/>
                <w:sz w:val="22"/>
                <w:szCs w:val="22"/>
                <w:lang w:eastAsia="lt-LT"/>
              </w:rPr>
              <w:t>2,16</w:t>
            </w:r>
          </w:p>
        </w:tc>
      </w:tr>
      <w:tr w:rsidR="00CE4C38" w:rsidRPr="007D3336" w14:paraId="35693683" w14:textId="77777777" w:rsidTr="00B12A1E">
        <w:trPr>
          <w:trHeight w:val="6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214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7895" w14:textId="24B28AEB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aikščių, privažiavimo kelių barstymas specialiu mišiniu (šlapiomis druskomis</w:t>
            </w:r>
            <w:r w:rsidR="00AB34B6" w:rsidRPr="00D7002F">
              <w:rPr>
                <w:strike/>
                <w:sz w:val="22"/>
                <w:szCs w:val="22"/>
                <w:lang w:eastAsia="lt-LT"/>
              </w:rPr>
              <w:t>)</w:t>
            </w:r>
            <w:r w:rsidR="00AB34B6" w:rsidRPr="00D7002F">
              <w:rPr>
                <w:strike/>
                <w:sz w:val="22"/>
                <w:szCs w:val="22"/>
                <w:vertAlign w:val="superscript"/>
              </w:rPr>
              <w:t>*</w:t>
            </w:r>
            <w:r w:rsidR="009B131F" w:rsidRPr="00D7002F">
              <w:rPr>
                <w:strike/>
                <w:sz w:val="22"/>
                <w:szCs w:val="22"/>
                <w:vertAlign w:val="superscript"/>
              </w:rPr>
              <w:t>*</w:t>
            </w:r>
            <w:r w:rsidRPr="00D7002F">
              <w:rPr>
                <w:b/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A7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0A1" w14:textId="2EFBB666" w:rsidR="00CE4C38" w:rsidRPr="007D3336" w:rsidRDefault="001C192D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8E52E8">
              <w:rPr>
                <w:strike/>
                <w:sz w:val="22"/>
                <w:szCs w:val="22"/>
                <w:lang w:eastAsia="lt-LT"/>
              </w:rPr>
              <w:t>3</w:t>
            </w:r>
            <w:r w:rsidR="00CE4C38" w:rsidRPr="008E52E8">
              <w:rPr>
                <w:strike/>
                <w:sz w:val="22"/>
                <w:szCs w:val="22"/>
                <w:lang w:eastAsia="lt-LT"/>
              </w:rPr>
              <w:t>,86</w:t>
            </w:r>
            <w:r w:rsidR="008E52E8">
              <w:rPr>
                <w:sz w:val="22"/>
                <w:szCs w:val="22"/>
                <w:lang w:eastAsia="lt-LT"/>
              </w:rPr>
              <w:t xml:space="preserve"> </w:t>
            </w:r>
            <w:r w:rsidR="008E52E8" w:rsidRPr="008E52E8">
              <w:rPr>
                <w:b/>
                <w:bCs/>
                <w:sz w:val="22"/>
                <w:szCs w:val="22"/>
                <w:lang w:eastAsia="lt-LT"/>
              </w:rPr>
              <w:t>5,86</w:t>
            </w:r>
          </w:p>
        </w:tc>
      </w:tr>
      <w:tr w:rsidR="00CE4C38" w:rsidRPr="007D3336" w14:paraId="3861577E" w14:textId="77777777" w:rsidTr="00B12A1E">
        <w:trPr>
          <w:trHeight w:val="35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02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C517" w14:textId="7DBD71E9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Smėlio dėžių </w:t>
            </w:r>
            <w:r w:rsidR="00AB34B6" w:rsidRPr="00D7002F">
              <w:rPr>
                <w:strike/>
                <w:sz w:val="22"/>
                <w:szCs w:val="22"/>
                <w:lang w:eastAsia="lt-LT"/>
              </w:rPr>
              <w:t>priežiūra</w:t>
            </w:r>
            <w:r w:rsidR="00D7002F">
              <w:rPr>
                <w:sz w:val="22"/>
                <w:szCs w:val="22"/>
                <w:lang w:eastAsia="lt-LT"/>
              </w:rPr>
              <w:t xml:space="preserve"> </w:t>
            </w:r>
            <w:r w:rsidRPr="00D7002F">
              <w:rPr>
                <w:b/>
                <w:bCs/>
                <w:sz w:val="22"/>
                <w:szCs w:val="22"/>
                <w:lang w:eastAsia="lt-LT"/>
              </w:rPr>
              <w:t>pastatymas</w:t>
            </w:r>
            <w:r>
              <w:rPr>
                <w:sz w:val="22"/>
                <w:szCs w:val="22"/>
                <w:lang w:eastAsia="lt-LT"/>
              </w:rPr>
              <w:t xml:space="preserve"> ir </w:t>
            </w:r>
            <w:r w:rsidR="00AB34B6" w:rsidRPr="00D7002F">
              <w:rPr>
                <w:strike/>
                <w:sz w:val="22"/>
                <w:szCs w:val="22"/>
                <w:lang w:eastAsia="lt-LT"/>
              </w:rPr>
              <w:t>aptarnavimas</w:t>
            </w:r>
            <w:r w:rsidR="00AB34B6" w:rsidRPr="00D7002F">
              <w:rPr>
                <w:strike/>
                <w:sz w:val="22"/>
                <w:szCs w:val="22"/>
                <w:vertAlign w:val="superscript"/>
              </w:rPr>
              <w:t>*</w:t>
            </w:r>
            <w:r w:rsidR="009B131F" w:rsidRPr="00D7002F">
              <w:rPr>
                <w:strike/>
                <w:sz w:val="22"/>
                <w:szCs w:val="22"/>
                <w:vertAlign w:val="superscript"/>
              </w:rPr>
              <w:t>*</w:t>
            </w:r>
            <w:r w:rsidR="00D7002F">
              <w:rPr>
                <w:sz w:val="22"/>
                <w:szCs w:val="22"/>
                <w:vertAlign w:val="superscript"/>
              </w:rPr>
              <w:t xml:space="preserve"> </w:t>
            </w:r>
            <w:r w:rsidRPr="00D7002F">
              <w:rPr>
                <w:b/>
                <w:bCs/>
                <w:sz w:val="22"/>
                <w:szCs w:val="22"/>
                <w:lang w:eastAsia="lt-LT"/>
              </w:rPr>
              <w:t>užpildymas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DE5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vnt.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B6E6" w14:textId="09913429" w:rsidR="00CE4C38" w:rsidRPr="007D3336" w:rsidRDefault="001C192D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8E52E8">
              <w:rPr>
                <w:strike/>
                <w:sz w:val="22"/>
                <w:szCs w:val="22"/>
                <w:lang w:eastAsia="lt-LT"/>
              </w:rPr>
              <w:t>10,58</w:t>
            </w:r>
            <w:r w:rsidR="008E52E8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8E52E8">
              <w:rPr>
                <w:b/>
                <w:bCs/>
                <w:sz w:val="22"/>
                <w:szCs w:val="22"/>
                <w:lang w:eastAsia="lt-LT"/>
              </w:rPr>
              <w:t>20,03</w:t>
            </w:r>
          </w:p>
        </w:tc>
      </w:tr>
      <w:tr w:rsidR="00CE4C38" w:rsidRPr="007D3336" w14:paraId="4196E25B" w14:textId="77777777" w:rsidTr="001A4E1A">
        <w:trPr>
          <w:trHeight w:val="35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09F" w14:textId="77777777" w:rsidR="00CE4C38" w:rsidRPr="00D7002F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7002F">
              <w:rPr>
                <w:b/>
                <w:bCs/>
                <w:sz w:val="22"/>
                <w:szCs w:val="22"/>
                <w:lang w:eastAsia="lt-LT"/>
              </w:rPr>
              <w:t>9.1.8.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0E" w14:textId="77777777" w:rsidR="00CE4C38" w:rsidRPr="00D7002F" w:rsidRDefault="00CE4C38" w:rsidP="00C65642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7002F">
              <w:rPr>
                <w:b/>
                <w:bCs/>
                <w:sz w:val="22"/>
                <w:szCs w:val="22"/>
                <w:lang w:eastAsia="lt-LT"/>
              </w:rPr>
              <w:t>Smėlio dėžių papildymas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5FE3" w14:textId="77777777" w:rsidR="00CE4C38" w:rsidRPr="00D7002F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7002F">
              <w:rPr>
                <w:b/>
                <w:bCs/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8472" w14:textId="77777777" w:rsidR="00CE4C38" w:rsidRPr="00D7002F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D7002F">
              <w:rPr>
                <w:b/>
                <w:bCs/>
                <w:sz w:val="22"/>
                <w:szCs w:val="22"/>
                <w:lang w:eastAsia="lt-LT"/>
              </w:rPr>
              <w:t>15,23</w:t>
            </w:r>
          </w:p>
        </w:tc>
      </w:tr>
      <w:tr w:rsidR="00CE4C38" w:rsidRPr="007D3336" w14:paraId="7752F14D" w14:textId="77777777" w:rsidTr="00B12A1E">
        <w:trPr>
          <w:trHeight w:val="27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7D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0138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Vasaros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B17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55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FB957A1" w14:textId="77777777" w:rsidTr="00B12A1E">
        <w:trPr>
          <w:trHeight w:val="38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7B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C5B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su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A29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B79A" w14:textId="7C818C85" w:rsidR="00CE4C38" w:rsidRPr="007D3336" w:rsidRDefault="001C192D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0,74</w:t>
            </w:r>
            <w:r w:rsidR="00B12A1E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B12A1E">
              <w:rPr>
                <w:b/>
                <w:bCs/>
                <w:sz w:val="22"/>
                <w:szCs w:val="22"/>
                <w:lang w:eastAsia="lt-LT"/>
              </w:rPr>
              <w:t>1,05</w:t>
            </w:r>
          </w:p>
        </w:tc>
      </w:tr>
      <w:tr w:rsidR="00CE4C38" w:rsidRPr="007D3336" w14:paraId="1319B984" w14:textId="77777777" w:rsidTr="00B12A1E">
        <w:trPr>
          <w:trHeight w:val="30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4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EB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91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124B" w14:textId="38A6D06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1,</w:t>
            </w:r>
            <w:r w:rsidR="001C192D" w:rsidRPr="00B12A1E">
              <w:rPr>
                <w:strike/>
                <w:sz w:val="22"/>
                <w:szCs w:val="22"/>
                <w:lang w:eastAsia="lt-LT"/>
              </w:rPr>
              <w:t>13</w:t>
            </w:r>
            <w:r w:rsidR="00B12A1E">
              <w:rPr>
                <w:sz w:val="22"/>
                <w:szCs w:val="22"/>
                <w:lang w:eastAsia="lt-LT"/>
              </w:rPr>
              <w:t xml:space="preserve"> </w:t>
            </w:r>
            <w:r w:rsidR="00B12A1E" w:rsidRPr="00B12A1E">
              <w:rPr>
                <w:b/>
                <w:bCs/>
                <w:sz w:val="22"/>
                <w:szCs w:val="22"/>
                <w:lang w:eastAsia="lt-LT"/>
              </w:rPr>
              <w:t>1,</w:t>
            </w:r>
            <w:r w:rsidRPr="00B12A1E">
              <w:rPr>
                <w:b/>
                <w:bCs/>
                <w:sz w:val="22"/>
                <w:szCs w:val="22"/>
                <w:lang w:eastAsia="lt-LT"/>
              </w:rPr>
              <w:t>46</w:t>
            </w:r>
          </w:p>
        </w:tc>
      </w:tr>
      <w:tr w:rsidR="00CE4C38" w:rsidRPr="007D3336" w14:paraId="2A30493E" w14:textId="77777777" w:rsidTr="00B12A1E">
        <w:trPr>
          <w:trHeight w:val="55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0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FD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Kelkraščių kapinėse atkasimas</w:t>
            </w:r>
            <w:r w:rsidRPr="007D3336">
              <w:rPr>
                <w:color w:val="FF0000"/>
                <w:sz w:val="22"/>
                <w:szCs w:val="22"/>
                <w:lang w:eastAsia="lt-LT"/>
              </w:rPr>
              <w:t xml:space="preserve"> </w:t>
            </w:r>
            <w:r w:rsidRPr="007D3336">
              <w:rPr>
                <w:sz w:val="22"/>
                <w:szCs w:val="22"/>
                <w:lang w:eastAsia="lt-LT"/>
              </w:rPr>
              <w:t>ir velėnos nunešimas į susikaupimo vietą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D0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3E28" w14:textId="18CBD06C" w:rsidR="00CE4C38" w:rsidRPr="00B12A1E" w:rsidRDefault="00CE4C38" w:rsidP="00C65642">
            <w:pPr>
              <w:jc w:val="center"/>
              <w:rPr>
                <w:strike/>
                <w:sz w:val="22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2,</w:t>
            </w:r>
            <w:r w:rsidR="00823758" w:rsidRPr="00B12A1E">
              <w:rPr>
                <w:strike/>
                <w:sz w:val="22"/>
                <w:szCs w:val="22"/>
                <w:lang w:eastAsia="lt-LT"/>
              </w:rPr>
              <w:t>15</w:t>
            </w:r>
            <w:r w:rsidR="00B12A1E">
              <w:rPr>
                <w:sz w:val="22"/>
                <w:szCs w:val="22"/>
                <w:lang w:eastAsia="lt-LT"/>
              </w:rPr>
              <w:t xml:space="preserve"> </w:t>
            </w:r>
            <w:r w:rsidR="00B12A1E" w:rsidRPr="00B12A1E">
              <w:rPr>
                <w:b/>
                <w:bCs/>
                <w:sz w:val="22"/>
                <w:szCs w:val="22"/>
                <w:lang w:eastAsia="lt-LT"/>
              </w:rPr>
              <w:t>2,</w:t>
            </w:r>
            <w:r w:rsidRPr="00B12A1E">
              <w:rPr>
                <w:b/>
                <w:bCs/>
                <w:sz w:val="22"/>
                <w:szCs w:val="22"/>
                <w:lang w:eastAsia="lt-LT"/>
              </w:rPr>
              <w:t>92</w:t>
            </w:r>
          </w:p>
        </w:tc>
      </w:tr>
      <w:tr w:rsidR="00CE4C38" w:rsidRPr="007D3336" w14:paraId="74632313" w14:textId="77777777" w:rsidTr="00B12A1E">
        <w:trPr>
          <w:trHeight w:val="30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8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234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žaliųjų plotų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F24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555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505BF195" w14:textId="77777777" w:rsidTr="00B12A1E">
        <w:trPr>
          <w:trHeight w:val="24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C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605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atviroje teritorijoje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1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82B2" w14:textId="5E077FD2" w:rsidR="00CE4C38" w:rsidRPr="007D3336" w:rsidRDefault="00492F65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20</w:t>
            </w:r>
            <w:r w:rsidR="00823758" w:rsidRPr="00B12A1E">
              <w:rPr>
                <w:strike/>
                <w:sz w:val="22"/>
                <w:szCs w:val="22"/>
                <w:lang w:eastAsia="lt-LT"/>
              </w:rPr>
              <w:t>,8</w:t>
            </w:r>
            <w:r w:rsidRPr="00B12A1E">
              <w:rPr>
                <w:strike/>
                <w:sz w:val="22"/>
                <w:szCs w:val="22"/>
                <w:lang w:eastAsia="lt-LT"/>
              </w:rPr>
              <w:t>8</w:t>
            </w:r>
            <w:r w:rsidR="00B12A1E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B12A1E">
              <w:rPr>
                <w:b/>
                <w:bCs/>
                <w:sz w:val="22"/>
                <w:szCs w:val="22"/>
                <w:lang w:eastAsia="lt-LT"/>
              </w:rPr>
              <w:t>34,35</w:t>
            </w:r>
          </w:p>
        </w:tc>
      </w:tr>
      <w:tr w:rsidR="00CE4C38" w:rsidRPr="007D3336" w14:paraId="63D07A8A" w14:textId="77777777" w:rsidTr="00B12A1E">
        <w:trPr>
          <w:trHeight w:val="25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9D48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tarp kapaviečių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E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9EF" w14:textId="60BF8B28" w:rsidR="00CE4C38" w:rsidRPr="007D3336" w:rsidRDefault="0082375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27,83</w:t>
            </w:r>
            <w:r w:rsidR="00B12A1E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B12A1E">
              <w:rPr>
                <w:b/>
                <w:bCs/>
                <w:sz w:val="22"/>
                <w:szCs w:val="22"/>
                <w:lang w:eastAsia="lt-LT"/>
              </w:rPr>
              <w:t>55,98</w:t>
            </w:r>
          </w:p>
        </w:tc>
      </w:tr>
      <w:tr w:rsidR="00CE4C38" w:rsidRPr="007D3336" w14:paraId="12E420E0" w14:textId="77777777" w:rsidTr="00B12A1E">
        <w:trPr>
          <w:trHeight w:val="27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A1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B6DF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5A2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A5DE" w14:textId="2D4368DC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1,</w:t>
            </w:r>
            <w:r w:rsidR="00823758" w:rsidRPr="00B12A1E">
              <w:rPr>
                <w:strike/>
                <w:sz w:val="22"/>
                <w:szCs w:val="22"/>
                <w:lang w:eastAsia="lt-LT"/>
              </w:rPr>
              <w:t>58</w:t>
            </w:r>
            <w:r w:rsidR="00B12A1E">
              <w:rPr>
                <w:sz w:val="22"/>
                <w:szCs w:val="22"/>
                <w:lang w:eastAsia="lt-LT"/>
              </w:rPr>
              <w:t xml:space="preserve"> </w:t>
            </w:r>
            <w:r w:rsidR="00B12A1E" w:rsidRPr="00B12A1E">
              <w:rPr>
                <w:b/>
                <w:bCs/>
                <w:sz w:val="22"/>
                <w:szCs w:val="22"/>
                <w:lang w:eastAsia="lt-LT"/>
              </w:rPr>
              <w:t>1,</w:t>
            </w:r>
            <w:r w:rsidRPr="00B12A1E">
              <w:rPr>
                <w:b/>
                <w:bCs/>
                <w:sz w:val="22"/>
                <w:szCs w:val="22"/>
                <w:lang w:eastAsia="lt-LT"/>
              </w:rPr>
              <w:t>75</w:t>
            </w:r>
          </w:p>
        </w:tc>
      </w:tr>
      <w:tr w:rsidR="00CE4C38" w:rsidRPr="007D3336" w14:paraId="3D247156" w14:textId="77777777" w:rsidTr="00B12A1E">
        <w:trPr>
          <w:trHeight w:val="26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22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D58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4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BCA2" w14:textId="0E1A8C21" w:rsidR="00CE4C38" w:rsidRPr="007D3336" w:rsidRDefault="0082375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3,70</w:t>
            </w:r>
            <w:r w:rsidR="00B12A1E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B12A1E">
              <w:rPr>
                <w:b/>
                <w:bCs/>
                <w:sz w:val="22"/>
                <w:szCs w:val="22"/>
                <w:lang w:eastAsia="lt-LT"/>
              </w:rPr>
              <w:t>5,43</w:t>
            </w:r>
          </w:p>
        </w:tc>
      </w:tr>
      <w:tr w:rsidR="00CE4C38" w:rsidRPr="007D3336" w14:paraId="11FE84D0" w14:textId="77777777" w:rsidTr="00B12A1E">
        <w:trPr>
          <w:trHeight w:val="28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BF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361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Pavienių augalų (krūmų, tujų)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0FA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B3A" w14:textId="2B7E770D" w:rsidR="00CE4C38" w:rsidRPr="007D3336" w:rsidRDefault="0082375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2,64</w:t>
            </w:r>
            <w:r w:rsidR="00B12A1E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B12A1E">
              <w:rPr>
                <w:b/>
                <w:bCs/>
                <w:sz w:val="22"/>
                <w:szCs w:val="22"/>
                <w:lang w:eastAsia="lt-LT"/>
              </w:rPr>
              <w:t>4,39</w:t>
            </w:r>
          </w:p>
        </w:tc>
      </w:tr>
      <w:tr w:rsidR="00CE4C38" w:rsidRPr="007D3336" w14:paraId="0870FC97" w14:textId="77777777" w:rsidTr="00B12A1E">
        <w:trPr>
          <w:trHeight w:val="27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2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89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Medžio ataugų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CDF2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8A65" w14:textId="03702EB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1,</w:t>
            </w:r>
            <w:r w:rsidR="00823758" w:rsidRPr="00B12A1E">
              <w:rPr>
                <w:strike/>
                <w:sz w:val="22"/>
                <w:szCs w:val="22"/>
                <w:lang w:eastAsia="lt-LT"/>
              </w:rPr>
              <w:t>39</w:t>
            </w:r>
            <w:r w:rsidR="00B12A1E">
              <w:rPr>
                <w:sz w:val="22"/>
                <w:szCs w:val="22"/>
                <w:lang w:eastAsia="lt-LT"/>
              </w:rPr>
              <w:t xml:space="preserve"> </w:t>
            </w:r>
            <w:r w:rsidR="00B12A1E" w:rsidRPr="00B12A1E">
              <w:rPr>
                <w:b/>
                <w:bCs/>
                <w:sz w:val="22"/>
                <w:szCs w:val="22"/>
                <w:lang w:eastAsia="lt-LT"/>
              </w:rPr>
              <w:t>1,</w:t>
            </w:r>
            <w:r w:rsidRPr="00B12A1E">
              <w:rPr>
                <w:b/>
                <w:bCs/>
                <w:sz w:val="22"/>
                <w:szCs w:val="22"/>
                <w:lang w:eastAsia="lt-LT"/>
              </w:rPr>
              <w:t>85</w:t>
            </w:r>
          </w:p>
        </w:tc>
      </w:tr>
      <w:tr w:rsidR="00CE4C38" w:rsidRPr="007D3336" w14:paraId="55035AB3" w14:textId="77777777" w:rsidTr="00B12A1E">
        <w:trPr>
          <w:trHeight w:val="26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3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A42E" w14:textId="01BDF1A4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</w:t>
            </w:r>
            <w:r w:rsidRPr="00B12A1E">
              <w:rPr>
                <w:b/>
                <w:bCs/>
                <w:sz w:val="22"/>
                <w:szCs w:val="22"/>
                <w:lang w:eastAsia="lt-LT"/>
              </w:rPr>
              <w:t>, lapų</w:t>
            </w:r>
            <w:r w:rsidRPr="007D3336">
              <w:rPr>
                <w:sz w:val="22"/>
                <w:szCs w:val="22"/>
                <w:lang w:eastAsia="lt-LT"/>
              </w:rPr>
              <w:t xml:space="preserve"> grėbimas ir </w:t>
            </w:r>
            <w:r w:rsidR="00823758" w:rsidRPr="00B12A1E">
              <w:rPr>
                <w:strike/>
                <w:sz w:val="22"/>
                <w:szCs w:val="22"/>
                <w:lang w:eastAsia="lt-LT"/>
              </w:rPr>
              <w:t>nunešimas į susikaupimo vietą</w:t>
            </w:r>
            <w:r w:rsidR="00B12A1E" w:rsidRPr="00B12A1E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B12A1E">
              <w:rPr>
                <w:b/>
                <w:bCs/>
                <w:sz w:val="22"/>
                <w:szCs w:val="22"/>
                <w:lang w:eastAsia="lt-LT"/>
              </w:rPr>
              <w:t>kupetavimas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44C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D4B1" w14:textId="35F6036D" w:rsidR="00CE4C38" w:rsidRPr="00B12A1E" w:rsidRDefault="00B12A1E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3,08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CE4C38" w:rsidRPr="00B12A1E">
              <w:rPr>
                <w:b/>
                <w:bCs/>
                <w:sz w:val="22"/>
                <w:szCs w:val="22"/>
                <w:lang w:eastAsia="lt-LT"/>
              </w:rPr>
              <w:t>5,13</w:t>
            </w:r>
          </w:p>
        </w:tc>
      </w:tr>
      <w:tr w:rsidR="00CE4C38" w:rsidRPr="007D3336" w14:paraId="0F739604" w14:textId="77777777" w:rsidTr="00B12A1E">
        <w:trPr>
          <w:trHeight w:val="42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B0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A2E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Šiukšlių surinkimas iš žaliųjų plotų, želdinių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D6D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B78" w14:textId="2A9B4AC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B12A1E">
              <w:rPr>
                <w:strike/>
                <w:sz w:val="22"/>
                <w:szCs w:val="22"/>
                <w:lang w:eastAsia="lt-LT"/>
              </w:rPr>
              <w:t>0,</w:t>
            </w:r>
            <w:r w:rsidR="00823758" w:rsidRPr="00B12A1E">
              <w:rPr>
                <w:strike/>
                <w:sz w:val="22"/>
                <w:szCs w:val="22"/>
                <w:lang w:eastAsia="lt-LT"/>
              </w:rPr>
              <w:t>25</w:t>
            </w:r>
            <w:r w:rsidR="00B12A1E">
              <w:rPr>
                <w:sz w:val="22"/>
                <w:szCs w:val="22"/>
                <w:lang w:eastAsia="lt-LT"/>
              </w:rPr>
              <w:t xml:space="preserve"> </w:t>
            </w:r>
            <w:r w:rsidR="00B12A1E" w:rsidRPr="00B12A1E">
              <w:rPr>
                <w:b/>
                <w:bCs/>
                <w:sz w:val="22"/>
                <w:szCs w:val="22"/>
                <w:lang w:eastAsia="lt-LT"/>
              </w:rPr>
              <w:t>0,</w:t>
            </w:r>
            <w:r w:rsidRPr="00B12A1E">
              <w:rPr>
                <w:b/>
                <w:bCs/>
                <w:sz w:val="22"/>
                <w:szCs w:val="22"/>
                <w:lang w:eastAsia="lt-LT"/>
              </w:rPr>
              <w:t>36</w:t>
            </w:r>
          </w:p>
        </w:tc>
      </w:tr>
      <w:tr w:rsidR="00CE4C38" w:rsidRPr="007D3336" w14:paraId="243F67C1" w14:textId="77777777" w:rsidTr="001A4E1A">
        <w:trPr>
          <w:trHeight w:val="42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C80" w14:textId="77777777" w:rsidR="00CE4C38" w:rsidRPr="00B12A1E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B12A1E">
              <w:rPr>
                <w:b/>
                <w:bCs/>
                <w:sz w:val="22"/>
                <w:szCs w:val="22"/>
                <w:lang w:eastAsia="lt-LT"/>
              </w:rPr>
              <w:t>9.3.9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3B6B" w14:textId="77777777" w:rsidR="00CE4C38" w:rsidRPr="00B12A1E" w:rsidRDefault="00CE4C38" w:rsidP="00C65642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B12A1E">
              <w:rPr>
                <w:b/>
                <w:bCs/>
                <w:sz w:val="22"/>
                <w:szCs w:val="22"/>
                <w:lang w:eastAsia="lt-LT"/>
              </w:rPr>
              <w:t>Kolumbariumo nišų ir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4772" w14:textId="77777777" w:rsidR="00CE4C38" w:rsidRPr="00B12A1E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B12A1E">
              <w:rPr>
                <w:b/>
                <w:bCs/>
                <w:sz w:val="22"/>
                <w:szCs w:val="22"/>
              </w:rPr>
              <w:t xml:space="preserve">1 val.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B681" w14:textId="77777777" w:rsidR="00CE4C38" w:rsidRPr="00B12A1E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B12A1E">
              <w:rPr>
                <w:b/>
                <w:bCs/>
                <w:sz w:val="22"/>
                <w:szCs w:val="22"/>
                <w:lang w:eastAsia="lt-LT"/>
              </w:rPr>
              <w:t>13,53</w:t>
            </w:r>
          </w:p>
        </w:tc>
      </w:tr>
      <w:tr w:rsidR="00CE4C38" w:rsidRPr="007D3336" w14:paraId="56D680DF" w14:textId="77777777" w:rsidTr="00B12A1E">
        <w:trPr>
          <w:trHeight w:val="34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6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FCB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priežiūros atliekų 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745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0DD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CF789C6" w14:textId="77777777" w:rsidTr="00B12A1E">
        <w:trPr>
          <w:trHeight w:val="6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D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DD69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neskaidžių) surinkimas ir išvežimas konteineriais</w:t>
            </w:r>
            <w:r w:rsidRPr="00310BBB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EEB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E00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2D005D7" w14:textId="77777777" w:rsidTr="00B12A1E">
        <w:trPr>
          <w:trHeight w:val="27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12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49C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1,1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C0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F3C" w14:textId="2BB9D7DD" w:rsidR="00CE4C38" w:rsidRPr="00974897" w:rsidRDefault="009648AE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95,86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974897">
              <w:rPr>
                <w:b/>
                <w:bCs/>
                <w:sz w:val="22"/>
                <w:szCs w:val="22"/>
              </w:rPr>
              <w:t>58,23 +</w:t>
            </w:r>
          </w:p>
          <w:p w14:paraId="60E4C114" w14:textId="77777777" w:rsidR="00CE4C38" w:rsidRPr="00310BBB" w:rsidRDefault="00CE4C38" w:rsidP="00C65642">
            <w:pPr>
              <w:jc w:val="center"/>
              <w:rPr>
                <w:strike/>
                <w:sz w:val="22"/>
              </w:rPr>
            </w:pPr>
            <w:r w:rsidRPr="00974897">
              <w:rPr>
                <w:b/>
                <w:bCs/>
                <w:sz w:val="22"/>
                <w:szCs w:val="22"/>
              </w:rPr>
              <w:t>atliekų tvarkytojo kaina</w:t>
            </w:r>
          </w:p>
        </w:tc>
      </w:tr>
      <w:tr w:rsidR="007B4B93" w:rsidRPr="000F3630" w14:paraId="74E51B3B" w14:textId="77777777" w:rsidTr="007253E8">
        <w:trPr>
          <w:trHeight w:val="27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541" w14:textId="77777777" w:rsidR="007B4B93" w:rsidRPr="000F3630" w:rsidRDefault="007B4B93" w:rsidP="00BE0F9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33635" w14:textId="77777777" w:rsidR="007B4B93" w:rsidRPr="000F3630" w:rsidRDefault="007B4B93" w:rsidP="00BE0F9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34FB0" w14:textId="77777777" w:rsidR="007B4B93" w:rsidRPr="00974897" w:rsidRDefault="007B4B93" w:rsidP="007B4B93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i/>
                <w:strike/>
                <w:sz w:val="18"/>
                <w:szCs w:val="18"/>
              </w:rPr>
              <w:t>pakeista 2022 m. kovo 31 d. sprendimu Nr. 1-82</w:t>
            </w:r>
          </w:p>
        </w:tc>
      </w:tr>
      <w:tr w:rsidR="00CE4C38" w:rsidRPr="007D3336" w14:paraId="5DB454F8" w14:textId="77777777" w:rsidTr="00310BBB">
        <w:trPr>
          <w:trHeight w:val="27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05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941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5–7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EC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C362" w14:textId="139B0F28" w:rsidR="00CE4C38" w:rsidRPr="00974897" w:rsidRDefault="009648AE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94,60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974897">
              <w:rPr>
                <w:b/>
                <w:bCs/>
                <w:sz w:val="22"/>
                <w:szCs w:val="22"/>
              </w:rPr>
              <w:t>46,00 +</w:t>
            </w:r>
          </w:p>
          <w:p w14:paraId="75E1422B" w14:textId="77777777" w:rsidR="00CE4C38" w:rsidRPr="00310BBB" w:rsidRDefault="00CE4C38" w:rsidP="00C65642">
            <w:pPr>
              <w:jc w:val="center"/>
              <w:rPr>
                <w:strike/>
                <w:sz w:val="22"/>
              </w:rPr>
            </w:pPr>
            <w:r w:rsidRPr="00974897">
              <w:rPr>
                <w:b/>
                <w:bCs/>
                <w:sz w:val="22"/>
                <w:szCs w:val="22"/>
              </w:rPr>
              <w:t>atliekų tvarkytojo kaina</w:t>
            </w:r>
          </w:p>
        </w:tc>
      </w:tr>
      <w:tr w:rsidR="007B4B93" w:rsidRPr="000F3630" w14:paraId="0B067ECE" w14:textId="77777777" w:rsidTr="007253E8">
        <w:trPr>
          <w:trHeight w:val="27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447" w14:textId="77777777" w:rsidR="007B4B93" w:rsidRPr="000F3630" w:rsidRDefault="007B4B93" w:rsidP="00BE0F9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1DAF6" w14:textId="77777777" w:rsidR="007B4B93" w:rsidRPr="000F3630" w:rsidRDefault="007B4B93" w:rsidP="00BE0F9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A0108" w14:textId="77777777" w:rsidR="007B4B93" w:rsidRPr="00974897" w:rsidRDefault="007B4B93" w:rsidP="007B4B93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i/>
                <w:strike/>
                <w:sz w:val="18"/>
                <w:szCs w:val="18"/>
              </w:rPr>
              <w:t>pakeista 2022 m. kovo 31 d. sprendimu Nr. 1-82</w:t>
            </w:r>
          </w:p>
        </w:tc>
      </w:tr>
      <w:tr w:rsidR="00CE4C38" w:rsidRPr="007D3336" w14:paraId="7FBF968D" w14:textId="77777777" w:rsidTr="00974897">
        <w:trPr>
          <w:trHeight w:val="40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6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3A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skaidžių) surinkimas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74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B39E" w14:textId="54A6B031" w:rsidR="00CE4C38" w:rsidRPr="00310BBB" w:rsidRDefault="00974897" w:rsidP="00CD79AA">
            <w:pPr>
              <w:jc w:val="center"/>
              <w:rPr>
                <w:strike/>
                <w:sz w:val="22"/>
              </w:rPr>
            </w:pPr>
            <w:r w:rsidRPr="00974897">
              <w:rPr>
                <w:strike/>
                <w:sz w:val="22"/>
                <w:szCs w:val="22"/>
              </w:rPr>
              <w:t>30</w:t>
            </w:r>
            <w:r w:rsidRPr="00974897">
              <w:rPr>
                <w:strike/>
                <w:sz w:val="22"/>
                <w:szCs w:val="22"/>
                <w:lang w:eastAsia="lt-LT"/>
              </w:rPr>
              <w:t>,94</w:t>
            </w:r>
            <w:r w:rsidRPr="007D3336">
              <w:rPr>
                <w:sz w:val="22"/>
                <w:szCs w:val="22"/>
              </w:rPr>
              <w:t xml:space="preserve"> </w:t>
            </w:r>
            <w:r w:rsidR="00CE4C38" w:rsidRPr="00974897">
              <w:rPr>
                <w:b/>
                <w:bCs/>
                <w:sz w:val="22"/>
                <w:szCs w:val="22"/>
              </w:rPr>
              <w:t>65,</w:t>
            </w:r>
            <w:r w:rsidRPr="00974897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CE4C38" w:rsidRPr="007D3336" w14:paraId="32B70BEC" w14:textId="77777777" w:rsidTr="00310BBB">
        <w:trPr>
          <w:trHeight w:val="458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D7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2DB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Nelegalių sąvartynų kapinių teritorijos prieigose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514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A537" w14:textId="19C22936" w:rsidR="00CE4C38" w:rsidRPr="00974897" w:rsidRDefault="009648AE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8</w:t>
            </w:r>
            <w:r w:rsidR="004F45F8" w:rsidRPr="00974897">
              <w:rPr>
                <w:strike/>
                <w:sz w:val="22"/>
                <w:szCs w:val="22"/>
                <w:lang w:eastAsia="lt-LT"/>
              </w:rPr>
              <w:t>6,</w:t>
            </w:r>
            <w:r w:rsidRPr="00974897">
              <w:rPr>
                <w:strike/>
                <w:sz w:val="22"/>
                <w:szCs w:val="22"/>
                <w:lang w:eastAsia="lt-LT"/>
              </w:rPr>
              <w:t>86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974897">
              <w:rPr>
                <w:b/>
                <w:bCs/>
                <w:sz w:val="22"/>
                <w:szCs w:val="22"/>
              </w:rPr>
              <w:t>61,52 +</w:t>
            </w:r>
          </w:p>
          <w:p w14:paraId="4E872C30" w14:textId="77777777" w:rsidR="00CE4C38" w:rsidRPr="00310BBB" w:rsidRDefault="00CE4C38" w:rsidP="00C65642">
            <w:pPr>
              <w:jc w:val="center"/>
              <w:rPr>
                <w:strike/>
                <w:sz w:val="22"/>
              </w:rPr>
            </w:pPr>
            <w:r w:rsidRPr="00974897">
              <w:rPr>
                <w:b/>
                <w:bCs/>
                <w:sz w:val="22"/>
                <w:szCs w:val="22"/>
              </w:rPr>
              <w:t>atliekų tvarkytojo kaina</w:t>
            </w:r>
          </w:p>
        </w:tc>
      </w:tr>
      <w:tr w:rsidR="007B4B93" w:rsidRPr="000F3630" w14:paraId="33607760" w14:textId="77777777" w:rsidTr="007253E8">
        <w:trPr>
          <w:trHeight w:val="29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D4F" w14:textId="77777777" w:rsidR="007B4B93" w:rsidRPr="000F3630" w:rsidRDefault="007B4B93" w:rsidP="00BE0F9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8E351" w14:textId="77777777" w:rsidR="007B4B93" w:rsidRPr="000F3630" w:rsidRDefault="007B4B93" w:rsidP="00BE0F9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58F8B" w14:textId="77777777" w:rsidR="007B4B93" w:rsidRPr="00974897" w:rsidRDefault="007B4B93" w:rsidP="007B4B93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i/>
                <w:strike/>
                <w:sz w:val="18"/>
                <w:szCs w:val="18"/>
              </w:rPr>
              <w:t>pakeista 2022 m. kovo 31 d. sprendimu Nr. 1-82</w:t>
            </w:r>
          </w:p>
        </w:tc>
      </w:tr>
      <w:tr w:rsidR="00CE4C38" w:rsidRPr="007D3336" w14:paraId="3C2C0A03" w14:textId="77777777" w:rsidTr="00310BBB">
        <w:trPr>
          <w:trHeight w:val="36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87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53D7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aptvėrimo, statinių, kelių ir mažosios architektūros elementų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448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F98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823758" w:rsidRPr="000F3630" w14:paraId="030E1E05" w14:textId="77777777" w:rsidTr="007253E8">
        <w:trPr>
          <w:trHeight w:val="41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A57" w14:textId="77777777" w:rsidR="00823758" w:rsidRPr="00974897" w:rsidRDefault="00AB34B6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9.5.1.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214A0" w14:textId="77777777" w:rsidR="00823758" w:rsidRPr="00974897" w:rsidRDefault="00DD09AA" w:rsidP="00BE0F92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Kapinių aptvėrimo metalinių elementų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E20BC" w14:textId="77777777" w:rsidR="00823758" w:rsidRPr="00974897" w:rsidRDefault="00DD09AA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A8145" w14:textId="77777777" w:rsidR="00823758" w:rsidRPr="00974897" w:rsidRDefault="00DD09AA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30,37</w:t>
            </w:r>
          </w:p>
        </w:tc>
      </w:tr>
      <w:tr w:rsidR="00823758" w:rsidRPr="000F3630" w14:paraId="6B98622D" w14:textId="77777777" w:rsidTr="007253E8">
        <w:trPr>
          <w:trHeight w:val="46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5326" w14:textId="77777777" w:rsidR="00823758" w:rsidRPr="00974897" w:rsidRDefault="00AB34B6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9.5.2.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CAE87" w14:textId="77777777" w:rsidR="00823758" w:rsidRPr="00974897" w:rsidRDefault="002F0092" w:rsidP="00BE0F92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Kapinių aptvėrimo ir kitų gelžbetoninių elementų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033BA" w14:textId="77777777" w:rsidR="00823758" w:rsidRPr="00974897" w:rsidRDefault="002F0092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D59BC" w14:textId="77777777" w:rsidR="00823758" w:rsidRPr="00974897" w:rsidRDefault="002F0092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21,07</w:t>
            </w:r>
          </w:p>
        </w:tc>
      </w:tr>
      <w:tr w:rsidR="00823758" w:rsidRPr="000F3630" w14:paraId="46B2596E" w14:textId="77777777" w:rsidTr="007253E8">
        <w:trPr>
          <w:trHeight w:val="38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33B" w14:textId="77777777" w:rsidR="00823758" w:rsidRPr="00974897" w:rsidRDefault="00AB34B6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9.5.3.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4D413" w14:textId="77777777" w:rsidR="00071161" w:rsidRPr="00974897" w:rsidRDefault="00071161" w:rsidP="00015FFC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Kapinių stendų atnaujinimas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8CE57" w14:textId="182EF626" w:rsidR="00823758" w:rsidRPr="00974897" w:rsidRDefault="00974897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>
              <w:rPr>
                <w:strike/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0E01B" w14:textId="77777777" w:rsidR="00823758" w:rsidRPr="00974897" w:rsidRDefault="00071161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118,00</w:t>
            </w:r>
          </w:p>
        </w:tc>
      </w:tr>
      <w:tr w:rsidR="00823758" w:rsidRPr="000F3630" w14:paraId="68762E5B" w14:textId="77777777" w:rsidTr="007253E8">
        <w:trPr>
          <w:trHeight w:val="54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0E9" w14:textId="77777777" w:rsidR="00823758" w:rsidRPr="00974897" w:rsidRDefault="00AB34B6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9.5.4.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2DD37" w14:textId="77777777" w:rsidR="00823758" w:rsidRPr="00974897" w:rsidRDefault="00071161" w:rsidP="00BE0F92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Kapinių informacinių schemų įrengimas, esamų kapitalinis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6744" w14:textId="7917358F" w:rsidR="00823758" w:rsidRPr="00974897" w:rsidRDefault="00974897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>
              <w:rPr>
                <w:strike/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F5ED8" w14:textId="77777777" w:rsidR="00823758" w:rsidRPr="00974897" w:rsidRDefault="00071161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70,10</w:t>
            </w:r>
          </w:p>
        </w:tc>
      </w:tr>
      <w:tr w:rsidR="00CE4C38" w:rsidRPr="007D3336" w14:paraId="32BDF8A0" w14:textId="77777777" w:rsidTr="00974897">
        <w:trPr>
          <w:trHeight w:val="42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7B5" w14:textId="18DD3824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9.5.5.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DA3A" w14:textId="79BF7C2A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Mažosios architektūros elementų</w:t>
            </w:r>
            <w:r w:rsidRPr="00974897">
              <w:rPr>
                <w:sz w:val="22"/>
                <w:szCs w:val="22"/>
                <w:lang w:eastAsia="lt-LT"/>
              </w:rPr>
              <w:t>,</w:t>
            </w:r>
            <w:r w:rsidRPr="00974897">
              <w:rPr>
                <w:b/>
                <w:bCs/>
                <w:sz w:val="22"/>
                <w:szCs w:val="22"/>
                <w:lang w:eastAsia="lt-LT"/>
              </w:rPr>
              <w:t xml:space="preserve"> vidaus takų, </w:t>
            </w:r>
            <w:r w:rsidRPr="007D3336">
              <w:rPr>
                <w:sz w:val="22"/>
                <w:szCs w:val="22"/>
                <w:lang w:eastAsia="lt-LT"/>
              </w:rPr>
              <w:t xml:space="preserve">suoliukų, šiukšlių dėžių, </w:t>
            </w:r>
            <w:r w:rsidR="001D07EC" w:rsidRPr="000F3630">
              <w:rPr>
                <w:sz w:val="22"/>
                <w:szCs w:val="22"/>
                <w:lang w:eastAsia="lt-LT"/>
              </w:rPr>
              <w:t xml:space="preserve">stacionarių tualetų </w:t>
            </w:r>
            <w:r w:rsidRPr="007D3336">
              <w:rPr>
                <w:sz w:val="22"/>
                <w:szCs w:val="22"/>
                <w:lang w:eastAsia="lt-LT"/>
              </w:rPr>
              <w:t>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A1A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5536" w14:textId="77777777" w:rsidR="001D07EC" w:rsidRPr="00974897" w:rsidRDefault="00492F65" w:rsidP="0073541F">
            <w:pPr>
              <w:jc w:val="center"/>
              <w:rPr>
                <w:strike/>
                <w:sz w:val="22"/>
                <w:szCs w:val="22"/>
              </w:rPr>
            </w:pPr>
            <w:r w:rsidRPr="00974897">
              <w:rPr>
                <w:strike/>
                <w:sz w:val="22"/>
                <w:szCs w:val="22"/>
              </w:rPr>
              <w:t xml:space="preserve">27,10 </w:t>
            </w:r>
            <w:r w:rsidR="001D07EC" w:rsidRPr="00974897">
              <w:rPr>
                <w:strike/>
                <w:sz w:val="22"/>
                <w:szCs w:val="22"/>
              </w:rPr>
              <w:t>+</w:t>
            </w:r>
          </w:p>
          <w:p w14:paraId="6B44C2E4" w14:textId="131EB882" w:rsidR="00CE4C38" w:rsidRPr="00974897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38,6</w:t>
            </w:r>
            <w:r w:rsidR="006A1F7A" w:rsidRPr="00974897">
              <w:rPr>
                <w:b/>
                <w:bCs/>
                <w:sz w:val="22"/>
                <w:szCs w:val="22"/>
                <w:lang w:eastAsia="lt-LT"/>
              </w:rPr>
              <w:t>4</w:t>
            </w:r>
            <w:r w:rsidRPr="00974897">
              <w:rPr>
                <w:b/>
                <w:bCs/>
                <w:sz w:val="22"/>
                <w:szCs w:val="22"/>
                <w:lang w:eastAsia="lt-LT"/>
              </w:rPr>
              <w:t xml:space="preserve"> + </w:t>
            </w:r>
          </w:p>
          <w:p w14:paraId="47F590BA" w14:textId="77777777" w:rsidR="00CE4C38" w:rsidRPr="00974897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medžiagas</w:t>
            </w:r>
          </w:p>
        </w:tc>
      </w:tr>
      <w:tr w:rsidR="001D07EC" w:rsidRPr="000F3630" w14:paraId="2A44310B" w14:textId="77777777" w:rsidTr="007253E8">
        <w:trPr>
          <w:trHeight w:val="49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DAD" w14:textId="77777777" w:rsidR="001D07EC" w:rsidRPr="00974897" w:rsidRDefault="001D07EC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9.5.6.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124B7" w14:textId="77777777" w:rsidR="001D07EC" w:rsidRPr="00974897" w:rsidRDefault="001D07EC" w:rsidP="00071161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Vidaus takų su asfaltbetonio danga remontas šaltu asfaltu, kai remontuojamas plotas iki 1</w:t>
            </w:r>
            <w:r w:rsidR="00E011E9" w:rsidRPr="00974897">
              <w:rPr>
                <w:strike/>
                <w:sz w:val="22"/>
                <w:szCs w:val="22"/>
                <w:lang w:eastAsia="lt-LT"/>
              </w:rPr>
              <w:t xml:space="preserve"> </w:t>
            </w:r>
            <w:r w:rsidRPr="00974897">
              <w:rPr>
                <w:strike/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A432B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F956C" w14:textId="77777777" w:rsidR="001D07EC" w:rsidRPr="00974897" w:rsidRDefault="001D07EC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46,86</w:t>
            </w:r>
          </w:p>
        </w:tc>
      </w:tr>
      <w:tr w:rsidR="001D07EC" w:rsidRPr="000F3630" w14:paraId="466D2AE5" w14:textId="77777777" w:rsidTr="007253E8">
        <w:trPr>
          <w:trHeight w:val="55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08D" w14:textId="77777777" w:rsidR="001D07EC" w:rsidRPr="00974897" w:rsidRDefault="001D07EC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9.5.7.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B14A0" w14:textId="77777777" w:rsidR="001D07EC" w:rsidRPr="00974897" w:rsidRDefault="001D07EC" w:rsidP="00071161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Vidaus takų su grunto danga remontas, kai remontuojamas plotas iki 5 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308D4" w14:textId="77777777" w:rsidR="001D07EC" w:rsidRPr="00974897" w:rsidRDefault="001D07EC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68A88" w14:textId="77777777" w:rsidR="001D07EC" w:rsidRPr="00974897" w:rsidRDefault="001D07EC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9,24</w:t>
            </w:r>
          </w:p>
        </w:tc>
      </w:tr>
      <w:tr w:rsidR="001D07EC" w:rsidRPr="000F3630" w14:paraId="3477EB34" w14:textId="77777777" w:rsidTr="007253E8">
        <w:trPr>
          <w:trHeight w:val="6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6277" w14:textId="77777777" w:rsidR="001D07EC" w:rsidRPr="00974897" w:rsidRDefault="001D07EC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9.5.8.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54FD0" w14:textId="77777777" w:rsidR="001D07EC" w:rsidRPr="00974897" w:rsidRDefault="001D07EC" w:rsidP="00D47C92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Išvažinėtų takų, kelkraščių posūkio vietose remontas, kai reikia sustiprinti pagrindus ir paviršių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3BD92" w14:textId="77777777" w:rsidR="001D07EC" w:rsidRPr="00974897" w:rsidRDefault="001D07EC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C702A" w14:textId="77777777" w:rsidR="001D07EC" w:rsidRPr="00974897" w:rsidRDefault="001D07EC" w:rsidP="00BE0F9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46,86</w:t>
            </w:r>
          </w:p>
        </w:tc>
      </w:tr>
      <w:tr w:rsidR="001D07EC" w:rsidRPr="000F3630" w14:paraId="0E9FB28D" w14:textId="77777777" w:rsidTr="007253E8">
        <w:trPr>
          <w:trHeight w:val="49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B9A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9.5.9.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95840" w14:textId="77777777" w:rsidR="001D07EC" w:rsidRPr="00974897" w:rsidRDefault="001D07EC" w:rsidP="00071161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Išvažinėtų takų, kelkraščių posūkio vietose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B58E8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E84F6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12,30</w:t>
            </w:r>
          </w:p>
        </w:tc>
      </w:tr>
      <w:tr w:rsidR="001D07EC" w:rsidRPr="000F3630" w14:paraId="3313FDE7" w14:textId="77777777" w:rsidTr="007253E8">
        <w:trPr>
          <w:trHeight w:val="54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541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9.5.10.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7A3C6" w14:textId="77777777" w:rsidR="001D07EC" w:rsidRPr="00974897" w:rsidRDefault="001D07EC" w:rsidP="000A067D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Vidaus takų su betoninių plytelių danga remontas, kai remontuojamas plotas iki 1m²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2AF82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3DA21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29,59</w:t>
            </w:r>
          </w:p>
        </w:tc>
      </w:tr>
      <w:tr w:rsidR="001D07EC" w:rsidRPr="000F3630" w14:paraId="313BD21B" w14:textId="77777777" w:rsidTr="007253E8">
        <w:trPr>
          <w:trHeight w:val="42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5F8F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9.5.11.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EC638" w14:textId="77777777" w:rsidR="001D07EC" w:rsidRPr="00974897" w:rsidRDefault="001D07EC" w:rsidP="00071161">
            <w:pPr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Nenumatytų darbų atlikimas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720F2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7AC25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 xml:space="preserve">14,55 + </w:t>
            </w:r>
          </w:p>
          <w:p w14:paraId="77C3E52C" w14:textId="77777777" w:rsidR="001D07EC" w:rsidRPr="00974897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Sąskaita už medžiagas</w:t>
            </w:r>
          </w:p>
        </w:tc>
      </w:tr>
      <w:tr w:rsidR="00CE4C38" w:rsidRPr="007D3336" w14:paraId="1B173C2C" w14:textId="77777777" w:rsidTr="00974897">
        <w:trPr>
          <w:trHeight w:val="46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FC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CDCF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vandentiekio tinklo eksploatacija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453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C9C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752FADA6" w14:textId="77777777" w:rsidTr="00974897">
        <w:trPr>
          <w:trHeight w:val="51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10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AF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šiltajam metų sezonui (paleidimui)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88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FADC" w14:textId="1C99146B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274,26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974897">
              <w:rPr>
                <w:b/>
                <w:bCs/>
                <w:sz w:val="22"/>
                <w:szCs w:val="22"/>
                <w:lang w:eastAsia="lt-LT"/>
              </w:rPr>
              <w:t>675,53</w:t>
            </w:r>
          </w:p>
        </w:tc>
      </w:tr>
      <w:tr w:rsidR="00CE4C38" w:rsidRPr="007D3336" w14:paraId="0396E497" w14:textId="77777777" w:rsidTr="00974897">
        <w:trPr>
          <w:trHeight w:val="55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07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B1B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ventilio pakeitimas vandens ėmimo taške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E0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5662" w14:textId="37B10166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29,35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974897">
              <w:rPr>
                <w:b/>
                <w:bCs/>
                <w:sz w:val="22"/>
                <w:szCs w:val="22"/>
                <w:lang w:eastAsia="lt-LT"/>
              </w:rPr>
              <w:t>44,62</w:t>
            </w:r>
          </w:p>
        </w:tc>
      </w:tr>
      <w:tr w:rsidR="00CE4C38" w:rsidRPr="007D3336" w14:paraId="2D9B3F3A" w14:textId="77777777" w:rsidTr="00974897">
        <w:trPr>
          <w:trHeight w:val="55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96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791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Medinių grotelių prie vandens ėmimo kolonėlės pakeitimas naujomis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47A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DB7F" w14:textId="1C8F6632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32,25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974897">
              <w:rPr>
                <w:b/>
                <w:bCs/>
                <w:sz w:val="22"/>
                <w:szCs w:val="22"/>
                <w:lang w:eastAsia="lt-LT"/>
              </w:rPr>
              <w:t>57,79</w:t>
            </w:r>
          </w:p>
        </w:tc>
      </w:tr>
      <w:tr w:rsidR="00CE4C38" w:rsidRPr="007D3336" w14:paraId="37E99AA6" w14:textId="77777777" w:rsidTr="00974897">
        <w:trPr>
          <w:trHeight w:val="29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E5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2BC4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Nuosėdų po grotelėmis išvalymas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83C9" w14:textId="44505239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21,66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974897">
              <w:rPr>
                <w:b/>
                <w:bCs/>
                <w:sz w:val="22"/>
                <w:szCs w:val="22"/>
                <w:lang w:eastAsia="lt-LT"/>
              </w:rPr>
              <w:t>39,41</w:t>
            </w:r>
          </w:p>
        </w:tc>
      </w:tr>
      <w:tr w:rsidR="00CE4C38" w:rsidRPr="007D3336" w14:paraId="03495635" w14:textId="77777777" w:rsidTr="00974897">
        <w:trPr>
          <w:trHeight w:val="41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7CD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šaltajam metų periodui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081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6A72" w14:textId="586F282D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348,95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974897">
              <w:rPr>
                <w:b/>
                <w:bCs/>
                <w:sz w:val="22"/>
                <w:szCs w:val="22"/>
                <w:lang w:eastAsia="lt-LT"/>
              </w:rPr>
              <w:t>763,34</w:t>
            </w:r>
          </w:p>
        </w:tc>
      </w:tr>
      <w:tr w:rsidR="00CE4C38" w:rsidRPr="007D3336" w14:paraId="465FD99E" w14:textId="77777777" w:rsidTr="001A4E1A">
        <w:trPr>
          <w:trHeight w:val="41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AFA" w14:textId="77777777" w:rsidR="00CE4C38" w:rsidRPr="00974897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9.6.6.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3A60" w14:textId="77777777" w:rsidR="00CE4C38" w:rsidRPr="00974897" w:rsidRDefault="00CE4C38" w:rsidP="00C65642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Senųjų miesto kapinių (Šv. Apaštalų Petro ir Povilo parapijos kapinės)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6AF7" w14:textId="77777777" w:rsidR="00CE4C38" w:rsidRPr="00974897" w:rsidRDefault="003B30A1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4366" w14:textId="77777777" w:rsidR="00CE4C38" w:rsidRPr="00974897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 xml:space="preserve">50,61 + </w:t>
            </w:r>
          </w:p>
          <w:p w14:paraId="32216657" w14:textId="77777777" w:rsidR="00CE4C38" w:rsidRPr="00974897" w:rsidRDefault="00CE4C38" w:rsidP="00C65642">
            <w:pPr>
              <w:jc w:val="center"/>
              <w:rPr>
                <w:b/>
                <w:bCs/>
                <w:strike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63D46B21" w14:textId="77777777" w:rsidTr="001A4E1A">
        <w:trPr>
          <w:trHeight w:val="41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D36" w14:textId="77777777" w:rsidR="003B30A1" w:rsidRPr="00974897" w:rsidRDefault="003B30A1" w:rsidP="003B30A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9.6.7.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C026" w14:textId="179292CF" w:rsidR="003B30A1" w:rsidRPr="00974897" w:rsidRDefault="003B30A1" w:rsidP="003B30A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 xml:space="preserve">Kristaus Karaliaus </w:t>
            </w:r>
            <w:r w:rsidR="00CD79AA" w:rsidRPr="00974897">
              <w:rPr>
                <w:b/>
                <w:bCs/>
                <w:sz w:val="22"/>
                <w:szCs w:val="22"/>
                <w:lang w:eastAsia="lt-LT"/>
              </w:rPr>
              <w:t>k</w:t>
            </w:r>
            <w:r w:rsidRPr="00974897">
              <w:rPr>
                <w:b/>
                <w:bCs/>
                <w:sz w:val="22"/>
                <w:szCs w:val="22"/>
                <w:lang w:eastAsia="lt-LT"/>
              </w:rPr>
              <w:t>atedros kapinių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6258" w14:textId="77777777" w:rsidR="003B30A1" w:rsidRPr="00974897" w:rsidRDefault="003B30A1" w:rsidP="003B30A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36E" w14:textId="77777777" w:rsidR="003B30A1" w:rsidRPr="00974897" w:rsidRDefault="003B30A1" w:rsidP="003B30A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 xml:space="preserve">50,61 + </w:t>
            </w:r>
          </w:p>
          <w:p w14:paraId="17F31760" w14:textId="77777777" w:rsidR="003B30A1" w:rsidRPr="00974897" w:rsidRDefault="003B30A1" w:rsidP="003B30A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3BB2ED37" w14:textId="77777777" w:rsidTr="001A4E1A">
        <w:trPr>
          <w:trHeight w:val="41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619" w14:textId="77777777" w:rsidR="003B30A1" w:rsidRPr="00974897" w:rsidRDefault="003B30A1" w:rsidP="003B30A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9.6.8.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A99D" w14:textId="77777777" w:rsidR="003B30A1" w:rsidRPr="00974897" w:rsidRDefault="003B30A1" w:rsidP="003B30A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Šilaičių ir Pašilių kapinių vandenvietės gręžinio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C187" w14:textId="77777777" w:rsidR="003B30A1" w:rsidRPr="00974897" w:rsidRDefault="003B30A1" w:rsidP="003B30A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B8C" w14:textId="77777777" w:rsidR="003B30A1" w:rsidRPr="00974897" w:rsidRDefault="003B30A1" w:rsidP="003B30A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 xml:space="preserve">53,57 + </w:t>
            </w:r>
          </w:p>
          <w:p w14:paraId="384B4C17" w14:textId="77777777" w:rsidR="003B30A1" w:rsidRPr="00974897" w:rsidRDefault="003B30A1" w:rsidP="003B30A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974897">
              <w:rPr>
                <w:b/>
                <w:bCs/>
                <w:sz w:val="22"/>
                <w:szCs w:val="22"/>
                <w:lang w:eastAsia="lt-LT"/>
              </w:rPr>
              <w:t>Sąskaita už vandenį</w:t>
            </w:r>
          </w:p>
        </w:tc>
      </w:tr>
      <w:tr w:rsidR="00CE4C38" w:rsidRPr="007D3336" w14:paraId="7B412606" w14:textId="77777777" w:rsidTr="00974897">
        <w:trPr>
          <w:trHeight w:val="21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F2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7CCE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tualetų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D22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5B3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98C48C2" w14:textId="77777777" w:rsidTr="00974897">
        <w:trPr>
          <w:trHeight w:val="40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F7B" w14:textId="322875AA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E95B" w14:textId="0B501EFA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Kapinių teritorijoje esančio </w:t>
            </w:r>
            <w:r>
              <w:rPr>
                <w:sz w:val="22"/>
                <w:szCs w:val="22"/>
                <w:lang w:eastAsia="lt-LT"/>
              </w:rPr>
              <w:t>stacionaraus tualeto</w:t>
            </w:r>
            <w:r w:rsidR="001D07EC" w:rsidRPr="00974897">
              <w:rPr>
                <w:strike/>
                <w:sz w:val="22"/>
                <w:szCs w:val="22"/>
                <w:lang w:eastAsia="lt-LT"/>
              </w:rPr>
              <w:t>, biotualeto</w:t>
            </w:r>
            <w:r w:rsidRPr="00974897">
              <w:rPr>
                <w:strike/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išplovimas</w:t>
            </w:r>
            <w:r w:rsidR="001D07EC" w:rsidRPr="00974897">
              <w:rPr>
                <w:strike/>
                <w:sz w:val="22"/>
                <w:szCs w:val="22"/>
                <w:vertAlign w:val="superscript"/>
              </w:rPr>
              <w:t>**</w:t>
            </w:r>
            <w:r w:rsidRPr="00974897">
              <w:rPr>
                <w:strike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05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E8F2" w14:textId="3B652D86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21,60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="006A1F7A" w:rsidRPr="00974897">
              <w:rPr>
                <w:b/>
                <w:bCs/>
                <w:sz w:val="22"/>
                <w:szCs w:val="22"/>
                <w:lang w:eastAsia="lt-LT"/>
              </w:rPr>
              <w:t>45,54</w:t>
            </w:r>
          </w:p>
        </w:tc>
      </w:tr>
      <w:tr w:rsidR="00CE4C38" w:rsidRPr="007D3336" w14:paraId="06A99FC3" w14:textId="77777777" w:rsidTr="00974897">
        <w:trPr>
          <w:trHeight w:val="47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0D5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DAB8" w14:textId="56B81B02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Biotualeto pastatymas ar nuėmimas kapinių teritorijoje</w:t>
            </w:r>
            <w:r w:rsidR="001D07EC" w:rsidRPr="00974897">
              <w:rPr>
                <w:strike/>
                <w:sz w:val="22"/>
                <w:szCs w:val="22"/>
                <w:vertAlign w:val="superscript"/>
              </w:rPr>
              <w:t>**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974897">
              <w:rPr>
                <w:b/>
                <w:bCs/>
                <w:sz w:val="22"/>
                <w:szCs w:val="22"/>
                <w:lang w:eastAsia="lt-LT"/>
              </w:rPr>
              <w:t>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C1E7" w14:textId="33904C1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</w:t>
            </w:r>
            <w:r w:rsidR="001D07EC" w:rsidRPr="00974897">
              <w:rPr>
                <w:strike/>
                <w:sz w:val="22"/>
                <w:szCs w:val="22"/>
                <w:lang w:eastAsia="lt-LT"/>
              </w:rPr>
              <w:t>vnt.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Pr="00974897">
              <w:rPr>
                <w:b/>
                <w:bCs/>
                <w:sz w:val="22"/>
                <w:szCs w:val="22"/>
                <w:lang w:eastAsia="lt-LT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48A" w14:textId="41C3E319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974897">
              <w:rPr>
                <w:strike/>
                <w:sz w:val="22"/>
                <w:szCs w:val="22"/>
                <w:lang w:eastAsia="lt-LT"/>
              </w:rPr>
              <w:t>11,40</w:t>
            </w:r>
            <w:r w:rsidR="00974897">
              <w:rPr>
                <w:sz w:val="22"/>
                <w:szCs w:val="22"/>
                <w:lang w:eastAsia="lt-LT"/>
              </w:rPr>
              <w:t xml:space="preserve"> </w:t>
            </w:r>
            <w:r w:rsidR="006A1F7A" w:rsidRPr="00974897">
              <w:rPr>
                <w:b/>
                <w:bCs/>
                <w:sz w:val="22"/>
                <w:szCs w:val="22"/>
                <w:lang w:eastAsia="lt-LT"/>
              </w:rPr>
              <w:t>42,04</w:t>
            </w:r>
          </w:p>
        </w:tc>
      </w:tr>
      <w:tr w:rsidR="00CE4C38" w:rsidRPr="007D3336" w14:paraId="25DC6CC7" w14:textId="77777777" w:rsidTr="00974897">
        <w:trPr>
          <w:trHeight w:val="47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636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FC33" w14:textId="6C73DAC0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Kapinių </w:t>
            </w:r>
            <w:r w:rsidRPr="00974897">
              <w:rPr>
                <w:b/>
                <w:bCs/>
                <w:sz w:val="22"/>
                <w:szCs w:val="22"/>
                <w:lang w:eastAsia="lt-LT"/>
              </w:rPr>
              <w:t>teritorijoje esančio</w:t>
            </w:r>
            <w:r>
              <w:rPr>
                <w:sz w:val="22"/>
                <w:szCs w:val="22"/>
                <w:lang w:eastAsia="lt-LT"/>
              </w:rPr>
              <w:t xml:space="preserve"> tualeto </w:t>
            </w:r>
            <w:r w:rsidRPr="00974897">
              <w:rPr>
                <w:b/>
                <w:bCs/>
                <w:sz w:val="22"/>
                <w:szCs w:val="22"/>
                <w:lang w:eastAsia="lt-LT"/>
              </w:rPr>
              <w:t xml:space="preserve">mechanizuota </w:t>
            </w:r>
            <w:r w:rsidR="00CD79AA" w:rsidRPr="00974897">
              <w:rPr>
                <w:b/>
                <w:bCs/>
                <w:sz w:val="22"/>
                <w:szCs w:val="22"/>
                <w:lang w:eastAsia="lt-LT"/>
              </w:rPr>
              <w:t>priežiūra</w:t>
            </w:r>
            <w:r>
              <w:rPr>
                <w:sz w:val="22"/>
                <w:szCs w:val="22"/>
                <w:lang w:eastAsia="lt-LT"/>
              </w:rPr>
              <w:t xml:space="preserve"> (asenizacija</w:t>
            </w:r>
            <w:r w:rsidR="001D07EC" w:rsidRPr="00974897">
              <w:rPr>
                <w:strike/>
                <w:sz w:val="22"/>
                <w:szCs w:val="22"/>
                <w:vertAlign w:val="superscript"/>
              </w:rPr>
              <w:t>**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974897">
              <w:rPr>
                <w:b/>
                <w:bCs/>
                <w:sz w:val="22"/>
                <w:szCs w:val="22"/>
                <w:lang w:eastAsia="lt-LT"/>
              </w:rPr>
              <w:t>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0E69" w14:textId="5E7FB8BC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1 </w:t>
            </w:r>
            <w:r w:rsidR="001D07EC" w:rsidRPr="00100D14">
              <w:rPr>
                <w:strike/>
                <w:sz w:val="22"/>
                <w:szCs w:val="22"/>
                <w:lang w:eastAsia="lt-LT"/>
              </w:rPr>
              <w:t>m³</w:t>
            </w:r>
            <w:r w:rsidR="00100D14">
              <w:rPr>
                <w:sz w:val="22"/>
                <w:szCs w:val="22"/>
                <w:lang w:eastAsia="lt-LT"/>
              </w:rPr>
              <w:t xml:space="preserve"> </w:t>
            </w:r>
            <w:r w:rsidRPr="00100D14">
              <w:rPr>
                <w:b/>
                <w:bCs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C2D6" w14:textId="64DEF19E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>86,38</w:t>
            </w:r>
            <w:r w:rsidR="00100D14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100D14">
              <w:rPr>
                <w:b/>
                <w:bCs/>
                <w:sz w:val="22"/>
                <w:szCs w:val="22"/>
                <w:lang w:eastAsia="lt-LT"/>
              </w:rPr>
              <w:t>5</w:t>
            </w:r>
            <w:r w:rsidR="006A1F7A" w:rsidRPr="00100D14">
              <w:rPr>
                <w:b/>
                <w:bCs/>
                <w:sz w:val="22"/>
                <w:szCs w:val="22"/>
                <w:lang w:eastAsia="lt-LT"/>
              </w:rPr>
              <w:t>5</w:t>
            </w:r>
            <w:r w:rsidR="00CE4C38" w:rsidRPr="00100D14">
              <w:rPr>
                <w:b/>
                <w:bCs/>
                <w:sz w:val="22"/>
                <w:szCs w:val="22"/>
                <w:lang w:eastAsia="lt-LT"/>
              </w:rPr>
              <w:t>,</w:t>
            </w:r>
            <w:r w:rsidR="006A1F7A" w:rsidRPr="00100D14">
              <w:rPr>
                <w:b/>
                <w:bCs/>
                <w:sz w:val="22"/>
                <w:szCs w:val="22"/>
                <w:lang w:eastAsia="lt-LT"/>
              </w:rPr>
              <w:t>4</w:t>
            </w:r>
            <w:r w:rsidR="00CE4C38" w:rsidRPr="00100D14">
              <w:rPr>
                <w:b/>
                <w:bCs/>
                <w:sz w:val="22"/>
                <w:szCs w:val="22"/>
                <w:lang w:eastAsia="lt-LT"/>
              </w:rPr>
              <w:t>0</w:t>
            </w:r>
          </w:p>
        </w:tc>
      </w:tr>
      <w:tr w:rsidR="00CE4C38" w:rsidRPr="007D3336" w14:paraId="523F5A55" w14:textId="77777777" w:rsidTr="001A4E1A">
        <w:trPr>
          <w:trHeight w:val="368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A77" w14:textId="77777777" w:rsidR="00CE4C38" w:rsidRPr="00100D14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00D14">
              <w:rPr>
                <w:b/>
                <w:bCs/>
                <w:sz w:val="22"/>
                <w:szCs w:val="22"/>
                <w:lang w:eastAsia="lt-LT"/>
              </w:rPr>
              <w:t>9.7.4.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E53C" w14:textId="77777777" w:rsidR="00CE4C38" w:rsidRPr="00100D14" w:rsidRDefault="00CE4C38" w:rsidP="00C65642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100D14">
              <w:rPr>
                <w:b/>
                <w:bCs/>
                <w:sz w:val="22"/>
                <w:szCs w:val="22"/>
                <w:lang w:eastAsia="lt-LT"/>
              </w:rPr>
              <w:t>Rankinis stacionaraus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1CDE" w14:textId="77777777" w:rsidR="00CE4C38" w:rsidRPr="00100D14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00D14">
              <w:rPr>
                <w:b/>
                <w:bCs/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43F8" w14:textId="77777777" w:rsidR="00CE4C38" w:rsidRPr="00100D14" w:rsidRDefault="00CE4C38" w:rsidP="00C65642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100D14">
              <w:rPr>
                <w:b/>
                <w:bCs/>
                <w:sz w:val="22"/>
                <w:szCs w:val="22"/>
                <w:lang w:eastAsia="lt-LT"/>
              </w:rPr>
              <w:t>12,61</w:t>
            </w:r>
          </w:p>
        </w:tc>
      </w:tr>
      <w:tr w:rsidR="00CE4C38" w:rsidRPr="007D3336" w14:paraId="430A9117" w14:textId="77777777" w:rsidTr="00100D14">
        <w:trPr>
          <w:trHeight w:val="28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587" w14:textId="448A3C4D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</w:t>
            </w:r>
            <w:r w:rsidR="001D07EC" w:rsidRPr="00100D14">
              <w:rPr>
                <w:strike/>
                <w:sz w:val="22"/>
                <w:szCs w:val="22"/>
                <w:lang w:eastAsia="lt-LT"/>
              </w:rPr>
              <w:t>4</w:t>
            </w:r>
            <w:r w:rsidRPr="00100D14">
              <w:rPr>
                <w:b/>
                <w:bCs/>
                <w:sz w:val="22"/>
                <w:szCs w:val="22"/>
                <w:lang w:eastAsia="lt-LT"/>
              </w:rPr>
              <w:t>5</w:t>
            </w:r>
            <w:r w:rsidRPr="00246EB6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166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Stacionaraus tualeto duobės kapitalinis 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38A4" w14:textId="57E814C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</w:t>
            </w:r>
            <w:r w:rsidR="001D07EC" w:rsidRPr="00100D14">
              <w:rPr>
                <w:strike/>
                <w:sz w:val="22"/>
                <w:szCs w:val="22"/>
                <w:lang w:eastAsia="lt-LT"/>
              </w:rPr>
              <w:t>m³</w:t>
            </w:r>
            <w:r w:rsidR="00100D14">
              <w:rPr>
                <w:sz w:val="22"/>
                <w:szCs w:val="22"/>
                <w:lang w:eastAsia="lt-LT"/>
              </w:rPr>
              <w:t xml:space="preserve"> </w:t>
            </w:r>
            <w:r w:rsidRPr="00100D14">
              <w:rPr>
                <w:b/>
                <w:bCs/>
                <w:sz w:val="22"/>
                <w:szCs w:val="22"/>
                <w:lang w:eastAsia="lt-LT"/>
              </w:rPr>
              <w:t>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F9DE" w14:textId="7D7158EC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>178,72</w:t>
            </w:r>
            <w:r w:rsidR="00100D14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100D14">
              <w:rPr>
                <w:b/>
                <w:bCs/>
                <w:sz w:val="22"/>
                <w:szCs w:val="22"/>
                <w:lang w:eastAsia="lt-LT"/>
              </w:rPr>
              <w:t>826,86</w:t>
            </w:r>
          </w:p>
        </w:tc>
      </w:tr>
      <w:tr w:rsidR="00CE4C38" w:rsidRPr="007D3336" w14:paraId="21A3EECC" w14:textId="77777777" w:rsidTr="00100D14">
        <w:trPr>
          <w:trHeight w:val="41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83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6684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Naujai skiriamų kapaviečių nužymėjimas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BE8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16F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52C92D1" w14:textId="77777777" w:rsidTr="00100D14">
        <w:trPr>
          <w:trHeight w:val="56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A6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A60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Naujų kapaviečių nužymėjimas, sukalant kampuose kuoliukus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94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D8DF" w14:textId="006D5F02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>16,59</w:t>
            </w:r>
            <w:r w:rsidR="00100D14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100D14">
              <w:rPr>
                <w:b/>
                <w:bCs/>
                <w:sz w:val="22"/>
                <w:szCs w:val="22"/>
                <w:lang w:eastAsia="lt-LT"/>
              </w:rPr>
              <w:t>37,36</w:t>
            </w:r>
          </w:p>
        </w:tc>
      </w:tr>
      <w:tr w:rsidR="00CE4C38" w:rsidRPr="007D3336" w14:paraId="008A4477" w14:textId="77777777" w:rsidTr="00100D14">
        <w:trPr>
          <w:trHeight w:val="27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16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B961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Neprižiūrimų kapaviečių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A1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3C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AC4842" w14:textId="77777777" w:rsidTr="00100D14">
        <w:trPr>
          <w:trHeight w:val="27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2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B31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nuo kapavietės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FAB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F91" w14:textId="7EE27A35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>2,56</w:t>
            </w:r>
            <w:r w:rsidR="00100D14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100D14">
              <w:rPr>
                <w:b/>
                <w:bCs/>
                <w:sz w:val="22"/>
                <w:szCs w:val="22"/>
                <w:lang w:eastAsia="lt-LT"/>
              </w:rPr>
              <w:t>5,57</w:t>
            </w:r>
          </w:p>
        </w:tc>
      </w:tr>
      <w:tr w:rsidR="00CE4C38" w:rsidRPr="007D3336" w14:paraId="2A09B053" w14:textId="77777777" w:rsidTr="00100D14">
        <w:trPr>
          <w:trHeight w:val="40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C1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C9B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krūmų, pavienių augalų pašalinimas nuo kapavietės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09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51B7" w14:textId="51774315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>9,24</w:t>
            </w:r>
            <w:r w:rsidR="00100D14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100D14">
              <w:rPr>
                <w:b/>
                <w:bCs/>
                <w:sz w:val="22"/>
                <w:szCs w:val="22"/>
                <w:lang w:eastAsia="lt-LT"/>
              </w:rPr>
              <w:t>13,01</w:t>
            </w:r>
          </w:p>
        </w:tc>
      </w:tr>
      <w:tr w:rsidR="00CE4C38" w:rsidRPr="007D3336" w14:paraId="4BC8BBA9" w14:textId="77777777" w:rsidTr="00100D14">
        <w:trPr>
          <w:trHeight w:val="31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7A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56A2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44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B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67EC539" w14:textId="77777777" w:rsidTr="00100D14">
        <w:trPr>
          <w:trHeight w:val="27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51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2C3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Vienų 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31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A0B3" w14:textId="67555D5C" w:rsidR="00CE4C38" w:rsidRPr="007D3336" w:rsidRDefault="001D07E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>1564,38</w:t>
            </w:r>
            <w:r w:rsidR="00100D14">
              <w:rPr>
                <w:sz w:val="22"/>
                <w:szCs w:val="22"/>
                <w:lang w:eastAsia="lt-LT"/>
              </w:rPr>
              <w:t xml:space="preserve"> </w:t>
            </w:r>
            <w:r w:rsidR="00CE4C38" w:rsidRPr="00100D14">
              <w:rPr>
                <w:b/>
                <w:bCs/>
                <w:sz w:val="22"/>
                <w:szCs w:val="22"/>
                <w:lang w:eastAsia="lt-LT"/>
              </w:rPr>
              <w:t>3104,06</w:t>
            </w:r>
          </w:p>
        </w:tc>
      </w:tr>
      <w:tr w:rsidR="00FD1B4E" w:rsidRPr="000F3630" w14:paraId="4F496D7B" w14:textId="77777777" w:rsidTr="007253E8">
        <w:trPr>
          <w:trHeight w:val="28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432" w14:textId="77777777" w:rsidR="00FD1B4E" w:rsidRPr="00100D14" w:rsidRDefault="00FD1B4E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>9.11.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D711A" w14:textId="77777777" w:rsidR="00FD1B4E" w:rsidRPr="00100D14" w:rsidRDefault="00FD1B4E" w:rsidP="009B7E5A">
            <w:pPr>
              <w:rPr>
                <w:b/>
                <w:strike/>
                <w:sz w:val="22"/>
                <w:szCs w:val="22"/>
                <w:lang w:eastAsia="lt-LT"/>
              </w:rPr>
            </w:pPr>
            <w:r w:rsidRPr="00100D14">
              <w:rPr>
                <w:b/>
                <w:strike/>
                <w:sz w:val="22"/>
                <w:szCs w:val="22"/>
                <w:lang w:eastAsia="lt-LT"/>
              </w:rPr>
              <w:t>Kitos paslaugos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8AB3D" w14:textId="77777777" w:rsidR="00FD1B4E" w:rsidRPr="00100D14" w:rsidRDefault="00FD1B4E" w:rsidP="00071161">
            <w:pPr>
              <w:jc w:val="center"/>
              <w:rPr>
                <w:strike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E3739" w14:textId="77777777" w:rsidR="00FD1B4E" w:rsidRPr="00100D14" w:rsidRDefault="00FD1B4E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1D07EC" w:rsidRPr="000F3630" w14:paraId="35E99BBE" w14:textId="77777777" w:rsidTr="007253E8">
        <w:trPr>
          <w:trHeight w:val="41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78D" w14:textId="77777777" w:rsidR="001D07EC" w:rsidRPr="00100D14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ABD54" w14:textId="77777777" w:rsidR="001D07EC" w:rsidRPr="00100D14" w:rsidRDefault="001D07EC" w:rsidP="009B7E5A">
            <w:pPr>
              <w:rPr>
                <w:strike/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>Transporto paslaugos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E28F0" w14:textId="77777777" w:rsidR="001D07EC" w:rsidRPr="00100D14" w:rsidRDefault="00FD1B4E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 xml:space="preserve">1 </w:t>
            </w:r>
            <w:r w:rsidR="001D07EC" w:rsidRPr="00100D14">
              <w:rPr>
                <w:strike/>
                <w:sz w:val="22"/>
                <w:szCs w:val="22"/>
                <w:lang w:eastAsia="lt-LT"/>
              </w:rPr>
              <w:t>km</w:t>
            </w:r>
          </w:p>
          <w:p w14:paraId="0C556ED6" w14:textId="77777777" w:rsidR="001D07EC" w:rsidRPr="00100D14" w:rsidRDefault="00FB2411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 xml:space="preserve"> </w:t>
            </w:r>
            <w:r w:rsidR="00FD1B4E" w:rsidRPr="00100D14">
              <w:rPr>
                <w:strike/>
                <w:sz w:val="22"/>
                <w:szCs w:val="22"/>
                <w:lang w:eastAsia="lt-LT"/>
              </w:rPr>
              <w:t xml:space="preserve">1 </w:t>
            </w:r>
            <w:r w:rsidR="001D07EC" w:rsidRPr="00100D14">
              <w:rPr>
                <w:strike/>
                <w:sz w:val="22"/>
                <w:szCs w:val="22"/>
                <w:lang w:eastAsia="lt-LT"/>
              </w:rPr>
              <w:t>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AD95" w14:textId="77777777" w:rsidR="001D07EC" w:rsidRPr="00100D14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>1,92</w:t>
            </w:r>
          </w:p>
          <w:p w14:paraId="70D4FC8D" w14:textId="77777777" w:rsidR="001D07EC" w:rsidRPr="00100D14" w:rsidRDefault="001D07EC" w:rsidP="00071161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100D14">
              <w:rPr>
                <w:strike/>
                <w:sz w:val="22"/>
                <w:szCs w:val="22"/>
                <w:lang w:eastAsia="lt-LT"/>
              </w:rPr>
              <w:t>12,42</w:t>
            </w:r>
          </w:p>
        </w:tc>
      </w:tr>
      <w:tr w:rsidR="00C3638C" w:rsidRPr="000F3630" w14:paraId="63FE40C4" w14:textId="77777777" w:rsidTr="007253E8">
        <w:trPr>
          <w:trHeight w:val="18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EDD" w14:textId="77777777" w:rsidR="00C3638C" w:rsidRPr="000F3630" w:rsidRDefault="00C3638C" w:rsidP="00071161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37222" w14:textId="77777777" w:rsidR="00C3638C" w:rsidRPr="00100D14" w:rsidRDefault="00C3638C" w:rsidP="00C3638C">
            <w:pPr>
              <w:tabs>
                <w:tab w:val="left" w:pos="1089"/>
              </w:tabs>
              <w:rPr>
                <w:b/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100D14">
              <w:rPr>
                <w:i/>
                <w:strike/>
                <w:sz w:val="18"/>
                <w:szCs w:val="18"/>
              </w:rPr>
              <w:t>papildyta 2021 m. gruodžio 23 d. sprendimu Nr. 1-367</w:t>
            </w:r>
          </w:p>
        </w:tc>
      </w:tr>
      <w:tr w:rsidR="00971D8C" w:rsidRPr="000F3630" w14:paraId="3946B741" w14:textId="77777777" w:rsidTr="00310BBB">
        <w:trPr>
          <w:trHeight w:val="35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F8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1C56" w14:textId="77777777" w:rsidR="00971D8C" w:rsidRPr="000F3630" w:rsidRDefault="00971D8C" w:rsidP="00C65642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</w:rPr>
              <w:t>Užtvankų priežiūra</w:t>
            </w:r>
          </w:p>
        </w:tc>
      </w:tr>
      <w:tr w:rsidR="00971D8C" w:rsidRPr="000F3630" w14:paraId="7C22B494" w14:textId="77777777" w:rsidTr="00310BBB">
        <w:trPr>
          <w:trHeight w:val="68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E13" w14:textId="5536DABD" w:rsidR="00971D8C" w:rsidRPr="000F3630" w:rsidRDefault="00971D8C" w:rsidP="00CD79AA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DA2B" w14:textId="289BEE21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J. Biliūno</w:t>
            </w:r>
            <w:r w:rsidR="00CD79AA">
              <w:rPr>
                <w:sz w:val="22"/>
                <w:szCs w:val="22"/>
              </w:rPr>
              <w:t xml:space="preserve"> </w:t>
            </w:r>
            <w:r w:rsidR="00CD79AA" w:rsidRPr="00AB71AA">
              <w:rPr>
                <w:b/>
                <w:bCs/>
                <w:sz w:val="22"/>
                <w:szCs w:val="22"/>
              </w:rPr>
              <w:t>g.</w:t>
            </w:r>
            <w:r w:rsidRPr="000F3630">
              <w:rPr>
                <w:sz w:val="22"/>
                <w:szCs w:val="22"/>
              </w:rPr>
              <w:t xml:space="preserve">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977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5CAA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534,35</w:t>
            </w:r>
          </w:p>
        </w:tc>
      </w:tr>
      <w:tr w:rsidR="00971D8C" w:rsidRPr="000F3630" w14:paraId="51CD969B" w14:textId="77777777" w:rsidTr="00310BBB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5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2327" w14:textId="6829457E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Vakarinės g. (buvusios Savitiškio g.) užtvankos priežiūra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53A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084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166,59</w:t>
            </w:r>
          </w:p>
        </w:tc>
      </w:tr>
      <w:tr w:rsidR="00971D8C" w:rsidRPr="000F3630" w14:paraId="7A7AE57B" w14:textId="77777777" w:rsidTr="00310BBB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132B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Žagienio upelio Skaistakalnio parke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8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FD6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262,43</w:t>
            </w:r>
          </w:p>
        </w:tc>
      </w:tr>
      <w:tr w:rsidR="00971D8C" w:rsidRPr="000F3630" w14:paraId="6A5ABCB7" w14:textId="77777777" w:rsidTr="00310BBB">
        <w:trPr>
          <w:trHeight w:val="40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A4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74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Metalinių konstrukcijų perdažymas (nuvalant senus atsilupusius dažus)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EBA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130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7,95</w:t>
            </w:r>
          </w:p>
        </w:tc>
      </w:tr>
      <w:tr w:rsidR="00971D8C" w:rsidRPr="000F3630" w14:paraId="14280032" w14:textId="77777777" w:rsidTr="00310BBB">
        <w:trPr>
          <w:trHeight w:val="45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0E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B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Įvairių paviršių valymas metaliniu šepečiu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BCA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F9E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13,48</w:t>
            </w:r>
          </w:p>
        </w:tc>
      </w:tr>
      <w:tr w:rsidR="00971D8C" w:rsidRPr="000F3630" w14:paraId="658858AE" w14:textId="77777777" w:rsidTr="00310BBB">
        <w:trPr>
          <w:trHeight w:val="39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4B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31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prieigų valymas surenkant ir išvežant šiukšles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14C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378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31,41</w:t>
            </w:r>
          </w:p>
        </w:tc>
      </w:tr>
      <w:tr w:rsidR="00971D8C" w:rsidRPr="000F3630" w14:paraId="39D89EFC" w14:textId="77777777" w:rsidTr="00310BBB">
        <w:trPr>
          <w:trHeight w:val="41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EF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88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sangrūdų pašalinimas polaidžio metu nuo užtvankos skydų ir keteros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B4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430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13,71</w:t>
            </w:r>
          </w:p>
        </w:tc>
      </w:tr>
      <w:tr w:rsidR="00971D8C" w:rsidRPr="000F3630" w14:paraId="395617E3" w14:textId="77777777" w:rsidTr="00310BBB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BB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8BD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ir sniego pašalinimas nuo skydų, plaunant aukštu slėgiu ir pašalinant ledą, nudaužant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1BC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AFDB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11,29</w:t>
            </w:r>
          </w:p>
        </w:tc>
      </w:tr>
      <w:tr w:rsidR="00971D8C" w:rsidRPr="000F3630" w14:paraId="3A084B99" w14:textId="77777777" w:rsidTr="00310BBB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33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3D29" w14:textId="320BF0B2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Nuošliaužų </w:t>
            </w:r>
            <w:r w:rsidR="00F8506A" w:rsidRPr="00AB71AA">
              <w:rPr>
                <w:strike/>
                <w:sz w:val="22"/>
                <w:szCs w:val="22"/>
              </w:rPr>
              <w:t>bei</w:t>
            </w:r>
            <w:r w:rsidR="00AB71AA">
              <w:rPr>
                <w:sz w:val="22"/>
                <w:szCs w:val="22"/>
              </w:rPr>
              <w:t xml:space="preserve"> </w:t>
            </w:r>
            <w:r w:rsidR="00CD79AA" w:rsidRPr="00AB71AA">
              <w:rPr>
                <w:b/>
                <w:bCs/>
                <w:sz w:val="22"/>
                <w:szCs w:val="22"/>
              </w:rPr>
              <w:t>ir</w:t>
            </w:r>
            <w:r w:rsidRPr="00AB71AA">
              <w:rPr>
                <w:b/>
                <w:bCs/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>sąnašų nukasimas</w:t>
            </w:r>
            <w:r w:rsidR="00F8506A" w:rsidRPr="000F3630">
              <w:rPr>
                <w:sz w:val="22"/>
                <w:szCs w:val="22"/>
              </w:rPr>
              <w:t xml:space="preserve"> </w:t>
            </w:r>
            <w:r w:rsidR="00F8506A" w:rsidRPr="00AB71AA">
              <w:rPr>
                <w:strike/>
                <w:sz w:val="22"/>
                <w:szCs w:val="22"/>
              </w:rPr>
              <w:t>ir</w:t>
            </w:r>
            <w:r w:rsidR="00CD79AA" w:rsidRPr="00AB71AA">
              <w:rPr>
                <w:b/>
                <w:bCs/>
                <w:sz w:val="22"/>
                <w:szCs w:val="22"/>
              </w:rPr>
              <w:t>,</w:t>
            </w:r>
            <w:r w:rsidRPr="000F3630">
              <w:rPr>
                <w:sz w:val="22"/>
                <w:szCs w:val="22"/>
              </w:rPr>
              <w:t xml:space="preserve"> pakrovimas rankiniu būdu į automobilį savivartį, </w:t>
            </w:r>
            <w:r w:rsidRPr="00AB71AA">
              <w:rPr>
                <w:strike/>
                <w:sz w:val="22"/>
                <w:szCs w:val="22"/>
              </w:rPr>
              <w:t>išvež</w:t>
            </w:r>
            <w:r w:rsidR="00CD79AA" w:rsidRPr="00AB71AA">
              <w:rPr>
                <w:strike/>
                <w:sz w:val="22"/>
                <w:szCs w:val="22"/>
              </w:rPr>
              <w:t>a</w:t>
            </w:r>
            <w:r w:rsidR="00AB71AA" w:rsidRPr="00AB71AA">
              <w:rPr>
                <w:strike/>
                <w:sz w:val="22"/>
                <w:szCs w:val="22"/>
              </w:rPr>
              <w:t>nt</w:t>
            </w:r>
            <w:r w:rsidR="00AB71AA">
              <w:rPr>
                <w:sz w:val="22"/>
                <w:szCs w:val="22"/>
              </w:rPr>
              <w:t xml:space="preserve"> </w:t>
            </w:r>
            <w:r w:rsidR="00AB71AA" w:rsidRPr="00AB71AA">
              <w:rPr>
                <w:b/>
                <w:bCs/>
                <w:sz w:val="22"/>
                <w:szCs w:val="22"/>
              </w:rPr>
              <w:t>išvežimas</w:t>
            </w:r>
            <w:r w:rsidRPr="000F3630">
              <w:rPr>
                <w:sz w:val="22"/>
                <w:szCs w:val="22"/>
              </w:rPr>
              <w:t xml:space="preserve"> iki 5 km atstumu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1B5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E4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45,90</w:t>
            </w:r>
          </w:p>
        </w:tc>
      </w:tr>
      <w:tr w:rsidR="00971D8C" w:rsidRPr="000F3630" w14:paraId="36648C2F" w14:textId="77777777" w:rsidTr="00310BBB">
        <w:trPr>
          <w:trHeight w:val="49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A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FD3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Defektų nustatymas elektros įrenginiuose (išskyrus galios transformatorius)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FEC4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877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74,82</w:t>
            </w:r>
          </w:p>
        </w:tc>
      </w:tr>
      <w:tr w:rsidR="00971D8C" w:rsidRPr="000F3630" w14:paraId="10B6A5B3" w14:textId="77777777" w:rsidTr="00310BBB">
        <w:trPr>
          <w:trHeight w:val="40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F4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658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Užtvankų mechaninių įrenginių ir konstrukcijų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AD0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BB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47,12 + </w:t>
            </w:r>
          </w:p>
          <w:p w14:paraId="06FF719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16B39DAF" w14:textId="77777777" w:rsidTr="00310BBB">
        <w:trPr>
          <w:trHeight w:val="45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B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C809" w14:textId="347278A6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įrenginių ir konstrukcijų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2AE" w14:textId="268B590A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F63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50,41 + </w:t>
            </w:r>
          </w:p>
          <w:p w14:paraId="456D8C7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73AE3A16" w14:textId="77777777" w:rsidTr="00310BBB">
        <w:trPr>
          <w:trHeight w:val="36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93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0149" w14:textId="77777777" w:rsidR="00971D8C" w:rsidRPr="000F3630" w:rsidRDefault="00971D8C" w:rsidP="00C65642">
            <w:pPr>
              <w:tabs>
                <w:tab w:val="left" w:pos="180"/>
              </w:tabs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tinklų priežiūra ir remontas</w:t>
            </w:r>
          </w:p>
        </w:tc>
      </w:tr>
      <w:tr w:rsidR="00971D8C" w:rsidRPr="000F3630" w14:paraId="1929B5AE" w14:textId="77777777" w:rsidTr="00310BBB">
        <w:trPr>
          <w:trHeight w:val="41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C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C8C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b/>
                <w:sz w:val="22"/>
                <w:szCs w:val="22"/>
              </w:rPr>
              <w:t>Gatvių apšvietimo tinklų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332A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A6ED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68555AFC" w14:textId="77777777" w:rsidTr="00310BBB">
        <w:trPr>
          <w:trHeight w:val="41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970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D1BA" w14:textId="4AE39B37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Apšvietimo tinklo eksploatavimas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C5EC" w14:textId="18C66ADE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d.</w:t>
            </w:r>
            <w:r w:rsidR="00CD79AA">
              <w:rPr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>d.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B6F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297,32 + </w:t>
            </w:r>
          </w:p>
          <w:p w14:paraId="5300FF7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  <w:r w:rsidRPr="000F3630">
              <w:rPr>
                <w:sz w:val="22"/>
                <w:szCs w:val="22"/>
                <w:vertAlign w:val="superscript"/>
              </w:rPr>
              <w:t>***</w:t>
            </w:r>
          </w:p>
        </w:tc>
      </w:tr>
      <w:tr w:rsidR="00971D8C" w:rsidRPr="000F3630" w14:paraId="1E63418A" w14:textId="77777777" w:rsidTr="00310BBB">
        <w:trPr>
          <w:trHeight w:val="46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ED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8000" w14:textId="3718CCDB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Operatyvinio personalo budėjimas po darbo valandų</w:t>
            </w:r>
            <w:r w:rsidR="00AC6F9B" w:rsidRPr="000F3630">
              <w:rPr>
                <w:sz w:val="22"/>
                <w:szCs w:val="22"/>
                <w:lang w:eastAsia="lt-LT"/>
              </w:rPr>
              <w:t xml:space="preserve"> </w:t>
            </w:r>
            <w:r w:rsidR="00AC6F9B" w:rsidRPr="00AB71AA">
              <w:rPr>
                <w:strike/>
                <w:sz w:val="22"/>
                <w:szCs w:val="22"/>
                <w:lang w:eastAsia="lt-LT"/>
              </w:rPr>
              <w:t>ir</w:t>
            </w:r>
            <w:r w:rsidR="00CD79AA" w:rsidRPr="00AB71AA">
              <w:rPr>
                <w:b/>
                <w:bCs/>
                <w:sz w:val="22"/>
                <w:szCs w:val="22"/>
                <w:lang w:eastAsia="lt-LT"/>
              </w:rPr>
              <w:t>,</w:t>
            </w:r>
            <w:r w:rsidRPr="000F3630">
              <w:rPr>
                <w:sz w:val="22"/>
                <w:szCs w:val="22"/>
                <w:lang w:eastAsia="lt-LT"/>
              </w:rPr>
              <w:t xml:space="preserve"> išeiginėmis </w:t>
            </w:r>
            <w:r w:rsidR="00AC6F9B" w:rsidRPr="00AB71AA">
              <w:rPr>
                <w:strike/>
                <w:sz w:val="22"/>
                <w:szCs w:val="22"/>
                <w:lang w:eastAsia="lt-LT"/>
              </w:rPr>
              <w:t>bei</w:t>
            </w:r>
            <w:r w:rsidR="00AB71AA">
              <w:rPr>
                <w:strike/>
                <w:sz w:val="22"/>
                <w:szCs w:val="22"/>
                <w:lang w:eastAsia="lt-LT"/>
              </w:rPr>
              <w:t xml:space="preserve"> </w:t>
            </w:r>
            <w:r w:rsidR="00CD79AA" w:rsidRPr="00AB71AA">
              <w:rPr>
                <w:b/>
                <w:bCs/>
                <w:sz w:val="22"/>
                <w:szCs w:val="22"/>
                <w:lang w:eastAsia="lt-LT"/>
              </w:rPr>
              <w:t>ir</w:t>
            </w:r>
            <w:r w:rsidRPr="00AB71AA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0F3630">
              <w:rPr>
                <w:sz w:val="22"/>
                <w:szCs w:val="22"/>
                <w:lang w:eastAsia="lt-LT"/>
              </w:rPr>
              <w:t>švenčių dienomis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2E16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AA4E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761769F2" w14:textId="77777777" w:rsidTr="00310BBB">
        <w:trPr>
          <w:trHeight w:val="37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E6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D8BC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1 darbuotojas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63B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240B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14,26</w:t>
            </w:r>
          </w:p>
        </w:tc>
      </w:tr>
      <w:tr w:rsidR="00971D8C" w:rsidRPr="000F3630" w14:paraId="2D7B9B84" w14:textId="77777777" w:rsidTr="00310BBB">
        <w:trPr>
          <w:trHeight w:val="42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2B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518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2 darbuotojai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0D6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1CE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25,84</w:t>
            </w:r>
          </w:p>
        </w:tc>
      </w:tr>
      <w:tr w:rsidR="00971D8C" w:rsidRPr="000F3630" w14:paraId="3FA11F44" w14:textId="77777777" w:rsidTr="00310BBB">
        <w:trPr>
          <w:trHeight w:val="2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7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BA17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Šviestuvų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1F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D3B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71D8C" w:rsidRPr="000F3630" w14:paraId="15C62936" w14:textId="77777777" w:rsidTr="00310BBB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8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ECE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70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609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83E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46,78</w:t>
            </w:r>
          </w:p>
        </w:tc>
      </w:tr>
      <w:tr w:rsidR="00971D8C" w:rsidRPr="000F3630" w14:paraId="73F9435C" w14:textId="77777777" w:rsidTr="00310BBB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C7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609A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150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AD1D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221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48,85</w:t>
            </w:r>
          </w:p>
        </w:tc>
      </w:tr>
      <w:tr w:rsidR="00971D8C" w:rsidRPr="000F3630" w14:paraId="35ED2B84" w14:textId="77777777" w:rsidTr="00310BBB">
        <w:trPr>
          <w:trHeight w:val="41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86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5E6D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Perdegusių apšvietimo metalo halogeninių lempų keitimas, įskaitant medžiagų kainas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2EF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DDB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61,64</w:t>
            </w:r>
          </w:p>
        </w:tc>
      </w:tr>
      <w:tr w:rsidR="00971D8C" w:rsidRPr="000F3630" w14:paraId="4731BC8A" w14:textId="77777777" w:rsidTr="00310BBB">
        <w:trPr>
          <w:trHeight w:val="55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AB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A7E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A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B72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340,29</w:t>
            </w:r>
          </w:p>
        </w:tc>
      </w:tr>
      <w:tr w:rsidR="00971D8C" w:rsidRPr="000F3630" w14:paraId="2E26FB8A" w14:textId="77777777" w:rsidTr="00310BBB">
        <w:trPr>
          <w:trHeight w:val="388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98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9690" w14:textId="4D77C779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71</w:t>
            </w:r>
            <w:r w:rsidR="00CD79AA">
              <w:rPr>
                <w:sz w:val="22"/>
                <w:szCs w:val="22"/>
                <w:lang w:eastAsia="lt-LT"/>
              </w:rPr>
              <w:t>–</w:t>
            </w:r>
            <w:r w:rsidRPr="000F3630">
              <w:rPr>
                <w:sz w:val="22"/>
                <w:szCs w:val="22"/>
                <w:lang w:eastAsia="lt-LT"/>
              </w:rPr>
              <w:t>110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E49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12E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375,66</w:t>
            </w:r>
          </w:p>
        </w:tc>
      </w:tr>
      <w:tr w:rsidR="00971D8C" w:rsidRPr="000F3630" w14:paraId="37775C5F" w14:textId="77777777" w:rsidTr="00310BBB">
        <w:trPr>
          <w:trHeight w:val="38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BE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D3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D39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F87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379,20</w:t>
            </w:r>
          </w:p>
        </w:tc>
      </w:tr>
      <w:tr w:rsidR="00971D8C" w:rsidRPr="000F3630" w14:paraId="431EB7CA" w14:textId="77777777" w:rsidTr="00310BBB">
        <w:trPr>
          <w:trHeight w:val="518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75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FB4" w14:textId="0EFE90FB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šviestuvų, kabinamų ant gembių,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0E4A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4D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55,36</w:t>
            </w:r>
          </w:p>
        </w:tc>
      </w:tr>
      <w:tr w:rsidR="00971D8C" w:rsidRPr="000F3630" w14:paraId="1CDA9B66" w14:textId="77777777" w:rsidTr="00310BBB">
        <w:trPr>
          <w:trHeight w:val="46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D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4C1" w14:textId="570CA7DA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natrio lempų šviestuvų remontas,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98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93A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62,49</w:t>
            </w:r>
          </w:p>
        </w:tc>
      </w:tr>
      <w:tr w:rsidR="00971D8C" w:rsidRPr="000F3630" w14:paraId="1BAE4C44" w14:textId="77777777" w:rsidTr="00310BBB">
        <w:trPr>
          <w:trHeight w:val="37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0F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8D1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šviestuvo montavimas be šviestuvo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8F6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8F3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57,15</w:t>
            </w:r>
          </w:p>
        </w:tc>
      </w:tr>
      <w:tr w:rsidR="00971D8C" w:rsidRPr="000F3630" w14:paraId="7EF025CA" w14:textId="77777777" w:rsidTr="00310BBB">
        <w:trPr>
          <w:trHeight w:val="43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12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94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Šviestuvo perjungimas pakeitus maitinimo laidus,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879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BF4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52,58</w:t>
            </w:r>
          </w:p>
        </w:tc>
      </w:tr>
      <w:tr w:rsidR="00971D8C" w:rsidRPr="000F3630" w14:paraId="66816DD4" w14:textId="77777777" w:rsidTr="00310BBB">
        <w:trPr>
          <w:trHeight w:val="33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12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4F39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atramų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39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CC6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71D8C" w:rsidRPr="000F3630" w14:paraId="3BF1E19F" w14:textId="77777777" w:rsidTr="00310BBB">
        <w:trPr>
          <w:trHeight w:val="42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3E0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539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 be atramos ir pamato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01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1B9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193,32</w:t>
            </w:r>
          </w:p>
        </w:tc>
      </w:tr>
      <w:tr w:rsidR="00971D8C" w:rsidRPr="000F3630" w14:paraId="40EBE1E6" w14:textId="77777777" w:rsidTr="00310BBB">
        <w:trPr>
          <w:trHeight w:val="32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6F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498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pastatymas, įskaitant atramos ir pamato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926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8B7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522,64</w:t>
            </w:r>
          </w:p>
        </w:tc>
      </w:tr>
      <w:tr w:rsidR="00971D8C" w:rsidRPr="000F3630" w14:paraId="4DDA1320" w14:textId="77777777" w:rsidTr="00310BBB">
        <w:trPr>
          <w:trHeight w:val="37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3D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BC9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be atramos (paramsčio)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89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EF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326,03</w:t>
            </w:r>
          </w:p>
        </w:tc>
      </w:tr>
      <w:tr w:rsidR="00971D8C" w:rsidRPr="000F3630" w14:paraId="73E6B4F5" w14:textId="77777777" w:rsidTr="00310BBB">
        <w:trPr>
          <w:trHeight w:val="42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A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AA5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įskaitant atramos (paramsčio)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488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787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711,20</w:t>
            </w:r>
          </w:p>
        </w:tc>
      </w:tr>
      <w:tr w:rsidR="00971D8C" w:rsidRPr="000F3630" w14:paraId="563D9EDF" w14:textId="77777777" w:rsidTr="00310BBB">
        <w:trPr>
          <w:trHeight w:val="33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B6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0D3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apšvietimo atramų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C3A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F0C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161,85</w:t>
            </w:r>
          </w:p>
        </w:tc>
      </w:tr>
      <w:tr w:rsidR="00971D8C" w:rsidRPr="000F3630" w14:paraId="39EE8901" w14:textId="77777777" w:rsidTr="00310BBB">
        <w:trPr>
          <w:trHeight w:val="428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60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72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2B0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D4F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235,83</w:t>
            </w:r>
          </w:p>
        </w:tc>
      </w:tr>
      <w:tr w:rsidR="00971D8C" w:rsidRPr="000F3630" w14:paraId="083D15C2" w14:textId="77777777" w:rsidTr="00310BBB">
        <w:trPr>
          <w:trHeight w:val="46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89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87B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63C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CEB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132,09</w:t>
            </w:r>
          </w:p>
        </w:tc>
      </w:tr>
      <w:tr w:rsidR="00971D8C" w:rsidRPr="000F3630" w14:paraId="2D595055" w14:textId="77777777" w:rsidTr="00310BBB">
        <w:trPr>
          <w:trHeight w:val="38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8F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514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 be gembės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CC3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0F1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51,92</w:t>
            </w:r>
          </w:p>
        </w:tc>
      </w:tr>
      <w:tr w:rsidR="00971D8C" w:rsidRPr="000F3630" w14:paraId="78ACCC03" w14:textId="77777777" w:rsidTr="00310BBB">
        <w:trPr>
          <w:trHeight w:val="43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8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CB5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demontavimas iš autobokštelio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E0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65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11,64</w:t>
            </w:r>
          </w:p>
        </w:tc>
      </w:tr>
      <w:tr w:rsidR="00971D8C" w:rsidRPr="000F3630" w14:paraId="563B640B" w14:textId="77777777" w:rsidTr="00310BBB">
        <w:trPr>
          <w:trHeight w:val="37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91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6C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atramų tiesinimas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18D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9F6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55,47</w:t>
            </w:r>
          </w:p>
        </w:tc>
      </w:tr>
      <w:tr w:rsidR="00971D8C" w:rsidRPr="000F3630" w14:paraId="7A070925" w14:textId="77777777" w:rsidTr="00310BBB">
        <w:trPr>
          <w:trHeight w:val="37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3F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A2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paviršių dažymas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B1A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2F2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45,73</w:t>
            </w:r>
          </w:p>
        </w:tc>
      </w:tr>
      <w:tr w:rsidR="00971D8C" w:rsidRPr="000F3630" w14:paraId="5911D728" w14:textId="77777777" w:rsidTr="00310BBB">
        <w:trPr>
          <w:trHeight w:val="41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FE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187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F1E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397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100,97</w:t>
            </w:r>
          </w:p>
        </w:tc>
      </w:tr>
      <w:tr w:rsidR="00971D8C" w:rsidRPr="000F3630" w14:paraId="13C041F7" w14:textId="77777777" w:rsidTr="00310BBB">
        <w:trPr>
          <w:trHeight w:val="431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19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C11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dangtelių 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76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62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44,29</w:t>
            </w:r>
          </w:p>
        </w:tc>
      </w:tr>
      <w:tr w:rsidR="00971D8C" w:rsidRPr="000F3630" w14:paraId="638875A7" w14:textId="77777777" w:rsidTr="00310BBB">
        <w:trPr>
          <w:trHeight w:val="46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B4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7AC5" w14:textId="77777777" w:rsidR="00971D8C" w:rsidRPr="000F3630" w:rsidRDefault="00971D8C" w:rsidP="00C65642">
            <w:pPr>
              <w:rPr>
                <w:b/>
                <w:sz w:val="22"/>
                <w:szCs w:val="22"/>
              </w:rPr>
            </w:pPr>
            <w:r w:rsidRPr="000F3630">
              <w:rPr>
                <w:b/>
                <w:bCs/>
                <w:color w:val="000000"/>
                <w:sz w:val="22"/>
                <w:szCs w:val="22"/>
                <w:lang w:eastAsia="lt-LT"/>
              </w:rPr>
              <w:t>Apšvietimo kabelių, oro linijų, valdymo skydų ir kiti remonto darbai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AD36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BB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71D8C" w:rsidRPr="000F3630" w14:paraId="04B01870" w14:textId="77777777" w:rsidTr="00310BBB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74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F6F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tranšėjose su dangų atkūrimu,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F30" w14:textId="1B9038A7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2D7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1542,75</w:t>
            </w:r>
          </w:p>
        </w:tc>
      </w:tr>
      <w:tr w:rsidR="00971D8C" w:rsidRPr="000F3630" w14:paraId="76C12D37" w14:textId="77777777" w:rsidTr="00310BBB">
        <w:trPr>
          <w:trHeight w:val="65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6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BD9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paruoštose tranšėjose be dangų atkūrimo,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45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8A8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935,68</w:t>
            </w:r>
          </w:p>
        </w:tc>
      </w:tr>
      <w:tr w:rsidR="00971D8C" w:rsidRPr="000F3630" w14:paraId="612B57F6" w14:textId="77777777" w:rsidTr="00310BBB">
        <w:trPr>
          <w:trHeight w:val="59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E7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228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Kabelių remontas, montuojant 2 jungiamąsias movas, kai intarpas iki 5 m,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53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BF6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202,80</w:t>
            </w:r>
          </w:p>
        </w:tc>
      </w:tr>
      <w:tr w:rsidR="00971D8C" w:rsidRPr="000F3630" w14:paraId="592BCCAB" w14:textId="77777777" w:rsidTr="00310BBB">
        <w:trPr>
          <w:trHeight w:val="533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32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2F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0C76" w14:textId="06DA2C13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E083" w14:textId="77777777" w:rsidR="00971D8C" w:rsidRPr="000F3630" w:rsidRDefault="00971D8C" w:rsidP="00C65642">
            <w:pPr>
              <w:tabs>
                <w:tab w:val="left" w:pos="919"/>
                <w:tab w:val="center" w:pos="1241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ab/>
            </w:r>
            <w:r>
              <w:rPr>
                <w:sz w:val="22"/>
                <w:szCs w:val="22"/>
                <w:lang w:eastAsia="lt-LT"/>
              </w:rPr>
              <w:tab/>
            </w:r>
            <w:r w:rsidRPr="000F3630">
              <w:rPr>
                <w:sz w:val="22"/>
                <w:szCs w:val="22"/>
                <w:lang w:eastAsia="lt-LT"/>
              </w:rPr>
              <w:t>200,52</w:t>
            </w:r>
          </w:p>
        </w:tc>
      </w:tr>
      <w:tr w:rsidR="00971D8C" w:rsidRPr="000F3630" w14:paraId="296262A5" w14:textId="77777777" w:rsidTr="00310BBB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61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8FC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galūnių užtaisymas,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832" w14:textId="7AD97A5D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4C7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83,94</w:t>
            </w:r>
          </w:p>
        </w:tc>
      </w:tr>
      <w:tr w:rsidR="00971D8C" w:rsidRPr="000F3630" w14:paraId="7127CC41" w14:textId="77777777" w:rsidTr="00310BBB">
        <w:trPr>
          <w:trHeight w:val="415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47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F0A" w14:textId="727B12D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Kryptinio gręžimo darbai </w:t>
            </w:r>
            <w:r w:rsidRPr="0041755D">
              <w:rPr>
                <w:strike/>
                <w:sz w:val="22"/>
                <w:szCs w:val="22"/>
                <w:lang w:eastAsia="lt-LT"/>
              </w:rPr>
              <w:t>uždaru</w:t>
            </w:r>
            <w:r w:rsidR="0041755D">
              <w:rPr>
                <w:b/>
                <w:bCs/>
                <w:sz w:val="22"/>
                <w:szCs w:val="22"/>
                <w:lang w:eastAsia="lt-LT"/>
              </w:rPr>
              <w:t xml:space="preserve"> uždaruoju</w:t>
            </w:r>
            <w:r w:rsidRPr="000F3630">
              <w:rPr>
                <w:sz w:val="22"/>
                <w:szCs w:val="22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57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BF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226,14</w:t>
            </w:r>
          </w:p>
        </w:tc>
      </w:tr>
      <w:tr w:rsidR="00971D8C" w:rsidRPr="000F3630" w14:paraId="2AFA76A5" w14:textId="77777777" w:rsidTr="00310BBB">
        <w:trPr>
          <w:trHeight w:val="32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0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4C9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1F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6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E78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175,85</w:t>
            </w:r>
          </w:p>
        </w:tc>
      </w:tr>
      <w:tr w:rsidR="00971D8C" w:rsidRPr="000F3630" w14:paraId="4D780FF0" w14:textId="77777777" w:rsidTr="00310BBB">
        <w:trPr>
          <w:trHeight w:val="37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5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C0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3F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5C6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941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252,77</w:t>
            </w:r>
          </w:p>
        </w:tc>
      </w:tr>
      <w:tr w:rsidR="00971D8C" w:rsidRPr="000F3630" w14:paraId="02CBAEA4" w14:textId="77777777" w:rsidTr="00310BBB">
        <w:trPr>
          <w:trHeight w:val="37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A3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6BE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OL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1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C3C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70,91</w:t>
            </w:r>
          </w:p>
        </w:tc>
      </w:tr>
      <w:tr w:rsidR="00971D8C" w:rsidRPr="000F3630" w14:paraId="19AE1D40" w14:textId="77777777" w:rsidTr="00310BBB">
        <w:trPr>
          <w:trHeight w:val="328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F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8A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punktų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F33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A14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178,16</w:t>
            </w:r>
          </w:p>
        </w:tc>
      </w:tr>
      <w:tr w:rsidR="00971D8C" w:rsidRPr="000F3630" w14:paraId="12C58B21" w14:textId="77777777" w:rsidTr="00310BBB">
        <w:trPr>
          <w:trHeight w:val="404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96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montavimas,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D8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17A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1205,05</w:t>
            </w:r>
          </w:p>
        </w:tc>
      </w:tr>
      <w:tr w:rsidR="00971D8C" w:rsidRPr="000F3630" w14:paraId="0A9D4A99" w14:textId="77777777" w:rsidTr="00310BBB">
        <w:trPr>
          <w:trHeight w:val="37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C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8D5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77D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CF3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68,86</w:t>
            </w:r>
          </w:p>
        </w:tc>
      </w:tr>
      <w:tr w:rsidR="00971D8C" w:rsidRPr="000F3630" w14:paraId="07788893" w14:textId="77777777" w:rsidTr="00310BBB">
        <w:trPr>
          <w:trHeight w:val="378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C5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1815" w14:textId="04383B19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1F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D11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5C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38,81</w:t>
            </w:r>
          </w:p>
        </w:tc>
      </w:tr>
      <w:tr w:rsidR="00971D8C" w:rsidRPr="000F3630" w14:paraId="1559E5FB" w14:textId="77777777" w:rsidTr="00310BBB">
        <w:trPr>
          <w:trHeight w:val="386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02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681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3F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287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6AC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48,75</w:t>
            </w:r>
          </w:p>
        </w:tc>
      </w:tr>
      <w:tr w:rsidR="00971D8C" w:rsidRPr="000F3630" w14:paraId="799D6686" w14:textId="77777777" w:rsidTr="00310BBB">
        <w:trPr>
          <w:trHeight w:val="360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81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C70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Įžeminimo kontūro įrengimas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D3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955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121,44</w:t>
            </w:r>
          </w:p>
        </w:tc>
      </w:tr>
      <w:tr w:rsidR="00971D8C" w:rsidRPr="000F3630" w14:paraId="70A93746" w14:textId="77777777" w:rsidTr="00310BBB">
        <w:trPr>
          <w:trHeight w:val="569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11C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A75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Geodezinės kontrolinės nuotraukos parengimas po montavimo darbų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5B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75A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2,85</w:t>
            </w:r>
          </w:p>
        </w:tc>
      </w:tr>
      <w:tr w:rsidR="00971D8C" w:rsidRPr="000F3630" w14:paraId="7829A6A2" w14:textId="77777777" w:rsidTr="00310BBB">
        <w:trPr>
          <w:trHeight w:val="32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8E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01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Kontrolinis geodezinių matavimų parengimas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658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D17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42,44</w:t>
            </w:r>
          </w:p>
        </w:tc>
      </w:tr>
      <w:tr w:rsidR="00971D8C" w:rsidRPr="000F3630" w14:paraId="4837E042" w14:textId="77777777" w:rsidTr="00310BBB">
        <w:trPr>
          <w:trHeight w:val="660"/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DF9" w14:textId="77777777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Pastaba: </w:t>
            </w:r>
          </w:p>
          <w:p w14:paraId="6EEFB3AA" w14:textId="77777777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</w:t>
            </w:r>
            <w:r w:rsidRPr="000F3630">
              <w:rPr>
                <w:sz w:val="22"/>
                <w:szCs w:val="22"/>
                <w:lang w:eastAsia="lt-LT"/>
              </w:rPr>
              <w:t>Atliekant paslaugą nedarbo laiku (šventinių, poilsio dienų ar valandų metu) taikyti įkainių indeksavimo koeficientą 1,8.</w:t>
            </w:r>
          </w:p>
          <w:p w14:paraId="75CD798D" w14:textId="77777777" w:rsidR="00B1555B" w:rsidRPr="00F07A77" w:rsidRDefault="00B1555B" w:rsidP="00B1555B">
            <w:pPr>
              <w:jc w:val="both"/>
              <w:rPr>
                <w:strike/>
                <w:sz w:val="22"/>
                <w:szCs w:val="22"/>
                <w:lang w:eastAsia="lt-LT"/>
              </w:rPr>
            </w:pPr>
            <w:r w:rsidRPr="00F07A77">
              <w:rPr>
                <w:strike/>
                <w:sz w:val="22"/>
                <w:szCs w:val="22"/>
                <w:vertAlign w:val="superscript"/>
              </w:rPr>
              <w:t>**</w:t>
            </w:r>
            <w:r w:rsidRPr="00F07A77">
              <w:rPr>
                <w:strike/>
                <w:sz w:val="22"/>
                <w:szCs w:val="22"/>
                <w:lang w:eastAsia="lt-LT"/>
              </w:rPr>
              <w:t>Atliekant paslaugą Šilaičių, Pašilių kapinėse taikyti indeksavimo koeficientą 1,25.</w:t>
            </w:r>
          </w:p>
          <w:p w14:paraId="7CCC647C" w14:textId="690243AC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***</w:t>
            </w:r>
            <w:r w:rsidRPr="000F3630">
              <w:rPr>
                <w:sz w:val="22"/>
                <w:szCs w:val="22"/>
                <w:lang w:eastAsia="lt-LT"/>
              </w:rPr>
              <w:t xml:space="preserve"> Neįtrauktas į paslaugos įkainio </w:t>
            </w:r>
            <w:r w:rsidRPr="00AB71AA">
              <w:rPr>
                <w:strike/>
                <w:sz w:val="22"/>
                <w:szCs w:val="22"/>
                <w:lang w:eastAsia="lt-LT"/>
              </w:rPr>
              <w:t>skaičiuo</w:t>
            </w:r>
            <w:r w:rsidR="006C66D9" w:rsidRPr="00AB71AA">
              <w:rPr>
                <w:strike/>
                <w:sz w:val="22"/>
                <w:szCs w:val="22"/>
                <w:lang w:eastAsia="lt-LT"/>
              </w:rPr>
              <w:t>t</w:t>
            </w:r>
            <w:r w:rsidRPr="00AB71AA">
              <w:rPr>
                <w:strike/>
                <w:sz w:val="22"/>
                <w:szCs w:val="22"/>
                <w:lang w:eastAsia="lt-LT"/>
              </w:rPr>
              <w:t>ę</w:t>
            </w:r>
            <w:r w:rsidR="00AB71AA">
              <w:rPr>
                <w:sz w:val="22"/>
                <w:szCs w:val="22"/>
                <w:lang w:eastAsia="lt-LT"/>
              </w:rPr>
              <w:t xml:space="preserve"> </w:t>
            </w:r>
            <w:r w:rsidR="00AB71AA" w:rsidRPr="00AB71AA">
              <w:rPr>
                <w:b/>
                <w:bCs/>
                <w:sz w:val="22"/>
                <w:szCs w:val="22"/>
                <w:lang w:eastAsia="lt-LT"/>
              </w:rPr>
              <w:t>skaičiuoklę</w:t>
            </w:r>
            <w:r w:rsidRPr="000F3630">
              <w:rPr>
                <w:sz w:val="22"/>
                <w:szCs w:val="22"/>
                <w:lang w:eastAsia="lt-LT"/>
              </w:rPr>
              <w:t>, tačiau būtinas paslaugoms atlikti.</w:t>
            </w:r>
          </w:p>
        </w:tc>
      </w:tr>
    </w:tbl>
    <w:p w14:paraId="22A31D85" w14:textId="77777777" w:rsidR="00971D8C" w:rsidRPr="000F3630" w:rsidRDefault="00971D8C" w:rsidP="00971D8C">
      <w:pPr>
        <w:tabs>
          <w:tab w:val="left" w:pos="6663"/>
        </w:tabs>
        <w:jc w:val="both"/>
        <w:rPr>
          <w:sz w:val="22"/>
          <w:szCs w:val="22"/>
        </w:rPr>
      </w:pPr>
    </w:p>
    <w:p w14:paraId="66B02D1D" w14:textId="77777777" w:rsidR="00BE6427" w:rsidRPr="00310BBB" w:rsidRDefault="00BE6427" w:rsidP="00310BBB">
      <w:pPr>
        <w:tabs>
          <w:tab w:val="left" w:pos="6663"/>
        </w:tabs>
        <w:jc w:val="center"/>
        <w:rPr>
          <w:rFonts w:eastAsia="Calibri"/>
        </w:rPr>
      </w:pPr>
    </w:p>
    <w:sectPr w:rsidR="00BE6427" w:rsidRPr="00310BBB" w:rsidSect="007253E8">
      <w:headerReference w:type="default" r:id="rId8"/>
      <w:footerReference w:type="firs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856A9" w14:textId="77777777" w:rsidR="00FE190A" w:rsidRDefault="00FE190A">
      <w:r>
        <w:separator/>
      </w:r>
    </w:p>
  </w:endnote>
  <w:endnote w:type="continuationSeparator" w:id="0">
    <w:p w14:paraId="09B0B7AC" w14:textId="77777777" w:rsidR="00FE190A" w:rsidRDefault="00FE190A">
      <w:r>
        <w:continuationSeparator/>
      </w:r>
    </w:p>
  </w:endnote>
  <w:endnote w:type="continuationNotice" w:id="1">
    <w:p w14:paraId="48C5E102" w14:textId="77777777" w:rsidR="00FE190A" w:rsidRDefault="00FE1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7FF2D" w14:textId="77777777" w:rsidR="007257F4" w:rsidRDefault="007257F4" w:rsidP="00DD20B8">
    <w:pPr>
      <w:pStyle w:val="Porat"/>
    </w:pPr>
  </w:p>
  <w:p w14:paraId="26652635" w14:textId="77777777" w:rsidR="007257F4" w:rsidRDefault="007257F4" w:rsidP="00DD20B8">
    <w:pPr>
      <w:pStyle w:val="Porat"/>
    </w:pPr>
  </w:p>
  <w:p w14:paraId="11779653" w14:textId="77777777" w:rsidR="007257F4" w:rsidRDefault="007257F4" w:rsidP="00DD20B8">
    <w:pPr>
      <w:pStyle w:val="Porat"/>
    </w:pPr>
  </w:p>
  <w:p w14:paraId="33CEA42D" w14:textId="77777777" w:rsidR="007257F4" w:rsidRDefault="007257F4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8CE27" w14:textId="77777777" w:rsidR="00FE190A" w:rsidRDefault="00FE190A">
      <w:r>
        <w:separator/>
      </w:r>
    </w:p>
  </w:footnote>
  <w:footnote w:type="continuationSeparator" w:id="0">
    <w:p w14:paraId="1634493F" w14:textId="77777777" w:rsidR="00FE190A" w:rsidRDefault="00FE190A">
      <w:r>
        <w:continuationSeparator/>
      </w:r>
    </w:p>
  </w:footnote>
  <w:footnote w:type="continuationNotice" w:id="1">
    <w:p w14:paraId="3D758F2E" w14:textId="77777777" w:rsidR="00FE190A" w:rsidRDefault="00FE19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54872" w14:textId="3A2FF773" w:rsidR="007257F4" w:rsidRDefault="007257F4">
    <w:pPr>
      <w:pStyle w:val="Antrats"/>
      <w:jc w:val="center"/>
    </w:pPr>
  </w:p>
  <w:sdt>
    <w:sdtPr>
      <w:id w:val="-74819199"/>
      <w:docPartObj>
        <w:docPartGallery w:val="Page Numbers (Top of Page)"/>
        <w:docPartUnique/>
      </w:docPartObj>
    </w:sdtPr>
    <w:sdtEndPr/>
    <w:sdtContent>
      <w:p w14:paraId="07FE5E86" w14:textId="08081333" w:rsidR="007257F4" w:rsidRDefault="007257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137">
          <w:rPr>
            <w:noProof/>
          </w:rPr>
          <w:t>2</w:t>
        </w:r>
        <w:r>
          <w:fldChar w:fldCharType="end"/>
        </w:r>
      </w:p>
    </w:sdtContent>
  </w:sdt>
  <w:p w14:paraId="5B38F484" w14:textId="77777777" w:rsidR="007257F4" w:rsidRPr="00310BBB" w:rsidRDefault="007257F4" w:rsidP="00310B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AF9"/>
    <w:multiLevelType w:val="hybridMultilevel"/>
    <w:tmpl w:val="997A8B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EC9"/>
    <w:multiLevelType w:val="hybridMultilevel"/>
    <w:tmpl w:val="EA4E7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E9C"/>
    <w:rsid w:val="000032D8"/>
    <w:rsid w:val="00003A8F"/>
    <w:rsid w:val="000079B4"/>
    <w:rsid w:val="00010CE4"/>
    <w:rsid w:val="00012976"/>
    <w:rsid w:val="0001566B"/>
    <w:rsid w:val="00015FFC"/>
    <w:rsid w:val="00021620"/>
    <w:rsid w:val="0002192F"/>
    <w:rsid w:val="00034DB1"/>
    <w:rsid w:val="00035D51"/>
    <w:rsid w:val="00043588"/>
    <w:rsid w:val="0005169C"/>
    <w:rsid w:val="00052533"/>
    <w:rsid w:val="0005576A"/>
    <w:rsid w:val="00055E87"/>
    <w:rsid w:val="00057F1F"/>
    <w:rsid w:val="00071161"/>
    <w:rsid w:val="00075594"/>
    <w:rsid w:val="00075D5A"/>
    <w:rsid w:val="000811E1"/>
    <w:rsid w:val="00083945"/>
    <w:rsid w:val="00084AA8"/>
    <w:rsid w:val="00087596"/>
    <w:rsid w:val="00096759"/>
    <w:rsid w:val="000A067D"/>
    <w:rsid w:val="000B5071"/>
    <w:rsid w:val="000B5279"/>
    <w:rsid w:val="000B78DB"/>
    <w:rsid w:val="000C2493"/>
    <w:rsid w:val="000D2657"/>
    <w:rsid w:val="000D355C"/>
    <w:rsid w:val="000D4175"/>
    <w:rsid w:val="000D5013"/>
    <w:rsid w:val="000E1306"/>
    <w:rsid w:val="000E5933"/>
    <w:rsid w:val="000E7131"/>
    <w:rsid w:val="000F0115"/>
    <w:rsid w:val="000F3630"/>
    <w:rsid w:val="000F4504"/>
    <w:rsid w:val="000F792E"/>
    <w:rsid w:val="00100D14"/>
    <w:rsid w:val="00101F07"/>
    <w:rsid w:val="0011201C"/>
    <w:rsid w:val="00114E20"/>
    <w:rsid w:val="00124B60"/>
    <w:rsid w:val="00132ABE"/>
    <w:rsid w:val="00137799"/>
    <w:rsid w:val="00145539"/>
    <w:rsid w:val="00147604"/>
    <w:rsid w:val="00153B94"/>
    <w:rsid w:val="00156348"/>
    <w:rsid w:val="001626AB"/>
    <w:rsid w:val="0017658E"/>
    <w:rsid w:val="001908C3"/>
    <w:rsid w:val="001A4E1A"/>
    <w:rsid w:val="001B0946"/>
    <w:rsid w:val="001B1FE3"/>
    <w:rsid w:val="001C192D"/>
    <w:rsid w:val="001D07EC"/>
    <w:rsid w:val="001D1AC1"/>
    <w:rsid w:val="001D3CB6"/>
    <w:rsid w:val="001D5474"/>
    <w:rsid w:val="001E4DFD"/>
    <w:rsid w:val="001E7716"/>
    <w:rsid w:val="001F7237"/>
    <w:rsid w:val="001F7914"/>
    <w:rsid w:val="00202022"/>
    <w:rsid w:val="0020204A"/>
    <w:rsid w:val="00206FC7"/>
    <w:rsid w:val="00213C44"/>
    <w:rsid w:val="0022418D"/>
    <w:rsid w:val="0023417F"/>
    <w:rsid w:val="00234FD8"/>
    <w:rsid w:val="00237E11"/>
    <w:rsid w:val="002449A9"/>
    <w:rsid w:val="00245720"/>
    <w:rsid w:val="00246EB6"/>
    <w:rsid w:val="0024706D"/>
    <w:rsid w:val="00250160"/>
    <w:rsid w:val="002526D2"/>
    <w:rsid w:val="00255359"/>
    <w:rsid w:val="00261435"/>
    <w:rsid w:val="002622C4"/>
    <w:rsid w:val="002630A9"/>
    <w:rsid w:val="002658A0"/>
    <w:rsid w:val="00266B32"/>
    <w:rsid w:val="00274C5E"/>
    <w:rsid w:val="00275CF1"/>
    <w:rsid w:val="00276412"/>
    <w:rsid w:val="00290B55"/>
    <w:rsid w:val="00290C32"/>
    <w:rsid w:val="002915B5"/>
    <w:rsid w:val="00291649"/>
    <w:rsid w:val="00293059"/>
    <w:rsid w:val="00293FD0"/>
    <w:rsid w:val="002A2097"/>
    <w:rsid w:val="002A3631"/>
    <w:rsid w:val="002B0FA8"/>
    <w:rsid w:val="002B17BD"/>
    <w:rsid w:val="002B4D25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3346"/>
    <w:rsid w:val="00310BBB"/>
    <w:rsid w:val="00312A5C"/>
    <w:rsid w:val="00325CF1"/>
    <w:rsid w:val="00337555"/>
    <w:rsid w:val="00355495"/>
    <w:rsid w:val="00355EE8"/>
    <w:rsid w:val="003644EB"/>
    <w:rsid w:val="00366313"/>
    <w:rsid w:val="003734F7"/>
    <w:rsid w:val="00375235"/>
    <w:rsid w:val="0038297A"/>
    <w:rsid w:val="00386789"/>
    <w:rsid w:val="00392558"/>
    <w:rsid w:val="00392E31"/>
    <w:rsid w:val="0039707D"/>
    <w:rsid w:val="003A16ED"/>
    <w:rsid w:val="003A2255"/>
    <w:rsid w:val="003A3559"/>
    <w:rsid w:val="003B05A4"/>
    <w:rsid w:val="003B0E0D"/>
    <w:rsid w:val="003B30A1"/>
    <w:rsid w:val="003B5429"/>
    <w:rsid w:val="003C4117"/>
    <w:rsid w:val="003D113C"/>
    <w:rsid w:val="003D15AD"/>
    <w:rsid w:val="003D52A6"/>
    <w:rsid w:val="003D6535"/>
    <w:rsid w:val="003D6E47"/>
    <w:rsid w:val="003D7BA5"/>
    <w:rsid w:val="003E4137"/>
    <w:rsid w:val="003E58F0"/>
    <w:rsid w:val="003E6021"/>
    <w:rsid w:val="003F3684"/>
    <w:rsid w:val="003F7946"/>
    <w:rsid w:val="004014AB"/>
    <w:rsid w:val="00405625"/>
    <w:rsid w:val="00406E97"/>
    <w:rsid w:val="00407209"/>
    <w:rsid w:val="004100D4"/>
    <w:rsid w:val="00411EE8"/>
    <w:rsid w:val="0041755D"/>
    <w:rsid w:val="00420805"/>
    <w:rsid w:val="00420850"/>
    <w:rsid w:val="00421D43"/>
    <w:rsid w:val="0042686E"/>
    <w:rsid w:val="00435BFD"/>
    <w:rsid w:val="004376E8"/>
    <w:rsid w:val="00437BCE"/>
    <w:rsid w:val="00447007"/>
    <w:rsid w:val="00447999"/>
    <w:rsid w:val="00447FC1"/>
    <w:rsid w:val="004564CD"/>
    <w:rsid w:val="00456CCC"/>
    <w:rsid w:val="00463A0A"/>
    <w:rsid w:val="00464BB1"/>
    <w:rsid w:val="004660C3"/>
    <w:rsid w:val="00474E1D"/>
    <w:rsid w:val="00477269"/>
    <w:rsid w:val="00480D2E"/>
    <w:rsid w:val="004849ED"/>
    <w:rsid w:val="004859EA"/>
    <w:rsid w:val="00492F65"/>
    <w:rsid w:val="00495196"/>
    <w:rsid w:val="004955EB"/>
    <w:rsid w:val="004A3610"/>
    <w:rsid w:val="004C07E0"/>
    <w:rsid w:val="004D35C5"/>
    <w:rsid w:val="004E4142"/>
    <w:rsid w:val="004E5BB5"/>
    <w:rsid w:val="004F45F8"/>
    <w:rsid w:val="00510DE4"/>
    <w:rsid w:val="00511637"/>
    <w:rsid w:val="00512BC5"/>
    <w:rsid w:val="00513E77"/>
    <w:rsid w:val="005166E3"/>
    <w:rsid w:val="00520332"/>
    <w:rsid w:val="00520EF9"/>
    <w:rsid w:val="0052387D"/>
    <w:rsid w:val="00524D2D"/>
    <w:rsid w:val="00533646"/>
    <w:rsid w:val="005349A3"/>
    <w:rsid w:val="00541BC6"/>
    <w:rsid w:val="005462CC"/>
    <w:rsid w:val="00560F7F"/>
    <w:rsid w:val="00562BCD"/>
    <w:rsid w:val="00563F39"/>
    <w:rsid w:val="00564714"/>
    <w:rsid w:val="00566FC8"/>
    <w:rsid w:val="0057156F"/>
    <w:rsid w:val="00571BF3"/>
    <w:rsid w:val="00584C4D"/>
    <w:rsid w:val="00587315"/>
    <w:rsid w:val="00592F3C"/>
    <w:rsid w:val="00595F80"/>
    <w:rsid w:val="005B1469"/>
    <w:rsid w:val="005B727C"/>
    <w:rsid w:val="005C0135"/>
    <w:rsid w:val="005C30CD"/>
    <w:rsid w:val="005C41AC"/>
    <w:rsid w:val="005C605B"/>
    <w:rsid w:val="005D2565"/>
    <w:rsid w:val="005D6F2A"/>
    <w:rsid w:val="005D7204"/>
    <w:rsid w:val="005E6085"/>
    <w:rsid w:val="005E6DEE"/>
    <w:rsid w:val="005F231C"/>
    <w:rsid w:val="005F44E3"/>
    <w:rsid w:val="005F6353"/>
    <w:rsid w:val="00602A79"/>
    <w:rsid w:val="0060717D"/>
    <w:rsid w:val="00611840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335BF"/>
    <w:rsid w:val="006347B4"/>
    <w:rsid w:val="00641E49"/>
    <w:rsid w:val="0065175A"/>
    <w:rsid w:val="00655408"/>
    <w:rsid w:val="00655E6A"/>
    <w:rsid w:val="00656665"/>
    <w:rsid w:val="00662FB1"/>
    <w:rsid w:val="0068030A"/>
    <w:rsid w:val="006857B2"/>
    <w:rsid w:val="00691C38"/>
    <w:rsid w:val="006A1F7A"/>
    <w:rsid w:val="006A5E33"/>
    <w:rsid w:val="006B019B"/>
    <w:rsid w:val="006B0BC0"/>
    <w:rsid w:val="006B0D95"/>
    <w:rsid w:val="006C66D9"/>
    <w:rsid w:val="006D107B"/>
    <w:rsid w:val="006D400D"/>
    <w:rsid w:val="006D6344"/>
    <w:rsid w:val="006D647B"/>
    <w:rsid w:val="006D7A59"/>
    <w:rsid w:val="006E0E1C"/>
    <w:rsid w:val="006E40DF"/>
    <w:rsid w:val="006F0FCA"/>
    <w:rsid w:val="00701945"/>
    <w:rsid w:val="00703631"/>
    <w:rsid w:val="007061B6"/>
    <w:rsid w:val="007129E5"/>
    <w:rsid w:val="0071715C"/>
    <w:rsid w:val="00717B89"/>
    <w:rsid w:val="007253E8"/>
    <w:rsid w:val="007257F4"/>
    <w:rsid w:val="0073541F"/>
    <w:rsid w:val="00740946"/>
    <w:rsid w:val="00743AD4"/>
    <w:rsid w:val="00743B7D"/>
    <w:rsid w:val="007452C6"/>
    <w:rsid w:val="0075685C"/>
    <w:rsid w:val="00767C3A"/>
    <w:rsid w:val="00780E8C"/>
    <w:rsid w:val="00781ADE"/>
    <w:rsid w:val="00785145"/>
    <w:rsid w:val="00793437"/>
    <w:rsid w:val="00796E6A"/>
    <w:rsid w:val="007978F3"/>
    <w:rsid w:val="007A03A3"/>
    <w:rsid w:val="007A1CED"/>
    <w:rsid w:val="007A38DC"/>
    <w:rsid w:val="007B3142"/>
    <w:rsid w:val="007B47E8"/>
    <w:rsid w:val="007B48A1"/>
    <w:rsid w:val="007B4B93"/>
    <w:rsid w:val="007B66E9"/>
    <w:rsid w:val="007C100F"/>
    <w:rsid w:val="007D239D"/>
    <w:rsid w:val="007D3785"/>
    <w:rsid w:val="007D3F07"/>
    <w:rsid w:val="007E2B12"/>
    <w:rsid w:val="007F1F9E"/>
    <w:rsid w:val="007F21BD"/>
    <w:rsid w:val="007F2ABF"/>
    <w:rsid w:val="007F3F25"/>
    <w:rsid w:val="007F5472"/>
    <w:rsid w:val="00801DD2"/>
    <w:rsid w:val="00801F02"/>
    <w:rsid w:val="008050AB"/>
    <w:rsid w:val="00811E67"/>
    <w:rsid w:val="00817D65"/>
    <w:rsid w:val="008212D1"/>
    <w:rsid w:val="00823758"/>
    <w:rsid w:val="008427C4"/>
    <w:rsid w:val="008608CB"/>
    <w:rsid w:val="0086111D"/>
    <w:rsid w:val="00876E15"/>
    <w:rsid w:val="008804AA"/>
    <w:rsid w:val="0088367B"/>
    <w:rsid w:val="00883F12"/>
    <w:rsid w:val="00894833"/>
    <w:rsid w:val="00895637"/>
    <w:rsid w:val="008A2000"/>
    <w:rsid w:val="008B28AB"/>
    <w:rsid w:val="008B3D51"/>
    <w:rsid w:val="008C18A8"/>
    <w:rsid w:val="008D7F28"/>
    <w:rsid w:val="008E52E8"/>
    <w:rsid w:val="008F1635"/>
    <w:rsid w:val="008F62A9"/>
    <w:rsid w:val="009111D4"/>
    <w:rsid w:val="00916D5D"/>
    <w:rsid w:val="009179BA"/>
    <w:rsid w:val="00920A48"/>
    <w:rsid w:val="00925AD7"/>
    <w:rsid w:val="00931ACB"/>
    <w:rsid w:val="00932F91"/>
    <w:rsid w:val="00942B11"/>
    <w:rsid w:val="00951859"/>
    <w:rsid w:val="00953A8A"/>
    <w:rsid w:val="00956EFA"/>
    <w:rsid w:val="009648AE"/>
    <w:rsid w:val="00971D8C"/>
    <w:rsid w:val="00974897"/>
    <w:rsid w:val="00976276"/>
    <w:rsid w:val="00977147"/>
    <w:rsid w:val="00981030"/>
    <w:rsid w:val="00983960"/>
    <w:rsid w:val="00985E76"/>
    <w:rsid w:val="0099046B"/>
    <w:rsid w:val="00990645"/>
    <w:rsid w:val="0099328F"/>
    <w:rsid w:val="009967E7"/>
    <w:rsid w:val="00996D6C"/>
    <w:rsid w:val="009A4733"/>
    <w:rsid w:val="009B131F"/>
    <w:rsid w:val="009B1710"/>
    <w:rsid w:val="009B3536"/>
    <w:rsid w:val="009B542B"/>
    <w:rsid w:val="009B7E5A"/>
    <w:rsid w:val="009C0206"/>
    <w:rsid w:val="009C3C68"/>
    <w:rsid w:val="009C55DF"/>
    <w:rsid w:val="009D1163"/>
    <w:rsid w:val="009D3BBD"/>
    <w:rsid w:val="009D4140"/>
    <w:rsid w:val="009D5765"/>
    <w:rsid w:val="009E5C02"/>
    <w:rsid w:val="009F5E68"/>
    <w:rsid w:val="009F6119"/>
    <w:rsid w:val="00A0004E"/>
    <w:rsid w:val="00A11511"/>
    <w:rsid w:val="00A3474A"/>
    <w:rsid w:val="00A36213"/>
    <w:rsid w:val="00A37460"/>
    <w:rsid w:val="00A40003"/>
    <w:rsid w:val="00A4785B"/>
    <w:rsid w:val="00A522CA"/>
    <w:rsid w:val="00A562AA"/>
    <w:rsid w:val="00A57683"/>
    <w:rsid w:val="00A7163B"/>
    <w:rsid w:val="00A72F74"/>
    <w:rsid w:val="00A73F84"/>
    <w:rsid w:val="00A75135"/>
    <w:rsid w:val="00A81759"/>
    <w:rsid w:val="00A83444"/>
    <w:rsid w:val="00A83FE5"/>
    <w:rsid w:val="00A84DDD"/>
    <w:rsid w:val="00A90AC8"/>
    <w:rsid w:val="00A97838"/>
    <w:rsid w:val="00AA379A"/>
    <w:rsid w:val="00AB02B7"/>
    <w:rsid w:val="00AB0E39"/>
    <w:rsid w:val="00AB2D16"/>
    <w:rsid w:val="00AB34B6"/>
    <w:rsid w:val="00AB71AA"/>
    <w:rsid w:val="00AC4AE1"/>
    <w:rsid w:val="00AC6F9B"/>
    <w:rsid w:val="00AC79C0"/>
    <w:rsid w:val="00AD3E4E"/>
    <w:rsid w:val="00AD6E62"/>
    <w:rsid w:val="00AD778C"/>
    <w:rsid w:val="00AE0D09"/>
    <w:rsid w:val="00AE1867"/>
    <w:rsid w:val="00AF200F"/>
    <w:rsid w:val="00AF42B0"/>
    <w:rsid w:val="00AF7088"/>
    <w:rsid w:val="00B0126D"/>
    <w:rsid w:val="00B05FC9"/>
    <w:rsid w:val="00B12A1E"/>
    <w:rsid w:val="00B14AEE"/>
    <w:rsid w:val="00B1555B"/>
    <w:rsid w:val="00B2174B"/>
    <w:rsid w:val="00B408ED"/>
    <w:rsid w:val="00B44F79"/>
    <w:rsid w:val="00B45DE5"/>
    <w:rsid w:val="00B514D9"/>
    <w:rsid w:val="00B52FFC"/>
    <w:rsid w:val="00B61A88"/>
    <w:rsid w:val="00B647AE"/>
    <w:rsid w:val="00B649D8"/>
    <w:rsid w:val="00B6518B"/>
    <w:rsid w:val="00B664FD"/>
    <w:rsid w:val="00B70AF8"/>
    <w:rsid w:val="00B70D8D"/>
    <w:rsid w:val="00B83E18"/>
    <w:rsid w:val="00B90869"/>
    <w:rsid w:val="00B92EBF"/>
    <w:rsid w:val="00B93600"/>
    <w:rsid w:val="00BA458B"/>
    <w:rsid w:val="00BB0318"/>
    <w:rsid w:val="00BB0409"/>
    <w:rsid w:val="00BB086E"/>
    <w:rsid w:val="00BB08B6"/>
    <w:rsid w:val="00BB130F"/>
    <w:rsid w:val="00BB3D57"/>
    <w:rsid w:val="00BB66FD"/>
    <w:rsid w:val="00BB6886"/>
    <w:rsid w:val="00BB688C"/>
    <w:rsid w:val="00BC5031"/>
    <w:rsid w:val="00BD2E0B"/>
    <w:rsid w:val="00BD5C3A"/>
    <w:rsid w:val="00BE0F92"/>
    <w:rsid w:val="00BE4566"/>
    <w:rsid w:val="00BE6427"/>
    <w:rsid w:val="00BF06D7"/>
    <w:rsid w:val="00BF0A1B"/>
    <w:rsid w:val="00C008EA"/>
    <w:rsid w:val="00C02E82"/>
    <w:rsid w:val="00C06EBE"/>
    <w:rsid w:val="00C12761"/>
    <w:rsid w:val="00C13EA5"/>
    <w:rsid w:val="00C14F8B"/>
    <w:rsid w:val="00C31DBA"/>
    <w:rsid w:val="00C355A8"/>
    <w:rsid w:val="00C3638C"/>
    <w:rsid w:val="00C40FD3"/>
    <w:rsid w:val="00C41B23"/>
    <w:rsid w:val="00C420AA"/>
    <w:rsid w:val="00C44610"/>
    <w:rsid w:val="00C513B9"/>
    <w:rsid w:val="00C52416"/>
    <w:rsid w:val="00C64A3A"/>
    <w:rsid w:val="00C65642"/>
    <w:rsid w:val="00C67F30"/>
    <w:rsid w:val="00C70573"/>
    <w:rsid w:val="00C70B5D"/>
    <w:rsid w:val="00C72861"/>
    <w:rsid w:val="00C72CB4"/>
    <w:rsid w:val="00C7543D"/>
    <w:rsid w:val="00C75F05"/>
    <w:rsid w:val="00C8010F"/>
    <w:rsid w:val="00C84616"/>
    <w:rsid w:val="00C86422"/>
    <w:rsid w:val="00C9091E"/>
    <w:rsid w:val="00CC23E4"/>
    <w:rsid w:val="00CC3CA7"/>
    <w:rsid w:val="00CC5B6A"/>
    <w:rsid w:val="00CD5CCA"/>
    <w:rsid w:val="00CD79AA"/>
    <w:rsid w:val="00CE1C5C"/>
    <w:rsid w:val="00CE4C38"/>
    <w:rsid w:val="00CF4026"/>
    <w:rsid w:val="00D01A71"/>
    <w:rsid w:val="00D03F52"/>
    <w:rsid w:val="00D16849"/>
    <w:rsid w:val="00D23DA6"/>
    <w:rsid w:val="00D25AF1"/>
    <w:rsid w:val="00D25F2C"/>
    <w:rsid w:val="00D26C96"/>
    <w:rsid w:val="00D33742"/>
    <w:rsid w:val="00D33FA4"/>
    <w:rsid w:val="00D47C92"/>
    <w:rsid w:val="00D60679"/>
    <w:rsid w:val="00D625ED"/>
    <w:rsid w:val="00D679FC"/>
    <w:rsid w:val="00D7002F"/>
    <w:rsid w:val="00D76234"/>
    <w:rsid w:val="00D809D7"/>
    <w:rsid w:val="00D87F2B"/>
    <w:rsid w:val="00DA1C4E"/>
    <w:rsid w:val="00DB0B43"/>
    <w:rsid w:val="00DB15A5"/>
    <w:rsid w:val="00DB5818"/>
    <w:rsid w:val="00DC0FE4"/>
    <w:rsid w:val="00DC75E0"/>
    <w:rsid w:val="00DD09AA"/>
    <w:rsid w:val="00DD16D2"/>
    <w:rsid w:val="00DD20B8"/>
    <w:rsid w:val="00DD4DCF"/>
    <w:rsid w:val="00DE0D95"/>
    <w:rsid w:val="00DE56E0"/>
    <w:rsid w:val="00DF017F"/>
    <w:rsid w:val="00DF02E1"/>
    <w:rsid w:val="00DF0F54"/>
    <w:rsid w:val="00DF2AC1"/>
    <w:rsid w:val="00DF64E2"/>
    <w:rsid w:val="00E00AF4"/>
    <w:rsid w:val="00E00B4D"/>
    <w:rsid w:val="00E011E9"/>
    <w:rsid w:val="00E125E7"/>
    <w:rsid w:val="00E21A77"/>
    <w:rsid w:val="00E27469"/>
    <w:rsid w:val="00E34BFA"/>
    <w:rsid w:val="00E35410"/>
    <w:rsid w:val="00E429EE"/>
    <w:rsid w:val="00E4399D"/>
    <w:rsid w:val="00E45911"/>
    <w:rsid w:val="00E60928"/>
    <w:rsid w:val="00E61B02"/>
    <w:rsid w:val="00E6329A"/>
    <w:rsid w:val="00E66546"/>
    <w:rsid w:val="00E73C7C"/>
    <w:rsid w:val="00E775B1"/>
    <w:rsid w:val="00E81C99"/>
    <w:rsid w:val="00E82F01"/>
    <w:rsid w:val="00E83934"/>
    <w:rsid w:val="00E874D4"/>
    <w:rsid w:val="00E9055A"/>
    <w:rsid w:val="00E92BAC"/>
    <w:rsid w:val="00E944E3"/>
    <w:rsid w:val="00E94693"/>
    <w:rsid w:val="00E94E7A"/>
    <w:rsid w:val="00EA2453"/>
    <w:rsid w:val="00EA55E1"/>
    <w:rsid w:val="00EA59F2"/>
    <w:rsid w:val="00EA6A5E"/>
    <w:rsid w:val="00EB01E1"/>
    <w:rsid w:val="00EB1F13"/>
    <w:rsid w:val="00EC4E26"/>
    <w:rsid w:val="00EC66CC"/>
    <w:rsid w:val="00ED1FE3"/>
    <w:rsid w:val="00ED6339"/>
    <w:rsid w:val="00F01E28"/>
    <w:rsid w:val="00F0681D"/>
    <w:rsid w:val="00F07A77"/>
    <w:rsid w:val="00F12300"/>
    <w:rsid w:val="00F1358B"/>
    <w:rsid w:val="00F15EFA"/>
    <w:rsid w:val="00F43577"/>
    <w:rsid w:val="00F444E5"/>
    <w:rsid w:val="00F47074"/>
    <w:rsid w:val="00F51B6C"/>
    <w:rsid w:val="00F532C3"/>
    <w:rsid w:val="00F56683"/>
    <w:rsid w:val="00F661AF"/>
    <w:rsid w:val="00F80846"/>
    <w:rsid w:val="00F83894"/>
    <w:rsid w:val="00F8506A"/>
    <w:rsid w:val="00F86B18"/>
    <w:rsid w:val="00F9348D"/>
    <w:rsid w:val="00F95C6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190A"/>
    <w:rsid w:val="00FE4E52"/>
    <w:rsid w:val="00FE775B"/>
    <w:rsid w:val="00FF6C4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0AA4D7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1BC6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CE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C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C38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C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C3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6DE8-B1C3-4ECD-BCEC-7F617D1B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15</Pages>
  <Words>3097</Words>
  <Characters>19521</Characters>
  <Application>Microsoft Office Word</Application>
  <DocSecurity>4</DocSecurity>
  <Lines>162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2022-10-12T08:59:00Z</cp:lastPrinted>
  <dcterms:created xsi:type="dcterms:W3CDTF">2022-10-14T10:42:00Z</dcterms:created>
  <dcterms:modified xsi:type="dcterms:W3CDTF">2022-10-14T10:42:00Z</dcterms:modified>
</cp:coreProperties>
</file>